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70481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E70481" w:rsidTr="002C7AB6">
        <w:tc>
          <w:tcPr>
            <w:tcW w:w="5428" w:type="dxa"/>
          </w:tcPr>
          <w:p w:rsidR="00190FF9" w:rsidRPr="00E70481" w:rsidRDefault="00190FF9" w:rsidP="00E704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97BB5" w:rsidRPr="00E70481" w:rsidRDefault="00190FF9" w:rsidP="00E70481">
            <w:pPr>
              <w:rPr>
                <w:rFonts w:ascii="Times New Roman" w:hAnsi="Times New Roman"/>
                <w:sz w:val="28"/>
                <w:szCs w:val="28"/>
              </w:rPr>
            </w:pPr>
            <w:r w:rsidRPr="00E70481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7B67B7" w:rsidRPr="00E70481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  <w:p w:rsidR="00190FF9" w:rsidRPr="00E70481" w:rsidRDefault="00D97BB5" w:rsidP="00E70481">
            <w:pPr>
              <w:rPr>
                <w:rFonts w:ascii="Times New Roman" w:hAnsi="Times New Roman"/>
                <w:sz w:val="28"/>
                <w:szCs w:val="28"/>
              </w:rPr>
            </w:pPr>
            <w:r w:rsidRPr="00E70481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  <w:r w:rsidR="00190FF9" w:rsidRPr="00E704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70481" w:rsidRPr="00E70481" w:rsidTr="002C7AB6">
        <w:tc>
          <w:tcPr>
            <w:tcW w:w="5428" w:type="dxa"/>
          </w:tcPr>
          <w:p w:rsidR="00E70481" w:rsidRPr="00E70481" w:rsidRDefault="00E70481" w:rsidP="00E704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70481" w:rsidRPr="00E70481" w:rsidRDefault="005F0B04" w:rsidP="00E704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18.05.2021 № 115</w:t>
            </w:r>
            <w:bookmarkStart w:id="0" w:name="_GoBack"/>
            <w:bookmarkEnd w:id="0"/>
          </w:p>
        </w:tc>
      </w:tr>
      <w:tr w:rsidR="00E70481" w:rsidRPr="00E70481" w:rsidTr="002C7AB6">
        <w:tc>
          <w:tcPr>
            <w:tcW w:w="5428" w:type="dxa"/>
          </w:tcPr>
          <w:p w:rsidR="00E70481" w:rsidRPr="00E70481" w:rsidRDefault="00E70481" w:rsidP="00E704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70481" w:rsidRPr="00E70481" w:rsidRDefault="00E70481" w:rsidP="00E704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0481" w:rsidRPr="00E70481" w:rsidTr="002C7AB6">
        <w:tc>
          <w:tcPr>
            <w:tcW w:w="5428" w:type="dxa"/>
          </w:tcPr>
          <w:p w:rsidR="00E70481" w:rsidRPr="00E70481" w:rsidRDefault="00E70481" w:rsidP="00E704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70481" w:rsidRPr="00E70481" w:rsidRDefault="00E70481" w:rsidP="00E704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0481" w:rsidRPr="00E70481" w:rsidTr="002C7AB6">
        <w:tc>
          <w:tcPr>
            <w:tcW w:w="5428" w:type="dxa"/>
          </w:tcPr>
          <w:p w:rsidR="00E70481" w:rsidRPr="00E70481" w:rsidRDefault="00E70481" w:rsidP="00E704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70481" w:rsidRPr="00E70481" w:rsidRDefault="00E70481" w:rsidP="00E7048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70481">
              <w:rPr>
                <w:rFonts w:ascii="Times New Roman" w:eastAsiaTheme="minorHAnsi" w:hAnsi="Times New Roman"/>
                <w:sz w:val="28"/>
                <w:szCs w:val="28"/>
              </w:rPr>
              <w:t>«Приложение № 1</w:t>
            </w:r>
          </w:p>
          <w:p w:rsidR="00E70481" w:rsidRPr="00E70481" w:rsidRDefault="00E70481" w:rsidP="00E70481">
            <w:pPr>
              <w:rPr>
                <w:rFonts w:ascii="Times New Roman" w:hAnsi="Times New Roman"/>
                <w:sz w:val="28"/>
                <w:szCs w:val="28"/>
              </w:rPr>
            </w:pPr>
            <w:r w:rsidRPr="00E70481">
              <w:rPr>
                <w:rFonts w:ascii="Times New Roman" w:eastAsiaTheme="minorHAnsi" w:hAnsi="Times New Roman"/>
                <w:sz w:val="28"/>
                <w:szCs w:val="28"/>
              </w:rPr>
              <w:t>к Порядку предоставления субсидий работодателям в целях возмещения затрат, связанных с реализацией мероприятий в сфере занятости населения в рамках подпрограммы «Сопровождение инвалидов молодого возраста при трудоустройстве» государственной программы Рязанской области «О развитии сферы занятости»</w:t>
            </w:r>
          </w:p>
        </w:tc>
      </w:tr>
      <w:tr w:rsidR="00E70481" w:rsidRPr="00E70481" w:rsidTr="002C7AB6">
        <w:tc>
          <w:tcPr>
            <w:tcW w:w="5428" w:type="dxa"/>
          </w:tcPr>
          <w:p w:rsidR="00E70481" w:rsidRPr="00E70481" w:rsidRDefault="00E70481" w:rsidP="00E704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70481" w:rsidRPr="00E70481" w:rsidRDefault="00E70481" w:rsidP="00E7048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E70481" w:rsidRPr="00E70481" w:rsidTr="002C7AB6">
        <w:tc>
          <w:tcPr>
            <w:tcW w:w="5428" w:type="dxa"/>
          </w:tcPr>
          <w:p w:rsidR="00E70481" w:rsidRPr="00E70481" w:rsidRDefault="00E70481" w:rsidP="00E704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70481" w:rsidRPr="00E70481" w:rsidRDefault="00E70481" w:rsidP="00E70481">
            <w:pPr>
              <w:rPr>
                <w:rFonts w:ascii="Times New Roman" w:hAnsi="Times New Roman"/>
                <w:sz w:val="28"/>
                <w:szCs w:val="28"/>
              </w:rPr>
            </w:pPr>
            <w:r w:rsidRPr="00E70481">
              <w:rPr>
                <w:rFonts w:ascii="Times New Roman" w:hAnsi="Times New Roman"/>
                <w:sz w:val="28"/>
                <w:szCs w:val="28"/>
              </w:rPr>
              <w:t>Министру труда и социальной защиты населения Рязанской области</w:t>
            </w:r>
          </w:p>
        </w:tc>
      </w:tr>
    </w:tbl>
    <w:p w:rsidR="00D97BB5" w:rsidRPr="00D97BB5" w:rsidRDefault="00D97BB5" w:rsidP="00D97BB5">
      <w:pPr>
        <w:rPr>
          <w:rFonts w:eastAsiaTheme="minorHAnsi"/>
          <w:bCs/>
          <w:lang w:eastAsia="en-US"/>
        </w:rPr>
      </w:pPr>
    </w:p>
    <w:p w:rsidR="00D97BB5" w:rsidRPr="00D97BB5" w:rsidRDefault="00D97BB5" w:rsidP="00D97BB5">
      <w:pPr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D97BB5" w:rsidRPr="00D97BB5" w:rsidRDefault="00D97BB5" w:rsidP="00D97BB5">
      <w:pPr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97BB5">
        <w:rPr>
          <w:rFonts w:ascii="Times New Roman" w:eastAsiaTheme="minorHAnsi" w:hAnsi="Times New Roman"/>
          <w:bCs/>
          <w:sz w:val="28"/>
          <w:szCs w:val="28"/>
          <w:lang w:eastAsia="en-US"/>
        </w:rPr>
        <w:t>Заявление № _____________________________________________________</w:t>
      </w:r>
    </w:p>
    <w:p w:rsidR="00D97BB5" w:rsidRPr="00CE378A" w:rsidRDefault="00D97BB5" w:rsidP="00D97BB5">
      <w:pPr>
        <w:ind w:left="2127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E378A">
        <w:rPr>
          <w:rFonts w:ascii="Times New Roman" w:eastAsiaTheme="minorHAnsi" w:hAnsi="Times New Roman"/>
          <w:bCs/>
          <w:sz w:val="24"/>
          <w:szCs w:val="24"/>
          <w:lang w:eastAsia="en-US"/>
        </w:rPr>
        <w:t>(регистрационный номер из журнала регистрации)</w:t>
      </w:r>
    </w:p>
    <w:p w:rsidR="00CE378A" w:rsidRPr="00E70481" w:rsidRDefault="00CE378A" w:rsidP="00D97BB5">
      <w:pPr>
        <w:ind w:left="2127"/>
        <w:jc w:val="center"/>
        <w:rPr>
          <w:rFonts w:ascii="Times New Roman" w:eastAsiaTheme="minorHAnsi" w:hAnsi="Times New Roman"/>
          <w:bCs/>
          <w:sz w:val="12"/>
          <w:szCs w:val="12"/>
          <w:lang w:eastAsia="en-US"/>
        </w:rPr>
      </w:pPr>
    </w:p>
    <w:p w:rsidR="00CA33FD" w:rsidRPr="00D97BB5" w:rsidRDefault="00350B07" w:rsidP="00CA33FD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 предоставлении </w:t>
      </w:r>
      <w:r w:rsidRPr="00ED6F88">
        <w:rPr>
          <w:rFonts w:ascii="Times New Roman" w:eastAsiaTheme="minorHAnsi" w:hAnsi="Times New Roman"/>
          <w:bCs/>
          <w:sz w:val="28"/>
          <w:szCs w:val="28"/>
          <w:lang w:eastAsia="en-US"/>
        </w:rPr>
        <w:t>субсидий</w:t>
      </w:r>
      <w:r w:rsidR="00D97BB5" w:rsidRPr="00ED6F8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7B67B7" w:rsidRPr="00ED6F88">
        <w:rPr>
          <w:rFonts w:ascii="Times New Roman" w:eastAsiaTheme="minorHAnsi" w:hAnsi="Times New Roman"/>
          <w:bCs/>
          <w:sz w:val="28"/>
          <w:szCs w:val="28"/>
          <w:lang w:eastAsia="en-US"/>
        </w:rPr>
        <w:t>в</w:t>
      </w:r>
      <w:r w:rsidR="007B67B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целях</w:t>
      </w:r>
      <w:r w:rsidR="007B67B7" w:rsidRPr="00D97BB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возмещени</w:t>
      </w:r>
      <w:r w:rsidR="007B67B7">
        <w:rPr>
          <w:rFonts w:ascii="Times New Roman" w:eastAsiaTheme="minorHAnsi" w:hAnsi="Times New Roman"/>
          <w:bCs/>
          <w:sz w:val="28"/>
          <w:szCs w:val="28"/>
          <w:lang w:eastAsia="en-US"/>
        </w:rPr>
        <w:t>я</w:t>
      </w:r>
      <w:r w:rsidR="007B67B7" w:rsidRPr="00D97BB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затрат</w:t>
      </w:r>
      <w:r w:rsidR="007B67B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связанных с реализацией мероприятий в сфере занятости населения в рамках подпрограммы «Сопровождение инвалидов молодого возраста при трудоустройстве» государственной программы Рязанской области </w:t>
      </w:r>
      <w:r w:rsidR="007B67B7">
        <w:rPr>
          <w:rFonts w:ascii="Times New Roman" w:eastAsiaTheme="minorHAnsi" w:hAnsi="Times New Roman"/>
          <w:bCs/>
          <w:sz w:val="28"/>
          <w:szCs w:val="28"/>
          <w:lang w:eastAsia="en-US"/>
        </w:rPr>
        <w:br/>
        <w:t>«О развитии сферы занятости»</w:t>
      </w:r>
    </w:p>
    <w:p w:rsidR="00D97BB5" w:rsidRPr="00D97BB5" w:rsidRDefault="00C1702F" w:rsidP="00D97BB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C5320">
        <w:rPr>
          <w:rFonts w:ascii="Times New Roman" w:hAnsi="Times New Roman"/>
          <w:bCs/>
          <w:sz w:val="28"/>
          <w:szCs w:val="28"/>
        </w:rPr>
        <w:t>Работодатель</w:t>
      </w:r>
      <w:r w:rsidR="00D97BB5" w:rsidRPr="006C5320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469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6"/>
        <w:gridCol w:w="4143"/>
      </w:tblGrid>
      <w:tr w:rsidR="00D97BB5" w:rsidRPr="00E70481" w:rsidTr="00E70481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97BB5" w:rsidRPr="00E70481" w:rsidRDefault="00D97BB5" w:rsidP="006C532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E70481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Полное наименование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7BB5" w:rsidRPr="00E70481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97BB5" w:rsidRPr="00E70481" w:rsidTr="00E70481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97BB5" w:rsidRPr="00E70481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E70481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Организационно-правовая форма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7BB5" w:rsidRPr="00E70481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97BB5" w:rsidRPr="00E70481" w:rsidTr="00E70481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97BB5" w:rsidRPr="00E70481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E70481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Юридический адрес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7BB5" w:rsidRPr="00E70481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97BB5" w:rsidRPr="00E70481" w:rsidTr="00E70481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97BB5" w:rsidRPr="00E70481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E70481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Фактический адрес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7BB5" w:rsidRPr="00E70481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97BB5" w:rsidRPr="00E70481" w:rsidTr="00E70481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97BB5" w:rsidRPr="00E70481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E70481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Основной государственный регистрационный номер (ОГРН)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7BB5" w:rsidRPr="00E70481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97BB5" w:rsidRPr="00E70481" w:rsidTr="00E70481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97BB5" w:rsidRPr="00E70481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E70481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Код по Общероссийскому классификатору продукции (ОКПО)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7BB5" w:rsidRPr="00E70481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97BB5" w:rsidRPr="00E70481" w:rsidTr="00E70481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97BB5" w:rsidRPr="00E70481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E70481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Ко</w:t>
            </w:r>
            <w:proofErr w:type="gramStart"/>
            <w:r w:rsidRPr="00E70481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д(</w:t>
            </w:r>
            <w:proofErr w:type="gramEnd"/>
            <w:r w:rsidRPr="00E70481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ы) по Общероссийскому классификатору видов экономической деятельности </w:t>
            </w:r>
            <w:hyperlink r:id="rId12" w:history="1">
              <w:r w:rsidRPr="00E70481">
                <w:rPr>
                  <w:rFonts w:ascii="Times New Roman" w:eastAsiaTheme="minorHAnsi" w:hAnsi="Times New Roman"/>
                  <w:bCs/>
                  <w:sz w:val="28"/>
                  <w:szCs w:val="28"/>
                  <w:lang w:eastAsia="en-US"/>
                </w:rPr>
                <w:t>(ОКВЭД)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7BB5" w:rsidRPr="00E70481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97BB5" w:rsidRPr="00E70481" w:rsidTr="00E70481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97BB5" w:rsidRPr="00E70481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E70481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lastRenderedPageBreak/>
              <w:t>Индивидуальный номер налогоплательщика (ИНН)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7BB5" w:rsidRPr="00E70481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97BB5" w:rsidRPr="00E70481" w:rsidTr="00E70481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97BB5" w:rsidRPr="00E70481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E70481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Номер расчетного счета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7BB5" w:rsidRPr="00E70481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97BB5" w:rsidRPr="00E70481" w:rsidTr="00E70481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97BB5" w:rsidRPr="00E70481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E70481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Наименование кредитной организации (учреждения Центрального банка Российской Федерации)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7BB5" w:rsidRPr="00E70481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97BB5" w:rsidRPr="00E70481" w:rsidTr="00E70481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97BB5" w:rsidRPr="00E70481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E70481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Банковский идентификационный код (БИК)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7BB5" w:rsidRPr="00E70481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97BB5" w:rsidRPr="00E70481" w:rsidTr="00E70481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97BB5" w:rsidRPr="00E70481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E70481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Номер корреспондентского счета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7BB5" w:rsidRPr="00E70481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97BB5" w:rsidRPr="00E70481" w:rsidTr="00E70481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97BB5" w:rsidRPr="00E70481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E70481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Телефон, факс (при наличии)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7BB5" w:rsidRPr="00E70481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97BB5" w:rsidRPr="00E70481" w:rsidTr="00E70481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97BB5" w:rsidRPr="00E70481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E70481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Официальный сайт в информационно-телекоммуникационной сети «Интернет» (при наличии)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7BB5" w:rsidRPr="00E70481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97BB5" w:rsidRPr="00E70481" w:rsidTr="00E70481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97BB5" w:rsidRPr="00E70481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E70481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Адрес электронной почты (при наличии)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7BB5" w:rsidRPr="00E70481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97BB5" w:rsidRPr="00E70481" w:rsidTr="00E70481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97BB5" w:rsidRPr="00E70481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E70481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Наименование должности руководителя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7BB5" w:rsidRPr="00E70481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97BB5" w:rsidRPr="00E70481" w:rsidTr="00E70481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97BB5" w:rsidRPr="00E70481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E70481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Фамилия, имя, отчество руководителя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7BB5" w:rsidRPr="00E70481" w:rsidRDefault="00D97BB5" w:rsidP="00D9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</w:tbl>
    <w:p w:rsidR="00C97AB0" w:rsidRPr="00E70481" w:rsidRDefault="00C97AB0" w:rsidP="00CA33FD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bCs/>
          <w:sz w:val="10"/>
          <w:szCs w:val="10"/>
          <w:lang w:eastAsia="en-US"/>
        </w:rPr>
      </w:pPr>
    </w:p>
    <w:p w:rsidR="00CA33FD" w:rsidRPr="00D97BB5" w:rsidRDefault="00D97BB5" w:rsidP="00CA33FD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97BB5">
        <w:rPr>
          <w:rFonts w:ascii="Times New Roman" w:eastAsiaTheme="minorHAnsi" w:hAnsi="Times New Roman"/>
          <w:bCs/>
          <w:sz w:val="28"/>
          <w:szCs w:val="28"/>
          <w:lang w:eastAsia="en-US"/>
        </w:rPr>
        <w:t>Прошу предоставить субсидию</w:t>
      </w:r>
      <w:r w:rsidR="00CA33FD" w:rsidRPr="00CA33F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7B67B7">
        <w:rPr>
          <w:rFonts w:ascii="Times New Roman" w:eastAsiaTheme="minorHAnsi" w:hAnsi="Times New Roman"/>
          <w:bCs/>
          <w:sz w:val="28"/>
          <w:szCs w:val="28"/>
          <w:lang w:eastAsia="en-US"/>
        </w:rPr>
        <w:t>в целях</w:t>
      </w:r>
      <w:r w:rsidR="007B67B7" w:rsidRPr="00D97BB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возмещени</w:t>
      </w:r>
      <w:r w:rsidR="007B67B7">
        <w:rPr>
          <w:rFonts w:ascii="Times New Roman" w:eastAsiaTheme="minorHAnsi" w:hAnsi="Times New Roman"/>
          <w:bCs/>
          <w:sz w:val="28"/>
          <w:szCs w:val="28"/>
          <w:lang w:eastAsia="en-US"/>
        </w:rPr>
        <w:t>я</w:t>
      </w:r>
      <w:r w:rsidR="007B67B7" w:rsidRPr="00D97BB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затрат</w:t>
      </w:r>
      <w:r w:rsidR="007B67B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связанных с реализацией мероприятий в сфере занятости населения в рамках подпрограммы «Сопровождение инвалидов молодого возраста при трудоустройстве» государственной программы Рязанской области </w:t>
      </w:r>
      <w:r w:rsidR="007B67B7">
        <w:rPr>
          <w:rFonts w:ascii="Times New Roman" w:eastAsiaTheme="minorHAnsi" w:hAnsi="Times New Roman"/>
          <w:bCs/>
          <w:sz w:val="28"/>
          <w:szCs w:val="28"/>
          <w:lang w:eastAsia="en-US"/>
        </w:rPr>
        <w:br/>
        <w:t>«О развитии сферы занятости»</w:t>
      </w:r>
      <w:r w:rsidR="00CA33FD">
        <w:rPr>
          <w:rFonts w:ascii="Times New Roman" w:eastAsiaTheme="minorHAnsi" w:hAnsi="Times New Roman"/>
          <w:bCs/>
          <w:sz w:val="28"/>
          <w:szCs w:val="28"/>
          <w:lang w:eastAsia="en-US"/>
        </w:rPr>
        <w:t>, утвержденной постановлением Правительства Рязанской области от 29.10.2021 № 309.</w:t>
      </w:r>
    </w:p>
    <w:p w:rsidR="00C40B58" w:rsidRDefault="00D97BB5" w:rsidP="00C40B5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97BB5">
        <w:rPr>
          <w:rFonts w:ascii="Times New Roman" w:eastAsiaTheme="minorHAnsi" w:hAnsi="Times New Roman"/>
          <w:bCs/>
          <w:sz w:val="28"/>
          <w:szCs w:val="28"/>
          <w:lang w:eastAsia="en-US"/>
        </w:rPr>
        <w:t>Подтвержда</w:t>
      </w:r>
      <w:r w:rsidR="00C40B5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ю, что </w:t>
      </w:r>
      <w:r w:rsidR="00C1702F">
        <w:rPr>
          <w:rFonts w:ascii="Times New Roman" w:eastAsiaTheme="minorHAnsi" w:hAnsi="Times New Roman"/>
          <w:bCs/>
          <w:sz w:val="28"/>
          <w:szCs w:val="28"/>
          <w:lang w:eastAsia="en-US"/>
        </w:rPr>
        <w:t>на дату подачи заявления</w:t>
      </w:r>
      <w:r w:rsidRPr="006C5320">
        <w:rPr>
          <w:rFonts w:ascii="Times New Roman" w:eastAsiaTheme="minorHAnsi" w:hAnsi="Times New Roman"/>
          <w:bCs/>
          <w:sz w:val="28"/>
          <w:szCs w:val="28"/>
          <w:lang w:eastAsia="en-US"/>
        </w:rPr>
        <w:t>:</w:t>
      </w:r>
    </w:p>
    <w:p w:rsidR="00C40B58" w:rsidRDefault="00C97AB0" w:rsidP="00C40B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состою</w:t>
      </w:r>
      <w:r w:rsidR="00C40B58">
        <w:rPr>
          <w:rFonts w:ascii="Times New Roman" w:hAnsi="Times New Roman"/>
          <w:sz w:val="28"/>
          <w:szCs w:val="28"/>
        </w:rPr>
        <w:t xml:space="preserve"> на учете в налоговом органе на территории Рязанской области;</w:t>
      </w:r>
    </w:p>
    <w:p w:rsidR="00D97BB5" w:rsidRPr="00D97BB5" w:rsidRDefault="00D97BB5" w:rsidP="00D97BB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gramStart"/>
      <w:r w:rsidRPr="00D97BB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не </w:t>
      </w:r>
      <w:r w:rsidR="00C97AB0">
        <w:rPr>
          <w:rFonts w:ascii="Times New Roman" w:eastAsiaTheme="minorHAnsi" w:hAnsi="Times New Roman"/>
          <w:bCs/>
          <w:sz w:val="28"/>
          <w:szCs w:val="28"/>
          <w:lang w:eastAsia="en-US"/>
        </w:rPr>
        <w:t>являюсь</w:t>
      </w:r>
      <w:r w:rsidRPr="00D97BB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D97BB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юридических лиц, в совокупности превышает 50%;</w:t>
      </w:r>
    </w:p>
    <w:p w:rsidR="00D97BB5" w:rsidRPr="00D97BB5" w:rsidRDefault="00D97BB5" w:rsidP="00CA33F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gramStart"/>
      <w:r w:rsidRPr="00D97BB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не </w:t>
      </w:r>
      <w:r w:rsidR="00C97AB0">
        <w:rPr>
          <w:rFonts w:ascii="Times New Roman" w:eastAsiaTheme="minorHAnsi" w:hAnsi="Times New Roman"/>
          <w:bCs/>
          <w:sz w:val="28"/>
          <w:szCs w:val="28"/>
          <w:lang w:eastAsia="en-US"/>
        </w:rPr>
        <w:t>получаю</w:t>
      </w:r>
      <w:r w:rsidRPr="00D97BB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средства из областного бюджета в соответствии с иными нормативными правовыми актами на цели, указанные в пункте 1 Порядка предоставления субсид</w:t>
      </w:r>
      <w:r w:rsidRPr="00ED6F88">
        <w:rPr>
          <w:rFonts w:ascii="Times New Roman" w:eastAsiaTheme="minorHAnsi" w:hAnsi="Times New Roman"/>
          <w:bCs/>
          <w:sz w:val="28"/>
          <w:szCs w:val="28"/>
          <w:lang w:eastAsia="en-US"/>
        </w:rPr>
        <w:t>и</w:t>
      </w:r>
      <w:r w:rsidR="00350B07" w:rsidRPr="00ED6F88">
        <w:rPr>
          <w:rFonts w:ascii="Times New Roman" w:eastAsiaTheme="minorHAnsi" w:hAnsi="Times New Roman"/>
          <w:bCs/>
          <w:sz w:val="28"/>
          <w:szCs w:val="28"/>
          <w:lang w:eastAsia="en-US"/>
        </w:rPr>
        <w:t>й</w:t>
      </w:r>
      <w:r w:rsidRPr="00D97BB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работодателям</w:t>
      </w:r>
      <w:r w:rsidR="00CA33F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7B67B7">
        <w:rPr>
          <w:rFonts w:ascii="Times New Roman" w:eastAsiaTheme="minorHAnsi" w:hAnsi="Times New Roman"/>
          <w:bCs/>
          <w:sz w:val="28"/>
          <w:szCs w:val="28"/>
          <w:lang w:eastAsia="en-US"/>
        </w:rPr>
        <w:t>в целях</w:t>
      </w:r>
      <w:r w:rsidR="007B67B7" w:rsidRPr="00D97BB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возмещени</w:t>
      </w:r>
      <w:r w:rsidR="007B67B7">
        <w:rPr>
          <w:rFonts w:ascii="Times New Roman" w:eastAsiaTheme="minorHAnsi" w:hAnsi="Times New Roman"/>
          <w:bCs/>
          <w:sz w:val="28"/>
          <w:szCs w:val="28"/>
          <w:lang w:eastAsia="en-US"/>
        </w:rPr>
        <w:t>я</w:t>
      </w:r>
      <w:r w:rsidR="007B67B7" w:rsidRPr="00D97BB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затрат</w:t>
      </w:r>
      <w:r w:rsidR="007B67B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связанных с реализацией мероприятий в сфере занятости населения в рамках подпрограммы «Сопровождение инвалидов молодого возраста при трудоустройстве» государственной программы Рязанской области </w:t>
      </w:r>
      <w:r w:rsidR="007B67B7">
        <w:rPr>
          <w:rFonts w:ascii="Times New Roman" w:eastAsiaTheme="minorHAnsi" w:hAnsi="Times New Roman"/>
          <w:bCs/>
          <w:sz w:val="28"/>
          <w:szCs w:val="28"/>
          <w:lang w:eastAsia="en-US"/>
        </w:rPr>
        <w:br/>
        <w:t xml:space="preserve">«О развитии сферы занятости» </w:t>
      </w:r>
      <w:r w:rsidRPr="00D97BB5">
        <w:rPr>
          <w:rFonts w:ascii="Times New Roman" w:eastAsiaTheme="minorHAnsi" w:hAnsi="Times New Roman"/>
          <w:bCs/>
          <w:sz w:val="28"/>
          <w:szCs w:val="28"/>
          <w:lang w:eastAsia="en-US"/>
        </w:rPr>
        <w:t>(далее – Порядок);</w:t>
      </w:r>
      <w:proofErr w:type="gramEnd"/>
    </w:p>
    <w:p w:rsidR="00D97BB5" w:rsidRPr="00D97BB5" w:rsidRDefault="00D97BB5" w:rsidP="00D97BB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gramStart"/>
      <w:r w:rsidRPr="00D97BB5">
        <w:rPr>
          <w:rFonts w:ascii="Times New Roman" w:eastAsiaTheme="minorHAnsi" w:hAnsi="Times New Roman"/>
          <w:bCs/>
          <w:sz w:val="28"/>
          <w:szCs w:val="28"/>
          <w:lang w:eastAsia="en-US"/>
        </w:rPr>
        <w:t>согласен</w:t>
      </w:r>
      <w:proofErr w:type="gramEnd"/>
      <w:r w:rsidRPr="00D97BB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на проведение проверки соблюдения условий, целей, порядка предоставления субсидий министерством труда и социальной защиты населения Рязанской области и органами государственного финансового контроля.</w:t>
      </w:r>
    </w:p>
    <w:p w:rsidR="00D97BB5" w:rsidRPr="00D97BB5" w:rsidRDefault="00C97AB0" w:rsidP="00D97BB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Обязуюсь</w:t>
      </w:r>
      <w:r w:rsidR="00D97BB5" w:rsidRPr="006C5320">
        <w:rPr>
          <w:rFonts w:ascii="Times New Roman" w:eastAsiaTheme="minorHAnsi" w:hAnsi="Times New Roman"/>
          <w:bCs/>
          <w:sz w:val="28"/>
          <w:szCs w:val="28"/>
          <w:lang w:eastAsia="en-US"/>
        </w:rPr>
        <w:t>:</w:t>
      </w:r>
    </w:p>
    <w:p w:rsidR="00D97BB5" w:rsidRPr="00D97BB5" w:rsidRDefault="000A0F55" w:rsidP="00D97BB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- </w:t>
      </w:r>
      <w:proofErr w:type="gramStart"/>
      <w:r w:rsidR="00D97BB5" w:rsidRPr="00D97BB5">
        <w:rPr>
          <w:rFonts w:ascii="Times New Roman" w:eastAsiaTheme="minorHAnsi" w:hAnsi="Times New Roman"/>
          <w:bCs/>
          <w:sz w:val="28"/>
          <w:szCs w:val="28"/>
          <w:lang w:eastAsia="en-US"/>
        </w:rPr>
        <w:t>достигнуть результат</w:t>
      </w:r>
      <w:proofErr w:type="gramEnd"/>
      <w:r w:rsidR="00D97BB5" w:rsidRPr="00D97BB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предоставления субсидии и показатели, необходимые для достижения результата предоставления субсидии;</w:t>
      </w:r>
    </w:p>
    <w:p w:rsidR="00D97BB5" w:rsidRPr="00D97BB5" w:rsidRDefault="00D97BB5" w:rsidP="00D97BB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gramStart"/>
      <w:r w:rsidRPr="00D97BB5">
        <w:rPr>
          <w:rFonts w:ascii="Times New Roman" w:eastAsiaTheme="minorHAnsi" w:hAnsi="Times New Roman"/>
          <w:bCs/>
          <w:sz w:val="28"/>
          <w:szCs w:val="28"/>
          <w:lang w:eastAsia="en-US"/>
        </w:rPr>
        <w:t>- представить в министерство труда и социальной защиты населения Рязанской области в соответствии с пунктом 1</w:t>
      </w:r>
      <w:r w:rsidR="007B67B7">
        <w:rPr>
          <w:rFonts w:ascii="Times New Roman" w:eastAsiaTheme="minorHAnsi" w:hAnsi="Times New Roman"/>
          <w:bCs/>
          <w:sz w:val="28"/>
          <w:szCs w:val="28"/>
          <w:lang w:eastAsia="en-US"/>
        </w:rPr>
        <w:t>3</w:t>
      </w:r>
      <w:r w:rsidRPr="00D97BB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Порядка отчет о достижении результата предоставления субсидии и показателей, необходимых для достижения результата предоставления субсидии, по форме, утверждаемой соглашением о предоставлении субсидии, с приложением копии документа, удостоверяющего личность получателя субсидии (ру</w:t>
      </w:r>
      <w:r w:rsidR="00CE378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ководителя получателя субсидии </w:t>
      </w:r>
      <w:r w:rsidR="00C97AB0">
        <w:rPr>
          <w:rFonts w:ascii="Times New Roman" w:eastAsiaTheme="minorHAnsi" w:hAnsi="Times New Roman"/>
          <w:bCs/>
          <w:sz w:val="28"/>
          <w:szCs w:val="28"/>
          <w:lang w:eastAsia="en-US"/>
        </w:rPr>
        <w:t>–</w:t>
      </w:r>
      <w:r w:rsidRPr="00D97BB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для юридических лиц) или представителя (в случае подачи заявления через представителя), а</w:t>
      </w:r>
      <w:proofErr w:type="gramEnd"/>
      <w:r w:rsidRPr="00D97BB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также копии документа, удостоверяющего полномочия представителя.</w:t>
      </w:r>
    </w:p>
    <w:p w:rsidR="00D97BB5" w:rsidRPr="00D97BB5" w:rsidRDefault="00D97BB5" w:rsidP="00D97BB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97BB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Достоверность данных, указанных в заявлении и представленных документах в соответствии с пунктами </w:t>
      </w:r>
      <w:r w:rsidR="007B67B7">
        <w:rPr>
          <w:rFonts w:ascii="Times New Roman" w:eastAsiaTheme="minorHAnsi" w:hAnsi="Times New Roman"/>
          <w:bCs/>
          <w:sz w:val="28"/>
          <w:szCs w:val="28"/>
          <w:lang w:eastAsia="en-US"/>
        </w:rPr>
        <w:t>6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, </w:t>
      </w:r>
      <w:r w:rsidR="007B67B7">
        <w:rPr>
          <w:rFonts w:ascii="Times New Roman" w:eastAsiaTheme="minorHAnsi" w:hAnsi="Times New Roman"/>
          <w:bCs/>
          <w:sz w:val="28"/>
          <w:szCs w:val="28"/>
          <w:lang w:eastAsia="en-US"/>
        </w:rPr>
        <w:t>7</w:t>
      </w:r>
      <w:r w:rsidRPr="00D97BB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Порядка, подтверждаю.</w:t>
      </w:r>
    </w:p>
    <w:p w:rsidR="00D97BB5" w:rsidRDefault="00D97BB5" w:rsidP="00D97BB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E70481" w:rsidRPr="00D97BB5" w:rsidRDefault="00E70481" w:rsidP="00D97BB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1985"/>
        <w:gridCol w:w="567"/>
        <w:gridCol w:w="2835"/>
      </w:tblGrid>
      <w:tr w:rsidR="00E70481" w:rsidTr="00DF2B47">
        <w:tc>
          <w:tcPr>
            <w:tcW w:w="3510" w:type="dxa"/>
          </w:tcPr>
          <w:p w:rsidR="00E70481" w:rsidRDefault="00E70481" w:rsidP="00DF2B4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bookmarkStart w:id="1" w:name="P335"/>
            <w:bookmarkEnd w:id="1"/>
            <w:r w:rsidRPr="0055233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Руководитель организации </w:t>
            </w:r>
          </w:p>
        </w:tc>
        <w:tc>
          <w:tcPr>
            <w:tcW w:w="567" w:type="dxa"/>
          </w:tcPr>
          <w:p w:rsidR="00E70481" w:rsidRDefault="00E70481" w:rsidP="00DF2B4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70481" w:rsidRDefault="00E70481" w:rsidP="00DF2B4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E70481" w:rsidRDefault="00E70481" w:rsidP="00DF2B4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70481" w:rsidRDefault="00E70481" w:rsidP="00DF2B4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E70481" w:rsidTr="00DF2B47">
        <w:tc>
          <w:tcPr>
            <w:tcW w:w="3510" w:type="dxa"/>
          </w:tcPr>
          <w:p w:rsidR="00E70481" w:rsidRDefault="00E70481" w:rsidP="00DF2B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E70481" w:rsidRDefault="00E70481" w:rsidP="00DF2B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70481" w:rsidRDefault="00E70481" w:rsidP="00DF2B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552337">
              <w:rPr>
                <w:rFonts w:ascii="Times New Roman" w:hAnsi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:rsidR="00E70481" w:rsidRDefault="00E70481" w:rsidP="00DF2B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70481" w:rsidRDefault="00E70481" w:rsidP="00DF2B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552337">
              <w:rPr>
                <w:rFonts w:ascii="Times New Roman" w:hAnsi="Times New Roman"/>
                <w:bCs/>
                <w:sz w:val="24"/>
                <w:szCs w:val="24"/>
              </w:rPr>
              <w:t>(Ф.И.О.)</w:t>
            </w:r>
          </w:p>
        </w:tc>
      </w:tr>
    </w:tbl>
    <w:p w:rsidR="00E70481" w:rsidRPr="00552337" w:rsidRDefault="00E70481" w:rsidP="00E70481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552337">
        <w:rPr>
          <w:rFonts w:ascii="Times New Roman" w:hAnsi="Times New Roman"/>
          <w:bCs/>
          <w:sz w:val="28"/>
          <w:szCs w:val="28"/>
        </w:rPr>
        <w:t>«__» __________________ 20___ г.</w:t>
      </w:r>
    </w:p>
    <w:p w:rsidR="00E70481" w:rsidRPr="00552337" w:rsidRDefault="00E70481" w:rsidP="00E70481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552337">
        <w:rPr>
          <w:rFonts w:ascii="Times New Roman" w:hAnsi="Times New Roman"/>
          <w:bCs/>
          <w:sz w:val="28"/>
          <w:szCs w:val="28"/>
        </w:rPr>
        <w:t>М.П.</w:t>
      </w:r>
    </w:p>
    <w:p w:rsidR="00E70481" w:rsidRPr="00552337" w:rsidRDefault="00E70481" w:rsidP="00E70481">
      <w:pPr>
        <w:spacing w:after="200" w:line="276" w:lineRule="auto"/>
        <w:rPr>
          <w:rFonts w:ascii="Times New Roman" w:eastAsiaTheme="minorHAnsi" w:hAnsi="Times New Roman"/>
          <w:bCs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1985"/>
        <w:gridCol w:w="567"/>
        <w:gridCol w:w="2835"/>
      </w:tblGrid>
      <w:tr w:rsidR="00E70481" w:rsidTr="00DF2B47">
        <w:tc>
          <w:tcPr>
            <w:tcW w:w="3510" w:type="dxa"/>
          </w:tcPr>
          <w:p w:rsidR="00E70481" w:rsidRDefault="00E70481" w:rsidP="00DF2B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2337">
              <w:rPr>
                <w:rFonts w:ascii="Times New Roman" w:hAnsi="Times New Roman"/>
                <w:bCs/>
                <w:sz w:val="28"/>
                <w:szCs w:val="28"/>
              </w:rPr>
              <w:t>Должность специалиста,</w:t>
            </w:r>
          </w:p>
          <w:p w:rsidR="00E70481" w:rsidRDefault="00E70481" w:rsidP="00DF2B4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552337">
              <w:rPr>
                <w:rFonts w:ascii="Times New Roman" w:hAnsi="Times New Roman"/>
                <w:bCs/>
                <w:sz w:val="28"/>
                <w:szCs w:val="28"/>
              </w:rPr>
              <w:t>принявшего</w:t>
            </w:r>
            <w:proofErr w:type="gramEnd"/>
            <w:r w:rsidRPr="00552337">
              <w:rPr>
                <w:rFonts w:ascii="Times New Roman" w:hAnsi="Times New Roman"/>
                <w:bCs/>
                <w:sz w:val="28"/>
                <w:szCs w:val="28"/>
              </w:rPr>
              <w:t xml:space="preserve"> заявление</w:t>
            </w:r>
          </w:p>
        </w:tc>
        <w:tc>
          <w:tcPr>
            <w:tcW w:w="567" w:type="dxa"/>
          </w:tcPr>
          <w:p w:rsidR="00E70481" w:rsidRDefault="00E70481" w:rsidP="00DF2B4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70481" w:rsidRDefault="00E70481" w:rsidP="00DF2B4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E70481" w:rsidRDefault="00E70481" w:rsidP="00DF2B4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70481" w:rsidRDefault="00E70481" w:rsidP="00DF2B4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E70481" w:rsidTr="00DF2B47">
        <w:tc>
          <w:tcPr>
            <w:tcW w:w="3510" w:type="dxa"/>
          </w:tcPr>
          <w:p w:rsidR="00E70481" w:rsidRDefault="00E70481" w:rsidP="00DF2B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E70481" w:rsidRDefault="00E70481" w:rsidP="00DF2B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70481" w:rsidRDefault="00E70481" w:rsidP="00DF2B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552337">
              <w:rPr>
                <w:rFonts w:ascii="Times New Roman" w:hAnsi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:rsidR="00E70481" w:rsidRDefault="00E70481" w:rsidP="00DF2B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70481" w:rsidRDefault="00E70481" w:rsidP="00DF2B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552337">
              <w:rPr>
                <w:rFonts w:ascii="Times New Roman" w:hAnsi="Times New Roman"/>
                <w:bCs/>
                <w:sz w:val="24"/>
                <w:szCs w:val="24"/>
              </w:rPr>
              <w:t>(Ф.И.О.)</w:t>
            </w:r>
          </w:p>
        </w:tc>
      </w:tr>
    </w:tbl>
    <w:p w:rsidR="00E70481" w:rsidRDefault="00E70481" w:rsidP="00E70481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E70481" w:rsidRPr="00552337" w:rsidRDefault="00E70481" w:rsidP="00E70481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</w:rPr>
      </w:pPr>
      <w:r w:rsidRPr="00552337">
        <w:rPr>
          <w:rFonts w:ascii="Times New Roman" w:hAnsi="Times New Roman"/>
          <w:bCs/>
          <w:sz w:val="28"/>
          <w:szCs w:val="28"/>
        </w:rPr>
        <w:t>«__» _________________ 20__ г.».</w:t>
      </w:r>
    </w:p>
    <w:p w:rsidR="00D97BB5" w:rsidRPr="00190FF9" w:rsidRDefault="00D97BB5" w:rsidP="00CA33FD">
      <w:pPr>
        <w:ind w:left="4536"/>
        <w:rPr>
          <w:rFonts w:ascii="Times New Roman" w:hAnsi="Times New Roman"/>
          <w:sz w:val="28"/>
          <w:szCs w:val="28"/>
        </w:rPr>
      </w:pPr>
    </w:p>
    <w:sectPr w:rsidR="00D97BB5" w:rsidRPr="00190FF9" w:rsidSect="00E70481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AEB" w:rsidRDefault="00730AEB">
      <w:r>
        <w:separator/>
      </w:r>
    </w:p>
  </w:endnote>
  <w:endnote w:type="continuationSeparator" w:id="0">
    <w:p w:rsidR="00730AEB" w:rsidRDefault="0073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2C7AB6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D97BB5">
          <w:pPr>
            <w:pStyle w:val="a6"/>
          </w:pPr>
          <w:r>
            <w:rPr>
              <w:noProof/>
            </w:rPr>
            <w:drawing>
              <wp:inline distT="0" distB="0" distL="0" distR="0" wp14:anchorId="25227353" wp14:editId="35AEFE56">
                <wp:extent cx="666750" cy="285750"/>
                <wp:effectExtent l="19050" t="0" r="0" b="0"/>
                <wp:docPr id="5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2C7AB6" w:rsidRDefault="00D97BB5" w:rsidP="002C7A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55FF226" wp14:editId="1CD96B88">
                <wp:extent cx="171450" cy="142875"/>
                <wp:effectExtent l="19050" t="0" r="0" b="0"/>
                <wp:docPr id="4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2C7AB6" w:rsidRDefault="00E70481" w:rsidP="002C7AB6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4248  14.05.2021 15:34:46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2C7AB6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C7AB6" w:rsidRDefault="00876034" w:rsidP="002C7A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2C7AB6" w:rsidTr="002C7AB6">
      <w:tc>
        <w:tcPr>
          <w:tcW w:w="2538" w:type="dxa"/>
        </w:tcPr>
        <w:p w:rsidR="00876034" w:rsidRPr="002C7AB6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2C7AB6" w:rsidRDefault="00876034" w:rsidP="002C7AB6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2C7AB6" w:rsidRDefault="00876034" w:rsidP="002C7AB6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2C7AB6" w:rsidRDefault="00876034" w:rsidP="002C7AB6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AEB" w:rsidRDefault="00730AEB">
      <w:r>
        <w:separator/>
      </w:r>
    </w:p>
  </w:footnote>
  <w:footnote w:type="continuationSeparator" w:id="0">
    <w:p w:rsidR="00730AEB" w:rsidRDefault="00730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E0734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E0734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F0B04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sbO/UVVCtGUcA7cHf/vNOV8kfY=" w:salt="6NRTjwExxnofw1xjrbUc3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63F"/>
    <w:rsid w:val="0001360F"/>
    <w:rsid w:val="000331B3"/>
    <w:rsid w:val="00033413"/>
    <w:rsid w:val="00037C0C"/>
    <w:rsid w:val="000502A3"/>
    <w:rsid w:val="00052177"/>
    <w:rsid w:val="00056DEB"/>
    <w:rsid w:val="00073A7A"/>
    <w:rsid w:val="00076D5E"/>
    <w:rsid w:val="00084DD3"/>
    <w:rsid w:val="000917C0"/>
    <w:rsid w:val="000A0F55"/>
    <w:rsid w:val="000B0736"/>
    <w:rsid w:val="000D4FEF"/>
    <w:rsid w:val="00122CFD"/>
    <w:rsid w:val="00151370"/>
    <w:rsid w:val="00162E72"/>
    <w:rsid w:val="00175BE5"/>
    <w:rsid w:val="001850F4"/>
    <w:rsid w:val="00190FF9"/>
    <w:rsid w:val="001947BE"/>
    <w:rsid w:val="0019763F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14DD"/>
    <w:rsid w:val="002953B6"/>
    <w:rsid w:val="002B7A59"/>
    <w:rsid w:val="002C6B4B"/>
    <w:rsid w:val="002C7AB6"/>
    <w:rsid w:val="002E51A7"/>
    <w:rsid w:val="002E5A5F"/>
    <w:rsid w:val="002F1E81"/>
    <w:rsid w:val="00310D92"/>
    <w:rsid w:val="003160CB"/>
    <w:rsid w:val="003222A3"/>
    <w:rsid w:val="00340B84"/>
    <w:rsid w:val="00341BD8"/>
    <w:rsid w:val="00350B07"/>
    <w:rsid w:val="00360A40"/>
    <w:rsid w:val="003704F5"/>
    <w:rsid w:val="0037672C"/>
    <w:rsid w:val="003870C2"/>
    <w:rsid w:val="003D3B8A"/>
    <w:rsid w:val="003D54F8"/>
    <w:rsid w:val="003F4F5E"/>
    <w:rsid w:val="00400906"/>
    <w:rsid w:val="0040115A"/>
    <w:rsid w:val="004161E8"/>
    <w:rsid w:val="0042590E"/>
    <w:rsid w:val="00437F65"/>
    <w:rsid w:val="00460FEA"/>
    <w:rsid w:val="004734B7"/>
    <w:rsid w:val="00481B88"/>
    <w:rsid w:val="00485B4F"/>
    <w:rsid w:val="004862D1"/>
    <w:rsid w:val="004A1AFE"/>
    <w:rsid w:val="004B2D5A"/>
    <w:rsid w:val="004B44AD"/>
    <w:rsid w:val="004D293D"/>
    <w:rsid w:val="004D5BC9"/>
    <w:rsid w:val="004F44FE"/>
    <w:rsid w:val="00512A47"/>
    <w:rsid w:val="00515821"/>
    <w:rsid w:val="00522052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74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07C"/>
    <w:rsid w:val="005B751E"/>
    <w:rsid w:val="005C56AE"/>
    <w:rsid w:val="005C7449"/>
    <w:rsid w:val="005E6D99"/>
    <w:rsid w:val="005F0B04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329E"/>
    <w:rsid w:val="00671D3B"/>
    <w:rsid w:val="00684A5B"/>
    <w:rsid w:val="006A1F71"/>
    <w:rsid w:val="006A5C9D"/>
    <w:rsid w:val="006B01E6"/>
    <w:rsid w:val="006C41A7"/>
    <w:rsid w:val="006C5320"/>
    <w:rsid w:val="006E5195"/>
    <w:rsid w:val="006F328B"/>
    <w:rsid w:val="006F5886"/>
    <w:rsid w:val="007069E2"/>
    <w:rsid w:val="00707734"/>
    <w:rsid w:val="00707E19"/>
    <w:rsid w:val="007128B5"/>
    <w:rsid w:val="00712F7C"/>
    <w:rsid w:val="0072328A"/>
    <w:rsid w:val="00730AEB"/>
    <w:rsid w:val="007377B5"/>
    <w:rsid w:val="00746CC2"/>
    <w:rsid w:val="00760323"/>
    <w:rsid w:val="00765600"/>
    <w:rsid w:val="00784C98"/>
    <w:rsid w:val="00790666"/>
    <w:rsid w:val="00791C9F"/>
    <w:rsid w:val="00792AAB"/>
    <w:rsid w:val="00793B47"/>
    <w:rsid w:val="007A1D0C"/>
    <w:rsid w:val="007A2A7B"/>
    <w:rsid w:val="007B67B7"/>
    <w:rsid w:val="007C08A0"/>
    <w:rsid w:val="007D4925"/>
    <w:rsid w:val="007F0C8A"/>
    <w:rsid w:val="007F11AB"/>
    <w:rsid w:val="007F2E2A"/>
    <w:rsid w:val="0080700C"/>
    <w:rsid w:val="008143CB"/>
    <w:rsid w:val="00823CA1"/>
    <w:rsid w:val="008513B9"/>
    <w:rsid w:val="008702D3"/>
    <w:rsid w:val="00876034"/>
    <w:rsid w:val="008827E7"/>
    <w:rsid w:val="008A00DD"/>
    <w:rsid w:val="008A1696"/>
    <w:rsid w:val="008C58FE"/>
    <w:rsid w:val="008E6C41"/>
    <w:rsid w:val="008F0816"/>
    <w:rsid w:val="008F6BB7"/>
    <w:rsid w:val="00900F42"/>
    <w:rsid w:val="00932E3C"/>
    <w:rsid w:val="00951648"/>
    <w:rsid w:val="009573D3"/>
    <w:rsid w:val="009711E2"/>
    <w:rsid w:val="009977FF"/>
    <w:rsid w:val="009A085B"/>
    <w:rsid w:val="009C1DE6"/>
    <w:rsid w:val="009C1F0E"/>
    <w:rsid w:val="009C3B88"/>
    <w:rsid w:val="009D3E8C"/>
    <w:rsid w:val="009E3A0E"/>
    <w:rsid w:val="00A1314B"/>
    <w:rsid w:val="00A13160"/>
    <w:rsid w:val="00A137D3"/>
    <w:rsid w:val="00A44A8F"/>
    <w:rsid w:val="00A51D96"/>
    <w:rsid w:val="00A96F84"/>
    <w:rsid w:val="00AB03B3"/>
    <w:rsid w:val="00AC3953"/>
    <w:rsid w:val="00AC657A"/>
    <w:rsid w:val="00AC7150"/>
    <w:rsid w:val="00AE1DCA"/>
    <w:rsid w:val="00AF5F7C"/>
    <w:rsid w:val="00B02207"/>
    <w:rsid w:val="00B03403"/>
    <w:rsid w:val="00B040C9"/>
    <w:rsid w:val="00B10324"/>
    <w:rsid w:val="00B3481A"/>
    <w:rsid w:val="00B376B1"/>
    <w:rsid w:val="00B54B72"/>
    <w:rsid w:val="00B620D9"/>
    <w:rsid w:val="00B633DB"/>
    <w:rsid w:val="00B639ED"/>
    <w:rsid w:val="00B66A8C"/>
    <w:rsid w:val="00B8061C"/>
    <w:rsid w:val="00B83373"/>
    <w:rsid w:val="00B83BA2"/>
    <w:rsid w:val="00B853AA"/>
    <w:rsid w:val="00B875BF"/>
    <w:rsid w:val="00B91F62"/>
    <w:rsid w:val="00B972E2"/>
    <w:rsid w:val="00BB2C98"/>
    <w:rsid w:val="00BC2384"/>
    <w:rsid w:val="00BD0B82"/>
    <w:rsid w:val="00BF4F5F"/>
    <w:rsid w:val="00C04EEB"/>
    <w:rsid w:val="00C075A4"/>
    <w:rsid w:val="00C10F12"/>
    <w:rsid w:val="00C11826"/>
    <w:rsid w:val="00C1702F"/>
    <w:rsid w:val="00C40B58"/>
    <w:rsid w:val="00C46D42"/>
    <w:rsid w:val="00C50C32"/>
    <w:rsid w:val="00C60178"/>
    <w:rsid w:val="00C61760"/>
    <w:rsid w:val="00C63CD6"/>
    <w:rsid w:val="00C87D95"/>
    <w:rsid w:val="00C9077A"/>
    <w:rsid w:val="00C95CD2"/>
    <w:rsid w:val="00C97AB0"/>
    <w:rsid w:val="00CA051B"/>
    <w:rsid w:val="00CA33FD"/>
    <w:rsid w:val="00CB3CBE"/>
    <w:rsid w:val="00CB4F7E"/>
    <w:rsid w:val="00CD61C9"/>
    <w:rsid w:val="00CE378A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97BB5"/>
    <w:rsid w:val="00DB3664"/>
    <w:rsid w:val="00DC16FB"/>
    <w:rsid w:val="00DC4A65"/>
    <w:rsid w:val="00DC4F66"/>
    <w:rsid w:val="00E053D8"/>
    <w:rsid w:val="00E07348"/>
    <w:rsid w:val="00E10B44"/>
    <w:rsid w:val="00E11F02"/>
    <w:rsid w:val="00E24CBF"/>
    <w:rsid w:val="00E2726B"/>
    <w:rsid w:val="00E37801"/>
    <w:rsid w:val="00E46EAA"/>
    <w:rsid w:val="00E5038C"/>
    <w:rsid w:val="00E50B69"/>
    <w:rsid w:val="00E5298B"/>
    <w:rsid w:val="00E56EFB"/>
    <w:rsid w:val="00E6458F"/>
    <w:rsid w:val="00E70481"/>
    <w:rsid w:val="00E7242D"/>
    <w:rsid w:val="00E87E25"/>
    <w:rsid w:val="00EA03EB"/>
    <w:rsid w:val="00EA04F1"/>
    <w:rsid w:val="00EA2FD3"/>
    <w:rsid w:val="00EA54BE"/>
    <w:rsid w:val="00EB1317"/>
    <w:rsid w:val="00EB7CE9"/>
    <w:rsid w:val="00EC433F"/>
    <w:rsid w:val="00ED1FDE"/>
    <w:rsid w:val="00ED6F88"/>
    <w:rsid w:val="00ED7AA1"/>
    <w:rsid w:val="00EE3F10"/>
    <w:rsid w:val="00F0426C"/>
    <w:rsid w:val="00F06EFB"/>
    <w:rsid w:val="00F12E96"/>
    <w:rsid w:val="00F1529E"/>
    <w:rsid w:val="00F16F07"/>
    <w:rsid w:val="00F45B7C"/>
    <w:rsid w:val="00F45FCE"/>
    <w:rsid w:val="00F55803"/>
    <w:rsid w:val="00F67C7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3F10"/>
    <w:rPr>
      <w:rFonts w:ascii="TimesET" w:hAnsi="TimesET"/>
    </w:rPr>
  </w:style>
  <w:style w:type="paragraph" w:styleId="1">
    <w:name w:val="heading 1"/>
    <w:basedOn w:val="a"/>
    <w:next w:val="a"/>
    <w:qFormat/>
    <w:rsid w:val="00EE3F1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E3F10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E3F1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EE3F1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EE3F1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E3F1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E3F10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E3F1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D97BB5"/>
    <w:rPr>
      <w:rFonts w:eastAsiaTheme="minorHAnsi"/>
      <w:bCs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CEC85A90F7633FB788F91941EC185A9A59D7C5C176B9C110CF4DE401F4A6EB6A65D4BC6155B53C468021B1C1CjC6D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batovata\Desktop\&#1096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CAD11-B3C6-4970-B769-AD2DF23DC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68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gorbatovata</dc:creator>
  <cp:lastModifiedBy>Дягилева М.А.</cp:lastModifiedBy>
  <cp:revision>29</cp:revision>
  <cp:lastPrinted>2008-04-23T08:17:00Z</cp:lastPrinted>
  <dcterms:created xsi:type="dcterms:W3CDTF">2020-11-26T11:07:00Z</dcterms:created>
  <dcterms:modified xsi:type="dcterms:W3CDTF">2021-05-18T12:53:00Z</dcterms:modified>
</cp:coreProperties>
</file>