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73CBB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a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545F32" w:rsidRPr="00190FF9" w:rsidTr="00D238A8">
        <w:tc>
          <w:tcPr>
            <w:tcW w:w="10326" w:type="dxa"/>
          </w:tcPr>
          <w:p w:rsidR="00545F32" w:rsidRPr="00190FF9" w:rsidRDefault="00545F32" w:rsidP="00D238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45F32" w:rsidRPr="00166E4A" w:rsidRDefault="00545F32" w:rsidP="00D238A8">
            <w:pPr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441C06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545F32" w:rsidRPr="00166E4A" w:rsidRDefault="00545F32" w:rsidP="00D238A8">
            <w:pPr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545F32" w:rsidRPr="00F45F6A" w:rsidRDefault="00545F32" w:rsidP="00D238A8">
            <w:pPr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45F32" w:rsidRPr="00075A2F" w:rsidTr="00D238A8">
        <w:tc>
          <w:tcPr>
            <w:tcW w:w="10326" w:type="dxa"/>
          </w:tcPr>
          <w:p w:rsidR="00545F32" w:rsidRPr="00075A2F" w:rsidRDefault="00545F32" w:rsidP="00D238A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545F32" w:rsidRPr="00AF17BC" w:rsidRDefault="00AF17BC" w:rsidP="00D238A8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18.05.2021 № 117</w:t>
            </w:r>
            <w:bookmarkStart w:id="0" w:name="_GoBack"/>
            <w:bookmarkEnd w:id="0"/>
          </w:p>
        </w:tc>
      </w:tr>
      <w:tr w:rsidR="00545F32" w:rsidRPr="00075A2F" w:rsidTr="00D238A8">
        <w:tc>
          <w:tcPr>
            <w:tcW w:w="10326" w:type="dxa"/>
          </w:tcPr>
          <w:p w:rsidR="00545F32" w:rsidRPr="00075A2F" w:rsidRDefault="00545F32" w:rsidP="00D238A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545F32" w:rsidRPr="00075A2F" w:rsidRDefault="00545F32" w:rsidP="00D23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5F32" w:rsidRDefault="00545F32" w:rsidP="00545F3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5F32" w:rsidRPr="00075A2F" w:rsidRDefault="00545F32" w:rsidP="00545F3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45F32" w:rsidRDefault="00545F32" w:rsidP="00704C2A">
      <w:pPr>
        <w:pStyle w:val="ConsPlusNormal"/>
        <w:spacing w:after="12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390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410"/>
        <w:gridCol w:w="2552"/>
        <w:gridCol w:w="760"/>
        <w:gridCol w:w="760"/>
        <w:gridCol w:w="760"/>
        <w:gridCol w:w="761"/>
        <w:gridCol w:w="760"/>
        <w:gridCol w:w="760"/>
        <w:gridCol w:w="760"/>
        <w:gridCol w:w="761"/>
        <w:gridCol w:w="760"/>
        <w:gridCol w:w="760"/>
        <w:gridCol w:w="761"/>
      </w:tblGrid>
      <w:tr w:rsidR="00704C2A" w:rsidRPr="00704C2A" w:rsidTr="00704C2A">
        <w:trPr>
          <w:tblHeader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704C2A" w:rsidRDefault="00441C06" w:rsidP="00441C0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704C2A" w:rsidRDefault="00441C06" w:rsidP="00441C0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704C2A" w:rsidRDefault="00441C06" w:rsidP="00441C0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704C2A" w:rsidRDefault="00441C06" w:rsidP="00441C0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704C2A" w:rsidRDefault="00441C06" w:rsidP="00441C0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704C2A" w:rsidRDefault="00441C06" w:rsidP="00441C0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704C2A" w:rsidRDefault="00441C06" w:rsidP="00441C0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704C2A" w:rsidRDefault="00441C06" w:rsidP="00441C0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704C2A" w:rsidRDefault="00441C06" w:rsidP="00441C0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704C2A" w:rsidRDefault="00441C06" w:rsidP="00441C0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704C2A" w:rsidRDefault="00441C06" w:rsidP="00441C0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704C2A" w:rsidRDefault="00441C06" w:rsidP="00441C0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704C2A" w:rsidRDefault="00441C06" w:rsidP="00441C0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704C2A" w:rsidRDefault="00441C06" w:rsidP="00441C0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14</w:t>
            </w:r>
          </w:p>
        </w:tc>
      </w:tr>
      <w:tr w:rsidR="00704C2A" w:rsidRPr="00704C2A" w:rsidTr="00704C2A">
        <w:trPr>
          <w:cantSplit/>
          <w:trHeight w:val="2004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C2A" w:rsidRPr="00704C2A" w:rsidRDefault="007A63CF" w:rsidP="00A9325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«</w:t>
            </w:r>
            <w:r w:rsidR="00704C2A"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10.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704C2A" w:rsidRPr="00704C2A" w:rsidRDefault="00704C2A" w:rsidP="00A9325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C2A" w:rsidRPr="00704C2A" w:rsidRDefault="00704C2A" w:rsidP="00A9325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AB1FCF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1067778,41858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64498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185636,49485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485244,80413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E32E01" w:rsidRDefault="007A63CF" w:rsidP="00E32E0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rFonts w:ascii="TimesET" w:hAnsi="TimesET"/>
                <w:color w:val="22272F"/>
              </w:rPr>
            </w:pPr>
            <w:r w:rsidRPr="007A63CF">
              <w:rPr>
                <w:color w:val="22272F"/>
              </w:rPr>
              <w:t>206474,28867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75142,89691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51652,57732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</w:tr>
      <w:tr w:rsidR="00704C2A" w:rsidRPr="00704C2A" w:rsidTr="00704C2A">
        <w:trPr>
          <w:cantSplit/>
          <w:trHeight w:val="1651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C2A" w:rsidRPr="00704C2A" w:rsidRDefault="00704C2A" w:rsidP="00441C0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C2A" w:rsidRPr="00704C2A" w:rsidRDefault="00704C2A" w:rsidP="00441C0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C2A" w:rsidRPr="00704C2A" w:rsidRDefault="00704C2A" w:rsidP="00441C0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A63CF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A63CF">
              <w:rPr>
                <w:rFonts w:ascii="Times New Roman" w:hAnsi="Times New Roman"/>
                <w:color w:val="22272F"/>
                <w:sz w:val="24"/>
                <w:szCs w:val="24"/>
              </w:rPr>
              <w:t>290457,21858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64498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65631,49485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80049,80413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E32E01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75472,04537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3256,29691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1549,57732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704C2A" w:rsidRPr="00704C2A" w:rsidRDefault="00704C2A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</w:tr>
      <w:tr w:rsidR="00E32E01" w:rsidRPr="00704C2A" w:rsidTr="00E32E01">
        <w:trPr>
          <w:cantSplit/>
          <w:trHeight w:val="1651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2E01" w:rsidRPr="00704C2A" w:rsidRDefault="00E32E01" w:rsidP="00441C0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32E01" w:rsidRPr="00704C2A" w:rsidRDefault="00E32E01" w:rsidP="00441C0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2E01" w:rsidRPr="00704C2A" w:rsidRDefault="00E32E01" w:rsidP="00E32E01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неиспользованные средства 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областного</w:t>
            </w: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бюджета отчетного финансового года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32E01" w:rsidRPr="00704C2A" w:rsidRDefault="00E32E01" w:rsidP="00077A8D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32E01" w:rsidRPr="00704C2A" w:rsidRDefault="00E32E01" w:rsidP="00077A8D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32E01" w:rsidRPr="00704C2A" w:rsidRDefault="00E32E01" w:rsidP="00077A8D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32E01" w:rsidRPr="00704C2A" w:rsidRDefault="00E32E01" w:rsidP="00077A8D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32E01" w:rsidRPr="00704C2A" w:rsidRDefault="00E32E01" w:rsidP="00077A8D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32E01" w:rsidRPr="00704C2A" w:rsidRDefault="00E32E01" w:rsidP="00077A8D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32E01" w:rsidRPr="00704C2A" w:rsidRDefault="00E32E01" w:rsidP="00077A8D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32E01" w:rsidRPr="00704C2A" w:rsidRDefault="00E32E01" w:rsidP="00E32E01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E32E01">
              <w:rPr>
                <w:rFonts w:ascii="Times New Roman" w:hAnsi="Times New Roman"/>
                <w:color w:val="22272F"/>
                <w:sz w:val="24"/>
                <w:szCs w:val="24"/>
              </w:rPr>
              <w:t>870,6433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32E01" w:rsidRPr="00704C2A" w:rsidRDefault="00E32E01" w:rsidP="00077A8D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32E01" w:rsidRPr="00704C2A" w:rsidRDefault="00E32E01" w:rsidP="00077A8D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32E01" w:rsidRPr="00704C2A" w:rsidRDefault="00E32E01" w:rsidP="00077A8D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</w:tr>
      <w:tr w:rsidR="00E32E01" w:rsidRPr="00704C2A" w:rsidTr="00704C2A">
        <w:trPr>
          <w:cantSplit/>
          <w:trHeight w:val="1134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2E01" w:rsidRPr="00704C2A" w:rsidRDefault="00E32E01" w:rsidP="00441C0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2E01" w:rsidRPr="00704C2A" w:rsidRDefault="00E32E01" w:rsidP="00441C0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2E01" w:rsidRPr="00704C2A" w:rsidRDefault="00E32E01" w:rsidP="00441C0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7A63CF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A63CF">
              <w:rPr>
                <w:rFonts w:ascii="Times New Roman" w:hAnsi="Times New Roman"/>
                <w:color w:val="22272F"/>
                <w:sz w:val="24"/>
                <w:szCs w:val="24"/>
              </w:rPr>
              <w:t>777321,2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120005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405195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7A63CF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A63CF">
              <w:rPr>
                <w:rFonts w:ascii="Times New Roman" w:hAnsi="Times New Roman"/>
                <w:color w:val="22272F"/>
                <w:sz w:val="24"/>
                <w:szCs w:val="24"/>
              </w:rPr>
              <w:t>130131,6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71886,6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50103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  <w:r w:rsidR="007A63CF">
              <w:rPr>
                <w:rFonts w:ascii="Times New Roman" w:hAnsi="Times New Roman"/>
                <w:color w:val="22272F"/>
                <w:sz w:val="24"/>
                <w:szCs w:val="24"/>
              </w:rPr>
              <w:t>»</w:t>
            </w:r>
          </w:p>
        </w:tc>
      </w:tr>
      <w:tr w:rsidR="00E32E01" w:rsidRPr="00704C2A" w:rsidTr="00E32E01">
        <w:trPr>
          <w:cantSplit/>
          <w:trHeight w:val="1774"/>
        </w:trPr>
        <w:tc>
          <w:tcPr>
            <w:tcW w:w="2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32E01" w:rsidRPr="00704C2A" w:rsidRDefault="007A63CF" w:rsidP="00441C0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«</w:t>
            </w:r>
            <w:r w:rsidR="00E32E01"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Итого по Программе,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2E01" w:rsidRPr="00704C2A" w:rsidRDefault="00E32E01" w:rsidP="00441C06">
            <w:pPr>
              <w:jc w:val="both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7A63CF" w:rsidP="00704C2A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A63CF">
              <w:rPr>
                <w:color w:val="22272F"/>
              </w:rPr>
              <w:t>4163593,37518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94830,81728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92534,8649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119120,19444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389940,51755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906402,81623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969189,43583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7A63CF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A63CF">
              <w:rPr>
                <w:color w:val="22272F"/>
              </w:rPr>
              <w:t>695846,49504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421165,33164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318150,67177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315956,269</w:t>
            </w:r>
          </w:p>
        </w:tc>
      </w:tr>
      <w:tr w:rsidR="00E32E01" w:rsidRPr="00704C2A" w:rsidTr="00E32E01">
        <w:trPr>
          <w:cantSplit/>
          <w:trHeight w:val="1798"/>
        </w:trPr>
        <w:tc>
          <w:tcPr>
            <w:tcW w:w="29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2E01" w:rsidRPr="00704C2A" w:rsidRDefault="00E32E01" w:rsidP="00441C0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2E01" w:rsidRPr="00704C2A" w:rsidRDefault="00E32E01" w:rsidP="00441C0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3199794,18959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88616,53169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92534,8649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119120,19444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378886,91755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726181,81623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399370,64063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513216,15174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306190,73164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259720,07177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315956,269</w:t>
            </w:r>
          </w:p>
        </w:tc>
      </w:tr>
      <w:tr w:rsidR="00E32E01" w:rsidRPr="00704C2A" w:rsidTr="00E32E01">
        <w:trPr>
          <w:cantSplit/>
          <w:trHeight w:val="1656"/>
        </w:trPr>
        <w:tc>
          <w:tcPr>
            <w:tcW w:w="29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2E01" w:rsidRPr="00704C2A" w:rsidRDefault="00E32E01" w:rsidP="00441C0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2E01" w:rsidRPr="00704C2A" w:rsidRDefault="00E32E01" w:rsidP="00441C0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158673,3952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E32E01">
              <w:rPr>
                <w:color w:val="22272F"/>
              </w:rPr>
              <w:t>870,6433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0</w:t>
            </w:r>
          </w:p>
        </w:tc>
      </w:tr>
      <w:tr w:rsidR="00E32E01" w:rsidRPr="00704C2A" w:rsidTr="00E32E01">
        <w:trPr>
          <w:cantSplit/>
          <w:trHeight w:val="1653"/>
        </w:trPr>
        <w:tc>
          <w:tcPr>
            <w:tcW w:w="29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2E01" w:rsidRPr="00704C2A" w:rsidRDefault="00E32E01" w:rsidP="00441C0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2E01" w:rsidRPr="00704C2A" w:rsidRDefault="00E32E01" w:rsidP="00441C0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04C2A">
              <w:rPr>
                <w:rFonts w:ascii="Times New Roman" w:hAnsi="Times New Roman"/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7A63CF" w:rsidP="00704C2A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A63CF">
              <w:rPr>
                <w:color w:val="22272F"/>
              </w:rPr>
              <w:t>963799,18559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6214,28559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11053,6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180221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411145,4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7A63CF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A63CF">
              <w:rPr>
                <w:color w:val="22272F"/>
              </w:rPr>
              <w:t>181759,7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114974,6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58430,6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704C2A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704C2A">
              <w:rPr>
                <w:color w:val="22272F"/>
              </w:rPr>
              <w:t>0</w:t>
            </w:r>
            <w:r w:rsidR="007A63CF">
              <w:rPr>
                <w:color w:val="22272F"/>
              </w:rPr>
              <w:t>»</w:t>
            </w:r>
          </w:p>
        </w:tc>
      </w:tr>
    </w:tbl>
    <w:p w:rsidR="007A63CF" w:rsidRDefault="007A63CF" w:rsidP="00885BA9">
      <w:pPr>
        <w:jc w:val="center"/>
        <w:rPr>
          <w:rFonts w:ascii="Times New Roman" w:hAnsi="Times New Roman"/>
          <w:sz w:val="28"/>
          <w:szCs w:val="28"/>
        </w:rPr>
      </w:pPr>
    </w:p>
    <w:p w:rsidR="00023796" w:rsidRPr="00860BED" w:rsidRDefault="00545F32" w:rsidP="00885BA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023796" w:rsidRPr="00860BED" w:rsidSect="00E73CBB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F0C" w:rsidRDefault="005B0F0C">
      <w:r>
        <w:separator/>
      </w:r>
    </w:p>
  </w:endnote>
  <w:endnote w:type="continuationSeparator" w:id="0">
    <w:p w:rsidR="005B0F0C" w:rsidRDefault="005B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4694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46948" w:rsidRDefault="00246948">
          <w:pPr>
            <w:pStyle w:val="a7"/>
          </w:pPr>
          <w:r>
            <w:rPr>
              <w:noProof/>
            </w:rPr>
            <w:drawing>
              <wp:inline distT="0" distB="0" distL="0" distR="0" wp14:anchorId="18EFE9C9" wp14:editId="46E88B80">
                <wp:extent cx="668020" cy="28702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46948" w:rsidRPr="005E6D99" w:rsidRDefault="00246948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23C9247" wp14:editId="48C49365">
                <wp:extent cx="170180" cy="146685"/>
                <wp:effectExtent l="0" t="0" r="1270" b="571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46948" w:rsidRPr="00B8061C" w:rsidRDefault="00E73CBB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1062  17.05.2021 9:23:52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46948" w:rsidRPr="00F16F07" w:rsidRDefault="00246948" w:rsidP="008702D3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46948" w:rsidRPr="002953B6" w:rsidRDefault="00246948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246948" w:rsidRPr="009573D3" w:rsidRDefault="00246948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46948">
      <w:tc>
        <w:tcPr>
          <w:tcW w:w="2538" w:type="dxa"/>
        </w:tcPr>
        <w:p w:rsidR="00246948" w:rsidRPr="00AC7150" w:rsidRDefault="00246948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46948" w:rsidRDefault="00246948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46948" w:rsidRPr="00D77BCF" w:rsidRDefault="00246948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46948" w:rsidRPr="00D77BCF" w:rsidRDefault="00246948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46948" w:rsidRDefault="00246948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F0C" w:rsidRDefault="005B0F0C">
      <w:r>
        <w:separator/>
      </w:r>
    </w:p>
  </w:footnote>
  <w:footnote w:type="continuationSeparator" w:id="0">
    <w:p w:rsidR="005B0F0C" w:rsidRDefault="005B0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948" w:rsidRDefault="00246948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46948" w:rsidRDefault="002469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CC" w:rsidRPr="00481B88" w:rsidRDefault="005B0F0C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A56DCC" w:rsidRPr="00481B88" w:rsidRDefault="004C24F6" w:rsidP="00286ECA">
    <w:pPr>
      <w:pStyle w:val="a5"/>
      <w:framePr w:w="326" w:wrap="around" w:vAnchor="text" w:hAnchor="page" w:x="9006" w:y="45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AF17BC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A56DCC" w:rsidRPr="00E37801" w:rsidRDefault="005B0F0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0ZisDa7Z4XoKuB4rBtkYNV8Mv4=" w:salt="NIH32Fz1yHSYo7mnHYha8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ED"/>
    <w:rsid w:val="0001360F"/>
    <w:rsid w:val="00023796"/>
    <w:rsid w:val="00030C52"/>
    <w:rsid w:val="000331B3"/>
    <w:rsid w:val="00033413"/>
    <w:rsid w:val="00037C0C"/>
    <w:rsid w:val="000502A3"/>
    <w:rsid w:val="00056DEB"/>
    <w:rsid w:val="00065D41"/>
    <w:rsid w:val="00073A7A"/>
    <w:rsid w:val="00076D5E"/>
    <w:rsid w:val="00084DD3"/>
    <w:rsid w:val="000917C0"/>
    <w:rsid w:val="00095566"/>
    <w:rsid w:val="000B0736"/>
    <w:rsid w:val="000C5E55"/>
    <w:rsid w:val="000C794A"/>
    <w:rsid w:val="000F25D3"/>
    <w:rsid w:val="0012124B"/>
    <w:rsid w:val="00122CFD"/>
    <w:rsid w:val="00136244"/>
    <w:rsid w:val="0014157A"/>
    <w:rsid w:val="00151370"/>
    <w:rsid w:val="00156DC0"/>
    <w:rsid w:val="00162E72"/>
    <w:rsid w:val="00175BE5"/>
    <w:rsid w:val="001819F4"/>
    <w:rsid w:val="001830E1"/>
    <w:rsid w:val="001850F4"/>
    <w:rsid w:val="00190FF9"/>
    <w:rsid w:val="001947BE"/>
    <w:rsid w:val="0019603A"/>
    <w:rsid w:val="001A3264"/>
    <w:rsid w:val="001A560F"/>
    <w:rsid w:val="001A70A2"/>
    <w:rsid w:val="001B0982"/>
    <w:rsid w:val="001B31BB"/>
    <w:rsid w:val="001B32BA"/>
    <w:rsid w:val="001B5407"/>
    <w:rsid w:val="001E0317"/>
    <w:rsid w:val="001E20F1"/>
    <w:rsid w:val="001E7BFF"/>
    <w:rsid w:val="001F12E8"/>
    <w:rsid w:val="001F228C"/>
    <w:rsid w:val="001F64B8"/>
    <w:rsid w:val="001F7C83"/>
    <w:rsid w:val="00203046"/>
    <w:rsid w:val="00205AB5"/>
    <w:rsid w:val="00222C05"/>
    <w:rsid w:val="00224DBA"/>
    <w:rsid w:val="002255C5"/>
    <w:rsid w:val="00231F1C"/>
    <w:rsid w:val="00242DDB"/>
    <w:rsid w:val="00246948"/>
    <w:rsid w:val="002479A2"/>
    <w:rsid w:val="0026087E"/>
    <w:rsid w:val="00261DE0"/>
    <w:rsid w:val="00265420"/>
    <w:rsid w:val="0026697C"/>
    <w:rsid w:val="002721CD"/>
    <w:rsid w:val="00274E14"/>
    <w:rsid w:val="00280A6D"/>
    <w:rsid w:val="00286ECA"/>
    <w:rsid w:val="0028713E"/>
    <w:rsid w:val="00292921"/>
    <w:rsid w:val="002953B6"/>
    <w:rsid w:val="002B675B"/>
    <w:rsid w:val="002B7A59"/>
    <w:rsid w:val="002B7AA6"/>
    <w:rsid w:val="002C6B4B"/>
    <w:rsid w:val="002D6C14"/>
    <w:rsid w:val="002E51A7"/>
    <w:rsid w:val="002E5A5F"/>
    <w:rsid w:val="002E741D"/>
    <w:rsid w:val="002E7916"/>
    <w:rsid w:val="002F1E81"/>
    <w:rsid w:val="002F6714"/>
    <w:rsid w:val="00310D92"/>
    <w:rsid w:val="003160CB"/>
    <w:rsid w:val="003222A3"/>
    <w:rsid w:val="00324178"/>
    <w:rsid w:val="00325221"/>
    <w:rsid w:val="00333157"/>
    <w:rsid w:val="0033780B"/>
    <w:rsid w:val="0034608F"/>
    <w:rsid w:val="00360A40"/>
    <w:rsid w:val="0036248E"/>
    <w:rsid w:val="003870C2"/>
    <w:rsid w:val="00394B49"/>
    <w:rsid w:val="00394E38"/>
    <w:rsid w:val="003D3B8A"/>
    <w:rsid w:val="003D54F8"/>
    <w:rsid w:val="003F4F5E"/>
    <w:rsid w:val="00400906"/>
    <w:rsid w:val="004066F6"/>
    <w:rsid w:val="0042590E"/>
    <w:rsid w:val="00437F65"/>
    <w:rsid w:val="00441C06"/>
    <w:rsid w:val="00460FEA"/>
    <w:rsid w:val="004732FC"/>
    <w:rsid w:val="004734B7"/>
    <w:rsid w:val="00481B88"/>
    <w:rsid w:val="00485B4F"/>
    <w:rsid w:val="004862D1"/>
    <w:rsid w:val="004B2D5A"/>
    <w:rsid w:val="004C24F6"/>
    <w:rsid w:val="004D293D"/>
    <w:rsid w:val="004D3EFB"/>
    <w:rsid w:val="004F44FE"/>
    <w:rsid w:val="00512A47"/>
    <w:rsid w:val="0052686B"/>
    <w:rsid w:val="00531C68"/>
    <w:rsid w:val="00532119"/>
    <w:rsid w:val="005335F3"/>
    <w:rsid w:val="00543C38"/>
    <w:rsid w:val="00543D2D"/>
    <w:rsid w:val="00545A3D"/>
    <w:rsid w:val="00545F32"/>
    <w:rsid w:val="00546DBB"/>
    <w:rsid w:val="00555157"/>
    <w:rsid w:val="00561A5B"/>
    <w:rsid w:val="005670D8"/>
    <w:rsid w:val="0057074C"/>
    <w:rsid w:val="00573FBF"/>
    <w:rsid w:val="00574FF3"/>
    <w:rsid w:val="0058077F"/>
    <w:rsid w:val="00581016"/>
    <w:rsid w:val="00582538"/>
    <w:rsid w:val="005838EA"/>
    <w:rsid w:val="00585EE1"/>
    <w:rsid w:val="0059064E"/>
    <w:rsid w:val="00590C0E"/>
    <w:rsid w:val="005939E6"/>
    <w:rsid w:val="005A4227"/>
    <w:rsid w:val="005B0F0C"/>
    <w:rsid w:val="005B229B"/>
    <w:rsid w:val="005B3518"/>
    <w:rsid w:val="005C56AE"/>
    <w:rsid w:val="005C7449"/>
    <w:rsid w:val="005E6D99"/>
    <w:rsid w:val="005F2ADD"/>
    <w:rsid w:val="005F2C49"/>
    <w:rsid w:val="005F3112"/>
    <w:rsid w:val="006013EB"/>
    <w:rsid w:val="0060479E"/>
    <w:rsid w:val="00604BE7"/>
    <w:rsid w:val="00616AED"/>
    <w:rsid w:val="00631C4E"/>
    <w:rsid w:val="00632A4F"/>
    <w:rsid w:val="00632B56"/>
    <w:rsid w:val="006351E3"/>
    <w:rsid w:val="00644236"/>
    <w:rsid w:val="006471E5"/>
    <w:rsid w:val="0067056F"/>
    <w:rsid w:val="00671D3B"/>
    <w:rsid w:val="00684A5B"/>
    <w:rsid w:val="006A1F71"/>
    <w:rsid w:val="006B7183"/>
    <w:rsid w:val="006C0B9E"/>
    <w:rsid w:val="006C6C54"/>
    <w:rsid w:val="006D2269"/>
    <w:rsid w:val="006E4A61"/>
    <w:rsid w:val="006F328B"/>
    <w:rsid w:val="006F5886"/>
    <w:rsid w:val="00704C2A"/>
    <w:rsid w:val="00707734"/>
    <w:rsid w:val="00707E19"/>
    <w:rsid w:val="00712F7C"/>
    <w:rsid w:val="0072328A"/>
    <w:rsid w:val="007377B5"/>
    <w:rsid w:val="00746CC2"/>
    <w:rsid w:val="00760323"/>
    <w:rsid w:val="00765600"/>
    <w:rsid w:val="007879A2"/>
    <w:rsid w:val="00791C9F"/>
    <w:rsid w:val="00792AAB"/>
    <w:rsid w:val="00793B47"/>
    <w:rsid w:val="007A1D0C"/>
    <w:rsid w:val="007A2A7B"/>
    <w:rsid w:val="007A63CF"/>
    <w:rsid w:val="007A7E11"/>
    <w:rsid w:val="007B5763"/>
    <w:rsid w:val="007B6B4B"/>
    <w:rsid w:val="007C3C44"/>
    <w:rsid w:val="007D3842"/>
    <w:rsid w:val="007D4925"/>
    <w:rsid w:val="007E2264"/>
    <w:rsid w:val="007F0C8A"/>
    <w:rsid w:val="007F11AB"/>
    <w:rsid w:val="00806B91"/>
    <w:rsid w:val="008143CB"/>
    <w:rsid w:val="00822EF6"/>
    <w:rsid w:val="00823CA1"/>
    <w:rsid w:val="00846AFF"/>
    <w:rsid w:val="008513B9"/>
    <w:rsid w:val="00860BED"/>
    <w:rsid w:val="008702D3"/>
    <w:rsid w:val="008707A2"/>
    <w:rsid w:val="00876034"/>
    <w:rsid w:val="008827E7"/>
    <w:rsid w:val="00885BA9"/>
    <w:rsid w:val="00895ED3"/>
    <w:rsid w:val="008A1696"/>
    <w:rsid w:val="008C58FE"/>
    <w:rsid w:val="008C7A9C"/>
    <w:rsid w:val="008E6C41"/>
    <w:rsid w:val="008F0816"/>
    <w:rsid w:val="008F305F"/>
    <w:rsid w:val="008F6BB7"/>
    <w:rsid w:val="00900F42"/>
    <w:rsid w:val="009074DF"/>
    <w:rsid w:val="00932E3C"/>
    <w:rsid w:val="009573D3"/>
    <w:rsid w:val="009643FE"/>
    <w:rsid w:val="00990333"/>
    <w:rsid w:val="009977FF"/>
    <w:rsid w:val="009A085B"/>
    <w:rsid w:val="009B0612"/>
    <w:rsid w:val="009C1DE6"/>
    <w:rsid w:val="009C1F0E"/>
    <w:rsid w:val="009C4161"/>
    <w:rsid w:val="009C50C5"/>
    <w:rsid w:val="009D3E8C"/>
    <w:rsid w:val="009E0467"/>
    <w:rsid w:val="009E3A0E"/>
    <w:rsid w:val="00A1314B"/>
    <w:rsid w:val="00A13160"/>
    <w:rsid w:val="00A137D3"/>
    <w:rsid w:val="00A24450"/>
    <w:rsid w:val="00A44A8F"/>
    <w:rsid w:val="00A50A9A"/>
    <w:rsid w:val="00A513B4"/>
    <w:rsid w:val="00A51D96"/>
    <w:rsid w:val="00A65495"/>
    <w:rsid w:val="00A96F84"/>
    <w:rsid w:val="00AA388D"/>
    <w:rsid w:val="00AB1FCF"/>
    <w:rsid w:val="00AC023A"/>
    <w:rsid w:val="00AC3953"/>
    <w:rsid w:val="00AC7150"/>
    <w:rsid w:val="00AE1DCA"/>
    <w:rsid w:val="00AE7C3B"/>
    <w:rsid w:val="00AF17BC"/>
    <w:rsid w:val="00AF5F7C"/>
    <w:rsid w:val="00B0169A"/>
    <w:rsid w:val="00B02207"/>
    <w:rsid w:val="00B03403"/>
    <w:rsid w:val="00B10324"/>
    <w:rsid w:val="00B11170"/>
    <w:rsid w:val="00B376B1"/>
    <w:rsid w:val="00B62018"/>
    <w:rsid w:val="00B620D9"/>
    <w:rsid w:val="00B633DB"/>
    <w:rsid w:val="00B639ED"/>
    <w:rsid w:val="00B66A8C"/>
    <w:rsid w:val="00B8061C"/>
    <w:rsid w:val="00B83BA2"/>
    <w:rsid w:val="00B85299"/>
    <w:rsid w:val="00B853AA"/>
    <w:rsid w:val="00B875BF"/>
    <w:rsid w:val="00B91F62"/>
    <w:rsid w:val="00BB2C98"/>
    <w:rsid w:val="00BD0B82"/>
    <w:rsid w:val="00BF07D9"/>
    <w:rsid w:val="00BF4F5F"/>
    <w:rsid w:val="00C0127A"/>
    <w:rsid w:val="00C04EEB"/>
    <w:rsid w:val="00C075A4"/>
    <w:rsid w:val="00C10F12"/>
    <w:rsid w:val="00C11826"/>
    <w:rsid w:val="00C25B7B"/>
    <w:rsid w:val="00C263FC"/>
    <w:rsid w:val="00C312BF"/>
    <w:rsid w:val="00C46D42"/>
    <w:rsid w:val="00C50C32"/>
    <w:rsid w:val="00C60178"/>
    <w:rsid w:val="00C61760"/>
    <w:rsid w:val="00C63CD6"/>
    <w:rsid w:val="00C83AD8"/>
    <w:rsid w:val="00C86285"/>
    <w:rsid w:val="00C87D95"/>
    <w:rsid w:val="00C9077A"/>
    <w:rsid w:val="00C93F5D"/>
    <w:rsid w:val="00C951C5"/>
    <w:rsid w:val="00C95CD2"/>
    <w:rsid w:val="00CA051B"/>
    <w:rsid w:val="00CB09BA"/>
    <w:rsid w:val="00CB3CBE"/>
    <w:rsid w:val="00CB5D4A"/>
    <w:rsid w:val="00CB7F54"/>
    <w:rsid w:val="00CD075B"/>
    <w:rsid w:val="00CF03D8"/>
    <w:rsid w:val="00D015D5"/>
    <w:rsid w:val="00D03D68"/>
    <w:rsid w:val="00D266DD"/>
    <w:rsid w:val="00D30EF2"/>
    <w:rsid w:val="00D32B04"/>
    <w:rsid w:val="00D374E7"/>
    <w:rsid w:val="00D417E0"/>
    <w:rsid w:val="00D5254C"/>
    <w:rsid w:val="00D63949"/>
    <w:rsid w:val="00D652E7"/>
    <w:rsid w:val="00D653A2"/>
    <w:rsid w:val="00D77BCF"/>
    <w:rsid w:val="00D84394"/>
    <w:rsid w:val="00D95E55"/>
    <w:rsid w:val="00DB23C9"/>
    <w:rsid w:val="00DB3664"/>
    <w:rsid w:val="00DC16FB"/>
    <w:rsid w:val="00DC4A65"/>
    <w:rsid w:val="00DC4F66"/>
    <w:rsid w:val="00DE5F59"/>
    <w:rsid w:val="00E06632"/>
    <w:rsid w:val="00E07306"/>
    <w:rsid w:val="00E10B44"/>
    <w:rsid w:val="00E11F02"/>
    <w:rsid w:val="00E15424"/>
    <w:rsid w:val="00E2726B"/>
    <w:rsid w:val="00E32E01"/>
    <w:rsid w:val="00E36A2C"/>
    <w:rsid w:val="00E37801"/>
    <w:rsid w:val="00E46EAA"/>
    <w:rsid w:val="00E5038C"/>
    <w:rsid w:val="00E5097F"/>
    <w:rsid w:val="00E50B69"/>
    <w:rsid w:val="00E5298B"/>
    <w:rsid w:val="00E5370A"/>
    <w:rsid w:val="00E56EFB"/>
    <w:rsid w:val="00E6458F"/>
    <w:rsid w:val="00E66782"/>
    <w:rsid w:val="00E7242D"/>
    <w:rsid w:val="00E73CBB"/>
    <w:rsid w:val="00E87E25"/>
    <w:rsid w:val="00EA04F1"/>
    <w:rsid w:val="00EA2FD3"/>
    <w:rsid w:val="00EA6CE7"/>
    <w:rsid w:val="00EB1C1A"/>
    <w:rsid w:val="00EB7CE9"/>
    <w:rsid w:val="00EC433F"/>
    <w:rsid w:val="00ED1FDE"/>
    <w:rsid w:val="00F06EFB"/>
    <w:rsid w:val="00F1529E"/>
    <w:rsid w:val="00F16F07"/>
    <w:rsid w:val="00F25AB3"/>
    <w:rsid w:val="00F45975"/>
    <w:rsid w:val="00F45B7C"/>
    <w:rsid w:val="00F45FCE"/>
    <w:rsid w:val="00F57177"/>
    <w:rsid w:val="00F9334F"/>
    <w:rsid w:val="00F93E92"/>
    <w:rsid w:val="00F96CAA"/>
    <w:rsid w:val="00F97D7F"/>
    <w:rsid w:val="00FA122C"/>
    <w:rsid w:val="00FA3B95"/>
    <w:rsid w:val="00FA5050"/>
    <w:rsid w:val="00FB4119"/>
    <w:rsid w:val="00FC1278"/>
    <w:rsid w:val="00FC5A5B"/>
    <w:rsid w:val="00FE21C5"/>
    <w:rsid w:val="00FE7735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F3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860BE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545F32"/>
    <w:rPr>
      <w:rFonts w:ascii="TimesET" w:hAnsi="TimesET"/>
    </w:rPr>
  </w:style>
  <w:style w:type="paragraph" w:customStyle="1" w:styleId="s1">
    <w:name w:val="s_1"/>
    <w:basedOn w:val="a"/>
    <w:rsid w:val="006C0B9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A513B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6">
    <w:name w:val="s_16"/>
    <w:basedOn w:val="a"/>
    <w:rsid w:val="00441C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441C06"/>
    <w:rPr>
      <w:color w:val="0000FF"/>
      <w:u w:val="single"/>
    </w:rPr>
  </w:style>
  <w:style w:type="paragraph" w:customStyle="1" w:styleId="empty">
    <w:name w:val="empty"/>
    <w:basedOn w:val="a"/>
    <w:rsid w:val="00441C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E32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F3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860BE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545F32"/>
    <w:rPr>
      <w:rFonts w:ascii="TimesET" w:hAnsi="TimesET"/>
    </w:rPr>
  </w:style>
  <w:style w:type="paragraph" w:customStyle="1" w:styleId="s1">
    <w:name w:val="s_1"/>
    <w:basedOn w:val="a"/>
    <w:rsid w:val="006C0B9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A513B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6">
    <w:name w:val="s_16"/>
    <w:basedOn w:val="a"/>
    <w:rsid w:val="00441C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441C06"/>
    <w:rPr>
      <w:color w:val="0000FF"/>
      <w:u w:val="single"/>
    </w:rPr>
  </w:style>
  <w:style w:type="paragraph" w:customStyle="1" w:styleId="empty">
    <w:name w:val="empty"/>
    <w:basedOn w:val="a"/>
    <w:rsid w:val="00441C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E32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3;&#1086;&#1088;&#1084;&#1055;&#1088;&#1072;&#1074;&#1040;&#1082;&#1090;&#1099;\&#1053;&#1055;&#1040;\&#1053;&#1055;&#1040;%20&#1056;&#1077;&#1075;&#1080;&#1086;&#1085;&#1072;&#1083;&#1100;&#1085;&#1099;&#1077;\&#1043;&#1055;202012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68B9C-D14E-493E-96E5-A092F06E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328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chev</dc:creator>
  <cp:lastModifiedBy>Дягилева М.А.</cp:lastModifiedBy>
  <cp:revision>24</cp:revision>
  <cp:lastPrinted>2021-04-07T09:37:00Z</cp:lastPrinted>
  <dcterms:created xsi:type="dcterms:W3CDTF">2021-03-30T14:47:00Z</dcterms:created>
  <dcterms:modified xsi:type="dcterms:W3CDTF">2021-05-18T12:09:00Z</dcterms:modified>
</cp:coreProperties>
</file>