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742B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a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545F32" w:rsidRPr="00190FF9" w:rsidTr="00D238A8">
        <w:tc>
          <w:tcPr>
            <w:tcW w:w="10326" w:type="dxa"/>
          </w:tcPr>
          <w:p w:rsidR="00545F32" w:rsidRPr="00190FF9" w:rsidRDefault="00545F32" w:rsidP="00D238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45F32" w:rsidRPr="00166E4A" w:rsidRDefault="00545F32" w:rsidP="00D238A8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6511A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545F32" w:rsidRPr="00166E4A" w:rsidRDefault="00545F32" w:rsidP="00D238A8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545F32" w:rsidRPr="00F45F6A" w:rsidRDefault="00545F32" w:rsidP="00D238A8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45F32" w:rsidRPr="00075A2F" w:rsidTr="00D238A8">
        <w:tc>
          <w:tcPr>
            <w:tcW w:w="10326" w:type="dxa"/>
          </w:tcPr>
          <w:p w:rsidR="00545F32" w:rsidRPr="00075A2F" w:rsidRDefault="00545F32" w:rsidP="00D238A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545F32" w:rsidRPr="00075A2F" w:rsidRDefault="00AF51B7" w:rsidP="00D238A8">
            <w:pPr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18.05.2021 № 117</w:t>
            </w:r>
            <w:bookmarkStart w:id="0" w:name="_GoBack"/>
            <w:bookmarkEnd w:id="0"/>
          </w:p>
        </w:tc>
      </w:tr>
      <w:tr w:rsidR="00545F32" w:rsidRPr="00075A2F" w:rsidTr="00D238A8">
        <w:tc>
          <w:tcPr>
            <w:tcW w:w="10326" w:type="dxa"/>
          </w:tcPr>
          <w:p w:rsidR="00545F32" w:rsidRPr="00075A2F" w:rsidRDefault="00545F32" w:rsidP="00D238A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545F32" w:rsidRPr="00075A2F" w:rsidRDefault="00545F32" w:rsidP="00D23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F32" w:rsidRDefault="00545F32" w:rsidP="00545F3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6511A" w:rsidRPr="00331C23" w:rsidRDefault="00C6511A" w:rsidP="00C6511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31C23">
        <w:rPr>
          <w:rFonts w:ascii="Times New Roman" w:hAnsi="Times New Roman" w:cs="Times New Roman"/>
          <w:sz w:val="28"/>
          <w:szCs w:val="28"/>
        </w:rPr>
        <w:t xml:space="preserve">Изменения, вносимые в подпрограмму 1 «Развитие информационного </w:t>
      </w:r>
      <w:proofErr w:type="gramEnd"/>
    </w:p>
    <w:p w:rsidR="00545F32" w:rsidRPr="00331C23" w:rsidRDefault="00C6511A" w:rsidP="00C6511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общества и формирование электронного правительства»</w:t>
      </w:r>
    </w:p>
    <w:p w:rsidR="00C6511A" w:rsidRPr="00331C23" w:rsidRDefault="00C6511A" w:rsidP="00C6511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511A" w:rsidRPr="00331C23" w:rsidRDefault="00545F32" w:rsidP="00840A5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1. </w:t>
      </w:r>
      <w:r w:rsidR="00C6511A" w:rsidRPr="00331C23">
        <w:rPr>
          <w:rFonts w:ascii="Times New Roman" w:hAnsi="Times New Roman" w:cs="Times New Roman"/>
          <w:sz w:val="28"/>
          <w:szCs w:val="28"/>
        </w:rPr>
        <w:t xml:space="preserve">В разделе 3 «Ресурсное обеспечение подпрограммы»: </w:t>
      </w:r>
    </w:p>
    <w:p w:rsidR="00545F32" w:rsidRPr="00331C23" w:rsidRDefault="00C6511A" w:rsidP="00704C2A">
      <w:pPr>
        <w:pStyle w:val="ConsPlusNormal"/>
        <w:spacing w:after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- пункт 9, строку «Итого по подпрограмме, в том числе</w:t>
      </w:r>
      <w:proofErr w:type="gramStart"/>
      <w:r w:rsidRPr="00331C2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331C23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441C06" w:rsidRPr="00331C2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39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2552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331C23" w:rsidRPr="00331C23" w:rsidTr="00704C2A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1C06" w:rsidRPr="00331C23" w:rsidRDefault="00441C06" w:rsidP="00441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31C23" w:rsidRPr="00331C23" w:rsidTr="00C6511A">
        <w:trPr>
          <w:cantSplit/>
          <w:trHeight w:val="1819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A9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«9.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A9325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A9325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593548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1067778,41858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64498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185636,49485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485244,80413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rFonts w:ascii="TimesET" w:hAnsi="TimesET"/>
              </w:rPr>
            </w:pPr>
            <w:r w:rsidRPr="00331C23">
              <w:t>206474,28867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75142,89691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51652,57732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1C23" w:rsidRPr="00331C23" w:rsidTr="00840A56">
        <w:trPr>
          <w:cantSplit/>
          <w:trHeight w:val="166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290457,21858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64498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65631,49485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80049,80413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75472,04537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3256,29691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1549,57732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1C23" w:rsidRPr="00331C23" w:rsidTr="00840A56">
        <w:trPr>
          <w:cantSplit/>
          <w:trHeight w:val="1232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E32E01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870,6433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1C23" w:rsidRPr="00331C23" w:rsidTr="00704C2A">
        <w:trPr>
          <w:cantSplit/>
          <w:trHeight w:val="113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441C0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777321,2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405195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130131,6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71886,6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50103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331C23" w:rsidRPr="00331C23" w:rsidTr="00840A56">
        <w:trPr>
          <w:cantSplit/>
          <w:trHeight w:val="1805"/>
        </w:trPr>
        <w:tc>
          <w:tcPr>
            <w:tcW w:w="2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6511A" w:rsidRPr="00331C23" w:rsidRDefault="00C6511A" w:rsidP="00C6511A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lastRenderedPageBreak/>
              <w:t>«Итого по подпрограмме,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11A" w:rsidRPr="00331C23" w:rsidRDefault="00C6511A" w:rsidP="00441C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62551D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>
              <w:t>3381559,31538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43375,4141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43492,048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60123,63661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236405,51755</w:t>
            </w:r>
          </w:p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606436,99579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937006,57981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661873,29323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387724,12983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284709,46996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C6511A" w:rsidRPr="00331C23" w:rsidRDefault="00C6511A" w:rsidP="00C6511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279956,269</w:t>
            </w:r>
          </w:p>
        </w:tc>
      </w:tr>
      <w:tr w:rsidR="00331C23" w:rsidRPr="00331C23" w:rsidTr="00840A56">
        <w:trPr>
          <w:cantSplit/>
          <w:trHeight w:val="1744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511A" w:rsidRPr="00331C23" w:rsidRDefault="00C6511A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11A" w:rsidRPr="00331C23" w:rsidRDefault="00C6511A" w:rsidP="00441C0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2477976,12979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37161,12851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43492,048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60123,63661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225351,91755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486431,99579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367187,78461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479242,94993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272749,52983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226278,86996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279956,269</w:t>
            </w:r>
          </w:p>
        </w:tc>
      </w:tr>
      <w:tr w:rsidR="00331C23" w:rsidRPr="00331C23" w:rsidTr="00C6511A">
        <w:trPr>
          <w:cantSplit/>
          <w:trHeight w:val="1513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2E01" w:rsidRPr="00331C23" w:rsidRDefault="00E32E01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2E01" w:rsidRPr="00331C23" w:rsidRDefault="00E32E01" w:rsidP="00441C0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158673,3952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870,6433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E32E01" w:rsidRPr="00331C23" w:rsidRDefault="00E32E01" w:rsidP="00704C2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</w:tr>
      <w:tr w:rsidR="00331C23" w:rsidRPr="00331C23" w:rsidTr="00C6511A">
        <w:trPr>
          <w:cantSplit/>
          <w:trHeight w:val="1649"/>
        </w:trPr>
        <w:tc>
          <w:tcPr>
            <w:tcW w:w="29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511A" w:rsidRPr="00331C23" w:rsidRDefault="00C6511A" w:rsidP="00441C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11A" w:rsidRPr="00331C23" w:rsidRDefault="00C6511A" w:rsidP="00441C06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593548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>
              <w:t>903583,18559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6214,28559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11053,6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120005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411145,4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593548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>
              <w:t>181759,7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114974,6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58430,6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11A" w:rsidRPr="00331C23" w:rsidRDefault="00C6511A" w:rsidP="00C6511A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  <w:r w:rsidR="00A94BA7" w:rsidRPr="00331C23">
              <w:t>»</w:t>
            </w:r>
          </w:p>
        </w:tc>
      </w:tr>
    </w:tbl>
    <w:p w:rsidR="00A94BA7" w:rsidRPr="00331C23" w:rsidRDefault="00A94BA7" w:rsidP="00840A5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0A56" w:rsidRPr="00331C23" w:rsidRDefault="00840A56" w:rsidP="00840A5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2. В раздел</w:t>
      </w:r>
      <w:r w:rsidR="00B86895">
        <w:rPr>
          <w:rFonts w:ascii="Times New Roman" w:hAnsi="Times New Roman" w:cs="Times New Roman"/>
          <w:sz w:val="28"/>
          <w:szCs w:val="28"/>
        </w:rPr>
        <w:t>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5 «Система программных мероприятий»:</w:t>
      </w:r>
    </w:p>
    <w:p w:rsidR="00A94BA7" w:rsidRPr="00331C23" w:rsidRDefault="00A94BA7" w:rsidP="00A94B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- </w:t>
      </w:r>
      <w:r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графе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4 </w:t>
      </w:r>
      <w:r w:rsidRPr="00331C23">
        <w:rPr>
          <w:rFonts w:ascii="Times New Roman" w:hAnsi="Times New Roman" w:cs="Times New Roman" w:hint="eastAsia"/>
          <w:sz w:val="28"/>
          <w:szCs w:val="28"/>
        </w:rPr>
        <w:t>подпункта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3.8 </w:t>
      </w:r>
      <w:r w:rsidRPr="00331C2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3 </w:t>
      </w:r>
      <w:r w:rsidRPr="00331C23">
        <w:rPr>
          <w:rFonts w:ascii="Times New Roman" w:hAnsi="Times New Roman" w:cs="Times New Roman" w:hint="eastAsia"/>
          <w:sz w:val="28"/>
          <w:szCs w:val="28"/>
        </w:rPr>
        <w:t>слова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«Государственное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казенное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учреждение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«Учреждение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по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обеспечению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деятельности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мировых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судей»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заменить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словами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«ГКУ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РО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УОДМС»</w:t>
      </w:r>
      <w:r w:rsidRPr="00331C23">
        <w:rPr>
          <w:rFonts w:ascii="Times New Roman" w:hAnsi="Times New Roman" w:cs="Times New Roman"/>
          <w:sz w:val="28"/>
          <w:szCs w:val="28"/>
        </w:rPr>
        <w:t>;</w:t>
      </w:r>
    </w:p>
    <w:p w:rsidR="00A94BA7" w:rsidRPr="00331C23" w:rsidRDefault="00A94BA7" w:rsidP="00A94B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 xml:space="preserve">- </w:t>
      </w:r>
      <w:r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подпункте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7.2 </w:t>
      </w:r>
      <w:r w:rsidRPr="00331C23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A94BA7" w:rsidRPr="00331C23" w:rsidRDefault="00A94BA7" w:rsidP="00A94B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графе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3 </w:t>
      </w:r>
      <w:r w:rsidRPr="00331C23">
        <w:rPr>
          <w:rFonts w:ascii="Times New Roman" w:hAnsi="Times New Roman" w:cs="Times New Roman" w:hint="eastAsia"/>
          <w:sz w:val="28"/>
          <w:szCs w:val="28"/>
        </w:rPr>
        <w:t>слова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«ГУ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ФТОРО»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заменить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словами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«ГУ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ВФТОРО»</w:t>
      </w:r>
      <w:r w:rsidRPr="00331C23">
        <w:rPr>
          <w:rFonts w:ascii="Times New Roman" w:hAnsi="Times New Roman" w:cs="Times New Roman"/>
          <w:sz w:val="28"/>
          <w:szCs w:val="28"/>
        </w:rPr>
        <w:t>;</w:t>
      </w:r>
    </w:p>
    <w:p w:rsidR="00A94BA7" w:rsidRPr="00331C23" w:rsidRDefault="00A94BA7" w:rsidP="00A94BA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графе</w:t>
      </w:r>
      <w:r w:rsidRPr="00331C23">
        <w:rPr>
          <w:rFonts w:ascii="Times New Roman" w:hAnsi="Times New Roman" w:cs="Times New Roman"/>
          <w:sz w:val="28"/>
          <w:szCs w:val="28"/>
        </w:rPr>
        <w:t xml:space="preserve"> 4 </w:t>
      </w:r>
      <w:r w:rsidRPr="00331C23">
        <w:rPr>
          <w:rFonts w:ascii="Times New Roman" w:hAnsi="Times New Roman" w:cs="Times New Roman" w:hint="eastAsia"/>
          <w:sz w:val="28"/>
          <w:szCs w:val="28"/>
        </w:rPr>
        <w:t>слова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«ГУ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ФТОРО»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заменить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словами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«ГКУ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РО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УОДМС»</w:t>
      </w:r>
      <w:r w:rsidRPr="00331C23">
        <w:rPr>
          <w:rFonts w:ascii="Times New Roman" w:hAnsi="Times New Roman" w:cs="Times New Roman"/>
          <w:sz w:val="28"/>
          <w:szCs w:val="28"/>
        </w:rPr>
        <w:t>;</w:t>
      </w:r>
    </w:p>
    <w:p w:rsidR="00840A56" w:rsidRPr="00331C23" w:rsidRDefault="00840A56" w:rsidP="00E32E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- пункт 10, строку «Итого по подпрограмме, в том числе</w:t>
      </w:r>
      <w:proofErr w:type="gramStart"/>
      <w:r w:rsidRPr="00331C23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331C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94BA7" w:rsidRPr="00331C23" w:rsidRDefault="00A94BA7" w:rsidP="00E32E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552"/>
        <w:gridCol w:w="638"/>
        <w:gridCol w:w="638"/>
        <w:gridCol w:w="2126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567"/>
        <w:gridCol w:w="2693"/>
      </w:tblGrid>
      <w:tr w:rsidR="00331C23" w:rsidRPr="00331C23" w:rsidTr="00A94BA7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0A56" w:rsidRPr="00331C23" w:rsidRDefault="00840A56" w:rsidP="00357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0A56" w:rsidRPr="00331C23" w:rsidRDefault="00840A56" w:rsidP="00357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FE1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357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840A56" w:rsidP="00357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A56" w:rsidRPr="00331C23" w:rsidRDefault="00A94BA7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31C23" w:rsidRPr="00331C23" w:rsidTr="00A94BA7">
        <w:trPr>
          <w:cantSplit/>
          <w:trHeight w:val="2094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53C72" w:rsidRPr="00331C23" w:rsidRDefault="00853C72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«10.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53C72" w:rsidRPr="00331C23" w:rsidRDefault="00A94BA7" w:rsidP="00A94BA7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sz w:val="24"/>
                <w:szCs w:val="24"/>
                <w:shd w:val="clear" w:color="auto" w:fill="FFFFFF"/>
              </w:rPr>
              <w:t>Задача 10. Реализация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(ЕГИСЗ)», направленного на достижение результатов реализации федерального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(ЕГИСЗ)», в том числе: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A94BA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A94BA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593548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>
              <w:rPr>
                <w:szCs w:val="26"/>
              </w:rPr>
              <w:t>800491,41858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123716,49485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417726,80413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134156,28867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74109,89691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51652,57732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A94BA7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увеличение доли медицинских организаций государственной системы здравоохранения Рязанской области, использующих медицинские информационные системы для организации и оказания медицинской помощи гражданам, обеспечивающи</w:t>
            </w:r>
            <w:r w:rsidR="00B868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C23">
              <w:rPr>
                <w:rFonts w:ascii="Times New Roman" w:hAnsi="Times New Roman"/>
                <w:sz w:val="24"/>
                <w:szCs w:val="24"/>
              </w:rPr>
              <w:t xml:space="preserve"> информационное взаимодействие с ЕГИСЗ, до 100%;</w:t>
            </w:r>
          </w:p>
          <w:p w:rsidR="00853C72" w:rsidRPr="00331C23" w:rsidRDefault="00A94BA7" w:rsidP="00A94BA7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увеличение доли медицинских организаций государственной системы здравоохранения Рязанской области, подключенных к централизованным подсистемам государственных информационных систем в сфере здравоохранения субъектов Российской Федерации, до 100%</w:t>
            </w:r>
          </w:p>
        </w:tc>
      </w:tr>
      <w:tr w:rsidR="00331C23" w:rsidRPr="00331C23" w:rsidTr="00A94BA7">
        <w:trPr>
          <w:cantSplit/>
          <w:trHeight w:val="209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A94BA7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23170,21858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3711,49485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12531,80413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3154,04537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2223,29691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1549,57732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840A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853C72" w:rsidRPr="00331C23" w:rsidRDefault="00853C72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209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870,6433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853C72" w:rsidRPr="00331C23" w:rsidRDefault="00853C72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209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53C72" w:rsidRPr="00331C23" w:rsidRDefault="00853C72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777321,2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405195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130131,6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71886,6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50103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53C72" w:rsidRPr="00331C23" w:rsidRDefault="00853C72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853C72" w:rsidRPr="00331C23" w:rsidRDefault="00853C72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1726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832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A94BA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A94BA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62551D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>
              <w:rPr>
                <w:szCs w:val="26"/>
              </w:rPr>
              <w:t>800491,41858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123716,49485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417726,80413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134156,28867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74109,89691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51652,57732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0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1726"/>
        </w:trPr>
        <w:tc>
          <w:tcPr>
            <w:tcW w:w="5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5C61B1">
              <w:rPr>
                <w:rFonts w:ascii="Times New Roman" w:hAnsi="Times New Roman"/>
                <w:sz w:val="24"/>
                <w:szCs w:val="24"/>
              </w:rPr>
              <w:t>******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23170,21858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pStyle w:val="s1"/>
              <w:spacing w:before="0" w:beforeAutospacing="0" w:after="0" w:afterAutospacing="0" w:line="240" w:lineRule="atLeast"/>
              <w:ind w:left="113" w:right="113"/>
              <w:jc w:val="center"/>
              <w:rPr>
                <w:szCs w:val="26"/>
              </w:rPr>
            </w:pPr>
            <w:r w:rsidRPr="00331C23">
              <w:rPr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3711,49485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12531,80413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3154,04537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2223,29691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1549,57732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1726"/>
        </w:trPr>
        <w:tc>
          <w:tcPr>
            <w:tcW w:w="5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870,6433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1726"/>
        </w:trPr>
        <w:tc>
          <w:tcPr>
            <w:tcW w:w="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4BA7" w:rsidRPr="00331C23" w:rsidRDefault="00A94BA7" w:rsidP="0083220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777321,2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405195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130131,6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71886,6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50103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83220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23" w:rsidRPr="00331C23" w:rsidTr="00A94BA7">
        <w:trPr>
          <w:cantSplit/>
          <w:trHeight w:val="2004"/>
        </w:trPr>
        <w:tc>
          <w:tcPr>
            <w:tcW w:w="441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357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62551D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>
              <w:t>3381559,31538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43375,4141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43492,048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60123,63661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A94BA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236405,51755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606436,99579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937006,57981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661873,29323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387724,12983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284709,46996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94BA7" w:rsidRPr="00331C23" w:rsidRDefault="00A94BA7" w:rsidP="003578D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279956,269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31C23" w:rsidRPr="00331C23" w:rsidTr="00A94BA7">
        <w:trPr>
          <w:cantSplit/>
          <w:trHeight w:val="2004"/>
        </w:trPr>
        <w:tc>
          <w:tcPr>
            <w:tcW w:w="4410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2477976,12979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37161,12851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43492,048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60123,63661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225351,91755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486431,99579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367187,78461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479242,94993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272749,52983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226278,86996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279956,269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331C23" w:rsidRPr="00331C23" w:rsidTr="00A94BA7">
        <w:trPr>
          <w:cantSplit/>
          <w:trHeight w:val="2004"/>
        </w:trPr>
        <w:tc>
          <w:tcPr>
            <w:tcW w:w="4410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158673,3952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870,6433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331C23" w:rsidRPr="00331C23" w:rsidTr="00A94BA7">
        <w:trPr>
          <w:cantSplit/>
          <w:trHeight w:val="2004"/>
        </w:trPr>
        <w:tc>
          <w:tcPr>
            <w:tcW w:w="4410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4BA7" w:rsidRPr="00331C23" w:rsidRDefault="00A94BA7" w:rsidP="003578D4">
            <w:pPr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903583,18559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6214,28559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11053,6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120005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411145,4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181759,7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114974,6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58430,6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94BA7" w:rsidRPr="00331C23" w:rsidRDefault="00A94BA7" w:rsidP="003578D4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331C23">
              <w:t>0»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extDirection w:val="btLr"/>
          </w:tcPr>
          <w:p w:rsidR="00A94BA7" w:rsidRPr="00331C23" w:rsidRDefault="00A94BA7" w:rsidP="00A94BA7">
            <w:pPr>
              <w:pStyle w:val="s1"/>
              <w:spacing w:before="0" w:beforeAutospacing="0" w:after="0" w:afterAutospacing="0"/>
              <w:jc w:val="center"/>
            </w:pPr>
          </w:p>
        </w:tc>
      </w:tr>
    </w:tbl>
    <w:p w:rsidR="00C6511A" w:rsidRPr="00331C23" w:rsidRDefault="00C6511A" w:rsidP="00E32E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23796" w:rsidRPr="00331C23" w:rsidRDefault="00545F32" w:rsidP="00885BA9">
      <w:pPr>
        <w:jc w:val="center"/>
        <w:rPr>
          <w:rFonts w:ascii="Times New Roman" w:hAnsi="Times New Roman"/>
          <w:sz w:val="28"/>
          <w:szCs w:val="28"/>
        </w:rPr>
      </w:pPr>
      <w:r w:rsidRPr="00331C23">
        <w:rPr>
          <w:rFonts w:ascii="Times New Roman" w:hAnsi="Times New Roman"/>
          <w:sz w:val="28"/>
          <w:szCs w:val="28"/>
        </w:rPr>
        <w:t>_______________</w:t>
      </w:r>
    </w:p>
    <w:sectPr w:rsidR="00023796" w:rsidRPr="00331C23" w:rsidSect="00A742BB">
      <w:headerReference w:type="default" r:id="rId12"/>
      <w:type w:val="continuous"/>
      <w:pgSz w:w="16834" w:h="11907" w:orient="landscape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18" w:rsidRDefault="00FB2518">
      <w:r>
        <w:separator/>
      </w:r>
    </w:p>
  </w:endnote>
  <w:endnote w:type="continuationSeparator" w:id="0">
    <w:p w:rsidR="00FB2518" w:rsidRDefault="00FB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4694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46948" w:rsidRDefault="00246948">
          <w:pPr>
            <w:pStyle w:val="a7"/>
          </w:pPr>
          <w:r>
            <w:rPr>
              <w:noProof/>
            </w:rPr>
            <w:drawing>
              <wp:inline distT="0" distB="0" distL="0" distR="0" wp14:anchorId="67E1D7BB" wp14:editId="5E1E0928">
                <wp:extent cx="668020" cy="2870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46948" w:rsidRPr="005E6D99" w:rsidRDefault="00246948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15236C5" wp14:editId="0A0C0B59">
                <wp:extent cx="170180" cy="146685"/>
                <wp:effectExtent l="0" t="0" r="127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46948" w:rsidRPr="00B8061C" w:rsidRDefault="00A742BB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3994  17.05.2021 9:36:07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46948" w:rsidRPr="00F16F07" w:rsidRDefault="00246948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46948" w:rsidRPr="002953B6" w:rsidRDefault="00246948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246948" w:rsidRPr="009573D3" w:rsidRDefault="00246948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46948">
      <w:tc>
        <w:tcPr>
          <w:tcW w:w="2538" w:type="dxa"/>
        </w:tcPr>
        <w:p w:rsidR="00246948" w:rsidRPr="00AC7150" w:rsidRDefault="00246948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46948" w:rsidRDefault="00246948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46948" w:rsidRPr="00D77BCF" w:rsidRDefault="00246948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46948" w:rsidRPr="00D77BCF" w:rsidRDefault="00246948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46948" w:rsidRDefault="00246948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18" w:rsidRDefault="00FB2518">
      <w:r>
        <w:separator/>
      </w:r>
    </w:p>
  </w:footnote>
  <w:footnote w:type="continuationSeparator" w:id="0">
    <w:p w:rsidR="00FB2518" w:rsidRDefault="00FB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48" w:rsidRDefault="0024694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46948" w:rsidRDefault="002469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CC" w:rsidRPr="00481B88" w:rsidRDefault="00FB251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A56DCC" w:rsidRPr="00481B88" w:rsidRDefault="004C24F6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F51B7">
      <w:rPr>
        <w:rStyle w:val="a9"/>
        <w:rFonts w:ascii="Times New Roman" w:hAnsi="Times New Roman"/>
        <w:noProof/>
        <w:sz w:val="28"/>
        <w:szCs w:val="28"/>
      </w:rPr>
      <w:t>5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A56DCC" w:rsidRPr="00E37801" w:rsidRDefault="00FB251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3.1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RlDXzeSs2epJnSse8B+IcbmBRo=" w:salt="uqOdJKxhejWqsdv7UsoTe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ED"/>
    <w:rsid w:val="0001360F"/>
    <w:rsid w:val="00023796"/>
    <w:rsid w:val="00030C52"/>
    <w:rsid w:val="000331B3"/>
    <w:rsid w:val="00033413"/>
    <w:rsid w:val="00037C0C"/>
    <w:rsid w:val="000502A3"/>
    <w:rsid w:val="00056DEB"/>
    <w:rsid w:val="00065D41"/>
    <w:rsid w:val="00073A7A"/>
    <w:rsid w:val="00076D5E"/>
    <w:rsid w:val="00084DD3"/>
    <w:rsid w:val="000917C0"/>
    <w:rsid w:val="00095566"/>
    <w:rsid w:val="000B0736"/>
    <w:rsid w:val="000C5E55"/>
    <w:rsid w:val="000C794A"/>
    <w:rsid w:val="000F25D3"/>
    <w:rsid w:val="0012124B"/>
    <w:rsid w:val="00122CFD"/>
    <w:rsid w:val="00136244"/>
    <w:rsid w:val="0014157A"/>
    <w:rsid w:val="00151370"/>
    <w:rsid w:val="00156DC0"/>
    <w:rsid w:val="00162E72"/>
    <w:rsid w:val="00175BE5"/>
    <w:rsid w:val="001819F4"/>
    <w:rsid w:val="001830E1"/>
    <w:rsid w:val="001850F4"/>
    <w:rsid w:val="00190FF9"/>
    <w:rsid w:val="001947BE"/>
    <w:rsid w:val="0019603A"/>
    <w:rsid w:val="001A3264"/>
    <w:rsid w:val="001A560F"/>
    <w:rsid w:val="001A70A2"/>
    <w:rsid w:val="001B0982"/>
    <w:rsid w:val="001B31BB"/>
    <w:rsid w:val="001B32BA"/>
    <w:rsid w:val="001B5407"/>
    <w:rsid w:val="001E0317"/>
    <w:rsid w:val="001E20F1"/>
    <w:rsid w:val="001E7BFF"/>
    <w:rsid w:val="001F12E8"/>
    <w:rsid w:val="001F228C"/>
    <w:rsid w:val="001F64B8"/>
    <w:rsid w:val="001F7C83"/>
    <w:rsid w:val="00203046"/>
    <w:rsid w:val="00205AB5"/>
    <w:rsid w:val="00222C05"/>
    <w:rsid w:val="00224DBA"/>
    <w:rsid w:val="002255C5"/>
    <w:rsid w:val="00231F1C"/>
    <w:rsid w:val="00242DDB"/>
    <w:rsid w:val="00246948"/>
    <w:rsid w:val="002479A2"/>
    <w:rsid w:val="0026087E"/>
    <w:rsid w:val="00261DE0"/>
    <w:rsid w:val="00265420"/>
    <w:rsid w:val="0026697C"/>
    <w:rsid w:val="002721CD"/>
    <w:rsid w:val="00274E14"/>
    <w:rsid w:val="00280A6D"/>
    <w:rsid w:val="00286ECA"/>
    <w:rsid w:val="0028713E"/>
    <w:rsid w:val="00292921"/>
    <w:rsid w:val="002953B6"/>
    <w:rsid w:val="002B7A59"/>
    <w:rsid w:val="002B7AA6"/>
    <w:rsid w:val="002C6B4B"/>
    <w:rsid w:val="002D6C14"/>
    <w:rsid w:val="002E51A7"/>
    <w:rsid w:val="002E5A5F"/>
    <w:rsid w:val="002E741D"/>
    <w:rsid w:val="002E7916"/>
    <w:rsid w:val="002F1E81"/>
    <w:rsid w:val="002F6714"/>
    <w:rsid w:val="00310D92"/>
    <w:rsid w:val="003160CB"/>
    <w:rsid w:val="003222A3"/>
    <w:rsid w:val="00324178"/>
    <w:rsid w:val="00325221"/>
    <w:rsid w:val="00331C23"/>
    <w:rsid w:val="00333157"/>
    <w:rsid w:val="0033780B"/>
    <w:rsid w:val="0034608F"/>
    <w:rsid w:val="00360A40"/>
    <w:rsid w:val="0036248E"/>
    <w:rsid w:val="003870C2"/>
    <w:rsid w:val="00394B49"/>
    <w:rsid w:val="00394E38"/>
    <w:rsid w:val="003D3B8A"/>
    <w:rsid w:val="003D54F8"/>
    <w:rsid w:val="003F4F5E"/>
    <w:rsid w:val="00400906"/>
    <w:rsid w:val="004066F6"/>
    <w:rsid w:val="0042590E"/>
    <w:rsid w:val="00437F65"/>
    <w:rsid w:val="00441C06"/>
    <w:rsid w:val="00460FEA"/>
    <w:rsid w:val="004732FC"/>
    <w:rsid w:val="004734B7"/>
    <w:rsid w:val="00481B88"/>
    <w:rsid w:val="00485B4F"/>
    <w:rsid w:val="004862D1"/>
    <w:rsid w:val="004B2D5A"/>
    <w:rsid w:val="004C24F6"/>
    <w:rsid w:val="004D293D"/>
    <w:rsid w:val="004D3EFB"/>
    <w:rsid w:val="004F44FE"/>
    <w:rsid w:val="00512A47"/>
    <w:rsid w:val="0052686B"/>
    <w:rsid w:val="00531C68"/>
    <w:rsid w:val="00532119"/>
    <w:rsid w:val="005335F3"/>
    <w:rsid w:val="00543C38"/>
    <w:rsid w:val="00543D2D"/>
    <w:rsid w:val="00545A3D"/>
    <w:rsid w:val="00545F32"/>
    <w:rsid w:val="00546DBB"/>
    <w:rsid w:val="00555157"/>
    <w:rsid w:val="00561A5B"/>
    <w:rsid w:val="005670D8"/>
    <w:rsid w:val="0057074C"/>
    <w:rsid w:val="00573FBF"/>
    <w:rsid w:val="00574FF3"/>
    <w:rsid w:val="0058077F"/>
    <w:rsid w:val="00581016"/>
    <w:rsid w:val="00582538"/>
    <w:rsid w:val="005838EA"/>
    <w:rsid w:val="00585EE1"/>
    <w:rsid w:val="0059064E"/>
    <w:rsid w:val="00590C0E"/>
    <w:rsid w:val="00593548"/>
    <w:rsid w:val="005939E6"/>
    <w:rsid w:val="005A4227"/>
    <w:rsid w:val="005B229B"/>
    <w:rsid w:val="005B3518"/>
    <w:rsid w:val="005C56AE"/>
    <w:rsid w:val="005C61B1"/>
    <w:rsid w:val="005C7449"/>
    <w:rsid w:val="005E6D99"/>
    <w:rsid w:val="005F2ADD"/>
    <w:rsid w:val="005F2C49"/>
    <w:rsid w:val="005F3112"/>
    <w:rsid w:val="006013EB"/>
    <w:rsid w:val="0060479E"/>
    <w:rsid w:val="00604BE7"/>
    <w:rsid w:val="00616AED"/>
    <w:rsid w:val="0062551D"/>
    <w:rsid w:val="00631C4E"/>
    <w:rsid w:val="00632A4F"/>
    <w:rsid w:val="00632B56"/>
    <w:rsid w:val="006351E3"/>
    <w:rsid w:val="00644236"/>
    <w:rsid w:val="006471E5"/>
    <w:rsid w:val="0067056F"/>
    <w:rsid w:val="00671D3B"/>
    <w:rsid w:val="00684A5B"/>
    <w:rsid w:val="006A1F71"/>
    <w:rsid w:val="006B7183"/>
    <w:rsid w:val="006C0B9E"/>
    <w:rsid w:val="006C6C54"/>
    <w:rsid w:val="006D2269"/>
    <w:rsid w:val="006E4A61"/>
    <w:rsid w:val="006F328B"/>
    <w:rsid w:val="006F5886"/>
    <w:rsid w:val="00704C2A"/>
    <w:rsid w:val="00707734"/>
    <w:rsid w:val="00707E19"/>
    <w:rsid w:val="00712F7C"/>
    <w:rsid w:val="0072328A"/>
    <w:rsid w:val="007377B5"/>
    <w:rsid w:val="00746CC2"/>
    <w:rsid w:val="00760323"/>
    <w:rsid w:val="00765600"/>
    <w:rsid w:val="007879A2"/>
    <w:rsid w:val="00791C9F"/>
    <w:rsid w:val="00792AAB"/>
    <w:rsid w:val="00793B47"/>
    <w:rsid w:val="007A1D0C"/>
    <w:rsid w:val="007A2A7B"/>
    <w:rsid w:val="007A7E11"/>
    <w:rsid w:val="007B5763"/>
    <w:rsid w:val="007B6B4B"/>
    <w:rsid w:val="007C3C44"/>
    <w:rsid w:val="007D3842"/>
    <w:rsid w:val="007D4925"/>
    <w:rsid w:val="007E2264"/>
    <w:rsid w:val="007F0C8A"/>
    <w:rsid w:val="007F11AB"/>
    <w:rsid w:val="0080394F"/>
    <w:rsid w:val="00806B91"/>
    <w:rsid w:val="008143CB"/>
    <w:rsid w:val="00822EF6"/>
    <w:rsid w:val="00823CA1"/>
    <w:rsid w:val="00840A56"/>
    <w:rsid w:val="008513B9"/>
    <w:rsid w:val="00853C72"/>
    <w:rsid w:val="00860BED"/>
    <w:rsid w:val="008702D3"/>
    <w:rsid w:val="008707A2"/>
    <w:rsid w:val="0087481E"/>
    <w:rsid w:val="00876034"/>
    <w:rsid w:val="008827E7"/>
    <w:rsid w:val="00885BA9"/>
    <w:rsid w:val="00895ED3"/>
    <w:rsid w:val="008A1696"/>
    <w:rsid w:val="008C58FE"/>
    <w:rsid w:val="008C7A9C"/>
    <w:rsid w:val="008D1192"/>
    <w:rsid w:val="008E6C41"/>
    <w:rsid w:val="008F0816"/>
    <w:rsid w:val="008F305F"/>
    <w:rsid w:val="008F6BB7"/>
    <w:rsid w:val="00900F42"/>
    <w:rsid w:val="009074DF"/>
    <w:rsid w:val="00932E3C"/>
    <w:rsid w:val="009573D3"/>
    <w:rsid w:val="009643FE"/>
    <w:rsid w:val="00990333"/>
    <w:rsid w:val="009977FF"/>
    <w:rsid w:val="009A085B"/>
    <w:rsid w:val="009B0612"/>
    <w:rsid w:val="009C1DE6"/>
    <w:rsid w:val="009C1F0E"/>
    <w:rsid w:val="009C4161"/>
    <w:rsid w:val="009C50C5"/>
    <w:rsid w:val="009D3E8C"/>
    <w:rsid w:val="009E0467"/>
    <w:rsid w:val="009E3A0E"/>
    <w:rsid w:val="00A1314B"/>
    <w:rsid w:val="00A13160"/>
    <w:rsid w:val="00A137D3"/>
    <w:rsid w:val="00A24450"/>
    <w:rsid w:val="00A44A8F"/>
    <w:rsid w:val="00A50A9A"/>
    <w:rsid w:val="00A513B4"/>
    <w:rsid w:val="00A51D96"/>
    <w:rsid w:val="00A65495"/>
    <w:rsid w:val="00A742BB"/>
    <w:rsid w:val="00A94BA7"/>
    <w:rsid w:val="00A96F84"/>
    <w:rsid w:val="00AA388D"/>
    <w:rsid w:val="00AC023A"/>
    <w:rsid w:val="00AC3953"/>
    <w:rsid w:val="00AC7150"/>
    <w:rsid w:val="00AE1DCA"/>
    <w:rsid w:val="00AE7C3B"/>
    <w:rsid w:val="00AF51B7"/>
    <w:rsid w:val="00AF5F7C"/>
    <w:rsid w:val="00B0169A"/>
    <w:rsid w:val="00B02207"/>
    <w:rsid w:val="00B03403"/>
    <w:rsid w:val="00B10324"/>
    <w:rsid w:val="00B11170"/>
    <w:rsid w:val="00B35E99"/>
    <w:rsid w:val="00B376B1"/>
    <w:rsid w:val="00B62018"/>
    <w:rsid w:val="00B620D9"/>
    <w:rsid w:val="00B633DB"/>
    <w:rsid w:val="00B639ED"/>
    <w:rsid w:val="00B66A8C"/>
    <w:rsid w:val="00B8061C"/>
    <w:rsid w:val="00B83BA2"/>
    <w:rsid w:val="00B85299"/>
    <w:rsid w:val="00B853AA"/>
    <w:rsid w:val="00B86895"/>
    <w:rsid w:val="00B875BF"/>
    <w:rsid w:val="00B91F62"/>
    <w:rsid w:val="00BB2C98"/>
    <w:rsid w:val="00BD0B82"/>
    <w:rsid w:val="00BF07D9"/>
    <w:rsid w:val="00BF4F5F"/>
    <w:rsid w:val="00C0127A"/>
    <w:rsid w:val="00C04EEB"/>
    <w:rsid w:val="00C075A4"/>
    <w:rsid w:val="00C10F12"/>
    <w:rsid w:val="00C11826"/>
    <w:rsid w:val="00C25B7B"/>
    <w:rsid w:val="00C263FC"/>
    <w:rsid w:val="00C312BF"/>
    <w:rsid w:val="00C46D42"/>
    <w:rsid w:val="00C50C32"/>
    <w:rsid w:val="00C60178"/>
    <w:rsid w:val="00C61760"/>
    <w:rsid w:val="00C63CD6"/>
    <w:rsid w:val="00C6511A"/>
    <w:rsid w:val="00C83AD8"/>
    <w:rsid w:val="00C86285"/>
    <w:rsid w:val="00C87D95"/>
    <w:rsid w:val="00C9077A"/>
    <w:rsid w:val="00C93F5D"/>
    <w:rsid w:val="00C951C5"/>
    <w:rsid w:val="00C95CD2"/>
    <w:rsid w:val="00CA051B"/>
    <w:rsid w:val="00CB09BA"/>
    <w:rsid w:val="00CB3CBE"/>
    <w:rsid w:val="00CB5D4A"/>
    <w:rsid w:val="00CB7F54"/>
    <w:rsid w:val="00CD075B"/>
    <w:rsid w:val="00CF03D8"/>
    <w:rsid w:val="00D015D5"/>
    <w:rsid w:val="00D03D68"/>
    <w:rsid w:val="00D266DD"/>
    <w:rsid w:val="00D30EF2"/>
    <w:rsid w:val="00D32B04"/>
    <w:rsid w:val="00D374E7"/>
    <w:rsid w:val="00D417E0"/>
    <w:rsid w:val="00D5254C"/>
    <w:rsid w:val="00D63949"/>
    <w:rsid w:val="00D652E7"/>
    <w:rsid w:val="00D653A2"/>
    <w:rsid w:val="00D77BCF"/>
    <w:rsid w:val="00D84394"/>
    <w:rsid w:val="00D95E55"/>
    <w:rsid w:val="00DB23C9"/>
    <w:rsid w:val="00DB3664"/>
    <w:rsid w:val="00DC16FB"/>
    <w:rsid w:val="00DC4A65"/>
    <w:rsid w:val="00DC4F66"/>
    <w:rsid w:val="00DE5F59"/>
    <w:rsid w:val="00E022B0"/>
    <w:rsid w:val="00E06632"/>
    <w:rsid w:val="00E07306"/>
    <w:rsid w:val="00E10B44"/>
    <w:rsid w:val="00E11F02"/>
    <w:rsid w:val="00E15424"/>
    <w:rsid w:val="00E26158"/>
    <w:rsid w:val="00E2726B"/>
    <w:rsid w:val="00E32E01"/>
    <w:rsid w:val="00E36A2C"/>
    <w:rsid w:val="00E37801"/>
    <w:rsid w:val="00E46EAA"/>
    <w:rsid w:val="00E5038C"/>
    <w:rsid w:val="00E50B69"/>
    <w:rsid w:val="00E5298B"/>
    <w:rsid w:val="00E5370A"/>
    <w:rsid w:val="00E56EFB"/>
    <w:rsid w:val="00E6458F"/>
    <w:rsid w:val="00E66782"/>
    <w:rsid w:val="00E7242D"/>
    <w:rsid w:val="00E87E25"/>
    <w:rsid w:val="00EA04F1"/>
    <w:rsid w:val="00EA2FD3"/>
    <w:rsid w:val="00EA6CE7"/>
    <w:rsid w:val="00EB1C1A"/>
    <w:rsid w:val="00EB7CE9"/>
    <w:rsid w:val="00EC433F"/>
    <w:rsid w:val="00ED1FDE"/>
    <w:rsid w:val="00F06EFB"/>
    <w:rsid w:val="00F1529E"/>
    <w:rsid w:val="00F16F07"/>
    <w:rsid w:val="00F25AB3"/>
    <w:rsid w:val="00F45975"/>
    <w:rsid w:val="00F45B7C"/>
    <w:rsid w:val="00F45FCE"/>
    <w:rsid w:val="00F55BA6"/>
    <w:rsid w:val="00F57177"/>
    <w:rsid w:val="00F9334F"/>
    <w:rsid w:val="00F93E92"/>
    <w:rsid w:val="00F96CAA"/>
    <w:rsid w:val="00F97D7F"/>
    <w:rsid w:val="00FA122C"/>
    <w:rsid w:val="00FA3B95"/>
    <w:rsid w:val="00FA5050"/>
    <w:rsid w:val="00FB2518"/>
    <w:rsid w:val="00FB4119"/>
    <w:rsid w:val="00FC1278"/>
    <w:rsid w:val="00FC5A5B"/>
    <w:rsid w:val="00FE21C5"/>
    <w:rsid w:val="00FE7735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F3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860BE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45F32"/>
    <w:rPr>
      <w:rFonts w:ascii="TimesET" w:hAnsi="TimesET"/>
    </w:rPr>
  </w:style>
  <w:style w:type="paragraph" w:customStyle="1" w:styleId="s1">
    <w:name w:val="s_1"/>
    <w:basedOn w:val="a"/>
    <w:rsid w:val="006C0B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A513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6">
    <w:name w:val="s_16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41C06"/>
    <w:rPr>
      <w:color w:val="0000FF"/>
      <w:u w:val="single"/>
    </w:rPr>
  </w:style>
  <w:style w:type="paragraph" w:customStyle="1" w:styleId="empty">
    <w:name w:val="empty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E32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F3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860BE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45F32"/>
    <w:rPr>
      <w:rFonts w:ascii="TimesET" w:hAnsi="TimesET"/>
    </w:rPr>
  </w:style>
  <w:style w:type="paragraph" w:customStyle="1" w:styleId="s1">
    <w:name w:val="s_1"/>
    <w:basedOn w:val="a"/>
    <w:rsid w:val="006C0B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A513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6">
    <w:name w:val="s_16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41C06"/>
    <w:rPr>
      <w:color w:val="0000FF"/>
      <w:u w:val="single"/>
    </w:rPr>
  </w:style>
  <w:style w:type="paragraph" w:customStyle="1" w:styleId="empty">
    <w:name w:val="empty"/>
    <w:basedOn w:val="a"/>
    <w:rsid w:val="00441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E3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43;&#1055;202012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CCA5-FCDB-4376-BD04-050B0266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321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chev</dc:creator>
  <cp:lastModifiedBy>Дягилева М.А.</cp:lastModifiedBy>
  <cp:revision>15</cp:revision>
  <cp:lastPrinted>2021-05-17T06:24:00Z</cp:lastPrinted>
  <dcterms:created xsi:type="dcterms:W3CDTF">2021-04-23T06:34:00Z</dcterms:created>
  <dcterms:modified xsi:type="dcterms:W3CDTF">2021-05-18T12:11:00Z</dcterms:modified>
</cp:coreProperties>
</file>