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D67E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15EBD" w:rsidTr="000D17AB">
        <w:tc>
          <w:tcPr>
            <w:tcW w:w="5428" w:type="dxa"/>
          </w:tcPr>
          <w:p w:rsidR="00190FF9" w:rsidRPr="00C15EBD" w:rsidRDefault="00190FF9" w:rsidP="000D17A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15EBD" w:rsidRDefault="00155727" w:rsidP="00C15EBD">
            <w:pPr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5727" w:rsidRPr="00C15EBD" w:rsidRDefault="00155727" w:rsidP="00C15EBD">
            <w:pPr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15EBD" w:rsidRPr="00C15EBD" w:rsidTr="000D17AB">
        <w:tc>
          <w:tcPr>
            <w:tcW w:w="5428" w:type="dxa"/>
          </w:tcPr>
          <w:p w:rsidR="00C15EBD" w:rsidRPr="00C15EBD" w:rsidRDefault="00C15EBD" w:rsidP="000D17A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5EBD" w:rsidRPr="00C15EBD" w:rsidRDefault="00035D39" w:rsidP="00C15E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26.05.2021 № 123</w:t>
            </w:r>
            <w:bookmarkStart w:id="0" w:name="_GoBack"/>
            <w:bookmarkEnd w:id="0"/>
          </w:p>
        </w:tc>
      </w:tr>
      <w:tr w:rsidR="00C15EBD" w:rsidRPr="00C15EBD" w:rsidTr="000D17AB">
        <w:tc>
          <w:tcPr>
            <w:tcW w:w="5428" w:type="dxa"/>
          </w:tcPr>
          <w:p w:rsidR="00C15EBD" w:rsidRPr="00C15EBD" w:rsidRDefault="00C15EBD" w:rsidP="000D17A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5EBD" w:rsidRPr="00C15EBD" w:rsidRDefault="00C15EBD" w:rsidP="00C15E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15EBD" w:rsidRPr="00C15EBD" w:rsidRDefault="00C15EB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86765" w:rsidRPr="00C15EBD" w:rsidRDefault="00155727" w:rsidP="0009518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>П</w:t>
      </w:r>
      <w:proofErr w:type="gramEnd"/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О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Р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Я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Д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О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К</w:t>
      </w:r>
    </w:p>
    <w:p w:rsidR="00C15EBD" w:rsidRDefault="004C38DC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предоставлени</w:t>
      </w:r>
      <w:r w:rsidR="00522D29" w:rsidRPr="00C15EBD">
        <w:rPr>
          <w:rFonts w:ascii="Times New Roman" w:hAnsi="Times New Roman"/>
          <w:sz w:val="28"/>
          <w:szCs w:val="28"/>
        </w:rPr>
        <w:t>я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r w:rsidR="00522D29" w:rsidRPr="00C15EBD">
        <w:rPr>
          <w:rFonts w:ascii="Times New Roman" w:hAnsi="Times New Roman"/>
          <w:sz w:val="28"/>
          <w:szCs w:val="28"/>
        </w:rPr>
        <w:t xml:space="preserve">грантов в форме субсидий </w:t>
      </w:r>
      <w:proofErr w:type="gramStart"/>
      <w:r w:rsidR="00522D29" w:rsidRPr="00C15EBD">
        <w:rPr>
          <w:rFonts w:ascii="Times New Roman" w:hAnsi="Times New Roman"/>
          <w:sz w:val="28"/>
          <w:szCs w:val="28"/>
        </w:rPr>
        <w:t>расположенным</w:t>
      </w:r>
      <w:proofErr w:type="gramEnd"/>
      <w:r w:rsidR="00C15EBD">
        <w:rPr>
          <w:rFonts w:ascii="Times New Roman" w:hAnsi="Times New Roman"/>
          <w:sz w:val="28"/>
          <w:szCs w:val="28"/>
        </w:rPr>
        <w:t xml:space="preserve"> </w:t>
      </w:r>
      <w:r w:rsidR="00522D29" w:rsidRPr="00C15EBD">
        <w:rPr>
          <w:rFonts w:ascii="Times New Roman" w:hAnsi="Times New Roman"/>
          <w:sz w:val="28"/>
          <w:szCs w:val="28"/>
        </w:rPr>
        <w:t>на</w:t>
      </w:r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территории Рязанской области образовательным организациям</w:t>
      </w:r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высшего образования, </w:t>
      </w:r>
      <w:proofErr w:type="gramStart"/>
      <w:r w:rsidRPr="00C15EBD">
        <w:rPr>
          <w:rFonts w:ascii="Times New Roman" w:hAnsi="Times New Roman"/>
          <w:sz w:val="28"/>
          <w:szCs w:val="28"/>
        </w:rPr>
        <w:t>реализующим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программы среднего</w:t>
      </w:r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профессионального образования</w:t>
      </w:r>
      <w:r w:rsidR="00C15EBD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r w:rsidR="00C15EBD">
        <w:rPr>
          <w:rFonts w:ascii="Times New Roman" w:hAnsi="Times New Roman"/>
          <w:sz w:val="28"/>
          <w:szCs w:val="28"/>
        </w:rPr>
        <w:t>–</w:t>
      </w:r>
      <w:r w:rsidRPr="00C15EBD">
        <w:rPr>
          <w:rFonts w:ascii="Times New Roman" w:hAnsi="Times New Roman"/>
          <w:sz w:val="28"/>
          <w:szCs w:val="28"/>
        </w:rPr>
        <w:t xml:space="preserve"> победителям конкурсного</w:t>
      </w:r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отбора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на предоставление из федерального бюджета грантов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5EBD">
        <w:rPr>
          <w:rFonts w:ascii="Times New Roman" w:hAnsi="Times New Roman"/>
          <w:sz w:val="28"/>
          <w:szCs w:val="28"/>
        </w:rPr>
        <w:t>в</w:t>
      </w:r>
      <w:proofErr w:type="gramEnd"/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форме субсидий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на реализацию мероприятия «</w:t>
      </w:r>
      <w:proofErr w:type="gramStart"/>
      <w:r w:rsidRPr="00C15EBD">
        <w:rPr>
          <w:rFonts w:ascii="Times New Roman" w:hAnsi="Times New Roman"/>
          <w:sz w:val="28"/>
          <w:szCs w:val="28"/>
        </w:rPr>
        <w:t>Государственная</w:t>
      </w:r>
      <w:proofErr w:type="gramEnd"/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поддержка профессиональных образовательных организаций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5EBD">
        <w:rPr>
          <w:rFonts w:ascii="Times New Roman" w:hAnsi="Times New Roman"/>
          <w:sz w:val="28"/>
          <w:szCs w:val="28"/>
        </w:rPr>
        <w:t>в</w:t>
      </w:r>
      <w:proofErr w:type="gramEnd"/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>целях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обеспечения соответствия их материально-технической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базы</w:t>
      </w:r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современным требованиям» федерального проекта «Молодые</w:t>
      </w:r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>профессионалы» (Повышение конкурентоспособности</w:t>
      </w:r>
      <w:proofErr w:type="gramEnd"/>
    </w:p>
    <w:p w:rsid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профессионального образования»</w:t>
      </w:r>
      <w:r w:rsidR="00EC3450" w:rsidRPr="00C15EBD">
        <w:rPr>
          <w:rFonts w:ascii="Times New Roman" w:hAnsi="Times New Roman"/>
          <w:sz w:val="28"/>
          <w:szCs w:val="28"/>
        </w:rPr>
        <w:t>)</w:t>
      </w:r>
      <w:r w:rsidRPr="00C15EBD">
        <w:rPr>
          <w:rFonts w:ascii="Times New Roman" w:hAnsi="Times New Roman"/>
          <w:sz w:val="28"/>
          <w:szCs w:val="28"/>
        </w:rPr>
        <w:t xml:space="preserve"> национального</w:t>
      </w:r>
    </w:p>
    <w:p w:rsidR="00522D29" w:rsidRPr="00C15EBD" w:rsidRDefault="00522D29" w:rsidP="00522D2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проекта «Образование»</w:t>
      </w:r>
    </w:p>
    <w:p w:rsidR="004C38DC" w:rsidRPr="00E72AB0" w:rsidRDefault="004C38DC" w:rsidP="00522D29">
      <w:pPr>
        <w:jc w:val="center"/>
        <w:rPr>
          <w:rFonts w:ascii="Times New Roman" w:hAnsi="Times New Roman"/>
        </w:rPr>
      </w:pPr>
    </w:p>
    <w:p w:rsidR="00E72AB0" w:rsidRPr="00E72AB0" w:rsidRDefault="00E72AB0" w:rsidP="00522D29">
      <w:pPr>
        <w:jc w:val="center"/>
        <w:rPr>
          <w:rFonts w:ascii="Times New Roman" w:hAnsi="Times New Roman"/>
        </w:rPr>
      </w:pPr>
    </w:p>
    <w:p w:rsidR="0029741C" w:rsidRPr="00C15EBD" w:rsidRDefault="00C15EBD" w:rsidP="00C15EBD">
      <w:pPr>
        <w:pStyle w:val="ae"/>
        <w:widowControl w:val="0"/>
        <w:autoSpaceDE w:val="0"/>
        <w:autoSpaceDN w:val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9741C" w:rsidRPr="00C15EBD">
        <w:rPr>
          <w:rFonts w:ascii="Times New Roman" w:hAnsi="Times New Roman"/>
          <w:sz w:val="28"/>
          <w:szCs w:val="28"/>
        </w:rPr>
        <w:t>Общие положения</w:t>
      </w:r>
    </w:p>
    <w:p w:rsidR="0029741C" w:rsidRPr="00C15EBD" w:rsidRDefault="0029741C" w:rsidP="0029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41C" w:rsidRPr="00C15EBD" w:rsidRDefault="00C15EBD" w:rsidP="0029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proofErr w:type="gramStart"/>
      <w:r w:rsidR="0029741C" w:rsidRPr="00C15EBD">
        <w:rPr>
          <w:rFonts w:ascii="Times New Roman" w:hAnsi="Times New Roman"/>
          <w:sz w:val="28"/>
          <w:szCs w:val="28"/>
        </w:rPr>
        <w:t>Настоящий Порядок разработан в соответствии</w:t>
      </w:r>
      <w:r w:rsidR="004C38DC" w:rsidRPr="00C15EBD">
        <w:rPr>
          <w:rFonts w:ascii="Times New Roman" w:hAnsi="Times New Roman"/>
          <w:sz w:val="28"/>
          <w:szCs w:val="28"/>
        </w:rPr>
        <w:t xml:space="preserve"> </w:t>
      </w:r>
      <w:r w:rsidR="00522D29" w:rsidRPr="00C15EBD">
        <w:rPr>
          <w:rFonts w:ascii="Times New Roman" w:hAnsi="Times New Roman"/>
          <w:sz w:val="28"/>
          <w:szCs w:val="28"/>
        </w:rPr>
        <w:t>со</w:t>
      </w:r>
      <w:r w:rsidR="004C38DC" w:rsidRPr="00C15EBD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4C38DC" w:rsidRPr="00C15EBD">
          <w:rPr>
            <w:rFonts w:ascii="Times New Roman" w:hAnsi="Times New Roman"/>
            <w:sz w:val="28"/>
            <w:szCs w:val="28"/>
          </w:rPr>
          <w:t>стать</w:t>
        </w:r>
        <w:r w:rsidR="00522D29" w:rsidRPr="00C15EBD">
          <w:rPr>
            <w:rFonts w:ascii="Times New Roman" w:hAnsi="Times New Roman"/>
            <w:sz w:val="28"/>
            <w:szCs w:val="28"/>
          </w:rPr>
          <w:t>ей</w:t>
        </w:r>
        <w:r w:rsidR="004C38DC" w:rsidRPr="00C15EBD">
          <w:rPr>
            <w:rFonts w:ascii="Times New Roman" w:hAnsi="Times New Roman"/>
            <w:sz w:val="28"/>
            <w:szCs w:val="28"/>
          </w:rPr>
          <w:t xml:space="preserve"> 78</w:t>
        </w:r>
      </w:hyperlink>
      <w:r w:rsidR="004C38DC" w:rsidRPr="00C15EBD">
        <w:rPr>
          <w:rFonts w:ascii="Times New Roman" w:hAnsi="Times New Roman"/>
          <w:sz w:val="28"/>
          <w:szCs w:val="28"/>
        </w:rPr>
        <w:t xml:space="preserve">.1 Бюджетного кодекса Российской Федерации, постановлением Правительства Российской Федерации от 18.09.2020 № 1492 «Об </w:t>
      </w:r>
      <w:hyperlink r:id="rId13" w:history="1">
        <w:r w:rsidR="004C38DC" w:rsidRPr="00C15EBD">
          <w:rPr>
            <w:rFonts w:ascii="Times New Roman" w:hAnsi="Times New Roman"/>
            <w:sz w:val="28"/>
            <w:szCs w:val="28"/>
          </w:rPr>
          <w:t>общих требования</w:t>
        </w:r>
      </w:hyperlink>
      <w:r w:rsidR="004C38DC" w:rsidRPr="00C15EBD">
        <w:rPr>
          <w:rFonts w:ascii="Times New Roman" w:hAnsi="Times New Roman"/>
          <w:sz w:val="28"/>
          <w:szCs w:val="28"/>
        </w:rPr>
        <w:t xml:space="preserve">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2D67E4">
        <w:rPr>
          <w:rFonts w:ascii="Times New Roman" w:hAnsi="Times New Roman"/>
          <w:sz w:val="28"/>
          <w:szCs w:val="28"/>
        </w:rPr>
        <w:t>–</w:t>
      </w:r>
      <w:r w:rsidR="004C38DC" w:rsidRPr="00C15EBD">
        <w:rPr>
          <w:rFonts w:ascii="Times New Roman" w:hAnsi="Times New Roman"/>
          <w:sz w:val="28"/>
          <w:szCs w:val="28"/>
        </w:rPr>
        <w:t xml:space="preserve"> производителям</w:t>
      </w:r>
      <w:r w:rsidR="002D67E4">
        <w:rPr>
          <w:rFonts w:ascii="Times New Roman" w:hAnsi="Times New Roman"/>
          <w:sz w:val="28"/>
          <w:szCs w:val="28"/>
        </w:rPr>
        <w:t xml:space="preserve"> </w:t>
      </w:r>
      <w:r w:rsidR="004C38DC" w:rsidRPr="00C15EBD">
        <w:rPr>
          <w:rFonts w:ascii="Times New Roman" w:hAnsi="Times New Roman"/>
          <w:sz w:val="28"/>
          <w:szCs w:val="28"/>
        </w:rPr>
        <w:t>товаров, работ, услуг, и о признании утратившими силу некоторых актов</w:t>
      </w:r>
      <w:proofErr w:type="gramEnd"/>
      <w:r w:rsidR="004C38DC" w:rsidRPr="00C15E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38DC" w:rsidRPr="00C15EBD">
        <w:rPr>
          <w:rFonts w:ascii="Times New Roman" w:hAnsi="Times New Roman"/>
          <w:sz w:val="28"/>
          <w:szCs w:val="28"/>
        </w:rPr>
        <w:t xml:space="preserve">Правительства Российской Федерации и отдельных положений некоторых актов Правительства Российской Федерации», в целях реализации </w:t>
      </w:r>
      <w:r w:rsidR="004C38DC" w:rsidRPr="00C15EBD">
        <w:rPr>
          <w:rFonts w:ascii="Times New Roman" w:hAnsi="Times New Roman"/>
          <w:color w:val="000000"/>
          <w:sz w:val="28"/>
          <w:szCs w:val="28"/>
        </w:rPr>
        <w:t xml:space="preserve">регионального проекта «Молодые профессионалы (Повышение конкурентоспособности профессионального образования) (Рязанская область)», направленного на достижение результатов реализации федерального проекта «Молодые профессионалы (Повышение конкурентоспособности профессионального образования)», и </w:t>
      </w:r>
      <w:r w:rsidR="004C38DC" w:rsidRPr="00C15EBD">
        <w:rPr>
          <w:rFonts w:ascii="Times New Roman" w:hAnsi="Times New Roman"/>
          <w:sz w:val="28"/>
          <w:szCs w:val="28"/>
        </w:rPr>
        <w:t xml:space="preserve">государственной </w:t>
      </w:r>
      <w:hyperlink r:id="rId14" w:history="1">
        <w:r w:rsidR="004C38DC" w:rsidRPr="00C15EBD">
          <w:rPr>
            <w:rFonts w:ascii="Times New Roman" w:hAnsi="Times New Roman"/>
            <w:sz w:val="28"/>
            <w:szCs w:val="28"/>
          </w:rPr>
          <w:t>программы</w:t>
        </w:r>
      </w:hyperlink>
      <w:r w:rsidR="004C38DC" w:rsidRPr="00C15EBD">
        <w:rPr>
          <w:rFonts w:ascii="Times New Roman" w:hAnsi="Times New Roman"/>
          <w:sz w:val="28"/>
          <w:szCs w:val="28"/>
        </w:rPr>
        <w:t xml:space="preserve"> Рязанской области «Развитие агропромышленного комплекса», утвержденной постановлением Правительства Рязанской области от 30 октября 2013 г. № 357</w:t>
      </w:r>
      <w:r w:rsidR="0029741C" w:rsidRPr="00C15EBD">
        <w:rPr>
          <w:rFonts w:ascii="Times New Roman" w:hAnsi="Times New Roman"/>
          <w:sz w:val="28"/>
          <w:szCs w:val="28"/>
        </w:rPr>
        <w:t>, и</w:t>
      </w:r>
      <w:r w:rsidR="008118BA" w:rsidRPr="00C15EBD">
        <w:rPr>
          <w:rFonts w:ascii="Times New Roman" w:hAnsi="Times New Roman"/>
          <w:sz w:val="28"/>
          <w:szCs w:val="28"/>
        </w:rPr>
        <w:t xml:space="preserve"> регулирует механизм</w:t>
      </w:r>
      <w:r w:rsidR="0029741C" w:rsidRPr="00C15EBD">
        <w:rPr>
          <w:rFonts w:ascii="Times New Roman" w:hAnsi="Times New Roman"/>
          <w:sz w:val="28"/>
          <w:szCs w:val="28"/>
        </w:rPr>
        <w:t xml:space="preserve"> предоставления</w:t>
      </w:r>
      <w:proofErr w:type="gramEnd"/>
      <w:r w:rsidR="00E97A4B" w:rsidRPr="00C15E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7A4B" w:rsidRPr="00C15EBD">
        <w:rPr>
          <w:rFonts w:ascii="Times New Roman" w:hAnsi="Times New Roman"/>
          <w:sz w:val="28"/>
          <w:szCs w:val="28"/>
        </w:rPr>
        <w:t xml:space="preserve">за счет средств </w:t>
      </w:r>
      <w:r w:rsidR="005E0405" w:rsidRPr="00C15EBD">
        <w:rPr>
          <w:rFonts w:ascii="Times New Roman" w:hAnsi="Times New Roman"/>
          <w:sz w:val="28"/>
          <w:szCs w:val="28"/>
        </w:rPr>
        <w:t>областного бюджета</w:t>
      </w:r>
      <w:r w:rsidR="0029741C" w:rsidRPr="00C15EBD">
        <w:rPr>
          <w:rFonts w:ascii="Times New Roman" w:hAnsi="Times New Roman"/>
          <w:sz w:val="28"/>
          <w:szCs w:val="28"/>
        </w:rPr>
        <w:t xml:space="preserve"> </w:t>
      </w:r>
      <w:r w:rsidR="004C38DC" w:rsidRPr="00C15EBD">
        <w:rPr>
          <w:rFonts w:ascii="Times New Roman" w:hAnsi="Times New Roman"/>
          <w:sz w:val="28"/>
          <w:szCs w:val="28"/>
        </w:rPr>
        <w:t>грантов</w:t>
      </w:r>
      <w:r w:rsidR="004924FA" w:rsidRPr="00C15EBD">
        <w:rPr>
          <w:rFonts w:ascii="Times New Roman" w:hAnsi="Times New Roman"/>
          <w:sz w:val="28"/>
          <w:szCs w:val="28"/>
        </w:rPr>
        <w:t xml:space="preserve"> в форме субсидий</w:t>
      </w:r>
      <w:r w:rsidR="00EC3450" w:rsidRPr="00C15EBD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–</w:t>
      </w:r>
      <w:r w:rsidR="00EC3450" w:rsidRPr="00C15EBD">
        <w:rPr>
          <w:rFonts w:ascii="Times New Roman" w:hAnsi="Times New Roman"/>
          <w:sz w:val="28"/>
          <w:szCs w:val="28"/>
        </w:rPr>
        <w:t xml:space="preserve"> Грант)</w:t>
      </w:r>
      <w:r w:rsidR="008118BA" w:rsidRPr="00C15EBD">
        <w:rPr>
          <w:rFonts w:ascii="Times New Roman" w:hAnsi="Times New Roman"/>
          <w:sz w:val="28"/>
          <w:szCs w:val="28"/>
        </w:rPr>
        <w:t xml:space="preserve"> расположенным на территории Рязанской области образовательным организациям высшего образования, реализующим программы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="008118BA" w:rsidRPr="00C15E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118BA" w:rsidRPr="00C15EBD">
        <w:rPr>
          <w:rFonts w:ascii="Times New Roman" w:hAnsi="Times New Roman"/>
          <w:sz w:val="28"/>
          <w:szCs w:val="28"/>
        </w:rPr>
        <w:t xml:space="preserve"> победителям конкурсного отбора на предоставление из федерального бюджета грантов в </w:t>
      </w:r>
      <w:r w:rsidR="008118BA" w:rsidRPr="00C15EBD">
        <w:rPr>
          <w:rFonts w:ascii="Times New Roman" w:hAnsi="Times New Roman"/>
          <w:sz w:val="28"/>
          <w:szCs w:val="28"/>
        </w:rPr>
        <w:lastRenderedPageBreak/>
        <w:t>форме субсидий на реализацию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</w:t>
      </w:r>
      <w:proofErr w:type="gramEnd"/>
      <w:r w:rsidR="008118BA" w:rsidRPr="00C15EBD">
        <w:rPr>
          <w:rFonts w:ascii="Times New Roman" w:hAnsi="Times New Roman"/>
          <w:sz w:val="28"/>
          <w:szCs w:val="28"/>
        </w:rPr>
        <w:t xml:space="preserve"> профессионального образования»</w:t>
      </w:r>
      <w:r w:rsidR="00EC3450" w:rsidRPr="00C15EBD">
        <w:rPr>
          <w:rFonts w:ascii="Times New Roman" w:hAnsi="Times New Roman"/>
          <w:sz w:val="28"/>
          <w:szCs w:val="28"/>
        </w:rPr>
        <w:t>)</w:t>
      </w:r>
      <w:r w:rsidR="008118BA" w:rsidRPr="00C15EBD">
        <w:rPr>
          <w:rFonts w:ascii="Times New Roman" w:hAnsi="Times New Roman"/>
          <w:sz w:val="28"/>
          <w:szCs w:val="28"/>
        </w:rPr>
        <w:t xml:space="preserve"> национального проекта «Образование»</w:t>
      </w:r>
      <w:r w:rsidR="00E97A4B" w:rsidRPr="00C15EBD">
        <w:rPr>
          <w:rFonts w:ascii="Times New Roman" w:hAnsi="Times New Roman"/>
          <w:sz w:val="28"/>
          <w:szCs w:val="28"/>
        </w:rPr>
        <w:t xml:space="preserve"> Государственной программы Российской Федерации «Развитие образования»</w:t>
      </w:r>
      <w:r w:rsidR="008118BA" w:rsidRPr="00C15EBD">
        <w:rPr>
          <w:rFonts w:ascii="Times New Roman" w:hAnsi="Times New Roman"/>
          <w:sz w:val="28"/>
          <w:szCs w:val="28"/>
        </w:rPr>
        <w:t xml:space="preserve"> (далее – Получатели)</w:t>
      </w:r>
      <w:r w:rsidR="0029741C" w:rsidRPr="00C15EBD">
        <w:rPr>
          <w:rFonts w:ascii="Times New Roman" w:hAnsi="Times New Roman"/>
          <w:sz w:val="28"/>
          <w:szCs w:val="28"/>
        </w:rPr>
        <w:t>.</w:t>
      </w:r>
    </w:p>
    <w:p w:rsidR="0029741C" w:rsidRPr="00C15EBD" w:rsidRDefault="0029741C" w:rsidP="0029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1.</w:t>
      </w:r>
      <w:r w:rsidR="008118BA" w:rsidRPr="00C15EBD">
        <w:rPr>
          <w:rFonts w:ascii="Times New Roman" w:hAnsi="Times New Roman"/>
          <w:sz w:val="28"/>
          <w:szCs w:val="28"/>
        </w:rPr>
        <w:t>2</w:t>
      </w:r>
      <w:r w:rsidR="00C15EBD">
        <w:rPr>
          <w:rFonts w:ascii="Times New Roman" w:hAnsi="Times New Roman"/>
          <w:sz w:val="28"/>
          <w:szCs w:val="28"/>
        </w:rPr>
        <w:t>. </w:t>
      </w:r>
      <w:r w:rsidRPr="00C15EBD"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на предоставление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="0009518E" w:rsidRPr="00C15EBD">
        <w:rPr>
          <w:rFonts w:ascii="Times New Roman" w:hAnsi="Times New Roman"/>
          <w:sz w:val="28"/>
          <w:szCs w:val="28"/>
        </w:rPr>
        <w:t>рант</w:t>
      </w:r>
      <w:r w:rsidR="00EC3450" w:rsidRPr="00C15EBD">
        <w:rPr>
          <w:rFonts w:ascii="Times New Roman" w:hAnsi="Times New Roman"/>
          <w:sz w:val="28"/>
          <w:szCs w:val="28"/>
        </w:rPr>
        <w:t>а</w:t>
      </w:r>
      <w:r w:rsidR="00106E5F" w:rsidRPr="00C15EBD">
        <w:rPr>
          <w:rFonts w:ascii="Times New Roman" w:hAnsi="Times New Roman"/>
          <w:sz w:val="28"/>
          <w:szCs w:val="28"/>
        </w:rPr>
        <w:t xml:space="preserve"> на соответствующий финансовый </w:t>
      </w:r>
      <w:r w:rsidRPr="00C15EBD">
        <w:rPr>
          <w:rFonts w:ascii="Times New Roman" w:hAnsi="Times New Roman"/>
          <w:sz w:val="28"/>
          <w:szCs w:val="28"/>
        </w:rPr>
        <w:t>год</w:t>
      </w:r>
      <w:r w:rsidR="002D67E4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является министерство сельского хозяйства и продовольствия Рязанской области (далее – Министерство). </w:t>
      </w:r>
    </w:p>
    <w:p w:rsidR="0029741C" w:rsidRPr="00C15EBD" w:rsidRDefault="0029741C" w:rsidP="0029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Министерство предоставляет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="0009518E" w:rsidRPr="00C15EBD">
        <w:rPr>
          <w:rFonts w:ascii="Times New Roman" w:hAnsi="Times New Roman"/>
          <w:sz w:val="28"/>
          <w:szCs w:val="28"/>
        </w:rPr>
        <w:t>рант</w:t>
      </w:r>
      <w:r w:rsidRPr="00C15EBD">
        <w:rPr>
          <w:rFonts w:ascii="Times New Roman" w:hAnsi="Times New Roman"/>
          <w:sz w:val="28"/>
          <w:szCs w:val="28"/>
        </w:rPr>
        <w:t xml:space="preserve"> в пределах бюджетных ассигнований, предусмотренных в областном бюджете на текущий финансовый год</w:t>
      </w:r>
      <w:r w:rsidR="00817A0B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и доведенных лимитов бюджетных обяза</w:t>
      </w:r>
      <w:r w:rsidR="0009518E" w:rsidRPr="00C15EBD">
        <w:rPr>
          <w:rFonts w:ascii="Times New Roman" w:hAnsi="Times New Roman"/>
          <w:sz w:val="28"/>
          <w:szCs w:val="28"/>
        </w:rPr>
        <w:t>тельств на цел</w:t>
      </w:r>
      <w:r w:rsidR="00E97A4B" w:rsidRPr="00C15EBD">
        <w:rPr>
          <w:rFonts w:ascii="Times New Roman" w:hAnsi="Times New Roman"/>
          <w:sz w:val="28"/>
          <w:szCs w:val="28"/>
        </w:rPr>
        <w:t>ь</w:t>
      </w:r>
      <w:r w:rsidR="0009518E" w:rsidRPr="00C15EBD">
        <w:rPr>
          <w:rFonts w:ascii="Times New Roman" w:hAnsi="Times New Roman"/>
          <w:sz w:val="28"/>
          <w:szCs w:val="28"/>
        </w:rPr>
        <w:t>, указанн</w:t>
      </w:r>
      <w:r w:rsidR="00E97A4B" w:rsidRPr="00C15EBD">
        <w:rPr>
          <w:rFonts w:ascii="Times New Roman" w:hAnsi="Times New Roman"/>
          <w:sz w:val="28"/>
          <w:szCs w:val="28"/>
        </w:rPr>
        <w:t>ую</w:t>
      </w:r>
      <w:r w:rsidR="0009518E" w:rsidRPr="00C15EBD">
        <w:rPr>
          <w:rFonts w:ascii="Times New Roman" w:hAnsi="Times New Roman"/>
          <w:sz w:val="28"/>
          <w:szCs w:val="28"/>
        </w:rPr>
        <w:t xml:space="preserve"> в </w:t>
      </w:r>
      <w:r w:rsidRPr="00C15EBD">
        <w:rPr>
          <w:rFonts w:ascii="Times New Roman" w:hAnsi="Times New Roman"/>
          <w:sz w:val="28"/>
          <w:szCs w:val="28"/>
        </w:rPr>
        <w:t>пункте 1.</w:t>
      </w:r>
      <w:r w:rsidR="00E97A4B" w:rsidRPr="00C15EBD">
        <w:rPr>
          <w:rFonts w:ascii="Times New Roman" w:hAnsi="Times New Roman"/>
          <w:sz w:val="28"/>
          <w:szCs w:val="28"/>
        </w:rPr>
        <w:t>3</w:t>
      </w:r>
      <w:r w:rsidRPr="00C15EBD">
        <w:rPr>
          <w:rFonts w:ascii="Times New Roman" w:hAnsi="Times New Roman"/>
          <w:sz w:val="28"/>
          <w:szCs w:val="28"/>
        </w:rPr>
        <w:t xml:space="preserve"> настоящего </w:t>
      </w:r>
      <w:r w:rsidR="0009518E" w:rsidRPr="00C15EBD">
        <w:rPr>
          <w:rFonts w:ascii="Times New Roman" w:hAnsi="Times New Roman"/>
          <w:sz w:val="28"/>
          <w:szCs w:val="28"/>
        </w:rPr>
        <w:t>Порядка</w:t>
      </w:r>
      <w:r w:rsidRPr="00C15EBD">
        <w:rPr>
          <w:rFonts w:ascii="Times New Roman" w:hAnsi="Times New Roman"/>
          <w:sz w:val="28"/>
          <w:szCs w:val="28"/>
        </w:rPr>
        <w:t>.</w:t>
      </w:r>
    </w:p>
    <w:p w:rsidR="00F85A89" w:rsidRPr="00C15EBD" w:rsidRDefault="00F85A89" w:rsidP="00F85A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1.</w:t>
      </w:r>
      <w:r w:rsidR="00E97A4B" w:rsidRPr="00C15EBD">
        <w:rPr>
          <w:rFonts w:ascii="Times New Roman" w:hAnsi="Times New Roman"/>
          <w:sz w:val="28"/>
          <w:szCs w:val="28"/>
        </w:rPr>
        <w:t>3</w:t>
      </w:r>
      <w:r w:rsidR="00C15EBD">
        <w:rPr>
          <w:rFonts w:ascii="Times New Roman" w:hAnsi="Times New Roman"/>
          <w:sz w:val="28"/>
          <w:szCs w:val="28"/>
        </w:rPr>
        <w:t>. </w:t>
      </w:r>
      <w:proofErr w:type="gramStart"/>
      <w:r w:rsidRPr="00C15EBD">
        <w:rPr>
          <w:rFonts w:ascii="Times New Roman" w:hAnsi="Times New Roman"/>
          <w:sz w:val="28"/>
          <w:szCs w:val="28"/>
        </w:rPr>
        <w:t>Грант предоставля</w:t>
      </w:r>
      <w:r w:rsidR="009820A7" w:rsidRPr="00C15EBD">
        <w:rPr>
          <w:rFonts w:ascii="Times New Roman" w:hAnsi="Times New Roman"/>
          <w:sz w:val="28"/>
          <w:szCs w:val="28"/>
        </w:rPr>
        <w:t>е</w:t>
      </w:r>
      <w:r w:rsidRPr="00C15EBD">
        <w:rPr>
          <w:rFonts w:ascii="Times New Roman" w:hAnsi="Times New Roman"/>
          <w:sz w:val="28"/>
          <w:szCs w:val="28"/>
        </w:rPr>
        <w:t>тся</w:t>
      </w:r>
      <w:r w:rsidR="008118BA" w:rsidRPr="00C15EBD">
        <w:rPr>
          <w:rFonts w:ascii="Times New Roman" w:hAnsi="Times New Roman"/>
          <w:sz w:val="28"/>
          <w:szCs w:val="28"/>
        </w:rPr>
        <w:t xml:space="preserve"> Получател</w:t>
      </w:r>
      <w:r w:rsidR="00EC3450" w:rsidRPr="00C15EBD">
        <w:rPr>
          <w:rFonts w:ascii="Times New Roman" w:hAnsi="Times New Roman"/>
          <w:sz w:val="28"/>
          <w:szCs w:val="28"/>
        </w:rPr>
        <w:t>ю</w:t>
      </w:r>
      <w:r w:rsidRPr="00C15EBD">
        <w:rPr>
          <w:rFonts w:ascii="Times New Roman" w:hAnsi="Times New Roman"/>
          <w:sz w:val="28"/>
          <w:szCs w:val="28"/>
        </w:rPr>
        <w:t xml:space="preserve"> на финансовое обеспечение </w:t>
      </w:r>
      <w:r w:rsidR="00E97A4B" w:rsidRPr="00C15EBD">
        <w:rPr>
          <w:rFonts w:ascii="Times New Roman" w:hAnsi="Times New Roman"/>
          <w:sz w:val="28"/>
          <w:szCs w:val="28"/>
        </w:rPr>
        <w:t>затрат</w:t>
      </w:r>
      <w:r w:rsidRPr="00C15EBD">
        <w:rPr>
          <w:rFonts w:ascii="Times New Roman" w:hAnsi="Times New Roman"/>
          <w:sz w:val="28"/>
          <w:szCs w:val="28"/>
        </w:rPr>
        <w:t xml:space="preserve"> на </w:t>
      </w:r>
      <w:r w:rsidR="008E3F0A" w:rsidRPr="00C15EBD">
        <w:rPr>
          <w:rFonts w:ascii="Times New Roman" w:hAnsi="Times New Roman"/>
          <w:sz w:val="28"/>
          <w:szCs w:val="28"/>
        </w:rPr>
        <w:t>обеспечение соответствия материально-технической базы</w:t>
      </w:r>
      <w:r w:rsidR="00C15EBD">
        <w:rPr>
          <w:rFonts w:ascii="Times New Roman" w:hAnsi="Times New Roman"/>
          <w:sz w:val="28"/>
          <w:szCs w:val="28"/>
        </w:rPr>
        <w:t xml:space="preserve"> современным требованиям</w:t>
      </w:r>
      <w:r w:rsidR="008E3F0A" w:rsidRPr="00C15EBD">
        <w:rPr>
          <w:rFonts w:ascii="Times New Roman" w:hAnsi="Times New Roman"/>
          <w:sz w:val="28"/>
          <w:szCs w:val="28"/>
        </w:rPr>
        <w:t xml:space="preserve"> –</w:t>
      </w:r>
      <w:r w:rsidR="00C15EBD">
        <w:rPr>
          <w:rFonts w:ascii="Times New Roman" w:hAnsi="Times New Roman"/>
          <w:sz w:val="28"/>
          <w:szCs w:val="28"/>
        </w:rPr>
        <w:t xml:space="preserve"> модернизация/</w:t>
      </w:r>
      <w:r w:rsidRPr="00C15EBD">
        <w:rPr>
          <w:rFonts w:ascii="Times New Roman" w:hAnsi="Times New Roman"/>
          <w:sz w:val="28"/>
          <w:szCs w:val="28"/>
        </w:rPr>
        <w:t>ремонт</w:t>
      </w:r>
      <w:r w:rsidR="00C15EBD">
        <w:rPr>
          <w:rFonts w:ascii="Times New Roman" w:hAnsi="Times New Roman"/>
          <w:sz w:val="28"/>
          <w:szCs w:val="28"/>
        </w:rPr>
        <w:t xml:space="preserve"> учебных</w:t>
      </w:r>
      <w:r w:rsidRPr="00C15EBD">
        <w:rPr>
          <w:rFonts w:ascii="Times New Roman" w:hAnsi="Times New Roman"/>
          <w:sz w:val="28"/>
          <w:szCs w:val="28"/>
        </w:rPr>
        <w:t xml:space="preserve"> помещений,</w:t>
      </w:r>
      <w:r w:rsidR="008118BA" w:rsidRPr="00C15EBD">
        <w:rPr>
          <w:rFonts w:ascii="Times New Roman" w:hAnsi="Times New Roman"/>
          <w:sz w:val="28"/>
          <w:szCs w:val="28"/>
        </w:rPr>
        <w:t xml:space="preserve"> в которых создаются мастерские</w:t>
      </w:r>
      <w:r w:rsidR="008701BC" w:rsidRPr="00C15EBD">
        <w:rPr>
          <w:rFonts w:ascii="Times New Roman" w:hAnsi="Times New Roman"/>
          <w:sz w:val="28"/>
          <w:szCs w:val="28"/>
        </w:rPr>
        <w:t xml:space="preserve"> по приоритетн</w:t>
      </w:r>
      <w:r w:rsidR="00E855A3" w:rsidRPr="00C15EBD">
        <w:rPr>
          <w:rFonts w:ascii="Times New Roman" w:hAnsi="Times New Roman"/>
          <w:sz w:val="28"/>
          <w:szCs w:val="28"/>
        </w:rPr>
        <w:t>ым</w:t>
      </w:r>
      <w:r w:rsidR="008701BC" w:rsidRPr="00C15EBD">
        <w:rPr>
          <w:rFonts w:ascii="Times New Roman" w:hAnsi="Times New Roman"/>
          <w:sz w:val="28"/>
          <w:szCs w:val="28"/>
        </w:rPr>
        <w:t xml:space="preserve"> для Рязанской области групп</w:t>
      </w:r>
      <w:r w:rsidR="00E855A3" w:rsidRPr="00C15EBD">
        <w:rPr>
          <w:rFonts w:ascii="Times New Roman" w:hAnsi="Times New Roman"/>
          <w:sz w:val="28"/>
          <w:szCs w:val="28"/>
        </w:rPr>
        <w:t>ам</w:t>
      </w:r>
      <w:r w:rsidR="008701BC" w:rsidRPr="00C15EBD">
        <w:rPr>
          <w:rFonts w:ascii="Times New Roman" w:hAnsi="Times New Roman"/>
          <w:sz w:val="28"/>
          <w:szCs w:val="28"/>
        </w:rPr>
        <w:t xml:space="preserve"> компетенций, перечень которых определен распоряжением Правительства Рязанской области от 27.05.2020 № 219-р</w:t>
      </w:r>
      <w:r w:rsidR="008118BA" w:rsidRPr="00C15EBD">
        <w:rPr>
          <w:rFonts w:ascii="Times New Roman" w:hAnsi="Times New Roman"/>
          <w:sz w:val="28"/>
          <w:szCs w:val="28"/>
        </w:rPr>
        <w:t>, являющиеся структурным подразделением Получателя</w:t>
      </w:r>
      <w:r w:rsidR="00C15EBD">
        <w:rPr>
          <w:rFonts w:ascii="Times New Roman" w:hAnsi="Times New Roman"/>
          <w:sz w:val="28"/>
          <w:szCs w:val="28"/>
        </w:rPr>
        <w:t>,</w:t>
      </w:r>
      <w:r w:rsidR="00E97A4B" w:rsidRPr="00C15EBD">
        <w:rPr>
          <w:rFonts w:ascii="Times New Roman" w:hAnsi="Times New Roman"/>
          <w:sz w:val="28"/>
          <w:szCs w:val="28"/>
        </w:rPr>
        <w:t xml:space="preserve"> (далее – мастерские)</w:t>
      </w:r>
      <w:r w:rsidR="008118BA" w:rsidRPr="00C15EBD">
        <w:rPr>
          <w:rFonts w:ascii="Times New Roman" w:hAnsi="Times New Roman"/>
          <w:sz w:val="28"/>
          <w:szCs w:val="28"/>
        </w:rPr>
        <w:t xml:space="preserve"> в рамках реализации мероприятия </w:t>
      </w:r>
      <w:r w:rsidR="00E97A4B" w:rsidRPr="00C15EBD">
        <w:rPr>
          <w:rFonts w:ascii="Times New Roman" w:hAnsi="Times New Roman"/>
          <w:sz w:val="28"/>
          <w:szCs w:val="28"/>
        </w:rPr>
        <w:t>«Государственная поддержка профессиональных образовательных организаций в целях обеспечения соответствия их материально-технической</w:t>
      </w:r>
      <w:proofErr w:type="gramEnd"/>
      <w:r w:rsidR="00E97A4B" w:rsidRPr="00C15E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7A4B" w:rsidRPr="00C15EBD">
        <w:rPr>
          <w:rFonts w:ascii="Times New Roman" w:hAnsi="Times New Roman"/>
          <w:sz w:val="28"/>
          <w:szCs w:val="28"/>
        </w:rPr>
        <w:t>базы современным требованиям» федерального проекта «Молодые профессионалы» (Повышение конкурентоспособности профессионального образования»</w:t>
      </w:r>
      <w:r w:rsidR="009820A7" w:rsidRPr="00C15EBD">
        <w:rPr>
          <w:rFonts w:ascii="Times New Roman" w:hAnsi="Times New Roman"/>
          <w:sz w:val="28"/>
          <w:szCs w:val="28"/>
        </w:rPr>
        <w:t>)</w:t>
      </w:r>
      <w:r w:rsidR="00E97A4B" w:rsidRPr="00C15EBD">
        <w:rPr>
          <w:rFonts w:ascii="Times New Roman" w:hAnsi="Times New Roman"/>
          <w:sz w:val="28"/>
          <w:szCs w:val="28"/>
        </w:rPr>
        <w:t xml:space="preserve"> национального проекта «Образование» Государственной программы Российской Федерации «Развитие образования» (далее – Мероприятие).</w:t>
      </w:r>
      <w:proofErr w:type="gramEnd"/>
    </w:p>
    <w:p w:rsidR="007237A3" w:rsidRPr="00C15EBD" w:rsidRDefault="007237A3" w:rsidP="00F85A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Мастерские в настоящем Порядке определены в таком же значении</w:t>
      </w:r>
      <w:r w:rsidR="008E3F0A" w:rsidRPr="00C15EBD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в к</w:t>
      </w:r>
      <w:r w:rsidR="008E3F0A" w:rsidRPr="00C15EBD">
        <w:rPr>
          <w:rFonts w:ascii="Times New Roman" w:hAnsi="Times New Roman"/>
          <w:sz w:val="28"/>
          <w:szCs w:val="28"/>
        </w:rPr>
        <w:t>отором</w:t>
      </w:r>
      <w:r w:rsidRPr="00C15EBD">
        <w:rPr>
          <w:rFonts w:ascii="Times New Roman" w:hAnsi="Times New Roman"/>
          <w:sz w:val="28"/>
          <w:szCs w:val="28"/>
        </w:rPr>
        <w:t xml:space="preserve"> они установлены методическими рекомендациями об оснащении организаций, осуществляющих образовательную деятельность по образовательным программам среднего профессионального образования, материально-технической базой по приоритетным группам компетенций, утвержденны</w:t>
      </w:r>
      <w:r w:rsidR="00C15EBD">
        <w:rPr>
          <w:rFonts w:ascii="Times New Roman" w:hAnsi="Times New Roman"/>
          <w:sz w:val="28"/>
          <w:szCs w:val="28"/>
        </w:rPr>
        <w:t>ми з</w:t>
      </w:r>
      <w:r w:rsidRPr="00C15EBD">
        <w:rPr>
          <w:rFonts w:ascii="Times New Roman" w:hAnsi="Times New Roman"/>
          <w:sz w:val="28"/>
          <w:szCs w:val="28"/>
        </w:rPr>
        <w:t xml:space="preserve">аместителем </w:t>
      </w:r>
      <w:r w:rsidR="00C15EBD">
        <w:rPr>
          <w:rFonts w:ascii="Times New Roman" w:hAnsi="Times New Roman"/>
          <w:sz w:val="28"/>
          <w:szCs w:val="28"/>
        </w:rPr>
        <w:t>М</w:t>
      </w:r>
      <w:r w:rsidRPr="00C15EBD">
        <w:rPr>
          <w:rFonts w:ascii="Times New Roman" w:hAnsi="Times New Roman"/>
          <w:sz w:val="28"/>
          <w:szCs w:val="28"/>
        </w:rPr>
        <w:t xml:space="preserve">инистра просвещения </w:t>
      </w:r>
      <w:r w:rsidR="00C15EBD">
        <w:rPr>
          <w:rFonts w:ascii="Times New Roman" w:hAnsi="Times New Roman"/>
          <w:sz w:val="28"/>
          <w:szCs w:val="28"/>
        </w:rPr>
        <w:t>Российской Федерации 22.04.2020.</w:t>
      </w:r>
    </w:p>
    <w:p w:rsidR="00F85A89" w:rsidRPr="00C15EBD" w:rsidRDefault="00F85A89" w:rsidP="00F85A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1.</w:t>
      </w:r>
      <w:r w:rsidR="00E97A4B" w:rsidRPr="00C15EBD">
        <w:rPr>
          <w:rFonts w:ascii="Times New Roman" w:hAnsi="Times New Roman"/>
          <w:sz w:val="28"/>
          <w:szCs w:val="28"/>
        </w:rPr>
        <w:t>4</w:t>
      </w:r>
      <w:r w:rsidR="00C15EBD">
        <w:rPr>
          <w:rFonts w:ascii="Times New Roman" w:hAnsi="Times New Roman"/>
          <w:sz w:val="28"/>
          <w:szCs w:val="28"/>
        </w:rPr>
        <w:t>. Размер одного Г</w:t>
      </w:r>
      <w:r w:rsidRPr="00C15EBD">
        <w:rPr>
          <w:rFonts w:ascii="Times New Roman" w:hAnsi="Times New Roman"/>
          <w:sz w:val="28"/>
          <w:szCs w:val="28"/>
        </w:rPr>
        <w:t>ранта составляет 4 290 000 рублей.</w:t>
      </w:r>
    </w:p>
    <w:p w:rsidR="0093708A" w:rsidRPr="00C15EBD" w:rsidRDefault="0093708A" w:rsidP="009370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5EBD">
        <w:rPr>
          <w:rFonts w:ascii="Times New Roman" w:hAnsi="Times New Roman"/>
          <w:sz w:val="28"/>
          <w:szCs w:val="28"/>
          <w:lang w:eastAsia="ar-SA"/>
        </w:rPr>
        <w:t>1.</w:t>
      </w:r>
      <w:r w:rsidR="00E97A4B" w:rsidRPr="00C15EBD">
        <w:rPr>
          <w:rFonts w:ascii="Times New Roman" w:hAnsi="Times New Roman"/>
          <w:sz w:val="28"/>
          <w:szCs w:val="28"/>
          <w:lang w:eastAsia="ar-SA"/>
        </w:rPr>
        <w:t>5</w:t>
      </w:r>
      <w:r w:rsidRPr="00C15EBD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8118BA" w:rsidRPr="00C15EBD">
        <w:rPr>
          <w:rFonts w:ascii="Times New Roman" w:hAnsi="Times New Roman"/>
          <w:sz w:val="28"/>
          <w:szCs w:val="28"/>
          <w:lang w:eastAsia="ar-SA"/>
        </w:rPr>
        <w:t xml:space="preserve">Сведения о </w:t>
      </w:r>
      <w:r w:rsidR="00E97A4B" w:rsidRPr="00C15EBD">
        <w:rPr>
          <w:rFonts w:ascii="Times New Roman" w:hAnsi="Times New Roman"/>
          <w:sz w:val="28"/>
          <w:szCs w:val="28"/>
          <w:lang w:eastAsia="ar-SA"/>
        </w:rPr>
        <w:t>Г</w:t>
      </w:r>
      <w:r w:rsidR="008118BA" w:rsidRPr="00C15EBD">
        <w:rPr>
          <w:rFonts w:ascii="Times New Roman" w:hAnsi="Times New Roman"/>
          <w:sz w:val="28"/>
          <w:szCs w:val="28"/>
          <w:lang w:eastAsia="ar-SA"/>
        </w:rPr>
        <w:t>рант</w:t>
      </w:r>
      <w:r w:rsidR="00EC3450" w:rsidRPr="00C15EBD">
        <w:rPr>
          <w:rFonts w:ascii="Times New Roman" w:hAnsi="Times New Roman"/>
          <w:sz w:val="28"/>
          <w:szCs w:val="28"/>
          <w:lang w:eastAsia="ar-SA"/>
        </w:rPr>
        <w:t>е</w:t>
      </w:r>
      <w:r w:rsidR="008118BA" w:rsidRPr="00C15EBD">
        <w:rPr>
          <w:rFonts w:ascii="Times New Roman" w:hAnsi="Times New Roman"/>
          <w:sz w:val="28"/>
          <w:szCs w:val="28"/>
          <w:lang w:eastAsia="ar-SA"/>
        </w:rPr>
        <w:t xml:space="preserve"> размещ</w:t>
      </w:r>
      <w:r w:rsidR="00E97A4B" w:rsidRPr="00C15EBD">
        <w:rPr>
          <w:rFonts w:ascii="Times New Roman" w:hAnsi="Times New Roman"/>
          <w:sz w:val="28"/>
          <w:szCs w:val="28"/>
          <w:lang w:eastAsia="ar-SA"/>
        </w:rPr>
        <w:t xml:space="preserve">аются </w:t>
      </w:r>
      <w:r w:rsidR="008118BA" w:rsidRPr="00C15EBD">
        <w:rPr>
          <w:rFonts w:ascii="Times New Roman" w:hAnsi="Times New Roman"/>
          <w:sz w:val="28"/>
          <w:szCs w:val="28"/>
          <w:lang w:eastAsia="ar-SA"/>
        </w:rPr>
        <w:t>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29741C" w:rsidRDefault="0029741C" w:rsidP="0029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29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29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5590" w:rsidRPr="00C15EBD" w:rsidRDefault="00E97A4B" w:rsidP="00C15EBD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C15EBD">
        <w:rPr>
          <w:rFonts w:ascii="Times New Roman" w:hAnsi="Times New Roman"/>
          <w:sz w:val="28"/>
          <w:szCs w:val="28"/>
          <w:lang w:eastAsia="ar-SA"/>
        </w:rPr>
        <w:t>2</w:t>
      </w:r>
      <w:r w:rsidR="00CB5590" w:rsidRPr="00C15EBD">
        <w:rPr>
          <w:rFonts w:ascii="Times New Roman" w:hAnsi="Times New Roman"/>
          <w:sz w:val="28"/>
          <w:szCs w:val="28"/>
          <w:lang w:eastAsia="ar-SA"/>
        </w:rPr>
        <w:t>.</w:t>
      </w:r>
      <w:r w:rsidR="00C15EBD">
        <w:rPr>
          <w:rFonts w:ascii="Times New Roman" w:hAnsi="Times New Roman"/>
          <w:sz w:val="28"/>
          <w:szCs w:val="28"/>
          <w:lang w:eastAsia="ar-SA"/>
        </w:rPr>
        <w:t> </w:t>
      </w:r>
      <w:r w:rsidR="00CB5590" w:rsidRPr="00C15EBD">
        <w:rPr>
          <w:rFonts w:ascii="Times New Roman" w:hAnsi="Times New Roman"/>
          <w:sz w:val="28"/>
          <w:szCs w:val="28"/>
          <w:lang w:eastAsia="ar-SA"/>
        </w:rPr>
        <w:t xml:space="preserve">Условия и порядок предоставления </w:t>
      </w:r>
      <w:r w:rsidR="00EC3450" w:rsidRPr="00C15EBD">
        <w:rPr>
          <w:rFonts w:ascii="Times New Roman" w:hAnsi="Times New Roman"/>
          <w:sz w:val="28"/>
          <w:szCs w:val="28"/>
          <w:lang w:eastAsia="ar-SA"/>
        </w:rPr>
        <w:t>Г</w:t>
      </w:r>
      <w:r w:rsidR="00C56B8D" w:rsidRPr="00C15EBD">
        <w:rPr>
          <w:rFonts w:ascii="Times New Roman" w:hAnsi="Times New Roman"/>
          <w:sz w:val="28"/>
          <w:szCs w:val="28"/>
          <w:lang w:eastAsia="ar-SA"/>
        </w:rPr>
        <w:t>рантов</w:t>
      </w:r>
    </w:p>
    <w:p w:rsidR="00CB5590" w:rsidRPr="00C15EBD" w:rsidRDefault="00CB5590" w:rsidP="00CB5590">
      <w:pPr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B5590" w:rsidRPr="00C15EBD" w:rsidRDefault="00CB5590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</w:rPr>
        <w:t>2.1.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 Определены следующие условия, которым должен соответствовать </w:t>
      </w:r>
      <w:r w:rsidR="00C56B8D" w:rsidRPr="00C15EBD">
        <w:rPr>
          <w:rFonts w:ascii="Times New Roman" w:hAnsi="Times New Roman"/>
          <w:sz w:val="28"/>
          <w:szCs w:val="28"/>
        </w:rPr>
        <w:t>Получател</w:t>
      </w:r>
      <w:r w:rsidR="008118BA" w:rsidRPr="00C15EBD">
        <w:rPr>
          <w:rFonts w:ascii="Times New Roman" w:hAnsi="Times New Roman"/>
          <w:sz w:val="28"/>
          <w:szCs w:val="28"/>
        </w:rPr>
        <w:t>ь</w:t>
      </w:r>
      <w:r w:rsidR="001F57EF" w:rsidRPr="00C15EBD">
        <w:rPr>
          <w:rFonts w:ascii="Times New Roman" w:hAnsi="Times New Roman"/>
          <w:sz w:val="28"/>
          <w:szCs w:val="28"/>
          <w:lang w:eastAsia="en-US"/>
        </w:rPr>
        <w:t>: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>- на дату регистрации заявления</w:t>
      </w:r>
      <w:r w:rsidR="00EC3450" w:rsidRPr="00C15EBD">
        <w:rPr>
          <w:rFonts w:ascii="Times New Roman" w:hAnsi="Times New Roman"/>
          <w:sz w:val="28"/>
          <w:szCs w:val="28"/>
          <w:lang w:eastAsia="en-US"/>
        </w:rPr>
        <w:t xml:space="preserve"> о предоставлении Гранта (далее – заявление)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 Получатель не должен получать средства из областного бюджета на основании иных нормативных правовых актов на цель, указанную в </w:t>
      </w:r>
      <w:hyperlink w:anchor="P15" w:history="1">
        <w:r w:rsidRPr="00C15EBD">
          <w:rPr>
            <w:rFonts w:ascii="Times New Roman" w:hAnsi="Times New Roman"/>
            <w:sz w:val="28"/>
            <w:szCs w:val="28"/>
            <w:lang w:eastAsia="en-US"/>
          </w:rPr>
          <w:t xml:space="preserve">пункте </w:t>
        </w:r>
      </w:hyperlink>
      <w:r w:rsidRPr="00C15EBD">
        <w:rPr>
          <w:rFonts w:ascii="Times New Roman" w:hAnsi="Times New Roman"/>
          <w:sz w:val="28"/>
          <w:szCs w:val="28"/>
          <w:lang w:eastAsia="en-US"/>
        </w:rPr>
        <w:t>1.</w:t>
      </w:r>
      <w:r w:rsidR="00EC3450" w:rsidRPr="00C15EBD">
        <w:rPr>
          <w:rFonts w:ascii="Times New Roman" w:hAnsi="Times New Roman"/>
          <w:sz w:val="28"/>
          <w:szCs w:val="28"/>
          <w:lang w:eastAsia="en-US"/>
        </w:rPr>
        <w:t>3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 настоящего Порядка;</w:t>
      </w:r>
    </w:p>
    <w:p w:rsidR="00E97A4B" w:rsidRPr="00C15EBD" w:rsidRDefault="00E97A4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C15EBD">
        <w:rPr>
          <w:rFonts w:ascii="Times New Roman" w:hAnsi="Times New Roman"/>
          <w:sz w:val="28"/>
          <w:szCs w:val="28"/>
          <w:lang w:eastAsia="en-US"/>
        </w:rPr>
        <w:t>-</w:t>
      </w:r>
      <w:r w:rsidR="00C15EBD">
        <w:rPr>
          <w:rFonts w:ascii="Times New Roman" w:hAnsi="Times New Roman"/>
          <w:sz w:val="28"/>
          <w:szCs w:val="28"/>
          <w:lang w:eastAsia="en-US"/>
        </w:rPr>
        <w:t> </w:t>
      </w:r>
      <w:r w:rsidRPr="00C15EBD">
        <w:rPr>
          <w:rFonts w:ascii="Times New Roman" w:hAnsi="Times New Roman"/>
          <w:sz w:val="28"/>
          <w:szCs w:val="28"/>
          <w:lang w:eastAsia="en-US"/>
        </w:rPr>
        <w:t>на дату регистрации заявления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C15EBD">
        <w:rPr>
          <w:rFonts w:ascii="Times New Roman" w:hAnsi="Times New Roman"/>
          <w:sz w:val="28"/>
          <w:szCs w:val="28"/>
          <w:lang w:eastAsia="en-US"/>
        </w:rPr>
        <w:t xml:space="preserve"> операций (офшорные зоны) в отношении таких юридических лиц, в совокупности превышает 50%;</w:t>
      </w:r>
    </w:p>
    <w:p w:rsidR="001F57EF" w:rsidRPr="00C15EBD" w:rsidRDefault="001F57EF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>являт</w:t>
      </w:r>
      <w:r w:rsidR="00E97A4B" w:rsidRPr="00C15EBD">
        <w:rPr>
          <w:rFonts w:ascii="Times New Roman" w:hAnsi="Times New Roman"/>
          <w:sz w:val="28"/>
          <w:szCs w:val="28"/>
        </w:rPr>
        <w:t>ь</w:t>
      </w:r>
      <w:r w:rsidRPr="00C15EBD">
        <w:rPr>
          <w:rFonts w:ascii="Times New Roman" w:hAnsi="Times New Roman"/>
          <w:sz w:val="28"/>
          <w:szCs w:val="28"/>
        </w:rPr>
        <w:t>ся победителем конкурсного отбора, проводимого Министерством просвещения Российской Федерации в отчетном финансовом году</w:t>
      </w:r>
      <w:r w:rsidR="00E97A4B" w:rsidRPr="00C15EBD">
        <w:rPr>
          <w:rFonts w:ascii="Times New Roman" w:hAnsi="Times New Roman"/>
          <w:sz w:val="28"/>
          <w:szCs w:val="28"/>
        </w:rPr>
        <w:t xml:space="preserve"> в рамках Мероприятия</w:t>
      </w:r>
      <w:r w:rsidRPr="00C15EBD">
        <w:rPr>
          <w:rFonts w:ascii="Times New Roman" w:hAnsi="Times New Roman"/>
          <w:sz w:val="28"/>
          <w:szCs w:val="28"/>
        </w:rPr>
        <w:t xml:space="preserve"> в соответствии с Правилами предоставления грантов из федерального бюджета в форме субсидий юридическим лицам и индивидуальным предпринимателям в рамках реализации отдельных мероприятий национального проекта «Образование» и национальной </w:t>
      </w:r>
      <w:hyperlink r:id="rId15" w:history="1">
        <w:r w:rsidRPr="00C15EBD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C15EBD">
        <w:rPr>
          <w:rFonts w:ascii="Times New Roman" w:hAnsi="Times New Roman"/>
          <w:sz w:val="28"/>
          <w:szCs w:val="28"/>
        </w:rPr>
        <w:t xml:space="preserve"> «Цифровая экономика Российской Федерации» государственной </w:t>
      </w:r>
      <w:hyperlink r:id="rId16" w:history="1">
        <w:r w:rsidRPr="00C15EBD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C15EBD">
        <w:rPr>
          <w:rFonts w:ascii="Times New Roman" w:hAnsi="Times New Roman"/>
          <w:sz w:val="28"/>
          <w:szCs w:val="28"/>
        </w:rPr>
        <w:t xml:space="preserve"> Российской Федерации «Развитие образования», утвержденными постановлением Правительства Российской Федерации от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26.12.2017 № 1642 «Об утверждении государственной программы Российской Федерации «Развитие образования»;</w:t>
      </w:r>
    </w:p>
    <w:p w:rsidR="00245B30" w:rsidRPr="00C15EBD" w:rsidRDefault="00120BD2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="00245B30" w:rsidRPr="00C15EBD">
        <w:rPr>
          <w:rFonts w:ascii="Times New Roman" w:hAnsi="Times New Roman"/>
          <w:sz w:val="28"/>
          <w:szCs w:val="28"/>
        </w:rPr>
        <w:t xml:space="preserve">согласие на осуществление Министерством и органами государственного финансового контроля проверок соблюдения условий, целей и </w:t>
      </w:r>
      <w:r w:rsidR="00C15EBD">
        <w:rPr>
          <w:rFonts w:ascii="Times New Roman" w:hAnsi="Times New Roman"/>
          <w:sz w:val="28"/>
          <w:szCs w:val="28"/>
        </w:rPr>
        <w:t>порядка предоставления Гранта;</w:t>
      </w:r>
    </w:p>
    <w:p w:rsidR="006B4FAE" w:rsidRPr="00C15EBD" w:rsidRDefault="00C15EBD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46"/>
      <w:bookmarkStart w:id="2" w:name="Par58"/>
      <w:bookmarkEnd w:id="1"/>
      <w:bookmarkEnd w:id="2"/>
      <w:r>
        <w:rPr>
          <w:rFonts w:ascii="Times New Roman" w:hAnsi="Times New Roman"/>
          <w:sz w:val="28"/>
          <w:szCs w:val="28"/>
          <w:lang w:eastAsia="en-US"/>
        </w:rPr>
        <w:t>- </w:t>
      </w:r>
      <w:r w:rsidR="006B4FAE" w:rsidRPr="00C15EBD">
        <w:rPr>
          <w:rFonts w:ascii="Times New Roman" w:hAnsi="Times New Roman"/>
          <w:sz w:val="28"/>
          <w:szCs w:val="28"/>
          <w:lang w:eastAsia="en-US"/>
        </w:rPr>
        <w:t xml:space="preserve">принятие обязательства по </w:t>
      </w:r>
      <w:r w:rsidR="006B4FAE" w:rsidRPr="00C15EBD">
        <w:rPr>
          <w:rFonts w:ascii="Times New Roman" w:hAnsi="Times New Roman"/>
          <w:sz w:val="28"/>
          <w:szCs w:val="28"/>
        </w:rPr>
        <w:t xml:space="preserve">достижению результата предоставления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="001F57EF" w:rsidRPr="00C15EBD">
        <w:rPr>
          <w:rFonts w:ascii="Times New Roman" w:hAnsi="Times New Roman"/>
          <w:sz w:val="28"/>
          <w:szCs w:val="28"/>
        </w:rPr>
        <w:t>ранта</w:t>
      </w:r>
      <w:r w:rsidR="006B4FAE" w:rsidRPr="00C15EBD">
        <w:rPr>
          <w:rFonts w:ascii="Times New Roman" w:hAnsi="Times New Roman"/>
          <w:sz w:val="28"/>
          <w:szCs w:val="28"/>
        </w:rPr>
        <w:t xml:space="preserve"> и показателя, необходимого для достижения результата предост</w:t>
      </w:r>
      <w:r w:rsidR="001F57EF" w:rsidRPr="00C15EBD">
        <w:rPr>
          <w:rFonts w:ascii="Times New Roman" w:hAnsi="Times New Roman"/>
          <w:sz w:val="28"/>
          <w:szCs w:val="28"/>
        </w:rPr>
        <w:t xml:space="preserve">авления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="001F57EF" w:rsidRPr="00C15EBD">
        <w:rPr>
          <w:rFonts w:ascii="Times New Roman" w:hAnsi="Times New Roman"/>
          <w:sz w:val="28"/>
          <w:szCs w:val="28"/>
        </w:rPr>
        <w:t>ранта;</w:t>
      </w:r>
    </w:p>
    <w:p w:rsidR="009820A7" w:rsidRPr="00C15EBD" w:rsidRDefault="009820A7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 принятие обязательства о соблюдении запрета приобретения за счет полученного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47279B" w:rsidRPr="00C15EBD" w:rsidRDefault="0047279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- принятие обязательства по расходованию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 xml:space="preserve">ранта согласно смете </w:t>
      </w:r>
      <w:r w:rsidR="00E97A4B" w:rsidRPr="00C15EBD">
        <w:rPr>
          <w:rFonts w:ascii="Times New Roman" w:hAnsi="Times New Roman"/>
          <w:sz w:val="28"/>
          <w:szCs w:val="28"/>
        </w:rPr>
        <w:t>на цель</w:t>
      </w:r>
      <w:r w:rsidR="00EC3450" w:rsidRPr="00C15EBD">
        <w:rPr>
          <w:rFonts w:ascii="Times New Roman" w:hAnsi="Times New Roman"/>
          <w:sz w:val="28"/>
          <w:szCs w:val="28"/>
        </w:rPr>
        <w:t>,</w:t>
      </w:r>
      <w:r w:rsidR="00E97A4B" w:rsidRPr="00C15EBD">
        <w:rPr>
          <w:rFonts w:ascii="Times New Roman" w:hAnsi="Times New Roman"/>
          <w:sz w:val="28"/>
          <w:szCs w:val="28"/>
        </w:rPr>
        <w:t xml:space="preserve"> указанную в пункте 1.3 настоящего Порядка</w:t>
      </w:r>
      <w:r w:rsidR="00C15EBD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и в период </w:t>
      </w:r>
      <w:proofErr w:type="gramStart"/>
      <w:r w:rsidRPr="00C15EBD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соглашения</w:t>
      </w:r>
      <w:r w:rsidR="00C6390B" w:rsidRPr="00C15EBD">
        <w:rPr>
          <w:rFonts w:ascii="Times New Roman" w:hAnsi="Times New Roman"/>
          <w:sz w:val="28"/>
          <w:szCs w:val="28"/>
        </w:rPr>
        <w:t xml:space="preserve"> </w:t>
      </w:r>
      <w:r w:rsidR="00C15EBD">
        <w:rPr>
          <w:rFonts w:ascii="Times New Roman" w:hAnsi="Times New Roman"/>
          <w:sz w:val="28"/>
          <w:szCs w:val="28"/>
        </w:rPr>
        <w:t>о</w:t>
      </w:r>
      <w:r w:rsidR="00C6390B" w:rsidRPr="00C15EBD">
        <w:rPr>
          <w:rFonts w:ascii="Times New Roman" w:hAnsi="Times New Roman"/>
          <w:sz w:val="28"/>
          <w:szCs w:val="28"/>
        </w:rPr>
        <w:t xml:space="preserve"> предоставлени</w:t>
      </w:r>
      <w:r w:rsidR="00C15EBD">
        <w:rPr>
          <w:rFonts w:ascii="Times New Roman" w:hAnsi="Times New Roman"/>
          <w:sz w:val="28"/>
          <w:szCs w:val="28"/>
        </w:rPr>
        <w:t>и</w:t>
      </w:r>
      <w:r w:rsidR="00C6390B" w:rsidRPr="00C15EBD">
        <w:rPr>
          <w:rFonts w:ascii="Times New Roman" w:hAnsi="Times New Roman"/>
          <w:sz w:val="28"/>
          <w:szCs w:val="28"/>
        </w:rPr>
        <w:t xml:space="preserve">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="00C6390B" w:rsidRPr="00C15EBD">
        <w:rPr>
          <w:rFonts w:ascii="Times New Roman" w:hAnsi="Times New Roman"/>
          <w:sz w:val="28"/>
          <w:szCs w:val="28"/>
        </w:rPr>
        <w:t>ранта</w:t>
      </w:r>
      <w:r w:rsidR="00C15EBD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="00C15EBD">
        <w:rPr>
          <w:rFonts w:ascii="Times New Roman" w:hAnsi="Times New Roman"/>
          <w:sz w:val="28"/>
          <w:szCs w:val="28"/>
        </w:rPr>
        <w:br/>
      </w:r>
      <w:r w:rsidRPr="00C15EBD">
        <w:rPr>
          <w:rFonts w:ascii="Times New Roman" w:hAnsi="Times New Roman"/>
          <w:sz w:val="28"/>
          <w:szCs w:val="28"/>
        </w:rPr>
        <w:t xml:space="preserve">до </w:t>
      </w:r>
      <w:r w:rsidR="00E97A4B" w:rsidRPr="00C15EBD">
        <w:rPr>
          <w:rFonts w:ascii="Times New Roman" w:hAnsi="Times New Roman"/>
          <w:sz w:val="28"/>
          <w:szCs w:val="28"/>
        </w:rPr>
        <w:t>31</w:t>
      </w:r>
      <w:r w:rsidRPr="00C15EBD">
        <w:rPr>
          <w:rFonts w:ascii="Times New Roman" w:hAnsi="Times New Roman"/>
          <w:sz w:val="28"/>
          <w:szCs w:val="28"/>
        </w:rPr>
        <w:t xml:space="preserve"> декабря текущего финансового года;</w:t>
      </w:r>
    </w:p>
    <w:p w:rsidR="001F57EF" w:rsidRPr="00C15EBD" w:rsidRDefault="001F57EF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- </w:t>
      </w:r>
      <w:r w:rsidR="00E97A4B" w:rsidRPr="00C15EBD">
        <w:rPr>
          <w:rFonts w:ascii="Times New Roman" w:hAnsi="Times New Roman"/>
          <w:sz w:val="28"/>
          <w:szCs w:val="28"/>
        </w:rPr>
        <w:t xml:space="preserve">принятие обязательства по </w:t>
      </w:r>
      <w:r w:rsidRPr="00C15EBD">
        <w:rPr>
          <w:rFonts w:ascii="Times New Roman" w:hAnsi="Times New Roman"/>
          <w:sz w:val="28"/>
          <w:szCs w:val="28"/>
        </w:rPr>
        <w:t>представлени</w:t>
      </w:r>
      <w:r w:rsidR="00E97A4B" w:rsidRPr="00C15EBD">
        <w:rPr>
          <w:rFonts w:ascii="Times New Roman" w:hAnsi="Times New Roman"/>
          <w:sz w:val="28"/>
          <w:szCs w:val="28"/>
        </w:rPr>
        <w:t>ю</w:t>
      </w:r>
      <w:r w:rsidRPr="00C15EBD">
        <w:rPr>
          <w:rFonts w:ascii="Times New Roman" w:hAnsi="Times New Roman"/>
          <w:sz w:val="28"/>
          <w:szCs w:val="28"/>
        </w:rPr>
        <w:t xml:space="preserve"> в Министерство отчетов, указанных в </w:t>
      </w:r>
      <w:hyperlink r:id="rId17" w:history="1">
        <w:r w:rsidR="004913D4" w:rsidRPr="00C15EBD">
          <w:rPr>
            <w:rFonts w:ascii="Times New Roman" w:hAnsi="Times New Roman"/>
            <w:sz w:val="28"/>
            <w:szCs w:val="28"/>
          </w:rPr>
          <w:t>пункте</w:t>
        </w:r>
      </w:hyperlink>
      <w:r w:rsidR="004913D4" w:rsidRPr="00C15EBD">
        <w:rPr>
          <w:rFonts w:ascii="Times New Roman" w:hAnsi="Times New Roman"/>
          <w:sz w:val="28"/>
          <w:szCs w:val="28"/>
        </w:rPr>
        <w:t xml:space="preserve"> </w:t>
      </w:r>
      <w:r w:rsidR="00E97A4B" w:rsidRPr="00C15EBD">
        <w:rPr>
          <w:rFonts w:ascii="Times New Roman" w:hAnsi="Times New Roman"/>
          <w:sz w:val="28"/>
          <w:szCs w:val="28"/>
        </w:rPr>
        <w:t>3.1</w:t>
      </w:r>
      <w:r w:rsidRPr="00C15EBD">
        <w:rPr>
          <w:rFonts w:ascii="Times New Roman" w:hAnsi="Times New Roman"/>
          <w:sz w:val="28"/>
          <w:szCs w:val="28"/>
        </w:rPr>
        <w:t xml:space="preserve"> настоящего Порядка, с приложением документов, подтверждающих</w:t>
      </w:r>
      <w:r w:rsidR="00E97A4B" w:rsidRPr="00C15EBD">
        <w:rPr>
          <w:rFonts w:ascii="Times New Roman" w:hAnsi="Times New Roman"/>
          <w:sz w:val="28"/>
          <w:szCs w:val="28"/>
        </w:rPr>
        <w:t xml:space="preserve"> осуществление</w:t>
      </w:r>
      <w:r w:rsidRPr="00C15EBD">
        <w:rPr>
          <w:rFonts w:ascii="Times New Roman" w:hAnsi="Times New Roman"/>
          <w:sz w:val="28"/>
          <w:szCs w:val="28"/>
        </w:rPr>
        <w:t xml:space="preserve"> расход</w:t>
      </w:r>
      <w:r w:rsidR="00E97A4B" w:rsidRPr="00C15EBD">
        <w:rPr>
          <w:rFonts w:ascii="Times New Roman" w:hAnsi="Times New Roman"/>
          <w:sz w:val="28"/>
          <w:szCs w:val="28"/>
        </w:rPr>
        <w:t>ов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r w:rsidR="00E97A4B" w:rsidRPr="00C15EBD">
        <w:rPr>
          <w:rFonts w:ascii="Times New Roman" w:hAnsi="Times New Roman"/>
          <w:sz w:val="28"/>
          <w:szCs w:val="28"/>
        </w:rPr>
        <w:t>на цель</w:t>
      </w:r>
      <w:r w:rsidR="00C15EBD">
        <w:rPr>
          <w:rFonts w:ascii="Times New Roman" w:hAnsi="Times New Roman"/>
          <w:sz w:val="28"/>
          <w:szCs w:val="28"/>
        </w:rPr>
        <w:t>,</w:t>
      </w:r>
      <w:r w:rsidR="00E97A4B" w:rsidRP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указанн</w:t>
      </w:r>
      <w:r w:rsidR="00E97A4B" w:rsidRPr="00C15EBD">
        <w:rPr>
          <w:rFonts w:ascii="Times New Roman" w:hAnsi="Times New Roman"/>
          <w:sz w:val="28"/>
          <w:szCs w:val="28"/>
        </w:rPr>
        <w:t>ую</w:t>
      </w:r>
      <w:r w:rsidRPr="00C15EBD">
        <w:rPr>
          <w:rFonts w:ascii="Times New Roman" w:hAnsi="Times New Roman"/>
          <w:sz w:val="28"/>
          <w:szCs w:val="28"/>
        </w:rPr>
        <w:t xml:space="preserve"> в пункте 1.</w:t>
      </w:r>
      <w:r w:rsidR="00E97A4B" w:rsidRPr="00C15EBD">
        <w:rPr>
          <w:rFonts w:ascii="Times New Roman" w:hAnsi="Times New Roman"/>
          <w:sz w:val="28"/>
          <w:szCs w:val="28"/>
        </w:rPr>
        <w:t>3</w:t>
      </w:r>
      <w:r w:rsidR="003E75EB" w:rsidRPr="00C15EBD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245B30" w:rsidRPr="00C15EBD" w:rsidRDefault="00C15EBD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245B30" w:rsidRPr="00C15EBD">
        <w:rPr>
          <w:rFonts w:ascii="Times New Roman" w:hAnsi="Times New Roman"/>
          <w:sz w:val="28"/>
          <w:szCs w:val="28"/>
        </w:rPr>
        <w:t>принятие обязательства о включении в договоры (соглашения), заключаемые Получателем в целях исполнения обязательств по Соглашению</w:t>
      </w:r>
      <w:r>
        <w:rPr>
          <w:rFonts w:ascii="Times New Roman" w:hAnsi="Times New Roman"/>
          <w:sz w:val="28"/>
          <w:szCs w:val="28"/>
        </w:rPr>
        <w:t>,</w:t>
      </w:r>
      <w:r w:rsidR="00245B30" w:rsidRPr="00C15EBD">
        <w:rPr>
          <w:rFonts w:ascii="Times New Roman" w:hAnsi="Times New Roman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</w:t>
      </w:r>
      <w:r w:rsidR="003D67A5" w:rsidRPr="00C15EBD">
        <w:rPr>
          <w:rFonts w:ascii="Times New Roman" w:hAnsi="Times New Roman"/>
          <w:sz w:val="28"/>
          <w:szCs w:val="28"/>
        </w:rPr>
        <w:t>Гранта</w:t>
      </w:r>
      <w:r w:rsidR="00245B30" w:rsidRPr="00C15EBD">
        <w:rPr>
          <w:rFonts w:ascii="Times New Roman" w:hAnsi="Times New Roman"/>
          <w:sz w:val="28"/>
          <w:szCs w:val="28"/>
        </w:rPr>
        <w:t>, а также запрета на приобретение лицами, являющимися поставщиками (подрядчиками, исполнителями) по договорам (соглашениям), заключенным Получателем</w:t>
      </w:r>
      <w:proofErr w:type="gramEnd"/>
      <w:r w:rsidR="00245B30" w:rsidRPr="00C15EBD">
        <w:rPr>
          <w:rFonts w:ascii="Times New Roman" w:hAnsi="Times New Roman"/>
          <w:sz w:val="28"/>
          <w:szCs w:val="28"/>
        </w:rPr>
        <w:t>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6F05B0" w:rsidRPr="00C15EBD" w:rsidRDefault="006B4FAE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2.2. Результат предоставления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="001F57EF" w:rsidRPr="00C15EBD">
        <w:rPr>
          <w:rFonts w:ascii="Times New Roman" w:hAnsi="Times New Roman"/>
          <w:sz w:val="28"/>
          <w:szCs w:val="28"/>
        </w:rPr>
        <w:t>ранта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  <w:lang w:eastAsia="en-US"/>
        </w:rPr>
        <w:t>на цел</w:t>
      </w:r>
      <w:r w:rsidR="00E97A4B" w:rsidRPr="00C15EBD">
        <w:rPr>
          <w:rFonts w:ascii="Times New Roman" w:hAnsi="Times New Roman"/>
          <w:sz w:val="28"/>
          <w:szCs w:val="28"/>
          <w:lang w:eastAsia="en-US"/>
        </w:rPr>
        <w:t>ь</w:t>
      </w:r>
      <w:r w:rsidRPr="00C15EBD">
        <w:rPr>
          <w:rFonts w:ascii="Times New Roman" w:hAnsi="Times New Roman"/>
          <w:sz w:val="28"/>
          <w:szCs w:val="28"/>
          <w:lang w:eastAsia="en-US"/>
        </w:rPr>
        <w:t>, указанн</w:t>
      </w:r>
      <w:r w:rsidR="00E97A4B" w:rsidRPr="00C15EBD">
        <w:rPr>
          <w:rFonts w:ascii="Times New Roman" w:hAnsi="Times New Roman"/>
          <w:sz w:val="28"/>
          <w:szCs w:val="28"/>
          <w:lang w:eastAsia="en-US"/>
        </w:rPr>
        <w:t>ую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 в пункт</w:t>
      </w:r>
      <w:r w:rsidR="006F05B0" w:rsidRPr="00C15EBD">
        <w:rPr>
          <w:rFonts w:ascii="Times New Roman" w:hAnsi="Times New Roman"/>
          <w:sz w:val="28"/>
          <w:szCs w:val="28"/>
          <w:lang w:eastAsia="en-US"/>
        </w:rPr>
        <w:t>е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 1.</w:t>
      </w:r>
      <w:r w:rsidR="00E97A4B" w:rsidRPr="00C15EBD">
        <w:rPr>
          <w:rFonts w:ascii="Times New Roman" w:hAnsi="Times New Roman"/>
          <w:sz w:val="28"/>
          <w:szCs w:val="28"/>
          <w:lang w:eastAsia="en-US"/>
        </w:rPr>
        <w:t>3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 настоящего Порядка</w:t>
      </w:r>
      <w:r w:rsidR="00C15EBD">
        <w:rPr>
          <w:rFonts w:ascii="Times New Roman" w:hAnsi="Times New Roman"/>
          <w:sz w:val="28"/>
          <w:szCs w:val="28"/>
          <w:lang w:eastAsia="en-US"/>
        </w:rPr>
        <w:t>, –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r w:rsidR="00C6390B" w:rsidRPr="00C15EBD">
        <w:rPr>
          <w:rFonts w:ascii="Times New Roman" w:hAnsi="Times New Roman"/>
          <w:sz w:val="28"/>
          <w:szCs w:val="28"/>
        </w:rPr>
        <w:t>создан</w:t>
      </w:r>
      <w:r w:rsidR="009820A7" w:rsidRPr="00C15EBD">
        <w:rPr>
          <w:rFonts w:ascii="Times New Roman" w:hAnsi="Times New Roman"/>
          <w:sz w:val="28"/>
          <w:szCs w:val="28"/>
        </w:rPr>
        <w:t>ие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="006F05B0" w:rsidRPr="00C15EBD">
        <w:rPr>
          <w:rFonts w:ascii="Times New Roman" w:hAnsi="Times New Roman"/>
          <w:sz w:val="28"/>
          <w:szCs w:val="28"/>
        </w:rPr>
        <w:t>мастерских, оснащенных современной материально-технической базой</w:t>
      </w:r>
      <w:r w:rsidR="00C6390B" w:rsidRPr="00C15EBD">
        <w:rPr>
          <w:rFonts w:ascii="Times New Roman" w:hAnsi="Times New Roman"/>
          <w:sz w:val="28"/>
          <w:szCs w:val="28"/>
        </w:rPr>
        <w:t xml:space="preserve"> по заявленным компетенциям</w:t>
      </w:r>
      <w:r w:rsidR="00E97A4B" w:rsidRPr="00C15EBD">
        <w:rPr>
          <w:rFonts w:ascii="Times New Roman" w:hAnsi="Times New Roman"/>
          <w:sz w:val="28"/>
          <w:szCs w:val="28"/>
        </w:rPr>
        <w:t xml:space="preserve"> до 31 декабря 2021 года</w:t>
      </w:r>
      <w:r w:rsidR="006F05B0" w:rsidRPr="00C15EBD">
        <w:rPr>
          <w:rFonts w:ascii="Times New Roman" w:hAnsi="Times New Roman"/>
          <w:sz w:val="28"/>
          <w:szCs w:val="28"/>
        </w:rPr>
        <w:t>.</w:t>
      </w:r>
    </w:p>
    <w:p w:rsidR="008E1CD3" w:rsidRPr="00C15EBD" w:rsidRDefault="008E1CD3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Показатель</w:t>
      </w:r>
      <w:r w:rsidR="00EC3450" w:rsidRPr="00C15EBD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необходимый для достижения результата предоставления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="006F05B0" w:rsidRPr="00C15EBD">
        <w:rPr>
          <w:rFonts w:ascii="Times New Roman" w:hAnsi="Times New Roman"/>
          <w:sz w:val="28"/>
          <w:szCs w:val="28"/>
        </w:rPr>
        <w:t>ранта</w:t>
      </w:r>
      <w:r w:rsidR="00C15EBD">
        <w:rPr>
          <w:rFonts w:ascii="Times New Roman" w:hAnsi="Times New Roman"/>
          <w:sz w:val="28"/>
          <w:szCs w:val="28"/>
        </w:rPr>
        <w:t>, –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r w:rsidR="009820A7" w:rsidRPr="00C15EBD">
        <w:rPr>
          <w:rFonts w:ascii="Times New Roman" w:hAnsi="Times New Roman"/>
          <w:sz w:val="28"/>
          <w:szCs w:val="28"/>
        </w:rPr>
        <w:t xml:space="preserve">количество </w:t>
      </w:r>
      <w:r w:rsidR="00EC3450" w:rsidRPr="00C15EBD">
        <w:rPr>
          <w:rFonts w:ascii="Times New Roman" w:hAnsi="Times New Roman"/>
          <w:sz w:val="28"/>
          <w:szCs w:val="28"/>
        </w:rPr>
        <w:t>создан</w:t>
      </w:r>
      <w:r w:rsidR="003D67A5" w:rsidRPr="00C15EBD">
        <w:rPr>
          <w:rFonts w:ascii="Times New Roman" w:hAnsi="Times New Roman"/>
          <w:sz w:val="28"/>
          <w:szCs w:val="28"/>
        </w:rPr>
        <w:t>н</w:t>
      </w:r>
      <w:r w:rsidR="009820A7" w:rsidRPr="00C15EBD">
        <w:rPr>
          <w:rFonts w:ascii="Times New Roman" w:hAnsi="Times New Roman"/>
          <w:sz w:val="28"/>
          <w:szCs w:val="28"/>
        </w:rPr>
        <w:t>ых</w:t>
      </w:r>
      <w:r w:rsidR="00C6390B" w:rsidRPr="00C15EBD">
        <w:rPr>
          <w:rFonts w:ascii="Times New Roman" w:hAnsi="Times New Roman"/>
          <w:sz w:val="28"/>
          <w:szCs w:val="28"/>
        </w:rPr>
        <w:t xml:space="preserve"> мастерских, оснащенных современной материально-технической базой по заявленным компетенциям.</w:t>
      </w:r>
    </w:p>
    <w:p w:rsidR="00E97A4B" w:rsidRPr="00C15EBD" w:rsidRDefault="00E97A4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Значени</w:t>
      </w:r>
      <w:r w:rsidR="00F3711B">
        <w:rPr>
          <w:rFonts w:ascii="Times New Roman" w:hAnsi="Times New Roman"/>
          <w:sz w:val="28"/>
          <w:szCs w:val="28"/>
        </w:rPr>
        <w:t>е</w:t>
      </w:r>
      <w:r w:rsidRPr="00C15EBD">
        <w:rPr>
          <w:rFonts w:ascii="Times New Roman" w:hAnsi="Times New Roman"/>
          <w:sz w:val="28"/>
          <w:szCs w:val="28"/>
        </w:rPr>
        <w:t xml:space="preserve"> результата предоставления Гранта и показател</w:t>
      </w:r>
      <w:r w:rsidR="00B92009">
        <w:rPr>
          <w:rFonts w:ascii="Times New Roman" w:hAnsi="Times New Roman"/>
          <w:sz w:val="28"/>
          <w:szCs w:val="28"/>
        </w:rPr>
        <w:t>ь</w:t>
      </w:r>
      <w:r w:rsidR="00EC3450" w:rsidRPr="00C15EBD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r w:rsidR="00C15EBD">
        <w:rPr>
          <w:rFonts w:ascii="Times New Roman" w:hAnsi="Times New Roman"/>
          <w:sz w:val="28"/>
          <w:szCs w:val="28"/>
        </w:rPr>
        <w:t>необходим</w:t>
      </w:r>
      <w:r w:rsidR="00B92009">
        <w:rPr>
          <w:rFonts w:ascii="Times New Roman" w:hAnsi="Times New Roman"/>
          <w:sz w:val="28"/>
          <w:szCs w:val="28"/>
        </w:rPr>
        <w:t>ый</w:t>
      </w:r>
      <w:r w:rsidRPr="00C15EBD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Гранта</w:t>
      </w:r>
      <w:r w:rsidR="00EC3450" w:rsidRPr="00C15EBD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 устанавливаю</w:t>
      </w:r>
      <w:r w:rsidR="003D67A5" w:rsidRPr="00C15EBD">
        <w:rPr>
          <w:rFonts w:ascii="Times New Roman" w:hAnsi="Times New Roman"/>
          <w:sz w:val="28"/>
          <w:szCs w:val="28"/>
        </w:rPr>
        <w:t>тся в С</w:t>
      </w:r>
      <w:r w:rsidRPr="00C15EBD">
        <w:rPr>
          <w:rFonts w:ascii="Times New Roman" w:hAnsi="Times New Roman"/>
          <w:sz w:val="28"/>
          <w:szCs w:val="28"/>
        </w:rPr>
        <w:t>оглашении</w:t>
      </w:r>
      <w:r w:rsidR="00A5423C" w:rsidRPr="00C15EBD">
        <w:rPr>
          <w:rFonts w:ascii="Times New Roman" w:hAnsi="Times New Roman"/>
          <w:sz w:val="28"/>
          <w:szCs w:val="28"/>
        </w:rPr>
        <w:t>.</w:t>
      </w:r>
      <w:r w:rsidRPr="00C15EBD">
        <w:rPr>
          <w:rFonts w:ascii="Times New Roman" w:hAnsi="Times New Roman"/>
          <w:sz w:val="28"/>
          <w:szCs w:val="28"/>
        </w:rPr>
        <w:t xml:space="preserve"> </w:t>
      </w:r>
    </w:p>
    <w:p w:rsidR="00586765" w:rsidRPr="00C15EBD" w:rsidRDefault="000D02D1" w:rsidP="00C15EB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100"/>
      <w:bookmarkEnd w:id="3"/>
      <w:r w:rsidRPr="00C15EBD">
        <w:rPr>
          <w:rFonts w:ascii="Times New Roman" w:hAnsi="Times New Roman"/>
          <w:sz w:val="28"/>
          <w:szCs w:val="28"/>
          <w:lang w:eastAsia="ru-RU"/>
        </w:rPr>
        <w:t>2.</w:t>
      </w:r>
      <w:r w:rsidR="004913D4" w:rsidRPr="00C15EBD">
        <w:rPr>
          <w:rFonts w:ascii="Times New Roman" w:hAnsi="Times New Roman"/>
          <w:sz w:val="28"/>
          <w:szCs w:val="28"/>
          <w:lang w:eastAsia="ru-RU"/>
        </w:rPr>
        <w:t>3</w:t>
      </w:r>
      <w:r w:rsidRPr="00C15EBD">
        <w:rPr>
          <w:rFonts w:ascii="Times New Roman" w:hAnsi="Times New Roman"/>
          <w:sz w:val="28"/>
          <w:szCs w:val="28"/>
          <w:lang w:eastAsia="ru-RU"/>
        </w:rPr>
        <w:t>.</w:t>
      </w:r>
      <w:r w:rsidR="00C15EBD">
        <w:rPr>
          <w:rFonts w:ascii="Times New Roman" w:hAnsi="Times New Roman"/>
          <w:sz w:val="28"/>
          <w:szCs w:val="28"/>
          <w:lang w:eastAsia="ru-RU"/>
        </w:rPr>
        <w:t> 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 xml:space="preserve">Для получения </w:t>
      </w:r>
      <w:r w:rsidR="00E97A4B" w:rsidRPr="00C15EBD">
        <w:rPr>
          <w:rFonts w:ascii="Times New Roman" w:hAnsi="Times New Roman"/>
          <w:sz w:val="28"/>
          <w:szCs w:val="28"/>
          <w:lang w:eastAsia="ru-RU"/>
        </w:rPr>
        <w:t>Г</w:t>
      </w:r>
      <w:r w:rsidR="00572BF9" w:rsidRPr="00C15EBD">
        <w:rPr>
          <w:rFonts w:ascii="Times New Roman" w:hAnsi="Times New Roman"/>
          <w:sz w:val="28"/>
          <w:szCs w:val="28"/>
          <w:lang w:eastAsia="ru-RU"/>
        </w:rPr>
        <w:t>ранта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F9" w:rsidRPr="00C15EBD">
        <w:rPr>
          <w:rFonts w:ascii="Times New Roman" w:hAnsi="Times New Roman"/>
          <w:sz w:val="28"/>
          <w:szCs w:val="28"/>
          <w:lang w:eastAsia="ru-RU"/>
        </w:rPr>
        <w:t>Получатель</w:t>
      </w:r>
      <w:r w:rsidR="001E25D6" w:rsidRPr="00C15EBD">
        <w:rPr>
          <w:rFonts w:ascii="Times New Roman" w:hAnsi="Times New Roman"/>
          <w:sz w:val="28"/>
          <w:szCs w:val="28"/>
          <w:lang w:eastAsia="ru-RU"/>
        </w:rPr>
        <w:t xml:space="preserve"> представляет в срок до </w:t>
      </w:r>
      <w:r w:rsidR="00572BF9" w:rsidRPr="00C15EBD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1E25D6" w:rsidRPr="00C15EBD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4913D4" w:rsidRPr="00C15EBD">
        <w:rPr>
          <w:rFonts w:ascii="Times New Roman" w:hAnsi="Times New Roman"/>
          <w:sz w:val="28"/>
          <w:szCs w:val="28"/>
          <w:lang w:eastAsia="ru-RU"/>
        </w:rPr>
        <w:t>августа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25D6" w:rsidRPr="00C15EBD">
        <w:rPr>
          <w:rFonts w:ascii="Times New Roman" w:hAnsi="Times New Roman"/>
          <w:sz w:val="28"/>
          <w:szCs w:val="28"/>
          <w:lang w:eastAsia="ru-RU"/>
        </w:rPr>
        <w:t>текущего финансового года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 xml:space="preserve"> в Министерство через государственное казенно</w:t>
      </w:r>
      <w:r w:rsidRPr="00C15EBD">
        <w:rPr>
          <w:rFonts w:ascii="Times New Roman" w:hAnsi="Times New Roman"/>
          <w:sz w:val="28"/>
          <w:szCs w:val="28"/>
          <w:lang w:eastAsia="ru-RU"/>
        </w:rPr>
        <w:t>е учреждение Рязанской области «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>Центр развития сельского хозяйства и продовольствия Рязанской области</w:t>
      </w:r>
      <w:r w:rsidRPr="00C15EBD">
        <w:rPr>
          <w:rFonts w:ascii="Times New Roman" w:hAnsi="Times New Roman"/>
          <w:sz w:val="28"/>
          <w:szCs w:val="28"/>
          <w:lang w:eastAsia="ru-RU"/>
        </w:rPr>
        <w:t>»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 xml:space="preserve"> (далее </w:t>
      </w:r>
      <w:r w:rsidR="00C15EBD">
        <w:rPr>
          <w:rFonts w:ascii="Times New Roman" w:hAnsi="Times New Roman"/>
          <w:sz w:val="28"/>
          <w:szCs w:val="28"/>
          <w:lang w:eastAsia="ru-RU"/>
        </w:rPr>
        <w:t>–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 xml:space="preserve"> ГКУ)</w:t>
      </w:r>
      <w:r w:rsidR="00EC3450" w:rsidRPr="00C15EBD">
        <w:rPr>
          <w:rFonts w:ascii="Times New Roman" w:hAnsi="Times New Roman"/>
          <w:sz w:val="28"/>
          <w:szCs w:val="28"/>
          <w:lang w:eastAsia="ru-RU"/>
        </w:rPr>
        <w:t xml:space="preserve"> заявление по форме</w:t>
      </w:r>
      <w:r w:rsidR="00EC3450" w:rsidRPr="00C15EBD">
        <w:rPr>
          <w:rFonts w:ascii="Times New Roman" w:hAnsi="Times New Roman"/>
          <w:sz w:val="28"/>
          <w:szCs w:val="28"/>
        </w:rPr>
        <w:t xml:space="preserve"> согласно приложению № 1 к настоящему Порядку</w:t>
      </w:r>
      <w:r w:rsidR="00EC3450" w:rsidRPr="00C15EBD">
        <w:rPr>
          <w:rFonts w:ascii="Times New Roman" w:hAnsi="Times New Roman"/>
          <w:sz w:val="28"/>
          <w:szCs w:val="28"/>
          <w:lang w:eastAsia="ru-RU"/>
        </w:rPr>
        <w:t xml:space="preserve"> (в двух экземплярах) с приложением 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>следующи</w:t>
      </w:r>
      <w:r w:rsidR="00EC3450" w:rsidRPr="00C15EBD">
        <w:rPr>
          <w:rFonts w:ascii="Times New Roman" w:hAnsi="Times New Roman"/>
          <w:sz w:val="28"/>
          <w:szCs w:val="28"/>
          <w:lang w:eastAsia="ru-RU"/>
        </w:rPr>
        <w:t>х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EC3450" w:rsidRPr="00C15EBD">
        <w:rPr>
          <w:rFonts w:ascii="Times New Roman" w:hAnsi="Times New Roman"/>
          <w:sz w:val="28"/>
          <w:szCs w:val="28"/>
          <w:lang w:eastAsia="ru-RU"/>
        </w:rPr>
        <w:t>ов</w:t>
      </w:r>
      <w:r w:rsidR="00586765" w:rsidRPr="00C15EBD">
        <w:rPr>
          <w:rFonts w:ascii="Times New Roman" w:hAnsi="Times New Roman"/>
          <w:sz w:val="28"/>
          <w:szCs w:val="28"/>
          <w:lang w:eastAsia="ru-RU"/>
        </w:rPr>
        <w:t>:</w:t>
      </w:r>
    </w:p>
    <w:p w:rsidR="00EC3450" w:rsidRPr="00C15EBD" w:rsidRDefault="001E25D6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заверенн</w:t>
      </w:r>
      <w:r w:rsidR="00EC3450" w:rsidRPr="00C15EBD">
        <w:rPr>
          <w:rFonts w:ascii="Times New Roman" w:hAnsi="Times New Roman"/>
          <w:sz w:val="28"/>
          <w:szCs w:val="28"/>
        </w:rPr>
        <w:t>ые</w:t>
      </w:r>
      <w:r w:rsidR="00C6390B" w:rsidRPr="00C15EBD">
        <w:rPr>
          <w:rFonts w:ascii="Times New Roman" w:hAnsi="Times New Roman"/>
          <w:sz w:val="28"/>
          <w:szCs w:val="28"/>
        </w:rPr>
        <w:t xml:space="preserve"> Получателем</w:t>
      </w:r>
      <w:r w:rsidRPr="00C15EBD">
        <w:rPr>
          <w:rFonts w:ascii="Times New Roman" w:hAnsi="Times New Roman"/>
          <w:sz w:val="28"/>
          <w:szCs w:val="28"/>
        </w:rPr>
        <w:t xml:space="preserve"> копи</w:t>
      </w:r>
      <w:r w:rsidR="00EC3450" w:rsidRPr="00C15EBD">
        <w:rPr>
          <w:rFonts w:ascii="Times New Roman" w:hAnsi="Times New Roman"/>
          <w:sz w:val="28"/>
          <w:szCs w:val="28"/>
        </w:rPr>
        <w:t>и:</w:t>
      </w:r>
    </w:p>
    <w:p w:rsidR="001E25D6" w:rsidRPr="00C15EBD" w:rsidRDefault="00EC3450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="001E25D6" w:rsidRPr="00C15EBD">
        <w:rPr>
          <w:rFonts w:ascii="Times New Roman" w:hAnsi="Times New Roman"/>
          <w:bCs/>
          <w:sz w:val="28"/>
          <w:szCs w:val="28"/>
        </w:rPr>
        <w:t>соглашения, заключенного с Министерством просвещения Российской Федерации, о предоставлении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 в рамках федерального проекта «Молодые профессионалы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образования»;</w:t>
      </w:r>
      <w:proofErr w:type="gramEnd"/>
    </w:p>
    <w:p w:rsidR="00E97A4B" w:rsidRPr="00C15EBD" w:rsidRDefault="00EC3450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 xml:space="preserve">- </w:t>
      </w:r>
      <w:r w:rsidR="00C6390B" w:rsidRPr="00C15EBD">
        <w:rPr>
          <w:rFonts w:ascii="Times New Roman" w:hAnsi="Times New Roman"/>
          <w:sz w:val="28"/>
          <w:szCs w:val="28"/>
        </w:rPr>
        <w:t>проект</w:t>
      </w:r>
      <w:r w:rsidRPr="00C15EBD">
        <w:rPr>
          <w:rFonts w:ascii="Times New Roman" w:hAnsi="Times New Roman"/>
          <w:sz w:val="28"/>
          <w:szCs w:val="28"/>
        </w:rPr>
        <w:t>а</w:t>
      </w:r>
      <w:r w:rsidR="00E97A4B" w:rsidRPr="00C15EBD">
        <w:rPr>
          <w:rFonts w:ascii="Times New Roman" w:hAnsi="Times New Roman"/>
          <w:sz w:val="28"/>
          <w:szCs w:val="28"/>
        </w:rPr>
        <w:t xml:space="preserve"> по обеспечению соответствия материально-технической базы образовательной организации, реализующей образовательные программы среднего профессионального образования, современным требованиям, входящ</w:t>
      </w:r>
      <w:r w:rsidR="009820A7" w:rsidRPr="00C15EBD">
        <w:rPr>
          <w:rFonts w:ascii="Times New Roman" w:hAnsi="Times New Roman"/>
          <w:sz w:val="28"/>
          <w:szCs w:val="28"/>
        </w:rPr>
        <w:t>его</w:t>
      </w:r>
      <w:r w:rsidR="00E97A4B" w:rsidRPr="00C15EBD">
        <w:rPr>
          <w:rFonts w:ascii="Times New Roman" w:hAnsi="Times New Roman"/>
          <w:sz w:val="28"/>
          <w:szCs w:val="28"/>
        </w:rPr>
        <w:t xml:space="preserve"> в состав конкурсной документации конкурсного отбора на предоставление грантов из федерального бюджета в форме субсидий юридическим лицам в рамках реализации Мероприятия;</w:t>
      </w:r>
      <w:proofErr w:type="gramEnd"/>
    </w:p>
    <w:p w:rsidR="00C6390B" w:rsidRPr="00C15EBD" w:rsidRDefault="00EC3450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="001E25D6" w:rsidRPr="00C15EBD">
        <w:rPr>
          <w:rFonts w:ascii="Times New Roman" w:hAnsi="Times New Roman"/>
          <w:sz w:val="28"/>
          <w:szCs w:val="28"/>
        </w:rPr>
        <w:t>утвержденн</w:t>
      </w:r>
      <w:r w:rsidRPr="00C15EBD">
        <w:rPr>
          <w:rFonts w:ascii="Times New Roman" w:hAnsi="Times New Roman"/>
          <w:sz w:val="28"/>
          <w:szCs w:val="28"/>
        </w:rPr>
        <w:t>ой</w:t>
      </w:r>
      <w:r w:rsidR="001E25D6" w:rsidRPr="00C15EBD">
        <w:rPr>
          <w:rFonts w:ascii="Times New Roman" w:hAnsi="Times New Roman"/>
          <w:sz w:val="28"/>
          <w:szCs w:val="28"/>
        </w:rPr>
        <w:t xml:space="preserve"> Получателем смет</w:t>
      </w:r>
      <w:r w:rsidRPr="00C15EBD">
        <w:rPr>
          <w:rFonts w:ascii="Times New Roman" w:hAnsi="Times New Roman"/>
          <w:sz w:val="28"/>
          <w:szCs w:val="28"/>
        </w:rPr>
        <w:t>ы</w:t>
      </w:r>
      <w:r w:rsidR="005875C1" w:rsidRPr="00C15EBD">
        <w:rPr>
          <w:rFonts w:ascii="Times New Roman" w:hAnsi="Times New Roman"/>
          <w:sz w:val="28"/>
          <w:szCs w:val="28"/>
        </w:rPr>
        <w:t xml:space="preserve"> планируемых </w:t>
      </w:r>
      <w:r w:rsidR="001E25D6" w:rsidRPr="00C15EBD">
        <w:rPr>
          <w:rFonts w:ascii="Times New Roman" w:hAnsi="Times New Roman"/>
          <w:sz w:val="28"/>
          <w:szCs w:val="28"/>
        </w:rPr>
        <w:t xml:space="preserve">расходов </w:t>
      </w:r>
      <w:r w:rsidR="005875C1" w:rsidRPr="00C15EBD">
        <w:rPr>
          <w:rFonts w:ascii="Times New Roman" w:hAnsi="Times New Roman"/>
          <w:sz w:val="28"/>
          <w:szCs w:val="28"/>
        </w:rPr>
        <w:t>на</w:t>
      </w:r>
      <w:r w:rsidR="00C15EBD">
        <w:rPr>
          <w:rFonts w:ascii="Times New Roman" w:hAnsi="Times New Roman"/>
          <w:sz w:val="28"/>
          <w:szCs w:val="28"/>
        </w:rPr>
        <w:t xml:space="preserve"> модернизацию/</w:t>
      </w:r>
      <w:r w:rsidR="005875C1" w:rsidRPr="00C15EBD">
        <w:rPr>
          <w:rFonts w:ascii="Times New Roman" w:hAnsi="Times New Roman"/>
          <w:sz w:val="28"/>
          <w:szCs w:val="28"/>
        </w:rPr>
        <w:t xml:space="preserve">ремонт </w:t>
      </w:r>
      <w:r w:rsidR="00C15EBD">
        <w:rPr>
          <w:rFonts w:ascii="Times New Roman" w:hAnsi="Times New Roman"/>
          <w:sz w:val="28"/>
          <w:szCs w:val="28"/>
        </w:rPr>
        <w:t xml:space="preserve">учебных </w:t>
      </w:r>
      <w:r w:rsidR="005875C1" w:rsidRPr="00C15EBD">
        <w:rPr>
          <w:rFonts w:ascii="Times New Roman" w:hAnsi="Times New Roman"/>
          <w:sz w:val="28"/>
          <w:szCs w:val="28"/>
        </w:rPr>
        <w:t>помещений, в которых создаются мастерские, оснащаемые современной</w:t>
      </w:r>
      <w:r w:rsidRPr="00C15EBD">
        <w:rPr>
          <w:rFonts w:ascii="Times New Roman" w:hAnsi="Times New Roman"/>
          <w:sz w:val="28"/>
          <w:szCs w:val="28"/>
        </w:rPr>
        <w:t xml:space="preserve"> материально-</w:t>
      </w:r>
      <w:r w:rsidR="005875C1" w:rsidRPr="00C15EBD">
        <w:rPr>
          <w:rFonts w:ascii="Times New Roman" w:hAnsi="Times New Roman"/>
          <w:sz w:val="28"/>
          <w:szCs w:val="28"/>
        </w:rPr>
        <w:t>технической базой</w:t>
      </w:r>
      <w:r w:rsidRPr="00C15EBD">
        <w:rPr>
          <w:rFonts w:ascii="Times New Roman" w:hAnsi="Times New Roman"/>
          <w:sz w:val="28"/>
          <w:szCs w:val="28"/>
        </w:rPr>
        <w:t xml:space="preserve"> по заявленным компетенциям</w:t>
      </w:r>
      <w:r w:rsidR="005875C1" w:rsidRPr="00C15EBD">
        <w:rPr>
          <w:rFonts w:ascii="Times New Roman" w:hAnsi="Times New Roman"/>
          <w:sz w:val="28"/>
          <w:szCs w:val="28"/>
        </w:rPr>
        <w:t xml:space="preserve"> в рамках реализации </w:t>
      </w:r>
      <w:r w:rsidR="00E97A4B" w:rsidRPr="00C15EBD">
        <w:rPr>
          <w:rFonts w:ascii="Times New Roman" w:hAnsi="Times New Roman"/>
          <w:sz w:val="28"/>
          <w:szCs w:val="28"/>
        </w:rPr>
        <w:t>М</w:t>
      </w:r>
      <w:r w:rsidR="005875C1" w:rsidRPr="00C15EBD">
        <w:rPr>
          <w:rFonts w:ascii="Times New Roman" w:hAnsi="Times New Roman"/>
          <w:sz w:val="28"/>
          <w:szCs w:val="28"/>
        </w:rPr>
        <w:t>ероприятия.</w:t>
      </w:r>
    </w:p>
    <w:p w:rsidR="00586765" w:rsidRPr="00C15EBD" w:rsidRDefault="00586765" w:rsidP="00C15EB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EBD">
        <w:rPr>
          <w:rFonts w:ascii="Times New Roman" w:hAnsi="Times New Roman"/>
          <w:sz w:val="28"/>
          <w:szCs w:val="28"/>
          <w:lang w:eastAsia="ru-RU"/>
        </w:rPr>
        <w:t xml:space="preserve">ГКУ регистрирует заявление </w:t>
      </w:r>
      <w:r w:rsidR="004913D4" w:rsidRPr="00C15EBD">
        <w:rPr>
          <w:rFonts w:ascii="Times New Roman" w:hAnsi="Times New Roman"/>
          <w:sz w:val="28"/>
          <w:szCs w:val="28"/>
          <w:lang w:eastAsia="ru-RU"/>
        </w:rPr>
        <w:t xml:space="preserve">Получателя </w:t>
      </w:r>
      <w:r w:rsidRPr="00C15EBD">
        <w:rPr>
          <w:rFonts w:ascii="Times New Roman" w:hAnsi="Times New Roman"/>
          <w:sz w:val="28"/>
          <w:szCs w:val="28"/>
          <w:lang w:eastAsia="ru-RU"/>
        </w:rPr>
        <w:t xml:space="preserve">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C15EBD">
        <w:rPr>
          <w:rFonts w:ascii="Times New Roman" w:hAnsi="Times New Roman"/>
          <w:sz w:val="28"/>
          <w:szCs w:val="28"/>
          <w:lang w:eastAsia="ru-RU"/>
        </w:rPr>
        <w:t>–</w:t>
      </w:r>
      <w:r w:rsidRPr="00C15EBD">
        <w:rPr>
          <w:rFonts w:ascii="Times New Roman" w:hAnsi="Times New Roman"/>
          <w:sz w:val="28"/>
          <w:szCs w:val="28"/>
          <w:lang w:eastAsia="ru-RU"/>
        </w:rPr>
        <w:t xml:space="preserve"> специальный журнал). Ведение специального журнала обеспечивается посредством инфор</w:t>
      </w:r>
      <w:r w:rsidR="00327A3A" w:rsidRPr="00C15EBD">
        <w:rPr>
          <w:rFonts w:ascii="Times New Roman" w:hAnsi="Times New Roman"/>
          <w:sz w:val="28"/>
          <w:szCs w:val="28"/>
          <w:lang w:eastAsia="ru-RU"/>
        </w:rPr>
        <w:t>мационной системы Министерства «</w:t>
      </w:r>
      <w:r w:rsidRPr="00C15EBD">
        <w:rPr>
          <w:rFonts w:ascii="Times New Roman" w:hAnsi="Times New Roman"/>
          <w:sz w:val="28"/>
          <w:szCs w:val="28"/>
          <w:lang w:eastAsia="ru-RU"/>
        </w:rPr>
        <w:t>Учет бюджетных средств, предоставленных сельскохозяйственным товаро</w:t>
      </w:r>
      <w:r w:rsidR="00327A3A" w:rsidRPr="00C15EBD">
        <w:rPr>
          <w:rFonts w:ascii="Times New Roman" w:hAnsi="Times New Roman"/>
          <w:sz w:val="28"/>
          <w:szCs w:val="28"/>
          <w:lang w:eastAsia="ru-RU"/>
        </w:rPr>
        <w:t>производителям в форме субсидий»</w:t>
      </w:r>
      <w:r w:rsidRPr="00C15EBD">
        <w:rPr>
          <w:rFonts w:ascii="Times New Roman" w:hAnsi="Times New Roman"/>
          <w:sz w:val="28"/>
          <w:szCs w:val="28"/>
          <w:lang w:eastAsia="ru-RU"/>
        </w:rPr>
        <w:t xml:space="preserve">. Один экземпляр заявления с отметкой о дате и времени поступления заявления, его регистрационного (входящего) номера, фамилии, имени, отчества уполномоченного специалиста ГКУ, осуществившего регистрацию, в день поступления вручается (направляется) </w:t>
      </w:r>
      <w:r w:rsidR="00E97A4B" w:rsidRPr="00C15EBD">
        <w:rPr>
          <w:rFonts w:ascii="Times New Roman" w:hAnsi="Times New Roman"/>
          <w:sz w:val="28"/>
          <w:szCs w:val="28"/>
          <w:lang w:eastAsia="ru-RU"/>
        </w:rPr>
        <w:t>Получателю</w:t>
      </w:r>
      <w:r w:rsidRPr="00C15EBD">
        <w:rPr>
          <w:rFonts w:ascii="Times New Roman" w:hAnsi="Times New Roman"/>
          <w:sz w:val="28"/>
          <w:szCs w:val="28"/>
          <w:lang w:eastAsia="ru-RU"/>
        </w:rPr>
        <w:t>.</w:t>
      </w:r>
    </w:p>
    <w:p w:rsidR="008E38AB" w:rsidRPr="00C15EBD" w:rsidRDefault="00586765" w:rsidP="00C15EBD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5EBD">
        <w:rPr>
          <w:rFonts w:ascii="Times New Roman" w:hAnsi="Times New Roman"/>
          <w:sz w:val="28"/>
          <w:szCs w:val="28"/>
          <w:lang w:eastAsia="ru-RU"/>
        </w:rPr>
        <w:t xml:space="preserve">ГКУ в течение </w:t>
      </w:r>
      <w:r w:rsidR="00EC3450" w:rsidRPr="00C15EBD">
        <w:rPr>
          <w:rFonts w:ascii="Times New Roman" w:hAnsi="Times New Roman"/>
          <w:sz w:val="28"/>
          <w:szCs w:val="28"/>
          <w:lang w:eastAsia="ru-RU"/>
        </w:rPr>
        <w:t>5</w:t>
      </w:r>
      <w:r w:rsidRPr="00C15EBD">
        <w:rPr>
          <w:rFonts w:ascii="Times New Roman" w:hAnsi="Times New Roman"/>
          <w:sz w:val="28"/>
          <w:szCs w:val="28"/>
          <w:lang w:eastAsia="ru-RU"/>
        </w:rPr>
        <w:t xml:space="preserve"> рабочих дней </w:t>
      </w:r>
      <w:proofErr w:type="gramStart"/>
      <w:r w:rsidRPr="00C15EBD">
        <w:rPr>
          <w:rFonts w:ascii="Times New Roman" w:hAnsi="Times New Roman"/>
          <w:sz w:val="28"/>
          <w:szCs w:val="28"/>
          <w:lang w:eastAsia="ru-RU"/>
        </w:rPr>
        <w:t>с даты регистрации</w:t>
      </w:r>
      <w:proofErr w:type="gramEnd"/>
      <w:r w:rsidRPr="00C15EBD">
        <w:rPr>
          <w:rFonts w:ascii="Times New Roman" w:hAnsi="Times New Roman"/>
          <w:sz w:val="28"/>
          <w:szCs w:val="28"/>
          <w:lang w:eastAsia="ru-RU"/>
        </w:rPr>
        <w:t xml:space="preserve"> заявления передает в Министерство заявления и документы, представленные Получателями в соответствии с настоящим пунктом, по передаточному акту, форма которого утверждается Министерством.</w:t>
      </w:r>
    </w:p>
    <w:p w:rsidR="008E38AB" w:rsidRPr="00C15EBD" w:rsidRDefault="008E38AB" w:rsidP="00C15EBD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2.4</w:t>
      </w:r>
      <w:r w:rsidR="00C15EBD">
        <w:rPr>
          <w:rFonts w:ascii="Times New Roman" w:hAnsi="Times New Roman"/>
          <w:sz w:val="28"/>
          <w:szCs w:val="28"/>
        </w:rPr>
        <w:t>. </w:t>
      </w:r>
      <w:r w:rsidRPr="00C15EBD">
        <w:rPr>
          <w:rFonts w:ascii="Times New Roman" w:hAnsi="Times New Roman"/>
          <w:sz w:val="28"/>
          <w:szCs w:val="28"/>
        </w:rPr>
        <w:t xml:space="preserve">Министерство в течение 10 рабочих дней </w:t>
      </w:r>
      <w:proofErr w:type="gramStart"/>
      <w:r w:rsidRPr="00C15EBD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</w:rPr>
        <w:t xml:space="preserve">осуществляет проверку соблюдения Получателем целей, условий и порядка предоставления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>ранта</w:t>
      </w:r>
      <w:r w:rsidRPr="00C15EBD">
        <w:rPr>
          <w:rFonts w:ascii="Times New Roman" w:hAnsi="Times New Roman"/>
          <w:sz w:val="28"/>
          <w:szCs w:val="28"/>
          <w:lang w:eastAsia="en-US"/>
        </w:rPr>
        <w:t>.</w:t>
      </w:r>
      <w:r w:rsidRPr="00C15EBD">
        <w:rPr>
          <w:rFonts w:ascii="Times New Roman" w:hAnsi="Times New Roman"/>
          <w:sz w:val="28"/>
          <w:szCs w:val="28"/>
        </w:rPr>
        <w:t xml:space="preserve"> Проверка в соответствии с настоящим Порядком заключается в рассмотрении документов и сведений, представленных Получателем, их анализе на предмет соблюдения Получателем целей, условий и порядка предоставления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>ранта;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принимает решение о предоставлении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 xml:space="preserve">ранта или об отказе в предоставлении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>ранта в форме уведомления, о чем делает соответствующую запись в специальном журнале.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Основаниями для отказа в предоставлении </w:t>
      </w:r>
      <w:r w:rsidR="009820A7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>ранта являются: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 несоответствие Получателя категории, предусмотренной пунктом 1.1  настоящего Порядка;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 несоблюдение Получателем условий, предусмотренных пунктом 2.1  настоящего Порядка;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цели и условиям предоставления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>ранта, предусмотренным</w:t>
      </w:r>
      <w:r w:rsidR="00EC3450" w:rsidRPr="00C15EBD">
        <w:rPr>
          <w:rFonts w:ascii="Times New Roman" w:hAnsi="Times New Roman"/>
          <w:sz w:val="28"/>
          <w:szCs w:val="28"/>
        </w:rPr>
        <w:t>и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proofErr w:type="gramStart"/>
        <w:r w:rsidRPr="00C15EBD">
          <w:rPr>
            <w:rFonts w:ascii="Times New Roman" w:hAnsi="Times New Roman"/>
            <w:sz w:val="28"/>
            <w:szCs w:val="28"/>
          </w:rPr>
          <w:t>пункт</w:t>
        </w:r>
      </w:hyperlink>
      <w:r w:rsidRPr="00C15EBD">
        <w:rPr>
          <w:rFonts w:ascii="Times New Roman" w:hAnsi="Times New Roman"/>
          <w:sz w:val="28"/>
          <w:szCs w:val="28"/>
        </w:rPr>
        <w:t>ами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1.</w:t>
      </w:r>
      <w:r w:rsidR="00E97A4B" w:rsidRPr="00C15EBD">
        <w:rPr>
          <w:rFonts w:ascii="Times New Roman" w:hAnsi="Times New Roman"/>
          <w:sz w:val="28"/>
          <w:szCs w:val="28"/>
        </w:rPr>
        <w:t>3</w:t>
      </w:r>
      <w:r w:rsidR="00C15EBD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2.1 настоящего Порядка;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Pr="00C15EBD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C15EBD">
        <w:rPr>
          <w:rFonts w:ascii="Times New Roman" w:hAnsi="Times New Roman"/>
          <w:sz w:val="28"/>
          <w:szCs w:val="28"/>
        </w:rPr>
        <w:t>2.3 настоящего Порядка, не представлены (представлены не в полном объеме)</w:t>
      </w:r>
      <w:r w:rsidR="00E97A4B" w:rsidRPr="00C15EBD">
        <w:rPr>
          <w:rFonts w:ascii="Times New Roman" w:hAnsi="Times New Roman"/>
          <w:sz w:val="28"/>
          <w:szCs w:val="28"/>
        </w:rPr>
        <w:t xml:space="preserve"> или представлены за пределами срока</w:t>
      </w:r>
      <w:r w:rsidR="00EC3450" w:rsidRPr="00C15EBD">
        <w:rPr>
          <w:rFonts w:ascii="Times New Roman" w:hAnsi="Times New Roman"/>
          <w:sz w:val="28"/>
          <w:szCs w:val="28"/>
        </w:rPr>
        <w:t>,</w:t>
      </w:r>
      <w:r w:rsidR="00E97A4B" w:rsidRPr="00C15EBD">
        <w:rPr>
          <w:rFonts w:ascii="Times New Roman" w:hAnsi="Times New Roman"/>
          <w:sz w:val="28"/>
          <w:szCs w:val="28"/>
        </w:rPr>
        <w:t xml:space="preserve"> указанного в абзаце первом пункта 2.3 настоящего Порядка</w:t>
      </w:r>
      <w:r w:rsidRPr="00C15EBD">
        <w:rPr>
          <w:rFonts w:ascii="Times New Roman" w:hAnsi="Times New Roman"/>
          <w:sz w:val="28"/>
          <w:szCs w:val="28"/>
        </w:rPr>
        <w:t>;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 xml:space="preserve">несоответствие документа, предусмотренного абзацем </w:t>
      </w:r>
      <w:r w:rsidR="00EC3450" w:rsidRPr="00C15EBD">
        <w:rPr>
          <w:rFonts w:ascii="Times New Roman" w:hAnsi="Times New Roman"/>
          <w:sz w:val="28"/>
          <w:szCs w:val="28"/>
        </w:rPr>
        <w:t>первым</w:t>
      </w:r>
      <w:r w:rsidRPr="00C15EBD">
        <w:rPr>
          <w:rFonts w:ascii="Times New Roman" w:hAnsi="Times New Roman"/>
          <w:sz w:val="28"/>
          <w:szCs w:val="28"/>
        </w:rPr>
        <w:t xml:space="preserve">  пункта 2.</w:t>
      </w:r>
      <w:r w:rsidR="00E97A4B" w:rsidRPr="00C15EBD">
        <w:rPr>
          <w:rFonts w:ascii="Times New Roman" w:hAnsi="Times New Roman"/>
          <w:sz w:val="28"/>
          <w:szCs w:val="28"/>
        </w:rPr>
        <w:t>3</w:t>
      </w:r>
      <w:r w:rsidRPr="00C15EBD">
        <w:rPr>
          <w:rFonts w:ascii="Times New Roman" w:hAnsi="Times New Roman"/>
          <w:sz w:val="28"/>
          <w:szCs w:val="28"/>
        </w:rPr>
        <w:t xml:space="preserve"> настоящего Порядка, уст</w:t>
      </w:r>
      <w:r w:rsidR="00C15EBD">
        <w:rPr>
          <w:rFonts w:ascii="Times New Roman" w:hAnsi="Times New Roman"/>
          <w:sz w:val="28"/>
          <w:szCs w:val="28"/>
        </w:rPr>
        <w:t>ановленной форме и (или) наличие</w:t>
      </w:r>
      <w:r w:rsidRPr="00C15EBD">
        <w:rPr>
          <w:rFonts w:ascii="Times New Roman" w:hAnsi="Times New Roman"/>
          <w:sz w:val="28"/>
          <w:szCs w:val="28"/>
        </w:rPr>
        <w:t xml:space="preserve"> в нем 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6390B" w:rsidRPr="00C15EBD" w:rsidRDefault="00C15EBD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6390B" w:rsidRPr="00C15EBD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Получателем информации;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 на цель, указанную в пункте 1.</w:t>
      </w:r>
      <w:r w:rsidR="00E97A4B" w:rsidRPr="00C15EBD">
        <w:rPr>
          <w:rFonts w:ascii="Times New Roman" w:hAnsi="Times New Roman"/>
          <w:sz w:val="28"/>
          <w:szCs w:val="28"/>
        </w:rPr>
        <w:t>3</w:t>
      </w:r>
      <w:r w:rsidRPr="00C15EB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Уведомление о предоставлении </w:t>
      </w:r>
      <w:r w:rsidR="00E97A4B" w:rsidRPr="00C15EBD">
        <w:rPr>
          <w:rFonts w:ascii="Times New Roman" w:hAnsi="Times New Roman"/>
          <w:sz w:val="28"/>
          <w:szCs w:val="28"/>
        </w:rPr>
        <w:t>Гранта</w:t>
      </w:r>
      <w:r w:rsidRPr="00C15EBD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E97A4B" w:rsidRPr="00C15EBD">
        <w:rPr>
          <w:rFonts w:ascii="Times New Roman" w:hAnsi="Times New Roman"/>
          <w:sz w:val="28"/>
          <w:szCs w:val="28"/>
        </w:rPr>
        <w:t>Гранта</w:t>
      </w:r>
      <w:r w:rsidRPr="00C15EBD">
        <w:rPr>
          <w:rFonts w:ascii="Times New Roman" w:hAnsi="Times New Roman"/>
          <w:sz w:val="28"/>
          <w:szCs w:val="28"/>
        </w:rPr>
        <w:t xml:space="preserve">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отправлением.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Получатель вправе повторно подать док</w:t>
      </w:r>
      <w:r w:rsidR="00C15EBD">
        <w:rPr>
          <w:rFonts w:ascii="Times New Roman" w:hAnsi="Times New Roman"/>
          <w:sz w:val="28"/>
          <w:szCs w:val="28"/>
        </w:rPr>
        <w:t xml:space="preserve">ументы в соответствии с пунктом </w:t>
      </w:r>
      <w:r w:rsidRPr="00C15EBD">
        <w:rPr>
          <w:rFonts w:ascii="Times New Roman" w:hAnsi="Times New Roman"/>
          <w:sz w:val="28"/>
          <w:szCs w:val="28"/>
        </w:rPr>
        <w:t>2.</w:t>
      </w:r>
      <w:r w:rsidR="00E97A4B" w:rsidRPr="00C15EBD">
        <w:rPr>
          <w:rFonts w:ascii="Times New Roman" w:hAnsi="Times New Roman"/>
          <w:sz w:val="28"/>
          <w:szCs w:val="28"/>
        </w:rPr>
        <w:t>3</w:t>
      </w:r>
      <w:r w:rsidRPr="00C15EBD">
        <w:rPr>
          <w:rFonts w:ascii="Times New Roman" w:hAnsi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</w:t>
      </w:r>
      <w:r w:rsidR="00E97A4B" w:rsidRPr="00C15EBD">
        <w:rPr>
          <w:rFonts w:ascii="Times New Roman" w:hAnsi="Times New Roman"/>
          <w:sz w:val="28"/>
          <w:szCs w:val="28"/>
        </w:rPr>
        <w:t>Гранта</w:t>
      </w:r>
      <w:r w:rsidRPr="00C15EBD">
        <w:rPr>
          <w:rFonts w:ascii="Times New Roman" w:hAnsi="Times New Roman"/>
          <w:sz w:val="28"/>
          <w:szCs w:val="28"/>
        </w:rPr>
        <w:t>.</w:t>
      </w:r>
    </w:p>
    <w:p w:rsidR="00E97A4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2.5</w:t>
      </w:r>
      <w:r w:rsidR="00C15EBD">
        <w:rPr>
          <w:rFonts w:ascii="Times New Roman" w:hAnsi="Times New Roman"/>
          <w:sz w:val="28"/>
          <w:szCs w:val="28"/>
        </w:rPr>
        <w:t>. </w:t>
      </w:r>
      <w:r w:rsidRPr="00C15EBD">
        <w:rPr>
          <w:rFonts w:ascii="Times New Roman" w:hAnsi="Times New Roman"/>
          <w:sz w:val="28"/>
          <w:szCs w:val="28"/>
        </w:rPr>
        <w:t xml:space="preserve">Министерство в течение 10 рабочих дней </w:t>
      </w:r>
      <w:proofErr w:type="gramStart"/>
      <w:r w:rsidRPr="00C15EBD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уведомления о предоставлении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 xml:space="preserve">ранта заключает с Получателем Соглашение в соответствии с типовой формой, установленной </w:t>
      </w:r>
      <w:r w:rsidR="00C15EBD">
        <w:rPr>
          <w:rFonts w:ascii="Times New Roman" w:hAnsi="Times New Roman"/>
          <w:sz w:val="28"/>
          <w:szCs w:val="28"/>
        </w:rPr>
        <w:t>м</w:t>
      </w:r>
      <w:r w:rsidRPr="00C15EBD">
        <w:rPr>
          <w:rFonts w:ascii="Times New Roman" w:hAnsi="Times New Roman"/>
          <w:sz w:val="28"/>
          <w:szCs w:val="28"/>
        </w:rPr>
        <w:t>инистерством финансов Р</w:t>
      </w:r>
      <w:r w:rsidR="00E97A4B" w:rsidRPr="00C15EBD">
        <w:rPr>
          <w:rFonts w:ascii="Times New Roman" w:hAnsi="Times New Roman"/>
          <w:sz w:val="28"/>
          <w:szCs w:val="28"/>
        </w:rPr>
        <w:t>язанской области.</w:t>
      </w:r>
      <w:r w:rsidRPr="00C15EBD">
        <w:rPr>
          <w:rFonts w:ascii="Times New Roman" w:hAnsi="Times New Roman"/>
          <w:sz w:val="28"/>
          <w:szCs w:val="28"/>
        </w:rPr>
        <w:t xml:space="preserve"> </w:t>
      </w:r>
    </w:p>
    <w:p w:rsidR="00E97A4B" w:rsidRPr="00C15EBD" w:rsidRDefault="00C15EBD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Соглашение включает</w:t>
      </w:r>
      <w:r w:rsidR="00E97A4B" w:rsidRPr="00C15EBD">
        <w:rPr>
          <w:rFonts w:ascii="Times New Roman" w:hAnsi="Times New Roman"/>
          <w:sz w:val="28"/>
          <w:szCs w:val="28"/>
          <w:lang w:eastAsia="en-US"/>
        </w:rPr>
        <w:t xml:space="preserve"> в том числе:</w:t>
      </w:r>
    </w:p>
    <w:p w:rsidR="00E97A4B" w:rsidRPr="00C15EBD" w:rsidRDefault="00E97A4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>обязательство о представлении отчета о достижении результата предоставления Гранта</w:t>
      </w:r>
      <w:r w:rsidR="00EC3450" w:rsidRPr="00C15EB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5EBD">
        <w:rPr>
          <w:rFonts w:ascii="Times New Roman" w:hAnsi="Times New Roman"/>
          <w:sz w:val="28"/>
          <w:szCs w:val="28"/>
          <w:lang w:eastAsia="en-US"/>
        </w:rPr>
        <w:t>и сроки его представления;</w:t>
      </w:r>
    </w:p>
    <w:p w:rsidR="00E97A4B" w:rsidRPr="00C15EBD" w:rsidRDefault="00E97A4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услови</w:t>
      </w:r>
      <w:r w:rsidR="009820A7" w:rsidRPr="00C15EBD">
        <w:rPr>
          <w:rFonts w:ascii="Times New Roman" w:hAnsi="Times New Roman"/>
          <w:sz w:val="28"/>
          <w:szCs w:val="28"/>
        </w:rPr>
        <w:t>е о согласовании новых условий С</w:t>
      </w:r>
      <w:r w:rsidRPr="00C15EBD">
        <w:rPr>
          <w:rFonts w:ascii="Times New Roman" w:hAnsi="Times New Roman"/>
          <w:sz w:val="28"/>
          <w:szCs w:val="28"/>
        </w:rPr>
        <w:t xml:space="preserve">оглашения или о расторжении </w:t>
      </w:r>
      <w:r w:rsidR="009820A7" w:rsidRPr="00C15EBD">
        <w:rPr>
          <w:rFonts w:ascii="Times New Roman" w:hAnsi="Times New Roman"/>
          <w:sz w:val="28"/>
          <w:szCs w:val="28"/>
        </w:rPr>
        <w:t>С</w:t>
      </w:r>
      <w:r w:rsidRPr="00C15EBD">
        <w:rPr>
          <w:rFonts w:ascii="Times New Roman" w:hAnsi="Times New Roman"/>
          <w:sz w:val="28"/>
          <w:szCs w:val="28"/>
        </w:rPr>
        <w:t xml:space="preserve">оглашения при </w:t>
      </w:r>
      <w:proofErr w:type="spellStart"/>
      <w:r w:rsidRPr="00C15EBD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C15EBD">
        <w:rPr>
          <w:rFonts w:ascii="Times New Roman" w:hAnsi="Times New Roman"/>
          <w:sz w:val="28"/>
          <w:szCs w:val="28"/>
        </w:rPr>
        <w:t xml:space="preserve"> согласия по новым условиям,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</w:p>
    <w:p w:rsidR="00E97A4B" w:rsidRPr="00C15EBD" w:rsidRDefault="00E97A4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законодательством, путем заключения дополнительного соглашения о внесении изменений в Соглашение или о его расторжении.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2.6</w:t>
      </w:r>
      <w:r w:rsidR="00C15EBD">
        <w:rPr>
          <w:rFonts w:ascii="Times New Roman" w:hAnsi="Times New Roman"/>
          <w:sz w:val="28"/>
          <w:szCs w:val="28"/>
        </w:rPr>
        <w:t>. </w:t>
      </w:r>
      <w:r w:rsidRPr="00C15EBD">
        <w:rPr>
          <w:rFonts w:ascii="Times New Roman" w:hAnsi="Times New Roman"/>
          <w:sz w:val="28"/>
          <w:szCs w:val="28"/>
        </w:rPr>
        <w:t xml:space="preserve">Министерство перечисляет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 xml:space="preserve">рант на расчетный или корреспондентский счет, открытый Получателем в учреждении Центрального банка Российской Федерации или в кредитной организации в срок не позднее </w:t>
      </w:r>
      <w:r w:rsidR="00C15EBD">
        <w:rPr>
          <w:rFonts w:ascii="Times New Roman" w:hAnsi="Times New Roman"/>
          <w:sz w:val="28"/>
          <w:szCs w:val="28"/>
        </w:rPr>
        <w:t>десятого</w:t>
      </w:r>
      <w:r w:rsidRPr="00C15EBD">
        <w:rPr>
          <w:rFonts w:ascii="Times New Roman" w:hAnsi="Times New Roman"/>
          <w:sz w:val="28"/>
          <w:szCs w:val="28"/>
        </w:rPr>
        <w:t xml:space="preserve"> рабочего дня, следующего за днем регистрации уведомления о предоставлении </w:t>
      </w:r>
      <w:r w:rsidR="00E97A4B" w:rsidRPr="00C15EBD">
        <w:rPr>
          <w:rFonts w:ascii="Times New Roman" w:hAnsi="Times New Roman"/>
          <w:sz w:val="28"/>
          <w:szCs w:val="28"/>
        </w:rPr>
        <w:t>Гранта</w:t>
      </w:r>
      <w:r w:rsidRPr="00C15EBD">
        <w:rPr>
          <w:rFonts w:ascii="Times New Roman" w:hAnsi="Times New Roman"/>
          <w:sz w:val="28"/>
          <w:szCs w:val="28"/>
        </w:rPr>
        <w:t>.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Перечисление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>рант</w:t>
      </w:r>
      <w:r w:rsidR="003D67A5" w:rsidRPr="00C15EBD">
        <w:rPr>
          <w:rFonts w:ascii="Times New Roman" w:hAnsi="Times New Roman"/>
          <w:sz w:val="28"/>
          <w:szCs w:val="28"/>
        </w:rPr>
        <w:t>а</w:t>
      </w:r>
      <w:r w:rsidRPr="00C15EBD">
        <w:rPr>
          <w:rFonts w:ascii="Times New Roman" w:hAnsi="Times New Roman"/>
          <w:sz w:val="28"/>
          <w:szCs w:val="28"/>
        </w:rPr>
        <w:t xml:space="preserve"> Получател</w:t>
      </w:r>
      <w:r w:rsidR="00EC3450" w:rsidRPr="00C15EBD">
        <w:rPr>
          <w:rFonts w:ascii="Times New Roman" w:hAnsi="Times New Roman"/>
          <w:sz w:val="28"/>
          <w:szCs w:val="28"/>
        </w:rPr>
        <w:t>ю</w:t>
      </w:r>
      <w:r w:rsidRPr="00C15EBD">
        <w:rPr>
          <w:rFonts w:ascii="Times New Roman" w:hAnsi="Times New Roman"/>
          <w:sz w:val="28"/>
          <w:szCs w:val="28"/>
        </w:rPr>
        <w:t xml:space="preserve"> осуществляется в порядке очередности регистрации заявлений в специальном журнале.</w:t>
      </w:r>
    </w:p>
    <w:p w:rsidR="00C6390B" w:rsidRPr="00C15EBD" w:rsidRDefault="00C6390B" w:rsidP="00C15EB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3. Требования к отчетности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C6390B" w:rsidP="00EC34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C15EBD">
        <w:rPr>
          <w:rFonts w:ascii="Times New Roman" w:hAnsi="Times New Roman"/>
          <w:sz w:val="28"/>
          <w:szCs w:val="28"/>
        </w:rPr>
        <w:t xml:space="preserve">Получатель представляет в Министерство отчет о достижении значений результата предоставления </w:t>
      </w:r>
      <w:r w:rsidR="00E97A4B" w:rsidRP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>ранта</w:t>
      </w:r>
      <w:r w:rsidR="007D1141" w:rsidRPr="00C15EBD">
        <w:rPr>
          <w:rFonts w:ascii="Times New Roman" w:hAnsi="Times New Roman"/>
          <w:sz w:val="28"/>
          <w:szCs w:val="28"/>
        </w:rPr>
        <w:t xml:space="preserve"> по форме, установленной Соглашением</w:t>
      </w:r>
      <w:r w:rsidR="009C4701" w:rsidRPr="00C15EBD">
        <w:rPr>
          <w:rFonts w:ascii="Times New Roman" w:hAnsi="Times New Roman"/>
          <w:sz w:val="28"/>
          <w:szCs w:val="28"/>
        </w:rPr>
        <w:t>,</w:t>
      </w:r>
      <w:r w:rsidR="007D1141" w:rsidRPr="00C15EBD">
        <w:rPr>
          <w:rFonts w:ascii="Times New Roman" w:hAnsi="Times New Roman"/>
          <w:sz w:val="28"/>
          <w:szCs w:val="28"/>
        </w:rPr>
        <w:t xml:space="preserve"> отчет о расходах, источником финансового обеспечения которых является </w:t>
      </w:r>
      <w:r w:rsidR="00EC3450" w:rsidRPr="00C15EBD">
        <w:rPr>
          <w:rFonts w:ascii="Times New Roman" w:hAnsi="Times New Roman"/>
          <w:sz w:val="28"/>
          <w:szCs w:val="28"/>
        </w:rPr>
        <w:t>Г</w:t>
      </w:r>
      <w:r w:rsidR="007D1141" w:rsidRPr="00C15EBD">
        <w:rPr>
          <w:rFonts w:ascii="Times New Roman" w:hAnsi="Times New Roman"/>
          <w:sz w:val="28"/>
          <w:szCs w:val="28"/>
        </w:rPr>
        <w:t>рант</w:t>
      </w:r>
      <w:r w:rsidR="002D67E4">
        <w:rPr>
          <w:rFonts w:ascii="Times New Roman" w:hAnsi="Times New Roman"/>
          <w:sz w:val="28"/>
          <w:szCs w:val="28"/>
        </w:rPr>
        <w:t>,</w:t>
      </w:r>
      <w:r w:rsidR="007D1141" w:rsidRPr="00C15EBD">
        <w:rPr>
          <w:rFonts w:ascii="Times New Roman" w:hAnsi="Times New Roman"/>
          <w:sz w:val="28"/>
          <w:szCs w:val="28"/>
        </w:rPr>
        <w:t xml:space="preserve"> с приложенными документами, подтверждающими фактически произведенные затраты, по форме согласно приложению № 2 к настоящему Порядку в срок не позднее 20 января года</w:t>
      </w:r>
      <w:r w:rsidR="002D67E4">
        <w:rPr>
          <w:rFonts w:ascii="Times New Roman" w:hAnsi="Times New Roman"/>
          <w:sz w:val="28"/>
          <w:szCs w:val="28"/>
        </w:rPr>
        <w:t>,</w:t>
      </w:r>
      <w:r w:rsidR="007D1141" w:rsidRPr="00C15EBD">
        <w:rPr>
          <w:rFonts w:ascii="Times New Roman" w:hAnsi="Times New Roman"/>
          <w:sz w:val="28"/>
          <w:szCs w:val="28"/>
        </w:rPr>
        <w:t xml:space="preserve"> следующего за годом предоставления Гранта. </w:t>
      </w:r>
      <w:proofErr w:type="gramEnd"/>
    </w:p>
    <w:p w:rsidR="007D1141" w:rsidRPr="00C15EBD" w:rsidRDefault="007D1141" w:rsidP="007D1141">
      <w:pPr>
        <w:pStyle w:val="ae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</w:rPr>
        <w:t xml:space="preserve">Отчеты </w:t>
      </w:r>
      <w:r w:rsidRPr="00C15EBD">
        <w:rPr>
          <w:rFonts w:ascii="Times New Roman" w:hAnsi="Times New Roman"/>
          <w:sz w:val="28"/>
          <w:szCs w:val="28"/>
          <w:lang w:eastAsia="en-US"/>
        </w:rPr>
        <w:t>регистрируются в день поступления уполномоченным сотрудником Министерства в журнале регистрации отчетов о предоставлении Гранта</w:t>
      </w:r>
      <w:r w:rsidRPr="00C15EBD">
        <w:rPr>
          <w:rFonts w:ascii="Times New Roman" w:hAnsi="Times New Roman"/>
          <w:sz w:val="28"/>
          <w:szCs w:val="28"/>
        </w:rPr>
        <w:t>.</w:t>
      </w:r>
    </w:p>
    <w:p w:rsidR="007D1141" w:rsidRPr="00C15EBD" w:rsidRDefault="005875C1" w:rsidP="007D11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 </w:t>
      </w:r>
      <w:r w:rsidR="00C6390B" w:rsidRPr="00C15EBD">
        <w:rPr>
          <w:rFonts w:ascii="Times New Roman" w:hAnsi="Times New Roman"/>
          <w:sz w:val="28"/>
          <w:szCs w:val="28"/>
        </w:rPr>
        <w:t xml:space="preserve">Проверка достижения Получателем значений результата предоставления </w:t>
      </w:r>
      <w:r w:rsidR="009820A7" w:rsidRPr="00C15EBD">
        <w:rPr>
          <w:rFonts w:ascii="Times New Roman" w:hAnsi="Times New Roman"/>
          <w:sz w:val="28"/>
          <w:szCs w:val="28"/>
        </w:rPr>
        <w:t>Гранта</w:t>
      </w:r>
      <w:r w:rsidR="00C6390B" w:rsidRPr="00C15EBD">
        <w:rPr>
          <w:rFonts w:ascii="Times New Roman" w:hAnsi="Times New Roman"/>
          <w:sz w:val="28"/>
          <w:szCs w:val="28"/>
        </w:rPr>
        <w:t xml:space="preserve"> проводится на основании отчет</w:t>
      </w:r>
      <w:r w:rsidRPr="00C15EBD">
        <w:rPr>
          <w:rFonts w:ascii="Times New Roman" w:hAnsi="Times New Roman"/>
          <w:sz w:val="28"/>
          <w:szCs w:val="28"/>
        </w:rPr>
        <w:t>ов</w:t>
      </w:r>
      <w:r w:rsidR="00C6390B" w:rsidRPr="00C15EBD">
        <w:rPr>
          <w:rFonts w:ascii="Times New Roman" w:hAnsi="Times New Roman"/>
          <w:sz w:val="28"/>
          <w:szCs w:val="28"/>
        </w:rPr>
        <w:t xml:space="preserve">. 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3.2. Для проведения проверки в срок </w:t>
      </w:r>
      <w:r w:rsidR="007D1141" w:rsidRPr="00C15EBD">
        <w:rPr>
          <w:rFonts w:ascii="Times New Roman" w:hAnsi="Times New Roman"/>
          <w:sz w:val="28"/>
          <w:szCs w:val="28"/>
        </w:rPr>
        <w:t>до 25 января года, следующего за годом предоставления</w:t>
      </w:r>
      <w:r w:rsidR="005875C1" w:rsidRPr="00C15EBD">
        <w:rPr>
          <w:rFonts w:ascii="Times New Roman" w:hAnsi="Times New Roman"/>
          <w:sz w:val="28"/>
          <w:szCs w:val="28"/>
        </w:rPr>
        <w:t xml:space="preserve"> </w:t>
      </w:r>
      <w:r w:rsidR="007D1141" w:rsidRPr="00C15EBD">
        <w:rPr>
          <w:rFonts w:ascii="Times New Roman" w:hAnsi="Times New Roman"/>
          <w:sz w:val="28"/>
          <w:szCs w:val="28"/>
        </w:rPr>
        <w:t>Г</w:t>
      </w:r>
      <w:r w:rsidR="005875C1" w:rsidRPr="00C15EBD">
        <w:rPr>
          <w:rFonts w:ascii="Times New Roman" w:hAnsi="Times New Roman"/>
          <w:sz w:val="28"/>
          <w:szCs w:val="28"/>
        </w:rPr>
        <w:t>рант</w:t>
      </w:r>
      <w:r w:rsidR="007D1141" w:rsidRPr="00C15EBD">
        <w:rPr>
          <w:rFonts w:ascii="Times New Roman" w:hAnsi="Times New Roman"/>
          <w:sz w:val="28"/>
          <w:szCs w:val="28"/>
        </w:rPr>
        <w:t>а</w:t>
      </w:r>
      <w:r w:rsidRPr="00C15EBD">
        <w:rPr>
          <w:rFonts w:ascii="Times New Roman" w:hAnsi="Times New Roman"/>
          <w:sz w:val="28"/>
          <w:szCs w:val="28"/>
        </w:rPr>
        <w:t>, Министерство издает правовой акт, в котором указываются: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список Получателей;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90B" w:rsidRPr="00C15EBD" w:rsidRDefault="00C6390B" w:rsidP="00C15EB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4. Порядок осуществления </w:t>
      </w:r>
      <w:proofErr w:type="gramStart"/>
      <w:r w:rsidRPr="00C15EB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соблюдением</w:t>
      </w:r>
      <w:r w:rsidR="00C15EBD">
        <w:rPr>
          <w:rFonts w:ascii="Times New Roman" w:hAnsi="Times New Roman"/>
          <w:sz w:val="28"/>
          <w:szCs w:val="28"/>
        </w:rPr>
        <w:br/>
      </w:r>
      <w:r w:rsidRPr="00C15EBD">
        <w:rPr>
          <w:rFonts w:ascii="Times New Roman" w:hAnsi="Times New Roman"/>
          <w:sz w:val="28"/>
          <w:szCs w:val="28"/>
        </w:rPr>
        <w:t>целей,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 xml:space="preserve">условий и порядка предоставления </w:t>
      </w:r>
      <w:r w:rsidR="003D67A5" w:rsidRPr="00C15EBD">
        <w:rPr>
          <w:rFonts w:ascii="Times New Roman" w:hAnsi="Times New Roman"/>
          <w:sz w:val="28"/>
          <w:szCs w:val="28"/>
        </w:rPr>
        <w:t>Гранта</w:t>
      </w:r>
    </w:p>
    <w:p w:rsidR="00C6390B" w:rsidRPr="00C15EBD" w:rsidRDefault="00C6390B" w:rsidP="00C15EB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и ответственность за их нарушение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C15EBD" w:rsidP="007D11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4.1. </w:t>
      </w:r>
      <w:r w:rsidR="007D1141" w:rsidRPr="00C15EBD">
        <w:rPr>
          <w:rFonts w:ascii="Times New Roman" w:hAnsi="Times New Roman"/>
          <w:sz w:val="28"/>
          <w:szCs w:val="28"/>
          <w:lang w:eastAsia="en-US"/>
        </w:rPr>
        <w:t>Министерство и органы государственного финансового контроля осуществляют обязательную проверку соблюдения Получателем условий, целей и порядка предоставления Гранта.</w:t>
      </w:r>
    </w:p>
    <w:p w:rsidR="007D1141" w:rsidRPr="00C15EBD" w:rsidRDefault="00C15EBD" w:rsidP="007D11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4.2. </w:t>
      </w:r>
      <w:proofErr w:type="gramStart"/>
      <w:r w:rsidR="007D1141" w:rsidRPr="00C15EBD">
        <w:rPr>
          <w:rFonts w:ascii="Times New Roman" w:hAnsi="Times New Roman"/>
          <w:sz w:val="28"/>
          <w:szCs w:val="28"/>
          <w:lang w:eastAsia="en-US"/>
        </w:rPr>
        <w:t xml:space="preserve">В случае нарушения Получателем условий, целей и порядка предоставления Гранта, установленных настоящим Порядком, выявления недостоверных сведений, содержащихся в документах, представленных для получения </w:t>
      </w:r>
      <w:r w:rsidR="009820A7" w:rsidRPr="00C15EBD">
        <w:rPr>
          <w:rFonts w:ascii="Times New Roman" w:hAnsi="Times New Roman"/>
          <w:sz w:val="28"/>
          <w:szCs w:val="28"/>
          <w:lang w:eastAsia="en-US"/>
        </w:rPr>
        <w:t>Гранта</w:t>
      </w:r>
      <w:r w:rsidR="007D1141" w:rsidRPr="00C15EBD">
        <w:rPr>
          <w:rFonts w:ascii="Times New Roman" w:hAnsi="Times New Roman"/>
          <w:sz w:val="28"/>
          <w:szCs w:val="28"/>
          <w:lang w:eastAsia="en-US"/>
        </w:rPr>
        <w:t xml:space="preserve">, на основании письменных требований Министерства </w:t>
      </w:r>
      <w:r w:rsidR="009820A7" w:rsidRPr="00C15EBD">
        <w:rPr>
          <w:rFonts w:ascii="Times New Roman" w:hAnsi="Times New Roman"/>
          <w:sz w:val="28"/>
          <w:szCs w:val="28"/>
          <w:lang w:eastAsia="en-US"/>
        </w:rPr>
        <w:t>Грант</w:t>
      </w:r>
      <w:r w:rsidR="007D1141" w:rsidRPr="00C15EBD">
        <w:rPr>
          <w:rFonts w:ascii="Times New Roman" w:hAnsi="Times New Roman"/>
          <w:sz w:val="28"/>
          <w:szCs w:val="28"/>
          <w:lang w:eastAsia="en-US"/>
        </w:rPr>
        <w:t xml:space="preserve">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  <w:r w:rsidR="007D1141" w:rsidRPr="00C15EB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D1141" w:rsidRPr="00C15EBD" w:rsidRDefault="007D1141" w:rsidP="007D114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 xml:space="preserve">4.3. В случае установления Министерством по результатам проверки факта </w:t>
      </w:r>
      <w:proofErr w:type="spellStart"/>
      <w:r w:rsidRPr="00C15EBD">
        <w:rPr>
          <w:rFonts w:ascii="Times New Roman" w:hAnsi="Times New Roman"/>
          <w:sz w:val="28"/>
          <w:szCs w:val="28"/>
          <w:lang w:eastAsia="en-US"/>
        </w:rPr>
        <w:t>недостижения</w:t>
      </w:r>
      <w:proofErr w:type="spellEnd"/>
      <w:r w:rsidRPr="00C15EBD">
        <w:rPr>
          <w:rFonts w:ascii="Times New Roman" w:hAnsi="Times New Roman"/>
          <w:sz w:val="28"/>
          <w:szCs w:val="28"/>
          <w:lang w:eastAsia="en-US"/>
        </w:rPr>
        <w:t xml:space="preserve"> Получателем значения результата предоставления Гранта</w:t>
      </w:r>
      <w:r w:rsidR="009820A7" w:rsidRPr="00C15EBD">
        <w:rPr>
          <w:rFonts w:ascii="Times New Roman" w:hAnsi="Times New Roman"/>
          <w:sz w:val="28"/>
          <w:szCs w:val="28"/>
          <w:lang w:eastAsia="en-US"/>
        </w:rPr>
        <w:t xml:space="preserve"> и показателя, необходимого для достижения результата предоставления Гранта</w:t>
      </w:r>
      <w:r w:rsidRPr="00C15EBD">
        <w:rPr>
          <w:rFonts w:ascii="Times New Roman" w:hAnsi="Times New Roman"/>
          <w:sz w:val="28"/>
          <w:szCs w:val="28"/>
          <w:lang w:eastAsia="en-US"/>
        </w:rPr>
        <w:t>, установленн</w:t>
      </w:r>
      <w:r w:rsidR="009820A7" w:rsidRPr="00C15EBD">
        <w:rPr>
          <w:rFonts w:ascii="Times New Roman" w:hAnsi="Times New Roman"/>
          <w:sz w:val="28"/>
          <w:szCs w:val="28"/>
          <w:lang w:eastAsia="en-US"/>
        </w:rPr>
        <w:t>ых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 Соглашением, Министерство направляет Получателю требование о возврате Гранта в областной бюджет в соответствии с бюджетным законодательством Российской Федерации в течение 30 календарных  дней со дня направления требования.</w:t>
      </w:r>
    </w:p>
    <w:p w:rsidR="00D2431B" w:rsidRDefault="007D1141" w:rsidP="00D243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>4.4</w:t>
      </w:r>
      <w:r w:rsidR="00C15EBD">
        <w:rPr>
          <w:rFonts w:ascii="Times New Roman" w:hAnsi="Times New Roman"/>
          <w:sz w:val="28"/>
          <w:szCs w:val="28"/>
          <w:lang w:eastAsia="en-US"/>
        </w:rPr>
        <w:t>. </w:t>
      </w:r>
      <w:r w:rsidR="00D2431B" w:rsidRPr="00C15EBD">
        <w:rPr>
          <w:rFonts w:ascii="Times New Roman" w:hAnsi="Times New Roman"/>
          <w:sz w:val="28"/>
          <w:szCs w:val="28"/>
          <w:lang w:eastAsia="en-US"/>
        </w:rPr>
        <w:t xml:space="preserve">Размер возврата </w:t>
      </w:r>
      <w:r w:rsidR="003D67A5" w:rsidRPr="00C15EBD">
        <w:rPr>
          <w:rFonts w:ascii="Times New Roman" w:hAnsi="Times New Roman"/>
          <w:sz w:val="28"/>
          <w:szCs w:val="28"/>
          <w:lang w:eastAsia="en-US"/>
        </w:rPr>
        <w:t>Гранта</w:t>
      </w:r>
      <w:r w:rsidR="00D2431B" w:rsidRPr="00C15EBD">
        <w:rPr>
          <w:rFonts w:ascii="Times New Roman" w:hAnsi="Times New Roman"/>
          <w:sz w:val="28"/>
          <w:szCs w:val="28"/>
          <w:lang w:eastAsia="en-US"/>
        </w:rPr>
        <w:t xml:space="preserve"> определяется по формуле:</w:t>
      </w:r>
    </w:p>
    <w:p w:rsidR="00C15EBD" w:rsidRPr="00C15EBD" w:rsidRDefault="00C15EBD" w:rsidP="00D243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D2431B" w:rsidRPr="00C15EBD" w:rsidRDefault="00D2431B" w:rsidP="00C15EB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С </w:t>
      </w:r>
      <w:r w:rsidRPr="00C15EBD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C15EBD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C15EBD">
        <w:rPr>
          <w:rFonts w:ascii="Times New Roman" w:hAnsi="Times New Roman"/>
          <w:sz w:val="28"/>
          <w:szCs w:val="28"/>
        </w:rPr>
        <w:t>Р</w:t>
      </w:r>
      <w:r w:rsidR="009820A7" w:rsidRPr="00C15EBD">
        <w:rPr>
          <w:rFonts w:ascii="Times New Roman" w:hAnsi="Times New Roman"/>
          <w:sz w:val="28"/>
          <w:szCs w:val="28"/>
          <w:vertAlign w:val="subscript"/>
        </w:rPr>
        <w:t>Гранта</w:t>
      </w:r>
      <w:proofErr w:type="spellEnd"/>
      <w:r w:rsidRPr="00C15EBD">
        <w:rPr>
          <w:rFonts w:ascii="Times New Roman" w:hAnsi="Times New Roman"/>
          <w:sz w:val="28"/>
          <w:szCs w:val="28"/>
        </w:rPr>
        <w:t xml:space="preserve"> х (100% – Ф / </w:t>
      </w:r>
      <w:proofErr w:type="gramStart"/>
      <w:r w:rsidRPr="00C15EBD">
        <w:rPr>
          <w:rFonts w:ascii="Times New Roman" w:hAnsi="Times New Roman"/>
          <w:sz w:val="28"/>
          <w:szCs w:val="28"/>
        </w:rPr>
        <w:t>П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х100%), </w:t>
      </w:r>
    </w:p>
    <w:p w:rsidR="00D2431B" w:rsidRPr="00C15EBD" w:rsidRDefault="00D2431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где:</w:t>
      </w:r>
    </w:p>
    <w:p w:rsidR="00D2431B" w:rsidRPr="00C15EBD" w:rsidRDefault="00D2431B" w:rsidP="00C15EB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</w:rPr>
        <w:t xml:space="preserve">С </w:t>
      </w:r>
      <w:r w:rsidRPr="00C15EBD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C15EBD">
        <w:rPr>
          <w:rFonts w:ascii="Times New Roman" w:hAnsi="Times New Roman"/>
          <w:sz w:val="28"/>
          <w:szCs w:val="28"/>
        </w:rPr>
        <w:t xml:space="preserve"> - размер </w:t>
      </w:r>
      <w:r w:rsidR="009820A7" w:rsidRPr="00C15EBD">
        <w:rPr>
          <w:rFonts w:ascii="Times New Roman" w:hAnsi="Times New Roman"/>
          <w:sz w:val="28"/>
          <w:szCs w:val="28"/>
        </w:rPr>
        <w:t>Гранта</w:t>
      </w:r>
      <w:r w:rsidRPr="00C15EBD">
        <w:rPr>
          <w:rFonts w:ascii="Times New Roman" w:hAnsi="Times New Roman"/>
          <w:sz w:val="28"/>
          <w:szCs w:val="28"/>
        </w:rPr>
        <w:t xml:space="preserve">, подлежащий возврату </w:t>
      </w:r>
      <w:r w:rsidRPr="00C15EBD">
        <w:rPr>
          <w:rFonts w:ascii="Times New Roman" w:hAnsi="Times New Roman"/>
          <w:sz w:val="28"/>
          <w:szCs w:val="28"/>
          <w:lang w:eastAsia="en-US"/>
        </w:rPr>
        <w:t>в областной бюджет, рублей, копеек;</w:t>
      </w:r>
    </w:p>
    <w:p w:rsidR="00D2431B" w:rsidRPr="00C15EBD" w:rsidRDefault="00D2431B" w:rsidP="00C15EB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>Р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</w:t>
      </w:r>
      <w:r w:rsidR="009820A7" w:rsidRPr="00C15EBD">
        <w:rPr>
          <w:rFonts w:ascii="Times New Roman" w:hAnsi="Times New Roman"/>
        </w:rPr>
        <w:t>Гранта</w:t>
      </w:r>
      <w:r w:rsidRPr="00C15EBD">
        <w:rPr>
          <w:rFonts w:ascii="Times New Roman" w:hAnsi="Times New Roman"/>
          <w:sz w:val="22"/>
          <w:szCs w:val="22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 xml:space="preserve">- размер предоставленного </w:t>
      </w:r>
      <w:r w:rsidR="00EC3450" w:rsidRPr="00C15EBD">
        <w:rPr>
          <w:rFonts w:ascii="Times New Roman" w:hAnsi="Times New Roman"/>
          <w:sz w:val="28"/>
          <w:szCs w:val="28"/>
        </w:rPr>
        <w:t>Гранта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 в текущем финансовом году</w:t>
      </w:r>
      <w:r w:rsidRPr="00C15EBD">
        <w:rPr>
          <w:rFonts w:ascii="Times New Roman" w:hAnsi="Times New Roman"/>
          <w:sz w:val="28"/>
          <w:szCs w:val="28"/>
        </w:rPr>
        <w:t>, рублей;</w:t>
      </w:r>
    </w:p>
    <w:p w:rsidR="00D2431B" w:rsidRPr="00C15EBD" w:rsidRDefault="00D2431B" w:rsidP="00C15EB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Ф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 xml:space="preserve">фактически достигнутое значение результата предоставления </w:t>
      </w:r>
      <w:r w:rsidR="00EC3450" w:rsidRPr="00C15EBD">
        <w:rPr>
          <w:rFonts w:ascii="Times New Roman" w:hAnsi="Times New Roman"/>
          <w:sz w:val="28"/>
          <w:szCs w:val="28"/>
        </w:rPr>
        <w:t>Гранта</w:t>
      </w:r>
      <w:r w:rsidRPr="00C15EBD">
        <w:rPr>
          <w:rFonts w:ascii="Times New Roman" w:hAnsi="Times New Roman"/>
          <w:sz w:val="28"/>
          <w:szCs w:val="28"/>
        </w:rPr>
        <w:t>;</w:t>
      </w:r>
    </w:p>
    <w:p w:rsidR="00D2431B" w:rsidRPr="00C15EBD" w:rsidRDefault="00D2431B" w:rsidP="00C15EB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>П</w:t>
      </w:r>
      <w:proofErr w:type="gramEnd"/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 xml:space="preserve">плановое значение результата предоставления </w:t>
      </w:r>
      <w:r w:rsidR="00EC3450" w:rsidRPr="00C15EBD">
        <w:rPr>
          <w:rFonts w:ascii="Times New Roman" w:hAnsi="Times New Roman"/>
          <w:sz w:val="28"/>
          <w:szCs w:val="28"/>
        </w:rPr>
        <w:t>Гранта</w:t>
      </w:r>
      <w:r w:rsidRPr="00C15EBD">
        <w:rPr>
          <w:rFonts w:ascii="Times New Roman" w:hAnsi="Times New Roman"/>
          <w:sz w:val="28"/>
          <w:szCs w:val="28"/>
        </w:rPr>
        <w:t>, установленное Соглашением.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4.5. При обнаружении обстоятельств, предусмотренных пунктами</w:t>
      </w:r>
      <w:r w:rsidR="007D1141" w:rsidRPr="00C15EBD">
        <w:rPr>
          <w:rFonts w:ascii="Times New Roman" w:hAnsi="Times New Roman"/>
          <w:sz w:val="28"/>
          <w:szCs w:val="28"/>
        </w:rPr>
        <w:t xml:space="preserve"> 4.2, 4.3</w:t>
      </w:r>
      <w:r w:rsidRPr="00C15EBD">
        <w:rPr>
          <w:rFonts w:ascii="Times New Roman" w:hAnsi="Times New Roman"/>
          <w:sz w:val="28"/>
          <w:szCs w:val="28"/>
        </w:rPr>
        <w:t xml:space="preserve"> 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C6390B" w:rsidRPr="00C15EBD" w:rsidRDefault="00C15EBD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4.6. </w:t>
      </w:r>
      <w:r w:rsidR="00C6390B" w:rsidRPr="00C15EBD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90B" w:rsidRPr="00C15EBD" w:rsidRDefault="00C6390B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AB0" w:rsidRPr="00C15EBD" w:rsidRDefault="00E72AB0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141" w:rsidRPr="00C15EBD" w:rsidRDefault="007D1141" w:rsidP="00C639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29" w:type="dxa"/>
        <w:tblLook w:val="01E0" w:firstRow="1" w:lastRow="1" w:firstColumn="1" w:lastColumn="1" w:noHBand="0" w:noVBand="0"/>
      </w:tblPr>
      <w:tblGrid>
        <w:gridCol w:w="4812"/>
        <w:gridCol w:w="4717"/>
      </w:tblGrid>
      <w:tr w:rsidR="00C6390B" w:rsidRPr="00C15EBD" w:rsidTr="00C15EBD">
        <w:tc>
          <w:tcPr>
            <w:tcW w:w="4812" w:type="dxa"/>
          </w:tcPr>
          <w:p w:rsidR="00C6390B" w:rsidRPr="00C15EBD" w:rsidRDefault="00C6390B" w:rsidP="00C6390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17" w:type="dxa"/>
          </w:tcPr>
          <w:p w:rsidR="00C6390B" w:rsidRPr="00C15EBD" w:rsidRDefault="00C6390B" w:rsidP="005875C1">
            <w:pPr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5875C1" w:rsidRPr="00C15EBD" w:rsidRDefault="00C15EBD" w:rsidP="005875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D1141" w:rsidRPr="00C15EBD">
              <w:rPr>
                <w:rFonts w:ascii="Times New Roman" w:hAnsi="Times New Roman"/>
                <w:sz w:val="28"/>
                <w:szCs w:val="28"/>
              </w:rPr>
              <w:t xml:space="preserve"> Порядку</w:t>
            </w:r>
            <w:r w:rsidR="00C6390B" w:rsidRPr="00C15E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5C1" w:rsidRPr="00C15EBD">
              <w:rPr>
                <w:rFonts w:ascii="Times New Roman" w:hAnsi="Times New Roman"/>
                <w:sz w:val="28"/>
                <w:szCs w:val="28"/>
              </w:rPr>
              <w:t>предоставления грантов в форме субсидий расположенным на территории Рязанской области образовательным организациям высшего образования, реализующим программы среднего профессионального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875C1" w:rsidRPr="00C15E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875C1" w:rsidRPr="00C15EBD">
              <w:rPr>
                <w:rFonts w:ascii="Times New Roman" w:hAnsi="Times New Roman"/>
                <w:sz w:val="28"/>
                <w:szCs w:val="28"/>
              </w:rPr>
              <w:t xml:space="preserve"> победителям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5C1" w:rsidRPr="00C15EBD">
              <w:rPr>
                <w:rFonts w:ascii="Times New Roman" w:hAnsi="Times New Roman"/>
                <w:sz w:val="28"/>
                <w:szCs w:val="28"/>
              </w:rPr>
              <w:t>конкурсного отбора на предоставление из федерального бюджета грантов в форме субсидий на реализацию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образования» национального проекта</w:t>
            </w:r>
            <w:proofErr w:type="gramEnd"/>
            <w:r w:rsidR="005875C1" w:rsidRPr="00C15EBD">
              <w:rPr>
                <w:rFonts w:ascii="Times New Roman" w:hAnsi="Times New Roman"/>
                <w:sz w:val="28"/>
                <w:szCs w:val="28"/>
              </w:rPr>
              <w:t xml:space="preserve"> «Образование»</w:t>
            </w:r>
          </w:p>
          <w:p w:rsidR="00C6390B" w:rsidRPr="00C15EBD" w:rsidRDefault="00C6390B" w:rsidP="00C63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875C1" w:rsidRPr="00C15EBD" w:rsidRDefault="005875C1" w:rsidP="00C639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90B" w:rsidRPr="00C15EBD" w:rsidTr="00C15EBD">
        <w:tc>
          <w:tcPr>
            <w:tcW w:w="4812" w:type="dxa"/>
          </w:tcPr>
          <w:p w:rsidR="00C6390B" w:rsidRPr="00C15EBD" w:rsidRDefault="00C6390B" w:rsidP="00C6390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C6390B" w:rsidRPr="00C15EBD" w:rsidRDefault="00C6390B" w:rsidP="00C6390B">
            <w:pPr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C6390B" w:rsidRDefault="00C6390B" w:rsidP="00C15EB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en-US"/>
        </w:rPr>
      </w:pPr>
    </w:p>
    <w:p w:rsidR="00C15EBD" w:rsidRPr="00C15EBD" w:rsidRDefault="00C15EBD" w:rsidP="00C15EB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en-US"/>
        </w:rPr>
      </w:pPr>
    </w:p>
    <w:p w:rsidR="00C6390B" w:rsidRPr="00C15EBD" w:rsidRDefault="00C6390B" w:rsidP="00C6390B">
      <w:pPr>
        <w:jc w:val="center"/>
        <w:rPr>
          <w:rFonts w:ascii="Times New Roman" w:hAnsi="Times New Roman"/>
          <w:sz w:val="28"/>
          <w:szCs w:val="28"/>
        </w:rPr>
      </w:pPr>
      <w:bookmarkStart w:id="4" w:name="Par118"/>
      <w:bookmarkEnd w:id="4"/>
      <w:r w:rsidRPr="00C15EBD">
        <w:rPr>
          <w:rFonts w:ascii="Times New Roman" w:hAnsi="Times New Roman"/>
          <w:sz w:val="28"/>
          <w:szCs w:val="28"/>
        </w:rPr>
        <w:t>ЗАЯВЛЕНИЕ</w:t>
      </w:r>
    </w:p>
    <w:p w:rsidR="00C6390B" w:rsidRPr="00C15EBD" w:rsidRDefault="00C6390B" w:rsidP="00C6390B">
      <w:pPr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о предоставлении гранта</w:t>
      </w:r>
    </w:p>
    <w:p w:rsidR="00C6390B" w:rsidRPr="00C15EBD" w:rsidRDefault="00C6390B" w:rsidP="00C6390B">
      <w:pPr>
        <w:jc w:val="center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6390B" w:rsidRPr="00C15EBD" w:rsidRDefault="00C6390B" w:rsidP="00C6390B">
      <w:pPr>
        <w:jc w:val="center"/>
        <w:rPr>
          <w:rFonts w:ascii="Times New Roman" w:hAnsi="Times New Roman"/>
          <w:sz w:val="24"/>
          <w:szCs w:val="24"/>
        </w:rPr>
      </w:pPr>
      <w:r w:rsidRPr="00C15EBD">
        <w:rPr>
          <w:rFonts w:ascii="Times New Roman" w:hAnsi="Times New Roman"/>
          <w:sz w:val="24"/>
          <w:szCs w:val="24"/>
        </w:rPr>
        <w:t xml:space="preserve">(наименование получателя </w:t>
      </w:r>
      <w:r w:rsidR="002D67E4">
        <w:rPr>
          <w:rFonts w:ascii="Times New Roman" w:hAnsi="Times New Roman"/>
          <w:sz w:val="24"/>
          <w:szCs w:val="24"/>
        </w:rPr>
        <w:t>г</w:t>
      </w:r>
      <w:r w:rsidRPr="00C15EBD">
        <w:rPr>
          <w:rFonts w:ascii="Times New Roman" w:hAnsi="Times New Roman"/>
          <w:sz w:val="24"/>
          <w:szCs w:val="24"/>
        </w:rPr>
        <w:t>ранта)</w:t>
      </w:r>
    </w:p>
    <w:p w:rsidR="00C6390B" w:rsidRPr="00C15EBD" w:rsidRDefault="00C6390B" w:rsidP="00C6390B">
      <w:pPr>
        <w:jc w:val="center"/>
        <w:rPr>
          <w:rFonts w:ascii="Times New Roman" w:hAnsi="Times New Roman"/>
          <w:sz w:val="24"/>
          <w:szCs w:val="24"/>
        </w:rPr>
      </w:pPr>
    </w:p>
    <w:p w:rsidR="007D1141" w:rsidRPr="00C15EBD" w:rsidRDefault="00C6390B" w:rsidP="007D11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Прошу предоставить  </w:t>
      </w:r>
      <w:r w:rsidR="002D67E4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>рант в форме субсиди</w:t>
      </w:r>
      <w:r w:rsidR="007D1141" w:rsidRPr="00C15EBD">
        <w:rPr>
          <w:rFonts w:ascii="Times New Roman" w:hAnsi="Times New Roman"/>
          <w:sz w:val="28"/>
          <w:szCs w:val="28"/>
        </w:rPr>
        <w:t>и</w:t>
      </w:r>
      <w:r w:rsidR="003D67A5" w:rsidRPr="00C15EBD">
        <w:rPr>
          <w:rFonts w:ascii="Times New Roman" w:hAnsi="Times New Roman"/>
          <w:sz w:val="28"/>
          <w:szCs w:val="28"/>
        </w:rPr>
        <w:t xml:space="preserve"> (далее – Грант)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r w:rsidR="003D67A5" w:rsidRPr="00C15EBD">
        <w:rPr>
          <w:rFonts w:ascii="Times New Roman" w:hAnsi="Times New Roman"/>
          <w:sz w:val="28"/>
          <w:szCs w:val="28"/>
        </w:rPr>
        <w:t>в рамках реализации мероприятия 3.1 раздела 5 «Система программных мероприятий» подпрограммы 5 «Научное и информационно-консультационное обеспечение АПК» государственной программы Рязанской области «Развитие агропромышленного комплекса», утвержденной постановлением Правительства Рязанской области от 30.12.2013 № 357</w:t>
      </w:r>
      <w:r w:rsidR="007D1141" w:rsidRPr="00C15EBD">
        <w:rPr>
          <w:rFonts w:ascii="Times New Roman" w:hAnsi="Times New Roman"/>
          <w:sz w:val="28"/>
          <w:szCs w:val="28"/>
        </w:rPr>
        <w:t>.</w:t>
      </w:r>
    </w:p>
    <w:p w:rsidR="00C6390B" w:rsidRPr="00C15EBD" w:rsidRDefault="00C6390B" w:rsidP="00C6390B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9515" w:type="dxa"/>
        <w:tblLook w:val="01E0" w:firstRow="1" w:lastRow="1" w:firstColumn="1" w:lastColumn="1" w:noHBand="0" w:noVBand="0"/>
      </w:tblPr>
      <w:tblGrid>
        <w:gridCol w:w="9515"/>
      </w:tblGrid>
      <w:tr w:rsidR="00C6390B" w:rsidRPr="00C15EBD" w:rsidTr="00C54AC5">
        <w:tc>
          <w:tcPr>
            <w:tcW w:w="9515" w:type="dxa"/>
          </w:tcPr>
          <w:p w:rsidR="00C6390B" w:rsidRPr="00C15EBD" w:rsidRDefault="00C6390B" w:rsidP="00C6390B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C15EBD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</w:t>
            </w:r>
            <w:r w:rsidRPr="00C15EBD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C6390B" w:rsidRPr="00C15EBD" w:rsidTr="00C54AC5">
        <w:tc>
          <w:tcPr>
            <w:tcW w:w="9515" w:type="dxa"/>
          </w:tcPr>
          <w:p w:rsidR="00C6390B" w:rsidRPr="00C15EBD" w:rsidRDefault="00C6390B" w:rsidP="00C6390B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C15EBD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</w:t>
            </w:r>
            <w:r w:rsidRPr="00C15EBD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C6390B" w:rsidRPr="00C15EBD" w:rsidTr="00C54AC5">
        <w:tc>
          <w:tcPr>
            <w:tcW w:w="9515" w:type="dxa"/>
          </w:tcPr>
          <w:p w:rsidR="00C6390B" w:rsidRPr="00C15EBD" w:rsidRDefault="00C6390B" w:rsidP="00C6390B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C15EBD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</w:t>
            </w:r>
            <w:r w:rsidRPr="00C15EBD">
              <w:rPr>
                <w:rFonts w:ascii="Times New Roman" w:hAnsi="Times New Roman"/>
                <w:sz w:val="22"/>
                <w:szCs w:val="22"/>
                <w:lang w:val="en-US"/>
              </w:rPr>
              <w:t>_</w:t>
            </w:r>
          </w:p>
        </w:tc>
      </w:tr>
      <w:tr w:rsidR="00C6390B" w:rsidRPr="00C15EBD" w:rsidTr="00C54AC5">
        <w:tc>
          <w:tcPr>
            <w:tcW w:w="9515" w:type="dxa"/>
          </w:tcPr>
          <w:p w:rsidR="00C6390B" w:rsidRPr="00C15EBD" w:rsidRDefault="00C6390B" w:rsidP="00C6390B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  <w:r w:rsidRPr="00C15EBD">
              <w:rPr>
                <w:rFonts w:ascii="Times New Roman" w:hAnsi="Times New Roman"/>
                <w:sz w:val="22"/>
                <w:szCs w:val="22"/>
              </w:rPr>
              <w:t>__________________________________________________________</w:t>
            </w:r>
          </w:p>
        </w:tc>
      </w:tr>
      <w:tr w:rsidR="00C6390B" w:rsidRPr="00C15EBD" w:rsidTr="00C54AC5">
        <w:tc>
          <w:tcPr>
            <w:tcW w:w="9515" w:type="dxa"/>
          </w:tcPr>
          <w:p w:rsidR="00C6390B" w:rsidRPr="00C15EBD" w:rsidRDefault="00C6390B" w:rsidP="00C6390B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C15EBD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</w:t>
            </w:r>
          </w:p>
        </w:tc>
      </w:tr>
      <w:tr w:rsidR="00C6390B" w:rsidRPr="00C15EBD" w:rsidTr="00C54AC5">
        <w:tc>
          <w:tcPr>
            <w:tcW w:w="9515" w:type="dxa"/>
          </w:tcPr>
          <w:p w:rsidR="00C6390B" w:rsidRPr="00C15EBD" w:rsidRDefault="00C6390B" w:rsidP="00C6390B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Pr="00C15EBD">
              <w:rPr>
                <w:rFonts w:ascii="Times New Roman" w:hAnsi="Times New Roman"/>
                <w:sz w:val="22"/>
                <w:szCs w:val="22"/>
              </w:rPr>
              <w:t xml:space="preserve"> _____________________________</w:t>
            </w:r>
          </w:p>
          <w:p w:rsidR="00C6390B" w:rsidRPr="00C15EBD" w:rsidRDefault="00C6390B" w:rsidP="00C6390B">
            <w:pPr>
              <w:autoSpaceDE w:val="0"/>
              <w:autoSpaceDN w:val="0"/>
              <w:adjustRightInd w:val="0"/>
              <w:spacing w:line="228" w:lineRule="auto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C15EBD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</w:t>
            </w:r>
            <w:r w:rsidR="00C15EBD">
              <w:rPr>
                <w:rFonts w:ascii="Times New Roman" w:hAnsi="Times New Roman"/>
                <w:sz w:val="22"/>
                <w:szCs w:val="22"/>
              </w:rPr>
              <w:t>_</w:t>
            </w:r>
          </w:p>
        </w:tc>
      </w:tr>
    </w:tbl>
    <w:p w:rsidR="00C6390B" w:rsidRPr="00C15EBD" w:rsidRDefault="00C6390B" w:rsidP="00C6390B">
      <w:pPr>
        <w:autoSpaceDE w:val="0"/>
        <w:autoSpaceDN w:val="0"/>
        <w:adjustRightInd w:val="0"/>
        <w:spacing w:line="228" w:lineRule="auto"/>
        <w:ind w:firstLine="702"/>
        <w:rPr>
          <w:rFonts w:ascii="Times New Roman" w:hAnsi="Times New Roman"/>
          <w:sz w:val="6"/>
          <w:szCs w:val="6"/>
          <w:lang w:eastAsia="en-US"/>
        </w:rPr>
      </w:pP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>По состоянию на дату регистрации заявления соответствие условиям,  установленным абзацами вторым</w:t>
      </w:r>
      <w:r w:rsidR="002D67E4">
        <w:rPr>
          <w:rFonts w:ascii="Times New Roman" w:hAnsi="Times New Roman"/>
          <w:sz w:val="28"/>
          <w:szCs w:val="28"/>
        </w:rPr>
        <w:t> - </w:t>
      </w:r>
      <w:r w:rsidR="00245B30" w:rsidRPr="00C15EBD">
        <w:rPr>
          <w:rFonts w:ascii="Times New Roman" w:hAnsi="Times New Roman"/>
          <w:sz w:val="28"/>
          <w:szCs w:val="28"/>
        </w:rPr>
        <w:t>четвертым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hyperlink w:anchor="P465" w:history="1">
        <w:r w:rsidRPr="00C15EBD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Pr="00C15EBD">
        <w:rPr>
          <w:rFonts w:ascii="Times New Roman" w:hAnsi="Times New Roman"/>
          <w:sz w:val="28"/>
          <w:szCs w:val="28"/>
        </w:rPr>
        <w:t xml:space="preserve">2.1 Порядка </w:t>
      </w:r>
      <w:r w:rsidRPr="00C15EBD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</w:t>
      </w:r>
      <w:r w:rsidRPr="00C15EBD">
        <w:rPr>
          <w:rFonts w:ascii="Times New Roman" w:hAnsi="Times New Roman"/>
          <w:sz w:val="28"/>
          <w:szCs w:val="28"/>
        </w:rPr>
        <w:t>грантов в форме субсидий расположенным на территории Рязанской области образовательным организациям высшего образования, реализующим программы среднего профессионального образования</w:t>
      </w:r>
      <w:r w:rsidR="00C15EBD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</w:t>
      </w:r>
      <w:r w:rsidR="00C15EBD">
        <w:rPr>
          <w:rFonts w:ascii="Times New Roman" w:hAnsi="Times New Roman"/>
          <w:sz w:val="28"/>
          <w:szCs w:val="28"/>
        </w:rPr>
        <w:t>–</w:t>
      </w:r>
      <w:r w:rsidRPr="00C15EBD">
        <w:rPr>
          <w:rFonts w:ascii="Times New Roman" w:hAnsi="Times New Roman"/>
          <w:sz w:val="28"/>
          <w:szCs w:val="28"/>
        </w:rPr>
        <w:t xml:space="preserve"> победителям</w:t>
      </w:r>
      <w:r w:rsid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</w:rPr>
        <w:t>конкурсного отбора на предоставление из федерального бюджета грантов в форме субсидий на реализацию мероприятия «Государственная поддержка профессиональных образовательных организаций в целях обеспечения соответствия их материально-технической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5EBD">
        <w:rPr>
          <w:rFonts w:ascii="Times New Roman" w:hAnsi="Times New Roman"/>
          <w:sz w:val="28"/>
          <w:szCs w:val="28"/>
        </w:rPr>
        <w:t>базы современным требованиям» федерального проекта «Молодые профессионалы» (Повышение конкурентоспособности профессионального образования» национального проекта «Образование»</w:t>
      </w:r>
      <w:r w:rsidR="003D67A5" w:rsidRPr="00C15EBD">
        <w:rPr>
          <w:rFonts w:ascii="Times New Roman" w:hAnsi="Times New Roman"/>
          <w:sz w:val="28"/>
          <w:szCs w:val="28"/>
        </w:rPr>
        <w:t xml:space="preserve"> (далее – Порядок)</w:t>
      </w:r>
      <w:r w:rsidRPr="00C15EBD">
        <w:rPr>
          <w:rFonts w:ascii="Times New Roman" w:hAnsi="Times New Roman"/>
          <w:sz w:val="28"/>
          <w:szCs w:val="28"/>
        </w:rPr>
        <w:t>, подтверждаю.</w:t>
      </w:r>
      <w:proofErr w:type="gramEnd"/>
    </w:p>
    <w:p w:rsidR="00C6390B" w:rsidRPr="00C15EBD" w:rsidRDefault="00C6390B" w:rsidP="00C15EB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и органами государственного финансового контроля проверок соблюдения условий, целей и порядка предоставления </w:t>
      </w:r>
      <w:r w:rsidR="00C15EBD">
        <w:rPr>
          <w:rFonts w:ascii="Times New Roman" w:hAnsi="Times New Roman"/>
          <w:sz w:val="28"/>
          <w:szCs w:val="28"/>
        </w:rPr>
        <w:t>Г</w:t>
      </w:r>
      <w:r w:rsidRPr="00C15EBD">
        <w:rPr>
          <w:rFonts w:ascii="Times New Roman" w:hAnsi="Times New Roman"/>
          <w:sz w:val="28"/>
          <w:szCs w:val="28"/>
        </w:rPr>
        <w:t>ранта.</w:t>
      </w:r>
    </w:p>
    <w:p w:rsidR="003E75EB" w:rsidRPr="00C15EBD" w:rsidRDefault="003E75E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Даю обязательства:</w:t>
      </w:r>
    </w:p>
    <w:p w:rsidR="00C6390B" w:rsidRPr="00C15EBD" w:rsidRDefault="003E75E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proofErr w:type="gramStart"/>
      <w:r w:rsidR="00C6390B" w:rsidRPr="00C15EBD">
        <w:rPr>
          <w:rFonts w:ascii="Times New Roman" w:hAnsi="Times New Roman"/>
          <w:sz w:val="28"/>
          <w:szCs w:val="28"/>
        </w:rPr>
        <w:t>достигнуть результат</w:t>
      </w:r>
      <w:proofErr w:type="gramEnd"/>
      <w:r w:rsidR="00C6390B" w:rsidRPr="00C15EBD">
        <w:rPr>
          <w:rFonts w:ascii="Times New Roman" w:hAnsi="Times New Roman"/>
          <w:sz w:val="28"/>
          <w:szCs w:val="28"/>
        </w:rPr>
        <w:t xml:space="preserve"> предоставления </w:t>
      </w:r>
      <w:r w:rsidR="007D1141" w:rsidRPr="00C15EBD">
        <w:rPr>
          <w:rFonts w:ascii="Times New Roman" w:hAnsi="Times New Roman"/>
          <w:sz w:val="28"/>
          <w:szCs w:val="28"/>
        </w:rPr>
        <w:t>Г</w:t>
      </w:r>
      <w:r w:rsidR="00C6390B" w:rsidRPr="00C15EBD">
        <w:rPr>
          <w:rFonts w:ascii="Times New Roman" w:hAnsi="Times New Roman"/>
          <w:sz w:val="28"/>
          <w:szCs w:val="28"/>
        </w:rPr>
        <w:t xml:space="preserve">ранта и показатель, необходимый для достижения результата предоставления </w:t>
      </w:r>
      <w:r w:rsidR="007D1141" w:rsidRPr="00C15EBD">
        <w:rPr>
          <w:rFonts w:ascii="Times New Roman" w:hAnsi="Times New Roman"/>
          <w:sz w:val="28"/>
          <w:szCs w:val="28"/>
        </w:rPr>
        <w:t>Г</w:t>
      </w:r>
      <w:r w:rsidR="00C6390B" w:rsidRPr="00C15EBD">
        <w:rPr>
          <w:rFonts w:ascii="Times New Roman" w:hAnsi="Times New Roman"/>
          <w:sz w:val="28"/>
          <w:szCs w:val="28"/>
        </w:rPr>
        <w:t>ранта</w:t>
      </w:r>
      <w:r w:rsidR="003D67A5" w:rsidRPr="00C15EBD">
        <w:rPr>
          <w:rFonts w:ascii="Times New Roman" w:hAnsi="Times New Roman"/>
          <w:sz w:val="28"/>
          <w:szCs w:val="28"/>
        </w:rPr>
        <w:t>;</w:t>
      </w:r>
    </w:p>
    <w:p w:rsidR="003E75EB" w:rsidRPr="00C15EBD" w:rsidRDefault="003E75E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 расходовать Г</w:t>
      </w:r>
      <w:r w:rsidR="003D67A5" w:rsidRPr="00C15EBD">
        <w:rPr>
          <w:rFonts w:ascii="Times New Roman" w:hAnsi="Times New Roman"/>
          <w:sz w:val="28"/>
          <w:szCs w:val="28"/>
        </w:rPr>
        <w:t>рант</w:t>
      </w:r>
      <w:r w:rsidR="002D67E4">
        <w:rPr>
          <w:rFonts w:ascii="Times New Roman" w:hAnsi="Times New Roman"/>
          <w:sz w:val="28"/>
          <w:szCs w:val="28"/>
        </w:rPr>
        <w:t xml:space="preserve"> согласно смете</w:t>
      </w:r>
      <w:r w:rsidRPr="00C15EBD">
        <w:rPr>
          <w:rFonts w:ascii="Times New Roman" w:hAnsi="Times New Roman"/>
          <w:sz w:val="28"/>
          <w:szCs w:val="28"/>
        </w:rPr>
        <w:t xml:space="preserve"> на цель</w:t>
      </w:r>
      <w:r w:rsidR="002D67E4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указанную в пункте 1.3 Порядка и в период </w:t>
      </w:r>
      <w:proofErr w:type="gramStart"/>
      <w:r w:rsidRPr="00C15EBD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соглашения </w:t>
      </w:r>
      <w:r w:rsidR="00C15EBD">
        <w:rPr>
          <w:rFonts w:ascii="Times New Roman" w:hAnsi="Times New Roman"/>
          <w:sz w:val="28"/>
          <w:szCs w:val="28"/>
        </w:rPr>
        <w:t>о</w:t>
      </w:r>
      <w:r w:rsidRPr="00C15EBD">
        <w:rPr>
          <w:rFonts w:ascii="Times New Roman" w:hAnsi="Times New Roman"/>
          <w:sz w:val="28"/>
          <w:szCs w:val="28"/>
        </w:rPr>
        <w:t xml:space="preserve"> предоставлени</w:t>
      </w:r>
      <w:r w:rsidR="00C15EBD">
        <w:rPr>
          <w:rFonts w:ascii="Times New Roman" w:hAnsi="Times New Roman"/>
          <w:sz w:val="28"/>
          <w:szCs w:val="28"/>
        </w:rPr>
        <w:t>и</w:t>
      </w:r>
      <w:r w:rsidRPr="00C15EBD">
        <w:rPr>
          <w:rFonts w:ascii="Times New Roman" w:hAnsi="Times New Roman"/>
          <w:sz w:val="28"/>
          <w:szCs w:val="28"/>
        </w:rPr>
        <w:t xml:space="preserve"> Гранта до 31 декабря текущего финансового года;</w:t>
      </w:r>
    </w:p>
    <w:p w:rsidR="003E75EB" w:rsidRPr="00C15EBD" w:rsidRDefault="003E75E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 xml:space="preserve">по представлению в </w:t>
      </w:r>
      <w:r w:rsidR="003D67A5" w:rsidRPr="00C15EBD">
        <w:rPr>
          <w:rFonts w:ascii="Times New Roman" w:hAnsi="Times New Roman"/>
          <w:sz w:val="28"/>
          <w:szCs w:val="28"/>
        </w:rPr>
        <w:t xml:space="preserve">министерство сельского хозяйства и продовольствия Рязанской области </w:t>
      </w:r>
      <w:r w:rsidRPr="00C15EBD">
        <w:rPr>
          <w:rFonts w:ascii="Times New Roman" w:hAnsi="Times New Roman"/>
          <w:sz w:val="28"/>
          <w:szCs w:val="28"/>
        </w:rPr>
        <w:t xml:space="preserve">отчетов, указанных в </w:t>
      </w:r>
      <w:hyperlink r:id="rId19" w:history="1">
        <w:r w:rsidRPr="00C15EBD">
          <w:rPr>
            <w:rFonts w:ascii="Times New Roman" w:hAnsi="Times New Roman"/>
            <w:sz w:val="28"/>
            <w:szCs w:val="28"/>
          </w:rPr>
          <w:t>пункте</w:t>
        </w:r>
      </w:hyperlink>
      <w:r w:rsidRPr="00C15EBD">
        <w:rPr>
          <w:rFonts w:ascii="Times New Roman" w:hAnsi="Times New Roman"/>
          <w:sz w:val="28"/>
          <w:szCs w:val="28"/>
        </w:rPr>
        <w:t xml:space="preserve"> 3.1 Порядка, с приложением документов, подтве</w:t>
      </w:r>
      <w:r w:rsidR="002D67E4">
        <w:rPr>
          <w:rFonts w:ascii="Times New Roman" w:hAnsi="Times New Roman"/>
          <w:sz w:val="28"/>
          <w:szCs w:val="28"/>
        </w:rPr>
        <w:t>рждающих осуществление расходов</w:t>
      </w:r>
      <w:r w:rsidRPr="00C15EBD">
        <w:rPr>
          <w:rFonts w:ascii="Times New Roman" w:hAnsi="Times New Roman"/>
          <w:sz w:val="28"/>
          <w:szCs w:val="28"/>
        </w:rPr>
        <w:t xml:space="preserve"> на цель</w:t>
      </w:r>
      <w:r w:rsidR="002D67E4">
        <w:rPr>
          <w:rFonts w:ascii="Times New Roman" w:hAnsi="Times New Roman"/>
          <w:sz w:val="28"/>
          <w:szCs w:val="28"/>
        </w:rPr>
        <w:t>,</w:t>
      </w:r>
      <w:r w:rsidRPr="00C15EBD">
        <w:rPr>
          <w:rFonts w:ascii="Times New Roman" w:hAnsi="Times New Roman"/>
          <w:sz w:val="28"/>
          <w:szCs w:val="28"/>
        </w:rPr>
        <w:t xml:space="preserve"> указанную в пункте 1.3 </w:t>
      </w:r>
      <w:r w:rsidR="00245B30" w:rsidRPr="00C15EBD">
        <w:rPr>
          <w:rFonts w:ascii="Times New Roman" w:hAnsi="Times New Roman"/>
          <w:sz w:val="28"/>
          <w:szCs w:val="28"/>
        </w:rPr>
        <w:t>Порядка;</w:t>
      </w:r>
    </w:p>
    <w:p w:rsidR="003D67A5" w:rsidRPr="00C15EBD" w:rsidRDefault="00C15EBD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</w:t>
      </w:r>
      <w:r w:rsidR="003D67A5" w:rsidRPr="00C15EBD">
        <w:rPr>
          <w:rFonts w:ascii="Times New Roman" w:hAnsi="Times New Roman"/>
          <w:sz w:val="28"/>
          <w:szCs w:val="28"/>
        </w:rPr>
        <w:t>соблюдать запрет приобретения за счет полученного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45B30" w:rsidRPr="00C15EBD" w:rsidRDefault="00245B30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5EBD">
        <w:rPr>
          <w:rFonts w:ascii="Times New Roman" w:hAnsi="Times New Roman"/>
          <w:sz w:val="28"/>
          <w:szCs w:val="28"/>
        </w:rPr>
        <w:t>-</w:t>
      </w:r>
      <w:r w:rsidR="00C15EBD">
        <w:rPr>
          <w:rFonts w:ascii="Times New Roman" w:hAnsi="Times New Roman"/>
          <w:sz w:val="28"/>
          <w:szCs w:val="28"/>
        </w:rPr>
        <w:t> </w:t>
      </w:r>
      <w:r w:rsidRPr="00C15EBD">
        <w:rPr>
          <w:rFonts w:ascii="Times New Roman" w:hAnsi="Times New Roman"/>
          <w:sz w:val="28"/>
          <w:szCs w:val="28"/>
        </w:rPr>
        <w:t xml:space="preserve">включить в договоры (соглашения), заключаемые </w:t>
      </w:r>
      <w:r w:rsidR="00C15EBD">
        <w:rPr>
          <w:rFonts w:ascii="Times New Roman" w:hAnsi="Times New Roman"/>
          <w:sz w:val="28"/>
          <w:szCs w:val="28"/>
        </w:rPr>
        <w:t>п</w:t>
      </w:r>
      <w:r w:rsidRPr="00C15EBD">
        <w:rPr>
          <w:rFonts w:ascii="Times New Roman" w:hAnsi="Times New Roman"/>
          <w:sz w:val="28"/>
          <w:szCs w:val="28"/>
        </w:rPr>
        <w:t>олучателем</w:t>
      </w:r>
      <w:r w:rsidR="00C15EBD">
        <w:rPr>
          <w:rFonts w:ascii="Times New Roman" w:hAnsi="Times New Roman"/>
          <w:sz w:val="28"/>
          <w:szCs w:val="28"/>
        </w:rPr>
        <w:t xml:space="preserve"> Гранта</w:t>
      </w:r>
      <w:r w:rsidRPr="00C15EBD">
        <w:rPr>
          <w:rFonts w:ascii="Times New Roman" w:hAnsi="Times New Roman"/>
          <w:sz w:val="28"/>
          <w:szCs w:val="28"/>
        </w:rPr>
        <w:t xml:space="preserve"> в це</w:t>
      </w:r>
      <w:r w:rsidR="003D67A5" w:rsidRPr="00C15EBD">
        <w:rPr>
          <w:rFonts w:ascii="Times New Roman" w:hAnsi="Times New Roman"/>
          <w:sz w:val="28"/>
          <w:szCs w:val="28"/>
        </w:rPr>
        <w:t>лях исполнения обязательств по с</w:t>
      </w:r>
      <w:r w:rsidRPr="00C15EBD">
        <w:rPr>
          <w:rFonts w:ascii="Times New Roman" w:hAnsi="Times New Roman"/>
          <w:sz w:val="28"/>
          <w:szCs w:val="28"/>
        </w:rPr>
        <w:t xml:space="preserve">оглашению о предоставлении Гранта, согласия лиц, являющихся поставщиками (подрядчиками, исполнителями) по данным договорам (соглашениям), на осуществление </w:t>
      </w:r>
      <w:r w:rsidR="00E72AB0" w:rsidRPr="00C15EBD">
        <w:rPr>
          <w:rFonts w:ascii="Times New Roman" w:hAnsi="Times New Roman"/>
          <w:sz w:val="28"/>
          <w:szCs w:val="28"/>
        </w:rPr>
        <w:t>министерство</w:t>
      </w:r>
      <w:r w:rsidR="00E72AB0">
        <w:rPr>
          <w:rFonts w:ascii="Times New Roman" w:hAnsi="Times New Roman"/>
          <w:sz w:val="28"/>
          <w:szCs w:val="28"/>
        </w:rPr>
        <w:t>м</w:t>
      </w:r>
      <w:r w:rsidR="00E72AB0" w:rsidRPr="00C15EBD">
        <w:rPr>
          <w:rFonts w:ascii="Times New Roman" w:hAnsi="Times New Roman"/>
          <w:sz w:val="28"/>
          <w:szCs w:val="28"/>
        </w:rPr>
        <w:t xml:space="preserve"> сельского хозяйства и продовольствия Рязанской области</w:t>
      </w:r>
      <w:r w:rsidRPr="00C15EBD">
        <w:rPr>
          <w:rFonts w:ascii="Times New Roman" w:hAnsi="Times New Roman"/>
          <w:sz w:val="28"/>
          <w:szCs w:val="28"/>
        </w:rPr>
        <w:t xml:space="preserve"> и органами государственного финансового контроля проверок соблюдения указанными поставщиками (подрядчиками, исполнителями) условий, целей и порядка предоставления </w:t>
      </w:r>
      <w:r w:rsidR="003D67A5" w:rsidRPr="00C15EBD">
        <w:rPr>
          <w:rFonts w:ascii="Times New Roman" w:hAnsi="Times New Roman"/>
          <w:sz w:val="28"/>
          <w:szCs w:val="28"/>
        </w:rPr>
        <w:t>Гранта</w:t>
      </w:r>
      <w:r w:rsidRPr="00C15EBD">
        <w:rPr>
          <w:rFonts w:ascii="Times New Roman" w:hAnsi="Times New Roman"/>
          <w:sz w:val="28"/>
          <w:szCs w:val="28"/>
        </w:rPr>
        <w:t>, а также запрета на приобретение лицами, являющимися поставщиками</w:t>
      </w:r>
      <w:proofErr w:type="gramEnd"/>
      <w:r w:rsidRPr="00C15EBD">
        <w:rPr>
          <w:rFonts w:ascii="Times New Roman" w:hAnsi="Times New Roman"/>
          <w:sz w:val="28"/>
          <w:szCs w:val="28"/>
        </w:rPr>
        <w:t xml:space="preserve"> (подрядчиками, исполнителями) по договорам (соглашениям), заключенным </w:t>
      </w:r>
      <w:r w:rsidR="00C15EBD">
        <w:rPr>
          <w:rFonts w:ascii="Times New Roman" w:hAnsi="Times New Roman"/>
          <w:sz w:val="28"/>
          <w:szCs w:val="28"/>
        </w:rPr>
        <w:t>п</w:t>
      </w:r>
      <w:r w:rsidRPr="00C15EBD">
        <w:rPr>
          <w:rFonts w:ascii="Times New Roman" w:hAnsi="Times New Roman"/>
          <w:sz w:val="28"/>
          <w:szCs w:val="28"/>
        </w:rPr>
        <w:t>олучателем</w:t>
      </w:r>
      <w:r w:rsidR="00C15EBD">
        <w:rPr>
          <w:rFonts w:ascii="Times New Roman" w:hAnsi="Times New Roman"/>
          <w:sz w:val="28"/>
          <w:szCs w:val="28"/>
        </w:rPr>
        <w:t xml:space="preserve"> Гранта</w:t>
      </w:r>
      <w:r w:rsidRPr="00C15EBD">
        <w:rPr>
          <w:rFonts w:ascii="Times New Roman" w:hAnsi="Times New Roman"/>
          <w:sz w:val="28"/>
          <w:szCs w:val="28"/>
        </w:rPr>
        <w:t>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C6390B" w:rsidRPr="00C15EBD" w:rsidRDefault="00C6390B" w:rsidP="00C15E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C6390B" w:rsidRPr="00C15EBD" w:rsidRDefault="00C6390B" w:rsidP="002D67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 xml:space="preserve">Банковские реквизиты для перечисления </w:t>
      </w:r>
      <w:r w:rsidR="007D1141" w:rsidRPr="00C15EBD">
        <w:rPr>
          <w:rFonts w:ascii="Times New Roman" w:hAnsi="Times New Roman"/>
          <w:sz w:val="28"/>
          <w:szCs w:val="28"/>
          <w:lang w:eastAsia="en-US"/>
        </w:rPr>
        <w:t>Г</w:t>
      </w:r>
      <w:r w:rsidRPr="00C15EBD">
        <w:rPr>
          <w:rFonts w:ascii="Times New Roman" w:hAnsi="Times New Roman"/>
          <w:sz w:val="28"/>
          <w:szCs w:val="28"/>
          <w:lang w:eastAsia="en-US"/>
        </w:rPr>
        <w:t>ранта:</w:t>
      </w:r>
    </w:p>
    <w:tbl>
      <w:tblPr>
        <w:tblW w:w="9403" w:type="dxa"/>
        <w:tblLook w:val="01E0" w:firstRow="1" w:lastRow="1" w:firstColumn="1" w:lastColumn="1" w:noHBand="0" w:noVBand="0"/>
      </w:tblPr>
      <w:tblGrid>
        <w:gridCol w:w="9403"/>
      </w:tblGrid>
      <w:tr w:rsidR="00C6390B" w:rsidRPr="00C15EBD" w:rsidTr="00C54AC5">
        <w:tc>
          <w:tcPr>
            <w:tcW w:w="9403" w:type="dxa"/>
          </w:tcPr>
          <w:p w:rsidR="00C6390B" w:rsidRPr="00C15EBD" w:rsidRDefault="00C6390B" w:rsidP="002D67E4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C6390B" w:rsidRPr="00C15EBD" w:rsidRDefault="00C6390B" w:rsidP="002D67E4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C6390B" w:rsidRPr="00C15EBD" w:rsidRDefault="00C6390B" w:rsidP="002D67E4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2"/>
                <w:szCs w:val="22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C15EBD">
              <w:rPr>
                <w:rFonts w:ascii="Times New Roman" w:hAnsi="Times New Roman"/>
                <w:sz w:val="22"/>
                <w:szCs w:val="22"/>
              </w:rPr>
              <w:t xml:space="preserve">   __________________</w:t>
            </w:r>
            <w:r w:rsidR="00C15EBD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  <w:r w:rsidR="00E72AB0">
              <w:rPr>
                <w:rFonts w:ascii="Times New Roman" w:hAnsi="Times New Roman"/>
                <w:sz w:val="22"/>
                <w:szCs w:val="22"/>
              </w:rPr>
              <w:t>_</w:t>
            </w:r>
          </w:p>
        </w:tc>
      </w:tr>
      <w:tr w:rsidR="00C6390B" w:rsidRPr="00C15EBD" w:rsidTr="00C54AC5">
        <w:tc>
          <w:tcPr>
            <w:tcW w:w="9403" w:type="dxa"/>
          </w:tcPr>
          <w:p w:rsidR="00C6390B" w:rsidRPr="00C15EBD" w:rsidRDefault="00C6390B" w:rsidP="00C639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</w:p>
        </w:tc>
      </w:tr>
      <w:tr w:rsidR="00C6390B" w:rsidRPr="00C15EBD" w:rsidTr="00C54AC5">
        <w:tc>
          <w:tcPr>
            <w:tcW w:w="9403" w:type="dxa"/>
          </w:tcPr>
          <w:p w:rsidR="00C6390B" w:rsidRPr="00C15EBD" w:rsidRDefault="00C6390B" w:rsidP="00C639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C15EBD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</w:p>
        </w:tc>
      </w:tr>
      <w:tr w:rsidR="00C6390B" w:rsidRPr="00C15EBD" w:rsidTr="00C54AC5">
        <w:tc>
          <w:tcPr>
            <w:tcW w:w="9403" w:type="dxa"/>
          </w:tcPr>
          <w:p w:rsidR="00C6390B" w:rsidRPr="00C15EBD" w:rsidRDefault="00C6390B" w:rsidP="00C6390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C15EBD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</w:t>
            </w:r>
          </w:p>
        </w:tc>
      </w:tr>
    </w:tbl>
    <w:p w:rsidR="00C6390B" w:rsidRPr="00C15EBD" w:rsidRDefault="00C6390B" w:rsidP="00C6390B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C6390B" w:rsidRPr="00C15EBD" w:rsidTr="00C54AC5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390B" w:rsidRPr="00C15EBD" w:rsidTr="00C54AC5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rPr>
                <w:rFonts w:ascii="Times New Roman" w:hAnsi="Times New Roman"/>
                <w:sz w:val="24"/>
                <w:szCs w:val="24"/>
              </w:rPr>
            </w:pPr>
            <w:r w:rsidRPr="00C15E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</w:t>
            </w:r>
            <w:r w:rsidR="007D1141" w:rsidRPr="00C15EBD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15EBD">
              <w:rPr>
                <w:rFonts w:ascii="Times New Roman" w:hAnsi="Times New Roman"/>
                <w:spacing w:val="-2"/>
                <w:sz w:val="24"/>
                <w:szCs w:val="24"/>
              </w:rPr>
              <w:t>ранта)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B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C6390B" w:rsidRPr="00C15EBD" w:rsidRDefault="00C6390B" w:rsidP="00C6390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BD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6390B" w:rsidRPr="00C15EBD" w:rsidRDefault="00C6390B" w:rsidP="00C6390B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C6390B" w:rsidRPr="00C15EBD" w:rsidRDefault="00C6390B" w:rsidP="00C6390B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C15EBD">
        <w:rPr>
          <w:rFonts w:ascii="Times New Roman" w:hAnsi="Times New Roman"/>
          <w:sz w:val="28"/>
          <w:szCs w:val="28"/>
        </w:rPr>
        <w:t xml:space="preserve"> «____» ___________ 20__ г.</w:t>
      </w:r>
    </w:p>
    <w:p w:rsidR="00B40A15" w:rsidRPr="00C15EBD" w:rsidRDefault="00B40A15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875C1" w:rsidRDefault="005875C1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72AB0" w:rsidRDefault="00E72AB0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72AB0" w:rsidRDefault="00E72AB0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72AB0" w:rsidRDefault="00E72AB0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29" w:type="dxa"/>
        <w:tblLook w:val="01E0" w:firstRow="1" w:lastRow="1" w:firstColumn="1" w:lastColumn="1" w:noHBand="0" w:noVBand="0"/>
      </w:tblPr>
      <w:tblGrid>
        <w:gridCol w:w="4812"/>
        <w:gridCol w:w="4717"/>
      </w:tblGrid>
      <w:tr w:rsidR="00C15EBD" w:rsidRPr="00C15EBD" w:rsidTr="00CC52D7">
        <w:tc>
          <w:tcPr>
            <w:tcW w:w="4812" w:type="dxa"/>
          </w:tcPr>
          <w:p w:rsidR="00C15EBD" w:rsidRPr="00C15EBD" w:rsidRDefault="00C15EBD" w:rsidP="00CC52D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17" w:type="dxa"/>
          </w:tcPr>
          <w:p w:rsidR="00C15EBD" w:rsidRPr="00C15EBD" w:rsidRDefault="00C15EBD" w:rsidP="00CC52D7">
            <w:pPr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15EBD" w:rsidRPr="00C15EBD" w:rsidRDefault="00C15EBD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15EBD">
              <w:rPr>
                <w:rFonts w:ascii="Times New Roman" w:hAnsi="Times New Roman"/>
                <w:sz w:val="28"/>
                <w:szCs w:val="28"/>
              </w:rPr>
              <w:t xml:space="preserve"> Порядку предоставления грантов в форме субсидий расположенным на территории Рязанской области образовательным организациям высшего образования, реализующим программы среднего профессионального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15E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15EBD">
              <w:rPr>
                <w:rFonts w:ascii="Times New Roman" w:hAnsi="Times New Roman"/>
                <w:sz w:val="28"/>
                <w:szCs w:val="28"/>
              </w:rPr>
              <w:t xml:space="preserve"> победителям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5EBD">
              <w:rPr>
                <w:rFonts w:ascii="Times New Roman" w:hAnsi="Times New Roman"/>
                <w:sz w:val="28"/>
                <w:szCs w:val="28"/>
              </w:rPr>
              <w:t>конкурсного отбора на предоставление из федерального бюджета грантов в форме субсидий на реализацию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образования» национального проекта</w:t>
            </w:r>
            <w:proofErr w:type="gramEnd"/>
            <w:r w:rsidRPr="00C15EBD">
              <w:rPr>
                <w:rFonts w:ascii="Times New Roman" w:hAnsi="Times New Roman"/>
                <w:sz w:val="28"/>
                <w:szCs w:val="28"/>
              </w:rPr>
              <w:t xml:space="preserve"> «Образование»</w:t>
            </w:r>
          </w:p>
          <w:p w:rsidR="00C15EBD" w:rsidRPr="00C15EBD" w:rsidRDefault="00C15EBD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15EBD" w:rsidRDefault="00C15EBD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E72AB0" w:rsidRPr="00C15EBD" w:rsidRDefault="00E72AB0" w:rsidP="00CC52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BD" w:rsidRPr="00C15EBD" w:rsidTr="00CC52D7">
        <w:tc>
          <w:tcPr>
            <w:tcW w:w="4812" w:type="dxa"/>
          </w:tcPr>
          <w:p w:rsidR="00C15EBD" w:rsidRPr="00C15EBD" w:rsidRDefault="00C15EBD" w:rsidP="00CC52D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7" w:type="dxa"/>
          </w:tcPr>
          <w:p w:rsidR="00C15EBD" w:rsidRPr="00C15EBD" w:rsidRDefault="00C15EBD" w:rsidP="00CC52D7">
            <w:pPr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5875C1" w:rsidRPr="00C15EBD" w:rsidRDefault="005875C1" w:rsidP="00B40A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875C1" w:rsidRPr="00C15EBD" w:rsidRDefault="005875C1" w:rsidP="005875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875C1" w:rsidRPr="00C15EBD" w:rsidRDefault="005875C1" w:rsidP="005875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>ОТЧЕТ</w:t>
      </w:r>
    </w:p>
    <w:p w:rsidR="005875C1" w:rsidRPr="00C15EBD" w:rsidRDefault="005875C1" w:rsidP="005875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>о расходах, источником финансового обеспечения</w:t>
      </w:r>
      <w:r w:rsidR="00C15EBD">
        <w:rPr>
          <w:rFonts w:ascii="Times New Roman" w:hAnsi="Times New Roman"/>
          <w:sz w:val="28"/>
          <w:szCs w:val="28"/>
          <w:lang w:eastAsia="en-US"/>
        </w:rPr>
        <w:br/>
      </w:r>
      <w:r w:rsidRPr="00C15EBD">
        <w:rPr>
          <w:rFonts w:ascii="Times New Roman" w:hAnsi="Times New Roman"/>
          <w:sz w:val="28"/>
          <w:szCs w:val="28"/>
          <w:lang w:eastAsia="en-US"/>
        </w:rPr>
        <w:t>которых</w:t>
      </w:r>
      <w:r w:rsidR="00C15EB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является </w:t>
      </w:r>
      <w:r w:rsidR="007D1141" w:rsidRPr="00C15EBD">
        <w:rPr>
          <w:rFonts w:ascii="Times New Roman" w:hAnsi="Times New Roman"/>
          <w:sz w:val="28"/>
          <w:szCs w:val="28"/>
          <w:lang w:eastAsia="en-US"/>
        </w:rPr>
        <w:t>Г</w:t>
      </w:r>
      <w:r w:rsidRPr="00C15EBD">
        <w:rPr>
          <w:rFonts w:ascii="Times New Roman" w:hAnsi="Times New Roman"/>
          <w:sz w:val="28"/>
          <w:szCs w:val="28"/>
          <w:lang w:eastAsia="en-US"/>
        </w:rPr>
        <w:t>рант</w:t>
      </w:r>
      <w:r w:rsidR="00C15EBD">
        <w:rPr>
          <w:rFonts w:ascii="Times New Roman" w:hAnsi="Times New Roman"/>
          <w:sz w:val="28"/>
          <w:szCs w:val="28"/>
          <w:lang w:eastAsia="en-US"/>
        </w:rPr>
        <w:t>*</w:t>
      </w:r>
    </w:p>
    <w:p w:rsidR="005875C1" w:rsidRPr="00C15EBD" w:rsidRDefault="005875C1" w:rsidP="005875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C15EBD">
        <w:rPr>
          <w:rFonts w:ascii="Times New Roman" w:hAnsi="Times New Roman"/>
          <w:sz w:val="28"/>
          <w:szCs w:val="28"/>
          <w:lang w:eastAsia="en-US"/>
        </w:rPr>
        <w:t>(за период с «__» ____________ 20__ г</w:t>
      </w:r>
      <w:r w:rsidR="00C15EBD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p w:rsidR="005875C1" w:rsidRDefault="005875C1" w:rsidP="005875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>по «__» ____________ 20__ г</w:t>
      </w:r>
      <w:r w:rsidR="00C15EBD">
        <w:rPr>
          <w:rFonts w:ascii="Times New Roman" w:hAnsi="Times New Roman"/>
          <w:sz w:val="28"/>
          <w:szCs w:val="28"/>
          <w:lang w:eastAsia="en-US"/>
        </w:rPr>
        <w:t>.</w:t>
      </w:r>
      <w:r w:rsidRPr="00C15EBD">
        <w:rPr>
          <w:rFonts w:ascii="Times New Roman" w:hAnsi="Times New Roman"/>
          <w:sz w:val="28"/>
          <w:szCs w:val="28"/>
          <w:lang w:eastAsia="en-US"/>
        </w:rPr>
        <w:t>)</w:t>
      </w:r>
    </w:p>
    <w:p w:rsidR="00C15EBD" w:rsidRPr="00C15EBD" w:rsidRDefault="00C15EBD" w:rsidP="005875C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875C1" w:rsidRPr="00C15EBD" w:rsidRDefault="005875C1" w:rsidP="005875C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 xml:space="preserve">Наименование получателя </w:t>
      </w:r>
      <w:r w:rsidR="005604B3" w:rsidRPr="00C15EBD">
        <w:rPr>
          <w:rFonts w:ascii="Times New Roman" w:hAnsi="Times New Roman"/>
          <w:sz w:val="28"/>
          <w:szCs w:val="28"/>
          <w:lang w:eastAsia="en-US"/>
        </w:rPr>
        <w:t>Г</w:t>
      </w:r>
      <w:r w:rsidRPr="00C15EBD">
        <w:rPr>
          <w:rFonts w:ascii="Times New Roman" w:hAnsi="Times New Roman"/>
          <w:sz w:val="28"/>
          <w:szCs w:val="28"/>
          <w:lang w:eastAsia="en-US"/>
        </w:rPr>
        <w:t>ранта:________________________________</w:t>
      </w:r>
    </w:p>
    <w:p w:rsidR="005875C1" w:rsidRPr="00C15EBD" w:rsidRDefault="005875C1" w:rsidP="005875C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951"/>
        <w:gridCol w:w="2882"/>
        <w:gridCol w:w="2882"/>
      </w:tblGrid>
      <w:tr w:rsidR="005604B3" w:rsidRPr="00C15EBD" w:rsidTr="00C15EBD">
        <w:tc>
          <w:tcPr>
            <w:tcW w:w="754" w:type="dxa"/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15EB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15EB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51" w:type="dxa"/>
            <w:tcMar>
              <w:top w:w="28" w:type="dxa"/>
              <w:bottom w:w="28" w:type="dxa"/>
            </w:tcMar>
          </w:tcPr>
          <w:p w:rsidR="005604B3" w:rsidRPr="00C15EBD" w:rsidRDefault="005604B3" w:rsidP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 xml:space="preserve">Наименование расходов </w:t>
            </w:r>
          </w:p>
        </w:tc>
        <w:tc>
          <w:tcPr>
            <w:tcW w:w="2882" w:type="dxa"/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Сумма расходов</w:t>
            </w:r>
          </w:p>
        </w:tc>
        <w:tc>
          <w:tcPr>
            <w:tcW w:w="2882" w:type="dxa"/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  <w:r w:rsidR="00C15EBD">
              <w:rPr>
                <w:rFonts w:ascii="Times New Roman" w:hAnsi="Times New Roman"/>
                <w:sz w:val="28"/>
                <w:szCs w:val="28"/>
              </w:rPr>
              <w:t>,</w:t>
            </w:r>
            <w:r w:rsidRPr="00C15EBD">
              <w:rPr>
                <w:rFonts w:ascii="Times New Roman" w:hAnsi="Times New Roman"/>
                <w:sz w:val="28"/>
                <w:szCs w:val="28"/>
              </w:rPr>
              <w:t xml:space="preserve"> подтверждающего направление расходов, реквизиты</w:t>
            </w:r>
          </w:p>
        </w:tc>
      </w:tr>
    </w:tbl>
    <w:p w:rsidR="00C15EBD" w:rsidRPr="00C15EBD" w:rsidRDefault="00C15EBD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"/>
        <w:gridCol w:w="2951"/>
        <w:gridCol w:w="2882"/>
        <w:gridCol w:w="2882"/>
      </w:tblGrid>
      <w:tr w:rsidR="00C15EBD" w:rsidRPr="00C15EBD" w:rsidTr="00C15EBD">
        <w:trPr>
          <w:tblHeader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EBD" w:rsidRPr="00C15EBD" w:rsidRDefault="00C1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EBD" w:rsidRPr="00C15EBD" w:rsidRDefault="00C1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EBD" w:rsidRPr="00C15EBD" w:rsidRDefault="00C1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EBD" w:rsidRPr="00C15EBD" w:rsidRDefault="00C1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604B3" w:rsidRPr="00C15EBD" w:rsidTr="00C15EB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04B3" w:rsidRPr="00C15EBD" w:rsidTr="00C15EB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04B3" w:rsidRPr="00C15EBD" w:rsidTr="00C15EB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04B3" w:rsidRPr="00C15EBD" w:rsidRDefault="00560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EBD" w:rsidRPr="00C15EBD" w:rsidTr="00C15EBD"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EBD" w:rsidRPr="00C15EBD" w:rsidRDefault="00C15EBD" w:rsidP="00C15E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EBD" w:rsidRPr="00C15EBD" w:rsidRDefault="00C15E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5EBD" w:rsidRPr="00C15EBD" w:rsidRDefault="00C15E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5C1" w:rsidRPr="00C15EBD" w:rsidRDefault="005875C1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875C1" w:rsidRPr="00C15EBD" w:rsidRDefault="005875C1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5875C1" w:rsidRPr="00C15EBD" w:rsidTr="002940D9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2940D9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5EB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2940D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2940D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2940D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2940D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5C1" w:rsidRPr="00C15EBD" w:rsidTr="002940D9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7D1141">
            <w:pPr>
              <w:rPr>
                <w:rFonts w:ascii="Times New Roman" w:hAnsi="Times New Roman"/>
                <w:sz w:val="24"/>
                <w:szCs w:val="24"/>
              </w:rPr>
            </w:pPr>
            <w:r w:rsidRPr="00C15EB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</w:t>
            </w:r>
            <w:r w:rsidR="007D1141" w:rsidRPr="00C15EBD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15EBD">
              <w:rPr>
                <w:rFonts w:ascii="Times New Roman" w:hAnsi="Times New Roman"/>
                <w:spacing w:val="-2"/>
                <w:sz w:val="24"/>
                <w:szCs w:val="24"/>
              </w:rPr>
              <w:t>ранта)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2940D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2940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B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2940D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5875C1" w:rsidRPr="00C15EBD" w:rsidRDefault="005875C1" w:rsidP="002940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EBD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875C1" w:rsidRPr="00C15EBD" w:rsidRDefault="005875C1" w:rsidP="005875C1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D67E4" w:rsidRDefault="005875C1" w:rsidP="00EC345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</w:rPr>
        <w:t xml:space="preserve"> «____» ___________ 20__ г.</w:t>
      </w:r>
      <w:r w:rsidR="00EC3450" w:rsidRPr="00C15EBD">
        <w:rPr>
          <w:rFonts w:ascii="Times New Roman" w:hAnsi="Times New Roman"/>
          <w:sz w:val="28"/>
          <w:szCs w:val="28"/>
        </w:rPr>
        <w:t xml:space="preserve"> </w:t>
      </w:r>
      <w:r w:rsidRPr="00C15EBD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5875C1" w:rsidRPr="00C15EBD" w:rsidRDefault="005875C1" w:rsidP="00EC3450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8"/>
          <w:szCs w:val="28"/>
          <w:lang w:eastAsia="en-US"/>
        </w:rPr>
        <w:t xml:space="preserve">М.П. </w:t>
      </w:r>
    </w:p>
    <w:p w:rsidR="005875C1" w:rsidRPr="00C15EBD" w:rsidRDefault="005875C1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5875C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15EBD" w:rsidRDefault="00C15EBD" w:rsidP="00C15EB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</w:t>
      </w:r>
    </w:p>
    <w:p w:rsidR="005875C1" w:rsidRPr="00C15EBD" w:rsidRDefault="00C15EBD" w:rsidP="00C15EB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5EBD">
        <w:rPr>
          <w:rFonts w:ascii="Times New Roman" w:hAnsi="Times New Roman"/>
          <w:sz w:val="24"/>
          <w:szCs w:val="24"/>
          <w:lang w:eastAsia="en-US"/>
        </w:rPr>
        <w:t>* К</w:t>
      </w:r>
      <w:r w:rsidR="005875C1" w:rsidRPr="00C15EBD">
        <w:rPr>
          <w:rFonts w:ascii="Times New Roman" w:hAnsi="Times New Roman"/>
          <w:sz w:val="24"/>
          <w:szCs w:val="24"/>
          <w:lang w:eastAsia="en-US"/>
        </w:rPr>
        <w:t xml:space="preserve">  отчету  прила</w:t>
      </w:r>
      <w:r w:rsidRPr="00C15EBD">
        <w:rPr>
          <w:rFonts w:ascii="Times New Roman" w:hAnsi="Times New Roman"/>
          <w:sz w:val="24"/>
          <w:szCs w:val="24"/>
          <w:lang w:eastAsia="en-US"/>
        </w:rPr>
        <w:t>га</w:t>
      </w:r>
      <w:r w:rsidR="005875C1" w:rsidRPr="00C15EBD">
        <w:rPr>
          <w:rFonts w:ascii="Times New Roman" w:hAnsi="Times New Roman"/>
          <w:sz w:val="24"/>
          <w:szCs w:val="24"/>
          <w:lang w:eastAsia="en-US"/>
        </w:rPr>
        <w:t xml:space="preserve">ются  документы,  подтверждающие  фактически произведенные </w:t>
      </w:r>
      <w:r w:rsidR="005604B3" w:rsidRPr="00C15EBD">
        <w:rPr>
          <w:rFonts w:ascii="Times New Roman" w:hAnsi="Times New Roman"/>
          <w:sz w:val="24"/>
          <w:szCs w:val="24"/>
          <w:lang w:eastAsia="en-US"/>
        </w:rPr>
        <w:t>расходы</w:t>
      </w:r>
      <w:r w:rsidR="005875C1" w:rsidRPr="00C15EBD">
        <w:rPr>
          <w:rFonts w:ascii="Times New Roman" w:hAnsi="Times New Roman"/>
          <w:sz w:val="24"/>
          <w:szCs w:val="24"/>
          <w:lang w:eastAsia="en-US"/>
        </w:rPr>
        <w:t>.</w:t>
      </w:r>
      <w:r w:rsidR="005875C1" w:rsidRPr="00C15EB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D67E4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sectPr w:rsidR="005875C1" w:rsidRPr="00C15EBD" w:rsidSect="002D67E4">
      <w:headerReference w:type="default" r:id="rId2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67" w:rsidRDefault="000B3F67">
      <w:r>
        <w:separator/>
      </w:r>
    </w:p>
  </w:endnote>
  <w:endnote w:type="continuationSeparator" w:id="0">
    <w:p w:rsidR="000B3F67" w:rsidRDefault="000B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0D17AB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15EBD">
          <w:pPr>
            <w:pStyle w:val="a6"/>
          </w:pPr>
          <w:r>
            <w:rPr>
              <w:noProof/>
            </w:rPr>
            <w:drawing>
              <wp:inline distT="0" distB="0" distL="0" distR="0" wp14:anchorId="6C573589" wp14:editId="68ADBE7B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0D17AB" w:rsidRDefault="00C15EBD" w:rsidP="000D17A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C715C4F" wp14:editId="53EF248E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0D17AB" w:rsidRDefault="002D67E4" w:rsidP="000D17A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24668  24.05.2021 9:16:19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0D17A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0D17AB" w:rsidRDefault="00876034" w:rsidP="000D17A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0D17AB" w:rsidTr="000D17AB">
      <w:tc>
        <w:tcPr>
          <w:tcW w:w="2538" w:type="dxa"/>
        </w:tcPr>
        <w:p w:rsidR="00876034" w:rsidRPr="000D17AB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0D17AB" w:rsidRDefault="00876034" w:rsidP="000D17A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0D17AB" w:rsidRDefault="00876034" w:rsidP="000D17A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0D17AB" w:rsidRDefault="00876034" w:rsidP="000D17A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67" w:rsidRDefault="000B3F67">
      <w:r>
        <w:separator/>
      </w:r>
    </w:p>
  </w:footnote>
  <w:footnote w:type="continuationSeparator" w:id="0">
    <w:p w:rsidR="000B3F67" w:rsidRDefault="000B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35D39">
      <w:rPr>
        <w:rStyle w:val="a8"/>
        <w:rFonts w:ascii="Times New Roman" w:hAnsi="Times New Roman"/>
        <w:noProof/>
        <w:sz w:val="28"/>
        <w:szCs w:val="28"/>
      </w:rPr>
      <w:t>13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ES9Krc9VZzfHc6VGd7db5eGuMc=" w:salt="Ru8EDFa6pW8NETWjfXNbY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65"/>
    <w:rsid w:val="000014B9"/>
    <w:rsid w:val="0001360F"/>
    <w:rsid w:val="00013D4F"/>
    <w:rsid w:val="000331B3"/>
    <w:rsid w:val="00033413"/>
    <w:rsid w:val="00035D39"/>
    <w:rsid w:val="000367CB"/>
    <w:rsid w:val="00037C0C"/>
    <w:rsid w:val="00042A28"/>
    <w:rsid w:val="000502A3"/>
    <w:rsid w:val="00056DEB"/>
    <w:rsid w:val="0006674D"/>
    <w:rsid w:val="00066E0A"/>
    <w:rsid w:val="00073A7A"/>
    <w:rsid w:val="00076D5E"/>
    <w:rsid w:val="00084DD3"/>
    <w:rsid w:val="000917C0"/>
    <w:rsid w:val="0009518E"/>
    <w:rsid w:val="000B0736"/>
    <w:rsid w:val="000B3F67"/>
    <w:rsid w:val="000C43C2"/>
    <w:rsid w:val="000D02D1"/>
    <w:rsid w:val="000D17AB"/>
    <w:rsid w:val="00106E5F"/>
    <w:rsid w:val="00120BD2"/>
    <w:rsid w:val="00122484"/>
    <w:rsid w:val="00122CFD"/>
    <w:rsid w:val="00140249"/>
    <w:rsid w:val="00145624"/>
    <w:rsid w:val="00151370"/>
    <w:rsid w:val="00155727"/>
    <w:rsid w:val="00157F9A"/>
    <w:rsid w:val="00162E72"/>
    <w:rsid w:val="00171BFA"/>
    <w:rsid w:val="00175BE5"/>
    <w:rsid w:val="001850F4"/>
    <w:rsid w:val="0019090B"/>
    <w:rsid w:val="00190FF9"/>
    <w:rsid w:val="001947BE"/>
    <w:rsid w:val="001A560F"/>
    <w:rsid w:val="001A6A79"/>
    <w:rsid w:val="001B06C5"/>
    <w:rsid w:val="001B0982"/>
    <w:rsid w:val="001B32BA"/>
    <w:rsid w:val="001E0317"/>
    <w:rsid w:val="001E20F1"/>
    <w:rsid w:val="001E25D6"/>
    <w:rsid w:val="001F12E8"/>
    <w:rsid w:val="001F228C"/>
    <w:rsid w:val="001F57EF"/>
    <w:rsid w:val="001F64B8"/>
    <w:rsid w:val="001F7C83"/>
    <w:rsid w:val="00203046"/>
    <w:rsid w:val="00205AB5"/>
    <w:rsid w:val="00224DBA"/>
    <w:rsid w:val="00231F1C"/>
    <w:rsid w:val="00242DDB"/>
    <w:rsid w:val="00245B30"/>
    <w:rsid w:val="002479A2"/>
    <w:rsid w:val="0025625C"/>
    <w:rsid w:val="0026087E"/>
    <w:rsid w:val="00261DE0"/>
    <w:rsid w:val="00265420"/>
    <w:rsid w:val="00274E14"/>
    <w:rsid w:val="00280A6D"/>
    <w:rsid w:val="002940D9"/>
    <w:rsid w:val="002953B6"/>
    <w:rsid w:val="0029741C"/>
    <w:rsid w:val="002B7A59"/>
    <w:rsid w:val="002C6B4B"/>
    <w:rsid w:val="002D67E4"/>
    <w:rsid w:val="002E51A7"/>
    <w:rsid w:val="002E5A5F"/>
    <w:rsid w:val="002F1E81"/>
    <w:rsid w:val="002F4A72"/>
    <w:rsid w:val="0030341C"/>
    <w:rsid w:val="00310D92"/>
    <w:rsid w:val="00310F22"/>
    <w:rsid w:val="003160CB"/>
    <w:rsid w:val="003222A3"/>
    <w:rsid w:val="00327A3A"/>
    <w:rsid w:val="00360A40"/>
    <w:rsid w:val="003870C2"/>
    <w:rsid w:val="003D3B8A"/>
    <w:rsid w:val="003D54F8"/>
    <w:rsid w:val="003D67A5"/>
    <w:rsid w:val="003E3066"/>
    <w:rsid w:val="003E75EB"/>
    <w:rsid w:val="003F4F5E"/>
    <w:rsid w:val="00400906"/>
    <w:rsid w:val="0040609F"/>
    <w:rsid w:val="00415A82"/>
    <w:rsid w:val="0042590E"/>
    <w:rsid w:val="00437F65"/>
    <w:rsid w:val="00452910"/>
    <w:rsid w:val="00460FEA"/>
    <w:rsid w:val="004702D9"/>
    <w:rsid w:val="0047279B"/>
    <w:rsid w:val="004734B7"/>
    <w:rsid w:val="00481B88"/>
    <w:rsid w:val="00485B4F"/>
    <w:rsid w:val="004862D1"/>
    <w:rsid w:val="004913D4"/>
    <w:rsid w:val="004924FA"/>
    <w:rsid w:val="00493B34"/>
    <w:rsid w:val="004A1C80"/>
    <w:rsid w:val="004A7520"/>
    <w:rsid w:val="004A7EEA"/>
    <w:rsid w:val="004B2D5A"/>
    <w:rsid w:val="004B2E8F"/>
    <w:rsid w:val="004C01D0"/>
    <w:rsid w:val="004C1A1A"/>
    <w:rsid w:val="004C38DC"/>
    <w:rsid w:val="004D293D"/>
    <w:rsid w:val="004D7D37"/>
    <w:rsid w:val="004F44FE"/>
    <w:rsid w:val="00512A47"/>
    <w:rsid w:val="00522D29"/>
    <w:rsid w:val="00531C68"/>
    <w:rsid w:val="00532119"/>
    <w:rsid w:val="005335F3"/>
    <w:rsid w:val="00543C38"/>
    <w:rsid w:val="00543D2D"/>
    <w:rsid w:val="00545A3D"/>
    <w:rsid w:val="00546DBB"/>
    <w:rsid w:val="005604B3"/>
    <w:rsid w:val="00561A5B"/>
    <w:rsid w:val="0057074C"/>
    <w:rsid w:val="00571FBB"/>
    <w:rsid w:val="00572BF9"/>
    <w:rsid w:val="00573FBF"/>
    <w:rsid w:val="00574FF3"/>
    <w:rsid w:val="00582538"/>
    <w:rsid w:val="005838EA"/>
    <w:rsid w:val="00585EE1"/>
    <w:rsid w:val="00586765"/>
    <w:rsid w:val="005875C1"/>
    <w:rsid w:val="00590C0E"/>
    <w:rsid w:val="005939E6"/>
    <w:rsid w:val="0059770F"/>
    <w:rsid w:val="005A1BC9"/>
    <w:rsid w:val="005A4227"/>
    <w:rsid w:val="005B229B"/>
    <w:rsid w:val="005B3518"/>
    <w:rsid w:val="005C56AE"/>
    <w:rsid w:val="005C7449"/>
    <w:rsid w:val="005E0405"/>
    <w:rsid w:val="005E3DC3"/>
    <w:rsid w:val="005E6D99"/>
    <w:rsid w:val="005F2ADD"/>
    <w:rsid w:val="005F2C49"/>
    <w:rsid w:val="005F5C85"/>
    <w:rsid w:val="006013EB"/>
    <w:rsid w:val="0060479E"/>
    <w:rsid w:val="00604891"/>
    <w:rsid w:val="00604BE7"/>
    <w:rsid w:val="00616AED"/>
    <w:rsid w:val="0062738D"/>
    <w:rsid w:val="00632A4F"/>
    <w:rsid w:val="00632B56"/>
    <w:rsid w:val="006351E3"/>
    <w:rsid w:val="00644236"/>
    <w:rsid w:val="006471E5"/>
    <w:rsid w:val="00671D3B"/>
    <w:rsid w:val="00681E0C"/>
    <w:rsid w:val="00684A5B"/>
    <w:rsid w:val="006956AA"/>
    <w:rsid w:val="00695FD8"/>
    <w:rsid w:val="006A1F71"/>
    <w:rsid w:val="006B4FAE"/>
    <w:rsid w:val="006F05B0"/>
    <w:rsid w:val="006F328B"/>
    <w:rsid w:val="006F5886"/>
    <w:rsid w:val="006F7439"/>
    <w:rsid w:val="00707734"/>
    <w:rsid w:val="00707E19"/>
    <w:rsid w:val="00712F7C"/>
    <w:rsid w:val="00720FFC"/>
    <w:rsid w:val="0072328A"/>
    <w:rsid w:val="007237A3"/>
    <w:rsid w:val="007368E5"/>
    <w:rsid w:val="007377B5"/>
    <w:rsid w:val="0074252C"/>
    <w:rsid w:val="00746CC2"/>
    <w:rsid w:val="007526EA"/>
    <w:rsid w:val="00760323"/>
    <w:rsid w:val="00765600"/>
    <w:rsid w:val="00791C9F"/>
    <w:rsid w:val="00792AAB"/>
    <w:rsid w:val="00793B47"/>
    <w:rsid w:val="007A1D0C"/>
    <w:rsid w:val="007A24C7"/>
    <w:rsid w:val="007A2A7B"/>
    <w:rsid w:val="007D1141"/>
    <w:rsid w:val="007D4925"/>
    <w:rsid w:val="007F0C8A"/>
    <w:rsid w:val="007F11AB"/>
    <w:rsid w:val="008118BA"/>
    <w:rsid w:val="008143CB"/>
    <w:rsid w:val="008173B6"/>
    <w:rsid w:val="00817A0B"/>
    <w:rsid w:val="00823CA1"/>
    <w:rsid w:val="008513B9"/>
    <w:rsid w:val="008701BC"/>
    <w:rsid w:val="008702D3"/>
    <w:rsid w:val="00876034"/>
    <w:rsid w:val="008827E7"/>
    <w:rsid w:val="00884C86"/>
    <w:rsid w:val="00890716"/>
    <w:rsid w:val="008A1696"/>
    <w:rsid w:val="008A723C"/>
    <w:rsid w:val="008C58FE"/>
    <w:rsid w:val="008E1CD3"/>
    <w:rsid w:val="008E38AB"/>
    <w:rsid w:val="008E3F0A"/>
    <w:rsid w:val="008E6C41"/>
    <w:rsid w:val="008F0816"/>
    <w:rsid w:val="008F6BB7"/>
    <w:rsid w:val="00900F42"/>
    <w:rsid w:val="00932E3C"/>
    <w:rsid w:val="0093708A"/>
    <w:rsid w:val="00941F47"/>
    <w:rsid w:val="00951443"/>
    <w:rsid w:val="009573D3"/>
    <w:rsid w:val="00971DD3"/>
    <w:rsid w:val="0097641F"/>
    <w:rsid w:val="009820A7"/>
    <w:rsid w:val="009977FF"/>
    <w:rsid w:val="009A085B"/>
    <w:rsid w:val="009A4222"/>
    <w:rsid w:val="009C1DE6"/>
    <w:rsid w:val="009C1F0E"/>
    <w:rsid w:val="009C4701"/>
    <w:rsid w:val="009D256F"/>
    <w:rsid w:val="009D3E8C"/>
    <w:rsid w:val="009D5830"/>
    <w:rsid w:val="009E154E"/>
    <w:rsid w:val="009E3A0E"/>
    <w:rsid w:val="009E5B05"/>
    <w:rsid w:val="00A1314B"/>
    <w:rsid w:val="00A13160"/>
    <w:rsid w:val="00A137D3"/>
    <w:rsid w:val="00A44A8F"/>
    <w:rsid w:val="00A51D96"/>
    <w:rsid w:val="00A5217D"/>
    <w:rsid w:val="00A5423C"/>
    <w:rsid w:val="00A55AD8"/>
    <w:rsid w:val="00A66806"/>
    <w:rsid w:val="00A96F84"/>
    <w:rsid w:val="00AB6652"/>
    <w:rsid w:val="00AC3953"/>
    <w:rsid w:val="00AC7150"/>
    <w:rsid w:val="00AC7ACB"/>
    <w:rsid w:val="00AE1DCA"/>
    <w:rsid w:val="00AE69D4"/>
    <w:rsid w:val="00AF5F7C"/>
    <w:rsid w:val="00B02207"/>
    <w:rsid w:val="00B03403"/>
    <w:rsid w:val="00B10324"/>
    <w:rsid w:val="00B11906"/>
    <w:rsid w:val="00B12C5A"/>
    <w:rsid w:val="00B20A31"/>
    <w:rsid w:val="00B2571E"/>
    <w:rsid w:val="00B31980"/>
    <w:rsid w:val="00B376B1"/>
    <w:rsid w:val="00B40A15"/>
    <w:rsid w:val="00B620D9"/>
    <w:rsid w:val="00B633DB"/>
    <w:rsid w:val="00B639ED"/>
    <w:rsid w:val="00B66A8C"/>
    <w:rsid w:val="00B71A8C"/>
    <w:rsid w:val="00B76720"/>
    <w:rsid w:val="00B8061C"/>
    <w:rsid w:val="00B83BA2"/>
    <w:rsid w:val="00B853AA"/>
    <w:rsid w:val="00B875BF"/>
    <w:rsid w:val="00B91F62"/>
    <w:rsid w:val="00B92009"/>
    <w:rsid w:val="00BB2C98"/>
    <w:rsid w:val="00BD0B82"/>
    <w:rsid w:val="00BE6126"/>
    <w:rsid w:val="00BF175F"/>
    <w:rsid w:val="00BF4F5F"/>
    <w:rsid w:val="00C01F0A"/>
    <w:rsid w:val="00C04EEB"/>
    <w:rsid w:val="00C075A4"/>
    <w:rsid w:val="00C10F12"/>
    <w:rsid w:val="00C11826"/>
    <w:rsid w:val="00C15EBD"/>
    <w:rsid w:val="00C42F17"/>
    <w:rsid w:val="00C46AF1"/>
    <w:rsid w:val="00C46D42"/>
    <w:rsid w:val="00C50C32"/>
    <w:rsid w:val="00C54AC5"/>
    <w:rsid w:val="00C56B8D"/>
    <w:rsid w:val="00C60178"/>
    <w:rsid w:val="00C61760"/>
    <w:rsid w:val="00C6390B"/>
    <w:rsid w:val="00C63CD6"/>
    <w:rsid w:val="00C65324"/>
    <w:rsid w:val="00C87D95"/>
    <w:rsid w:val="00C9077A"/>
    <w:rsid w:val="00C93FD2"/>
    <w:rsid w:val="00C95CD2"/>
    <w:rsid w:val="00CA051B"/>
    <w:rsid w:val="00CB3CBE"/>
    <w:rsid w:val="00CB5590"/>
    <w:rsid w:val="00CF03D8"/>
    <w:rsid w:val="00D015D5"/>
    <w:rsid w:val="00D03D68"/>
    <w:rsid w:val="00D2431B"/>
    <w:rsid w:val="00D266DD"/>
    <w:rsid w:val="00D26CBE"/>
    <w:rsid w:val="00D32B04"/>
    <w:rsid w:val="00D374E7"/>
    <w:rsid w:val="00D441C5"/>
    <w:rsid w:val="00D461D9"/>
    <w:rsid w:val="00D63949"/>
    <w:rsid w:val="00D652E7"/>
    <w:rsid w:val="00D7231E"/>
    <w:rsid w:val="00D74EAC"/>
    <w:rsid w:val="00D77BCF"/>
    <w:rsid w:val="00D84394"/>
    <w:rsid w:val="00D95E55"/>
    <w:rsid w:val="00DB3664"/>
    <w:rsid w:val="00DC16FB"/>
    <w:rsid w:val="00DC4A65"/>
    <w:rsid w:val="00DC4F66"/>
    <w:rsid w:val="00DC67D4"/>
    <w:rsid w:val="00DC6A75"/>
    <w:rsid w:val="00DE55F3"/>
    <w:rsid w:val="00E0403C"/>
    <w:rsid w:val="00E1053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065D"/>
    <w:rsid w:val="00E6458F"/>
    <w:rsid w:val="00E65833"/>
    <w:rsid w:val="00E718AF"/>
    <w:rsid w:val="00E7242D"/>
    <w:rsid w:val="00E72AB0"/>
    <w:rsid w:val="00E855A3"/>
    <w:rsid w:val="00E87E25"/>
    <w:rsid w:val="00E97A4B"/>
    <w:rsid w:val="00EA04F1"/>
    <w:rsid w:val="00EA2FD3"/>
    <w:rsid w:val="00EB7CE9"/>
    <w:rsid w:val="00EC044C"/>
    <w:rsid w:val="00EC1F50"/>
    <w:rsid w:val="00EC3450"/>
    <w:rsid w:val="00EC433F"/>
    <w:rsid w:val="00ED1FDE"/>
    <w:rsid w:val="00ED2E8F"/>
    <w:rsid w:val="00EE384B"/>
    <w:rsid w:val="00EF30DE"/>
    <w:rsid w:val="00EF4C1F"/>
    <w:rsid w:val="00F06EFB"/>
    <w:rsid w:val="00F148B5"/>
    <w:rsid w:val="00F1529E"/>
    <w:rsid w:val="00F16F07"/>
    <w:rsid w:val="00F2131A"/>
    <w:rsid w:val="00F27FB1"/>
    <w:rsid w:val="00F3711B"/>
    <w:rsid w:val="00F45B7C"/>
    <w:rsid w:val="00F45FCE"/>
    <w:rsid w:val="00F463F1"/>
    <w:rsid w:val="00F52BB3"/>
    <w:rsid w:val="00F63FE0"/>
    <w:rsid w:val="00F85A89"/>
    <w:rsid w:val="00F9334F"/>
    <w:rsid w:val="00F97D7F"/>
    <w:rsid w:val="00FA122C"/>
    <w:rsid w:val="00FA3B95"/>
    <w:rsid w:val="00FC1278"/>
    <w:rsid w:val="00FC7FB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5C1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586765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rsid w:val="00155727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29741C"/>
    <w:pPr>
      <w:ind w:left="720"/>
      <w:contextualSpacing/>
    </w:pPr>
  </w:style>
  <w:style w:type="character" w:customStyle="1" w:styleId="10">
    <w:name w:val="Заголовок 1 Знак"/>
    <w:link w:val="1"/>
    <w:rsid w:val="005F5C85"/>
    <w:rPr>
      <w:sz w:val="32"/>
    </w:rPr>
  </w:style>
  <w:style w:type="paragraph" w:customStyle="1" w:styleId="ConsPlusNormal">
    <w:name w:val="ConsPlusNormal"/>
    <w:rsid w:val="005F5C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5F5C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"/>
    <w:basedOn w:val="a"/>
    <w:rsid w:val="004C38D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BF17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5C1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 Spacing"/>
    <w:uiPriority w:val="1"/>
    <w:qFormat/>
    <w:rsid w:val="00586765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rsid w:val="00155727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29741C"/>
    <w:pPr>
      <w:ind w:left="720"/>
      <w:contextualSpacing/>
    </w:pPr>
  </w:style>
  <w:style w:type="character" w:customStyle="1" w:styleId="10">
    <w:name w:val="Заголовок 1 Знак"/>
    <w:link w:val="1"/>
    <w:rsid w:val="005F5C85"/>
    <w:rPr>
      <w:sz w:val="32"/>
    </w:rPr>
  </w:style>
  <w:style w:type="paragraph" w:customStyle="1" w:styleId="ConsPlusNormal">
    <w:name w:val="ConsPlusNormal"/>
    <w:rsid w:val="005F5C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5F5C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"/>
    <w:basedOn w:val="a"/>
    <w:rsid w:val="004C38D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BF17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FD5CDC04F0D447D7D0658D5ED998B874C37E8DD5A5F691BCC0AB83FC6F75AE8742A900A054E61ACD5217A8C55EC962EE24EFE2A16D4DDF1O8s6M" TargetMode="External"/><Relationship Id="rId18" Type="http://schemas.openxmlformats.org/officeDocument/2006/relationships/hyperlink" Target="consultantplus://offline/ref=F9D36D3AA549B46466B96A3DC86C3825F9C4B9AD30A8286E1E44B3C88942E026B03CA016050609DE2AB9C963E8DCA7488E3ABC1DC4B3E8B7D0D0C963f7E8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68B5E0BBE7E2E9694D5FF045E5EFF9336828FB3B610DA42E5B33B2F484318124544CDA655E39FFA74F1384E4149820B72EE2D4C05461EFG5b9H" TargetMode="External"/><Relationship Id="rId17" Type="http://schemas.openxmlformats.org/officeDocument/2006/relationships/hyperlink" Target="consultantplus://offline/ref=4A8E9C22696BC7E29BAAD95CE8DAE0C7A05FEF37A0B3528AD170923F0224133FA9901F18193AE39825CF64F95780B7AA9306BD6D4D6DB84BC236ED88ZCOD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5B8C6341FE4E959D8418C7A04747E5ED88C5F45B2CB265D317FDC7ACB274AA573B4F9822C0864CD80D08B6FF7332057BDD606B5953CC2CcAx0J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5B8C6341FE4E959D8418C7A04747E5EC8DC1F55F2EB265D317FDC7ACB274AA573B4F9822C0864DD70D08B6FF7332057BDD606B5953CC2CcAx0J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A8E9C22696BC7E29BAAD95CE8DAE0C7A05FEF37A0B3528AD170923F0224133FA9901F18193AE39825CF64F95780B7AA9306BD6D4D6DB84BC236ED88ZCODK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1A0D96FC22BC3BAD16BAAA7148D14C8BE71BB2500F94FD00AC00B0A569383AF7F198E4903AAE5F84E7765516A03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73;&#1083;&#1072;&#1085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4F3E-C3BB-410E-8231-1CCFC70F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</TotalTime>
  <Pages>13</Pages>
  <Words>3938</Words>
  <Characters>22451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26337</CharactersWithSpaces>
  <SharedDoc>false</SharedDoc>
  <HLinks>
    <vt:vector size="66" baseType="variant">
      <vt:variant>
        <vt:i4>7143479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consultantplus://offline/ref=4A8E9C22696BC7E29BAAD95CE8DAE0C7A05FEF37A0B3528AD170923F0224133FA9901F18193AE39825CF64F95780B7AA9306BD6D4D6DB84BC236ED88ZCODK</vt:lpwstr>
      </vt:variant>
      <vt:variant>
        <vt:lpwstr/>
      </vt:variant>
      <vt:variant>
        <vt:i4>65606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P465</vt:lpwstr>
      </vt:variant>
      <vt:variant>
        <vt:i4>3342448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3014766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consultantplus://offline/ref=F9D36D3AA549B46466B96A3DC86C3825F9C4B9AD30A8286E1E44B3C88942E026B03CA016050609DE2AB9C963E8DCA7488E3ABC1DC4B3E8B7D0D0C963f7E8J</vt:lpwstr>
      </vt:variant>
      <vt:variant>
        <vt:lpwstr/>
      </vt:variant>
      <vt:variant>
        <vt:i4>7143479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consultantplus://offline/ref=4A8E9C22696BC7E29BAAD95CE8DAE0C7A05FEF37A0B3528AD170923F0224133FA9901F18193AE39825CF64F95780B7AA9306BD6D4D6DB84BC236ED88ZCODK</vt:lpwstr>
      </vt:variant>
      <vt:variant>
        <vt:lpwstr/>
      </vt:variant>
      <vt:variant>
        <vt:i4>6881333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consultantplus://offline/ref=AC5B8C6341FE4E959D8418C7A04747E5ED88C5F45B2CB265D317FDC7ACB274AA573B4F9822C0864CD80D08B6FF7332057BDD606B5953CC2CcAx0J</vt:lpwstr>
      </vt:variant>
      <vt:variant>
        <vt:lpwstr/>
      </vt:variant>
      <vt:variant>
        <vt:i4>6881377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consultantplus://offline/ref=AC5B8C6341FE4E959D8418C7A04747E5EC8DC1F55F2EB265D317FDC7ACB274AA573B4F9822C0864DD70D08B6FF7332057BDD606B5953CC2CcAx0J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</vt:lpwstr>
      </vt:variant>
      <vt:variant>
        <vt:i4>7340130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consultantplus://offline/ref=C1A0D96FC22BC3BAD16BAAA7148D14C8BE71BB2500F94FD00AC00B0A569383AF7F198E4903AAE5F84E7765516A03F</vt:lpwstr>
      </vt:variant>
      <vt:variant>
        <vt:lpwstr/>
      </vt:variant>
      <vt:variant>
        <vt:i4>3997756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consultantplus://offline/ref=8FD5CDC04F0D447D7D0658D5ED998B874C37E8DD5A5F691BCC0AB83FC6F75AE8742A900A054E61ACD5217A8C55EC962EE24EFE2A16D4DDF1O8s6M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consultantplus://offline/ref=CB68B5E0BBE7E2E9694D5FF045E5EFF9336828FB3B610DA42E5B33B2F484318124544CDA655E39FFA74F1384E4149820B72EE2D4C05461EFG5b9H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Мурзин Александр Анатольевич</dc:creator>
  <cp:lastModifiedBy>Дягилева М.А.</cp:lastModifiedBy>
  <cp:revision>8</cp:revision>
  <cp:lastPrinted>2021-05-17T06:23:00Z</cp:lastPrinted>
  <dcterms:created xsi:type="dcterms:W3CDTF">2021-05-21T10:48:00Z</dcterms:created>
  <dcterms:modified xsi:type="dcterms:W3CDTF">2021-05-26T10:47:00Z</dcterms:modified>
</cp:coreProperties>
</file>