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CE0EA9">
          <w:headerReference w:type="even" r:id="rId8"/>
          <w:footerReference w:type="default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Style w:val="a9"/>
        <w:tblW w:w="96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CE0EA9">
        <w:tc>
          <w:tcPr>
            <w:tcW w:w="5428" w:type="dxa"/>
          </w:tcPr>
          <w:p w:rsidR="00190FF9" w:rsidRPr="00CE0EA9" w:rsidRDefault="00190FF9" w:rsidP="00CE0EA9">
            <w:pPr>
              <w:widowControl w:val="0"/>
              <w:spacing w:line="235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200" w:type="dxa"/>
          </w:tcPr>
          <w:p w:rsidR="00190FF9" w:rsidRPr="00CE0EA9" w:rsidRDefault="00190FF9" w:rsidP="00CE0EA9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CE0EA9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="00F66B80" w:rsidRPr="00CE0EA9">
              <w:rPr>
                <w:rFonts w:ascii="Times New Roman" w:hAnsi="Times New Roman"/>
                <w:sz w:val="28"/>
                <w:szCs w:val="28"/>
              </w:rPr>
              <w:t>№</w:t>
            </w:r>
            <w:r w:rsidR="00E7054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66B80" w:rsidRPr="00CE0EA9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1C3D57" w:rsidRPr="00CE0EA9" w:rsidRDefault="00F66B80" w:rsidP="00CE0EA9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CE0EA9">
              <w:rPr>
                <w:rFonts w:ascii="Times New Roman" w:hAnsi="Times New Roman"/>
                <w:sz w:val="28"/>
                <w:szCs w:val="28"/>
              </w:rPr>
              <w:t>к распоряжению Губернатора Рязанской области</w:t>
            </w:r>
          </w:p>
        </w:tc>
      </w:tr>
      <w:tr w:rsidR="00CE0EA9" w:rsidRPr="00CE0EA9">
        <w:tc>
          <w:tcPr>
            <w:tcW w:w="5428" w:type="dxa"/>
          </w:tcPr>
          <w:p w:rsidR="00CE0EA9" w:rsidRPr="00CE0EA9" w:rsidRDefault="00CE0EA9" w:rsidP="00CE0EA9">
            <w:pPr>
              <w:widowControl w:val="0"/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CE0EA9" w:rsidRPr="00CE0EA9" w:rsidRDefault="001B251F" w:rsidP="00CE0EA9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r>
              <w:rPr>
                <w:rFonts w:ascii="Times New Roman" w:hAnsi="Times New Roman"/>
                <w:sz w:val="28"/>
                <w:szCs w:val="28"/>
              </w:rPr>
              <w:t>от 12.05.2021 № 126-рг</w:t>
            </w:r>
            <w:bookmarkEnd w:id="0"/>
          </w:p>
        </w:tc>
      </w:tr>
      <w:tr w:rsidR="00CE0EA9" w:rsidRPr="00CE0EA9">
        <w:tc>
          <w:tcPr>
            <w:tcW w:w="5428" w:type="dxa"/>
          </w:tcPr>
          <w:p w:rsidR="00CE0EA9" w:rsidRPr="00CE0EA9" w:rsidRDefault="00CE0EA9" w:rsidP="00CE0EA9">
            <w:pPr>
              <w:widowControl w:val="0"/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CE0EA9" w:rsidRPr="00CE0EA9" w:rsidRDefault="00CE0EA9" w:rsidP="00CE0EA9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66B80" w:rsidRPr="00CE0EA9" w:rsidRDefault="00F66B80" w:rsidP="00CE0EA9">
      <w:pPr>
        <w:spacing w:line="235" w:lineRule="auto"/>
        <w:jc w:val="center"/>
        <w:rPr>
          <w:rFonts w:ascii="Times New Roman" w:hAnsi="Times New Roman"/>
        </w:rPr>
      </w:pPr>
    </w:p>
    <w:p w:rsidR="006211CB" w:rsidRPr="00CE0EA9" w:rsidRDefault="006211CB" w:rsidP="00CE0EA9">
      <w:pPr>
        <w:spacing w:line="235" w:lineRule="auto"/>
        <w:jc w:val="center"/>
        <w:rPr>
          <w:rFonts w:ascii="Times New Roman" w:hAnsi="Times New Roman"/>
        </w:rPr>
      </w:pPr>
    </w:p>
    <w:p w:rsidR="00D617BE" w:rsidRPr="00CE0EA9" w:rsidRDefault="00CE0EA9" w:rsidP="00CE0EA9">
      <w:pPr>
        <w:spacing w:line="235" w:lineRule="auto"/>
        <w:jc w:val="center"/>
        <w:rPr>
          <w:rFonts w:ascii="Times New Roman" w:hAnsi="Times New Roman"/>
          <w:sz w:val="28"/>
          <w:szCs w:val="28"/>
        </w:rPr>
      </w:pPr>
      <w:r w:rsidRPr="00CE0EA9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CE0EA9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CE0EA9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CE0EA9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CE0EA9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CE0EA9">
        <w:rPr>
          <w:rFonts w:ascii="Times New Roman" w:hAnsi="Times New Roman"/>
          <w:sz w:val="28"/>
          <w:szCs w:val="28"/>
        </w:rPr>
        <w:t>В</w:t>
      </w:r>
    </w:p>
    <w:p w:rsidR="00CE0EA9" w:rsidRDefault="00F66B80" w:rsidP="00CE0EA9">
      <w:pPr>
        <w:autoSpaceDE w:val="0"/>
        <w:autoSpaceDN w:val="0"/>
        <w:adjustRightInd w:val="0"/>
        <w:spacing w:line="235" w:lineRule="auto"/>
        <w:jc w:val="center"/>
        <w:rPr>
          <w:rFonts w:ascii="Times New Roman" w:hAnsi="Times New Roman"/>
          <w:sz w:val="28"/>
          <w:szCs w:val="28"/>
        </w:rPr>
      </w:pPr>
      <w:r w:rsidRPr="00CE0EA9">
        <w:rPr>
          <w:rFonts w:ascii="Times New Roman" w:hAnsi="Times New Roman"/>
          <w:sz w:val="28"/>
          <w:szCs w:val="28"/>
        </w:rPr>
        <w:t xml:space="preserve">рабочей группы </w:t>
      </w:r>
      <w:r w:rsidR="00A00747" w:rsidRPr="00CE0EA9">
        <w:rPr>
          <w:rFonts w:ascii="Times New Roman" w:hAnsi="Times New Roman"/>
          <w:sz w:val="28"/>
          <w:szCs w:val="28"/>
        </w:rPr>
        <w:t xml:space="preserve">по </w:t>
      </w:r>
      <w:r w:rsidR="00753130" w:rsidRPr="00CE0EA9">
        <w:rPr>
          <w:rFonts w:ascii="Times New Roman" w:hAnsi="Times New Roman"/>
          <w:sz w:val="28"/>
          <w:szCs w:val="28"/>
        </w:rPr>
        <w:t xml:space="preserve">вопросам </w:t>
      </w:r>
      <w:r w:rsidR="00A00747" w:rsidRPr="00CE0EA9">
        <w:rPr>
          <w:rFonts w:ascii="Times New Roman" w:hAnsi="Times New Roman"/>
          <w:sz w:val="28"/>
          <w:szCs w:val="28"/>
        </w:rPr>
        <w:t>реализации в Рязанской</w:t>
      </w:r>
    </w:p>
    <w:p w:rsidR="00CE0EA9" w:rsidRDefault="00A00747" w:rsidP="00CE0EA9">
      <w:pPr>
        <w:autoSpaceDE w:val="0"/>
        <w:autoSpaceDN w:val="0"/>
        <w:adjustRightInd w:val="0"/>
        <w:spacing w:line="235" w:lineRule="auto"/>
        <w:jc w:val="center"/>
        <w:rPr>
          <w:rFonts w:ascii="Times New Roman" w:hAnsi="Times New Roman"/>
          <w:sz w:val="28"/>
          <w:szCs w:val="28"/>
        </w:rPr>
      </w:pPr>
      <w:r w:rsidRPr="00CE0EA9">
        <w:rPr>
          <w:rFonts w:ascii="Times New Roman" w:hAnsi="Times New Roman"/>
          <w:sz w:val="28"/>
          <w:szCs w:val="28"/>
        </w:rPr>
        <w:t>области</w:t>
      </w:r>
      <w:r w:rsidR="00CE0EA9">
        <w:rPr>
          <w:rFonts w:ascii="Times New Roman" w:hAnsi="Times New Roman"/>
          <w:sz w:val="28"/>
          <w:szCs w:val="28"/>
        </w:rPr>
        <w:t xml:space="preserve"> </w:t>
      </w:r>
      <w:r w:rsidRPr="00CE0EA9">
        <w:rPr>
          <w:rFonts w:ascii="Times New Roman" w:hAnsi="Times New Roman"/>
          <w:sz w:val="28"/>
          <w:szCs w:val="28"/>
        </w:rPr>
        <w:t>Федерального закона</w:t>
      </w:r>
      <w:r w:rsidR="00753130" w:rsidRPr="00CE0EA9">
        <w:rPr>
          <w:rFonts w:ascii="Times New Roman" w:hAnsi="Times New Roman"/>
          <w:sz w:val="28"/>
          <w:szCs w:val="28"/>
        </w:rPr>
        <w:t xml:space="preserve"> </w:t>
      </w:r>
      <w:r w:rsidRPr="00CE0EA9">
        <w:rPr>
          <w:rFonts w:ascii="Times New Roman" w:hAnsi="Times New Roman"/>
          <w:sz w:val="28"/>
          <w:szCs w:val="28"/>
        </w:rPr>
        <w:t>от 31.07.2020 № 248-ФЗ</w:t>
      </w:r>
    </w:p>
    <w:p w:rsidR="00CE0EA9" w:rsidRDefault="00A00747" w:rsidP="00CE0EA9">
      <w:pPr>
        <w:autoSpaceDE w:val="0"/>
        <w:autoSpaceDN w:val="0"/>
        <w:adjustRightInd w:val="0"/>
        <w:spacing w:line="235" w:lineRule="auto"/>
        <w:jc w:val="center"/>
        <w:rPr>
          <w:rFonts w:ascii="Times New Roman" w:hAnsi="Times New Roman"/>
          <w:sz w:val="28"/>
          <w:szCs w:val="28"/>
        </w:rPr>
      </w:pPr>
      <w:r w:rsidRPr="00CE0EA9">
        <w:rPr>
          <w:rFonts w:ascii="Times New Roman" w:hAnsi="Times New Roman"/>
          <w:sz w:val="28"/>
          <w:szCs w:val="28"/>
        </w:rPr>
        <w:t>«О государственном</w:t>
      </w:r>
      <w:r w:rsidR="00CE0EA9">
        <w:rPr>
          <w:rFonts w:ascii="Times New Roman" w:hAnsi="Times New Roman"/>
          <w:sz w:val="28"/>
          <w:szCs w:val="28"/>
        </w:rPr>
        <w:t xml:space="preserve"> </w:t>
      </w:r>
      <w:r w:rsidRPr="00CE0EA9">
        <w:rPr>
          <w:rFonts w:ascii="Times New Roman" w:hAnsi="Times New Roman"/>
          <w:sz w:val="28"/>
          <w:szCs w:val="28"/>
        </w:rPr>
        <w:t>контроле (надзоре)</w:t>
      </w:r>
      <w:r w:rsidR="00CE0EA9">
        <w:rPr>
          <w:rFonts w:ascii="Times New Roman" w:hAnsi="Times New Roman"/>
          <w:sz w:val="28"/>
          <w:szCs w:val="28"/>
        </w:rPr>
        <w:t xml:space="preserve"> </w:t>
      </w:r>
      <w:r w:rsidRPr="00CE0EA9">
        <w:rPr>
          <w:rFonts w:ascii="Times New Roman" w:hAnsi="Times New Roman"/>
          <w:sz w:val="28"/>
          <w:szCs w:val="28"/>
        </w:rPr>
        <w:t>и муниципальном</w:t>
      </w:r>
    </w:p>
    <w:p w:rsidR="00F66B80" w:rsidRPr="00CE0EA9" w:rsidRDefault="00A00747" w:rsidP="00CE0EA9">
      <w:pPr>
        <w:autoSpaceDE w:val="0"/>
        <w:autoSpaceDN w:val="0"/>
        <w:adjustRightInd w:val="0"/>
        <w:spacing w:line="235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CE0EA9">
        <w:rPr>
          <w:rFonts w:ascii="Times New Roman" w:hAnsi="Times New Roman"/>
          <w:sz w:val="28"/>
          <w:szCs w:val="28"/>
        </w:rPr>
        <w:t>контроле</w:t>
      </w:r>
      <w:proofErr w:type="gramEnd"/>
      <w:r w:rsidRPr="00CE0EA9">
        <w:rPr>
          <w:rFonts w:ascii="Times New Roman" w:hAnsi="Times New Roman"/>
          <w:sz w:val="28"/>
          <w:szCs w:val="28"/>
        </w:rPr>
        <w:t xml:space="preserve"> в Российской Федерации»</w:t>
      </w:r>
    </w:p>
    <w:p w:rsidR="006211CB" w:rsidRPr="00CE0EA9" w:rsidRDefault="006211CB" w:rsidP="00CE0EA9">
      <w:pPr>
        <w:autoSpaceDE w:val="0"/>
        <w:autoSpaceDN w:val="0"/>
        <w:adjustRightInd w:val="0"/>
        <w:spacing w:line="235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72"/>
        <w:gridCol w:w="240"/>
        <w:gridCol w:w="6059"/>
      </w:tblGrid>
      <w:tr w:rsidR="00F66B80" w:rsidRPr="00CE0EA9" w:rsidTr="00CE0EA9">
        <w:tc>
          <w:tcPr>
            <w:tcW w:w="3272" w:type="dxa"/>
          </w:tcPr>
          <w:p w:rsidR="00CE0EA9" w:rsidRDefault="00F66B80" w:rsidP="00CE0EA9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E0EA9">
              <w:rPr>
                <w:rFonts w:ascii="Times New Roman" w:hAnsi="Times New Roman"/>
                <w:sz w:val="28"/>
                <w:szCs w:val="28"/>
              </w:rPr>
              <w:t>Горячкина</w:t>
            </w:r>
            <w:proofErr w:type="spellEnd"/>
            <w:r w:rsidRPr="00CE0EA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F66B80" w:rsidRPr="00CE0EA9" w:rsidRDefault="00F66B80" w:rsidP="00CE0EA9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CE0EA9">
              <w:rPr>
                <w:rFonts w:ascii="Times New Roman" w:hAnsi="Times New Roman"/>
                <w:sz w:val="28"/>
                <w:szCs w:val="28"/>
              </w:rPr>
              <w:t>Светлана Владимировна</w:t>
            </w:r>
          </w:p>
        </w:tc>
        <w:tc>
          <w:tcPr>
            <w:tcW w:w="240" w:type="dxa"/>
          </w:tcPr>
          <w:p w:rsidR="00F66B80" w:rsidRPr="00CE0EA9" w:rsidRDefault="00CE0EA9" w:rsidP="00CE0EA9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59" w:type="dxa"/>
          </w:tcPr>
          <w:p w:rsidR="00F66B80" w:rsidRPr="00CE0EA9" w:rsidRDefault="006A6A24" w:rsidP="00CE0EA9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CE0EA9">
              <w:rPr>
                <w:rFonts w:ascii="Times New Roman" w:hAnsi="Times New Roman"/>
                <w:sz w:val="28"/>
                <w:szCs w:val="28"/>
              </w:rPr>
              <w:t xml:space="preserve">заместитель </w:t>
            </w:r>
            <w:r w:rsidR="00F66B80" w:rsidRPr="00CE0EA9">
              <w:rPr>
                <w:rFonts w:ascii="Times New Roman" w:hAnsi="Times New Roman"/>
                <w:sz w:val="28"/>
                <w:szCs w:val="28"/>
              </w:rPr>
              <w:t>Председателя Правительства Рязанской области, руководитель рабочей группы</w:t>
            </w:r>
          </w:p>
          <w:p w:rsidR="00F66B80" w:rsidRPr="00CE0EA9" w:rsidRDefault="00F66B80" w:rsidP="00CE0EA9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E0EA9" w:rsidRPr="00CE0EA9" w:rsidTr="00CE0EA9">
        <w:tc>
          <w:tcPr>
            <w:tcW w:w="3272" w:type="dxa"/>
          </w:tcPr>
          <w:p w:rsidR="00CE0EA9" w:rsidRDefault="00CE0EA9" w:rsidP="00CE0EA9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E0EA9">
              <w:rPr>
                <w:rFonts w:ascii="Times New Roman" w:hAnsi="Times New Roman"/>
                <w:sz w:val="28"/>
                <w:szCs w:val="28"/>
              </w:rPr>
              <w:t>Ворфоломеев</w:t>
            </w:r>
            <w:proofErr w:type="spellEnd"/>
            <w:r w:rsidRPr="00CE0EA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E0EA9" w:rsidRPr="00CE0EA9" w:rsidRDefault="00CE0EA9" w:rsidP="00CE0EA9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CE0EA9">
              <w:rPr>
                <w:rFonts w:ascii="Times New Roman" w:hAnsi="Times New Roman"/>
                <w:sz w:val="28"/>
                <w:szCs w:val="28"/>
              </w:rPr>
              <w:t>Андрей Владимирович</w:t>
            </w:r>
          </w:p>
        </w:tc>
        <w:tc>
          <w:tcPr>
            <w:tcW w:w="240" w:type="dxa"/>
          </w:tcPr>
          <w:p w:rsidR="00CE0EA9" w:rsidRDefault="00CE0EA9" w:rsidP="00CE0EA9">
            <w:pPr>
              <w:spacing w:line="235" w:lineRule="auto"/>
              <w:jc w:val="center"/>
            </w:pPr>
            <w:r w:rsidRPr="001225B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59" w:type="dxa"/>
          </w:tcPr>
          <w:p w:rsidR="00CE0EA9" w:rsidRPr="00CE0EA9" w:rsidRDefault="00CE0EA9" w:rsidP="00CE0EA9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CE0EA9">
              <w:rPr>
                <w:rFonts w:ascii="Times New Roman" w:hAnsi="Times New Roman"/>
                <w:sz w:val="28"/>
                <w:szCs w:val="28"/>
              </w:rPr>
              <w:t>министр промышленности и экономического развития Рязанской области, заместитель руководителя рабочей группы</w:t>
            </w:r>
          </w:p>
          <w:p w:rsidR="00CE0EA9" w:rsidRPr="00CE0EA9" w:rsidRDefault="00CE0EA9" w:rsidP="00CE0EA9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E0EA9" w:rsidRPr="00CE0EA9" w:rsidTr="00CE0EA9">
        <w:tc>
          <w:tcPr>
            <w:tcW w:w="3272" w:type="dxa"/>
          </w:tcPr>
          <w:p w:rsidR="00CE0EA9" w:rsidRDefault="00CE0EA9" w:rsidP="00CE0EA9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E0EA9">
              <w:rPr>
                <w:rFonts w:ascii="Times New Roman" w:hAnsi="Times New Roman"/>
                <w:sz w:val="28"/>
                <w:szCs w:val="28"/>
              </w:rPr>
              <w:t xml:space="preserve">Соломонова </w:t>
            </w:r>
          </w:p>
          <w:p w:rsidR="00CE0EA9" w:rsidRPr="00CE0EA9" w:rsidRDefault="00CE0EA9" w:rsidP="00CE0EA9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CE0EA9">
              <w:rPr>
                <w:rFonts w:ascii="Times New Roman" w:hAnsi="Times New Roman"/>
                <w:sz w:val="28"/>
                <w:szCs w:val="28"/>
              </w:rPr>
              <w:t>Нина Васильевна</w:t>
            </w:r>
          </w:p>
        </w:tc>
        <w:tc>
          <w:tcPr>
            <w:tcW w:w="240" w:type="dxa"/>
          </w:tcPr>
          <w:p w:rsidR="00CE0EA9" w:rsidRDefault="00CE0EA9" w:rsidP="00CE0EA9">
            <w:pPr>
              <w:spacing w:line="235" w:lineRule="auto"/>
              <w:jc w:val="center"/>
            </w:pPr>
            <w:r w:rsidRPr="001225B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59" w:type="dxa"/>
          </w:tcPr>
          <w:p w:rsidR="00CE0EA9" w:rsidRPr="00CE0EA9" w:rsidRDefault="00CE0EA9" w:rsidP="00CE0EA9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CE0EA9">
              <w:rPr>
                <w:rFonts w:ascii="Times New Roman" w:hAnsi="Times New Roman"/>
                <w:sz w:val="28"/>
                <w:szCs w:val="28"/>
              </w:rPr>
              <w:t>заместитель министра промышленности и экономического развития Рязанской области, секретарь рабочей группы</w:t>
            </w:r>
          </w:p>
          <w:p w:rsidR="00CE0EA9" w:rsidRPr="00CE0EA9" w:rsidRDefault="00CE0EA9" w:rsidP="00CE0EA9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66B80" w:rsidRPr="00CE0EA9" w:rsidTr="00CE0EA9">
        <w:tc>
          <w:tcPr>
            <w:tcW w:w="3272" w:type="dxa"/>
          </w:tcPr>
          <w:p w:rsidR="00F66B80" w:rsidRPr="00CE0EA9" w:rsidRDefault="00F66B80" w:rsidP="00CE0EA9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CE0EA9">
              <w:rPr>
                <w:rFonts w:ascii="Times New Roman" w:hAnsi="Times New Roman"/>
                <w:sz w:val="28"/>
                <w:szCs w:val="28"/>
              </w:rPr>
              <w:t>Члены рабочей группы:</w:t>
            </w:r>
          </w:p>
          <w:p w:rsidR="00A5078D" w:rsidRPr="00CE0EA9" w:rsidRDefault="00A5078D" w:rsidP="00CE0EA9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" w:type="dxa"/>
          </w:tcPr>
          <w:p w:rsidR="00F66B80" w:rsidRPr="00CE0EA9" w:rsidRDefault="00F66B80" w:rsidP="00CE0EA9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9" w:type="dxa"/>
          </w:tcPr>
          <w:p w:rsidR="00F66B80" w:rsidRPr="00CE0EA9" w:rsidRDefault="00F66B80" w:rsidP="00CE0EA9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E0EA9" w:rsidRPr="00CE0EA9" w:rsidTr="00CE0EA9">
        <w:tc>
          <w:tcPr>
            <w:tcW w:w="3272" w:type="dxa"/>
          </w:tcPr>
          <w:p w:rsidR="00CE0EA9" w:rsidRDefault="00CE0EA9" w:rsidP="00CE0EA9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CE0E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Акимова </w:t>
            </w:r>
          </w:p>
          <w:p w:rsidR="00CE0EA9" w:rsidRPr="00CE0EA9" w:rsidRDefault="00CE0EA9" w:rsidP="00CE0EA9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CE0EA9">
              <w:rPr>
                <w:rFonts w:ascii="Times New Roman" w:hAnsi="Times New Roman"/>
                <w:color w:val="000000"/>
                <w:sz w:val="28"/>
                <w:szCs w:val="28"/>
              </w:rPr>
              <w:t>Наталья Владимировна</w:t>
            </w:r>
          </w:p>
        </w:tc>
        <w:tc>
          <w:tcPr>
            <w:tcW w:w="240" w:type="dxa"/>
          </w:tcPr>
          <w:p w:rsidR="00CE0EA9" w:rsidRDefault="00CE0EA9" w:rsidP="00CE0EA9">
            <w:pPr>
              <w:spacing w:line="235" w:lineRule="auto"/>
              <w:jc w:val="center"/>
            </w:pPr>
            <w:r w:rsidRPr="00665E2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59" w:type="dxa"/>
          </w:tcPr>
          <w:p w:rsidR="00CE0EA9" w:rsidRPr="00CE0EA9" w:rsidRDefault="00CE0EA9" w:rsidP="00CE0EA9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E0EA9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начальника главного архивного управления Рязанской области</w:t>
            </w:r>
          </w:p>
          <w:p w:rsidR="00CE0EA9" w:rsidRPr="00CE0EA9" w:rsidRDefault="00CE0EA9" w:rsidP="00CE0EA9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E0EA9" w:rsidRPr="00CE0EA9" w:rsidTr="00CE0EA9">
        <w:tc>
          <w:tcPr>
            <w:tcW w:w="3272" w:type="dxa"/>
          </w:tcPr>
          <w:p w:rsidR="00CE0EA9" w:rsidRDefault="00CE0EA9" w:rsidP="00CE0EA9">
            <w:pPr>
              <w:autoSpaceDE w:val="0"/>
              <w:autoSpaceDN w:val="0"/>
              <w:adjustRightInd w:val="0"/>
              <w:spacing w:line="235" w:lineRule="auto"/>
              <w:rPr>
                <w:rStyle w:val="fontstyle01"/>
                <w:rFonts w:ascii="Times New Roman" w:hAnsi="Times New Roman"/>
                <w:lang w:val="en-US"/>
              </w:rPr>
            </w:pPr>
            <w:r w:rsidRPr="00CE0EA9">
              <w:rPr>
                <w:rStyle w:val="fontstyle01"/>
                <w:rFonts w:ascii="Times New Roman" w:hAnsi="Times New Roman"/>
              </w:rPr>
              <w:t xml:space="preserve">Анурьева </w:t>
            </w:r>
          </w:p>
          <w:p w:rsidR="00CE0EA9" w:rsidRPr="00CE0EA9" w:rsidRDefault="00CE0EA9" w:rsidP="00CE0EA9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CE0EA9">
              <w:rPr>
                <w:rStyle w:val="fontstyle01"/>
                <w:rFonts w:ascii="Times New Roman" w:hAnsi="Times New Roman"/>
              </w:rPr>
              <w:t>Елена Александровна</w:t>
            </w:r>
          </w:p>
        </w:tc>
        <w:tc>
          <w:tcPr>
            <w:tcW w:w="240" w:type="dxa"/>
          </w:tcPr>
          <w:p w:rsidR="00CE0EA9" w:rsidRDefault="00CE0EA9" w:rsidP="00CE0EA9">
            <w:pPr>
              <w:spacing w:line="235" w:lineRule="auto"/>
              <w:jc w:val="center"/>
            </w:pPr>
            <w:r w:rsidRPr="00665E2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59" w:type="dxa"/>
          </w:tcPr>
          <w:p w:rsidR="00CE0EA9" w:rsidRPr="00CE0EA9" w:rsidRDefault="00CE0EA9" w:rsidP="00CE0EA9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CE0EA9">
              <w:rPr>
                <w:rFonts w:ascii="Times New Roman" w:hAnsi="Times New Roman"/>
                <w:sz w:val="28"/>
                <w:szCs w:val="28"/>
              </w:rPr>
              <w:t>заместитель министра имущественных и земельных отношений Рязанской области</w:t>
            </w:r>
          </w:p>
          <w:p w:rsidR="00CE0EA9" w:rsidRPr="00CE0EA9" w:rsidRDefault="00CE0EA9" w:rsidP="00CE0EA9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E0EA9" w:rsidRPr="00CE0EA9" w:rsidTr="00CE0EA9">
        <w:tc>
          <w:tcPr>
            <w:tcW w:w="3272" w:type="dxa"/>
          </w:tcPr>
          <w:p w:rsidR="00CE0EA9" w:rsidRDefault="00CE0EA9" w:rsidP="00CE0EA9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CE0EA9">
              <w:rPr>
                <w:rFonts w:ascii="Times New Roman" w:hAnsi="Times New Roman"/>
                <w:sz w:val="28"/>
                <w:szCs w:val="28"/>
              </w:rPr>
              <w:t>Баландина</w:t>
            </w:r>
            <w:proofErr w:type="spellEnd"/>
            <w:r w:rsidRPr="00CE0EA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E0EA9" w:rsidRPr="00CE0EA9" w:rsidRDefault="00CE0EA9" w:rsidP="00CE0EA9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CE0EA9">
              <w:rPr>
                <w:rFonts w:ascii="Times New Roman" w:hAnsi="Times New Roman"/>
                <w:sz w:val="28"/>
                <w:szCs w:val="28"/>
              </w:rPr>
              <w:t>Елена Владимировна</w:t>
            </w:r>
          </w:p>
        </w:tc>
        <w:tc>
          <w:tcPr>
            <w:tcW w:w="240" w:type="dxa"/>
          </w:tcPr>
          <w:p w:rsidR="00CE0EA9" w:rsidRDefault="00CE0EA9" w:rsidP="00CE0EA9">
            <w:pPr>
              <w:spacing w:line="235" w:lineRule="auto"/>
              <w:jc w:val="center"/>
            </w:pPr>
            <w:r w:rsidRPr="00665E2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59" w:type="dxa"/>
          </w:tcPr>
          <w:p w:rsidR="00CE0EA9" w:rsidRPr="00CE0EA9" w:rsidRDefault="00CE0EA9" w:rsidP="00CE0EA9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CE0EA9">
              <w:rPr>
                <w:rFonts w:ascii="Times New Roman" w:hAnsi="Times New Roman"/>
                <w:sz w:val="28"/>
                <w:szCs w:val="28"/>
              </w:rPr>
              <w:t xml:space="preserve">заместитель главы администрации муниципального образования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CE0EA9">
              <w:rPr>
                <w:rFonts w:ascii="Times New Roman" w:hAnsi="Times New Roman"/>
                <w:sz w:val="28"/>
                <w:szCs w:val="28"/>
              </w:rPr>
              <w:t xml:space="preserve"> Михайловский муниципальный район Рязанской области по экономике (по согласованию)</w:t>
            </w:r>
          </w:p>
          <w:p w:rsidR="00CE0EA9" w:rsidRPr="00CE0EA9" w:rsidRDefault="00CE0EA9" w:rsidP="00CE0EA9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E0EA9" w:rsidRPr="00CE0EA9" w:rsidTr="00CE0EA9">
        <w:tc>
          <w:tcPr>
            <w:tcW w:w="3272" w:type="dxa"/>
          </w:tcPr>
          <w:p w:rsidR="00CE0EA9" w:rsidRDefault="00CE0EA9" w:rsidP="00CE0EA9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CE0EA9">
              <w:rPr>
                <w:rFonts w:ascii="Times New Roman" w:hAnsi="Times New Roman"/>
                <w:sz w:val="28"/>
                <w:szCs w:val="28"/>
              </w:rPr>
              <w:t>Баркова</w:t>
            </w:r>
            <w:proofErr w:type="spellEnd"/>
            <w:r w:rsidRPr="00CE0EA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E0EA9" w:rsidRPr="00CE0EA9" w:rsidRDefault="00CE0EA9" w:rsidP="00CE0EA9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CE0EA9">
              <w:rPr>
                <w:rFonts w:ascii="Times New Roman" w:hAnsi="Times New Roman"/>
                <w:sz w:val="28"/>
                <w:szCs w:val="28"/>
              </w:rPr>
              <w:t>Татьяна Владимировна</w:t>
            </w:r>
          </w:p>
        </w:tc>
        <w:tc>
          <w:tcPr>
            <w:tcW w:w="240" w:type="dxa"/>
          </w:tcPr>
          <w:p w:rsidR="00CE0EA9" w:rsidRDefault="00CE0EA9" w:rsidP="00CE0EA9">
            <w:pPr>
              <w:spacing w:line="235" w:lineRule="auto"/>
              <w:jc w:val="center"/>
            </w:pPr>
            <w:r w:rsidRPr="00665E2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59" w:type="dxa"/>
          </w:tcPr>
          <w:p w:rsidR="00CE0EA9" w:rsidRPr="00CE0EA9" w:rsidRDefault="00CE0EA9" w:rsidP="00CE0EA9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CE0EA9">
              <w:rPr>
                <w:rFonts w:ascii="Times New Roman" w:hAnsi="Times New Roman"/>
                <w:sz w:val="28"/>
                <w:szCs w:val="28"/>
              </w:rPr>
              <w:t xml:space="preserve">заместитель главы администрации муниципального образования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CE0E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E0EA9">
              <w:rPr>
                <w:rFonts w:ascii="Times New Roman" w:hAnsi="Times New Roman"/>
                <w:sz w:val="28"/>
                <w:szCs w:val="28"/>
              </w:rPr>
              <w:t>Захаровский</w:t>
            </w:r>
            <w:proofErr w:type="spellEnd"/>
            <w:r w:rsidRPr="00CE0EA9">
              <w:rPr>
                <w:rFonts w:ascii="Times New Roman" w:hAnsi="Times New Roman"/>
                <w:sz w:val="28"/>
                <w:szCs w:val="28"/>
              </w:rPr>
              <w:t xml:space="preserve"> муниципальный район Рязанской области по социальным вопросам (по согласованию)</w:t>
            </w:r>
          </w:p>
          <w:p w:rsidR="00CE0EA9" w:rsidRPr="00CE0EA9" w:rsidRDefault="00CE0EA9" w:rsidP="00CE0EA9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E0EA9" w:rsidRPr="00CE0EA9" w:rsidTr="00CE0EA9">
        <w:tc>
          <w:tcPr>
            <w:tcW w:w="3272" w:type="dxa"/>
          </w:tcPr>
          <w:p w:rsidR="00CE0EA9" w:rsidRDefault="00CE0EA9" w:rsidP="00CE0EA9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CE0EA9">
              <w:rPr>
                <w:rFonts w:ascii="Times New Roman" w:hAnsi="Times New Roman"/>
                <w:sz w:val="28"/>
                <w:szCs w:val="28"/>
              </w:rPr>
              <w:t>Беловодская</w:t>
            </w:r>
            <w:proofErr w:type="spellEnd"/>
            <w:r w:rsidRPr="00CE0EA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E0EA9" w:rsidRPr="00CE0EA9" w:rsidRDefault="00CE0EA9" w:rsidP="00CE0EA9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CE0EA9">
              <w:rPr>
                <w:rFonts w:ascii="Times New Roman" w:hAnsi="Times New Roman"/>
                <w:sz w:val="28"/>
                <w:szCs w:val="28"/>
              </w:rPr>
              <w:t>Людмила Николаевна</w:t>
            </w:r>
          </w:p>
        </w:tc>
        <w:tc>
          <w:tcPr>
            <w:tcW w:w="240" w:type="dxa"/>
          </w:tcPr>
          <w:p w:rsidR="00CE0EA9" w:rsidRDefault="00CE0EA9" w:rsidP="00CE0EA9">
            <w:pPr>
              <w:spacing w:line="235" w:lineRule="auto"/>
              <w:jc w:val="center"/>
            </w:pPr>
            <w:r w:rsidRPr="00665E2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59" w:type="dxa"/>
          </w:tcPr>
          <w:p w:rsidR="00CE0EA9" w:rsidRPr="00CE0EA9" w:rsidRDefault="00CE0EA9" w:rsidP="00CE0EA9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CE0EA9">
              <w:rPr>
                <w:rFonts w:ascii="Times New Roman" w:hAnsi="Times New Roman"/>
                <w:sz w:val="28"/>
                <w:szCs w:val="28"/>
              </w:rPr>
              <w:t xml:space="preserve">заместитель главы администрации муниципального образования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CE0EA9">
              <w:rPr>
                <w:rFonts w:ascii="Times New Roman" w:hAnsi="Times New Roman"/>
                <w:sz w:val="28"/>
                <w:szCs w:val="28"/>
              </w:rPr>
              <w:t xml:space="preserve"> Рязанский муниципальный район Рязанской области по экономике и финансам (по согласованию)</w:t>
            </w:r>
          </w:p>
        </w:tc>
      </w:tr>
      <w:tr w:rsidR="00CE0EA9" w:rsidRPr="00CE0EA9" w:rsidTr="00CE0EA9">
        <w:tc>
          <w:tcPr>
            <w:tcW w:w="3272" w:type="dxa"/>
          </w:tcPr>
          <w:p w:rsidR="00CE0EA9" w:rsidRDefault="00CE0EA9" w:rsidP="0039619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CE0EA9">
              <w:rPr>
                <w:rFonts w:ascii="Times New Roman" w:hAnsi="Times New Roman"/>
                <w:sz w:val="28"/>
                <w:szCs w:val="28"/>
              </w:rPr>
              <w:lastRenderedPageBreak/>
              <w:t>Бикмаев</w:t>
            </w:r>
            <w:proofErr w:type="spellEnd"/>
            <w:r w:rsidRPr="00CE0EA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E0EA9" w:rsidRPr="00CE0EA9" w:rsidRDefault="00CE0EA9" w:rsidP="0039619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E0EA9">
              <w:rPr>
                <w:rFonts w:ascii="Times New Roman" w:hAnsi="Times New Roman"/>
                <w:sz w:val="28"/>
                <w:szCs w:val="28"/>
              </w:rPr>
              <w:t>Руслан Валерьевич</w:t>
            </w:r>
          </w:p>
        </w:tc>
        <w:tc>
          <w:tcPr>
            <w:tcW w:w="240" w:type="dxa"/>
          </w:tcPr>
          <w:p w:rsidR="00CE0EA9" w:rsidRDefault="00CE0EA9" w:rsidP="00CE0EA9">
            <w:pPr>
              <w:jc w:val="center"/>
            </w:pPr>
            <w:r w:rsidRPr="00665E2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59" w:type="dxa"/>
          </w:tcPr>
          <w:p w:rsidR="00CE0EA9" w:rsidRDefault="00CE0EA9" w:rsidP="0039619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E0EA9">
              <w:rPr>
                <w:rFonts w:ascii="Times New Roman" w:hAnsi="Times New Roman"/>
                <w:sz w:val="28"/>
                <w:szCs w:val="28"/>
              </w:rPr>
              <w:t xml:space="preserve">первый заместитель главы администрации муниципального образования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CE0E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E0EA9">
              <w:rPr>
                <w:rFonts w:ascii="Times New Roman" w:hAnsi="Times New Roman"/>
                <w:sz w:val="28"/>
                <w:szCs w:val="28"/>
              </w:rPr>
              <w:t>Клепиковский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E0EA9">
              <w:rPr>
                <w:rFonts w:ascii="Times New Roman" w:hAnsi="Times New Roman"/>
                <w:sz w:val="28"/>
                <w:szCs w:val="28"/>
              </w:rPr>
              <w:t>муниципальный район Рязанской области</w:t>
            </w:r>
          </w:p>
          <w:p w:rsidR="00CE0EA9" w:rsidRPr="00CE0EA9" w:rsidRDefault="00CE0EA9" w:rsidP="0039619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E0EA9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  <w:p w:rsidR="00CE0EA9" w:rsidRPr="00CE0EA9" w:rsidRDefault="00CE0EA9" w:rsidP="0039619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E0EA9" w:rsidRPr="00CE0EA9" w:rsidTr="00CE0EA9">
        <w:tc>
          <w:tcPr>
            <w:tcW w:w="3272" w:type="dxa"/>
          </w:tcPr>
          <w:p w:rsidR="00CE0EA9" w:rsidRDefault="00CE0EA9" w:rsidP="0039619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E0EA9">
              <w:rPr>
                <w:rFonts w:ascii="Times New Roman" w:hAnsi="Times New Roman"/>
                <w:sz w:val="28"/>
                <w:szCs w:val="28"/>
              </w:rPr>
              <w:t xml:space="preserve">Бобков </w:t>
            </w:r>
          </w:p>
          <w:p w:rsidR="00CE0EA9" w:rsidRPr="00CE0EA9" w:rsidRDefault="00CE0EA9" w:rsidP="0039619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E0EA9">
              <w:rPr>
                <w:rFonts w:ascii="Times New Roman" w:hAnsi="Times New Roman"/>
                <w:sz w:val="28"/>
                <w:szCs w:val="28"/>
              </w:rPr>
              <w:t>Юрий Михайлович</w:t>
            </w:r>
          </w:p>
        </w:tc>
        <w:tc>
          <w:tcPr>
            <w:tcW w:w="240" w:type="dxa"/>
          </w:tcPr>
          <w:p w:rsidR="00CE0EA9" w:rsidRDefault="00CE0EA9" w:rsidP="00CE0EA9">
            <w:pPr>
              <w:jc w:val="center"/>
            </w:pPr>
            <w:r w:rsidRPr="00665E2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59" w:type="dxa"/>
          </w:tcPr>
          <w:p w:rsidR="00CE0EA9" w:rsidRDefault="00CE0EA9" w:rsidP="0039619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E0EA9">
              <w:rPr>
                <w:rFonts w:ascii="Times New Roman" w:hAnsi="Times New Roman"/>
                <w:sz w:val="28"/>
                <w:szCs w:val="28"/>
              </w:rPr>
              <w:t xml:space="preserve">заместитель главы администрации муниципального образования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CE0E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E0EA9">
              <w:rPr>
                <w:rFonts w:ascii="Times New Roman" w:hAnsi="Times New Roman"/>
                <w:sz w:val="28"/>
                <w:szCs w:val="28"/>
              </w:rPr>
              <w:t>Скопинский</w:t>
            </w:r>
            <w:proofErr w:type="spellEnd"/>
            <w:r w:rsidRPr="00CE0EA9">
              <w:rPr>
                <w:rFonts w:ascii="Times New Roman" w:hAnsi="Times New Roman"/>
                <w:sz w:val="28"/>
                <w:szCs w:val="28"/>
              </w:rPr>
              <w:t xml:space="preserve"> муниципальный район Рязанской области по строительству, ЖКХ и инфраструктуре </w:t>
            </w:r>
          </w:p>
          <w:p w:rsidR="00CE0EA9" w:rsidRPr="00CE0EA9" w:rsidRDefault="00CE0EA9" w:rsidP="0039619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E0EA9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  <w:p w:rsidR="00CE0EA9" w:rsidRPr="00CE0EA9" w:rsidRDefault="00CE0EA9" w:rsidP="0039619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E0EA9" w:rsidRPr="00CE0EA9" w:rsidTr="00CE0EA9">
        <w:tc>
          <w:tcPr>
            <w:tcW w:w="3272" w:type="dxa"/>
          </w:tcPr>
          <w:p w:rsidR="00CE0EA9" w:rsidRDefault="00CE0EA9" w:rsidP="0039619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E0EA9">
              <w:rPr>
                <w:rFonts w:ascii="Times New Roman" w:hAnsi="Times New Roman"/>
                <w:sz w:val="28"/>
                <w:szCs w:val="28"/>
              </w:rPr>
              <w:t xml:space="preserve">Бобров </w:t>
            </w:r>
          </w:p>
          <w:p w:rsidR="00CE0EA9" w:rsidRPr="00CE0EA9" w:rsidRDefault="00CE0EA9" w:rsidP="0039619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E0EA9">
              <w:rPr>
                <w:rFonts w:ascii="Times New Roman" w:hAnsi="Times New Roman"/>
                <w:sz w:val="28"/>
                <w:szCs w:val="28"/>
              </w:rPr>
              <w:t>Дмитрий Александрович</w:t>
            </w:r>
          </w:p>
        </w:tc>
        <w:tc>
          <w:tcPr>
            <w:tcW w:w="240" w:type="dxa"/>
          </w:tcPr>
          <w:p w:rsidR="00CE0EA9" w:rsidRDefault="00CE0EA9" w:rsidP="00CE0EA9">
            <w:pPr>
              <w:jc w:val="center"/>
            </w:pPr>
            <w:r w:rsidRPr="00665E2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59" w:type="dxa"/>
          </w:tcPr>
          <w:p w:rsidR="00CE0EA9" w:rsidRDefault="00CE0EA9" w:rsidP="0039619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E0EA9">
              <w:rPr>
                <w:rFonts w:ascii="Times New Roman" w:hAnsi="Times New Roman"/>
                <w:sz w:val="28"/>
                <w:szCs w:val="28"/>
              </w:rPr>
              <w:t xml:space="preserve">первый заместитель главы администрации муниципального образования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CE0E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E0EA9">
              <w:rPr>
                <w:rFonts w:ascii="Times New Roman" w:hAnsi="Times New Roman"/>
                <w:sz w:val="28"/>
                <w:szCs w:val="28"/>
              </w:rPr>
              <w:t>Ермишинский</w:t>
            </w:r>
            <w:proofErr w:type="spellEnd"/>
            <w:r w:rsidRPr="00CE0EA9">
              <w:rPr>
                <w:rFonts w:ascii="Times New Roman" w:hAnsi="Times New Roman"/>
                <w:sz w:val="28"/>
                <w:szCs w:val="28"/>
              </w:rPr>
              <w:t xml:space="preserve"> муниципальный район Рязанской области </w:t>
            </w:r>
          </w:p>
          <w:p w:rsidR="00CE0EA9" w:rsidRPr="00CE0EA9" w:rsidRDefault="00CE0EA9" w:rsidP="0039619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E0EA9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  <w:p w:rsidR="00CE0EA9" w:rsidRPr="00CE0EA9" w:rsidRDefault="00CE0EA9" w:rsidP="0039619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E0EA9" w:rsidRPr="00CE0EA9" w:rsidTr="00CE0EA9">
        <w:tc>
          <w:tcPr>
            <w:tcW w:w="3272" w:type="dxa"/>
          </w:tcPr>
          <w:p w:rsidR="00CE0EA9" w:rsidRDefault="00CE0EA9" w:rsidP="0039619B">
            <w:pPr>
              <w:rPr>
                <w:rStyle w:val="fontstyle01"/>
                <w:rFonts w:ascii="Times New Roman" w:hAnsi="Times New Roman"/>
                <w:lang w:val="en-US"/>
              </w:rPr>
            </w:pPr>
            <w:r w:rsidRPr="00CE0EA9">
              <w:rPr>
                <w:rStyle w:val="fontstyle01"/>
                <w:rFonts w:ascii="Times New Roman" w:hAnsi="Times New Roman"/>
              </w:rPr>
              <w:t xml:space="preserve">Ванина </w:t>
            </w:r>
          </w:p>
          <w:p w:rsidR="00CE0EA9" w:rsidRPr="00CE0EA9" w:rsidRDefault="00CE0EA9" w:rsidP="0039619B">
            <w:pPr>
              <w:rPr>
                <w:rFonts w:ascii="Times New Roman" w:hAnsi="Times New Roman"/>
                <w:sz w:val="28"/>
                <w:szCs w:val="28"/>
              </w:rPr>
            </w:pPr>
            <w:r w:rsidRPr="00CE0EA9">
              <w:rPr>
                <w:rStyle w:val="fontstyle01"/>
                <w:rFonts w:ascii="Times New Roman" w:hAnsi="Times New Roman"/>
              </w:rPr>
              <w:t>Надежда Александровна</w:t>
            </w:r>
          </w:p>
        </w:tc>
        <w:tc>
          <w:tcPr>
            <w:tcW w:w="240" w:type="dxa"/>
          </w:tcPr>
          <w:p w:rsidR="00CE0EA9" w:rsidRDefault="00CE0EA9" w:rsidP="00CE0EA9">
            <w:pPr>
              <w:jc w:val="center"/>
            </w:pPr>
            <w:r w:rsidRPr="00665E2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59" w:type="dxa"/>
          </w:tcPr>
          <w:p w:rsidR="00CE0EA9" w:rsidRPr="00CE0EA9" w:rsidRDefault="00CE0EA9" w:rsidP="0039619B">
            <w:pPr>
              <w:rPr>
                <w:rFonts w:ascii="Times New Roman" w:hAnsi="Times New Roman"/>
                <w:sz w:val="28"/>
                <w:szCs w:val="28"/>
              </w:rPr>
            </w:pPr>
            <w:r w:rsidRPr="00CE0EA9">
              <w:rPr>
                <w:rStyle w:val="fontstyle01"/>
                <w:rFonts w:ascii="Times New Roman" w:hAnsi="Times New Roman"/>
              </w:rPr>
              <w:t xml:space="preserve">заместитель главы администрации </w:t>
            </w:r>
            <w:r w:rsidRPr="00CE0EA9">
              <w:rPr>
                <w:rFonts w:ascii="Times New Roman" w:hAnsi="Times New Roman"/>
                <w:sz w:val="28"/>
                <w:szCs w:val="28"/>
              </w:rPr>
              <w:t xml:space="preserve">муниципального образования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CE0E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E0EA9">
              <w:rPr>
                <w:rFonts w:ascii="Times New Roman" w:hAnsi="Times New Roman"/>
                <w:sz w:val="28"/>
                <w:szCs w:val="28"/>
              </w:rPr>
              <w:t>Кораблинский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E0EA9">
              <w:rPr>
                <w:rFonts w:ascii="Times New Roman" w:hAnsi="Times New Roman"/>
                <w:sz w:val="28"/>
                <w:szCs w:val="28"/>
              </w:rPr>
              <w:t xml:space="preserve">муниципальный район Рязанской области </w:t>
            </w:r>
            <w:r w:rsidRPr="00CE0EA9">
              <w:rPr>
                <w:rStyle w:val="fontstyle01"/>
                <w:rFonts w:ascii="Times New Roman" w:hAnsi="Times New Roman"/>
              </w:rPr>
              <w:t xml:space="preserve">по экономике, инвестиционной политике и сельскому хозяйству </w:t>
            </w:r>
            <w:r w:rsidRPr="00CE0EA9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  <w:p w:rsidR="00CE0EA9" w:rsidRPr="00CE0EA9" w:rsidRDefault="00CE0EA9" w:rsidP="0039619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E0EA9" w:rsidRPr="00CE0EA9" w:rsidTr="00CE0EA9">
        <w:tc>
          <w:tcPr>
            <w:tcW w:w="3272" w:type="dxa"/>
          </w:tcPr>
          <w:p w:rsidR="00CE0EA9" w:rsidRDefault="00CE0EA9" w:rsidP="0039619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CE0EA9">
              <w:rPr>
                <w:rFonts w:ascii="Times New Roman" w:hAnsi="Times New Roman"/>
                <w:sz w:val="28"/>
                <w:szCs w:val="28"/>
              </w:rPr>
              <w:t>Василькин</w:t>
            </w:r>
            <w:proofErr w:type="spellEnd"/>
            <w:r w:rsidRPr="00CE0EA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E0EA9" w:rsidRPr="00CE0EA9" w:rsidRDefault="00CE0EA9" w:rsidP="0039619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E0EA9">
              <w:rPr>
                <w:rFonts w:ascii="Times New Roman" w:hAnsi="Times New Roman"/>
                <w:sz w:val="28"/>
                <w:szCs w:val="28"/>
              </w:rPr>
              <w:t>Олег Алексеевич</w:t>
            </w:r>
          </w:p>
        </w:tc>
        <w:tc>
          <w:tcPr>
            <w:tcW w:w="240" w:type="dxa"/>
          </w:tcPr>
          <w:p w:rsidR="00CE0EA9" w:rsidRDefault="00CE0EA9" w:rsidP="00CE0EA9">
            <w:pPr>
              <w:jc w:val="center"/>
            </w:pPr>
            <w:r w:rsidRPr="00665E2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59" w:type="dxa"/>
          </w:tcPr>
          <w:p w:rsidR="00CE0EA9" w:rsidRPr="00CE0EA9" w:rsidRDefault="00CE0EA9" w:rsidP="0039619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E0EA9">
              <w:rPr>
                <w:rFonts w:ascii="Times New Roman" w:hAnsi="Times New Roman"/>
                <w:sz w:val="28"/>
                <w:szCs w:val="28"/>
              </w:rPr>
              <w:t>заместитель начальника государственной инспекции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Pr="00CE0EA9">
              <w:rPr>
                <w:rFonts w:ascii="Times New Roman" w:hAnsi="Times New Roman"/>
                <w:sz w:val="28"/>
                <w:szCs w:val="28"/>
              </w:rPr>
              <w:t>начальник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E0EA9">
              <w:rPr>
                <w:rFonts w:ascii="Times New Roman" w:hAnsi="Times New Roman"/>
                <w:sz w:val="28"/>
                <w:szCs w:val="28"/>
              </w:rPr>
              <w:t>отдела государственного надзора в области охраны объектов культурного наследия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E0EA9">
              <w:rPr>
                <w:rFonts w:ascii="Times New Roman" w:hAnsi="Times New Roman"/>
                <w:sz w:val="28"/>
                <w:szCs w:val="28"/>
              </w:rPr>
              <w:t>государственной инспекции по охране объектов культурного наследия Рязанской области</w:t>
            </w:r>
          </w:p>
          <w:p w:rsidR="00CE0EA9" w:rsidRPr="00CE0EA9" w:rsidRDefault="00CE0EA9" w:rsidP="0039619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E0EA9" w:rsidRPr="00CE0EA9" w:rsidTr="00CE0EA9">
        <w:tc>
          <w:tcPr>
            <w:tcW w:w="3272" w:type="dxa"/>
          </w:tcPr>
          <w:p w:rsidR="00CE0EA9" w:rsidRDefault="00CE0EA9" w:rsidP="0039619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CE0E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Васина </w:t>
            </w:r>
          </w:p>
          <w:p w:rsidR="00CE0EA9" w:rsidRPr="00CE0EA9" w:rsidRDefault="00CE0EA9" w:rsidP="0039619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E0EA9">
              <w:rPr>
                <w:rFonts w:ascii="Times New Roman" w:hAnsi="Times New Roman"/>
                <w:color w:val="000000"/>
                <w:sz w:val="28"/>
                <w:szCs w:val="28"/>
              </w:rPr>
              <w:t>Ольга Сергеевна</w:t>
            </w:r>
          </w:p>
        </w:tc>
        <w:tc>
          <w:tcPr>
            <w:tcW w:w="240" w:type="dxa"/>
          </w:tcPr>
          <w:p w:rsidR="00CE0EA9" w:rsidRDefault="00CE0EA9" w:rsidP="00CE0EA9">
            <w:pPr>
              <w:jc w:val="center"/>
            </w:pPr>
            <w:r w:rsidRPr="00665E2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59" w:type="dxa"/>
          </w:tcPr>
          <w:p w:rsidR="00CE0EA9" w:rsidRPr="00CE0EA9" w:rsidRDefault="00CE0EA9" w:rsidP="0039619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E0EA9">
              <w:rPr>
                <w:rFonts w:ascii="Times New Roman" w:hAnsi="Times New Roman"/>
                <w:sz w:val="28"/>
                <w:szCs w:val="28"/>
              </w:rPr>
              <w:t>заместитель министра</w:t>
            </w:r>
            <w:r w:rsidRPr="00CE0E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образования и молодежной политики Рязанской области</w:t>
            </w:r>
          </w:p>
          <w:p w:rsidR="00CE0EA9" w:rsidRPr="00CE0EA9" w:rsidRDefault="00CE0EA9" w:rsidP="0039619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E0EA9" w:rsidRPr="00CE0EA9" w:rsidTr="00CE0EA9">
        <w:tc>
          <w:tcPr>
            <w:tcW w:w="3272" w:type="dxa"/>
          </w:tcPr>
          <w:p w:rsidR="00CE0EA9" w:rsidRDefault="00CE0EA9" w:rsidP="0039619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E0EA9">
              <w:rPr>
                <w:rFonts w:ascii="Times New Roman" w:hAnsi="Times New Roman"/>
                <w:sz w:val="28"/>
                <w:szCs w:val="28"/>
              </w:rPr>
              <w:t xml:space="preserve">Губарев </w:t>
            </w:r>
          </w:p>
          <w:p w:rsidR="00CE0EA9" w:rsidRPr="00CE0EA9" w:rsidRDefault="00CE0EA9" w:rsidP="0039619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E0EA9">
              <w:rPr>
                <w:rFonts w:ascii="Times New Roman" w:hAnsi="Times New Roman"/>
                <w:sz w:val="28"/>
                <w:szCs w:val="28"/>
              </w:rPr>
              <w:t>Вячеслав Вячеславович</w:t>
            </w:r>
          </w:p>
        </w:tc>
        <w:tc>
          <w:tcPr>
            <w:tcW w:w="240" w:type="dxa"/>
          </w:tcPr>
          <w:p w:rsidR="00CE0EA9" w:rsidRDefault="00CE0EA9" w:rsidP="00CE0EA9">
            <w:pPr>
              <w:jc w:val="center"/>
            </w:pPr>
            <w:r w:rsidRPr="00665E2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59" w:type="dxa"/>
          </w:tcPr>
          <w:p w:rsidR="00CE0EA9" w:rsidRPr="00CE0EA9" w:rsidRDefault="00CE0EA9" w:rsidP="0039619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E0EA9">
              <w:rPr>
                <w:rFonts w:ascii="Times New Roman" w:hAnsi="Times New Roman"/>
                <w:sz w:val="28"/>
                <w:szCs w:val="28"/>
              </w:rPr>
              <w:t>первый заместитель начальника главного управления ветеринарии Рязанской области</w:t>
            </w:r>
          </w:p>
          <w:p w:rsidR="00CE0EA9" w:rsidRPr="00CE0EA9" w:rsidRDefault="00CE0EA9" w:rsidP="0039619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E0EA9" w:rsidRPr="00CE0EA9" w:rsidTr="00CE0EA9">
        <w:tc>
          <w:tcPr>
            <w:tcW w:w="3272" w:type="dxa"/>
          </w:tcPr>
          <w:p w:rsidR="00CE0EA9" w:rsidRDefault="00CE0EA9" w:rsidP="0039619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E0EA9">
              <w:rPr>
                <w:rFonts w:ascii="Times New Roman" w:hAnsi="Times New Roman"/>
                <w:sz w:val="28"/>
                <w:szCs w:val="28"/>
              </w:rPr>
              <w:t xml:space="preserve">Диденко </w:t>
            </w:r>
          </w:p>
          <w:p w:rsidR="00CE0EA9" w:rsidRPr="00CE0EA9" w:rsidRDefault="00CE0EA9" w:rsidP="0039619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E0EA9">
              <w:rPr>
                <w:rFonts w:ascii="Times New Roman" w:hAnsi="Times New Roman"/>
                <w:sz w:val="28"/>
                <w:szCs w:val="28"/>
              </w:rPr>
              <w:t>Елена Васильевна</w:t>
            </w:r>
          </w:p>
        </w:tc>
        <w:tc>
          <w:tcPr>
            <w:tcW w:w="240" w:type="dxa"/>
          </w:tcPr>
          <w:p w:rsidR="00CE0EA9" w:rsidRDefault="00CE0EA9" w:rsidP="00CE0EA9">
            <w:pPr>
              <w:jc w:val="center"/>
            </w:pPr>
            <w:r w:rsidRPr="00665E2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59" w:type="dxa"/>
          </w:tcPr>
          <w:p w:rsidR="00CE0EA9" w:rsidRPr="00CE0EA9" w:rsidRDefault="00CE0EA9" w:rsidP="0039619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E0EA9">
              <w:rPr>
                <w:rFonts w:ascii="Times New Roman" w:hAnsi="Times New Roman"/>
                <w:sz w:val="28"/>
                <w:szCs w:val="28"/>
              </w:rPr>
              <w:t xml:space="preserve">заместитель главы администрации муниципального образования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CE0EA9">
              <w:rPr>
                <w:rFonts w:ascii="Times New Roman" w:hAnsi="Times New Roman"/>
                <w:sz w:val="28"/>
                <w:szCs w:val="28"/>
              </w:rPr>
              <w:t xml:space="preserve"> Милославский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E0EA9">
              <w:rPr>
                <w:rFonts w:ascii="Times New Roman" w:hAnsi="Times New Roman"/>
                <w:sz w:val="28"/>
                <w:szCs w:val="28"/>
              </w:rPr>
              <w:t>муниципальный район Рязанской области по экономическим вопросам (по согласованию)</w:t>
            </w:r>
          </w:p>
          <w:p w:rsidR="00CE0EA9" w:rsidRPr="00CE0EA9" w:rsidRDefault="00CE0EA9" w:rsidP="0039619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E0EA9" w:rsidRPr="00CE0EA9" w:rsidTr="00CE0EA9">
        <w:tc>
          <w:tcPr>
            <w:tcW w:w="3272" w:type="dxa"/>
          </w:tcPr>
          <w:p w:rsidR="00CE0EA9" w:rsidRDefault="00CE0EA9" w:rsidP="0039619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E0EA9">
              <w:rPr>
                <w:rFonts w:ascii="Times New Roman" w:hAnsi="Times New Roman"/>
                <w:sz w:val="28"/>
                <w:szCs w:val="28"/>
              </w:rPr>
              <w:t xml:space="preserve">Докукин </w:t>
            </w:r>
          </w:p>
          <w:p w:rsidR="00CE0EA9" w:rsidRPr="00CE0EA9" w:rsidRDefault="00CE0EA9" w:rsidP="0039619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E0EA9">
              <w:rPr>
                <w:rFonts w:ascii="Times New Roman" w:hAnsi="Times New Roman"/>
                <w:sz w:val="28"/>
                <w:szCs w:val="28"/>
              </w:rPr>
              <w:t>Александр Анатольевич</w:t>
            </w:r>
          </w:p>
        </w:tc>
        <w:tc>
          <w:tcPr>
            <w:tcW w:w="240" w:type="dxa"/>
          </w:tcPr>
          <w:p w:rsidR="00CE0EA9" w:rsidRDefault="00CE0EA9" w:rsidP="00CE0EA9">
            <w:pPr>
              <w:jc w:val="center"/>
            </w:pPr>
            <w:r w:rsidRPr="00665E2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59" w:type="dxa"/>
          </w:tcPr>
          <w:p w:rsidR="00CE0EA9" w:rsidRPr="00CE0EA9" w:rsidRDefault="00CE0EA9" w:rsidP="00406A0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E0EA9">
              <w:rPr>
                <w:rFonts w:ascii="Times New Roman" w:hAnsi="Times New Roman"/>
                <w:sz w:val="28"/>
                <w:szCs w:val="28"/>
              </w:rPr>
              <w:t xml:space="preserve">заместитель главы администрации муниципального образования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CE0EA9">
              <w:rPr>
                <w:rFonts w:ascii="Times New Roman" w:hAnsi="Times New Roman"/>
                <w:sz w:val="28"/>
                <w:szCs w:val="28"/>
              </w:rPr>
              <w:t xml:space="preserve"> городской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E0EA9">
              <w:rPr>
                <w:rFonts w:ascii="Times New Roman" w:hAnsi="Times New Roman"/>
                <w:sz w:val="28"/>
                <w:szCs w:val="28"/>
              </w:rPr>
              <w:t>округ город Скопин Рязанской области по строительству и жилищно-коммунальным вопросам (по согласованию)</w:t>
            </w:r>
          </w:p>
          <w:p w:rsidR="00CE0EA9" w:rsidRPr="00CE0EA9" w:rsidRDefault="00CE0EA9" w:rsidP="00406A0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E0EA9" w:rsidRPr="00CE0EA9" w:rsidTr="00CE0EA9">
        <w:tc>
          <w:tcPr>
            <w:tcW w:w="3272" w:type="dxa"/>
          </w:tcPr>
          <w:p w:rsidR="00CE0EA9" w:rsidRDefault="00CE0EA9" w:rsidP="00F66B8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CE0EA9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Еремин </w:t>
            </w:r>
          </w:p>
          <w:p w:rsidR="00CE0EA9" w:rsidRPr="00CE0EA9" w:rsidRDefault="00CE0EA9" w:rsidP="00F66B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E0EA9">
              <w:rPr>
                <w:rFonts w:ascii="Times New Roman" w:hAnsi="Times New Roman"/>
                <w:color w:val="000000"/>
                <w:sz w:val="28"/>
                <w:szCs w:val="28"/>
              </w:rPr>
              <w:t>Валерий Владимирович</w:t>
            </w:r>
          </w:p>
        </w:tc>
        <w:tc>
          <w:tcPr>
            <w:tcW w:w="240" w:type="dxa"/>
          </w:tcPr>
          <w:p w:rsidR="00CE0EA9" w:rsidRDefault="00CE0EA9" w:rsidP="00CE0EA9">
            <w:pPr>
              <w:jc w:val="center"/>
            </w:pPr>
            <w:r w:rsidRPr="00665E2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59" w:type="dxa"/>
          </w:tcPr>
          <w:p w:rsidR="00CE0EA9" w:rsidRPr="00CE0EA9" w:rsidRDefault="00CE0EA9" w:rsidP="001C3D5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E0EA9">
              <w:rPr>
                <w:rFonts w:ascii="Times New Roman" w:hAnsi="Times New Roman"/>
                <w:sz w:val="28"/>
                <w:szCs w:val="28"/>
              </w:rPr>
              <w:t>заместитель министра транспорта и автомобильных дорог Рязанской области</w:t>
            </w:r>
          </w:p>
          <w:p w:rsidR="00CE0EA9" w:rsidRPr="00CE0EA9" w:rsidRDefault="00CE0EA9" w:rsidP="001C3D5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E0EA9" w:rsidRPr="00CE0EA9" w:rsidTr="00CE0EA9">
        <w:tc>
          <w:tcPr>
            <w:tcW w:w="3272" w:type="dxa"/>
          </w:tcPr>
          <w:p w:rsidR="00CE0EA9" w:rsidRDefault="00CE0EA9" w:rsidP="0039619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CE0E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Ерошина </w:t>
            </w:r>
          </w:p>
          <w:p w:rsidR="00CE0EA9" w:rsidRPr="00CE0EA9" w:rsidRDefault="00CE0EA9" w:rsidP="0039619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E0EA9">
              <w:rPr>
                <w:rFonts w:ascii="Times New Roman" w:hAnsi="Times New Roman"/>
                <w:color w:val="000000"/>
                <w:sz w:val="28"/>
                <w:szCs w:val="28"/>
              </w:rPr>
              <w:t>Яна Андреевна</w:t>
            </w:r>
          </w:p>
        </w:tc>
        <w:tc>
          <w:tcPr>
            <w:tcW w:w="240" w:type="dxa"/>
          </w:tcPr>
          <w:p w:rsidR="00CE0EA9" w:rsidRDefault="00CE0EA9" w:rsidP="00CE0EA9">
            <w:pPr>
              <w:jc w:val="center"/>
            </w:pPr>
            <w:r w:rsidRPr="00665E2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59" w:type="dxa"/>
          </w:tcPr>
          <w:p w:rsidR="00CE0EA9" w:rsidRDefault="00CE0EA9" w:rsidP="0039619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E0EA9">
              <w:rPr>
                <w:rFonts w:ascii="Times New Roman" w:hAnsi="Times New Roman"/>
                <w:sz w:val="28"/>
                <w:szCs w:val="28"/>
              </w:rPr>
              <w:t xml:space="preserve">первый заместитель главы администрации муниципального образования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CE0EA9">
              <w:rPr>
                <w:rFonts w:ascii="Times New Roman" w:hAnsi="Times New Roman"/>
                <w:sz w:val="28"/>
                <w:szCs w:val="28"/>
              </w:rPr>
              <w:t xml:space="preserve"> Шиловский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E0EA9">
              <w:rPr>
                <w:rFonts w:ascii="Times New Roman" w:hAnsi="Times New Roman"/>
                <w:sz w:val="28"/>
                <w:szCs w:val="28"/>
              </w:rPr>
              <w:t>муниципальный район Рязанской области</w:t>
            </w:r>
          </w:p>
          <w:p w:rsidR="00CE0EA9" w:rsidRPr="00CE0EA9" w:rsidRDefault="00CE0EA9" w:rsidP="0039619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E0EA9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  <w:p w:rsidR="00CE0EA9" w:rsidRPr="00CE0EA9" w:rsidRDefault="00CE0EA9" w:rsidP="0039619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E0EA9" w:rsidRPr="00CE0EA9" w:rsidTr="00CE0EA9">
        <w:tc>
          <w:tcPr>
            <w:tcW w:w="3272" w:type="dxa"/>
          </w:tcPr>
          <w:p w:rsidR="00CE0EA9" w:rsidRDefault="00CE0EA9" w:rsidP="0039619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E0EA9">
              <w:rPr>
                <w:rFonts w:ascii="Times New Roman" w:hAnsi="Times New Roman"/>
                <w:sz w:val="28"/>
                <w:szCs w:val="28"/>
              </w:rPr>
              <w:t xml:space="preserve">Запорожец </w:t>
            </w:r>
          </w:p>
          <w:p w:rsidR="00CE0EA9" w:rsidRPr="00CE0EA9" w:rsidRDefault="00CE0EA9" w:rsidP="0039619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E0EA9">
              <w:rPr>
                <w:rFonts w:ascii="Times New Roman" w:hAnsi="Times New Roman"/>
                <w:sz w:val="28"/>
                <w:szCs w:val="28"/>
              </w:rPr>
              <w:t>Василий Иванович</w:t>
            </w:r>
          </w:p>
        </w:tc>
        <w:tc>
          <w:tcPr>
            <w:tcW w:w="240" w:type="dxa"/>
          </w:tcPr>
          <w:p w:rsidR="00CE0EA9" w:rsidRDefault="00CE0EA9" w:rsidP="00CE0EA9">
            <w:pPr>
              <w:jc w:val="center"/>
            </w:pPr>
            <w:r w:rsidRPr="00665E2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59" w:type="dxa"/>
          </w:tcPr>
          <w:p w:rsidR="00CE0EA9" w:rsidRPr="00CE0EA9" w:rsidRDefault="00CE0EA9" w:rsidP="0039619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E0EA9">
              <w:rPr>
                <w:rFonts w:ascii="Times New Roman" w:hAnsi="Times New Roman"/>
                <w:sz w:val="28"/>
                <w:szCs w:val="28"/>
              </w:rPr>
              <w:t>первый заместитель министра сельского хозяйства и продовольствия Рязанской области</w:t>
            </w:r>
          </w:p>
          <w:p w:rsidR="00CE0EA9" w:rsidRPr="00CE0EA9" w:rsidRDefault="00CE0EA9" w:rsidP="0039619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E0EA9" w:rsidRPr="00CE0EA9" w:rsidTr="00CE0EA9">
        <w:tc>
          <w:tcPr>
            <w:tcW w:w="3272" w:type="dxa"/>
          </w:tcPr>
          <w:p w:rsidR="00CE0EA9" w:rsidRDefault="00CE0EA9" w:rsidP="0039619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E0EA9">
              <w:rPr>
                <w:rFonts w:ascii="Times New Roman" w:hAnsi="Times New Roman"/>
                <w:sz w:val="28"/>
                <w:szCs w:val="28"/>
              </w:rPr>
              <w:t xml:space="preserve">Казакова </w:t>
            </w:r>
          </w:p>
          <w:p w:rsidR="00CE0EA9" w:rsidRPr="00CE0EA9" w:rsidRDefault="00CE0EA9" w:rsidP="0039619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E0EA9">
              <w:rPr>
                <w:rFonts w:ascii="Times New Roman" w:hAnsi="Times New Roman"/>
                <w:sz w:val="28"/>
                <w:szCs w:val="28"/>
              </w:rPr>
              <w:t>Людмила Евгеньевна</w:t>
            </w:r>
          </w:p>
        </w:tc>
        <w:tc>
          <w:tcPr>
            <w:tcW w:w="240" w:type="dxa"/>
          </w:tcPr>
          <w:p w:rsidR="00CE0EA9" w:rsidRDefault="00CE0EA9" w:rsidP="00CE0EA9">
            <w:pPr>
              <w:jc w:val="center"/>
            </w:pPr>
            <w:r w:rsidRPr="00665E2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59" w:type="dxa"/>
          </w:tcPr>
          <w:p w:rsidR="00CE0EA9" w:rsidRPr="00CE0EA9" w:rsidRDefault="00CE0EA9" w:rsidP="0039619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E0EA9">
              <w:rPr>
                <w:rFonts w:ascii="Times New Roman" w:hAnsi="Times New Roman"/>
                <w:sz w:val="28"/>
                <w:szCs w:val="28"/>
              </w:rPr>
              <w:t xml:space="preserve">заместитель главы администрации муниципального образования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CE0EA9">
              <w:rPr>
                <w:rFonts w:ascii="Times New Roman" w:hAnsi="Times New Roman"/>
                <w:sz w:val="28"/>
                <w:szCs w:val="28"/>
              </w:rPr>
              <w:t xml:space="preserve"> Спасский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E0EA9">
              <w:rPr>
                <w:rFonts w:ascii="Times New Roman" w:hAnsi="Times New Roman"/>
                <w:sz w:val="28"/>
                <w:szCs w:val="28"/>
              </w:rPr>
              <w:t xml:space="preserve">муниципальный район Рязанской области </w:t>
            </w:r>
            <w:r w:rsidRPr="00CE0EA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DFDFD"/>
              </w:rPr>
              <w:t xml:space="preserve">по муниципальной собственности, строительству и ЖКХ </w:t>
            </w:r>
            <w:r w:rsidRPr="00CE0EA9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  <w:p w:rsidR="00CE0EA9" w:rsidRPr="00CE0EA9" w:rsidRDefault="00CE0EA9" w:rsidP="0039619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E0EA9" w:rsidRPr="00CE0EA9" w:rsidTr="00CE0EA9">
        <w:tc>
          <w:tcPr>
            <w:tcW w:w="3272" w:type="dxa"/>
          </w:tcPr>
          <w:p w:rsidR="00CE0EA9" w:rsidRDefault="00CE0EA9" w:rsidP="0039619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CE0EA9">
              <w:rPr>
                <w:rFonts w:ascii="Times New Roman" w:hAnsi="Times New Roman"/>
                <w:color w:val="000000"/>
                <w:sz w:val="28"/>
                <w:szCs w:val="28"/>
              </w:rPr>
              <w:t>Кауркина</w:t>
            </w:r>
            <w:proofErr w:type="spellEnd"/>
            <w:r w:rsidRPr="00CE0E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CE0EA9" w:rsidRPr="00CE0EA9" w:rsidRDefault="00CE0EA9" w:rsidP="0039619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E0EA9">
              <w:rPr>
                <w:rFonts w:ascii="Times New Roman" w:hAnsi="Times New Roman"/>
                <w:color w:val="000000"/>
                <w:sz w:val="28"/>
                <w:szCs w:val="28"/>
              </w:rPr>
              <w:t>Марина Владиславовна</w:t>
            </w:r>
          </w:p>
        </w:tc>
        <w:tc>
          <w:tcPr>
            <w:tcW w:w="240" w:type="dxa"/>
          </w:tcPr>
          <w:p w:rsidR="00CE0EA9" w:rsidRDefault="00CE0EA9" w:rsidP="00CE0EA9">
            <w:pPr>
              <w:jc w:val="center"/>
            </w:pPr>
            <w:r w:rsidRPr="00665E2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59" w:type="dxa"/>
          </w:tcPr>
          <w:p w:rsidR="00CE0EA9" w:rsidRPr="00CE0EA9" w:rsidRDefault="00CE0EA9" w:rsidP="0039619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E0EA9">
              <w:rPr>
                <w:rFonts w:ascii="Times New Roman" w:hAnsi="Times New Roman"/>
                <w:sz w:val="28"/>
                <w:szCs w:val="28"/>
              </w:rPr>
              <w:t xml:space="preserve">заместитель министра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CE0EA9">
              <w:rPr>
                <w:rFonts w:ascii="Times New Roman" w:hAnsi="Times New Roman"/>
                <w:sz w:val="28"/>
                <w:szCs w:val="28"/>
              </w:rPr>
              <w:t xml:space="preserve"> начальник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CE0EA9">
              <w:rPr>
                <w:rFonts w:ascii="Times New Roman" w:hAnsi="Times New Roman"/>
                <w:sz w:val="28"/>
                <w:szCs w:val="28"/>
              </w:rPr>
              <w:t>отдела координации деятельности учреждений культуры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министерства</w:t>
            </w:r>
            <w:r w:rsidRPr="00CE0E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культуры</w:t>
            </w:r>
            <w:proofErr w:type="gramEnd"/>
            <w:r w:rsidRPr="00CE0EA9">
              <w:rPr>
                <w:rFonts w:ascii="Times New Roman" w:hAnsi="Times New Roman"/>
                <w:sz w:val="28"/>
                <w:szCs w:val="28"/>
              </w:rPr>
              <w:t xml:space="preserve"> и туризма Рязанской области </w:t>
            </w:r>
          </w:p>
          <w:p w:rsidR="00CE0EA9" w:rsidRPr="00CE0EA9" w:rsidRDefault="00CE0EA9" w:rsidP="0039619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E0EA9" w:rsidRPr="00CE0EA9" w:rsidTr="00CE0EA9">
        <w:tc>
          <w:tcPr>
            <w:tcW w:w="3272" w:type="dxa"/>
          </w:tcPr>
          <w:p w:rsidR="00CE0EA9" w:rsidRDefault="00CE0EA9" w:rsidP="0039619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E0EA9">
              <w:rPr>
                <w:rFonts w:ascii="Times New Roman" w:hAnsi="Times New Roman"/>
                <w:sz w:val="28"/>
                <w:szCs w:val="28"/>
              </w:rPr>
              <w:t xml:space="preserve">Кирсанова </w:t>
            </w:r>
          </w:p>
          <w:p w:rsidR="00CE0EA9" w:rsidRPr="00CE0EA9" w:rsidRDefault="00CE0EA9" w:rsidP="0039619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E0EA9">
              <w:rPr>
                <w:rFonts w:ascii="Times New Roman" w:hAnsi="Times New Roman"/>
                <w:sz w:val="28"/>
                <w:szCs w:val="28"/>
              </w:rPr>
              <w:t>Ирина Владимировна</w:t>
            </w:r>
          </w:p>
        </w:tc>
        <w:tc>
          <w:tcPr>
            <w:tcW w:w="240" w:type="dxa"/>
          </w:tcPr>
          <w:p w:rsidR="00CE0EA9" w:rsidRDefault="00CE0EA9" w:rsidP="00CE0EA9">
            <w:pPr>
              <w:jc w:val="center"/>
            </w:pPr>
            <w:r w:rsidRPr="00665E2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59" w:type="dxa"/>
          </w:tcPr>
          <w:p w:rsidR="00CE0EA9" w:rsidRPr="00CE0EA9" w:rsidRDefault="00CE0EA9" w:rsidP="0039619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E0EA9">
              <w:rPr>
                <w:rFonts w:ascii="Times New Roman" w:hAnsi="Times New Roman"/>
                <w:sz w:val="28"/>
                <w:szCs w:val="28"/>
              </w:rPr>
              <w:t xml:space="preserve">заместитель главы администрации муниципального образования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CE0E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E0EA9">
              <w:rPr>
                <w:rFonts w:ascii="Times New Roman" w:hAnsi="Times New Roman"/>
                <w:sz w:val="28"/>
                <w:szCs w:val="28"/>
              </w:rPr>
              <w:t>Шацкий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E0EA9">
              <w:rPr>
                <w:rFonts w:ascii="Times New Roman" w:hAnsi="Times New Roman"/>
                <w:sz w:val="28"/>
                <w:szCs w:val="28"/>
              </w:rPr>
              <w:t>муниципальный район Рязанской области по экономическим вопросам (по согласованию)</w:t>
            </w:r>
          </w:p>
          <w:p w:rsidR="00CE0EA9" w:rsidRPr="00CE0EA9" w:rsidRDefault="00CE0EA9" w:rsidP="0039619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E0EA9" w:rsidRPr="00CE0EA9" w:rsidTr="00CE0EA9">
        <w:tc>
          <w:tcPr>
            <w:tcW w:w="3272" w:type="dxa"/>
          </w:tcPr>
          <w:p w:rsidR="00CE0EA9" w:rsidRPr="00CE0EA9" w:rsidRDefault="00CE0EA9" w:rsidP="0039619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E0EA9">
              <w:rPr>
                <w:rFonts w:ascii="Times New Roman" w:hAnsi="Times New Roman"/>
                <w:sz w:val="28"/>
                <w:szCs w:val="28"/>
              </w:rPr>
              <w:t>Конакова</w:t>
            </w:r>
            <w:proofErr w:type="gramEnd"/>
            <w:r w:rsidRPr="00CE0EA9">
              <w:rPr>
                <w:rFonts w:ascii="Times New Roman" w:hAnsi="Times New Roman"/>
                <w:sz w:val="28"/>
                <w:szCs w:val="28"/>
              </w:rPr>
              <w:t xml:space="preserve"> Татьяна Владимировна</w:t>
            </w:r>
          </w:p>
        </w:tc>
        <w:tc>
          <w:tcPr>
            <w:tcW w:w="240" w:type="dxa"/>
          </w:tcPr>
          <w:p w:rsidR="00CE0EA9" w:rsidRDefault="00CE0EA9" w:rsidP="00CE0EA9">
            <w:pPr>
              <w:jc w:val="center"/>
            </w:pPr>
            <w:r w:rsidRPr="00665E2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59" w:type="dxa"/>
          </w:tcPr>
          <w:p w:rsidR="00CE0EA9" w:rsidRDefault="00CE0EA9" w:rsidP="0039619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E0EA9">
              <w:rPr>
                <w:rFonts w:ascii="Times New Roman" w:hAnsi="Times New Roman"/>
                <w:sz w:val="28"/>
                <w:szCs w:val="28"/>
              </w:rPr>
              <w:t xml:space="preserve">заместитель главы администрации муниципального образования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CE0E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E0EA9">
              <w:rPr>
                <w:rFonts w:ascii="Times New Roman" w:hAnsi="Times New Roman"/>
                <w:sz w:val="28"/>
                <w:szCs w:val="28"/>
              </w:rPr>
              <w:t>Сараевский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E0EA9">
              <w:rPr>
                <w:rFonts w:ascii="Times New Roman" w:hAnsi="Times New Roman"/>
                <w:sz w:val="28"/>
                <w:szCs w:val="28"/>
              </w:rPr>
              <w:t>муниципальный район Рязанской области</w:t>
            </w:r>
          </w:p>
          <w:p w:rsidR="00CE0EA9" w:rsidRPr="00CE0EA9" w:rsidRDefault="00CE0EA9" w:rsidP="0039619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E0EA9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  <w:p w:rsidR="00CE0EA9" w:rsidRPr="00CE0EA9" w:rsidRDefault="00CE0EA9" w:rsidP="0039619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E0EA9" w:rsidRPr="00CE0EA9" w:rsidTr="00CE0EA9">
        <w:tc>
          <w:tcPr>
            <w:tcW w:w="3272" w:type="dxa"/>
          </w:tcPr>
          <w:p w:rsidR="00CE0EA9" w:rsidRDefault="00CE0EA9" w:rsidP="0039619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E0EA9">
              <w:rPr>
                <w:rFonts w:ascii="Times New Roman" w:hAnsi="Times New Roman"/>
                <w:sz w:val="28"/>
                <w:szCs w:val="28"/>
              </w:rPr>
              <w:t xml:space="preserve">Кукушкин </w:t>
            </w:r>
          </w:p>
          <w:p w:rsidR="00CE0EA9" w:rsidRPr="00CE0EA9" w:rsidRDefault="00CE0EA9" w:rsidP="0039619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E0EA9">
              <w:rPr>
                <w:rFonts w:ascii="Times New Roman" w:hAnsi="Times New Roman"/>
                <w:sz w:val="28"/>
                <w:szCs w:val="28"/>
              </w:rPr>
              <w:t>Олег Владимирович</w:t>
            </w:r>
          </w:p>
        </w:tc>
        <w:tc>
          <w:tcPr>
            <w:tcW w:w="240" w:type="dxa"/>
          </w:tcPr>
          <w:p w:rsidR="00CE0EA9" w:rsidRDefault="00CE0EA9" w:rsidP="00CE0EA9">
            <w:pPr>
              <w:jc w:val="center"/>
            </w:pPr>
            <w:r w:rsidRPr="00665E2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59" w:type="dxa"/>
          </w:tcPr>
          <w:p w:rsidR="00CE0EA9" w:rsidRDefault="00CE0EA9" w:rsidP="0039619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E0EA9">
              <w:rPr>
                <w:rFonts w:ascii="Times New Roman" w:hAnsi="Times New Roman"/>
                <w:sz w:val="28"/>
                <w:szCs w:val="28"/>
              </w:rPr>
              <w:t xml:space="preserve">первый заместитель главы администрации муниципального образования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CE0E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E0EA9">
              <w:rPr>
                <w:rFonts w:ascii="Times New Roman" w:hAnsi="Times New Roman"/>
                <w:sz w:val="28"/>
                <w:szCs w:val="28"/>
              </w:rPr>
              <w:t>Шацкий</w:t>
            </w:r>
            <w:proofErr w:type="spellEnd"/>
            <w:r w:rsidRPr="00CE0EA9">
              <w:rPr>
                <w:rFonts w:ascii="Times New Roman" w:hAnsi="Times New Roman"/>
                <w:sz w:val="28"/>
                <w:szCs w:val="28"/>
              </w:rPr>
              <w:t xml:space="preserve"> муниципальный район Рязанской области</w:t>
            </w:r>
          </w:p>
          <w:p w:rsidR="00CE0EA9" w:rsidRPr="00CE0EA9" w:rsidRDefault="00CE0EA9" w:rsidP="0039619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E0EA9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  <w:p w:rsidR="00CE0EA9" w:rsidRPr="00CE0EA9" w:rsidRDefault="00CE0EA9" w:rsidP="0039619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E0EA9" w:rsidRPr="00CE0EA9" w:rsidTr="00CE0EA9">
        <w:tc>
          <w:tcPr>
            <w:tcW w:w="3272" w:type="dxa"/>
          </w:tcPr>
          <w:p w:rsidR="00CE0EA9" w:rsidRDefault="00CE0EA9" w:rsidP="0039619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E0EA9">
              <w:rPr>
                <w:rFonts w:ascii="Times New Roman" w:hAnsi="Times New Roman"/>
                <w:sz w:val="28"/>
                <w:szCs w:val="28"/>
              </w:rPr>
              <w:t xml:space="preserve">Куницын </w:t>
            </w:r>
          </w:p>
          <w:p w:rsidR="00CE0EA9" w:rsidRPr="00CE0EA9" w:rsidRDefault="00CE0EA9" w:rsidP="0039619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E0EA9">
              <w:rPr>
                <w:rFonts w:ascii="Times New Roman" w:hAnsi="Times New Roman"/>
                <w:sz w:val="28"/>
                <w:szCs w:val="28"/>
              </w:rPr>
              <w:t>Владимир Васильевич</w:t>
            </w:r>
          </w:p>
        </w:tc>
        <w:tc>
          <w:tcPr>
            <w:tcW w:w="240" w:type="dxa"/>
          </w:tcPr>
          <w:p w:rsidR="00CE0EA9" w:rsidRDefault="00CE0EA9" w:rsidP="00CE0EA9">
            <w:pPr>
              <w:jc w:val="center"/>
            </w:pPr>
            <w:r w:rsidRPr="00665E2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59" w:type="dxa"/>
          </w:tcPr>
          <w:p w:rsidR="00CE0EA9" w:rsidRPr="00CE0EA9" w:rsidRDefault="00CE0EA9" w:rsidP="0039619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E0EA9">
              <w:rPr>
                <w:rFonts w:ascii="Times New Roman" w:hAnsi="Times New Roman"/>
                <w:sz w:val="28"/>
                <w:szCs w:val="28"/>
              </w:rPr>
              <w:t xml:space="preserve">первый заместитель главы администрации </w:t>
            </w:r>
            <w:proofErr w:type="spellStart"/>
            <w:r w:rsidRPr="00CE0EA9">
              <w:rPr>
                <w:rFonts w:ascii="Times New Roman" w:hAnsi="Times New Roman"/>
                <w:sz w:val="28"/>
                <w:szCs w:val="28"/>
              </w:rPr>
              <w:t>Касимовского</w:t>
            </w:r>
            <w:proofErr w:type="spellEnd"/>
            <w:r w:rsidRPr="00CE0EA9"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 Рязанской области (по согласованию)</w:t>
            </w:r>
          </w:p>
          <w:p w:rsidR="00CE0EA9" w:rsidRDefault="00CE0EA9" w:rsidP="0039619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  <w:p w:rsidR="00CE0EA9" w:rsidRDefault="00CE0EA9" w:rsidP="0039619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  <w:p w:rsidR="00CE0EA9" w:rsidRDefault="00CE0EA9" w:rsidP="0039619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  <w:p w:rsidR="00CE0EA9" w:rsidRPr="00CE0EA9" w:rsidRDefault="00CE0EA9" w:rsidP="0039619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E0EA9" w:rsidRPr="00CE0EA9" w:rsidTr="00CE0EA9">
        <w:tc>
          <w:tcPr>
            <w:tcW w:w="3272" w:type="dxa"/>
          </w:tcPr>
          <w:p w:rsidR="00CE0EA9" w:rsidRDefault="00CE0EA9" w:rsidP="0039619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CE0EA9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Максимушкин</w:t>
            </w:r>
            <w:proofErr w:type="spellEnd"/>
            <w:r w:rsidRPr="00CE0E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CE0EA9" w:rsidRPr="00CE0EA9" w:rsidRDefault="00CE0EA9" w:rsidP="0039619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E0EA9">
              <w:rPr>
                <w:rFonts w:ascii="Times New Roman" w:hAnsi="Times New Roman"/>
                <w:color w:val="000000"/>
                <w:sz w:val="28"/>
                <w:szCs w:val="28"/>
              </w:rPr>
              <w:t>Максим Николаевич</w:t>
            </w:r>
          </w:p>
        </w:tc>
        <w:tc>
          <w:tcPr>
            <w:tcW w:w="240" w:type="dxa"/>
          </w:tcPr>
          <w:p w:rsidR="00CE0EA9" w:rsidRDefault="00CE0EA9" w:rsidP="00CE0EA9">
            <w:pPr>
              <w:jc w:val="center"/>
            </w:pPr>
            <w:r w:rsidRPr="00665E2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59" w:type="dxa"/>
          </w:tcPr>
          <w:p w:rsidR="00CE0EA9" w:rsidRPr="00CE0EA9" w:rsidRDefault="00CE0EA9" w:rsidP="0039619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E0EA9">
              <w:rPr>
                <w:rFonts w:ascii="Times New Roman" w:hAnsi="Times New Roman"/>
                <w:sz w:val="28"/>
                <w:szCs w:val="28"/>
              </w:rPr>
              <w:t xml:space="preserve">заместитель начальника главного управления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CE0E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E0EA9">
              <w:rPr>
                <w:rFonts w:ascii="Times New Roman" w:hAnsi="Times New Roman"/>
                <w:color w:val="000000"/>
                <w:sz w:val="28"/>
                <w:szCs w:val="28"/>
              </w:rPr>
              <w:t>начальник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E0EA9">
              <w:rPr>
                <w:rFonts w:ascii="Times New Roman" w:hAnsi="Times New Roman"/>
                <w:color w:val="000000"/>
                <w:sz w:val="28"/>
                <w:szCs w:val="28"/>
              </w:rPr>
              <w:t>отдела организации государственного надзора и предоставления государственных услуг</w:t>
            </w:r>
            <w:r w:rsidRPr="00CE0EA9">
              <w:rPr>
                <w:rFonts w:ascii="Times New Roman" w:hAnsi="Times New Roman"/>
                <w:sz w:val="28"/>
                <w:szCs w:val="28"/>
              </w:rPr>
              <w:t xml:space="preserve"> главного управления регионального государственного надзора в области технического состояния самоходных машин и других видов техники Рязанской области</w:t>
            </w:r>
          </w:p>
          <w:p w:rsidR="00CE0EA9" w:rsidRPr="00CE0EA9" w:rsidRDefault="00CE0EA9" w:rsidP="0039619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E0EA9" w:rsidRPr="00CE0EA9" w:rsidTr="00CE0EA9">
        <w:tc>
          <w:tcPr>
            <w:tcW w:w="3272" w:type="dxa"/>
          </w:tcPr>
          <w:p w:rsidR="00CE0EA9" w:rsidRDefault="00CE0EA9" w:rsidP="0039619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CE0EA9">
              <w:rPr>
                <w:rFonts w:ascii="Times New Roman" w:hAnsi="Times New Roman"/>
                <w:sz w:val="28"/>
                <w:szCs w:val="28"/>
              </w:rPr>
              <w:t>Марочкин</w:t>
            </w:r>
            <w:proofErr w:type="spellEnd"/>
            <w:r w:rsidRPr="00CE0EA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E0EA9" w:rsidRPr="00CE0EA9" w:rsidRDefault="00CE0EA9" w:rsidP="0039619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E0EA9">
              <w:rPr>
                <w:rFonts w:ascii="Times New Roman" w:hAnsi="Times New Roman"/>
                <w:sz w:val="28"/>
                <w:szCs w:val="28"/>
              </w:rPr>
              <w:t>Роман Александрович</w:t>
            </w:r>
          </w:p>
        </w:tc>
        <w:tc>
          <w:tcPr>
            <w:tcW w:w="240" w:type="dxa"/>
          </w:tcPr>
          <w:p w:rsidR="00CE0EA9" w:rsidRDefault="00CE0EA9" w:rsidP="00CE0EA9">
            <w:pPr>
              <w:jc w:val="center"/>
            </w:pPr>
            <w:r w:rsidRPr="00665E2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59" w:type="dxa"/>
          </w:tcPr>
          <w:p w:rsidR="00CE0EA9" w:rsidRDefault="00CE0EA9" w:rsidP="0039619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E0E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первый заместитель главы администрации по сельскому хозяйству и имущественным отношениям, начальник управления сельского хозяйства и имущественных отношений муниципального образования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CE0E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0EA9">
              <w:rPr>
                <w:rFonts w:ascii="Times New Roman" w:hAnsi="Times New Roman"/>
                <w:color w:val="000000"/>
                <w:sz w:val="28"/>
                <w:szCs w:val="28"/>
              </w:rPr>
              <w:t>Сасовский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E0E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муниципальный район Рязанской области</w:t>
            </w:r>
          </w:p>
          <w:p w:rsidR="00CE0EA9" w:rsidRPr="00CE0EA9" w:rsidRDefault="00CE0EA9" w:rsidP="0039619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E0EA9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  <w:p w:rsidR="00CE0EA9" w:rsidRPr="00CE0EA9" w:rsidRDefault="00CE0EA9" w:rsidP="0039619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E0EA9" w:rsidRPr="00CE0EA9" w:rsidTr="00CE0EA9">
        <w:tc>
          <w:tcPr>
            <w:tcW w:w="3272" w:type="dxa"/>
          </w:tcPr>
          <w:p w:rsidR="00CE0EA9" w:rsidRDefault="00CE0EA9" w:rsidP="0039619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CE0E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Машинистов </w:t>
            </w:r>
          </w:p>
          <w:p w:rsidR="00CE0EA9" w:rsidRPr="00CE0EA9" w:rsidRDefault="00CE0EA9" w:rsidP="0039619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CE0EA9">
              <w:rPr>
                <w:rFonts w:ascii="Times New Roman" w:hAnsi="Times New Roman"/>
                <w:color w:val="000000"/>
                <w:sz w:val="28"/>
                <w:szCs w:val="28"/>
              </w:rPr>
              <w:t>Андрей Сергеевич</w:t>
            </w:r>
          </w:p>
        </w:tc>
        <w:tc>
          <w:tcPr>
            <w:tcW w:w="240" w:type="dxa"/>
          </w:tcPr>
          <w:p w:rsidR="00CE0EA9" w:rsidRDefault="00CE0EA9" w:rsidP="00CE0EA9">
            <w:pPr>
              <w:jc w:val="center"/>
            </w:pPr>
            <w:r w:rsidRPr="00665E2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59" w:type="dxa"/>
          </w:tcPr>
          <w:p w:rsidR="00CE0EA9" w:rsidRPr="00CE0EA9" w:rsidRDefault="00CE0EA9" w:rsidP="0039619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E0E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заместитель </w:t>
            </w:r>
            <w:r w:rsidRPr="00CE0EA9">
              <w:rPr>
                <w:rFonts w:ascii="Times New Roman" w:hAnsi="Times New Roman"/>
                <w:sz w:val="28"/>
                <w:szCs w:val="28"/>
              </w:rPr>
              <w:t>министра природопользования Рязанской области</w:t>
            </w:r>
          </w:p>
          <w:p w:rsidR="00CE0EA9" w:rsidRPr="00CE0EA9" w:rsidRDefault="00CE0EA9" w:rsidP="0039619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E0EA9" w:rsidRPr="00CE0EA9" w:rsidTr="00CE0EA9">
        <w:tc>
          <w:tcPr>
            <w:tcW w:w="3272" w:type="dxa"/>
          </w:tcPr>
          <w:p w:rsidR="00CE0EA9" w:rsidRDefault="00CE0EA9" w:rsidP="0039619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E0EA9">
              <w:rPr>
                <w:rFonts w:ascii="Times New Roman" w:hAnsi="Times New Roman"/>
                <w:sz w:val="28"/>
                <w:szCs w:val="28"/>
              </w:rPr>
              <w:t xml:space="preserve">Мерлина </w:t>
            </w:r>
          </w:p>
          <w:p w:rsidR="00CE0EA9" w:rsidRPr="00CE0EA9" w:rsidRDefault="00CE0EA9" w:rsidP="0039619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E0EA9">
              <w:rPr>
                <w:rFonts w:ascii="Times New Roman" w:hAnsi="Times New Roman"/>
                <w:sz w:val="28"/>
                <w:szCs w:val="28"/>
              </w:rPr>
              <w:t>Анастасия Сергеевна</w:t>
            </w:r>
          </w:p>
        </w:tc>
        <w:tc>
          <w:tcPr>
            <w:tcW w:w="240" w:type="dxa"/>
          </w:tcPr>
          <w:p w:rsidR="00CE0EA9" w:rsidRDefault="00CE0EA9" w:rsidP="00CE0EA9">
            <w:pPr>
              <w:jc w:val="center"/>
            </w:pPr>
            <w:r w:rsidRPr="00665E2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59" w:type="dxa"/>
          </w:tcPr>
          <w:p w:rsidR="00CE0EA9" w:rsidRPr="00CE0EA9" w:rsidRDefault="00CE0EA9" w:rsidP="0039619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E0EA9">
              <w:rPr>
                <w:rFonts w:ascii="Times New Roman" w:hAnsi="Times New Roman"/>
                <w:sz w:val="28"/>
                <w:szCs w:val="28"/>
              </w:rPr>
              <w:t xml:space="preserve">заместитель главы администрации муниципального образования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CE0E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E0EA9">
              <w:rPr>
                <w:rFonts w:ascii="Times New Roman" w:hAnsi="Times New Roman"/>
                <w:sz w:val="28"/>
                <w:szCs w:val="28"/>
              </w:rPr>
              <w:t>Пителинский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E0EA9">
              <w:rPr>
                <w:rFonts w:ascii="Times New Roman" w:hAnsi="Times New Roman"/>
                <w:sz w:val="28"/>
                <w:szCs w:val="28"/>
              </w:rPr>
              <w:t>муниципальный район Рязанской области по социально-экономическому и стратегическому развитию (по согласованию)</w:t>
            </w:r>
          </w:p>
          <w:p w:rsidR="00CE0EA9" w:rsidRPr="00CE0EA9" w:rsidRDefault="00CE0EA9" w:rsidP="0039619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E0EA9" w:rsidRPr="00CE0EA9" w:rsidTr="00CE0EA9">
        <w:tc>
          <w:tcPr>
            <w:tcW w:w="3272" w:type="dxa"/>
          </w:tcPr>
          <w:p w:rsidR="00CE0EA9" w:rsidRDefault="00CE0EA9" w:rsidP="0039619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E0EA9">
              <w:rPr>
                <w:rFonts w:ascii="Times New Roman" w:hAnsi="Times New Roman"/>
                <w:sz w:val="28"/>
                <w:szCs w:val="28"/>
              </w:rPr>
              <w:t xml:space="preserve">Миронова </w:t>
            </w:r>
          </w:p>
          <w:p w:rsidR="00CE0EA9" w:rsidRPr="00CE0EA9" w:rsidRDefault="00CE0EA9" w:rsidP="0039619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E0EA9">
              <w:rPr>
                <w:rFonts w:ascii="Times New Roman" w:hAnsi="Times New Roman"/>
                <w:sz w:val="28"/>
                <w:szCs w:val="28"/>
              </w:rPr>
              <w:t>Лариса Григорьевна</w:t>
            </w:r>
            <w:r w:rsidRPr="00CE0EA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40" w:type="dxa"/>
          </w:tcPr>
          <w:p w:rsidR="00CE0EA9" w:rsidRDefault="00CE0EA9" w:rsidP="00CE0EA9">
            <w:pPr>
              <w:jc w:val="center"/>
            </w:pPr>
            <w:r w:rsidRPr="00665E2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59" w:type="dxa"/>
          </w:tcPr>
          <w:p w:rsidR="00CE0EA9" w:rsidRDefault="00CE0EA9" w:rsidP="0039619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E0EA9">
              <w:rPr>
                <w:rFonts w:ascii="Times New Roman" w:hAnsi="Times New Roman"/>
                <w:sz w:val="28"/>
                <w:szCs w:val="28"/>
              </w:rPr>
              <w:t xml:space="preserve">первый заместитель главы администрации муниципального образования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CE0E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E0EA9">
              <w:rPr>
                <w:rFonts w:ascii="Times New Roman" w:hAnsi="Times New Roman"/>
                <w:sz w:val="28"/>
                <w:szCs w:val="28"/>
              </w:rPr>
              <w:t>Путятинский</w:t>
            </w:r>
            <w:proofErr w:type="spellEnd"/>
          </w:p>
          <w:p w:rsidR="00CE0EA9" w:rsidRDefault="00CE0EA9" w:rsidP="0039619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E0EA9">
              <w:rPr>
                <w:rFonts w:ascii="Times New Roman" w:hAnsi="Times New Roman"/>
                <w:sz w:val="28"/>
                <w:szCs w:val="28"/>
              </w:rPr>
              <w:t>муниципальный район Рязанской области</w:t>
            </w:r>
          </w:p>
          <w:p w:rsidR="00CE0EA9" w:rsidRPr="00CE0EA9" w:rsidRDefault="00CE0EA9" w:rsidP="0039619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E0EA9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  <w:p w:rsidR="00CE0EA9" w:rsidRPr="00CE0EA9" w:rsidRDefault="00CE0EA9" w:rsidP="0039619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E0EA9" w:rsidRPr="00CE0EA9" w:rsidTr="00CE0EA9">
        <w:tc>
          <w:tcPr>
            <w:tcW w:w="3272" w:type="dxa"/>
          </w:tcPr>
          <w:p w:rsidR="00CE0EA9" w:rsidRDefault="00CE0EA9" w:rsidP="0039619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CE0EA9">
              <w:rPr>
                <w:rFonts w:ascii="Times New Roman" w:hAnsi="Times New Roman"/>
                <w:sz w:val="28"/>
                <w:szCs w:val="28"/>
              </w:rPr>
              <w:t>Михешкин</w:t>
            </w:r>
            <w:proofErr w:type="spellEnd"/>
            <w:r w:rsidRPr="00CE0EA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E0EA9" w:rsidRPr="00CE0EA9" w:rsidRDefault="00CE0EA9" w:rsidP="0039619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E0EA9">
              <w:rPr>
                <w:rFonts w:ascii="Times New Roman" w:hAnsi="Times New Roman"/>
                <w:sz w:val="28"/>
                <w:szCs w:val="28"/>
              </w:rPr>
              <w:t>Владимир Викторович</w:t>
            </w:r>
          </w:p>
        </w:tc>
        <w:tc>
          <w:tcPr>
            <w:tcW w:w="240" w:type="dxa"/>
          </w:tcPr>
          <w:p w:rsidR="00CE0EA9" w:rsidRDefault="00CE0EA9" w:rsidP="00CE0EA9">
            <w:pPr>
              <w:jc w:val="center"/>
            </w:pPr>
            <w:r w:rsidRPr="00665E2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59" w:type="dxa"/>
          </w:tcPr>
          <w:p w:rsidR="00CE0EA9" w:rsidRDefault="00CE0EA9" w:rsidP="0039619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E0EA9">
              <w:rPr>
                <w:rFonts w:ascii="Times New Roman" w:hAnsi="Times New Roman"/>
                <w:sz w:val="28"/>
                <w:szCs w:val="28"/>
              </w:rPr>
              <w:t xml:space="preserve">первый заместитель главы 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CE0EA9">
              <w:rPr>
                <w:rFonts w:ascii="Times New Roman" w:hAnsi="Times New Roman"/>
                <w:sz w:val="28"/>
                <w:szCs w:val="28"/>
              </w:rPr>
              <w:t xml:space="preserve">дминистрации муниципального образования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CE0E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E0EA9">
              <w:rPr>
                <w:rFonts w:ascii="Times New Roman" w:hAnsi="Times New Roman"/>
                <w:sz w:val="28"/>
                <w:szCs w:val="28"/>
              </w:rPr>
              <w:t>Рыбновский</w:t>
            </w:r>
            <w:proofErr w:type="spellEnd"/>
          </w:p>
          <w:p w:rsidR="00CE0EA9" w:rsidRDefault="00CE0EA9" w:rsidP="0039619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E0EA9">
              <w:rPr>
                <w:rFonts w:ascii="Times New Roman" w:hAnsi="Times New Roman"/>
                <w:sz w:val="28"/>
                <w:szCs w:val="28"/>
              </w:rPr>
              <w:t>муниципальный район Рязанской области по градостроительству и архитектуре</w:t>
            </w:r>
          </w:p>
          <w:p w:rsidR="00CE0EA9" w:rsidRPr="00CE0EA9" w:rsidRDefault="00CE0EA9" w:rsidP="0039619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E0EA9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  <w:p w:rsidR="00CE0EA9" w:rsidRPr="00CE0EA9" w:rsidRDefault="00CE0EA9" w:rsidP="0039619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E0EA9" w:rsidRPr="00CE0EA9" w:rsidTr="00CE0EA9">
        <w:tc>
          <w:tcPr>
            <w:tcW w:w="3272" w:type="dxa"/>
          </w:tcPr>
          <w:p w:rsidR="00CE0EA9" w:rsidRDefault="00CE0EA9" w:rsidP="0039619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E0EA9">
              <w:rPr>
                <w:rFonts w:ascii="Times New Roman" w:hAnsi="Times New Roman"/>
                <w:sz w:val="28"/>
                <w:szCs w:val="28"/>
              </w:rPr>
              <w:t xml:space="preserve">Морозов </w:t>
            </w:r>
          </w:p>
          <w:p w:rsidR="00CE0EA9" w:rsidRPr="00CE0EA9" w:rsidRDefault="00CE0EA9" w:rsidP="0039619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E0EA9">
              <w:rPr>
                <w:rFonts w:ascii="Times New Roman" w:hAnsi="Times New Roman"/>
                <w:sz w:val="28"/>
                <w:szCs w:val="28"/>
              </w:rPr>
              <w:t>Тимур Александрович</w:t>
            </w:r>
          </w:p>
        </w:tc>
        <w:tc>
          <w:tcPr>
            <w:tcW w:w="240" w:type="dxa"/>
          </w:tcPr>
          <w:p w:rsidR="00CE0EA9" w:rsidRDefault="00CE0EA9" w:rsidP="00CE0EA9">
            <w:pPr>
              <w:jc w:val="center"/>
            </w:pPr>
            <w:r w:rsidRPr="00665E2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59" w:type="dxa"/>
          </w:tcPr>
          <w:p w:rsidR="00CE0EA9" w:rsidRPr="00CE0EA9" w:rsidRDefault="00CE0EA9" w:rsidP="0039619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E0EA9">
              <w:rPr>
                <w:rFonts w:ascii="Times New Roman" w:hAnsi="Times New Roman"/>
                <w:sz w:val="28"/>
                <w:szCs w:val="28"/>
              </w:rPr>
              <w:t>заместитель министра цифрового развития, информационных технологий и связи Рязанской области</w:t>
            </w:r>
          </w:p>
          <w:p w:rsidR="00CE0EA9" w:rsidRPr="00CE0EA9" w:rsidRDefault="00CE0EA9" w:rsidP="0039619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E0EA9" w:rsidRPr="00CE0EA9" w:rsidTr="00CE0EA9">
        <w:tc>
          <w:tcPr>
            <w:tcW w:w="3272" w:type="dxa"/>
          </w:tcPr>
          <w:p w:rsidR="00CE0EA9" w:rsidRDefault="00CE0EA9" w:rsidP="0039619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E0EA9">
              <w:rPr>
                <w:rFonts w:ascii="Times New Roman" w:hAnsi="Times New Roman"/>
                <w:sz w:val="28"/>
                <w:szCs w:val="28"/>
              </w:rPr>
              <w:t xml:space="preserve">Овсянникова </w:t>
            </w:r>
          </w:p>
          <w:p w:rsidR="00CE0EA9" w:rsidRPr="00CE0EA9" w:rsidRDefault="00CE0EA9" w:rsidP="0039619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E0EA9">
              <w:rPr>
                <w:rFonts w:ascii="Times New Roman" w:hAnsi="Times New Roman"/>
                <w:sz w:val="28"/>
                <w:szCs w:val="28"/>
              </w:rPr>
              <w:t>Галина Сергеевна</w:t>
            </w:r>
          </w:p>
        </w:tc>
        <w:tc>
          <w:tcPr>
            <w:tcW w:w="240" w:type="dxa"/>
          </w:tcPr>
          <w:p w:rsidR="00CE0EA9" w:rsidRDefault="00CE0EA9" w:rsidP="00CE0EA9">
            <w:pPr>
              <w:jc w:val="center"/>
            </w:pPr>
            <w:r w:rsidRPr="00665E2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59" w:type="dxa"/>
          </w:tcPr>
          <w:p w:rsidR="00CE0EA9" w:rsidRPr="00CE0EA9" w:rsidRDefault="00CE0EA9" w:rsidP="0039619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E0EA9">
              <w:rPr>
                <w:rFonts w:ascii="Times New Roman" w:hAnsi="Times New Roman"/>
                <w:sz w:val="28"/>
                <w:szCs w:val="28"/>
              </w:rPr>
              <w:t xml:space="preserve">заместитель главы администрации муниципального образования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CE0E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E0EA9">
              <w:rPr>
                <w:rFonts w:ascii="Times New Roman" w:hAnsi="Times New Roman"/>
                <w:sz w:val="28"/>
                <w:szCs w:val="28"/>
              </w:rPr>
              <w:t>Скопинский</w:t>
            </w:r>
            <w:proofErr w:type="spellEnd"/>
            <w:r w:rsidRPr="00CE0EA9">
              <w:rPr>
                <w:rFonts w:ascii="Times New Roman" w:hAnsi="Times New Roman"/>
                <w:sz w:val="28"/>
                <w:szCs w:val="28"/>
              </w:rPr>
              <w:t xml:space="preserve"> муниципальный район Рязанской области по экономическому развитию (по согласованию)</w:t>
            </w:r>
          </w:p>
          <w:p w:rsidR="00CE0EA9" w:rsidRPr="00CE0EA9" w:rsidRDefault="00CE0EA9" w:rsidP="0039619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E0EA9" w:rsidRPr="00CE0EA9" w:rsidTr="00CE0EA9">
        <w:tc>
          <w:tcPr>
            <w:tcW w:w="3272" w:type="dxa"/>
          </w:tcPr>
          <w:p w:rsidR="00CE0EA9" w:rsidRDefault="00CE0EA9" w:rsidP="0039619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CE0EA9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Оськин </w:t>
            </w:r>
          </w:p>
          <w:p w:rsidR="00CE0EA9" w:rsidRPr="00CE0EA9" w:rsidRDefault="00CE0EA9" w:rsidP="0039619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E0EA9">
              <w:rPr>
                <w:rFonts w:ascii="Times New Roman" w:hAnsi="Times New Roman"/>
                <w:color w:val="000000"/>
                <w:sz w:val="28"/>
                <w:szCs w:val="28"/>
              </w:rPr>
              <w:t>Юрий Николаевич</w:t>
            </w:r>
          </w:p>
        </w:tc>
        <w:tc>
          <w:tcPr>
            <w:tcW w:w="240" w:type="dxa"/>
          </w:tcPr>
          <w:p w:rsidR="00CE0EA9" w:rsidRDefault="00CE0EA9" w:rsidP="00CE0EA9">
            <w:pPr>
              <w:jc w:val="center"/>
            </w:pPr>
            <w:r w:rsidRPr="00665E2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59" w:type="dxa"/>
          </w:tcPr>
          <w:p w:rsidR="00CE0EA9" w:rsidRPr="00CE0EA9" w:rsidRDefault="00CE0EA9" w:rsidP="0039619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E0EA9">
              <w:rPr>
                <w:rFonts w:ascii="Times New Roman" w:hAnsi="Times New Roman"/>
                <w:sz w:val="28"/>
                <w:szCs w:val="28"/>
              </w:rPr>
              <w:t>заместитель начальника главного управления «Региональная энергетическая комиссия» Рязанской области</w:t>
            </w:r>
          </w:p>
          <w:p w:rsidR="00CE0EA9" w:rsidRPr="00CE0EA9" w:rsidRDefault="00CE0EA9" w:rsidP="0039619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E0EA9" w:rsidRPr="00CE0EA9" w:rsidTr="00CE0EA9">
        <w:tc>
          <w:tcPr>
            <w:tcW w:w="3272" w:type="dxa"/>
          </w:tcPr>
          <w:p w:rsidR="00CE0EA9" w:rsidRDefault="00CE0EA9" w:rsidP="0039619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E0EA9">
              <w:rPr>
                <w:rFonts w:ascii="Times New Roman" w:hAnsi="Times New Roman"/>
                <w:sz w:val="28"/>
                <w:szCs w:val="28"/>
              </w:rPr>
              <w:t xml:space="preserve">Пустовалов </w:t>
            </w:r>
          </w:p>
          <w:p w:rsidR="00CE0EA9" w:rsidRPr="00CE0EA9" w:rsidRDefault="00CE0EA9" w:rsidP="0039619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E0EA9">
              <w:rPr>
                <w:rFonts w:ascii="Times New Roman" w:hAnsi="Times New Roman"/>
                <w:sz w:val="28"/>
                <w:szCs w:val="28"/>
              </w:rPr>
              <w:t>Алексей Николаевич</w:t>
            </w:r>
          </w:p>
        </w:tc>
        <w:tc>
          <w:tcPr>
            <w:tcW w:w="240" w:type="dxa"/>
          </w:tcPr>
          <w:p w:rsidR="00CE0EA9" w:rsidRDefault="00CE0EA9" w:rsidP="00CE0EA9">
            <w:pPr>
              <w:jc w:val="center"/>
            </w:pPr>
            <w:r w:rsidRPr="00665E2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59" w:type="dxa"/>
          </w:tcPr>
          <w:p w:rsidR="00CE0EA9" w:rsidRPr="00CE0EA9" w:rsidRDefault="00CE0EA9" w:rsidP="0039619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исполняющий обязанности</w:t>
            </w:r>
            <w:r w:rsidRPr="00CE0EA9">
              <w:rPr>
                <w:rFonts w:ascii="Times New Roman" w:hAnsi="Times New Roman"/>
                <w:sz w:val="28"/>
                <w:szCs w:val="28"/>
              </w:rPr>
              <w:t xml:space="preserve"> первого заместителя главы администрации, руководителя аппарата муниципального образования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CE0EA9">
              <w:rPr>
                <w:rFonts w:ascii="Times New Roman" w:hAnsi="Times New Roman"/>
                <w:sz w:val="28"/>
                <w:szCs w:val="28"/>
              </w:rPr>
              <w:t xml:space="preserve"> городской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E0EA9">
              <w:rPr>
                <w:rFonts w:ascii="Times New Roman" w:hAnsi="Times New Roman"/>
                <w:sz w:val="28"/>
                <w:szCs w:val="28"/>
              </w:rPr>
              <w:t>округ город Рязань Рязанской области (по согласованию)</w:t>
            </w:r>
          </w:p>
          <w:p w:rsidR="00CE0EA9" w:rsidRPr="00CE0EA9" w:rsidRDefault="00CE0EA9" w:rsidP="0039619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E0EA9" w:rsidRPr="00CE0EA9" w:rsidTr="00CE0EA9">
        <w:tc>
          <w:tcPr>
            <w:tcW w:w="3272" w:type="dxa"/>
          </w:tcPr>
          <w:p w:rsidR="00CE0EA9" w:rsidRDefault="00CE0EA9" w:rsidP="0039619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CE0EA9">
              <w:rPr>
                <w:rFonts w:ascii="Times New Roman" w:hAnsi="Times New Roman"/>
                <w:color w:val="000000"/>
                <w:sz w:val="28"/>
                <w:szCs w:val="28"/>
              </w:rPr>
              <w:t>Пырикова</w:t>
            </w:r>
            <w:proofErr w:type="spellEnd"/>
            <w:r w:rsidRPr="00CE0E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CE0EA9" w:rsidRPr="00CE0EA9" w:rsidRDefault="00CE0EA9" w:rsidP="0039619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E0EA9">
              <w:rPr>
                <w:rFonts w:ascii="Times New Roman" w:hAnsi="Times New Roman"/>
                <w:color w:val="000000"/>
                <w:sz w:val="28"/>
                <w:szCs w:val="28"/>
              </w:rPr>
              <w:t>Елена Александровна</w:t>
            </w:r>
          </w:p>
        </w:tc>
        <w:tc>
          <w:tcPr>
            <w:tcW w:w="240" w:type="dxa"/>
          </w:tcPr>
          <w:p w:rsidR="00CE0EA9" w:rsidRDefault="00CE0EA9" w:rsidP="00CE0EA9">
            <w:pPr>
              <w:jc w:val="center"/>
            </w:pPr>
            <w:r w:rsidRPr="00665E2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59" w:type="dxa"/>
          </w:tcPr>
          <w:p w:rsidR="00CE0EA9" w:rsidRPr="00CE0EA9" w:rsidRDefault="00CE0EA9" w:rsidP="0039619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E0EA9">
              <w:rPr>
                <w:rFonts w:ascii="Times New Roman" w:hAnsi="Times New Roman"/>
                <w:sz w:val="28"/>
                <w:szCs w:val="28"/>
              </w:rPr>
              <w:t>заместитель начальника государственной инспекции строительного надзора Рязанской области</w:t>
            </w:r>
          </w:p>
          <w:p w:rsidR="00CE0EA9" w:rsidRPr="00CE0EA9" w:rsidRDefault="00CE0EA9" w:rsidP="0039619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E0EA9" w:rsidRPr="00CE0EA9" w:rsidTr="00CE0EA9">
        <w:tc>
          <w:tcPr>
            <w:tcW w:w="3272" w:type="dxa"/>
          </w:tcPr>
          <w:p w:rsidR="00CE0EA9" w:rsidRDefault="00CE0EA9" w:rsidP="0039619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E0EA9">
              <w:rPr>
                <w:rFonts w:ascii="Times New Roman" w:hAnsi="Times New Roman"/>
                <w:sz w:val="28"/>
                <w:szCs w:val="28"/>
              </w:rPr>
              <w:t xml:space="preserve">Рассказов </w:t>
            </w:r>
          </w:p>
          <w:p w:rsidR="00CE0EA9" w:rsidRPr="00CE0EA9" w:rsidRDefault="00CE0EA9" w:rsidP="0039619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E0EA9">
              <w:rPr>
                <w:rFonts w:ascii="Times New Roman" w:hAnsi="Times New Roman"/>
                <w:sz w:val="28"/>
                <w:szCs w:val="28"/>
              </w:rPr>
              <w:t>Виктор Васильевич</w:t>
            </w:r>
          </w:p>
        </w:tc>
        <w:tc>
          <w:tcPr>
            <w:tcW w:w="240" w:type="dxa"/>
          </w:tcPr>
          <w:p w:rsidR="00CE0EA9" w:rsidRDefault="00CE0EA9" w:rsidP="00CE0EA9">
            <w:pPr>
              <w:jc w:val="center"/>
            </w:pPr>
            <w:r w:rsidRPr="00665E2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59" w:type="dxa"/>
          </w:tcPr>
          <w:p w:rsidR="00CE0EA9" w:rsidRDefault="00CE0EA9" w:rsidP="0039619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E0EA9">
              <w:rPr>
                <w:rFonts w:ascii="Times New Roman" w:hAnsi="Times New Roman"/>
                <w:sz w:val="28"/>
                <w:szCs w:val="28"/>
              </w:rPr>
              <w:t xml:space="preserve">заместитель главы администрации муниципального образования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CE0E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E0EA9">
              <w:rPr>
                <w:rFonts w:ascii="Times New Roman" w:hAnsi="Times New Roman"/>
                <w:sz w:val="28"/>
                <w:szCs w:val="28"/>
              </w:rPr>
              <w:t>Кадомский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E0EA9">
              <w:rPr>
                <w:rFonts w:ascii="Times New Roman" w:hAnsi="Times New Roman"/>
                <w:sz w:val="28"/>
                <w:szCs w:val="28"/>
              </w:rPr>
              <w:t>муниципальный район Рязанской области по строительству, ЖКХ и сельскому хозяйству</w:t>
            </w:r>
          </w:p>
          <w:p w:rsidR="00CE0EA9" w:rsidRPr="00CE0EA9" w:rsidRDefault="00CE0EA9" w:rsidP="0039619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E0EA9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  <w:p w:rsidR="00CE0EA9" w:rsidRPr="00CE0EA9" w:rsidRDefault="00CE0EA9" w:rsidP="0039619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E0EA9" w:rsidRPr="00CE0EA9" w:rsidTr="00CE0EA9">
        <w:tc>
          <w:tcPr>
            <w:tcW w:w="3272" w:type="dxa"/>
          </w:tcPr>
          <w:p w:rsidR="00CE0EA9" w:rsidRDefault="00CE0EA9" w:rsidP="0039619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E0EA9">
              <w:rPr>
                <w:rFonts w:ascii="Times New Roman" w:hAnsi="Times New Roman"/>
                <w:sz w:val="28"/>
                <w:szCs w:val="28"/>
              </w:rPr>
              <w:t xml:space="preserve">Салахова </w:t>
            </w:r>
          </w:p>
          <w:p w:rsidR="00CE0EA9" w:rsidRPr="00CE0EA9" w:rsidRDefault="00CE0EA9" w:rsidP="0039619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E0EA9">
              <w:rPr>
                <w:rFonts w:ascii="Times New Roman" w:hAnsi="Times New Roman"/>
                <w:sz w:val="28"/>
                <w:szCs w:val="28"/>
              </w:rPr>
              <w:t>Мария Николаевна</w:t>
            </w:r>
          </w:p>
        </w:tc>
        <w:tc>
          <w:tcPr>
            <w:tcW w:w="240" w:type="dxa"/>
          </w:tcPr>
          <w:p w:rsidR="00CE0EA9" w:rsidRDefault="00CE0EA9" w:rsidP="00CE0EA9">
            <w:pPr>
              <w:jc w:val="center"/>
            </w:pPr>
            <w:r w:rsidRPr="00665E2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59" w:type="dxa"/>
          </w:tcPr>
          <w:p w:rsidR="00CE0EA9" w:rsidRDefault="00CE0EA9" w:rsidP="00CE0EA9">
            <w:pPr>
              <w:autoSpaceDE w:val="0"/>
              <w:autoSpaceDN w:val="0"/>
              <w:adjustRightInd w:val="0"/>
              <w:ind w:right="-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E0E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заместитель главы администрации </w:t>
            </w:r>
            <w:r w:rsidRPr="00CE0EA9">
              <w:rPr>
                <w:rFonts w:ascii="Times New Roman" w:hAnsi="Times New Roman"/>
                <w:sz w:val="28"/>
                <w:szCs w:val="28"/>
              </w:rPr>
              <w:t xml:space="preserve">муниципального образования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CE0E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E0EA9">
              <w:rPr>
                <w:rFonts w:ascii="Times New Roman" w:hAnsi="Times New Roman"/>
                <w:sz w:val="28"/>
                <w:szCs w:val="28"/>
              </w:rPr>
              <w:t>Старожиловский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E0EA9">
              <w:rPr>
                <w:rFonts w:ascii="Times New Roman" w:hAnsi="Times New Roman"/>
                <w:sz w:val="28"/>
                <w:szCs w:val="28"/>
              </w:rPr>
              <w:t xml:space="preserve">муниципальный район Рязанской области </w:t>
            </w:r>
            <w:r w:rsidRPr="00CE0EA9">
              <w:rPr>
                <w:rFonts w:ascii="Times New Roman" w:hAnsi="Times New Roman"/>
                <w:color w:val="000000"/>
                <w:sz w:val="28"/>
                <w:szCs w:val="28"/>
              </w:rPr>
              <w:t>по социальным и экономическим вопросам</w:t>
            </w:r>
          </w:p>
          <w:p w:rsidR="00CE0EA9" w:rsidRPr="00CE0EA9" w:rsidRDefault="00CE0EA9" w:rsidP="00CE0EA9">
            <w:pPr>
              <w:autoSpaceDE w:val="0"/>
              <w:autoSpaceDN w:val="0"/>
              <w:adjustRightInd w:val="0"/>
              <w:ind w:right="-57"/>
              <w:rPr>
                <w:rFonts w:ascii="Times New Roman" w:hAnsi="Times New Roman"/>
                <w:sz w:val="28"/>
                <w:szCs w:val="28"/>
              </w:rPr>
            </w:pPr>
            <w:r w:rsidRPr="00CE0EA9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  <w:p w:rsidR="00CE0EA9" w:rsidRPr="00CE0EA9" w:rsidRDefault="00CE0EA9" w:rsidP="0039619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E0EA9" w:rsidRPr="00CE0EA9" w:rsidTr="00CE0EA9">
        <w:tc>
          <w:tcPr>
            <w:tcW w:w="3272" w:type="dxa"/>
          </w:tcPr>
          <w:p w:rsidR="00CE0EA9" w:rsidRDefault="00CE0EA9" w:rsidP="0039619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CE0EA9">
              <w:rPr>
                <w:rFonts w:ascii="Times New Roman" w:hAnsi="Times New Roman"/>
                <w:sz w:val="28"/>
                <w:szCs w:val="28"/>
              </w:rPr>
              <w:t>Салин</w:t>
            </w:r>
            <w:proofErr w:type="spellEnd"/>
            <w:r w:rsidRPr="00CE0EA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E0EA9" w:rsidRPr="00CE0EA9" w:rsidRDefault="00CE0EA9" w:rsidP="0039619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E0EA9">
              <w:rPr>
                <w:rFonts w:ascii="Times New Roman" w:hAnsi="Times New Roman"/>
                <w:sz w:val="28"/>
                <w:szCs w:val="28"/>
              </w:rPr>
              <w:t>Владимир Петрович</w:t>
            </w:r>
          </w:p>
        </w:tc>
        <w:tc>
          <w:tcPr>
            <w:tcW w:w="240" w:type="dxa"/>
          </w:tcPr>
          <w:p w:rsidR="00CE0EA9" w:rsidRDefault="00CE0EA9" w:rsidP="00CE0EA9">
            <w:pPr>
              <w:jc w:val="center"/>
            </w:pPr>
            <w:r w:rsidRPr="00665E2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59" w:type="dxa"/>
          </w:tcPr>
          <w:p w:rsidR="00CE0EA9" w:rsidRPr="00CE0EA9" w:rsidRDefault="00CE0EA9" w:rsidP="0039619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E0EA9">
              <w:rPr>
                <w:rFonts w:ascii="Times New Roman" w:hAnsi="Times New Roman"/>
                <w:sz w:val="28"/>
                <w:szCs w:val="28"/>
              </w:rPr>
              <w:t xml:space="preserve">заместитель главы администрации муниципального образования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CE0E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E0EA9">
              <w:rPr>
                <w:rFonts w:ascii="Times New Roman" w:hAnsi="Times New Roman"/>
                <w:sz w:val="28"/>
                <w:szCs w:val="28"/>
              </w:rPr>
              <w:t>Сапожковский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E0EA9">
              <w:rPr>
                <w:rFonts w:ascii="Times New Roman" w:hAnsi="Times New Roman"/>
                <w:sz w:val="28"/>
                <w:szCs w:val="28"/>
              </w:rPr>
              <w:t>муниципальный район Рязанской области по экономике, финансам и сельскому хозяйству</w:t>
            </w:r>
          </w:p>
          <w:p w:rsidR="00CE0EA9" w:rsidRPr="00CE0EA9" w:rsidRDefault="00CE0EA9" w:rsidP="0039619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E0EA9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  <w:p w:rsidR="00CE0EA9" w:rsidRPr="00CE0EA9" w:rsidRDefault="00CE0EA9" w:rsidP="0039619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E0EA9" w:rsidRPr="00CE0EA9" w:rsidTr="00CE0EA9">
        <w:tc>
          <w:tcPr>
            <w:tcW w:w="3272" w:type="dxa"/>
          </w:tcPr>
          <w:p w:rsidR="00CE0EA9" w:rsidRDefault="00CE0EA9" w:rsidP="0039619B">
            <w:pPr>
              <w:rPr>
                <w:rStyle w:val="fontstyle01"/>
                <w:rFonts w:ascii="Times New Roman" w:hAnsi="Times New Roman"/>
                <w:lang w:val="en-US"/>
              </w:rPr>
            </w:pPr>
            <w:r w:rsidRPr="00CE0EA9">
              <w:rPr>
                <w:rStyle w:val="fontstyle01"/>
                <w:rFonts w:ascii="Times New Roman" w:hAnsi="Times New Roman"/>
              </w:rPr>
              <w:t xml:space="preserve">Соловьев </w:t>
            </w:r>
          </w:p>
          <w:p w:rsidR="00CE0EA9" w:rsidRPr="00CE0EA9" w:rsidRDefault="00CE0EA9" w:rsidP="0039619B">
            <w:pPr>
              <w:rPr>
                <w:rFonts w:ascii="Times New Roman" w:hAnsi="Times New Roman"/>
                <w:sz w:val="28"/>
                <w:szCs w:val="28"/>
              </w:rPr>
            </w:pPr>
            <w:r w:rsidRPr="00CE0EA9">
              <w:rPr>
                <w:rStyle w:val="fontstyle01"/>
                <w:rFonts w:ascii="Times New Roman" w:hAnsi="Times New Roman"/>
              </w:rPr>
              <w:t>Дмитрий Владимирович</w:t>
            </w:r>
          </w:p>
        </w:tc>
        <w:tc>
          <w:tcPr>
            <w:tcW w:w="240" w:type="dxa"/>
          </w:tcPr>
          <w:p w:rsidR="00CE0EA9" w:rsidRDefault="00CE0EA9" w:rsidP="00CE0EA9">
            <w:pPr>
              <w:jc w:val="center"/>
            </w:pPr>
            <w:r w:rsidRPr="00665E2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59" w:type="dxa"/>
          </w:tcPr>
          <w:p w:rsidR="00CE0EA9" w:rsidRPr="00CE0EA9" w:rsidRDefault="00CE0EA9" w:rsidP="0039619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E0EA9">
              <w:rPr>
                <w:rFonts w:ascii="Times New Roman" w:hAnsi="Times New Roman"/>
                <w:sz w:val="28"/>
                <w:szCs w:val="28"/>
              </w:rPr>
              <w:t>заместитель начальника государственной жилищной инспекции Рязанской области</w:t>
            </w:r>
          </w:p>
          <w:p w:rsidR="00CE0EA9" w:rsidRPr="00CE0EA9" w:rsidRDefault="00CE0EA9" w:rsidP="0039619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E0EA9" w:rsidRPr="00CE0EA9" w:rsidTr="00CE0EA9">
        <w:tc>
          <w:tcPr>
            <w:tcW w:w="3272" w:type="dxa"/>
          </w:tcPr>
          <w:p w:rsidR="00CE0EA9" w:rsidRDefault="00CE0EA9" w:rsidP="0039619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E0EA9">
              <w:rPr>
                <w:rFonts w:ascii="Times New Roman" w:hAnsi="Times New Roman"/>
                <w:sz w:val="28"/>
                <w:szCs w:val="28"/>
              </w:rPr>
              <w:t xml:space="preserve">Сумин </w:t>
            </w:r>
          </w:p>
          <w:p w:rsidR="00CE0EA9" w:rsidRPr="00CE0EA9" w:rsidRDefault="00CE0EA9" w:rsidP="0039619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E0EA9">
              <w:rPr>
                <w:rFonts w:ascii="Times New Roman" w:hAnsi="Times New Roman"/>
                <w:sz w:val="28"/>
                <w:szCs w:val="28"/>
              </w:rPr>
              <w:t>Сергей Сергеевич</w:t>
            </w:r>
          </w:p>
        </w:tc>
        <w:tc>
          <w:tcPr>
            <w:tcW w:w="240" w:type="dxa"/>
          </w:tcPr>
          <w:p w:rsidR="00CE0EA9" w:rsidRDefault="00CE0EA9" w:rsidP="00CE0EA9">
            <w:pPr>
              <w:jc w:val="center"/>
            </w:pPr>
            <w:r w:rsidRPr="00665E2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59" w:type="dxa"/>
          </w:tcPr>
          <w:p w:rsidR="00CE0EA9" w:rsidRPr="00CE0EA9" w:rsidRDefault="00CE0EA9" w:rsidP="0039619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E0EA9">
              <w:rPr>
                <w:rFonts w:ascii="Times New Roman" w:hAnsi="Times New Roman"/>
                <w:sz w:val="28"/>
                <w:szCs w:val="28"/>
              </w:rPr>
              <w:t xml:space="preserve">первый заместитель главы администрации муниципального образования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CE0E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E0EA9">
              <w:rPr>
                <w:rFonts w:ascii="Times New Roman" w:hAnsi="Times New Roman"/>
                <w:sz w:val="28"/>
                <w:szCs w:val="28"/>
              </w:rPr>
              <w:t>Ухоловский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E0EA9">
              <w:rPr>
                <w:rFonts w:ascii="Times New Roman" w:hAnsi="Times New Roman"/>
                <w:sz w:val="28"/>
                <w:szCs w:val="28"/>
              </w:rPr>
              <w:t>муниципальный район Рязанской области</w:t>
            </w:r>
          </w:p>
          <w:p w:rsidR="00CE0EA9" w:rsidRPr="00CE0EA9" w:rsidRDefault="00CE0EA9" w:rsidP="0039619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E0EA9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  <w:p w:rsidR="00CE0EA9" w:rsidRPr="00CE0EA9" w:rsidRDefault="00CE0EA9" w:rsidP="0039619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E0EA9" w:rsidRPr="00CE0EA9" w:rsidTr="00CE0EA9">
        <w:tc>
          <w:tcPr>
            <w:tcW w:w="3272" w:type="dxa"/>
          </w:tcPr>
          <w:p w:rsidR="00CE0EA9" w:rsidRDefault="00CE0EA9" w:rsidP="0039619B">
            <w:pPr>
              <w:rPr>
                <w:rStyle w:val="fontstyle01"/>
                <w:rFonts w:ascii="Times New Roman" w:hAnsi="Times New Roman"/>
                <w:lang w:val="en-US"/>
              </w:rPr>
            </w:pPr>
            <w:r w:rsidRPr="00CE0EA9">
              <w:rPr>
                <w:rStyle w:val="fontstyle01"/>
                <w:rFonts w:ascii="Times New Roman" w:hAnsi="Times New Roman"/>
              </w:rPr>
              <w:t xml:space="preserve">Сурин </w:t>
            </w:r>
          </w:p>
          <w:p w:rsidR="00CE0EA9" w:rsidRPr="00CE0EA9" w:rsidRDefault="00CE0EA9" w:rsidP="0039619B">
            <w:pPr>
              <w:rPr>
                <w:rFonts w:ascii="Times New Roman" w:hAnsi="Times New Roman"/>
                <w:sz w:val="28"/>
                <w:szCs w:val="28"/>
              </w:rPr>
            </w:pPr>
            <w:r w:rsidRPr="00CE0EA9">
              <w:rPr>
                <w:rStyle w:val="fontstyle01"/>
                <w:rFonts w:ascii="Times New Roman" w:hAnsi="Times New Roman"/>
              </w:rPr>
              <w:t>Владимир Алексеевич</w:t>
            </w:r>
          </w:p>
          <w:p w:rsidR="00CE0EA9" w:rsidRPr="00CE0EA9" w:rsidRDefault="00CE0EA9" w:rsidP="0039619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" w:type="dxa"/>
          </w:tcPr>
          <w:p w:rsidR="00CE0EA9" w:rsidRDefault="00CE0EA9" w:rsidP="00CE0EA9">
            <w:pPr>
              <w:jc w:val="center"/>
            </w:pPr>
            <w:r w:rsidRPr="00665E2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59" w:type="dxa"/>
          </w:tcPr>
          <w:p w:rsidR="00CE0EA9" w:rsidRDefault="00CE0EA9" w:rsidP="0039619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E0EA9">
              <w:rPr>
                <w:rFonts w:ascii="Times New Roman" w:hAnsi="Times New Roman"/>
                <w:sz w:val="28"/>
                <w:szCs w:val="28"/>
              </w:rPr>
              <w:t>заместитель начальника главного управления контроля и противодействия коррупции Рязанской области</w:t>
            </w:r>
          </w:p>
          <w:p w:rsidR="00CE0EA9" w:rsidRPr="00CE0EA9" w:rsidRDefault="00CE0EA9" w:rsidP="0039619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E0EA9" w:rsidRPr="00CE0EA9" w:rsidTr="00CE0EA9">
        <w:tc>
          <w:tcPr>
            <w:tcW w:w="3272" w:type="dxa"/>
          </w:tcPr>
          <w:p w:rsidR="00CE0EA9" w:rsidRDefault="00CE0EA9" w:rsidP="0039619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E0EA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Федорова </w:t>
            </w:r>
          </w:p>
          <w:p w:rsidR="00CE0EA9" w:rsidRPr="00CE0EA9" w:rsidRDefault="00CE0EA9" w:rsidP="0039619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E0EA9">
              <w:rPr>
                <w:rFonts w:ascii="Times New Roman" w:hAnsi="Times New Roman"/>
                <w:sz w:val="28"/>
                <w:szCs w:val="28"/>
              </w:rPr>
              <w:t>Наталья Витальевна</w:t>
            </w:r>
          </w:p>
        </w:tc>
        <w:tc>
          <w:tcPr>
            <w:tcW w:w="240" w:type="dxa"/>
          </w:tcPr>
          <w:p w:rsidR="00CE0EA9" w:rsidRDefault="00CE0EA9" w:rsidP="00CE0EA9">
            <w:pPr>
              <w:jc w:val="center"/>
            </w:pPr>
            <w:r w:rsidRPr="00665E2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59" w:type="dxa"/>
          </w:tcPr>
          <w:p w:rsidR="00CE0EA9" w:rsidRDefault="00CE0EA9" w:rsidP="0039619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E0EA9">
              <w:rPr>
                <w:rFonts w:ascii="Times New Roman" w:hAnsi="Times New Roman"/>
                <w:sz w:val="28"/>
                <w:szCs w:val="28"/>
              </w:rPr>
              <w:t xml:space="preserve">заместитель главы администрации муниципального образования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CE0E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E0EA9">
              <w:rPr>
                <w:rFonts w:ascii="Times New Roman" w:hAnsi="Times New Roman"/>
                <w:sz w:val="28"/>
                <w:szCs w:val="28"/>
              </w:rPr>
              <w:t>Чучковский</w:t>
            </w:r>
            <w:proofErr w:type="spellEnd"/>
            <w:r w:rsidRPr="00CE0EA9">
              <w:rPr>
                <w:rFonts w:ascii="Times New Roman" w:hAnsi="Times New Roman"/>
                <w:sz w:val="28"/>
                <w:szCs w:val="28"/>
              </w:rPr>
              <w:t xml:space="preserve"> муниципальный район Рязанской области</w:t>
            </w:r>
          </w:p>
          <w:p w:rsidR="00CE0EA9" w:rsidRPr="00CE0EA9" w:rsidRDefault="00CE0EA9" w:rsidP="0039619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E0EA9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  <w:p w:rsidR="00CE0EA9" w:rsidRPr="00CE0EA9" w:rsidRDefault="00CE0EA9" w:rsidP="0039619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E0EA9" w:rsidRPr="00CE0EA9" w:rsidTr="00CE0EA9">
        <w:tc>
          <w:tcPr>
            <w:tcW w:w="3272" w:type="dxa"/>
          </w:tcPr>
          <w:p w:rsidR="00CE0EA9" w:rsidRDefault="00CE0EA9" w:rsidP="0039619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CE0EA9">
              <w:rPr>
                <w:rFonts w:ascii="Times New Roman" w:hAnsi="Times New Roman"/>
                <w:sz w:val="28"/>
                <w:szCs w:val="28"/>
              </w:rPr>
              <w:t>Финякина</w:t>
            </w:r>
            <w:proofErr w:type="spellEnd"/>
            <w:r w:rsidRPr="00CE0EA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E0EA9" w:rsidRPr="00CE0EA9" w:rsidRDefault="00CE0EA9" w:rsidP="0039619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E0EA9">
              <w:rPr>
                <w:rFonts w:ascii="Times New Roman" w:hAnsi="Times New Roman"/>
                <w:sz w:val="28"/>
                <w:szCs w:val="28"/>
              </w:rPr>
              <w:t>Ольга Александровна</w:t>
            </w:r>
          </w:p>
        </w:tc>
        <w:tc>
          <w:tcPr>
            <w:tcW w:w="240" w:type="dxa"/>
          </w:tcPr>
          <w:p w:rsidR="00CE0EA9" w:rsidRDefault="00CE0EA9" w:rsidP="00CE0EA9">
            <w:pPr>
              <w:jc w:val="center"/>
            </w:pPr>
            <w:r w:rsidRPr="00665E2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59" w:type="dxa"/>
          </w:tcPr>
          <w:p w:rsidR="00CE0EA9" w:rsidRPr="00CE0EA9" w:rsidRDefault="00CE0EA9" w:rsidP="0039619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E0EA9">
              <w:rPr>
                <w:rFonts w:ascii="Times New Roman" w:hAnsi="Times New Roman"/>
                <w:sz w:val="28"/>
                <w:szCs w:val="28"/>
              </w:rPr>
              <w:t xml:space="preserve">первый заместитель главы администрации муниципального образования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CE0E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E0EA9">
              <w:rPr>
                <w:rFonts w:ascii="Times New Roman" w:hAnsi="Times New Roman"/>
                <w:sz w:val="28"/>
                <w:szCs w:val="28"/>
              </w:rPr>
              <w:t>Пронский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E0EA9">
              <w:rPr>
                <w:rFonts w:ascii="Times New Roman" w:hAnsi="Times New Roman"/>
                <w:sz w:val="28"/>
                <w:szCs w:val="28"/>
              </w:rPr>
              <w:t>муниципальный район Рязанской области по экономическому развитию (по согласованию)</w:t>
            </w:r>
          </w:p>
          <w:p w:rsidR="00CE0EA9" w:rsidRPr="00CE0EA9" w:rsidRDefault="00CE0EA9" w:rsidP="0039619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E0EA9" w:rsidRPr="00CE0EA9" w:rsidTr="00CE0EA9">
        <w:tc>
          <w:tcPr>
            <w:tcW w:w="3272" w:type="dxa"/>
          </w:tcPr>
          <w:p w:rsidR="00CE0EA9" w:rsidRDefault="00CE0EA9" w:rsidP="0039619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E0EA9">
              <w:rPr>
                <w:rFonts w:ascii="Times New Roman" w:hAnsi="Times New Roman"/>
                <w:sz w:val="28"/>
                <w:szCs w:val="28"/>
              </w:rPr>
              <w:t xml:space="preserve">Черных </w:t>
            </w:r>
          </w:p>
          <w:p w:rsidR="00CE0EA9" w:rsidRPr="00CE0EA9" w:rsidRDefault="00CE0EA9" w:rsidP="0039619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E0EA9">
              <w:rPr>
                <w:rFonts w:ascii="Times New Roman" w:hAnsi="Times New Roman"/>
                <w:sz w:val="28"/>
                <w:szCs w:val="28"/>
              </w:rPr>
              <w:t>Татьяна Сергеевна</w:t>
            </w:r>
          </w:p>
        </w:tc>
        <w:tc>
          <w:tcPr>
            <w:tcW w:w="240" w:type="dxa"/>
          </w:tcPr>
          <w:p w:rsidR="00CE0EA9" w:rsidRDefault="00CE0EA9" w:rsidP="00CE0EA9">
            <w:pPr>
              <w:jc w:val="center"/>
            </w:pPr>
            <w:r w:rsidRPr="00665E2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59" w:type="dxa"/>
          </w:tcPr>
          <w:p w:rsidR="00CE0EA9" w:rsidRPr="00CE0EA9" w:rsidRDefault="00CE0EA9" w:rsidP="0039619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E0EA9">
              <w:rPr>
                <w:rFonts w:ascii="Times New Roman" w:hAnsi="Times New Roman"/>
                <w:sz w:val="28"/>
                <w:szCs w:val="28"/>
              </w:rPr>
              <w:t xml:space="preserve">заместитель главы администрации муниципального образования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CE0EA9">
              <w:rPr>
                <w:rFonts w:ascii="Times New Roman" w:hAnsi="Times New Roman"/>
                <w:sz w:val="28"/>
                <w:szCs w:val="28"/>
              </w:rPr>
              <w:t xml:space="preserve"> Александро-Невский муниципальный район Рязанской области (по согласованию)</w:t>
            </w:r>
          </w:p>
          <w:p w:rsidR="00CE0EA9" w:rsidRPr="00CE0EA9" w:rsidRDefault="00CE0EA9" w:rsidP="0039619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E0EA9" w:rsidRPr="00CE0EA9" w:rsidTr="00CE0EA9">
        <w:tc>
          <w:tcPr>
            <w:tcW w:w="3272" w:type="dxa"/>
          </w:tcPr>
          <w:p w:rsidR="00CE0EA9" w:rsidRDefault="00CE0EA9" w:rsidP="0039619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CE0EA9">
              <w:rPr>
                <w:rFonts w:ascii="Times New Roman" w:hAnsi="Times New Roman"/>
                <w:color w:val="000000"/>
                <w:sz w:val="28"/>
                <w:szCs w:val="28"/>
              </w:rPr>
              <w:t>Четоркин</w:t>
            </w:r>
            <w:proofErr w:type="spellEnd"/>
            <w:r w:rsidRPr="00CE0E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CE0EA9" w:rsidRPr="00CE0EA9" w:rsidRDefault="00CE0EA9" w:rsidP="0039619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E0EA9">
              <w:rPr>
                <w:rFonts w:ascii="Times New Roman" w:hAnsi="Times New Roman"/>
                <w:color w:val="000000"/>
                <w:sz w:val="28"/>
                <w:szCs w:val="28"/>
              </w:rPr>
              <w:t>Александр Аркадьевич</w:t>
            </w:r>
          </w:p>
        </w:tc>
        <w:tc>
          <w:tcPr>
            <w:tcW w:w="240" w:type="dxa"/>
          </w:tcPr>
          <w:p w:rsidR="00CE0EA9" w:rsidRDefault="00CE0EA9" w:rsidP="00CE0EA9">
            <w:pPr>
              <w:jc w:val="center"/>
            </w:pPr>
            <w:r w:rsidRPr="00665E2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59" w:type="dxa"/>
          </w:tcPr>
          <w:p w:rsidR="00CE0EA9" w:rsidRPr="00CE0EA9" w:rsidRDefault="00CE0EA9" w:rsidP="0039619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E0EA9">
              <w:rPr>
                <w:rFonts w:ascii="Times New Roman" w:hAnsi="Times New Roman"/>
                <w:sz w:val="28"/>
                <w:szCs w:val="28"/>
              </w:rPr>
              <w:t>заместитель министра труда и социальной защиты населения Рязанской области</w:t>
            </w:r>
          </w:p>
          <w:p w:rsidR="00CE0EA9" w:rsidRPr="00CE0EA9" w:rsidRDefault="00CE0EA9" w:rsidP="0039619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E0EA9" w:rsidRPr="00CE0EA9" w:rsidTr="00CE0EA9">
        <w:tc>
          <w:tcPr>
            <w:tcW w:w="3272" w:type="dxa"/>
          </w:tcPr>
          <w:p w:rsidR="00CE0EA9" w:rsidRDefault="00CE0EA9" w:rsidP="0039619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gramStart"/>
            <w:r w:rsidRPr="00CE0EA9">
              <w:rPr>
                <w:rFonts w:ascii="Times New Roman" w:hAnsi="Times New Roman"/>
                <w:sz w:val="28"/>
                <w:szCs w:val="28"/>
              </w:rPr>
              <w:t>Шматов</w:t>
            </w:r>
            <w:proofErr w:type="gramEnd"/>
            <w:r w:rsidRPr="00CE0EA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E0EA9" w:rsidRPr="00CE0EA9" w:rsidRDefault="00CE0EA9" w:rsidP="0039619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E0EA9">
              <w:rPr>
                <w:rFonts w:ascii="Times New Roman" w:hAnsi="Times New Roman"/>
                <w:sz w:val="28"/>
                <w:szCs w:val="28"/>
              </w:rPr>
              <w:t>Игорь Борисович</w:t>
            </w:r>
          </w:p>
        </w:tc>
        <w:tc>
          <w:tcPr>
            <w:tcW w:w="240" w:type="dxa"/>
          </w:tcPr>
          <w:p w:rsidR="00CE0EA9" w:rsidRDefault="00CE0EA9" w:rsidP="00CE0EA9">
            <w:pPr>
              <w:jc w:val="center"/>
            </w:pPr>
            <w:r w:rsidRPr="00665E2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59" w:type="dxa"/>
          </w:tcPr>
          <w:p w:rsidR="00CE0EA9" w:rsidRPr="00CE0EA9" w:rsidRDefault="00CE0EA9" w:rsidP="0039619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E0EA9">
              <w:rPr>
                <w:rFonts w:ascii="Times New Roman" w:hAnsi="Times New Roman"/>
                <w:sz w:val="28"/>
                <w:szCs w:val="28"/>
              </w:rPr>
              <w:t xml:space="preserve">заместитель главы администрации муниципального образования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CE0EA9">
              <w:rPr>
                <w:rFonts w:ascii="Times New Roman" w:hAnsi="Times New Roman"/>
                <w:sz w:val="28"/>
                <w:szCs w:val="28"/>
              </w:rPr>
              <w:t xml:space="preserve"> Ряжский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E0EA9">
              <w:rPr>
                <w:rFonts w:ascii="Times New Roman" w:hAnsi="Times New Roman"/>
                <w:sz w:val="28"/>
                <w:szCs w:val="28"/>
              </w:rPr>
              <w:t>муниципальный район Рязанской области по муниципальному хозяйству (по согласованию)</w:t>
            </w:r>
          </w:p>
          <w:p w:rsidR="00CE0EA9" w:rsidRPr="00CE0EA9" w:rsidRDefault="00CE0EA9" w:rsidP="0039619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E0EA9" w:rsidRPr="00CE0EA9" w:rsidTr="00CE0EA9">
        <w:tc>
          <w:tcPr>
            <w:tcW w:w="3272" w:type="dxa"/>
          </w:tcPr>
          <w:p w:rsidR="00CE0EA9" w:rsidRDefault="00CE0EA9" w:rsidP="0039619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CE0EA9">
              <w:rPr>
                <w:rFonts w:ascii="Times New Roman" w:hAnsi="Times New Roman"/>
                <w:sz w:val="28"/>
                <w:szCs w:val="28"/>
              </w:rPr>
              <w:t>Штефан</w:t>
            </w:r>
            <w:proofErr w:type="spellEnd"/>
            <w:r w:rsidRPr="00CE0EA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E0EA9" w:rsidRPr="00CE0EA9" w:rsidRDefault="00CE0EA9" w:rsidP="0039619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E0EA9">
              <w:rPr>
                <w:rFonts w:ascii="Times New Roman" w:hAnsi="Times New Roman"/>
                <w:sz w:val="28"/>
                <w:szCs w:val="28"/>
              </w:rPr>
              <w:t>Олег Борисович</w:t>
            </w:r>
          </w:p>
        </w:tc>
        <w:tc>
          <w:tcPr>
            <w:tcW w:w="240" w:type="dxa"/>
          </w:tcPr>
          <w:p w:rsidR="00CE0EA9" w:rsidRDefault="00CE0EA9" w:rsidP="00CE0EA9">
            <w:pPr>
              <w:jc w:val="center"/>
            </w:pPr>
            <w:r w:rsidRPr="00665E2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59" w:type="dxa"/>
          </w:tcPr>
          <w:p w:rsidR="00CE0EA9" w:rsidRPr="00CE0EA9" w:rsidRDefault="00CE0EA9" w:rsidP="0039619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исполняющий обязанности</w:t>
            </w:r>
            <w:r w:rsidRPr="00CE0EA9">
              <w:rPr>
                <w:rFonts w:ascii="Times New Roman" w:hAnsi="Times New Roman"/>
                <w:sz w:val="28"/>
                <w:szCs w:val="28"/>
              </w:rPr>
              <w:t xml:space="preserve"> первого заместителя главы администрации муниципального образования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CE0EA9">
              <w:rPr>
                <w:rFonts w:ascii="Times New Roman" w:hAnsi="Times New Roman"/>
                <w:sz w:val="28"/>
                <w:szCs w:val="28"/>
              </w:rPr>
              <w:t xml:space="preserve"> городской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E0EA9">
              <w:rPr>
                <w:rFonts w:ascii="Times New Roman" w:hAnsi="Times New Roman"/>
                <w:sz w:val="28"/>
                <w:szCs w:val="28"/>
              </w:rPr>
              <w:t xml:space="preserve">округ город </w:t>
            </w:r>
            <w:proofErr w:type="spellStart"/>
            <w:r w:rsidRPr="00CE0EA9">
              <w:rPr>
                <w:rFonts w:ascii="Times New Roman" w:hAnsi="Times New Roman"/>
                <w:sz w:val="28"/>
                <w:szCs w:val="28"/>
              </w:rPr>
              <w:t>Касимов</w:t>
            </w:r>
            <w:proofErr w:type="spellEnd"/>
            <w:r w:rsidRPr="00CE0EA9">
              <w:rPr>
                <w:rFonts w:ascii="Times New Roman" w:hAnsi="Times New Roman"/>
                <w:sz w:val="28"/>
                <w:szCs w:val="28"/>
              </w:rPr>
              <w:t xml:space="preserve"> Рязанской области</w:t>
            </w:r>
            <w:r w:rsidR="00E7054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E0EA9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  <w:p w:rsidR="00CE0EA9" w:rsidRPr="00CE0EA9" w:rsidRDefault="00CE0EA9" w:rsidP="0039619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E0EA9" w:rsidRPr="00CE0EA9" w:rsidTr="00CE0EA9">
        <w:tc>
          <w:tcPr>
            <w:tcW w:w="3272" w:type="dxa"/>
          </w:tcPr>
          <w:p w:rsidR="00CE0EA9" w:rsidRDefault="00CE0EA9" w:rsidP="00BE4FF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CE0E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Ягодкина </w:t>
            </w:r>
          </w:p>
          <w:p w:rsidR="00CE0EA9" w:rsidRPr="00CE0EA9" w:rsidRDefault="00CE0EA9" w:rsidP="00BE4FF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E0EA9">
              <w:rPr>
                <w:rFonts w:ascii="Times New Roman" w:hAnsi="Times New Roman"/>
                <w:color w:val="000000"/>
                <w:sz w:val="28"/>
                <w:szCs w:val="28"/>
              </w:rPr>
              <w:t>Виктория Викторовна</w:t>
            </w:r>
          </w:p>
        </w:tc>
        <w:tc>
          <w:tcPr>
            <w:tcW w:w="240" w:type="dxa"/>
          </w:tcPr>
          <w:p w:rsidR="00CE0EA9" w:rsidRDefault="00CE0EA9" w:rsidP="00CE0EA9">
            <w:pPr>
              <w:jc w:val="center"/>
            </w:pPr>
            <w:r w:rsidRPr="00665E2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59" w:type="dxa"/>
          </w:tcPr>
          <w:p w:rsidR="00CE0EA9" w:rsidRPr="00CE0EA9" w:rsidRDefault="00CE0EA9" w:rsidP="001C3D5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E0EA9">
              <w:rPr>
                <w:rFonts w:ascii="Times New Roman" w:hAnsi="Times New Roman"/>
                <w:sz w:val="28"/>
                <w:szCs w:val="28"/>
              </w:rPr>
              <w:t>заместитель министра строительного комплекса Рязанской области</w:t>
            </w:r>
          </w:p>
          <w:p w:rsidR="00CE0EA9" w:rsidRPr="00CE0EA9" w:rsidRDefault="00CE0EA9" w:rsidP="001C3D5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E0EA9" w:rsidRPr="00CE0EA9" w:rsidTr="00CE0EA9">
        <w:tc>
          <w:tcPr>
            <w:tcW w:w="3272" w:type="dxa"/>
          </w:tcPr>
          <w:p w:rsidR="00CE0EA9" w:rsidRDefault="00CE0EA9" w:rsidP="0039619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CE0E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Ямщиков </w:t>
            </w:r>
          </w:p>
          <w:p w:rsidR="00CE0EA9" w:rsidRPr="00CE0EA9" w:rsidRDefault="00CE0EA9" w:rsidP="0039619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E0EA9">
              <w:rPr>
                <w:rFonts w:ascii="Times New Roman" w:hAnsi="Times New Roman"/>
                <w:color w:val="000000"/>
                <w:sz w:val="28"/>
                <w:szCs w:val="28"/>
              </w:rPr>
              <w:t>Сергей Николаевич</w:t>
            </w:r>
          </w:p>
        </w:tc>
        <w:tc>
          <w:tcPr>
            <w:tcW w:w="240" w:type="dxa"/>
          </w:tcPr>
          <w:p w:rsidR="00CE0EA9" w:rsidRDefault="00CE0EA9" w:rsidP="00CE0EA9">
            <w:pPr>
              <w:jc w:val="center"/>
            </w:pPr>
            <w:r w:rsidRPr="00665E2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59" w:type="dxa"/>
          </w:tcPr>
          <w:p w:rsidR="00CE0EA9" w:rsidRPr="00CE0EA9" w:rsidRDefault="00CE0EA9" w:rsidP="00CE0EA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E0EA9">
              <w:rPr>
                <w:rFonts w:ascii="Times New Roman" w:hAnsi="Times New Roman"/>
                <w:sz w:val="28"/>
                <w:szCs w:val="28"/>
              </w:rPr>
              <w:t xml:space="preserve">первый заместитель главы администрации муниципального образования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CE0EA9">
              <w:rPr>
                <w:rFonts w:ascii="Times New Roman" w:hAnsi="Times New Roman"/>
                <w:sz w:val="28"/>
                <w:szCs w:val="28"/>
              </w:rPr>
              <w:t xml:space="preserve"> городской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E0EA9">
              <w:rPr>
                <w:rFonts w:ascii="Times New Roman" w:hAnsi="Times New Roman"/>
                <w:sz w:val="28"/>
                <w:szCs w:val="28"/>
              </w:rPr>
              <w:t xml:space="preserve">округ город Сасово Рязанской области </w:t>
            </w:r>
            <w:r w:rsidRPr="00CE0E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 строительству, жилищно-коммунальному хозяйству и благоустройству </w:t>
            </w:r>
            <w:r w:rsidRPr="00CE0EA9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</w:tc>
      </w:tr>
    </w:tbl>
    <w:p w:rsidR="00F66B80" w:rsidRPr="00CE0EA9" w:rsidRDefault="00F66B80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sectPr w:rsidR="00F66B80" w:rsidRPr="00CE0EA9" w:rsidSect="00CE0EA9">
      <w:headerReference w:type="default" r:id="rId11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0C87" w:rsidRDefault="003B0C87">
      <w:r>
        <w:separator/>
      </w:r>
    </w:p>
  </w:endnote>
  <w:endnote w:type="continuationSeparator" w:id="0">
    <w:p w:rsidR="003B0C87" w:rsidRDefault="003B0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F66B80">
          <w:pPr>
            <w:pStyle w:val="a6"/>
          </w:pPr>
          <w:r>
            <w:rPr>
              <w:noProof/>
            </w:rPr>
            <w:drawing>
              <wp:inline distT="0" distB="0" distL="0" distR="0" wp14:anchorId="6EF47AB1" wp14:editId="3413BCEE">
                <wp:extent cx="666750" cy="285750"/>
                <wp:effectExtent l="1905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5E6D99" w:rsidRDefault="00F66B80" w:rsidP="002953B6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7443CE33" wp14:editId="684A6F43">
                <wp:extent cx="171450" cy="142875"/>
                <wp:effectExtent l="19050" t="0" r="0" b="0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B8061C" w:rsidRDefault="00CE0EA9" w:rsidP="005E6D99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8576  07.05.2021 12:49:04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8702D3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876034" w:rsidRPr="002953B6" w:rsidRDefault="00876034" w:rsidP="002953B6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0C87" w:rsidRDefault="003B0C87">
      <w:r>
        <w:separator/>
      </w:r>
    </w:p>
  </w:footnote>
  <w:footnote w:type="continuationSeparator" w:id="0">
    <w:p w:rsidR="003B0C87" w:rsidRDefault="003B0C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EA2F41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76034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76034"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EA2F41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="00876034"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1B251F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9" type="#_x0000_t75" style="width:23pt;height:10.7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bnur24phQb3PP1eNPjzc1e7YBLU=" w:salt="84lY7ptv0cx9/lxYbPLGpg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C3D57"/>
    <w:rsid w:val="0001360F"/>
    <w:rsid w:val="000331B3"/>
    <w:rsid w:val="00033413"/>
    <w:rsid w:val="00037C0C"/>
    <w:rsid w:val="000502A3"/>
    <w:rsid w:val="0005298B"/>
    <w:rsid w:val="00054BD1"/>
    <w:rsid w:val="00056D68"/>
    <w:rsid w:val="00056DEB"/>
    <w:rsid w:val="00073A7A"/>
    <w:rsid w:val="00076D5E"/>
    <w:rsid w:val="00084DD3"/>
    <w:rsid w:val="000917C0"/>
    <w:rsid w:val="000B0736"/>
    <w:rsid w:val="00122CFD"/>
    <w:rsid w:val="00125D52"/>
    <w:rsid w:val="00151370"/>
    <w:rsid w:val="00157A92"/>
    <w:rsid w:val="00162E72"/>
    <w:rsid w:val="001709FD"/>
    <w:rsid w:val="00171076"/>
    <w:rsid w:val="00175BE5"/>
    <w:rsid w:val="001850F4"/>
    <w:rsid w:val="00190FF9"/>
    <w:rsid w:val="001947BE"/>
    <w:rsid w:val="001A4AE9"/>
    <w:rsid w:val="001A4F43"/>
    <w:rsid w:val="001A560F"/>
    <w:rsid w:val="001B0982"/>
    <w:rsid w:val="001B251F"/>
    <w:rsid w:val="001B32BA"/>
    <w:rsid w:val="001C3D57"/>
    <w:rsid w:val="001C5E43"/>
    <w:rsid w:val="001D666F"/>
    <w:rsid w:val="001E0317"/>
    <w:rsid w:val="001E20F1"/>
    <w:rsid w:val="001E5454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95380"/>
    <w:rsid w:val="002953B6"/>
    <w:rsid w:val="002B7A59"/>
    <w:rsid w:val="002C6B4B"/>
    <w:rsid w:val="002D079E"/>
    <w:rsid w:val="002D249C"/>
    <w:rsid w:val="002E51A7"/>
    <w:rsid w:val="002E5A5F"/>
    <w:rsid w:val="002F1E81"/>
    <w:rsid w:val="00310D92"/>
    <w:rsid w:val="003160CB"/>
    <w:rsid w:val="003222A3"/>
    <w:rsid w:val="00326EAC"/>
    <w:rsid w:val="00360A40"/>
    <w:rsid w:val="003870C2"/>
    <w:rsid w:val="003B0C87"/>
    <w:rsid w:val="003D3B8A"/>
    <w:rsid w:val="003D54F8"/>
    <w:rsid w:val="003F4F5E"/>
    <w:rsid w:val="00400906"/>
    <w:rsid w:val="00406A06"/>
    <w:rsid w:val="00406D54"/>
    <w:rsid w:val="0042590E"/>
    <w:rsid w:val="00437F65"/>
    <w:rsid w:val="00460FEA"/>
    <w:rsid w:val="00465469"/>
    <w:rsid w:val="004734B7"/>
    <w:rsid w:val="00481B88"/>
    <w:rsid w:val="00485B4F"/>
    <w:rsid w:val="004862D1"/>
    <w:rsid w:val="004B2D5A"/>
    <w:rsid w:val="004D1200"/>
    <w:rsid w:val="004D1F6F"/>
    <w:rsid w:val="004D293D"/>
    <w:rsid w:val="004F44FE"/>
    <w:rsid w:val="00512A47"/>
    <w:rsid w:val="00520EFD"/>
    <w:rsid w:val="00531C68"/>
    <w:rsid w:val="00532119"/>
    <w:rsid w:val="005335F3"/>
    <w:rsid w:val="00543C38"/>
    <w:rsid w:val="00543D2D"/>
    <w:rsid w:val="00545A3D"/>
    <w:rsid w:val="00546DBB"/>
    <w:rsid w:val="00547717"/>
    <w:rsid w:val="00561A5B"/>
    <w:rsid w:val="0057074C"/>
    <w:rsid w:val="00573FBF"/>
    <w:rsid w:val="00574FF3"/>
    <w:rsid w:val="00582538"/>
    <w:rsid w:val="005838EA"/>
    <w:rsid w:val="00583944"/>
    <w:rsid w:val="00585EE1"/>
    <w:rsid w:val="00590C0E"/>
    <w:rsid w:val="005939E6"/>
    <w:rsid w:val="005A4227"/>
    <w:rsid w:val="005B229B"/>
    <w:rsid w:val="005B3518"/>
    <w:rsid w:val="005B3527"/>
    <w:rsid w:val="005C56AE"/>
    <w:rsid w:val="005C7449"/>
    <w:rsid w:val="005D3E43"/>
    <w:rsid w:val="005E6D99"/>
    <w:rsid w:val="005F2ADD"/>
    <w:rsid w:val="005F2C49"/>
    <w:rsid w:val="006013EB"/>
    <w:rsid w:val="0060479E"/>
    <w:rsid w:val="00604BE7"/>
    <w:rsid w:val="00616AED"/>
    <w:rsid w:val="006211CB"/>
    <w:rsid w:val="00622E61"/>
    <w:rsid w:val="00632A4F"/>
    <w:rsid w:val="00632B56"/>
    <w:rsid w:val="006351E3"/>
    <w:rsid w:val="00644236"/>
    <w:rsid w:val="0064669C"/>
    <w:rsid w:val="006471E5"/>
    <w:rsid w:val="0066434F"/>
    <w:rsid w:val="00671D3B"/>
    <w:rsid w:val="00683160"/>
    <w:rsid w:val="00684A5B"/>
    <w:rsid w:val="00696FAB"/>
    <w:rsid w:val="006A1F71"/>
    <w:rsid w:val="006A6A24"/>
    <w:rsid w:val="006B0B2B"/>
    <w:rsid w:val="006C7AB6"/>
    <w:rsid w:val="006F328B"/>
    <w:rsid w:val="006F5886"/>
    <w:rsid w:val="00707734"/>
    <w:rsid w:val="00707E19"/>
    <w:rsid w:val="00712F7C"/>
    <w:rsid w:val="0072328A"/>
    <w:rsid w:val="007377B5"/>
    <w:rsid w:val="00746CC2"/>
    <w:rsid w:val="00753130"/>
    <w:rsid w:val="00760323"/>
    <w:rsid w:val="007631C9"/>
    <w:rsid w:val="00765600"/>
    <w:rsid w:val="00791C9F"/>
    <w:rsid w:val="00792AAB"/>
    <w:rsid w:val="00793B47"/>
    <w:rsid w:val="007A1D0C"/>
    <w:rsid w:val="007A2A7B"/>
    <w:rsid w:val="007B08F9"/>
    <w:rsid w:val="007D4925"/>
    <w:rsid w:val="007F0C8A"/>
    <w:rsid w:val="007F11AB"/>
    <w:rsid w:val="0080589C"/>
    <w:rsid w:val="008143CB"/>
    <w:rsid w:val="00823CA1"/>
    <w:rsid w:val="008372FF"/>
    <w:rsid w:val="00842053"/>
    <w:rsid w:val="008513B9"/>
    <w:rsid w:val="00862360"/>
    <w:rsid w:val="008702D3"/>
    <w:rsid w:val="00876034"/>
    <w:rsid w:val="008827E7"/>
    <w:rsid w:val="008A1696"/>
    <w:rsid w:val="008C58FE"/>
    <w:rsid w:val="008E6C41"/>
    <w:rsid w:val="008F0816"/>
    <w:rsid w:val="008F6BB7"/>
    <w:rsid w:val="00900F42"/>
    <w:rsid w:val="009044B5"/>
    <w:rsid w:val="00932E3C"/>
    <w:rsid w:val="00937C3B"/>
    <w:rsid w:val="009573D3"/>
    <w:rsid w:val="0096219D"/>
    <w:rsid w:val="00980992"/>
    <w:rsid w:val="009977FF"/>
    <w:rsid w:val="009A085B"/>
    <w:rsid w:val="009C1DE6"/>
    <w:rsid w:val="009C1F0E"/>
    <w:rsid w:val="009D3E8C"/>
    <w:rsid w:val="009D626C"/>
    <w:rsid w:val="009E3A0E"/>
    <w:rsid w:val="009F6AFA"/>
    <w:rsid w:val="00A00747"/>
    <w:rsid w:val="00A1314B"/>
    <w:rsid w:val="00A13160"/>
    <w:rsid w:val="00A137D3"/>
    <w:rsid w:val="00A44A8F"/>
    <w:rsid w:val="00A5078D"/>
    <w:rsid w:val="00A51D96"/>
    <w:rsid w:val="00A96F84"/>
    <w:rsid w:val="00AA6213"/>
    <w:rsid w:val="00AC3953"/>
    <w:rsid w:val="00AC7150"/>
    <w:rsid w:val="00AD3B91"/>
    <w:rsid w:val="00AE1DCA"/>
    <w:rsid w:val="00AE2906"/>
    <w:rsid w:val="00AF5E5C"/>
    <w:rsid w:val="00AF5F7C"/>
    <w:rsid w:val="00B02207"/>
    <w:rsid w:val="00B03403"/>
    <w:rsid w:val="00B10324"/>
    <w:rsid w:val="00B376B1"/>
    <w:rsid w:val="00B46E6E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E4FF4"/>
    <w:rsid w:val="00BE56EA"/>
    <w:rsid w:val="00BF4F5F"/>
    <w:rsid w:val="00C04EEB"/>
    <w:rsid w:val="00C075A4"/>
    <w:rsid w:val="00C10F12"/>
    <w:rsid w:val="00C11826"/>
    <w:rsid w:val="00C14FCE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A73FA"/>
    <w:rsid w:val="00CB3CBE"/>
    <w:rsid w:val="00CE0EA9"/>
    <w:rsid w:val="00CE249D"/>
    <w:rsid w:val="00CE35DE"/>
    <w:rsid w:val="00CF03D8"/>
    <w:rsid w:val="00CF63A5"/>
    <w:rsid w:val="00CF650A"/>
    <w:rsid w:val="00D015D5"/>
    <w:rsid w:val="00D017C5"/>
    <w:rsid w:val="00D03D68"/>
    <w:rsid w:val="00D266DD"/>
    <w:rsid w:val="00D2733F"/>
    <w:rsid w:val="00D32B04"/>
    <w:rsid w:val="00D374E7"/>
    <w:rsid w:val="00D5224F"/>
    <w:rsid w:val="00D617BE"/>
    <w:rsid w:val="00D63949"/>
    <w:rsid w:val="00D652E7"/>
    <w:rsid w:val="00D77BCF"/>
    <w:rsid w:val="00D84394"/>
    <w:rsid w:val="00D94966"/>
    <w:rsid w:val="00D95E55"/>
    <w:rsid w:val="00DB23EC"/>
    <w:rsid w:val="00DB3664"/>
    <w:rsid w:val="00DC16FB"/>
    <w:rsid w:val="00DC2916"/>
    <w:rsid w:val="00DC4A65"/>
    <w:rsid w:val="00DC4F66"/>
    <w:rsid w:val="00E10B44"/>
    <w:rsid w:val="00E11F02"/>
    <w:rsid w:val="00E2726B"/>
    <w:rsid w:val="00E37801"/>
    <w:rsid w:val="00E42BE5"/>
    <w:rsid w:val="00E46EAA"/>
    <w:rsid w:val="00E5038C"/>
    <w:rsid w:val="00E50B69"/>
    <w:rsid w:val="00E5298B"/>
    <w:rsid w:val="00E56EFB"/>
    <w:rsid w:val="00E61F8A"/>
    <w:rsid w:val="00E6458F"/>
    <w:rsid w:val="00E70546"/>
    <w:rsid w:val="00E7242D"/>
    <w:rsid w:val="00E87E25"/>
    <w:rsid w:val="00EA04F1"/>
    <w:rsid w:val="00EA2F41"/>
    <w:rsid w:val="00EA2FD3"/>
    <w:rsid w:val="00EB7CE9"/>
    <w:rsid w:val="00EC433F"/>
    <w:rsid w:val="00ED1FDE"/>
    <w:rsid w:val="00F06EFB"/>
    <w:rsid w:val="00F1529E"/>
    <w:rsid w:val="00F16F07"/>
    <w:rsid w:val="00F45B7C"/>
    <w:rsid w:val="00F45FCE"/>
    <w:rsid w:val="00F66B80"/>
    <w:rsid w:val="00F74DDF"/>
    <w:rsid w:val="00F9334F"/>
    <w:rsid w:val="00F97D7F"/>
    <w:rsid w:val="00FA122C"/>
    <w:rsid w:val="00FA3B95"/>
    <w:rsid w:val="00FB779D"/>
    <w:rsid w:val="00FC1278"/>
    <w:rsid w:val="00FE504C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A4AE9"/>
    <w:rPr>
      <w:rFonts w:ascii="TimesET" w:hAnsi="TimesET"/>
    </w:rPr>
  </w:style>
  <w:style w:type="paragraph" w:styleId="1">
    <w:name w:val="heading 1"/>
    <w:basedOn w:val="a"/>
    <w:next w:val="a"/>
    <w:qFormat/>
    <w:rsid w:val="001A4AE9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uiPriority w:val="9"/>
    <w:qFormat/>
    <w:rsid w:val="001A4AE9"/>
    <w:pPr>
      <w:keepNext/>
      <w:ind w:left="1416" w:firstLine="708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link w:val="30"/>
    <w:semiHidden/>
    <w:unhideWhenUsed/>
    <w:qFormat/>
    <w:rsid w:val="00CA73F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1A4AE9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1A4AE9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1A4AE9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1A4AE9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1A4AE9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1A4AE9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character" w:customStyle="1" w:styleId="20">
    <w:name w:val="Заголовок 2 Знак"/>
    <w:basedOn w:val="a0"/>
    <w:link w:val="2"/>
    <w:uiPriority w:val="9"/>
    <w:rsid w:val="001C3D57"/>
    <w:rPr>
      <w:rFonts w:ascii="TimesET" w:hAnsi="TimesET"/>
      <w:b/>
      <w:bCs/>
      <w:spacing w:val="12"/>
      <w:sz w:val="40"/>
    </w:rPr>
  </w:style>
  <w:style w:type="character" w:customStyle="1" w:styleId="fontstyle01">
    <w:name w:val="fontstyle01"/>
    <w:basedOn w:val="a0"/>
    <w:rsid w:val="002D249C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CA73FA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9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b\AppData\Local\Microsoft\Windows\Temporary%20Internet%20Files\Content.MSO\75C7D974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75C7D974</Template>
  <TotalTime>385</TotalTime>
  <Pages>6</Pages>
  <Words>979</Words>
  <Characters>7970</Characters>
  <Application>Microsoft Office Word</Application>
  <DocSecurity>0</DocSecurity>
  <Lines>234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UralSOFT</Company>
  <LinksUpToDate>false</LinksUpToDate>
  <CharactersWithSpaces>8911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adb</dc:creator>
  <cp:lastModifiedBy>Лёксина М.А.</cp:lastModifiedBy>
  <cp:revision>58</cp:revision>
  <cp:lastPrinted>2008-04-23T08:17:00Z</cp:lastPrinted>
  <dcterms:created xsi:type="dcterms:W3CDTF">2021-03-22T13:42:00Z</dcterms:created>
  <dcterms:modified xsi:type="dcterms:W3CDTF">2021-05-13T12:13:00Z</dcterms:modified>
</cp:coreProperties>
</file>