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C0613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E852AF">
        <w:tc>
          <w:tcPr>
            <w:tcW w:w="10326" w:type="dxa"/>
          </w:tcPr>
          <w:p w:rsidR="00190FF9" w:rsidRPr="00E852AF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Pr="00E852AF" w:rsidRDefault="00190FF9" w:rsidP="00E852AF">
            <w:pPr>
              <w:rPr>
                <w:rFonts w:ascii="Times New Roman" w:hAnsi="Times New Roman"/>
                <w:sz w:val="28"/>
                <w:szCs w:val="28"/>
              </w:rPr>
            </w:pPr>
            <w:r w:rsidRPr="00E852A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1601E2" w:rsidRPr="00E852A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01672" w:rsidRPr="00E852A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601E2" w:rsidRPr="00E852AF" w:rsidRDefault="001601E2" w:rsidP="00E852AF">
            <w:pPr>
              <w:rPr>
                <w:rFonts w:ascii="Times New Roman" w:hAnsi="Times New Roman"/>
                <w:sz w:val="28"/>
                <w:szCs w:val="28"/>
              </w:rPr>
            </w:pPr>
            <w:r w:rsidRPr="00E852AF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  <w:p w:rsidR="001601E2" w:rsidRPr="00E852AF" w:rsidRDefault="00880308" w:rsidP="00E852AF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12.05.2021 № 126-рг</w:t>
            </w:r>
            <w:bookmarkStart w:id="0" w:name="_GoBack"/>
            <w:bookmarkEnd w:id="0"/>
          </w:p>
        </w:tc>
      </w:tr>
    </w:tbl>
    <w:p w:rsidR="00286ECA" w:rsidRPr="00E852AF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601E2" w:rsidRPr="00E852AF" w:rsidRDefault="00E852AF" w:rsidP="001601E2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E852AF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852A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2A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2A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2A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2A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2A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2AF">
        <w:rPr>
          <w:rFonts w:ascii="Times New Roman" w:hAnsi="Times New Roman"/>
          <w:sz w:val="28"/>
          <w:szCs w:val="28"/>
        </w:rPr>
        <w:t>Ь</w:t>
      </w:r>
    </w:p>
    <w:p w:rsidR="00DA7C5F" w:rsidRDefault="00224638" w:rsidP="001601E2">
      <w:pPr>
        <w:jc w:val="center"/>
        <w:rPr>
          <w:rStyle w:val="fontstyle01"/>
          <w:rFonts w:ascii="Times New Roman" w:hAnsi="Times New Roman"/>
        </w:rPr>
      </w:pPr>
      <w:r w:rsidRPr="00E852AF">
        <w:rPr>
          <w:rStyle w:val="fontstyle01"/>
          <w:rFonts w:ascii="Times New Roman" w:hAnsi="Times New Roman"/>
        </w:rPr>
        <w:t>нормативных правовых актов</w:t>
      </w:r>
      <w:r w:rsidR="005D1FD2">
        <w:rPr>
          <w:rStyle w:val="fontstyle01"/>
          <w:rFonts w:ascii="Times New Roman" w:hAnsi="Times New Roman"/>
        </w:rPr>
        <w:t xml:space="preserve"> </w:t>
      </w:r>
      <w:r w:rsidRPr="00E852AF">
        <w:rPr>
          <w:rStyle w:val="fontstyle01"/>
          <w:rFonts w:ascii="Times New Roman" w:hAnsi="Times New Roman"/>
        </w:rPr>
        <w:t>и муниципальных правовых актов,</w:t>
      </w:r>
      <w:r w:rsidR="00DA7C5F">
        <w:rPr>
          <w:rStyle w:val="fontstyle01"/>
          <w:rFonts w:ascii="Times New Roman" w:hAnsi="Times New Roman"/>
        </w:rPr>
        <w:t xml:space="preserve"> </w:t>
      </w:r>
      <w:r w:rsidRPr="00E852AF">
        <w:rPr>
          <w:rStyle w:val="fontstyle01"/>
          <w:rFonts w:ascii="Times New Roman" w:hAnsi="Times New Roman"/>
        </w:rPr>
        <w:t>требующих принятия,</w:t>
      </w:r>
    </w:p>
    <w:p w:rsidR="00DA7C5F" w:rsidRDefault="00224638" w:rsidP="001601E2">
      <w:pPr>
        <w:jc w:val="center"/>
        <w:rPr>
          <w:rFonts w:ascii="Times New Roman" w:hAnsi="Times New Roman"/>
          <w:sz w:val="28"/>
          <w:szCs w:val="28"/>
        </w:rPr>
      </w:pPr>
      <w:r w:rsidRPr="00E852AF">
        <w:rPr>
          <w:rStyle w:val="fontstyle01"/>
          <w:rFonts w:ascii="Times New Roman" w:hAnsi="Times New Roman"/>
        </w:rPr>
        <w:t>внесения изменений</w:t>
      </w:r>
      <w:r w:rsidR="005D1FD2">
        <w:rPr>
          <w:rStyle w:val="fontstyle01"/>
          <w:rFonts w:ascii="Times New Roman" w:hAnsi="Times New Roman"/>
        </w:rPr>
        <w:t xml:space="preserve"> </w:t>
      </w:r>
      <w:r w:rsidRPr="00E852AF">
        <w:rPr>
          <w:rStyle w:val="fontstyle01"/>
          <w:rFonts w:ascii="Times New Roman" w:hAnsi="Times New Roman"/>
        </w:rPr>
        <w:t xml:space="preserve">и признания </w:t>
      </w:r>
      <w:proofErr w:type="gramStart"/>
      <w:r w:rsidRPr="00E852AF">
        <w:rPr>
          <w:rStyle w:val="fontstyle01"/>
          <w:rFonts w:ascii="Times New Roman" w:hAnsi="Times New Roman"/>
        </w:rPr>
        <w:t>утратившими</w:t>
      </w:r>
      <w:proofErr w:type="gramEnd"/>
      <w:r w:rsidRPr="00E852AF">
        <w:rPr>
          <w:rStyle w:val="fontstyle01"/>
          <w:rFonts w:ascii="Times New Roman" w:hAnsi="Times New Roman"/>
        </w:rPr>
        <w:t xml:space="preserve"> силу, для реализации</w:t>
      </w:r>
      <w:r w:rsidR="00DA7C5F">
        <w:rPr>
          <w:rStyle w:val="fontstyle01"/>
          <w:rFonts w:ascii="Times New Roman" w:hAnsi="Times New Roman"/>
        </w:rPr>
        <w:t xml:space="preserve"> </w:t>
      </w:r>
      <w:r w:rsidRPr="00E852AF">
        <w:rPr>
          <w:rFonts w:ascii="Times New Roman" w:hAnsi="Times New Roman"/>
          <w:sz w:val="28"/>
          <w:szCs w:val="28"/>
        </w:rPr>
        <w:t>в Рязанской области</w:t>
      </w:r>
    </w:p>
    <w:p w:rsidR="00DA7C5F" w:rsidRDefault="00D969E1" w:rsidP="001601E2">
      <w:pPr>
        <w:jc w:val="center"/>
        <w:rPr>
          <w:rFonts w:ascii="Times New Roman" w:hAnsi="Times New Roman"/>
          <w:sz w:val="28"/>
          <w:szCs w:val="28"/>
        </w:rPr>
      </w:pPr>
      <w:r w:rsidRPr="00E852AF">
        <w:rPr>
          <w:rFonts w:ascii="Times New Roman" w:hAnsi="Times New Roman"/>
          <w:sz w:val="28"/>
          <w:szCs w:val="28"/>
        </w:rPr>
        <w:t>Федерального закона</w:t>
      </w:r>
      <w:r w:rsidR="005D1FD2">
        <w:rPr>
          <w:rFonts w:ascii="Times New Roman" w:hAnsi="Times New Roman"/>
          <w:sz w:val="28"/>
          <w:szCs w:val="28"/>
        </w:rPr>
        <w:t xml:space="preserve"> </w:t>
      </w:r>
      <w:r w:rsidRPr="00E852AF">
        <w:rPr>
          <w:rFonts w:ascii="Times New Roman" w:hAnsi="Times New Roman"/>
          <w:sz w:val="28"/>
          <w:szCs w:val="28"/>
        </w:rPr>
        <w:t>от 31.07.2020 № 248-ФЗ</w:t>
      </w:r>
      <w:r w:rsidR="005D1FD2">
        <w:rPr>
          <w:rFonts w:ascii="Times New Roman" w:hAnsi="Times New Roman"/>
          <w:sz w:val="28"/>
          <w:szCs w:val="28"/>
        </w:rPr>
        <w:t xml:space="preserve"> </w:t>
      </w:r>
      <w:r w:rsidRPr="00E852AF">
        <w:rPr>
          <w:rFonts w:ascii="Times New Roman" w:hAnsi="Times New Roman"/>
          <w:sz w:val="28"/>
          <w:szCs w:val="28"/>
        </w:rPr>
        <w:t>«О государственном</w:t>
      </w:r>
      <w:r w:rsidR="00DA7C5F">
        <w:rPr>
          <w:rFonts w:ascii="Times New Roman" w:hAnsi="Times New Roman"/>
          <w:sz w:val="28"/>
          <w:szCs w:val="28"/>
        </w:rPr>
        <w:t xml:space="preserve"> </w:t>
      </w:r>
      <w:r w:rsidRPr="00E852AF">
        <w:rPr>
          <w:rFonts w:ascii="Times New Roman" w:hAnsi="Times New Roman"/>
          <w:sz w:val="28"/>
          <w:szCs w:val="28"/>
        </w:rPr>
        <w:t>контроле (надзоре)</w:t>
      </w:r>
    </w:p>
    <w:p w:rsidR="00224638" w:rsidRPr="00E852AF" w:rsidRDefault="00D969E1" w:rsidP="001601E2">
      <w:pPr>
        <w:jc w:val="center"/>
        <w:rPr>
          <w:rFonts w:ascii="Times New Roman" w:hAnsi="Times New Roman"/>
          <w:sz w:val="28"/>
          <w:szCs w:val="28"/>
        </w:rPr>
      </w:pPr>
      <w:r w:rsidRPr="00E852AF">
        <w:rPr>
          <w:rFonts w:ascii="Times New Roman" w:hAnsi="Times New Roman"/>
          <w:sz w:val="28"/>
          <w:szCs w:val="28"/>
        </w:rPr>
        <w:t xml:space="preserve">и муниципальном </w:t>
      </w:r>
      <w:proofErr w:type="gramStart"/>
      <w:r w:rsidRPr="00E852AF">
        <w:rPr>
          <w:rFonts w:ascii="Times New Roman" w:hAnsi="Times New Roman"/>
          <w:sz w:val="28"/>
          <w:szCs w:val="28"/>
        </w:rPr>
        <w:t>контроле</w:t>
      </w:r>
      <w:proofErr w:type="gramEnd"/>
      <w:r w:rsidRPr="00E852AF">
        <w:rPr>
          <w:rFonts w:ascii="Times New Roman" w:hAnsi="Times New Roman"/>
          <w:sz w:val="28"/>
          <w:szCs w:val="28"/>
        </w:rPr>
        <w:t xml:space="preserve"> в Российской Федерации»</w:t>
      </w:r>
    </w:p>
    <w:p w:rsidR="001601E2" w:rsidRPr="00E852AF" w:rsidRDefault="001601E2" w:rsidP="001601E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792"/>
        <w:gridCol w:w="3302"/>
        <w:gridCol w:w="1275"/>
        <w:gridCol w:w="4521"/>
        <w:gridCol w:w="3024"/>
      </w:tblGrid>
      <w:tr w:rsidR="00E852AF" w:rsidRPr="00E852AF" w:rsidTr="005D1FD2">
        <w:trPr>
          <w:trHeight w:val="20"/>
        </w:trPr>
        <w:tc>
          <w:tcPr>
            <w:tcW w:w="584" w:type="dxa"/>
          </w:tcPr>
          <w:p w:rsidR="001601E2" w:rsidRPr="00E852AF" w:rsidRDefault="001601E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52A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E852A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E852AF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1792" w:type="dxa"/>
          </w:tcPr>
          <w:p w:rsidR="001601E2" w:rsidRPr="00E852AF" w:rsidRDefault="001601E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52AF">
              <w:rPr>
                <w:rFonts w:ascii="Times New Roman" w:hAnsi="Times New Roman"/>
                <w:spacing w:val="-2"/>
                <w:sz w:val="22"/>
                <w:szCs w:val="22"/>
              </w:rPr>
              <w:t>Уровень акта (региональный/ муниципальный)</w:t>
            </w:r>
          </w:p>
        </w:tc>
        <w:tc>
          <w:tcPr>
            <w:tcW w:w="3302" w:type="dxa"/>
          </w:tcPr>
          <w:p w:rsidR="001601E2" w:rsidRPr="00E852AF" w:rsidRDefault="001601E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52A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Наименование </w:t>
            </w:r>
            <w:r w:rsidR="00224638" w:rsidRPr="00E852A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проекта </w:t>
            </w:r>
            <w:r w:rsidRPr="00E852A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акта, </w:t>
            </w:r>
            <w:r w:rsidR="0037192C" w:rsidRPr="00E852AF">
              <w:rPr>
                <w:rFonts w:ascii="Times New Roman" w:hAnsi="Times New Roman"/>
                <w:spacing w:val="-2"/>
                <w:sz w:val="22"/>
                <w:szCs w:val="22"/>
              </w:rPr>
              <w:t>требующего</w:t>
            </w:r>
            <w:r w:rsidRPr="00E852A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приняти</w:t>
            </w:r>
            <w:r w:rsidR="00743785" w:rsidRPr="00E852AF">
              <w:rPr>
                <w:rFonts w:ascii="Times New Roman" w:hAnsi="Times New Roman"/>
                <w:spacing w:val="-2"/>
                <w:sz w:val="22"/>
                <w:szCs w:val="22"/>
              </w:rPr>
              <w:t>я</w:t>
            </w:r>
          </w:p>
        </w:tc>
        <w:tc>
          <w:tcPr>
            <w:tcW w:w="1275" w:type="dxa"/>
          </w:tcPr>
          <w:p w:rsidR="001601E2" w:rsidRPr="00E852AF" w:rsidRDefault="001601E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E852AF">
              <w:rPr>
                <w:rFonts w:ascii="Times New Roman" w:hAnsi="Times New Roman"/>
                <w:spacing w:val="-2"/>
                <w:sz w:val="22"/>
                <w:szCs w:val="22"/>
              </w:rPr>
              <w:t>Наимено</w:t>
            </w:r>
            <w:r w:rsidR="00E852AF" w:rsidRPr="00E852A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E852AF">
              <w:rPr>
                <w:rFonts w:ascii="Times New Roman" w:hAnsi="Times New Roman"/>
                <w:spacing w:val="-2"/>
                <w:sz w:val="22"/>
                <w:szCs w:val="22"/>
              </w:rPr>
              <w:t>вание</w:t>
            </w:r>
            <w:proofErr w:type="spellEnd"/>
            <w:proofErr w:type="gramEnd"/>
            <w:r w:rsidRPr="00E852A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акта, </w:t>
            </w:r>
            <w:r w:rsidR="0037192C" w:rsidRPr="00E852AF">
              <w:rPr>
                <w:rFonts w:ascii="Times New Roman" w:hAnsi="Times New Roman"/>
                <w:spacing w:val="-2"/>
                <w:sz w:val="22"/>
                <w:szCs w:val="22"/>
              </w:rPr>
              <w:t>требующего</w:t>
            </w:r>
            <w:r w:rsidRPr="00E852A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37192C" w:rsidRPr="00E852AF">
              <w:rPr>
                <w:rFonts w:ascii="Times New Roman" w:hAnsi="Times New Roman"/>
                <w:spacing w:val="-2"/>
                <w:sz w:val="22"/>
                <w:szCs w:val="22"/>
              </w:rPr>
              <w:t>внесения изменений</w:t>
            </w:r>
          </w:p>
        </w:tc>
        <w:tc>
          <w:tcPr>
            <w:tcW w:w="4521" w:type="dxa"/>
          </w:tcPr>
          <w:p w:rsidR="001601E2" w:rsidRPr="00E852AF" w:rsidRDefault="001601E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52A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Наименование акта, </w:t>
            </w:r>
            <w:r w:rsidR="0037192C" w:rsidRPr="00E852AF">
              <w:rPr>
                <w:rFonts w:ascii="Times New Roman" w:hAnsi="Times New Roman"/>
                <w:spacing w:val="-2"/>
                <w:sz w:val="22"/>
                <w:szCs w:val="22"/>
              </w:rPr>
              <w:t>требующего</w:t>
            </w:r>
            <w:r w:rsidRPr="00E852A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37192C" w:rsidRPr="00E852AF">
              <w:rPr>
                <w:rFonts w:ascii="Times New Roman" w:hAnsi="Times New Roman"/>
                <w:spacing w:val="-2"/>
                <w:sz w:val="22"/>
                <w:szCs w:val="22"/>
              </w:rPr>
              <w:t>признани</w:t>
            </w:r>
            <w:r w:rsidR="00743785" w:rsidRPr="00E852AF">
              <w:rPr>
                <w:rFonts w:ascii="Times New Roman" w:hAnsi="Times New Roman"/>
                <w:spacing w:val="-2"/>
                <w:sz w:val="22"/>
                <w:szCs w:val="22"/>
              </w:rPr>
              <w:t>я</w:t>
            </w:r>
            <w:r w:rsidR="0037192C" w:rsidRPr="00E852A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="0037192C" w:rsidRPr="00E852AF">
              <w:rPr>
                <w:rFonts w:ascii="Times New Roman" w:hAnsi="Times New Roman"/>
                <w:spacing w:val="-2"/>
                <w:sz w:val="22"/>
                <w:szCs w:val="22"/>
              </w:rPr>
              <w:t>утратившим</w:t>
            </w:r>
            <w:proofErr w:type="gramEnd"/>
            <w:r w:rsidR="0037192C" w:rsidRPr="00E852A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силу</w:t>
            </w:r>
          </w:p>
        </w:tc>
        <w:tc>
          <w:tcPr>
            <w:tcW w:w="3024" w:type="dxa"/>
          </w:tcPr>
          <w:p w:rsidR="001601E2" w:rsidRPr="00E852AF" w:rsidRDefault="001601E2" w:rsidP="00DA7C5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52AF">
              <w:rPr>
                <w:rFonts w:ascii="Times New Roman" w:hAnsi="Times New Roman"/>
                <w:spacing w:val="-2"/>
                <w:sz w:val="22"/>
                <w:szCs w:val="22"/>
              </w:rPr>
              <w:t>Ответственный орган государственной власти/орган местного самоуправления</w:t>
            </w:r>
          </w:p>
        </w:tc>
      </w:tr>
    </w:tbl>
    <w:p w:rsidR="00E852AF" w:rsidRPr="00E852AF" w:rsidRDefault="00E852AF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1776"/>
        <w:gridCol w:w="3310"/>
        <w:gridCol w:w="1280"/>
        <w:gridCol w:w="4513"/>
        <w:gridCol w:w="3025"/>
      </w:tblGrid>
      <w:tr w:rsidR="00E852AF" w:rsidRPr="00DA7C5F" w:rsidTr="005D1FD2">
        <w:trPr>
          <w:trHeight w:val="20"/>
          <w:tblHeader/>
        </w:trPr>
        <w:tc>
          <w:tcPr>
            <w:tcW w:w="594" w:type="dxa"/>
          </w:tcPr>
          <w:p w:rsidR="00E852AF" w:rsidRPr="00DA7C5F" w:rsidRDefault="00E852AF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76" w:type="dxa"/>
          </w:tcPr>
          <w:p w:rsidR="00E852AF" w:rsidRPr="00DA7C5F" w:rsidRDefault="00E852AF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310" w:type="dxa"/>
          </w:tcPr>
          <w:p w:rsidR="00E852AF" w:rsidRPr="00DA7C5F" w:rsidRDefault="00E852AF" w:rsidP="00B312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280" w:type="dxa"/>
          </w:tcPr>
          <w:p w:rsidR="00E852AF" w:rsidRPr="00DA7C5F" w:rsidRDefault="00E852AF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E852AF" w:rsidRPr="00DA7C5F" w:rsidRDefault="00E852AF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E852AF" w:rsidRPr="00DA7C5F" w:rsidRDefault="00E852AF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</w:tr>
      <w:tr w:rsidR="00080AE9" w:rsidRPr="00DA7C5F" w:rsidTr="005D1FD2">
        <w:trPr>
          <w:trHeight w:val="20"/>
        </w:trPr>
        <w:tc>
          <w:tcPr>
            <w:tcW w:w="0" w:type="auto"/>
            <w:gridSpan w:val="6"/>
          </w:tcPr>
          <w:p w:rsidR="00080AE9" w:rsidRPr="00DA7C5F" w:rsidRDefault="00080AE9" w:rsidP="00B3124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1. Региональный государственный контроль (надзор)</w:t>
            </w:r>
          </w:p>
        </w:tc>
      </w:tr>
      <w:tr w:rsidR="005D1FD2" w:rsidRPr="00DA7C5F" w:rsidTr="005D1FD2">
        <w:trPr>
          <w:trHeight w:val="369"/>
        </w:trPr>
        <w:tc>
          <w:tcPr>
            <w:tcW w:w="594" w:type="dxa"/>
            <w:vMerge w:val="restart"/>
          </w:tcPr>
          <w:p w:rsidR="005D1FD2" w:rsidRPr="00DA7C5F" w:rsidRDefault="005D1FD2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1776" w:type="dxa"/>
            <w:vMerge w:val="restart"/>
          </w:tcPr>
          <w:p w:rsidR="005D1FD2" w:rsidRPr="00DA7C5F" w:rsidRDefault="005D1FD2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  <w:vMerge w:val="restart"/>
          </w:tcPr>
          <w:p w:rsidR="005D1FD2" w:rsidRPr="00DA7C5F" w:rsidRDefault="005D1FD2" w:rsidP="00B31249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6C0613">
              <w:rPr>
                <w:rFonts w:ascii="Times New Roman" w:hAnsi="Times New Roman"/>
                <w:sz w:val="22"/>
                <w:szCs w:val="22"/>
              </w:rPr>
              <w:t>«Об утверждении Положения о</w:t>
            </w:r>
            <w:r w:rsidRPr="00DA7C5F">
              <w:rPr>
                <w:rFonts w:ascii="Times New Roman" w:hAnsi="Times New Roman"/>
                <w:sz w:val="22"/>
                <w:szCs w:val="22"/>
              </w:rPr>
              <w:t xml:space="preserve"> региональном государственном контроле (надзоре) в области розничной продажи алкогольной и спиртосодержащей продукции»</w:t>
            </w:r>
          </w:p>
          <w:p w:rsidR="005D1FD2" w:rsidRPr="00DA7C5F" w:rsidRDefault="005D1FD2" w:rsidP="00B31249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</w:tcPr>
          <w:p w:rsidR="005D1FD2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5D1FD2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постановление Правительства Рязанской области от 23.01.2019 № 5 «Об утверждении Порядка организации и осуществления регионального государственного контроля (надзора) в области розничной продажи алкогольной и спиртосодержащей продукции на территории Рязанской области»</w:t>
            </w:r>
          </w:p>
        </w:tc>
        <w:tc>
          <w:tcPr>
            <w:tcW w:w="0" w:type="auto"/>
            <w:vMerge w:val="restart"/>
          </w:tcPr>
          <w:p w:rsidR="005D1FD2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промышленности и экономического развития Рязанской области</w:t>
            </w:r>
          </w:p>
        </w:tc>
      </w:tr>
      <w:tr w:rsidR="005D1FD2" w:rsidRPr="00DA7C5F" w:rsidTr="005D1FD2">
        <w:trPr>
          <w:trHeight w:val="368"/>
        </w:trPr>
        <w:tc>
          <w:tcPr>
            <w:tcW w:w="594" w:type="dxa"/>
            <w:vMerge/>
          </w:tcPr>
          <w:p w:rsidR="005D1FD2" w:rsidRPr="00DA7C5F" w:rsidRDefault="005D1FD2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5D1FD2" w:rsidRPr="00DA7C5F" w:rsidRDefault="005D1FD2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5D1FD2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5D1FD2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5D1FD2" w:rsidRPr="00DA7C5F" w:rsidRDefault="005D1FD2" w:rsidP="006C061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постановление министерства экономического развития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торговли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 от 27.07.2012 № 4 «Об утверждении административных регламентов исполнения министерством экономического развития и торговли Рязанской области государственных функций по осуществлению лицензионного </w:t>
            </w:r>
            <w:proofErr w:type="gramStart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отдельными видами деятельности»</w:t>
            </w:r>
          </w:p>
        </w:tc>
        <w:tc>
          <w:tcPr>
            <w:tcW w:w="0" w:type="auto"/>
            <w:vMerge/>
          </w:tcPr>
          <w:p w:rsidR="005D1FD2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1FD2" w:rsidRPr="00DA7C5F" w:rsidTr="005D1FD2">
        <w:trPr>
          <w:trHeight w:val="432"/>
        </w:trPr>
        <w:tc>
          <w:tcPr>
            <w:tcW w:w="594" w:type="dxa"/>
            <w:vMerge w:val="restart"/>
          </w:tcPr>
          <w:p w:rsidR="005D1FD2" w:rsidRPr="00DA7C5F" w:rsidRDefault="005D1FD2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  <w:tc>
          <w:tcPr>
            <w:tcW w:w="1776" w:type="dxa"/>
            <w:vMerge w:val="restart"/>
          </w:tcPr>
          <w:p w:rsidR="005D1FD2" w:rsidRPr="00DA7C5F" w:rsidRDefault="005D1FD2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  <w:vMerge w:val="restart"/>
          </w:tcPr>
          <w:p w:rsidR="005D1FD2" w:rsidRPr="00DA7C5F" w:rsidRDefault="005D1FD2" w:rsidP="00B31249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6C0613">
              <w:rPr>
                <w:rFonts w:ascii="Times New Roman" w:hAnsi="Times New Roman"/>
                <w:sz w:val="22"/>
                <w:szCs w:val="22"/>
              </w:rPr>
              <w:t xml:space="preserve">«Об </w:t>
            </w:r>
            <w:r w:rsidR="006C0613">
              <w:rPr>
                <w:rFonts w:ascii="Times New Roman" w:hAnsi="Times New Roman"/>
                <w:sz w:val="22"/>
                <w:szCs w:val="22"/>
              </w:rPr>
              <w:lastRenderedPageBreak/>
              <w:t>утверждении Положения о</w:t>
            </w:r>
            <w:r w:rsidRPr="00DA7C5F">
              <w:rPr>
                <w:rFonts w:ascii="Times New Roman" w:hAnsi="Times New Roman"/>
                <w:sz w:val="22"/>
                <w:szCs w:val="22"/>
              </w:rPr>
              <w:t xml:space="preserve"> региональном государственном контроле (надзоре) на автомобильном транспорте и в дорожном хозяйстве»</w:t>
            </w:r>
          </w:p>
        </w:tc>
        <w:tc>
          <w:tcPr>
            <w:tcW w:w="1280" w:type="dxa"/>
            <w:vMerge w:val="restart"/>
          </w:tcPr>
          <w:p w:rsidR="005D1FD2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</w:tcPr>
          <w:p w:rsidR="005D1FD2" w:rsidRPr="00DA7C5F" w:rsidRDefault="005D1FD2" w:rsidP="005D1FD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постановление Правительства Рязанской области от 23.04.2013 № 110 «Об утверждении </w:t>
            </w: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lastRenderedPageBreak/>
              <w:t>Порядка осуществления регионального государственного надзора за обеспечением сохранности автомобильных дорог регионального или муниципального значения Рязанской области»</w:t>
            </w:r>
          </w:p>
        </w:tc>
        <w:tc>
          <w:tcPr>
            <w:tcW w:w="0" w:type="auto"/>
            <w:vMerge w:val="restart"/>
          </w:tcPr>
          <w:p w:rsidR="005D1FD2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министерство транспорта и автомобильных дорог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Рязанской области</w:t>
            </w:r>
          </w:p>
        </w:tc>
      </w:tr>
      <w:tr w:rsidR="00224638" w:rsidRPr="00DA7C5F" w:rsidTr="005D1FD2">
        <w:trPr>
          <w:trHeight w:val="432"/>
        </w:trPr>
        <w:tc>
          <w:tcPr>
            <w:tcW w:w="594" w:type="dxa"/>
            <w:vMerge/>
          </w:tcPr>
          <w:p w:rsidR="00224638" w:rsidRPr="00DA7C5F" w:rsidRDefault="00224638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24638" w:rsidRPr="00DA7C5F" w:rsidRDefault="00224638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24638" w:rsidRPr="00DA7C5F" w:rsidRDefault="00224638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24638" w:rsidRPr="00DA7C5F" w:rsidRDefault="00224638" w:rsidP="005D1FD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24638" w:rsidRPr="00DA7C5F" w:rsidRDefault="005D1FD2" w:rsidP="005D1FD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</w:t>
            </w:r>
            <w:r w:rsidR="00224638" w:rsidRPr="00DA7C5F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остановление министерства транспорта и автомобильных дорог Рязанской области от 05.06.2017 № 8 «Об утверждении административн</w:t>
            </w:r>
            <w:r w:rsidR="00880CAD" w:rsidRPr="00DA7C5F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ого</w:t>
            </w:r>
            <w:r w:rsidR="00224638" w:rsidRPr="00DA7C5F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регламент</w:t>
            </w:r>
            <w:r w:rsidR="00880CAD" w:rsidRPr="00DA7C5F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а</w:t>
            </w:r>
            <w:r w:rsidR="00224638" w:rsidRPr="00DA7C5F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исполнения государственной функции «Осуществление регионального государственного надзора за обеспечением сохранности автомобильных дорог регионального или межмуниципального значения Рязанской области»</w:t>
            </w:r>
          </w:p>
        </w:tc>
        <w:tc>
          <w:tcPr>
            <w:tcW w:w="0" w:type="auto"/>
            <w:vMerge/>
          </w:tcPr>
          <w:p w:rsidR="00224638" w:rsidRPr="00DA7C5F" w:rsidRDefault="00224638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24638" w:rsidRPr="00DA7C5F" w:rsidTr="005D1FD2">
        <w:trPr>
          <w:trHeight w:val="369"/>
        </w:trPr>
        <w:tc>
          <w:tcPr>
            <w:tcW w:w="594" w:type="dxa"/>
            <w:vMerge/>
          </w:tcPr>
          <w:p w:rsidR="00224638" w:rsidRPr="00DA7C5F" w:rsidRDefault="00224638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24638" w:rsidRPr="00DA7C5F" w:rsidRDefault="00224638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24638" w:rsidRPr="00DA7C5F" w:rsidRDefault="00224638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24638" w:rsidRPr="00DA7C5F" w:rsidRDefault="00224638" w:rsidP="005D1FD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24638" w:rsidRPr="00DA7C5F" w:rsidRDefault="005D1FD2" w:rsidP="005D1FD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постановление Правительства Рязанской области от 16.06.2020</w:t>
            </w:r>
            <w:r w:rsidR="00224638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№ 138 «Об </w:t>
            </w:r>
            <w:r w:rsidR="00880CAD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установлении</w:t>
            </w:r>
            <w:r w:rsidR="00224638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Порядка осуществления регионального государственного контроля в области организации дорожного движения на территории Рязанской области»</w:t>
            </w:r>
          </w:p>
        </w:tc>
        <w:tc>
          <w:tcPr>
            <w:tcW w:w="0" w:type="auto"/>
            <w:vMerge/>
          </w:tcPr>
          <w:p w:rsidR="00224638" w:rsidRPr="00DA7C5F" w:rsidRDefault="00224638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24638" w:rsidRPr="00DA7C5F" w:rsidTr="005D1FD2">
        <w:trPr>
          <w:trHeight w:val="368"/>
        </w:trPr>
        <w:tc>
          <w:tcPr>
            <w:tcW w:w="594" w:type="dxa"/>
            <w:vMerge/>
          </w:tcPr>
          <w:p w:rsidR="00224638" w:rsidRPr="00DA7C5F" w:rsidRDefault="00224638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24638" w:rsidRPr="00DA7C5F" w:rsidRDefault="00224638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24638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Правительства </w:t>
            </w:r>
            <w:r w:rsidR="00224638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24638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в сфере перевозок пассажиров и багажа легковым такси»</w:t>
            </w:r>
          </w:p>
        </w:tc>
        <w:tc>
          <w:tcPr>
            <w:tcW w:w="1280" w:type="dxa"/>
            <w:vMerge/>
          </w:tcPr>
          <w:p w:rsidR="00224638" w:rsidRPr="00DA7C5F" w:rsidRDefault="00224638" w:rsidP="005D1FD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24638" w:rsidRPr="00DA7C5F" w:rsidRDefault="005D1FD2" w:rsidP="005D1FD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</w:t>
            </w:r>
            <w:r w:rsidR="00224638" w:rsidRPr="00DA7C5F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остановление министерства транспорта и автомобильных дорог Рязанской области от 18.12.2020 № </w:t>
            </w:r>
            <w:r w:rsidR="00880CAD" w:rsidRPr="00DA7C5F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  <w:r w:rsidR="00224638" w:rsidRPr="00DA7C5F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 «Об утверждении административного регламента осуществления регионального государственного контроля в области организации дорожного движения Рязанской области»</w:t>
            </w:r>
          </w:p>
        </w:tc>
        <w:tc>
          <w:tcPr>
            <w:tcW w:w="0" w:type="auto"/>
            <w:vMerge/>
          </w:tcPr>
          <w:p w:rsidR="00224638" w:rsidRPr="00DA7C5F" w:rsidRDefault="00224638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24638" w:rsidRPr="00DA7C5F" w:rsidTr="005D1FD2">
        <w:trPr>
          <w:trHeight w:val="311"/>
        </w:trPr>
        <w:tc>
          <w:tcPr>
            <w:tcW w:w="594" w:type="dxa"/>
            <w:vMerge/>
          </w:tcPr>
          <w:p w:rsidR="00224638" w:rsidRPr="00DA7C5F" w:rsidRDefault="00224638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24638" w:rsidRPr="00DA7C5F" w:rsidRDefault="00224638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24638" w:rsidRPr="00DA7C5F" w:rsidRDefault="00224638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24638" w:rsidRPr="00DA7C5F" w:rsidRDefault="00224638" w:rsidP="005D1FD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24638" w:rsidRPr="00DA7C5F" w:rsidRDefault="005D1FD2" w:rsidP="005D1FD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постановление Правительства </w:t>
            </w:r>
            <w:r w:rsidR="00224638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Рязанской области от 19.12.2017 № 375 «Об утверждении Положения о региональном государственном контроле (надзоре) в сфере перевозок пассажиров и багажа легковым такси на территории Рязанской области»</w:t>
            </w:r>
          </w:p>
        </w:tc>
        <w:tc>
          <w:tcPr>
            <w:tcW w:w="0" w:type="auto"/>
            <w:vMerge/>
          </w:tcPr>
          <w:p w:rsidR="00224638" w:rsidRPr="00DA7C5F" w:rsidRDefault="00224638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24638" w:rsidRPr="00DA7C5F" w:rsidTr="005D1FD2">
        <w:trPr>
          <w:trHeight w:val="311"/>
        </w:trPr>
        <w:tc>
          <w:tcPr>
            <w:tcW w:w="594" w:type="dxa"/>
            <w:vMerge/>
          </w:tcPr>
          <w:p w:rsidR="00224638" w:rsidRPr="00DA7C5F" w:rsidRDefault="00224638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24638" w:rsidRPr="00DA7C5F" w:rsidRDefault="00224638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24638" w:rsidRPr="00DA7C5F" w:rsidRDefault="00224638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24638" w:rsidRPr="00DA7C5F" w:rsidRDefault="00224638" w:rsidP="005D1FD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24638" w:rsidRPr="00DA7C5F" w:rsidRDefault="005D1FD2" w:rsidP="005D1FD2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</w:t>
            </w:r>
            <w:r w:rsidR="00224638" w:rsidRPr="00DA7C5F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остановление министерства транспорта и автомобильных дорог Рязанской области от 10.04.2013 № 6 «Об утверждении </w:t>
            </w:r>
            <w:r w:rsidR="00224638" w:rsidRPr="00DA7C5F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>Административного регламента исполнения государственной функции по осуществлению регионального государственного контроля в сфере перевозок пассажиров и багажа легковым такси на территории Рязанской области»</w:t>
            </w:r>
          </w:p>
        </w:tc>
        <w:tc>
          <w:tcPr>
            <w:tcW w:w="0" w:type="auto"/>
            <w:vMerge/>
          </w:tcPr>
          <w:p w:rsidR="00224638" w:rsidRPr="00DA7C5F" w:rsidRDefault="00224638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1FD2" w:rsidRPr="00DA7C5F" w:rsidTr="005D1FD2">
        <w:trPr>
          <w:trHeight w:val="432"/>
        </w:trPr>
        <w:tc>
          <w:tcPr>
            <w:tcW w:w="594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776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6C0613">
              <w:rPr>
                <w:rFonts w:ascii="Times New Roman" w:hAnsi="Times New Roman"/>
                <w:sz w:val="22"/>
                <w:szCs w:val="22"/>
              </w:rPr>
              <w:t>«Об утверждении Положения о</w:t>
            </w:r>
            <w:r w:rsidRPr="00DA7C5F">
              <w:rPr>
                <w:rFonts w:ascii="Times New Roman" w:hAnsi="Times New Roman"/>
                <w:sz w:val="22"/>
                <w:szCs w:val="22"/>
              </w:rPr>
              <w:t xml:space="preserve"> региональном государственном контроле (надзоре) в области долевого строительства многоквартирных домов и (или) иных объектов недвижимости»</w:t>
            </w:r>
          </w:p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постановление Правительства Рязанской области от 20.08.2019 № 266 «Об организации 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Рязанской области»</w:t>
            </w:r>
          </w:p>
        </w:tc>
        <w:tc>
          <w:tcPr>
            <w:tcW w:w="0" w:type="auto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министерство строительного комплекса Рязанской области</w:t>
            </w:r>
          </w:p>
        </w:tc>
      </w:tr>
      <w:tr w:rsidR="005D1FD2" w:rsidRPr="00DA7C5F" w:rsidTr="005D1FD2">
        <w:trPr>
          <w:trHeight w:val="432"/>
        </w:trPr>
        <w:tc>
          <w:tcPr>
            <w:tcW w:w="594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5D1FD2" w:rsidRPr="00DA7C5F" w:rsidRDefault="005D1FD2" w:rsidP="00DA7C5F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постановление министерств</w:t>
            </w:r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строительного комплекса Рязанской области от 18.06.2010 </w:t>
            </w:r>
          </w:p>
          <w:p w:rsidR="005D1FD2" w:rsidRPr="00DA7C5F" w:rsidRDefault="005D1FD2" w:rsidP="00DA7C5F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№ 16 «Об утверждении Административного регламента министерства строительного комплекса Рязанской области исполнения государственной функции по осуществлению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</w:t>
            </w:r>
          </w:p>
        </w:tc>
        <w:tc>
          <w:tcPr>
            <w:tcW w:w="0" w:type="auto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  <w:tr w:rsidR="005D1FD2" w:rsidRPr="00DA7C5F" w:rsidTr="005D1FD2">
        <w:trPr>
          <w:trHeight w:val="311"/>
        </w:trPr>
        <w:tc>
          <w:tcPr>
            <w:tcW w:w="594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1.4</w:t>
            </w:r>
          </w:p>
        </w:tc>
        <w:tc>
          <w:tcPr>
            <w:tcW w:w="1776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6C0613">
              <w:rPr>
                <w:rFonts w:ascii="Times New Roman" w:hAnsi="Times New Roman"/>
                <w:sz w:val="22"/>
                <w:szCs w:val="22"/>
              </w:rPr>
              <w:t>«Об утверждении Положения о</w:t>
            </w:r>
            <w:r w:rsidRPr="00DA7C5F">
              <w:rPr>
                <w:rFonts w:ascii="Times New Roman" w:hAnsi="Times New Roman"/>
                <w:sz w:val="22"/>
                <w:szCs w:val="22"/>
              </w:rPr>
              <w:t xml:space="preserve"> региональном государственном экологическом контроле (надзоре)»</w:t>
            </w:r>
          </w:p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постановление Правительства Рязанской области от 20.03.2013 № 47 «Об утверждении Порядка осуществления регионального государственного экологического надзора»</w:t>
            </w:r>
          </w:p>
        </w:tc>
        <w:tc>
          <w:tcPr>
            <w:tcW w:w="0" w:type="auto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природопользования </w:t>
            </w:r>
          </w:p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Рязанской области</w:t>
            </w:r>
          </w:p>
        </w:tc>
      </w:tr>
      <w:tr w:rsidR="005D1FD2" w:rsidRPr="00DA7C5F" w:rsidTr="005D1FD2">
        <w:trPr>
          <w:trHeight w:val="311"/>
        </w:trPr>
        <w:tc>
          <w:tcPr>
            <w:tcW w:w="594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постановление министерства природопользования Рязанской области от 20.04.2017 № 11 «Об утверждении административного регламента по осуществлению министерством природопользования Рязанской области регионального государственного экологического надзора»</w:t>
            </w:r>
          </w:p>
        </w:tc>
        <w:tc>
          <w:tcPr>
            <w:tcW w:w="0" w:type="auto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1FD2" w:rsidRPr="00DA7C5F" w:rsidTr="005D1FD2">
        <w:trPr>
          <w:trHeight w:val="20"/>
        </w:trPr>
        <w:tc>
          <w:tcPr>
            <w:tcW w:w="594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6C0613">
              <w:rPr>
                <w:rFonts w:ascii="Times New Roman" w:hAnsi="Times New Roman"/>
                <w:sz w:val="22"/>
                <w:szCs w:val="22"/>
              </w:rPr>
              <w:t>«Об утверждении Положения о</w:t>
            </w:r>
            <w:r w:rsidRPr="00DA7C5F">
              <w:rPr>
                <w:rFonts w:ascii="Times New Roman" w:hAnsi="Times New Roman"/>
                <w:sz w:val="22"/>
                <w:szCs w:val="22"/>
              </w:rPr>
              <w:t xml:space="preserve"> региональном государственном контроле (надзоре) в области охраны и использования особо охраняемых природных территорий»</w:t>
            </w:r>
          </w:p>
        </w:tc>
        <w:tc>
          <w:tcPr>
            <w:tcW w:w="1280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1FD2" w:rsidRPr="00DA7C5F" w:rsidTr="005D1FD2">
        <w:trPr>
          <w:trHeight w:val="20"/>
        </w:trPr>
        <w:tc>
          <w:tcPr>
            <w:tcW w:w="594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6C0613">
              <w:rPr>
                <w:rFonts w:ascii="Times New Roman" w:hAnsi="Times New Roman"/>
                <w:sz w:val="22"/>
                <w:szCs w:val="22"/>
              </w:rPr>
              <w:t>«Об утверждении Положения о</w:t>
            </w:r>
            <w:r w:rsidRPr="00DA7C5F">
              <w:rPr>
                <w:rFonts w:ascii="Times New Roman" w:hAnsi="Times New Roman"/>
                <w:sz w:val="22"/>
                <w:szCs w:val="22"/>
              </w:rPr>
              <w:t xml:space="preserve"> региональном геологическом контроле (надзоре)»</w:t>
            </w:r>
          </w:p>
        </w:tc>
        <w:tc>
          <w:tcPr>
            <w:tcW w:w="1280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1FD2" w:rsidRPr="00DA7C5F" w:rsidTr="005D1FD2">
        <w:trPr>
          <w:trHeight w:val="432"/>
        </w:trPr>
        <w:tc>
          <w:tcPr>
            <w:tcW w:w="594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1.5</w:t>
            </w:r>
          </w:p>
        </w:tc>
        <w:tc>
          <w:tcPr>
            <w:tcW w:w="1776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6C0613">
              <w:rPr>
                <w:rFonts w:ascii="Times New Roman" w:hAnsi="Times New Roman"/>
                <w:sz w:val="22"/>
                <w:szCs w:val="22"/>
              </w:rPr>
              <w:t>«Об утверждении Положения о</w:t>
            </w:r>
            <w:r w:rsidRPr="00DA7C5F">
              <w:rPr>
                <w:rFonts w:ascii="Times New Roman" w:hAnsi="Times New Roman"/>
                <w:sz w:val="22"/>
                <w:szCs w:val="22"/>
              </w:rPr>
              <w:t xml:space="preserve"> региональном государственном контроле (надзоре) в сфере социального обслуживания»</w:t>
            </w:r>
          </w:p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постановление Правительства Рязанской области от 23.01.2018 № 1 «Об утверждении Положения о региональном государственном контроле (надзоре) в сфере социального обслуживания»</w:t>
            </w:r>
          </w:p>
        </w:tc>
        <w:tc>
          <w:tcPr>
            <w:tcW w:w="0" w:type="auto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труда и социальной защиты населения Рязанской области</w:t>
            </w:r>
          </w:p>
        </w:tc>
      </w:tr>
      <w:tr w:rsidR="005D1FD2" w:rsidRPr="00DA7C5F" w:rsidTr="005D1FD2">
        <w:trPr>
          <w:trHeight w:val="432"/>
        </w:trPr>
        <w:tc>
          <w:tcPr>
            <w:tcW w:w="594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постановление министерства социальной защиты населения Рязанской области от 31.12.2014 № 84 «Об утверждении административного регламента исполнения министерством труда и социальной защиты населения Рязанской области государственной функции «Осуществление регионального государственного контроля (надзора) в сфере социального обслуживания»</w:t>
            </w:r>
          </w:p>
        </w:tc>
        <w:tc>
          <w:tcPr>
            <w:tcW w:w="0" w:type="auto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1FD2" w:rsidRPr="00DA7C5F" w:rsidTr="005D1FD2">
        <w:trPr>
          <w:trHeight w:val="297"/>
        </w:trPr>
        <w:tc>
          <w:tcPr>
            <w:tcW w:w="594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6C0613">
              <w:rPr>
                <w:rFonts w:ascii="Times New Roman" w:hAnsi="Times New Roman"/>
                <w:sz w:val="22"/>
                <w:szCs w:val="22"/>
              </w:rPr>
              <w:t>«Об утверждении Положения о</w:t>
            </w:r>
            <w:r w:rsidRPr="00DA7C5F">
              <w:rPr>
                <w:rFonts w:ascii="Times New Roman" w:hAnsi="Times New Roman"/>
                <w:sz w:val="22"/>
                <w:szCs w:val="22"/>
              </w:rPr>
              <w:t xml:space="preserve"> региональном государственном контроле (надзоре) за приемом на работу инвалидов в пределах установленной квоты»</w:t>
            </w:r>
          </w:p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постановление Правительства Рязанской области от 21.05.2019 № 139 «Об утверждении Порядка организации и осуществления регионального государственного контроля (надзора)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протоколов»</w:t>
            </w:r>
          </w:p>
        </w:tc>
        <w:tc>
          <w:tcPr>
            <w:tcW w:w="0" w:type="auto"/>
            <w:vMerge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1FD2" w:rsidRPr="00DA7C5F" w:rsidTr="005D1FD2">
        <w:trPr>
          <w:trHeight w:val="56"/>
        </w:trPr>
        <w:tc>
          <w:tcPr>
            <w:tcW w:w="594" w:type="dxa"/>
            <w:vMerge/>
          </w:tcPr>
          <w:p w:rsidR="005D1FD2" w:rsidRPr="00DA7C5F" w:rsidRDefault="005D1FD2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5D1FD2" w:rsidRPr="00DA7C5F" w:rsidRDefault="005D1FD2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5D1FD2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5D1FD2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министерства труда и занятости населения Рязанской области от 19.11.2013 </w:t>
            </w:r>
          </w:p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№ 22 «Об утверждении административного регламента исполнения государственной функции «Осуществление надзора и </w:t>
            </w:r>
            <w:proofErr w:type="gramStart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протоколов»</w:t>
            </w:r>
          </w:p>
        </w:tc>
        <w:tc>
          <w:tcPr>
            <w:tcW w:w="0" w:type="auto"/>
            <w:vMerge/>
          </w:tcPr>
          <w:p w:rsidR="005D1FD2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D1FD2" w:rsidRPr="00DA7C5F" w:rsidTr="005D1FD2">
        <w:trPr>
          <w:trHeight w:val="432"/>
        </w:trPr>
        <w:tc>
          <w:tcPr>
            <w:tcW w:w="594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76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z w:val="22"/>
                <w:szCs w:val="22"/>
              </w:rPr>
              <w:t xml:space="preserve">постановление Правительства Рязанской области </w:t>
            </w:r>
            <w:r w:rsidR="006C0613">
              <w:rPr>
                <w:rFonts w:ascii="Times New Roman" w:hAnsi="Times New Roman"/>
                <w:sz w:val="22"/>
                <w:szCs w:val="22"/>
              </w:rPr>
              <w:t>«Об утверждении Положения о</w:t>
            </w:r>
            <w:r w:rsidRPr="00DA7C5F">
              <w:rPr>
                <w:rFonts w:ascii="Times New Roman" w:hAnsi="Times New Roman"/>
                <w:sz w:val="22"/>
                <w:szCs w:val="22"/>
              </w:rPr>
              <w:t xml:space="preserve"> региональном государственном контроле (надзоре) за состоянием Музейного фонда Российской Федерации»</w:t>
            </w:r>
          </w:p>
        </w:tc>
        <w:tc>
          <w:tcPr>
            <w:tcW w:w="1280" w:type="dxa"/>
            <w:vMerge w:val="restart"/>
          </w:tcPr>
          <w:p w:rsidR="005D1FD2" w:rsidRPr="00DA7C5F" w:rsidRDefault="005D1FD2" w:rsidP="00DA7C5F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постановление Правительства Рязанской области от 09.04.2019 № 99 «Об утверждении Порядка организации и осуществления регионального государственного </w:t>
            </w:r>
            <w:proofErr w:type="gramStart"/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контроля за</w:t>
            </w:r>
            <w:proofErr w:type="gramEnd"/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состоянием государственной ча</w:t>
            </w:r>
            <w:r w:rsid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сти Музейного фонда Российской Ф</w:t>
            </w: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едерации на территории Рязанской области»</w:t>
            </w:r>
          </w:p>
        </w:tc>
        <w:tc>
          <w:tcPr>
            <w:tcW w:w="0" w:type="auto"/>
            <w:vMerge w:val="restart"/>
          </w:tcPr>
          <w:p w:rsidR="005D1FD2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культуры и туризма Рязанской области</w:t>
            </w:r>
          </w:p>
        </w:tc>
      </w:tr>
      <w:tr w:rsidR="00E4574A" w:rsidRPr="00DA7C5F" w:rsidTr="005D1FD2">
        <w:trPr>
          <w:trHeight w:val="432"/>
        </w:trPr>
        <w:tc>
          <w:tcPr>
            <w:tcW w:w="594" w:type="dxa"/>
            <w:vMerge/>
          </w:tcPr>
          <w:p w:rsidR="00E4574A" w:rsidRPr="00DA7C5F" w:rsidRDefault="00E4574A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E4574A" w:rsidRPr="00DA7C5F" w:rsidRDefault="00E4574A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E4574A" w:rsidRPr="00DA7C5F" w:rsidRDefault="00E4574A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E4574A" w:rsidRPr="00DA7C5F" w:rsidRDefault="00E4574A" w:rsidP="00DA7C5F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E4574A" w:rsidRPr="00DA7C5F" w:rsidRDefault="005D1FD2" w:rsidP="00DA7C5F">
            <w:pPr>
              <w:spacing w:line="228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E4574A" w:rsidRPr="00DA7C5F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министерства культуры и туризма Рязанской области от 01.03.2017 № 3 «Об утверждении административного регламента исполнения </w:t>
            </w:r>
            <w:r w:rsidRPr="00DA7C5F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министерство</w:t>
            </w:r>
            <w:r w:rsidR="00E4574A" w:rsidRPr="00DA7C5F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м культуры и туризма Рязанской области государственной функции по осуществлению регионального государственного контроля (надзора) за состоянием государственной части Музейного фонда Российской Федерации»</w:t>
            </w:r>
          </w:p>
        </w:tc>
        <w:tc>
          <w:tcPr>
            <w:tcW w:w="0" w:type="auto"/>
            <w:vMerge/>
          </w:tcPr>
          <w:p w:rsidR="00E4574A" w:rsidRPr="00DA7C5F" w:rsidRDefault="00E4574A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343A7" w:rsidRPr="00DA7C5F" w:rsidTr="005D1FD2">
        <w:trPr>
          <w:trHeight w:val="20"/>
        </w:trPr>
        <w:tc>
          <w:tcPr>
            <w:tcW w:w="594" w:type="dxa"/>
          </w:tcPr>
          <w:p w:rsidR="00224638" w:rsidRPr="00DA7C5F" w:rsidRDefault="00224638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1.7</w:t>
            </w:r>
          </w:p>
        </w:tc>
        <w:tc>
          <w:tcPr>
            <w:tcW w:w="1776" w:type="dxa"/>
          </w:tcPr>
          <w:p w:rsidR="00224638" w:rsidRPr="00DA7C5F" w:rsidRDefault="00224638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24638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24638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за достоверностью, актуальностью и полнотой сведений об организациях отдыха детей и их оздоровления»</w:t>
            </w:r>
          </w:p>
        </w:tc>
        <w:tc>
          <w:tcPr>
            <w:tcW w:w="1280" w:type="dxa"/>
          </w:tcPr>
          <w:p w:rsidR="00224638" w:rsidRPr="00DA7C5F" w:rsidRDefault="00224638" w:rsidP="00DA7C5F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24638" w:rsidRPr="00DA7C5F" w:rsidRDefault="00224638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24638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</w:t>
            </w:r>
            <w:r w:rsidR="00224638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24638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образования и молодежной политики Рязанской области</w:t>
            </w:r>
          </w:p>
        </w:tc>
      </w:tr>
      <w:tr w:rsidR="00A343A7" w:rsidRPr="00DA7C5F" w:rsidTr="005D1FD2">
        <w:trPr>
          <w:trHeight w:val="20"/>
        </w:trPr>
        <w:tc>
          <w:tcPr>
            <w:tcW w:w="594" w:type="dxa"/>
          </w:tcPr>
          <w:p w:rsidR="00224638" w:rsidRPr="00DA7C5F" w:rsidRDefault="00224638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1.8</w:t>
            </w:r>
          </w:p>
        </w:tc>
        <w:tc>
          <w:tcPr>
            <w:tcW w:w="1776" w:type="dxa"/>
          </w:tcPr>
          <w:p w:rsidR="00224638" w:rsidRPr="00DA7C5F" w:rsidRDefault="00224638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</w:tcPr>
          <w:p w:rsidR="00224638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E4574A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E4574A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4574A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муниципальном земельн</w:t>
            </w:r>
            <w:r w:rsidR="002E135E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ом</w:t>
            </w:r>
            <w:r w:rsidR="00E4574A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контрол</w:t>
            </w:r>
            <w:r w:rsidR="002E135E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r w:rsidR="00E4574A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280" w:type="dxa"/>
          </w:tcPr>
          <w:p w:rsidR="00224638" w:rsidRPr="00DA7C5F" w:rsidRDefault="00E4574A" w:rsidP="00DA7C5F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24638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E4574A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</w:t>
            </w:r>
            <w:r w:rsidR="00880CAD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Правительства </w:t>
            </w:r>
            <w:r w:rsidR="00E4574A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Рязанской области от 29.12.2014 № 417 «Об утверждении Порядка осуществления муниципального земельного контроля на территории Рязанской области»</w:t>
            </w:r>
          </w:p>
        </w:tc>
        <w:tc>
          <w:tcPr>
            <w:tcW w:w="0" w:type="auto"/>
          </w:tcPr>
          <w:p w:rsidR="00224638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</w:t>
            </w:r>
            <w:r w:rsidR="00224638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имущественных и земельных отношений Рязанской области</w:t>
            </w:r>
          </w:p>
        </w:tc>
      </w:tr>
      <w:tr w:rsidR="00216B9C" w:rsidRPr="00DA7C5F" w:rsidTr="005D1FD2">
        <w:trPr>
          <w:trHeight w:val="311"/>
        </w:trPr>
        <w:tc>
          <w:tcPr>
            <w:tcW w:w="594" w:type="dxa"/>
            <w:vMerge w:val="restart"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1.9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</w:tcPr>
          <w:p w:rsidR="00216B9C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за регулируемыми государством ценами (тарифами) в электроэнергетике»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остановление Правительства Рязанской области от 04.06.2015 № 125 «Об утверждении Порядка осуществления регионального государственного контроля (надзора) за регулируемыми государством ценами (тарифами) в электроэнергетике»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г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лавное управление «Региональная энергетическая комиссия» Рязанской области</w:t>
            </w:r>
          </w:p>
        </w:tc>
      </w:tr>
      <w:tr w:rsidR="00216B9C" w:rsidRPr="00DA7C5F" w:rsidTr="005D1FD2">
        <w:trPr>
          <w:trHeight w:val="311"/>
        </w:trPr>
        <w:tc>
          <w:tcPr>
            <w:tcW w:w="594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в области регулирования цен (тарифов) в сфере теплоснабжения»</w:t>
            </w:r>
          </w:p>
        </w:tc>
        <w:tc>
          <w:tcPr>
            <w:tcW w:w="1280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по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становление Правительства Рязанской области от 20.06.2018 № 174 «Об утверждении Порядка осуществления регионального государственного контроля (надзора) в области регулирования цен (тарифов) в сфере теплоснабжения»</w:t>
            </w:r>
          </w:p>
        </w:tc>
        <w:tc>
          <w:tcPr>
            <w:tcW w:w="0" w:type="auto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в области регулирования тарифов в сфере обращения с твердыми коммунальными отходами»</w:t>
            </w:r>
          </w:p>
        </w:tc>
        <w:tc>
          <w:tcPr>
            <w:tcW w:w="1280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по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становление Правительства Рязанской области от 05.09.2018 № 252 «Об утверждении Порядка осуществления регионального государственного контроля (надзора) в области регулируемых государством тарифов в области обращения с твердыми коммунальными отходами»</w:t>
            </w:r>
          </w:p>
        </w:tc>
        <w:tc>
          <w:tcPr>
            <w:tcW w:w="0" w:type="auto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в области регулирования тарифов в сфере водоснабжения и водоотведения»</w:t>
            </w:r>
          </w:p>
        </w:tc>
        <w:tc>
          <w:tcPr>
            <w:tcW w:w="1280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остановление Правительства Рязанской области от 04.12.2018 № 338 «Об утверждении Порядка осуществления регионального государственного контроля (надзора) в области регулирования тарифов в сфере водоснабжения и водоотведения»</w:t>
            </w:r>
          </w:p>
        </w:tc>
        <w:tc>
          <w:tcPr>
            <w:tcW w:w="0" w:type="auto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617"/>
        </w:trPr>
        <w:tc>
          <w:tcPr>
            <w:tcW w:w="594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16B9C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за соблюдением предельных размеров платы за проведение технического осмотра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транспортных средств и размеров платы за выдачу дубликата диагностической карты на бумажном носителе»</w:t>
            </w:r>
          </w:p>
        </w:tc>
        <w:tc>
          <w:tcPr>
            <w:tcW w:w="1280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остановление Правительства Рязанской области от 04.06.2019 № 148 «Об утверждении Порядка организации и осуществления регионального государственного </w:t>
            </w:r>
            <w:proofErr w:type="gramStart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соблюдением предельных размеров платы за проведение технического осмотра транспортных средств, а также за соблюдением размеров платы за выдачу дубликата 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lastRenderedPageBreak/>
              <w:t>диагностической карты на территории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616"/>
        </w:trPr>
        <w:tc>
          <w:tcPr>
            <w:tcW w:w="594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остановление </w:t>
            </w:r>
            <w:r w:rsidRPr="00DA7C5F">
              <w:rPr>
                <w:rFonts w:ascii="Times New Roman" w:eastAsia="MS Mincho" w:hAnsi="Times New Roman"/>
                <w:bCs/>
                <w:iCs/>
                <w:sz w:val="22"/>
                <w:szCs w:val="22"/>
              </w:rPr>
              <w:t>главно</w:t>
            </w:r>
            <w:r w:rsidR="00DA7C5F">
              <w:rPr>
                <w:rFonts w:ascii="Times New Roman" w:eastAsia="MS Mincho" w:hAnsi="Times New Roman"/>
                <w:bCs/>
                <w:iCs/>
                <w:sz w:val="22"/>
                <w:szCs w:val="22"/>
              </w:rPr>
              <w:t>го</w:t>
            </w:r>
            <w:r w:rsidRPr="00DA7C5F">
              <w:rPr>
                <w:rFonts w:ascii="Times New Roman" w:eastAsia="MS Mincho" w:hAnsi="Times New Roman"/>
                <w:bCs/>
                <w:iCs/>
                <w:sz w:val="22"/>
                <w:szCs w:val="22"/>
              </w:rPr>
              <w:t xml:space="preserve"> управлени</w:t>
            </w:r>
            <w:r w:rsidR="00DA7C5F">
              <w:rPr>
                <w:rFonts w:ascii="Times New Roman" w:eastAsia="MS Mincho" w:hAnsi="Times New Roman"/>
                <w:bCs/>
                <w:iCs/>
                <w:sz w:val="22"/>
                <w:szCs w:val="22"/>
              </w:rPr>
              <w:t>я</w:t>
            </w:r>
            <w:r w:rsidRPr="00DA7C5F">
              <w:rPr>
                <w:rFonts w:ascii="Times New Roman" w:eastAsia="MS Mincho" w:hAnsi="Times New Roman"/>
                <w:bCs/>
                <w:iCs/>
                <w:sz w:val="22"/>
                <w:szCs w:val="22"/>
              </w:rPr>
              <w:t xml:space="preserve"> «Региональная энергетическая комиссия» 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Рязанской области от 04.07.2013 № 82 «Об утверждении административного регламента исполнения главным управлением «Региональная энергетическая комиссия» Рязанской области государственной функции по осуществлению регионального государственного контроля (надзора) за соблюдением законодательства в сфере регулируемого ценообразования, а также соблюдением стандартов раскрытия информации»</w:t>
            </w:r>
          </w:p>
        </w:tc>
        <w:tc>
          <w:tcPr>
            <w:tcW w:w="0" w:type="auto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280" w:type="dxa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216B9C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1.10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надзоре в области защиты населения и территорий от чрезвычайных ситуаций»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5D1FD2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остановление Правительства Рязанской области от 10.08.2016 № 176 «О региональном государственном надзоре в области защиты населения и территорий от чрезвычайных ситуаций регионального, межмуниципального и муниципального характера на территории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DA7C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г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лавное управление контроля</w:t>
            </w:r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противодействия коррупции Рязанской области</w:t>
            </w: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DA7C5F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остановление Правительства Рязанской области от 09.03.2017 № 44 «Об определении перечня должностных лиц главного управления контроля и противодействия коррупции Рязанской области, уполномоченных на осуществление 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lastRenderedPageBreak/>
              <w:t>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672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DA7C5F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остановление </w:t>
            </w:r>
            <w:r w:rsidRPr="00DA7C5F">
              <w:rPr>
                <w:rFonts w:ascii="Times New Roman" w:eastAsia="MS Mincho" w:hAnsi="Times New Roman"/>
                <w:bCs/>
                <w:iCs/>
                <w:sz w:val="22"/>
                <w:szCs w:val="22"/>
              </w:rPr>
              <w:t>главно</w:t>
            </w:r>
            <w:r w:rsidR="00DA7C5F">
              <w:rPr>
                <w:rFonts w:ascii="Times New Roman" w:eastAsia="MS Mincho" w:hAnsi="Times New Roman"/>
                <w:bCs/>
                <w:iCs/>
                <w:sz w:val="22"/>
                <w:szCs w:val="22"/>
              </w:rPr>
              <w:t>го</w:t>
            </w:r>
            <w:r w:rsidRPr="00DA7C5F">
              <w:rPr>
                <w:rFonts w:ascii="Times New Roman" w:eastAsia="MS Mincho" w:hAnsi="Times New Roman"/>
                <w:bCs/>
                <w:iCs/>
                <w:sz w:val="22"/>
                <w:szCs w:val="22"/>
              </w:rPr>
              <w:t xml:space="preserve"> управлени</w:t>
            </w:r>
            <w:r w:rsidR="00DA7C5F">
              <w:rPr>
                <w:rFonts w:ascii="Times New Roman" w:eastAsia="MS Mincho" w:hAnsi="Times New Roman"/>
                <w:bCs/>
                <w:iCs/>
                <w:sz w:val="22"/>
                <w:szCs w:val="22"/>
              </w:rPr>
              <w:t>я</w:t>
            </w:r>
            <w:r w:rsidRPr="00DA7C5F">
              <w:rPr>
                <w:rFonts w:ascii="Times New Roman" w:eastAsia="MS Mincho" w:hAnsi="Times New Roman"/>
                <w:bCs/>
                <w:iCs/>
                <w:sz w:val="22"/>
                <w:szCs w:val="22"/>
              </w:rPr>
              <w:t xml:space="preserve"> «Региональная энергетическая комиссия» </w:t>
            </w: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Рязанской области 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от 22.03.2018 № 1 «Об утверждении административного регламента по исполнению государственной функции «Региональный государственный надзор в области защиты населения и территорий от чрезвычайных ситуаций регионального, межмуниципального и муниципального характера на территории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559"/>
        </w:trPr>
        <w:tc>
          <w:tcPr>
            <w:tcW w:w="594" w:type="dxa"/>
            <w:vMerge w:val="restart"/>
          </w:tcPr>
          <w:p w:rsidR="00216B9C" w:rsidRPr="00DA7C5F" w:rsidRDefault="00216B9C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1.11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надзоре в области технического состояния и эксплуатации самоходных машин и других видов техники»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DA7C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DA7C5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остановление Правительства Рязанской области от 16.03.2021 № 49 «О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DA7C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г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</w:tc>
      </w:tr>
      <w:tr w:rsidR="00216B9C" w:rsidRPr="00DA7C5F" w:rsidTr="005D1FD2">
        <w:trPr>
          <w:trHeight w:val="558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DA7C5F">
            <w:pPr>
              <w:spacing w:line="233" w:lineRule="auto"/>
              <w:ind w:left="-57" w:right="-57"/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DA7C5F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остановление г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лавного управления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  <w:r w:rsidR="00216B9C" w:rsidRPr="00DA7C5F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 xml:space="preserve"> от 15.01.2018 № 1 «Об утверждении административного регламента исполнения государственной функции «Проведение в установленном порядке проверок юридических лиц и индивидуальных предпринимателей по вопросам, отнесенным к компетенции главного управления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  <w:proofErr w:type="gramEnd"/>
            <w:r w:rsidR="00216B9C" w:rsidRPr="00DA7C5F">
              <w:rPr>
                <w:rStyle w:val="fontstyle01"/>
                <w:rFonts w:ascii="Times New Roman" w:hAnsi="Times New Roman"/>
                <w:spacing w:val="-2"/>
                <w:sz w:val="22"/>
                <w:szCs w:val="22"/>
              </w:rPr>
              <w:t>, и принятие по их результатам мер, предусмотренных законодательством Российской Федерации»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369"/>
        </w:trPr>
        <w:tc>
          <w:tcPr>
            <w:tcW w:w="594" w:type="dxa"/>
            <w:vMerge w:val="restart"/>
          </w:tcPr>
          <w:p w:rsidR="00216B9C" w:rsidRPr="00DA7C5F" w:rsidRDefault="00216B9C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1.12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региональном государственном контроле (надзоре) в области обращения с животными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DA7C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DA7C5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DA7C5F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от 02.09.2020 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№ 220 «Об утверждении Порядка организации и осуществления государственного надзора в области обращения с животными на территории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DA7C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г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лавное управление ветеринарии Рязанской области</w:t>
            </w:r>
          </w:p>
        </w:tc>
      </w:tr>
      <w:tr w:rsidR="00216B9C" w:rsidRPr="00DA7C5F" w:rsidTr="005D1FD2">
        <w:trPr>
          <w:trHeight w:val="368"/>
        </w:trPr>
        <w:tc>
          <w:tcPr>
            <w:tcW w:w="594" w:type="dxa"/>
            <w:vMerge/>
          </w:tcPr>
          <w:p w:rsidR="00216B9C" w:rsidRPr="00DA7C5F" w:rsidRDefault="00216B9C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DA7C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DA7C5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главно</w:t>
            </w:r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>го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управлени</w:t>
            </w:r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>я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ветеринарии Рязанской области от 28.01.2021 № 1 «Об утверждении административного регламента осуществления главным управлением ветеринарии Рязанской области государственного надзора в области обращения с животными на территории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</w:tcPr>
          <w:p w:rsidR="00216B9C" w:rsidRPr="00DA7C5F" w:rsidRDefault="00216B9C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1.13</w:t>
            </w:r>
          </w:p>
        </w:tc>
        <w:tc>
          <w:tcPr>
            <w:tcW w:w="1776" w:type="dxa"/>
          </w:tcPr>
          <w:p w:rsidR="00216B9C" w:rsidRPr="00DA7C5F" w:rsidRDefault="00216B9C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</w:tcPr>
          <w:p w:rsidR="00216B9C" w:rsidRPr="00DA7C5F" w:rsidRDefault="005D1FD2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региональном контроле (надзоре) за соблюдением законодательства об архивном деле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280" w:type="dxa"/>
          </w:tcPr>
          <w:p w:rsidR="00216B9C" w:rsidRPr="00DA7C5F" w:rsidRDefault="00216B9C" w:rsidP="00DA7C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DA7C5F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DA7C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г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лавное архивное управление Рязанской области</w:t>
            </w: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1.14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жилищном надзоре»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DA7C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DA7C5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остановление Правительства Рязанской области от 23.10.2013 № 322 «Об утверждении Порядка осуществления регионального государственного жилищного надзора на территории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DA7C5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г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осударственная жилищная инспекция Рязанской области</w:t>
            </w: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DA7C5F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остановление Правительства Рязанской области от 11.07.2019 № 212 «Об утверждении Порядка организации и осуществления лицензионного </w:t>
            </w:r>
            <w:proofErr w:type="gramStart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предпринимательской деятельностью по управлению многоквартирными домами на территории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лицензионном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контроле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осуществлением предпринимательской деятельности по управлению многоквартирными домами»</w:t>
            </w: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5D1FD2" w:rsidRPr="00DA7C5F" w:rsidRDefault="005D1FD2" w:rsidP="005D1FD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остановление </w:t>
            </w: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государственной жилищной инспекцией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Рязанской области от 26.06.2020 </w:t>
            </w:r>
          </w:p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№ 3-П «Об утверждении административного регламента осуществления государственной жилищной инспекцией Рязанской области </w:t>
            </w: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lastRenderedPageBreak/>
              <w:t xml:space="preserve">лицензионного </w:t>
            </w:r>
            <w:proofErr w:type="gramStart"/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контроля за</w:t>
            </w:r>
            <w:proofErr w:type="gramEnd"/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предпринимательской деятельностью по управлению многоквартирными домами на территории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5D1FD2" w:rsidRPr="00DA7C5F" w:rsidRDefault="005D1FD2" w:rsidP="005D1FD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остановление </w:t>
            </w: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государственной жилищной инспекцией 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Рязанской области от 20.07.2020 </w:t>
            </w:r>
          </w:p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№ 5-П «Об утверждении административного регламента осуществления государственной жилищной инспекцией Рязанской области регионального государственного жилищного надзора»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369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1.15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строительном надзоре»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остановление Правительства Рязанской области от 16.07.2019 № 221 «Об утверждении Порядка организации и осуществления регионального государственного строительного надзора в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г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осударственная инспекция строительного надзора Рязанской области</w:t>
            </w:r>
          </w:p>
        </w:tc>
      </w:tr>
      <w:tr w:rsidR="00216B9C" w:rsidRPr="00DA7C5F" w:rsidTr="005D1FD2">
        <w:trPr>
          <w:trHeight w:val="368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DA7C5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</w:t>
            </w:r>
            <w:r w:rsidR="00DA7C5F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</w:t>
            </w:r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>нной инспекции</w:t>
            </w:r>
            <w:r w:rsidR="00DA7C5F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строительного надзора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Рязанской области от 15.06.2010 № 1 «Об утверждении административного регламента исполнения государственной функции «Осуществление государственного строительного надзора за строительством, реконструкцией объектов капитального строительства»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86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1.16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Правительства Рязанской области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региональном государственном контроле (надзоре) в области охраны объектов культурного наследия»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остановление Правительства Рязанской области от 14.10.2015 № 258 «Об утверждении Положения о региональном государственном надзоре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г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осударственная инспекция по охране объектов культурного наследия Рязанской области</w:t>
            </w:r>
          </w:p>
        </w:tc>
      </w:tr>
      <w:tr w:rsidR="00216B9C" w:rsidRPr="00DA7C5F" w:rsidTr="005D1FD2">
        <w:trPr>
          <w:trHeight w:val="432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остановление государственной инспекции по охране объектов культурного наследия 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lastRenderedPageBreak/>
              <w:t>Рязанской области от 09.12.2019 № 8-п «Об утверждении административного регламента исполнения государственной функции «Осуществление регионального государственного надзора за состоянием, содержанием,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B31249" w:rsidRPr="00DA7C5F" w:rsidRDefault="005D1FD2" w:rsidP="00DA7C5F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gramStart"/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остановление государственной инспекции по охране объектов культурного наследия Рязанской области от 25.12.2019 № 9-п «Об утверждении административного регламента исполнения государственной функции «Осуществление федерального государственного надзора за состоянием, содержанием, использованием, популяризацией и государственной охраной объектов культурного наследия регионального значения, объектов культурного наследия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Федерации)»</w:t>
            </w:r>
            <w:proofErr w:type="gramEnd"/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0" w:type="auto"/>
            <w:gridSpan w:val="6"/>
          </w:tcPr>
          <w:p w:rsidR="00216B9C" w:rsidRPr="00DA7C5F" w:rsidRDefault="00216B9C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 Муниципальный контроль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  <w:vertAlign w:val="superscript"/>
              </w:rPr>
              <w:t>*</w:t>
            </w: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правовой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</w:tcPr>
          <w:p w:rsidR="00216B9C" w:rsidRPr="00DA7C5F" w:rsidRDefault="00216B9C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дминистрация муниципального образования – Александро-Невский муниципальный район Рязанской области</w:t>
            </w: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правовой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216B9C" w:rsidRPr="00DA7C5F" w:rsidRDefault="00216B9C" w:rsidP="00B3124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</w:tcPr>
          <w:p w:rsidR="00216B9C" w:rsidRPr="00DA7C5F" w:rsidRDefault="00DA7C5F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ешение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Ермишинской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районной Думы Рязанской области от 27.09.2017 № 336 «Об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утверждении Положения о порядке осуществления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сохранностью автомобильных дорог местного значения вне границ населенных пунктов в границах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Ермишинского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Ермишинский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</w:t>
            </w: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</w:tcPr>
          <w:p w:rsidR="00216B9C" w:rsidRPr="00DA7C5F" w:rsidRDefault="00216B9C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DA7C5F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Ермишинский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03.04.2014 № 40 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</w:t>
            </w:r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Ермишинский</w:t>
            </w:r>
            <w:proofErr w:type="spellEnd"/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в области охраны и использования особо охраняемых природных территорий»</w:t>
            </w:r>
          </w:p>
        </w:tc>
        <w:tc>
          <w:tcPr>
            <w:tcW w:w="1280" w:type="dxa"/>
          </w:tcPr>
          <w:p w:rsidR="00216B9C" w:rsidRPr="00DA7C5F" w:rsidRDefault="00216B9C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483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DA7C5F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в сфере благоустройства»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505"/>
        </w:trPr>
        <w:tc>
          <w:tcPr>
            <w:tcW w:w="594" w:type="dxa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2.3</w:t>
            </w:r>
          </w:p>
        </w:tc>
        <w:tc>
          <w:tcPr>
            <w:tcW w:w="1776" w:type="dxa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DA7C5F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Захаровский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30.06.2015 № 330 «Об утверждении административного регламента осуществления муниципального земельного контроля на территории муниципального образования </w:t>
            </w:r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Захаровский</w:t>
            </w:r>
            <w:proofErr w:type="spellEnd"/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Захаровский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</w:t>
            </w: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2.4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Кадомский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10.06.2016 № 150-п «Об утверждении административного регламента осуществления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обеспечением сохранности автомобильных дорог местного значения вне границ населенных пунктов в границах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Кадомский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Кадомский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</w:t>
            </w:r>
          </w:p>
        </w:tc>
      </w:tr>
      <w:tr w:rsidR="00216B9C" w:rsidRPr="00DA7C5F" w:rsidTr="005D1FD2">
        <w:trPr>
          <w:trHeight w:val="617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Решение Думы муниципального образования 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Кадомский</w:t>
            </w:r>
            <w:proofErr w:type="spellEnd"/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15.05.2020 № 26 «Об утверждении Положения о порядке осуществления муниципального жилищного контроля на территории муниципального образования 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Кадомский</w:t>
            </w:r>
            <w:proofErr w:type="spellEnd"/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616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Кадомский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12.12.2016 № 398-п «Об утверждении Административного регламента по осуществлению муниципального жилищного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Кадомский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617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постановление 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Кадомский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23.07.2019 № 226-п «Об утверждении Порядка осуществления муниципального земельного контроля на территории муниципального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Кадомский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616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Кадомский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29.04.2015 № 115-п «Об утверждении административного регламента по исполнению муниципальной функции «Осуществление муниципального земельного контроля на территории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Кадомского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2.5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DA7C5F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Касимовск</w:t>
            </w:r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>ого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муниципального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</w:t>
            </w:r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 от 04.12.2019 № 1412 «Об утверждении административного регламента осуществления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обеспечением сохранности автомобильных дорог местного значения вне границ населенных пунктов в границах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DA7C5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</w:t>
            </w:r>
            <w:proofErr w:type="spellStart"/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Касимовского</w:t>
            </w:r>
            <w:proofErr w:type="spellEnd"/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муниципального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</w:t>
            </w:r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="00DA7C5F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Касимовск</w:t>
            </w:r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>ого</w:t>
            </w:r>
            <w:proofErr w:type="spellEnd"/>
            <w:r w:rsidR="00DA7C5F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муниципального</w:t>
            </w:r>
            <w:r w:rsidR="00DA7C5F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</w:t>
            </w:r>
            <w:r w:rsid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DA7C5F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Рязанской области от 10.05.2017 № 431 «Об утверждении Административного регламента осуществления муниципального земельного контроля администрацией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2.6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Клепиковский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15.02.2016 № 39 «Об утверждении административного регламента осуществления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обеспечением сохранности автомобильных дорог местного значения вне границ населенных пунктов в границах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Клепиковский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Клепиковский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</w:t>
            </w:r>
          </w:p>
        </w:tc>
      </w:tr>
      <w:tr w:rsidR="00216B9C" w:rsidRPr="00DA7C5F" w:rsidTr="005D1FD2">
        <w:trPr>
          <w:trHeight w:val="617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Клепиковский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09.03.2017 № 159 «Об утверждении Положения о порядке организации и осуществления муниципального жилищного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Клепиковский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616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5D1FD2" w:rsidRPr="00DA7C5F" w:rsidRDefault="005D1FD2" w:rsidP="00B3124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Клепиковский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29.05.2017 № 436 «Об утверждении административного регламента осуществления муниципального жилищного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Клепиковский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Клепиковский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23.04.2020 № 180 «Об утверждении административного регламента по осуществлению муниципального земельного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Клепиковский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в сфере благоустройства»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контроле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исполнением единой теплоснабжающей организацией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обязательств по строительству, реконструкции и (или) модернизации объектов теплоснабжения»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2.7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ад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министрация 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Кораблинский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</w:t>
            </w: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2.8</w:t>
            </w:r>
          </w:p>
        </w:tc>
        <w:tc>
          <w:tcPr>
            <w:tcW w:w="1776" w:type="dxa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Милославский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06.04.2017 № 100 «Об утверждении административного регламента администрации муниципального образования </w:t>
            </w:r>
            <w:r w:rsidR="00B31249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Милославский</w:t>
            </w:r>
            <w:r w:rsidR="00B31249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 исполнения муниципальной функции по осуществлению муниципального земельного контроля в новой редакции»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дминистрация муниципального образования – Милославский муниципальный район Рязанской области</w:t>
            </w:r>
          </w:p>
        </w:tc>
      </w:tr>
      <w:tr w:rsidR="00216B9C" w:rsidRPr="00DA7C5F" w:rsidTr="005D1FD2">
        <w:trPr>
          <w:trHeight w:val="559"/>
        </w:trPr>
        <w:tc>
          <w:tcPr>
            <w:tcW w:w="594" w:type="dxa"/>
            <w:vMerge w:val="restart"/>
          </w:tcPr>
          <w:p w:rsidR="00216B9C" w:rsidRPr="00DA7C5F" w:rsidRDefault="00216B9C" w:rsidP="00DA7C5F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2.9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DA7C5F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DA7C5F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DA7C5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DA7C5F" w:rsidP="00DA7C5F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ешение Михайловской районной Думы Рязанской области от 23.09.2016 № 50 «Об утверждении Положения о порядке осуществления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обеспечением сохранности автомобильных дорог местного значения муниципального образования </w:t>
            </w:r>
            <w:r w:rsidR="00B31249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Михайловский</w:t>
            </w:r>
            <w:r w:rsidR="00B31249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DA7C5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дминистрация муниципального образования – Михайловский муниципальный район Рязанской области</w:t>
            </w:r>
          </w:p>
        </w:tc>
      </w:tr>
      <w:tr w:rsidR="00216B9C" w:rsidRPr="00DA7C5F" w:rsidTr="005D1FD2">
        <w:trPr>
          <w:trHeight w:val="558"/>
        </w:trPr>
        <w:tc>
          <w:tcPr>
            <w:tcW w:w="594" w:type="dxa"/>
            <w:vMerge/>
          </w:tcPr>
          <w:p w:rsidR="00216B9C" w:rsidRPr="00DA7C5F" w:rsidRDefault="00216B9C" w:rsidP="00DA7C5F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DA7C5F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DA7C5F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DA7C5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DA7C5F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Михайловский муниципальный район Рязанской области от 25.08.2017 № 438 «Об утверждении административного регламента муниципальной функции по осуществлению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обеспечением сохранности автомобильных дорог местного значения вне границ населенных пунктов в границах муниципального образования </w:t>
            </w:r>
            <w:r w:rsidR="00B31249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Михайловский</w:t>
            </w:r>
            <w:r w:rsidR="00B31249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DA7C5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DA7C5F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</w:tcPr>
          <w:p w:rsidR="00216B9C" w:rsidRPr="00DA7C5F" w:rsidRDefault="00216B9C" w:rsidP="00DA7C5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DA7C5F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Михайловский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 от 13.03.2019 № 104 «Об утверждении административного регламента по исполнению муниципальной функции «Проведение проверок при осуществлении муниципального жилищного контроля» (в новой редакции)»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DA7C5F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DA7C5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DA7C5F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Михайловский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01.03.2019 № 84 «Об утверждении административного регламента исполнения муниципальной функции «Осуществление муниципального земельного контроля на территории муниципального образования </w:t>
            </w:r>
            <w:r w:rsidR="00B31249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Михайловский</w:t>
            </w:r>
            <w:r w:rsidR="00B31249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DA7C5F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в сфере благоустройства»</w:t>
            </w:r>
          </w:p>
        </w:tc>
        <w:tc>
          <w:tcPr>
            <w:tcW w:w="1280" w:type="dxa"/>
          </w:tcPr>
          <w:p w:rsidR="00216B9C" w:rsidRPr="00DA7C5F" w:rsidRDefault="00216B9C" w:rsidP="00DA7C5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DA7C5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DA7C5F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контроле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</w:t>
            </w:r>
          </w:p>
        </w:tc>
        <w:tc>
          <w:tcPr>
            <w:tcW w:w="1280" w:type="dxa"/>
          </w:tcPr>
          <w:p w:rsidR="00216B9C" w:rsidRPr="00DA7C5F" w:rsidRDefault="00216B9C" w:rsidP="00DA7C5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DA7C5F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311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2.10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DA7C5F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ешение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Пителинского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районного Совета Рязанской области от 15.05.2013 № 33 «Об утверждении Положения о порядке осуществления муниципального жилищного контроля»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Пителинский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</w:t>
            </w:r>
          </w:p>
        </w:tc>
      </w:tr>
      <w:tr w:rsidR="00216B9C" w:rsidRPr="00DA7C5F" w:rsidTr="005D1FD2">
        <w:trPr>
          <w:trHeight w:val="311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Пителинский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21.12.2016 № 273па «Об утверждении административного регламента по исполнению муниципальной функции «Организация и проведение проверок при осуществлении муниципального жилищного контроля на территории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Пителинского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Пителинский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14.04.2020 № 70па «Об утверждении административного регламента исполнения муниципальной функции «Осуществление муниципального земельного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Пителинский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496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2.11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Пронский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20.01.2020 № 18 «Об утверждении Порядка осуществления муниципального земельного контроля на территории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Пронского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Пронский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</w:t>
            </w:r>
          </w:p>
        </w:tc>
      </w:tr>
      <w:tr w:rsidR="00216B9C" w:rsidRPr="00DA7C5F" w:rsidTr="005D1FD2">
        <w:trPr>
          <w:trHeight w:val="44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Пронский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19.02.2015 № 88 «Об утверждении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административного регламента по осуществлению муниципального земельного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Пронский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2.12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Путятинский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16.05.2016 № 124 «Об утверждении административного регламента «Осуществление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обеспечением сохранности автомобильных дорог местного значения вне границ населенных пунктов в границах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Путятинского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Путятинский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</w:t>
            </w: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Путятинский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03.07.2015 № 203 «Об утверждении административного регламента исполнения муниципальной функции осуществление муниципального земельного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Путятинский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в области охраны и использования особо охраняемых природных территорий»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Путятинский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 от 21.10.2013 № 481 «Об утверждении Административного регламента «Осуществление муниципального контроля в области использования и охраны особо охраняемых природных территорий местного значения»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муниципальном контроле в сфере благоустройства»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лесном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Путятинский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11.06.2013 № 252 «Об утверждени</w:t>
            </w:r>
            <w:r w:rsidR="00311240">
              <w:rPr>
                <w:rFonts w:ascii="Times New Roman" w:hAnsi="Times New Roman"/>
                <w:spacing w:val="-2"/>
                <w:sz w:val="22"/>
                <w:szCs w:val="22"/>
              </w:rPr>
              <w:t>и Административного регламента «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Осуществление муниципального лесного контроля»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548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2.13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Рыбновский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12.02.2014 № 224 «Об утверждении Порядка организации и осуществления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сохранностью автомобильных дорог местного значения вне границ населенных пунктов в границах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Рыбновский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Администрация муниципального образования 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Рыбновский</w:t>
            </w:r>
            <w:proofErr w:type="spellEnd"/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</w:t>
            </w:r>
          </w:p>
        </w:tc>
      </w:tr>
      <w:tr w:rsidR="00216B9C" w:rsidRPr="00DA7C5F" w:rsidTr="005D1FD2">
        <w:trPr>
          <w:trHeight w:val="743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Рыбновский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05.07.2017 № 429 «Об утверждении административного регламента осуществления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обеспечением сохранности автомобильных дорог местного значения вне границ населенных пунктов в границах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Рыбновский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617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Рыбновский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05.06.2017 № 359 «Об утверждении Положения о порядке осуществления муниципального жилищного контроля на территории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Рыбновский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616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Рыбновский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09.06.2017 № 369 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Рыбновский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56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Рыбновский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22.08.2018 № 640 «Об утверждении Порядка осуществления муниципального земельного контроля на территории сельских поселений, входящих в состав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Рыбновский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2.14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Ряжский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22.04.2014 № 509 «Об утверждении административного регламента «Осуществление муниципального жилищного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Ряжское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городское поселение Ряжского муниципального района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Ряжский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</w:t>
            </w: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Ряжский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15.03.2017 № 250 «Об утверждении административного регламента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«Осуществление муниципального земельного контроля администрацией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Ряжский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743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2.15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05.05.2017 № 386 «Об утверждении Порядка осуществления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обеспечением сохранности автомобильных дорог местного значения вне границ населенных пунктов в границах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</w:t>
            </w:r>
          </w:p>
        </w:tc>
      </w:tr>
      <w:tr w:rsidR="00216B9C" w:rsidRPr="00DA7C5F" w:rsidTr="005D1FD2">
        <w:trPr>
          <w:trHeight w:val="743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Рязанский муниципальный район Рязанской области от 25.05.2017 № 441 «Об утверждении административного регламента осуществления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обеспечением сохранности автомобильных дорог местного значения вне границ населенных пунктов в границах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13.03.2015 № 289 «Об утверждении административного регламента осуществления муниципального земельного контроля </w:t>
            </w:r>
            <w:r w:rsidR="00216B9C" w:rsidRPr="00DA7C5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администрацией муниципального образования </w:t>
            </w:r>
            <w:r w:rsidRPr="00DA7C5F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2.16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Сапожковский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муниципальный район Рязанской области от 17.06.2016 № 149 «Об утверждении Положения о муниципальном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контроле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обеспечением сохранности автомобильных дорог местного значения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Сапожковского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Сапожковский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</w:t>
            </w:r>
          </w:p>
        </w:tc>
      </w:tr>
      <w:tr w:rsidR="00216B9C" w:rsidRPr="00DA7C5F" w:rsidTr="005D1FD2">
        <w:trPr>
          <w:trHeight w:val="369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311240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ешение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Сапожковской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районной Думы от 07.06.2006 № 203 «Положение о порядке осуществления муниципального земельного контроля на территории 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Сапожковский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368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Сапожковский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07.06.2017 № 147 «Об утверждении административного регламента исполнения муниципальной функции «Осуществления муниципального земельного контроля на территории сельских поселений 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Сапожковский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Сапожковский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16.07.2018 № 361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 на территории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Сапожковского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559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2.17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5D1FD2" w:rsidRPr="00DA7C5F" w:rsidRDefault="00311240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ешение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Сараевского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районного Совета депутатов Рязанской области от 05.04.2013 </w:t>
            </w:r>
          </w:p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124 «Об утверждении Положения о порядке осуществления муниципального жилищного контроля на территории муниципального образования 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Сараевский</w:t>
            </w:r>
            <w:proofErr w:type="spellEnd"/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Сараевский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</w:t>
            </w:r>
          </w:p>
        </w:tc>
      </w:tr>
      <w:tr w:rsidR="00216B9C" w:rsidRPr="00DA7C5F" w:rsidTr="005D1FD2">
        <w:trPr>
          <w:trHeight w:val="558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Сараевский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02.05.2017 № 340 «Об утверждении Административного регламента по осуществлению муниципального жилищного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Сараевский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Сараевский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29.11.2017 № 887 «Об утверждении административного регламента исполнения муниципальной функции по осуществлению муниципального земельного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Сараевский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в области охраны и использования особо охраняемых природных территорий»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в сфере благоустройства»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контроле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исполнением единой теплоснабжающей организацией обязательств по строительству, реконструкции и (или)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модернизации объектов теплоснабжения»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лесном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Сараевский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29.06.2016 № 272 «Об утверждении Положения о порядке организации и осуществления муниципального лесного контроля на территории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Сараевского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2.18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Сасовский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19.04.2016 № 271 «Об утверждении Административного регламента по осуществлению муниципального жилищного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Сасовский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Сасовский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</w:t>
            </w:r>
          </w:p>
        </w:tc>
      </w:tr>
      <w:tr w:rsidR="00216B9C" w:rsidRPr="00DA7C5F" w:rsidTr="005D1FD2">
        <w:trPr>
          <w:trHeight w:val="496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311240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ешение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Сасовской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районной Думы Рязанской области от 02.07.2015 № 71 «Об утверждении Положения о порядке осуществления муниципального земельного контроля на территории муниципального образования 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Сасовский</w:t>
            </w:r>
            <w:proofErr w:type="spellEnd"/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495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B31249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Сасовский</w:t>
            </w:r>
            <w:proofErr w:type="spellEnd"/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30.06.2015 № 297 «Об утверждении Административного регламента исполнения Управлением сельского хозяйства и </w:t>
            </w:r>
            <w:r w:rsidR="00216B9C" w:rsidRPr="00DA7C5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продовольствия муниципального образования </w:t>
            </w:r>
            <w:r w:rsidR="005D1FD2" w:rsidRPr="00DA7C5F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Сасовский</w:t>
            </w:r>
            <w:proofErr w:type="spellEnd"/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 функции по муниципальному земельному контролю»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864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2.19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29.12.2016 № 608 «Об утверждении Положения о порядке организации и осуществления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сохранностью автомобильных дорог общего пользования местного значения вне границ населенных пунктов в границах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</w:t>
            </w:r>
          </w:p>
        </w:tc>
      </w:tr>
      <w:tr w:rsidR="00216B9C" w:rsidRPr="00DA7C5F" w:rsidTr="005D1FD2">
        <w:trPr>
          <w:trHeight w:val="864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B31249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16.06.2017 № 381 «Об утверждении административного регламента муниципальной функции по осуществлению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обеспечением сохранности автомобильных дорог местного значения вне границ населенных пунктов в границах муниципального образования 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</w:tcPr>
          <w:p w:rsidR="00216B9C" w:rsidRPr="00DA7C5F" w:rsidRDefault="00216B9C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617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B3124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B3124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26.12.2016 № 606 «Об утверждении Положения о порядке осуществления муниципального земельного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616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B3124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311240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25.08.2017 </w:t>
            </w:r>
            <w:r w:rsidR="00311240">
              <w:rPr>
                <w:rFonts w:ascii="Times New Roman" w:hAnsi="Times New Roman"/>
                <w:spacing w:val="-2"/>
                <w:sz w:val="22"/>
                <w:szCs w:val="22"/>
              </w:rPr>
              <w:t>№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552 «Об утверждении административного регламента исполнения муниципальной функции по осуществлению муниципального земельного контроля </w:t>
            </w:r>
            <w:r w:rsidR="00216B9C" w:rsidRPr="00DA7C5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администрацией муниципального образования </w:t>
            </w:r>
            <w:r w:rsidRPr="00DA7C5F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Скопинский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 в новой редакции»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2.20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216B9C" w:rsidRPr="00DA7C5F" w:rsidRDefault="00216B9C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B31249" w:rsidP="00B3124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Спасский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18.09.2013 № 1332 «Об утверждении Административного регламента осуществления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сохранностью автомобильных дорог общего пользования местного значения вне границ населенных пунктов в границах муниципального образования 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Спасский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B31249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Спасский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</w:t>
            </w:r>
          </w:p>
        </w:tc>
      </w:tr>
      <w:tr w:rsidR="00216B9C" w:rsidRPr="00DA7C5F" w:rsidTr="005D1FD2">
        <w:trPr>
          <w:trHeight w:val="369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311240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ешение Спасской районной Думы Рязанской области от 15.03.2013 № 26/3 «Об утверждении Положения о порядке осуществления муниципального жилищного контроля на территории Спасского муниципального района»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368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Спасский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19.02.2021 № 72 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</w:t>
            </w:r>
            <w:r w:rsidR="00311240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Спасский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928"/>
        </w:trPr>
        <w:tc>
          <w:tcPr>
            <w:tcW w:w="594" w:type="dxa"/>
            <w:vMerge w:val="restart"/>
          </w:tcPr>
          <w:p w:rsidR="00216B9C" w:rsidRPr="00DA7C5F" w:rsidRDefault="00216B9C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2.21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31124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31124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03.06.2019 № 368 «Об утверждении Порядка организации и осуществления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соблюдением требований муниципальных правовых актов в сфере организации транспортного обслуживания населения автомобильным транспортом между поселениями в границах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</w:t>
            </w:r>
            <w:r w:rsidR="0031124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31124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</w:t>
            </w:r>
          </w:p>
        </w:tc>
      </w:tr>
      <w:tr w:rsidR="00216B9C" w:rsidRPr="00DA7C5F" w:rsidTr="005D1FD2">
        <w:trPr>
          <w:trHeight w:val="927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31124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</w:t>
            </w:r>
            <w:r w:rsidR="00B31249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Рязанской области от 11.07.2019 № 453 «Об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соблюдением требований муниципальных правовых актов в сфере организации транспортного обслуживания населения автомобильным транспортом между поселениями в границах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</w:t>
            </w:r>
            <w:r w:rsidR="0031124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743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31124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05.06.2019 № 381 «Об утверждении Порядка организации и осуществления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обеспечением сохранности автомобильных дорог общего пользования местного значения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97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31124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27.06.2016 № 196 «Об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обеспечением сохранности автомобильных дорог общего пользования местного значения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617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16B9C" w:rsidRPr="00DA7C5F" w:rsidRDefault="005D1FD2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31124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31124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04.06.2019 № 375 «Об утверждении Порядка организации и осуществления муниципального жилищного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311240">
        <w:trPr>
          <w:trHeight w:val="269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31124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6C0613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17.07.2017 № 217 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617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16.10.2018 № 580 «Об утверждении Порядка осуществления муниципального земельного контроля в муниципальном образовании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97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 от 13.04.2015 № 176 «Об утверждении административного регламента по исполнению муниципальной функции «Проведение проверок при осуществлении муниципального земельного контроля»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559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2.22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Ухоловский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30.08.2017 № 350  «Об утверждении Положения о порядке осуществления муниципального жилищного контроля на территории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Ухоловского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Ухоловский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</w:t>
            </w:r>
          </w:p>
        </w:tc>
      </w:tr>
      <w:tr w:rsidR="00216B9C" w:rsidRPr="00DA7C5F" w:rsidTr="005D1FD2">
        <w:trPr>
          <w:trHeight w:val="558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Ухоловский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01.06.2017 № 211 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Ухоловский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559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Ухоловский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01.06.2017 № 209 «Об утверждении Положения о порядке осуществления муниципального земельного контроля на территории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Ухоловского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558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Ухоловский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01.06.2017 № 212 «Об утверждении административного регламента «Осуществление муниципального земельного контроля администрацией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Ухоловский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2.23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Чучковский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</w:t>
            </w: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Чучковский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 от 14.06.2017 № 137 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Чучковский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 в новой редакции»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Чучковский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20.03.2018 № 95 «Об утверждении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административного регламе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нта «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Осуществление муниципального земельного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Чучковский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2.24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Шацкий</w:t>
            </w:r>
            <w:proofErr w:type="spellEnd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муниципальный район Рязанской области от 17.01.2017 № 7 «Об утверждении административного регламента исполнения муниципальной функции  «Осуществление муниципального жилищного контроля на территории 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Шацкий</w:t>
            </w:r>
            <w:proofErr w:type="spellEnd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муниципальный район Рязанской области»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в новой редакции»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Шацкий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 Рязанской области</w:t>
            </w: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Шацкий</w:t>
            </w:r>
            <w:proofErr w:type="spellEnd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муниципальный район Рязанской области от 13.04.2017 № 124 «Об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обеспечением сохранности автомобильных дорог местного значения 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Шацкий</w:t>
            </w:r>
            <w:proofErr w:type="spellEnd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5D1FD2" w:rsidRPr="00DA7C5F" w:rsidRDefault="005D1FD2" w:rsidP="005D1FD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муниципального образования – </w:t>
            </w:r>
            <w:proofErr w:type="spellStart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Шацкий</w:t>
            </w:r>
            <w:proofErr w:type="spellEnd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муниципальный район Рязанской области </w:t>
            </w:r>
            <w:proofErr w:type="gramStart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от</w:t>
            </w:r>
            <w:proofErr w:type="gramEnd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216B9C" w:rsidRPr="00DA7C5F" w:rsidRDefault="00311240" w:rsidP="00311240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20.02.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2018 № 104 «Об утверждении административного регламента исполнения муниципальной функции «Осуществление муниципального земельного контроля на территории муниципального образования </w:t>
            </w:r>
            <w:r w:rsidR="005D1FD2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Шацкий</w:t>
            </w:r>
            <w:proofErr w:type="spellEnd"/>
            <w:r w:rsidR="005D1FD2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2.25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муниципального образования – Шиловский муниципальный район </w:t>
            </w: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Рязанской области от 26.04.2017</w:t>
            </w:r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№ 214 «Об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обеспечением сохранности автомобильных дорог местного значения в границах муниципального образования – Шиловский 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Шиловский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</w:t>
            </w: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Шиловский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муниципальный район Рязанской области от 13.02.2020 № 52 «Об утверждении административного регламента осуществления муниципального земельного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Шиловский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 район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369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2.26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г.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 от 01.10.2012 № 1597 «Об утверждении Порядка организации и осуществления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сохранностью автомобильных дорог местного значения в границах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город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дминистрация муниципального образования – городской округ город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</w:p>
        </w:tc>
      </w:tr>
      <w:tr w:rsidR="00216B9C" w:rsidRPr="00DA7C5F" w:rsidTr="005D1FD2">
        <w:trPr>
          <w:trHeight w:val="368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31124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="00311240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="0031124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г.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 от 29.12.2012 № 2272 «Об утверждении Административного регламента осуществления муниципального контроля в сфере автомобильного транспорта,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осуществляющего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внутримуниципальные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пассажирские перевозки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город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г.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 от 01.04.2013 № 563 «Об утверждении Административного регламента проведения проверок при осуществлении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сохранностью автомобильных дорог местного значения в границах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город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г.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 от 12.02.2020 № 173 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город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г.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 от 01.04.2013 № 564 «Об утверждении Административного регламента по осуществлению муниципального земельного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круг город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в сфере благоустройства»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г.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 от 31.08.2020 № 702 «Об утверждении Руководства по соблюдению обязательных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требований при осуществлении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соблюдением требований Правил благоустройства, обеспечения чистоты и порядка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город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Касимов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 w:val="restart"/>
          </w:tcPr>
          <w:p w:rsidR="00216B9C" w:rsidRPr="00DA7C5F" w:rsidRDefault="00216B9C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2.27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216B9C" w:rsidRPr="00DA7C5F" w:rsidRDefault="00216B9C" w:rsidP="0031124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города Рязани от 01.08.2019 № 2929 «Об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сохранностью автомобильных дорог местного значения в границах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Рязань»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31124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дминистрация муниципального образования – городской округ город Рязань Рязанской области</w:t>
            </w: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</w:tcPr>
          <w:p w:rsidR="00216B9C" w:rsidRPr="00DA7C5F" w:rsidRDefault="00216B9C" w:rsidP="0031124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города Рязани от 29.01.2018 №</w:t>
            </w:r>
            <w:r w:rsidR="0031124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312 «Об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соблюдением требований муниципальных правовых актов в сфере организации транспортного обслуживания населения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Рязань»</w:t>
            </w:r>
          </w:p>
        </w:tc>
        <w:tc>
          <w:tcPr>
            <w:tcW w:w="0" w:type="auto"/>
            <w:vMerge/>
          </w:tcPr>
          <w:p w:rsidR="00216B9C" w:rsidRPr="00DA7C5F" w:rsidRDefault="00216B9C" w:rsidP="0031124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</w:tcPr>
          <w:p w:rsidR="00216B9C" w:rsidRPr="00DA7C5F" w:rsidRDefault="00216B9C" w:rsidP="0031124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31124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города Рязани от 26.06.2014 № 2718 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округ город Рязань»</w:t>
            </w:r>
          </w:p>
        </w:tc>
        <w:tc>
          <w:tcPr>
            <w:tcW w:w="0" w:type="auto"/>
            <w:vMerge/>
          </w:tcPr>
          <w:p w:rsidR="00216B9C" w:rsidRPr="00DA7C5F" w:rsidRDefault="00216B9C" w:rsidP="0031124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31124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</w:tcPr>
          <w:p w:rsidR="00216B9C" w:rsidRPr="00DA7C5F" w:rsidRDefault="00216B9C" w:rsidP="0031124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31124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города Рязани от 16.10.2015 № 4816 «Об утверждении административного регламента исполнения муниципальной функции «Осуществление муниципального земельного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округ город Рязань»</w:t>
            </w:r>
          </w:p>
        </w:tc>
        <w:tc>
          <w:tcPr>
            <w:tcW w:w="0" w:type="auto"/>
            <w:vMerge/>
          </w:tcPr>
          <w:p w:rsidR="00216B9C" w:rsidRPr="00DA7C5F" w:rsidRDefault="00216B9C" w:rsidP="0031124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контроле в сфере благоустройства»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города Рязани от 28.12.2020 № 5049 «Об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соблюдением требований муниципальных правовых актов в сфере благоустройства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Рязань»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20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лесном контроле»</w:t>
            </w:r>
          </w:p>
        </w:tc>
        <w:tc>
          <w:tcPr>
            <w:tcW w:w="1280" w:type="dxa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города Рязани от 26.04.2016 № 1741 «Об утверждении административного регламента исполнения муниципальной функции «Осуществление муниципального лесного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округ город Рязань»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496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2.28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311240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ешение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Сасовской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 Думы Рязанской области от 21.11.2013 № 105 «Об утверждении Положения «О порядке осуществления жилищного муниципального контроля на территории муниципального образования 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округ город Сасово»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дминистрация муниципального образования – городской округ город Сасово Рязанской области</w:t>
            </w:r>
          </w:p>
        </w:tc>
      </w:tr>
      <w:tr w:rsidR="00216B9C" w:rsidRPr="00DA7C5F" w:rsidTr="005D1FD2">
        <w:trPr>
          <w:trHeight w:val="495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г. Сасово Рязанской области от 05.08.2015 № 709 «Об утверждении административного регламента по осуществлению муниципального жилищного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округ город Сасово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432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216B9C" w:rsidRPr="00DA7C5F" w:rsidRDefault="00311240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ешение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Сасовской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 Думы Рязанской области от 14.07.2016 № 88 «Об утверждении Положения «О муниципальном земельном контроле на территории муниципального образования 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округ город Сасово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432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округ г. Сасово Рязанской области от 22.06.2017 № 542 «Об утверждении административного регламента по осуществлению муниципального земельного контроля»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807"/>
        </w:trPr>
        <w:tc>
          <w:tcPr>
            <w:tcW w:w="594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2.29</w:t>
            </w:r>
          </w:p>
        </w:tc>
        <w:tc>
          <w:tcPr>
            <w:tcW w:w="1776" w:type="dxa"/>
            <w:vMerge w:val="restart"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жилищном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311240" w:rsidRDefault="00311240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ешение Думы муниципального образования 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г. Скопин Рязанской области от 28.05.2020 № 196/31 «О протесте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Скопинского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межрайонного прокурора </w:t>
            </w:r>
            <w:proofErr w:type="gram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на</w:t>
            </w:r>
            <w:proofErr w:type="gram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п. 6.1, 7.1, 8.3 Положения о порядке осуществления муниципального жилищного контроля в муниципальном образовании 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="005D1FD2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город Скопин Рязанской области, утвержденного решением </w:t>
            </w:r>
            <w:proofErr w:type="spellStart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Скопинского</w:t>
            </w:r>
            <w:proofErr w:type="spellEnd"/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городского Совета депутатов от 28.03.2013 № 33/105»</w:t>
            </w:r>
          </w:p>
        </w:tc>
        <w:tc>
          <w:tcPr>
            <w:tcW w:w="0" w:type="auto"/>
            <w:vMerge w:val="restart"/>
          </w:tcPr>
          <w:p w:rsidR="00216B9C" w:rsidRPr="00DA7C5F" w:rsidRDefault="005D1FD2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дминистрация муниципального образования – городской округ город Скопин Рязанской области</w:t>
            </w:r>
          </w:p>
        </w:tc>
      </w:tr>
      <w:tr w:rsidR="00216B9C" w:rsidRPr="00DA7C5F" w:rsidTr="005D1FD2">
        <w:trPr>
          <w:trHeight w:val="505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г. Скопин Рязанской области от 15.04.2020 № 142 «Об утверждении административного регламента по осуществлению муниципального жилищного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округ город Скопин»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505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 w:val="restart"/>
          </w:tcPr>
          <w:p w:rsidR="00216B9C" w:rsidRPr="00DA7C5F" w:rsidRDefault="005D1FD2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униципальный правовой акт </w:t>
            </w:r>
            <w:r w:rsidR="006C0613">
              <w:rPr>
                <w:rFonts w:ascii="Times New Roman" w:hAnsi="Times New Roman"/>
                <w:spacing w:val="-2"/>
                <w:sz w:val="22"/>
                <w:szCs w:val="22"/>
              </w:rPr>
              <w:t>«Об утверждении Положения о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5D1FD2" w:rsidRPr="00DA7C5F" w:rsidRDefault="006C0613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р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ешение </w:t>
            </w:r>
            <w:proofErr w:type="spellStart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Скопинского</w:t>
            </w:r>
            <w:proofErr w:type="spellEnd"/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городского Совета депутатов Рязанской области от 28.06.2007 </w:t>
            </w:r>
          </w:p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№ 495/63 «О принятии Положения «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 порядке осуществления муниципального земельного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округ город Скопин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16B9C" w:rsidRPr="00DA7C5F" w:rsidTr="005D1FD2">
        <w:trPr>
          <w:trHeight w:val="679"/>
        </w:trPr>
        <w:tc>
          <w:tcPr>
            <w:tcW w:w="594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216B9C" w:rsidRPr="00DA7C5F" w:rsidRDefault="00216B9C" w:rsidP="005D1FD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B9C" w:rsidRPr="00DA7C5F" w:rsidRDefault="00216B9C" w:rsidP="00B31249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216B9C" w:rsidRPr="00DA7C5F" w:rsidRDefault="00216B9C" w:rsidP="005D1F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</w:tcPr>
          <w:p w:rsidR="00216B9C" w:rsidRPr="00DA7C5F" w:rsidRDefault="005D1FD2" w:rsidP="005D1FD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постановление администрации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округ г. Скопин Рязанской области от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30.03.2017 № 178 «Об утверждении административного регламента исполнения муниципальной функции «Осуществление муниципального земельного контроля на территории муниципального образования 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</w:t>
            </w:r>
            <w:r w:rsidRPr="00DA7C5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216B9C" w:rsidRPr="00DA7C5F">
              <w:rPr>
                <w:rFonts w:ascii="Times New Roman" w:hAnsi="Times New Roman"/>
                <w:spacing w:val="-2"/>
                <w:sz w:val="22"/>
                <w:szCs w:val="22"/>
              </w:rPr>
              <w:t>округ город Скопин Рязанской области»</w:t>
            </w:r>
          </w:p>
        </w:tc>
        <w:tc>
          <w:tcPr>
            <w:tcW w:w="0" w:type="auto"/>
            <w:vMerge/>
          </w:tcPr>
          <w:p w:rsidR="00216B9C" w:rsidRPr="00DA7C5F" w:rsidRDefault="00216B9C" w:rsidP="005D1FD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AE56C8" w:rsidRPr="005D1FD2" w:rsidRDefault="00AE56C8" w:rsidP="00AE56C8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1601E2" w:rsidRPr="005D1FD2" w:rsidRDefault="00AE56C8" w:rsidP="00AE56C8">
      <w:pPr>
        <w:spacing w:line="192" w:lineRule="auto"/>
        <w:rPr>
          <w:rFonts w:ascii="Times New Roman" w:hAnsi="Times New Roman"/>
          <w:sz w:val="22"/>
          <w:szCs w:val="22"/>
        </w:rPr>
      </w:pPr>
      <w:r w:rsidRPr="005D1FD2">
        <w:rPr>
          <w:rFonts w:ascii="Times New Roman" w:hAnsi="Times New Roman"/>
          <w:sz w:val="22"/>
          <w:szCs w:val="22"/>
          <w:vertAlign w:val="superscript"/>
        </w:rPr>
        <w:t>*</w:t>
      </w:r>
      <w:r w:rsidRPr="005D1FD2">
        <w:rPr>
          <w:rFonts w:ascii="Times New Roman" w:hAnsi="Times New Roman"/>
          <w:sz w:val="22"/>
          <w:szCs w:val="22"/>
        </w:rPr>
        <w:t xml:space="preserve"> Носит рекомендательный характер</w:t>
      </w:r>
      <w:r w:rsidR="005D1FD2">
        <w:rPr>
          <w:rFonts w:ascii="Times New Roman" w:hAnsi="Times New Roman"/>
          <w:sz w:val="22"/>
          <w:szCs w:val="22"/>
        </w:rPr>
        <w:t>.</w:t>
      </w:r>
    </w:p>
    <w:sectPr w:rsidR="001601E2" w:rsidRPr="005D1FD2" w:rsidSect="006C0613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ECB" w:rsidRDefault="00176ECB">
      <w:r>
        <w:separator/>
      </w:r>
    </w:p>
  </w:endnote>
  <w:endnote w:type="continuationSeparator" w:id="0">
    <w:p w:rsidR="00176ECB" w:rsidRDefault="0017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B7CAC">
          <w:pPr>
            <w:pStyle w:val="a6"/>
          </w:pPr>
          <w:r>
            <w:rPr>
              <w:noProof/>
            </w:rPr>
            <w:drawing>
              <wp:inline distT="0" distB="0" distL="0" distR="0" wp14:anchorId="518038E7" wp14:editId="3F13DD9E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0B7CA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829DF38" wp14:editId="79656BF7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C061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61738  11.05.2021 15:48:28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ECB" w:rsidRDefault="00176ECB">
      <w:r>
        <w:separator/>
      </w:r>
    </w:p>
  </w:footnote>
  <w:footnote w:type="continuationSeparator" w:id="0">
    <w:p w:rsidR="00176ECB" w:rsidRDefault="00176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52D8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52D81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8030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2.45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JiXi0aQByfh3uZ/GpXkd8kgtgLc=" w:salt="9L24EN3NcyFpr3BZBfyOe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E2"/>
    <w:rsid w:val="0000207A"/>
    <w:rsid w:val="0001360F"/>
    <w:rsid w:val="00015CE0"/>
    <w:rsid w:val="000331B3"/>
    <w:rsid w:val="00033413"/>
    <w:rsid w:val="00037C0C"/>
    <w:rsid w:val="00043D10"/>
    <w:rsid w:val="000502A3"/>
    <w:rsid w:val="00056DEB"/>
    <w:rsid w:val="00073A7A"/>
    <w:rsid w:val="00076D5E"/>
    <w:rsid w:val="00080AE9"/>
    <w:rsid w:val="00084DD3"/>
    <w:rsid w:val="000917C0"/>
    <w:rsid w:val="000B0736"/>
    <w:rsid w:val="000B7CAC"/>
    <w:rsid w:val="00122CFD"/>
    <w:rsid w:val="00151370"/>
    <w:rsid w:val="001601E2"/>
    <w:rsid w:val="00162E72"/>
    <w:rsid w:val="00175BE5"/>
    <w:rsid w:val="00176ECB"/>
    <w:rsid w:val="001850F4"/>
    <w:rsid w:val="001872EF"/>
    <w:rsid w:val="00190FF9"/>
    <w:rsid w:val="001947BE"/>
    <w:rsid w:val="00195061"/>
    <w:rsid w:val="001A560F"/>
    <w:rsid w:val="001B0982"/>
    <w:rsid w:val="001B32BA"/>
    <w:rsid w:val="001B7ED4"/>
    <w:rsid w:val="001E0317"/>
    <w:rsid w:val="001E20F1"/>
    <w:rsid w:val="001F12E8"/>
    <w:rsid w:val="001F228C"/>
    <w:rsid w:val="001F64B8"/>
    <w:rsid w:val="001F7C83"/>
    <w:rsid w:val="002028BF"/>
    <w:rsid w:val="00203046"/>
    <w:rsid w:val="002053FF"/>
    <w:rsid w:val="00205AB5"/>
    <w:rsid w:val="00216B9C"/>
    <w:rsid w:val="002174CC"/>
    <w:rsid w:val="0022002A"/>
    <w:rsid w:val="00224638"/>
    <w:rsid w:val="00224DBA"/>
    <w:rsid w:val="00231F1C"/>
    <w:rsid w:val="00242DDB"/>
    <w:rsid w:val="002479A2"/>
    <w:rsid w:val="0026087E"/>
    <w:rsid w:val="00261DB4"/>
    <w:rsid w:val="00261DE0"/>
    <w:rsid w:val="00265420"/>
    <w:rsid w:val="0026725A"/>
    <w:rsid w:val="00274E14"/>
    <w:rsid w:val="00280A6D"/>
    <w:rsid w:val="00286ECA"/>
    <w:rsid w:val="002953B6"/>
    <w:rsid w:val="002B7805"/>
    <w:rsid w:val="002B7A59"/>
    <w:rsid w:val="002C6B4B"/>
    <w:rsid w:val="002D22A2"/>
    <w:rsid w:val="002E135E"/>
    <w:rsid w:val="002E51A7"/>
    <w:rsid w:val="002E5A5F"/>
    <w:rsid w:val="002F1E81"/>
    <w:rsid w:val="003026D4"/>
    <w:rsid w:val="00310D92"/>
    <w:rsid w:val="00311240"/>
    <w:rsid w:val="00315C96"/>
    <w:rsid w:val="003160CB"/>
    <w:rsid w:val="003222A3"/>
    <w:rsid w:val="00336122"/>
    <w:rsid w:val="00360A40"/>
    <w:rsid w:val="00360C7B"/>
    <w:rsid w:val="003629F1"/>
    <w:rsid w:val="0037192C"/>
    <w:rsid w:val="003870C2"/>
    <w:rsid w:val="003B3E42"/>
    <w:rsid w:val="003B640B"/>
    <w:rsid w:val="003D3B8A"/>
    <w:rsid w:val="003D54F8"/>
    <w:rsid w:val="003E5E14"/>
    <w:rsid w:val="003F4F5E"/>
    <w:rsid w:val="003F74E8"/>
    <w:rsid w:val="00400906"/>
    <w:rsid w:val="00403AD0"/>
    <w:rsid w:val="0042590E"/>
    <w:rsid w:val="00434C4E"/>
    <w:rsid w:val="00437F65"/>
    <w:rsid w:val="00460FEA"/>
    <w:rsid w:val="004734B7"/>
    <w:rsid w:val="00481B88"/>
    <w:rsid w:val="004850C9"/>
    <w:rsid w:val="00485B4F"/>
    <w:rsid w:val="004862D1"/>
    <w:rsid w:val="004A23FD"/>
    <w:rsid w:val="004A42EC"/>
    <w:rsid w:val="004B2D5A"/>
    <w:rsid w:val="004C5967"/>
    <w:rsid w:val="004D293D"/>
    <w:rsid w:val="004D34B5"/>
    <w:rsid w:val="004F2E32"/>
    <w:rsid w:val="004F44FE"/>
    <w:rsid w:val="004F4E6E"/>
    <w:rsid w:val="00500073"/>
    <w:rsid w:val="00502250"/>
    <w:rsid w:val="0050443C"/>
    <w:rsid w:val="00512A47"/>
    <w:rsid w:val="00516EFD"/>
    <w:rsid w:val="00531C68"/>
    <w:rsid w:val="00532119"/>
    <w:rsid w:val="005335F3"/>
    <w:rsid w:val="00543C38"/>
    <w:rsid w:val="00543D2D"/>
    <w:rsid w:val="00545A3D"/>
    <w:rsid w:val="00546DBB"/>
    <w:rsid w:val="005476B4"/>
    <w:rsid w:val="005554C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49DC"/>
    <w:rsid w:val="005C56AE"/>
    <w:rsid w:val="005C609F"/>
    <w:rsid w:val="005C7449"/>
    <w:rsid w:val="005D1FD2"/>
    <w:rsid w:val="005D2BAE"/>
    <w:rsid w:val="005E6D99"/>
    <w:rsid w:val="005F2ADD"/>
    <w:rsid w:val="005F2C49"/>
    <w:rsid w:val="005F3D94"/>
    <w:rsid w:val="005F58A2"/>
    <w:rsid w:val="005F7CC9"/>
    <w:rsid w:val="006013EB"/>
    <w:rsid w:val="0060479E"/>
    <w:rsid w:val="00604BE7"/>
    <w:rsid w:val="00616AED"/>
    <w:rsid w:val="0062786B"/>
    <w:rsid w:val="00632A4F"/>
    <w:rsid w:val="00632B56"/>
    <w:rsid w:val="006351E3"/>
    <w:rsid w:val="00644236"/>
    <w:rsid w:val="00646CAC"/>
    <w:rsid w:val="006471E5"/>
    <w:rsid w:val="0065440B"/>
    <w:rsid w:val="00671D3B"/>
    <w:rsid w:val="00684A5B"/>
    <w:rsid w:val="006A1F71"/>
    <w:rsid w:val="006C0613"/>
    <w:rsid w:val="006D536E"/>
    <w:rsid w:val="006E6271"/>
    <w:rsid w:val="006F328B"/>
    <w:rsid w:val="006F5886"/>
    <w:rsid w:val="00706D52"/>
    <w:rsid w:val="00707734"/>
    <w:rsid w:val="00707E19"/>
    <w:rsid w:val="00712F7C"/>
    <w:rsid w:val="0072328A"/>
    <w:rsid w:val="007377B5"/>
    <w:rsid w:val="00742E96"/>
    <w:rsid w:val="00742E9E"/>
    <w:rsid w:val="00743785"/>
    <w:rsid w:val="0074410A"/>
    <w:rsid w:val="00746CC2"/>
    <w:rsid w:val="00760323"/>
    <w:rsid w:val="00765600"/>
    <w:rsid w:val="00791C9F"/>
    <w:rsid w:val="00792AAB"/>
    <w:rsid w:val="00793B47"/>
    <w:rsid w:val="007A1D0C"/>
    <w:rsid w:val="007A2A7B"/>
    <w:rsid w:val="007A3897"/>
    <w:rsid w:val="007B168B"/>
    <w:rsid w:val="007D4925"/>
    <w:rsid w:val="007E0610"/>
    <w:rsid w:val="007F0C8A"/>
    <w:rsid w:val="007F11AB"/>
    <w:rsid w:val="008143CB"/>
    <w:rsid w:val="0081792D"/>
    <w:rsid w:val="00822B13"/>
    <w:rsid w:val="00823CA1"/>
    <w:rsid w:val="00846DC3"/>
    <w:rsid w:val="008513B9"/>
    <w:rsid w:val="008702D3"/>
    <w:rsid w:val="00876034"/>
    <w:rsid w:val="00880308"/>
    <w:rsid w:val="00880CAD"/>
    <w:rsid w:val="00880DF6"/>
    <w:rsid w:val="008827E7"/>
    <w:rsid w:val="00886572"/>
    <w:rsid w:val="00887164"/>
    <w:rsid w:val="008A1696"/>
    <w:rsid w:val="008C58FE"/>
    <w:rsid w:val="008D1C3B"/>
    <w:rsid w:val="008D3764"/>
    <w:rsid w:val="008E6C41"/>
    <w:rsid w:val="008F0816"/>
    <w:rsid w:val="008F6BB7"/>
    <w:rsid w:val="00900F42"/>
    <w:rsid w:val="00932E3C"/>
    <w:rsid w:val="00932FE3"/>
    <w:rsid w:val="00934C05"/>
    <w:rsid w:val="00956195"/>
    <w:rsid w:val="009573D3"/>
    <w:rsid w:val="00961123"/>
    <w:rsid w:val="009977FF"/>
    <w:rsid w:val="009A085B"/>
    <w:rsid w:val="009A0F17"/>
    <w:rsid w:val="009B3193"/>
    <w:rsid w:val="009B4B7E"/>
    <w:rsid w:val="009C1DE6"/>
    <w:rsid w:val="009C1F0E"/>
    <w:rsid w:val="009C607B"/>
    <w:rsid w:val="009D3E8C"/>
    <w:rsid w:val="009E3A0E"/>
    <w:rsid w:val="00A1314B"/>
    <w:rsid w:val="00A13160"/>
    <w:rsid w:val="00A137D3"/>
    <w:rsid w:val="00A343A7"/>
    <w:rsid w:val="00A42F51"/>
    <w:rsid w:val="00A44A8F"/>
    <w:rsid w:val="00A50FB8"/>
    <w:rsid w:val="00A51D96"/>
    <w:rsid w:val="00A96F84"/>
    <w:rsid w:val="00AB72D9"/>
    <w:rsid w:val="00AC3953"/>
    <w:rsid w:val="00AC7150"/>
    <w:rsid w:val="00AE1DCA"/>
    <w:rsid w:val="00AE56C8"/>
    <w:rsid w:val="00AF5F7C"/>
    <w:rsid w:val="00B01672"/>
    <w:rsid w:val="00B02207"/>
    <w:rsid w:val="00B03403"/>
    <w:rsid w:val="00B10324"/>
    <w:rsid w:val="00B17E7D"/>
    <w:rsid w:val="00B31249"/>
    <w:rsid w:val="00B31ED9"/>
    <w:rsid w:val="00B376B1"/>
    <w:rsid w:val="00B560E3"/>
    <w:rsid w:val="00B6153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5332"/>
    <w:rsid w:val="00BC1262"/>
    <w:rsid w:val="00BD0B82"/>
    <w:rsid w:val="00BE6A64"/>
    <w:rsid w:val="00BF27DA"/>
    <w:rsid w:val="00BF4F5F"/>
    <w:rsid w:val="00C04EEB"/>
    <w:rsid w:val="00C075A4"/>
    <w:rsid w:val="00C10F12"/>
    <w:rsid w:val="00C11826"/>
    <w:rsid w:val="00C17D62"/>
    <w:rsid w:val="00C30BFA"/>
    <w:rsid w:val="00C31CE0"/>
    <w:rsid w:val="00C46D42"/>
    <w:rsid w:val="00C50C32"/>
    <w:rsid w:val="00C60178"/>
    <w:rsid w:val="00C603F4"/>
    <w:rsid w:val="00C61760"/>
    <w:rsid w:val="00C63CD6"/>
    <w:rsid w:val="00C65955"/>
    <w:rsid w:val="00C87D95"/>
    <w:rsid w:val="00C9077A"/>
    <w:rsid w:val="00C95CD2"/>
    <w:rsid w:val="00CA051B"/>
    <w:rsid w:val="00CA41EA"/>
    <w:rsid w:val="00CB3CBE"/>
    <w:rsid w:val="00CF03D8"/>
    <w:rsid w:val="00D00FE0"/>
    <w:rsid w:val="00D015D5"/>
    <w:rsid w:val="00D03D68"/>
    <w:rsid w:val="00D135E6"/>
    <w:rsid w:val="00D266DD"/>
    <w:rsid w:val="00D32B04"/>
    <w:rsid w:val="00D374E7"/>
    <w:rsid w:val="00D4213C"/>
    <w:rsid w:val="00D63949"/>
    <w:rsid w:val="00D652E7"/>
    <w:rsid w:val="00D701A8"/>
    <w:rsid w:val="00D77BCF"/>
    <w:rsid w:val="00D84394"/>
    <w:rsid w:val="00D95E55"/>
    <w:rsid w:val="00D969E1"/>
    <w:rsid w:val="00DA7C5F"/>
    <w:rsid w:val="00DB3664"/>
    <w:rsid w:val="00DC16FB"/>
    <w:rsid w:val="00DC4A65"/>
    <w:rsid w:val="00DC4F66"/>
    <w:rsid w:val="00E10B44"/>
    <w:rsid w:val="00E11F02"/>
    <w:rsid w:val="00E2726B"/>
    <w:rsid w:val="00E37801"/>
    <w:rsid w:val="00E4574A"/>
    <w:rsid w:val="00E46EAA"/>
    <w:rsid w:val="00E5038C"/>
    <w:rsid w:val="00E50B69"/>
    <w:rsid w:val="00E5298B"/>
    <w:rsid w:val="00E52D81"/>
    <w:rsid w:val="00E56EFB"/>
    <w:rsid w:val="00E6458F"/>
    <w:rsid w:val="00E67D2E"/>
    <w:rsid w:val="00E72125"/>
    <w:rsid w:val="00E7242D"/>
    <w:rsid w:val="00E852AF"/>
    <w:rsid w:val="00E87E25"/>
    <w:rsid w:val="00E92873"/>
    <w:rsid w:val="00EA04F1"/>
    <w:rsid w:val="00EA1174"/>
    <w:rsid w:val="00EA2FD3"/>
    <w:rsid w:val="00EB7CE9"/>
    <w:rsid w:val="00EC286E"/>
    <w:rsid w:val="00EC433F"/>
    <w:rsid w:val="00ED1FDE"/>
    <w:rsid w:val="00EE116C"/>
    <w:rsid w:val="00EE1A93"/>
    <w:rsid w:val="00EF38D5"/>
    <w:rsid w:val="00F06EFB"/>
    <w:rsid w:val="00F1529E"/>
    <w:rsid w:val="00F15FCA"/>
    <w:rsid w:val="00F16F07"/>
    <w:rsid w:val="00F26E99"/>
    <w:rsid w:val="00F4005C"/>
    <w:rsid w:val="00F421C0"/>
    <w:rsid w:val="00F45975"/>
    <w:rsid w:val="00F45B7C"/>
    <w:rsid w:val="00F45FCE"/>
    <w:rsid w:val="00F466DB"/>
    <w:rsid w:val="00F70C34"/>
    <w:rsid w:val="00F74624"/>
    <w:rsid w:val="00F9334F"/>
    <w:rsid w:val="00F97D7F"/>
    <w:rsid w:val="00FA122C"/>
    <w:rsid w:val="00FA2012"/>
    <w:rsid w:val="00FA3B95"/>
    <w:rsid w:val="00FC1278"/>
    <w:rsid w:val="00FC453B"/>
    <w:rsid w:val="00FE7735"/>
    <w:rsid w:val="00FF2A80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123"/>
    <w:rPr>
      <w:rFonts w:ascii="TimesET" w:hAnsi="TimesET"/>
    </w:rPr>
  </w:style>
  <w:style w:type="paragraph" w:styleId="1">
    <w:name w:val="heading 1"/>
    <w:basedOn w:val="a"/>
    <w:next w:val="a"/>
    <w:qFormat/>
    <w:rsid w:val="0096112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6112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6112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6112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96112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6112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6112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961123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80AE9"/>
    <w:pPr>
      <w:ind w:left="720"/>
      <w:contextualSpacing/>
    </w:pPr>
  </w:style>
  <w:style w:type="character" w:customStyle="1" w:styleId="fontstyle01">
    <w:name w:val="fontstyle01"/>
    <w:basedOn w:val="a0"/>
    <w:rsid w:val="00D701A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d">
    <w:name w:val="Текст письма"/>
    <w:qFormat/>
    <w:rsid w:val="00D4213C"/>
    <w:pPr>
      <w:ind w:firstLine="567"/>
      <w:jc w:val="both"/>
    </w:pPr>
    <w:rPr>
      <w:bCs/>
      <w:sz w:val="28"/>
    </w:rPr>
  </w:style>
  <w:style w:type="character" w:customStyle="1" w:styleId="fontstyle21">
    <w:name w:val="fontstyle21"/>
    <w:basedOn w:val="a0"/>
    <w:rsid w:val="009B3193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123"/>
    <w:rPr>
      <w:rFonts w:ascii="TimesET" w:hAnsi="TimesET"/>
    </w:rPr>
  </w:style>
  <w:style w:type="paragraph" w:styleId="1">
    <w:name w:val="heading 1"/>
    <w:basedOn w:val="a"/>
    <w:next w:val="a"/>
    <w:qFormat/>
    <w:rsid w:val="0096112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6112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6112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6112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96112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6112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6112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961123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80AE9"/>
    <w:pPr>
      <w:ind w:left="720"/>
      <w:contextualSpacing/>
    </w:pPr>
  </w:style>
  <w:style w:type="character" w:customStyle="1" w:styleId="fontstyle01">
    <w:name w:val="fontstyle01"/>
    <w:basedOn w:val="a0"/>
    <w:rsid w:val="00D701A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d">
    <w:name w:val="Текст письма"/>
    <w:qFormat/>
    <w:rsid w:val="00D4213C"/>
    <w:pPr>
      <w:ind w:firstLine="567"/>
      <w:jc w:val="both"/>
    </w:pPr>
    <w:rPr>
      <w:bCs/>
      <w:sz w:val="28"/>
    </w:rPr>
  </w:style>
  <w:style w:type="character" w:customStyle="1" w:styleId="fontstyle21">
    <w:name w:val="fontstyle21"/>
    <w:basedOn w:val="a0"/>
    <w:rsid w:val="009B3193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b\AppData\Local\Microsoft\Windows\Temporary%20Internet%20Files\Content.MSO\17D956B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F809-D3FD-4E37-8DAF-5B1335A4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17D956B5</Template>
  <TotalTime>361</TotalTime>
  <Pages>38</Pages>
  <Words>6884</Words>
  <Characters>56038</Characters>
  <Application>Microsoft Office Word</Application>
  <DocSecurity>0</DocSecurity>
  <Lines>1648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UralSOFT</Company>
  <LinksUpToDate>false</LinksUpToDate>
  <CharactersWithSpaces>62655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adb</dc:creator>
  <cp:lastModifiedBy>Лёксина М.А.</cp:lastModifiedBy>
  <cp:revision>8</cp:revision>
  <cp:lastPrinted>2021-05-11T11:10:00Z</cp:lastPrinted>
  <dcterms:created xsi:type="dcterms:W3CDTF">2021-05-07T08:24:00Z</dcterms:created>
  <dcterms:modified xsi:type="dcterms:W3CDTF">2021-05-13T12:14:00Z</dcterms:modified>
</cp:coreProperties>
</file>