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0A67B0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1905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5F0E">
        <w:rPr>
          <w:rFonts w:ascii="Times New Roman" w:hAnsi="Times New Roman"/>
          <w:bCs/>
          <w:sz w:val="28"/>
          <w:szCs w:val="28"/>
        </w:rPr>
        <w:t>от 26 мая 2021 г. № 126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CE5F0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0D5EED" w:rsidRPr="003C479E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FD4966" w:rsidRDefault="000A67B0" w:rsidP="003C479E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3C479E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FD4966" w:rsidRDefault="000A67B0" w:rsidP="003C479E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79E">
              <w:rPr>
                <w:rFonts w:ascii="Times New Roman" w:hAnsi="Times New Roman"/>
                <w:sz w:val="28"/>
                <w:szCs w:val="28"/>
              </w:rPr>
              <w:t>области от 21.08.2018 № 246 «Об утверждении Порядка</w:t>
            </w:r>
          </w:p>
          <w:p w:rsidR="00FD4966" w:rsidRDefault="000A67B0" w:rsidP="003C479E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79E">
              <w:rPr>
                <w:rFonts w:ascii="Times New Roman" w:hAnsi="Times New Roman"/>
                <w:sz w:val="28"/>
                <w:szCs w:val="28"/>
              </w:rPr>
              <w:t>предоставления субсидий за счет средств областного бюджета</w:t>
            </w:r>
          </w:p>
          <w:p w:rsidR="00FD4966" w:rsidRDefault="000A67B0" w:rsidP="003C479E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79E">
              <w:rPr>
                <w:rFonts w:ascii="Times New Roman" w:hAnsi="Times New Roman"/>
                <w:sz w:val="28"/>
                <w:szCs w:val="28"/>
              </w:rPr>
              <w:t>Рязанскому областному фонду социальной поддержки населения</w:t>
            </w:r>
          </w:p>
          <w:p w:rsidR="00FD4966" w:rsidRDefault="000A67B0" w:rsidP="003C479E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79E">
              <w:rPr>
                <w:rFonts w:ascii="Times New Roman" w:hAnsi="Times New Roman"/>
                <w:sz w:val="28"/>
                <w:szCs w:val="28"/>
              </w:rPr>
              <w:t>в виде имущественного взноса для обеспечения деятельности»</w:t>
            </w:r>
          </w:p>
          <w:p w:rsidR="00FD4966" w:rsidRDefault="000A67B0" w:rsidP="003C479E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C479E">
              <w:rPr>
                <w:rFonts w:ascii="Times New Roman" w:hAnsi="Times New Roman"/>
                <w:sz w:val="28"/>
                <w:szCs w:val="28"/>
              </w:rPr>
              <w:t>(в редакции постановлений Правительства Рязанской области</w:t>
            </w:r>
            <w:proofErr w:type="gramEnd"/>
          </w:p>
          <w:p w:rsidR="000D5EED" w:rsidRPr="003C479E" w:rsidRDefault="000A67B0" w:rsidP="003C479E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79E">
              <w:rPr>
                <w:rFonts w:ascii="Times New Roman" w:hAnsi="Times New Roman"/>
                <w:sz w:val="28"/>
                <w:szCs w:val="28"/>
              </w:rPr>
              <w:t xml:space="preserve">от 26.02.2019 </w:t>
            </w:r>
            <w:hyperlink r:id="rId16" w:history="1">
              <w:r w:rsidRPr="003C479E">
                <w:rPr>
                  <w:rFonts w:ascii="Times New Roman" w:hAnsi="Times New Roman"/>
                  <w:sz w:val="28"/>
                  <w:szCs w:val="28"/>
                </w:rPr>
                <w:t>№ 38</w:t>
              </w:r>
            </w:hyperlink>
            <w:r w:rsidRPr="003C479E">
              <w:rPr>
                <w:rFonts w:ascii="Times New Roman" w:hAnsi="Times New Roman"/>
                <w:sz w:val="28"/>
                <w:szCs w:val="28"/>
              </w:rPr>
              <w:t xml:space="preserve">, от 20.08.2019 </w:t>
            </w:r>
            <w:hyperlink r:id="rId17" w:history="1">
              <w:r w:rsidRPr="003C479E">
                <w:rPr>
                  <w:rFonts w:ascii="Times New Roman" w:hAnsi="Times New Roman"/>
                  <w:sz w:val="28"/>
                  <w:szCs w:val="28"/>
                </w:rPr>
                <w:t>№ 260</w:t>
              </w:r>
            </w:hyperlink>
            <w:r w:rsidRPr="003C479E">
              <w:rPr>
                <w:rFonts w:ascii="Times New Roman" w:hAnsi="Times New Roman"/>
                <w:sz w:val="28"/>
                <w:szCs w:val="28"/>
              </w:rPr>
              <w:t xml:space="preserve">, от 08.10.2019 </w:t>
            </w:r>
            <w:hyperlink r:id="rId18" w:history="1">
              <w:r w:rsidRPr="003C479E">
                <w:rPr>
                  <w:rFonts w:ascii="Times New Roman" w:hAnsi="Times New Roman"/>
                  <w:sz w:val="28"/>
                  <w:szCs w:val="28"/>
                </w:rPr>
                <w:t xml:space="preserve">№ 310) </w:t>
              </w:r>
            </w:hyperlink>
          </w:p>
        </w:tc>
      </w:tr>
      <w:tr w:rsidR="000D5EED" w:rsidRPr="003C479E">
        <w:trPr>
          <w:jc w:val="right"/>
        </w:trPr>
        <w:tc>
          <w:tcPr>
            <w:tcW w:w="5000" w:type="pct"/>
            <w:gridSpan w:val="3"/>
          </w:tcPr>
          <w:p w:rsidR="000D5EED" w:rsidRPr="003C479E" w:rsidRDefault="000A67B0" w:rsidP="003C47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C479E">
              <w:rPr>
                <w:rFonts w:ascii="Times New Roman" w:hAnsi="Times New Roman"/>
                <w:sz w:val="28"/>
                <w:szCs w:val="28"/>
              </w:rPr>
              <w:t>В целях приведения нормативного правового акта Правительства Рязанской области в соответствие с постановление</w:t>
            </w:r>
            <w:r w:rsidR="00686BD2" w:rsidRPr="003C479E">
              <w:rPr>
                <w:rFonts w:ascii="Times New Roman" w:hAnsi="Times New Roman"/>
                <w:sz w:val="28"/>
                <w:szCs w:val="28"/>
              </w:rPr>
              <w:t>м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 xml:space="preserve"> Правительства Российской Федерации от 18.09.2020 № 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</w:t>
            </w:r>
            <w:proofErr w:type="gramEnd"/>
            <w:r w:rsidRPr="003C479E">
              <w:rPr>
                <w:rFonts w:ascii="Times New Roman" w:hAnsi="Times New Roman"/>
                <w:sz w:val="28"/>
                <w:szCs w:val="28"/>
              </w:rPr>
              <w:t xml:space="preserve"> Федерации и отдельных положений некоторых актов Правительства Российской Федерации» </w:t>
            </w:r>
            <w:r w:rsidR="000D5EED" w:rsidRPr="003C479E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D13643" w:rsidRPr="003C479E" w:rsidRDefault="000A67B0" w:rsidP="003C479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9E">
              <w:rPr>
                <w:rFonts w:ascii="Times New Roman" w:hAnsi="Times New Roman"/>
                <w:sz w:val="28"/>
                <w:szCs w:val="28"/>
              </w:rPr>
              <w:t xml:space="preserve">Внести </w:t>
            </w:r>
            <w:r w:rsidR="00C12D92" w:rsidRPr="003C479E">
              <w:rPr>
                <w:rFonts w:ascii="Times New Roman" w:hAnsi="Times New Roman"/>
                <w:sz w:val="28"/>
                <w:szCs w:val="28"/>
              </w:rPr>
              <w:t>в</w:t>
            </w:r>
            <w:r w:rsidR="00686BD2" w:rsidRPr="003C47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 w:rsidR="00C12D92" w:rsidRPr="003C479E">
              <w:rPr>
                <w:rFonts w:ascii="Times New Roman" w:hAnsi="Times New Roman"/>
                <w:sz w:val="28"/>
                <w:szCs w:val="28"/>
              </w:rPr>
              <w:t>е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 21.08.2018 № 246 «Об утверждении Порядка предоставления субсидий за счет средств областного бюджета Рязанскому областному фонду социальной поддержки населения в виде имущественного взноса для обеспечения деятельности» следующие изменения:</w:t>
            </w:r>
          </w:p>
          <w:p w:rsidR="00B82CD7" w:rsidRPr="003C479E" w:rsidRDefault="00C12D92" w:rsidP="003C479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9E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B82CD7" w:rsidRPr="003C479E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C12D92" w:rsidRPr="003C479E" w:rsidRDefault="00C12D92" w:rsidP="003C479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9E">
              <w:rPr>
                <w:rFonts w:ascii="Times New Roman" w:hAnsi="Times New Roman"/>
                <w:sz w:val="28"/>
                <w:szCs w:val="28"/>
              </w:rPr>
              <w:t>«О предоставлении субсидии Рязанскому областному фонду социальной поддержки населения»;</w:t>
            </w:r>
          </w:p>
          <w:p w:rsidR="00C12D92" w:rsidRPr="003C479E" w:rsidRDefault="00C12D92" w:rsidP="003C479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9E">
              <w:rPr>
                <w:rFonts w:ascii="Times New Roman" w:hAnsi="Times New Roman"/>
                <w:sz w:val="28"/>
                <w:szCs w:val="28"/>
              </w:rPr>
              <w:t>2</w:t>
            </w:r>
            <w:r w:rsidR="00686BD2" w:rsidRPr="003C479E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>в приложении:</w:t>
            </w:r>
          </w:p>
          <w:p w:rsidR="00686BD2" w:rsidRPr="003C479E" w:rsidRDefault="00C12D92" w:rsidP="003C479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C479E">
              <w:rPr>
                <w:rFonts w:ascii="Times New Roman" w:hAnsi="Times New Roman"/>
                <w:sz w:val="28"/>
                <w:szCs w:val="28"/>
              </w:rPr>
              <w:t>-</w:t>
            </w:r>
            <w:r w:rsidR="003C479E">
              <w:rPr>
                <w:rFonts w:ascii="Times New Roman" w:hAnsi="Times New Roman"/>
                <w:sz w:val="28"/>
                <w:szCs w:val="28"/>
              </w:rPr>
              <w:t> </w:t>
            </w:r>
            <w:r w:rsidR="00686BD2" w:rsidRPr="003C479E">
              <w:rPr>
                <w:rFonts w:ascii="Times New Roman" w:hAnsi="Times New Roman"/>
                <w:sz w:val="28"/>
                <w:szCs w:val="28"/>
              </w:rPr>
              <w:t>в пункте 1</w:t>
            </w:r>
            <w:r w:rsidR="00780530" w:rsidRPr="003C47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6BD2" w:rsidRPr="003C479E">
              <w:rPr>
                <w:rFonts w:ascii="Times New Roman" w:hAnsi="Times New Roman"/>
                <w:sz w:val="28"/>
                <w:szCs w:val="28"/>
              </w:rPr>
              <w:t xml:space="preserve">слова «постановлением Правительства Российской Федерации от 07.05.2017 № 541 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</w:t>
            </w:r>
            <w:r w:rsidR="00686BD2" w:rsidRPr="003C479E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государственными (муниципальными) учреждениями», заменить словами «постановлением Правительства Российской Федерации от 18.09.2020 № 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</w:t>
            </w:r>
            <w:proofErr w:type="gramEnd"/>
            <w:r w:rsidR="00686BD2" w:rsidRPr="003C479E">
              <w:rPr>
                <w:rFonts w:ascii="Times New Roman" w:hAnsi="Times New Roman"/>
                <w:sz w:val="28"/>
                <w:szCs w:val="28"/>
              </w:rPr>
              <w:t xml:space="preserve">, юридическим лицам, индивидуальным предпринимателям, а также физическим лицам – производителям товаров, работ, услуг, и о признании </w:t>
            </w:r>
            <w:proofErr w:type="gramStart"/>
            <w:r w:rsidR="00686BD2" w:rsidRPr="003C479E">
              <w:rPr>
                <w:rFonts w:ascii="Times New Roman" w:hAnsi="Times New Roman"/>
                <w:sz w:val="28"/>
                <w:szCs w:val="28"/>
              </w:rPr>
              <w:t>утратившими</w:t>
            </w:r>
            <w:proofErr w:type="gramEnd"/>
            <w:r w:rsidR="00686BD2" w:rsidRPr="003C479E">
              <w:rPr>
                <w:rFonts w:ascii="Times New Roman" w:hAnsi="Times New Roman"/>
                <w:sz w:val="28"/>
                <w:szCs w:val="28"/>
              </w:rPr>
      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Федерации»;</w:t>
            </w:r>
          </w:p>
          <w:p w:rsidR="00780530" w:rsidRPr="003C479E" w:rsidRDefault="00C12D92" w:rsidP="003C479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9E">
              <w:rPr>
                <w:rFonts w:ascii="Times New Roman" w:hAnsi="Times New Roman"/>
                <w:sz w:val="28"/>
                <w:szCs w:val="28"/>
              </w:rPr>
              <w:t>-</w:t>
            </w:r>
            <w:r w:rsidR="00686BD2" w:rsidRPr="003C47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0530" w:rsidRPr="003C479E">
              <w:rPr>
                <w:rFonts w:ascii="Times New Roman" w:hAnsi="Times New Roman"/>
                <w:sz w:val="28"/>
                <w:szCs w:val="28"/>
              </w:rPr>
              <w:t>пункт 2 дополнить абзацем следующего содержания:</w:t>
            </w:r>
          </w:p>
          <w:p w:rsidR="00780530" w:rsidRPr="003C479E" w:rsidRDefault="00780530" w:rsidP="003C479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9E">
              <w:rPr>
                <w:rFonts w:ascii="Times New Roman" w:hAnsi="Times New Roman"/>
                <w:sz w:val="28"/>
                <w:szCs w:val="28"/>
              </w:rPr>
              <w:t>«Сведения о субсидиях размещаются на едином портале бюджетной системы Российской Федерации в информационно-телекоммуникационной сети «Интернет» в разделе «Бюджет»</w:t>
            </w:r>
            <w:proofErr w:type="gramStart"/>
            <w:r w:rsidRPr="003C479E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3C479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80530" w:rsidRPr="003C479E" w:rsidRDefault="00C12D92" w:rsidP="003C479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9E">
              <w:rPr>
                <w:rFonts w:ascii="Times New Roman" w:hAnsi="Times New Roman"/>
                <w:sz w:val="28"/>
                <w:szCs w:val="28"/>
              </w:rPr>
              <w:t>-</w:t>
            </w:r>
            <w:r w:rsidR="00780530" w:rsidRPr="003C479E">
              <w:rPr>
                <w:rFonts w:ascii="Times New Roman" w:hAnsi="Times New Roman"/>
                <w:sz w:val="28"/>
                <w:szCs w:val="28"/>
              </w:rPr>
              <w:t xml:space="preserve"> в пункте 4:</w:t>
            </w:r>
          </w:p>
          <w:p w:rsidR="00780530" w:rsidRPr="003C479E" w:rsidRDefault="00780530" w:rsidP="003C479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9E">
              <w:rPr>
                <w:rFonts w:ascii="Times New Roman" w:hAnsi="Times New Roman"/>
                <w:sz w:val="28"/>
                <w:szCs w:val="28"/>
              </w:rPr>
              <w:t xml:space="preserve"> подпункт 2 изложить в следующей редакции:</w:t>
            </w:r>
          </w:p>
          <w:p w:rsidR="00780530" w:rsidRPr="003C479E" w:rsidRDefault="00780530" w:rsidP="003C479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9E">
              <w:rPr>
                <w:rFonts w:ascii="Times New Roman" w:hAnsi="Times New Roman"/>
                <w:sz w:val="28"/>
                <w:szCs w:val="28"/>
              </w:rPr>
              <w:t>«2) на дату п</w:t>
            </w:r>
            <w:r w:rsidR="003C479E">
              <w:rPr>
                <w:rFonts w:ascii="Times New Roman" w:hAnsi="Times New Roman"/>
                <w:sz w:val="28"/>
                <w:szCs w:val="28"/>
              </w:rPr>
              <w:t>одачи З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>аявки Фонд:</w:t>
            </w:r>
          </w:p>
          <w:p w:rsidR="00780530" w:rsidRPr="003C479E" w:rsidRDefault="00780530" w:rsidP="003C479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C479E">
              <w:rPr>
                <w:rFonts w:ascii="Times New Roman" w:hAnsi="Times New Roman"/>
                <w:sz w:val="28"/>
                <w:szCs w:val="28"/>
              </w:rPr>
              <w:t>не должен находиться в процессе реорганизации</w:t>
            </w:r>
            <w:r w:rsidR="00C12D92" w:rsidRPr="003C479E">
              <w:rPr>
                <w:rFonts w:ascii="Times New Roman" w:hAnsi="Times New Roman"/>
              </w:rPr>
              <w:t xml:space="preserve"> (</w:t>
            </w:r>
            <w:r w:rsidR="00C12D92" w:rsidRPr="003C479E">
              <w:rPr>
                <w:rFonts w:ascii="Times New Roman" w:hAnsi="Times New Roman"/>
                <w:sz w:val="28"/>
                <w:szCs w:val="28"/>
              </w:rPr>
              <w:t>за исключением реорганизации в форме присоединения к Фонду другого юридического лица)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>, ликвидации, а также проведения процедур, применяемых в деле о банкротстве, предусмотренных статьей 27 Федерального закона от</w:t>
            </w:r>
            <w:r w:rsidR="001A74BE">
              <w:rPr>
                <w:rFonts w:ascii="Times New Roman" w:hAnsi="Times New Roman"/>
                <w:sz w:val="28"/>
                <w:szCs w:val="28"/>
              </w:rPr>
              <w:br/>
            </w:r>
            <w:r w:rsidRPr="003C479E">
              <w:rPr>
                <w:rFonts w:ascii="Times New Roman" w:hAnsi="Times New Roman"/>
                <w:sz w:val="28"/>
                <w:szCs w:val="28"/>
              </w:rPr>
              <w:t>26 октября 2002 года № 127-ФЗ «О несостоятельности (банкротстве)</w:t>
            </w:r>
            <w:r w:rsidR="001A74BE">
              <w:rPr>
                <w:rFonts w:ascii="Times New Roman" w:hAnsi="Times New Roman"/>
                <w:sz w:val="28"/>
                <w:szCs w:val="28"/>
              </w:rPr>
              <w:t>»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>, деятельность Фонда не должна быть приостановлена в порядке, предусмотренном законодательством Российской Федерации;</w:t>
            </w:r>
            <w:proofErr w:type="gramEnd"/>
          </w:p>
          <w:p w:rsidR="00780530" w:rsidRPr="003C479E" w:rsidRDefault="00780530" w:rsidP="003C479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C479E">
              <w:rPr>
                <w:rFonts w:ascii="Times New Roman" w:hAnsi="Times New Roman"/>
                <w:sz w:val="28"/>
                <w:szCs w:val="28"/>
              </w:rPr>
      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      </w:r>
            <w:proofErr w:type="gramEnd"/>
            <w:r w:rsidRPr="003C479E">
              <w:rPr>
                <w:rFonts w:ascii="Times New Roman" w:hAnsi="Times New Roman"/>
                <w:sz w:val="28"/>
                <w:szCs w:val="28"/>
              </w:rPr>
              <w:t xml:space="preserve"> юридических лиц, в совокупности превышает 50%;</w:t>
            </w:r>
          </w:p>
          <w:p w:rsidR="00780530" w:rsidRPr="003C479E" w:rsidRDefault="00780530" w:rsidP="003C479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9E">
              <w:rPr>
                <w:rFonts w:ascii="Times New Roman" w:hAnsi="Times New Roman"/>
                <w:sz w:val="28"/>
                <w:szCs w:val="28"/>
              </w:rPr>
              <w:t>не получает средства из областного бюджета в соответствии с иными нормативными правовыми актами на цели, указанные в пункте 2 настоящего Порядка</w:t>
            </w:r>
            <w:proofErr w:type="gramStart"/>
            <w:r w:rsidRPr="003C479E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3C479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12D92" w:rsidRPr="003C479E" w:rsidRDefault="00C12D92" w:rsidP="003C479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9E">
              <w:rPr>
                <w:rFonts w:ascii="Times New Roman" w:hAnsi="Times New Roman"/>
                <w:sz w:val="28"/>
                <w:szCs w:val="28"/>
              </w:rPr>
              <w:t>подпункт 4 после слов «соглашению о предоставлении субсидий» дополнить словами «</w:t>
            </w:r>
            <w:r w:rsidR="001A74BE">
              <w:rPr>
                <w:rFonts w:ascii="Times New Roman" w:hAnsi="Times New Roman"/>
                <w:sz w:val="28"/>
                <w:szCs w:val="28"/>
              </w:rPr>
              <w:t>(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>далее – Соглашение)»;</w:t>
            </w:r>
          </w:p>
          <w:p w:rsidR="00C12D92" w:rsidRPr="003C479E" w:rsidRDefault="00F26247" w:rsidP="003C479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9E">
              <w:rPr>
                <w:rFonts w:ascii="Times New Roman" w:hAnsi="Times New Roman"/>
                <w:sz w:val="28"/>
                <w:szCs w:val="28"/>
              </w:rPr>
              <w:t>в подпункте 9 слов</w:t>
            </w:r>
            <w:r w:rsidR="003C479E">
              <w:rPr>
                <w:rFonts w:ascii="Times New Roman" w:hAnsi="Times New Roman"/>
                <w:sz w:val="28"/>
                <w:szCs w:val="28"/>
              </w:rPr>
              <w:t>о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 xml:space="preserve"> «затрат»</w:t>
            </w:r>
            <w:r w:rsidR="003C47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479E" w:rsidRPr="003C479E">
              <w:rPr>
                <w:rFonts w:ascii="Times New Roman" w:hAnsi="Times New Roman"/>
                <w:sz w:val="28"/>
                <w:szCs w:val="28"/>
              </w:rPr>
              <w:t>заменить</w:t>
            </w:r>
            <w:r w:rsidR="003C479E">
              <w:rPr>
                <w:rFonts w:ascii="Times New Roman" w:hAnsi="Times New Roman"/>
                <w:sz w:val="28"/>
                <w:szCs w:val="28"/>
              </w:rPr>
              <w:t xml:space="preserve"> словом </w:t>
            </w:r>
            <w:r w:rsidR="003C479E" w:rsidRPr="003C479E">
              <w:rPr>
                <w:rFonts w:ascii="Times New Roman" w:hAnsi="Times New Roman"/>
                <w:sz w:val="28"/>
                <w:szCs w:val="28"/>
              </w:rPr>
              <w:t>«расходов»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C479E">
              <w:rPr>
                <w:rFonts w:ascii="Times New Roman" w:hAnsi="Times New Roman"/>
                <w:sz w:val="28"/>
                <w:szCs w:val="28"/>
              </w:rPr>
              <w:t xml:space="preserve"> слова 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 xml:space="preserve">«соглашение о предоставлении субсидии» заменить </w:t>
            </w:r>
            <w:r w:rsidR="003C479E">
              <w:rPr>
                <w:rFonts w:ascii="Times New Roman" w:hAnsi="Times New Roman"/>
                <w:sz w:val="28"/>
                <w:szCs w:val="28"/>
              </w:rPr>
              <w:t>слово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>м «Соглашение»;</w:t>
            </w:r>
          </w:p>
          <w:p w:rsidR="00686BD2" w:rsidRPr="003C479E" w:rsidRDefault="00780530" w:rsidP="003C479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9E">
              <w:rPr>
                <w:rFonts w:ascii="Times New Roman" w:hAnsi="Times New Roman"/>
                <w:sz w:val="28"/>
                <w:szCs w:val="28"/>
              </w:rPr>
              <w:t xml:space="preserve">дополнить </w:t>
            </w:r>
            <w:r w:rsidR="00C12D92" w:rsidRPr="003C479E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>пунктами  10</w:t>
            </w:r>
            <w:r w:rsidR="00C1595B" w:rsidRPr="003C479E">
              <w:rPr>
                <w:rFonts w:ascii="Times New Roman" w:hAnsi="Times New Roman"/>
                <w:sz w:val="28"/>
                <w:szCs w:val="28"/>
              </w:rPr>
              <w:t>-12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780530" w:rsidRPr="003C479E" w:rsidRDefault="003C479E" w:rsidP="003C479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«10) </w:t>
            </w:r>
            <w:r w:rsidR="00780530" w:rsidRPr="003C479E">
              <w:rPr>
                <w:rFonts w:ascii="Times New Roman" w:hAnsi="Times New Roman"/>
                <w:sz w:val="28"/>
                <w:szCs w:val="28"/>
              </w:rPr>
              <w:t>наличие у Фонда расчетного или корреспондентского счета, открытого в учреждении Центрального банка Российской Федерации или кредитной организации, на который перечисляется субсидия;</w:t>
            </w:r>
          </w:p>
          <w:p w:rsidR="00780530" w:rsidRPr="003C479E" w:rsidRDefault="00780530" w:rsidP="003C47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9E">
              <w:rPr>
                <w:rFonts w:ascii="Times New Roman" w:hAnsi="Times New Roman"/>
                <w:sz w:val="28"/>
                <w:szCs w:val="28"/>
              </w:rPr>
              <w:t>11)</w:t>
            </w:r>
            <w:r w:rsidR="003C479E">
              <w:rPr>
                <w:rFonts w:ascii="Times New Roman" w:hAnsi="Times New Roman"/>
                <w:sz w:val="28"/>
                <w:szCs w:val="28"/>
              </w:rPr>
              <w:t> 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>наличие обязательства Фонда о достижении результат</w:t>
            </w:r>
            <w:r w:rsidR="00131AEA" w:rsidRPr="003C479E">
              <w:rPr>
                <w:rFonts w:ascii="Times New Roman" w:hAnsi="Times New Roman"/>
                <w:sz w:val="28"/>
                <w:szCs w:val="28"/>
              </w:rPr>
              <w:t>ов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 xml:space="preserve"> предоставления субсидии и </w:t>
            </w:r>
            <w:r w:rsidR="00131AEA" w:rsidRPr="003C479E">
              <w:rPr>
                <w:rFonts w:ascii="Times New Roman" w:hAnsi="Times New Roman"/>
                <w:sz w:val="28"/>
                <w:szCs w:val="28"/>
              </w:rPr>
              <w:t xml:space="preserve">значений 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>показателей, необходимых для достижения результата предоставления субсидии;</w:t>
            </w:r>
          </w:p>
          <w:p w:rsidR="00780530" w:rsidRPr="003C479E" w:rsidRDefault="003E7BE1" w:rsidP="003C47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C479E">
              <w:rPr>
                <w:rFonts w:ascii="Times New Roman" w:hAnsi="Times New Roman"/>
                <w:sz w:val="28"/>
                <w:szCs w:val="28"/>
              </w:rPr>
              <w:t>12)</w:t>
            </w:r>
            <w:r w:rsidR="003C479E">
              <w:rPr>
                <w:rFonts w:ascii="Times New Roman" w:hAnsi="Times New Roman"/>
                <w:sz w:val="28"/>
                <w:szCs w:val="28"/>
              </w:rPr>
              <w:t> </w:t>
            </w:r>
            <w:r w:rsidR="00780530" w:rsidRPr="003C479E">
              <w:rPr>
                <w:rFonts w:ascii="Times New Roman" w:hAnsi="Times New Roman"/>
                <w:sz w:val="28"/>
                <w:szCs w:val="28"/>
              </w:rPr>
              <w:t xml:space="preserve">наличие обязательства 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>Фонда</w:t>
            </w:r>
            <w:r w:rsidR="00780530" w:rsidRPr="003C479E">
              <w:rPr>
                <w:rFonts w:ascii="Times New Roman" w:hAnsi="Times New Roman"/>
                <w:sz w:val="28"/>
                <w:szCs w:val="28"/>
              </w:rPr>
              <w:t xml:space="preserve"> о представлении 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>главному распорядителю</w:t>
            </w:r>
            <w:r w:rsidR="00780530" w:rsidRPr="003C479E">
              <w:rPr>
                <w:rFonts w:ascii="Times New Roman" w:hAnsi="Times New Roman"/>
                <w:sz w:val="28"/>
                <w:szCs w:val="28"/>
              </w:rPr>
              <w:t xml:space="preserve"> в соответствии с пунктом </w:t>
            </w:r>
            <w:r w:rsidR="00AF7082" w:rsidRPr="003C479E">
              <w:rPr>
                <w:rFonts w:ascii="Times New Roman" w:hAnsi="Times New Roman"/>
                <w:sz w:val="28"/>
                <w:szCs w:val="28"/>
              </w:rPr>
              <w:t>14.1</w:t>
            </w:r>
            <w:r w:rsidR="00780530" w:rsidRPr="003C479E">
              <w:rPr>
                <w:rFonts w:ascii="Times New Roman" w:hAnsi="Times New Roman"/>
                <w:sz w:val="28"/>
                <w:szCs w:val="28"/>
              </w:rPr>
              <w:t xml:space="preserve"> настоящего Порядка отчета о достижении результат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>ов</w:t>
            </w:r>
            <w:r w:rsidR="00780530" w:rsidRPr="003C479E">
              <w:rPr>
                <w:rFonts w:ascii="Times New Roman" w:hAnsi="Times New Roman"/>
                <w:sz w:val="28"/>
                <w:szCs w:val="28"/>
              </w:rPr>
              <w:t xml:space="preserve"> предоставления субсидии и </w:t>
            </w:r>
            <w:r w:rsidR="00131AEA" w:rsidRPr="003C479E">
              <w:rPr>
                <w:rFonts w:ascii="Times New Roman" w:hAnsi="Times New Roman"/>
                <w:sz w:val="28"/>
                <w:szCs w:val="28"/>
              </w:rPr>
              <w:t xml:space="preserve">значений </w:t>
            </w:r>
            <w:r w:rsidR="00780530" w:rsidRPr="003C479E">
              <w:rPr>
                <w:rFonts w:ascii="Times New Roman" w:hAnsi="Times New Roman"/>
                <w:sz w:val="28"/>
                <w:szCs w:val="28"/>
              </w:rPr>
              <w:t>показател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>ей</w:t>
            </w:r>
            <w:r w:rsidR="00780530" w:rsidRPr="003C479E">
              <w:rPr>
                <w:rFonts w:ascii="Times New Roman" w:hAnsi="Times New Roman"/>
                <w:sz w:val="28"/>
                <w:szCs w:val="28"/>
              </w:rPr>
              <w:t>, необходим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>ых</w:t>
            </w:r>
            <w:r w:rsidR="00780530" w:rsidRPr="003C479E">
              <w:rPr>
                <w:rFonts w:ascii="Times New Roman" w:hAnsi="Times New Roman"/>
                <w:sz w:val="28"/>
                <w:szCs w:val="28"/>
              </w:rPr>
              <w:t xml:space="preserve"> для достижения результат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>ов</w:t>
            </w:r>
            <w:r w:rsidR="00780530" w:rsidRPr="003C479E">
              <w:rPr>
                <w:rFonts w:ascii="Times New Roman" w:hAnsi="Times New Roman"/>
                <w:sz w:val="28"/>
                <w:szCs w:val="28"/>
              </w:rPr>
              <w:t xml:space="preserve"> предоставления су</w:t>
            </w:r>
            <w:r w:rsidR="007A0EDF" w:rsidRPr="003C479E">
              <w:rPr>
                <w:rFonts w:ascii="Times New Roman" w:hAnsi="Times New Roman"/>
                <w:sz w:val="28"/>
                <w:szCs w:val="28"/>
              </w:rPr>
              <w:t>бсидии, по форме, утверждаемой С</w:t>
            </w:r>
            <w:r w:rsidR="00780530" w:rsidRPr="003C479E">
              <w:rPr>
                <w:rFonts w:ascii="Times New Roman" w:hAnsi="Times New Roman"/>
                <w:sz w:val="28"/>
                <w:szCs w:val="28"/>
              </w:rPr>
              <w:t xml:space="preserve">оглашением, с приложением копии документа, удостоверяющего личность руководителя 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 xml:space="preserve">Фонда </w:t>
            </w:r>
            <w:r w:rsidR="00780530" w:rsidRPr="003C479E">
              <w:rPr>
                <w:rFonts w:ascii="Times New Roman" w:hAnsi="Times New Roman"/>
                <w:sz w:val="28"/>
                <w:szCs w:val="28"/>
              </w:rPr>
              <w:t>или представителя (в случае подачи заявления через представителя), а также копии документа, удостоверяющего полномочия представителя.»;</w:t>
            </w:r>
            <w:proofErr w:type="gramEnd"/>
          </w:p>
          <w:p w:rsidR="00780530" w:rsidRPr="003C479E" w:rsidRDefault="00C12D92" w:rsidP="003C47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9E">
              <w:rPr>
                <w:rFonts w:ascii="Times New Roman" w:hAnsi="Times New Roman"/>
                <w:sz w:val="28"/>
                <w:szCs w:val="28"/>
              </w:rPr>
              <w:t>-</w:t>
            </w:r>
            <w:r w:rsidR="00780530" w:rsidRPr="003C47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9" w:history="1">
              <w:r w:rsidR="00780530" w:rsidRPr="003C479E">
                <w:rPr>
                  <w:rFonts w:ascii="Times New Roman" w:hAnsi="Times New Roman"/>
                  <w:sz w:val="28"/>
                  <w:szCs w:val="28"/>
                </w:rPr>
                <w:t>дополнить</w:t>
              </w:r>
            </w:hyperlink>
            <w:r w:rsidR="00780530" w:rsidRPr="003C479E">
              <w:rPr>
                <w:rFonts w:ascii="Times New Roman" w:hAnsi="Times New Roman"/>
                <w:sz w:val="28"/>
                <w:szCs w:val="28"/>
              </w:rPr>
              <w:t xml:space="preserve"> пунктом </w:t>
            </w:r>
            <w:r w:rsidR="003E7BE1" w:rsidRPr="003C479E">
              <w:rPr>
                <w:rFonts w:ascii="Times New Roman" w:hAnsi="Times New Roman"/>
                <w:sz w:val="28"/>
                <w:szCs w:val="28"/>
              </w:rPr>
              <w:t>4</w:t>
            </w:r>
            <w:r w:rsidR="00780530" w:rsidRPr="003C479E">
              <w:rPr>
                <w:rFonts w:ascii="Times New Roman" w:hAnsi="Times New Roman"/>
                <w:sz w:val="28"/>
                <w:szCs w:val="28"/>
              </w:rPr>
              <w:t>.1 следующего содержания:</w:t>
            </w:r>
          </w:p>
          <w:p w:rsidR="003E7BE1" w:rsidRPr="003C479E" w:rsidRDefault="00780530" w:rsidP="003C47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9E">
              <w:rPr>
                <w:rFonts w:ascii="Times New Roman" w:hAnsi="Times New Roman"/>
                <w:sz w:val="28"/>
                <w:szCs w:val="28"/>
              </w:rPr>
              <w:t>«</w:t>
            </w:r>
            <w:r w:rsidR="003E7BE1" w:rsidRPr="003C479E">
              <w:rPr>
                <w:rFonts w:ascii="Times New Roman" w:hAnsi="Times New Roman"/>
                <w:sz w:val="28"/>
                <w:szCs w:val="28"/>
              </w:rPr>
              <w:t>4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>.1. Результат</w:t>
            </w:r>
            <w:r w:rsidR="003E7BE1" w:rsidRPr="003C479E">
              <w:rPr>
                <w:rFonts w:ascii="Times New Roman" w:hAnsi="Times New Roman"/>
                <w:sz w:val="28"/>
                <w:szCs w:val="28"/>
              </w:rPr>
              <w:t>ами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 xml:space="preserve"> предоставления субсидии явля</w:t>
            </w:r>
            <w:r w:rsidR="003E7BE1" w:rsidRPr="003C479E">
              <w:rPr>
                <w:rFonts w:ascii="Times New Roman" w:hAnsi="Times New Roman"/>
                <w:sz w:val="28"/>
                <w:szCs w:val="28"/>
              </w:rPr>
              <w:t>ю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>тся</w:t>
            </w:r>
            <w:r w:rsidR="003E7BE1" w:rsidRPr="003C479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E7BE1" w:rsidRPr="003C479E" w:rsidRDefault="003E7BE1" w:rsidP="003C47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9E">
              <w:rPr>
                <w:rFonts w:ascii="Times New Roman" w:hAnsi="Times New Roman"/>
                <w:sz w:val="28"/>
                <w:szCs w:val="28"/>
              </w:rPr>
              <w:t>-</w:t>
            </w:r>
            <w:r w:rsidR="003C479E">
              <w:rPr>
                <w:rFonts w:ascii="Times New Roman" w:hAnsi="Times New Roman"/>
                <w:sz w:val="28"/>
                <w:szCs w:val="28"/>
              </w:rPr>
              <w:t> 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 xml:space="preserve">предоставление Фондом комплекса социальных, реабилитационных, </w:t>
            </w:r>
            <w:proofErr w:type="spellStart"/>
            <w:r w:rsidRPr="003C479E">
              <w:rPr>
                <w:rFonts w:ascii="Times New Roman" w:hAnsi="Times New Roman"/>
                <w:sz w:val="28"/>
                <w:szCs w:val="28"/>
              </w:rPr>
              <w:t>абилитационных</w:t>
            </w:r>
            <w:proofErr w:type="spellEnd"/>
            <w:r w:rsidRPr="003C479E">
              <w:rPr>
                <w:rFonts w:ascii="Times New Roman" w:hAnsi="Times New Roman"/>
                <w:sz w:val="28"/>
                <w:szCs w:val="28"/>
              </w:rPr>
              <w:t>, оздоровительных услуг в стационарной форме гражданам, находящимся в трудной жизненной ситуации, в том числе инвалидам;</w:t>
            </w:r>
          </w:p>
          <w:p w:rsidR="003E7BE1" w:rsidRPr="003C479E" w:rsidRDefault="003E7BE1" w:rsidP="003C47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9E">
              <w:rPr>
                <w:rFonts w:ascii="Times New Roman" w:hAnsi="Times New Roman"/>
                <w:sz w:val="28"/>
                <w:szCs w:val="28"/>
              </w:rPr>
              <w:t>-</w:t>
            </w:r>
            <w:r w:rsidR="00911AC3" w:rsidRPr="003C479E">
              <w:rPr>
                <w:rFonts w:ascii="Times New Roman" w:hAnsi="Times New Roman"/>
                <w:sz w:val="28"/>
                <w:szCs w:val="28"/>
              </w:rPr>
              <w:t> 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>содержание и обслуживание Фондом жилых помещений, предоставленных в целях социальной поддержки</w:t>
            </w:r>
            <w:r w:rsidR="008C30B1" w:rsidRPr="003C479E">
              <w:rPr>
                <w:rFonts w:ascii="Times New Roman" w:hAnsi="Times New Roman"/>
                <w:sz w:val="28"/>
                <w:szCs w:val="28"/>
              </w:rPr>
              <w:t>,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 xml:space="preserve"> приемных семей.</w:t>
            </w:r>
          </w:p>
          <w:p w:rsidR="003E7BE1" w:rsidRPr="003C479E" w:rsidRDefault="003E7BE1" w:rsidP="003C47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C479E">
              <w:rPr>
                <w:rFonts w:ascii="Times New Roman" w:hAnsi="Times New Roman"/>
                <w:sz w:val="28"/>
                <w:szCs w:val="28"/>
              </w:rPr>
              <w:t>Результат предоставления субсидии определяется на 31 декабря года предоставления субсидии или не позднее 31 декабря года, следующего за годом предоставле</w:t>
            </w:r>
            <w:r w:rsidR="007A0EDF" w:rsidRPr="003C479E">
              <w:rPr>
                <w:rFonts w:ascii="Times New Roman" w:hAnsi="Times New Roman"/>
                <w:sz w:val="28"/>
                <w:szCs w:val="28"/>
              </w:rPr>
              <w:t>ния субсидии</w:t>
            </w:r>
            <w:r w:rsidR="00C4363A">
              <w:rPr>
                <w:rFonts w:ascii="Times New Roman" w:hAnsi="Times New Roman"/>
                <w:sz w:val="28"/>
                <w:szCs w:val="28"/>
              </w:rPr>
              <w:t>,</w:t>
            </w:r>
            <w:r w:rsidR="007A0EDF" w:rsidRPr="003C479E">
              <w:rPr>
                <w:rFonts w:ascii="Times New Roman" w:hAnsi="Times New Roman"/>
                <w:sz w:val="28"/>
                <w:szCs w:val="28"/>
              </w:rPr>
              <w:t xml:space="preserve"> – при включении в С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>оглашение положений об  осуществлении за счет средств субсидии затрат в году, следующем за годом ее предоставления, на основании принятого главным распорядителем по согласованию с министерством финансов Рязанской области решения о наличии потребности в указанных средствах</w:t>
            </w:r>
            <w:r w:rsidR="003619CF" w:rsidRPr="003C479E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3E7BE1" w:rsidRPr="003C479E" w:rsidRDefault="003E7BE1" w:rsidP="003C47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9E">
              <w:rPr>
                <w:rFonts w:ascii="Times New Roman" w:hAnsi="Times New Roman"/>
                <w:sz w:val="28"/>
                <w:szCs w:val="28"/>
              </w:rPr>
              <w:t>Показателями</w:t>
            </w:r>
            <w:r w:rsidR="00780530" w:rsidRPr="003C479E">
              <w:rPr>
                <w:rFonts w:ascii="Times New Roman" w:hAnsi="Times New Roman"/>
                <w:sz w:val="28"/>
                <w:szCs w:val="28"/>
              </w:rPr>
              <w:t>, необходимым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>и</w:t>
            </w:r>
            <w:r w:rsidR="00780530" w:rsidRPr="003C479E">
              <w:rPr>
                <w:rFonts w:ascii="Times New Roman" w:hAnsi="Times New Roman"/>
                <w:sz w:val="28"/>
                <w:szCs w:val="28"/>
              </w:rPr>
              <w:t xml:space="preserve"> для достижения результат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>ов</w:t>
            </w:r>
            <w:r w:rsidR="00780530" w:rsidRPr="003C479E">
              <w:rPr>
                <w:rFonts w:ascii="Times New Roman" w:hAnsi="Times New Roman"/>
                <w:sz w:val="28"/>
                <w:szCs w:val="28"/>
              </w:rPr>
              <w:t xml:space="preserve"> предоставления субсидии, явля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>ю</w:t>
            </w:r>
            <w:r w:rsidR="00780530" w:rsidRPr="003C479E">
              <w:rPr>
                <w:rFonts w:ascii="Times New Roman" w:hAnsi="Times New Roman"/>
                <w:sz w:val="28"/>
                <w:szCs w:val="28"/>
              </w:rPr>
              <w:t>тся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E7BE1" w:rsidRPr="003C479E" w:rsidRDefault="003E7BE1" w:rsidP="003C47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9E">
              <w:rPr>
                <w:rFonts w:ascii="Times New Roman" w:hAnsi="Times New Roman"/>
                <w:sz w:val="28"/>
                <w:szCs w:val="28"/>
              </w:rPr>
              <w:t xml:space="preserve">- количество граждан, находящихся в трудной жизненной ситуации, в том числе инвалидов, получивших комплекс социальных, реабилитационных, </w:t>
            </w:r>
            <w:proofErr w:type="spellStart"/>
            <w:r w:rsidRPr="003C479E">
              <w:rPr>
                <w:rFonts w:ascii="Times New Roman" w:hAnsi="Times New Roman"/>
                <w:sz w:val="28"/>
                <w:szCs w:val="28"/>
              </w:rPr>
              <w:t>абилитационных</w:t>
            </w:r>
            <w:proofErr w:type="spellEnd"/>
            <w:r w:rsidRPr="003C479E">
              <w:rPr>
                <w:rFonts w:ascii="Times New Roman" w:hAnsi="Times New Roman"/>
                <w:sz w:val="28"/>
                <w:szCs w:val="28"/>
              </w:rPr>
              <w:t>, оздоровительных услуг в стационарной форме;</w:t>
            </w:r>
          </w:p>
          <w:p w:rsidR="003E7BE1" w:rsidRPr="003C479E" w:rsidRDefault="003E7BE1" w:rsidP="003C47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9E">
              <w:rPr>
                <w:rFonts w:ascii="Times New Roman" w:hAnsi="Times New Roman"/>
                <w:sz w:val="28"/>
                <w:szCs w:val="28"/>
              </w:rPr>
              <w:t>- количество обслуживаемых Фондом жилых домов, предоставляемых в целях социальной поддержки приемных семей.</w:t>
            </w:r>
          </w:p>
          <w:p w:rsidR="00780530" w:rsidRPr="003C479E" w:rsidRDefault="00780530" w:rsidP="003C47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9E">
              <w:rPr>
                <w:rFonts w:ascii="Times New Roman" w:hAnsi="Times New Roman"/>
                <w:sz w:val="28"/>
                <w:szCs w:val="28"/>
              </w:rPr>
              <w:t>Значение результата и показателя устанавливает</w:t>
            </w:r>
            <w:r w:rsidR="007A0EDF" w:rsidRPr="003C479E">
              <w:rPr>
                <w:rFonts w:ascii="Times New Roman" w:hAnsi="Times New Roman"/>
                <w:sz w:val="28"/>
                <w:szCs w:val="28"/>
              </w:rPr>
              <w:t>ся в С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>оглашении</w:t>
            </w:r>
            <w:proofErr w:type="gramStart"/>
            <w:r w:rsidRPr="003C479E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0A67B0" w:rsidRPr="003C479E" w:rsidRDefault="00C12D92" w:rsidP="003C479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9E">
              <w:rPr>
                <w:rFonts w:ascii="Times New Roman" w:hAnsi="Times New Roman"/>
                <w:sz w:val="28"/>
                <w:szCs w:val="28"/>
              </w:rPr>
              <w:t>-</w:t>
            </w:r>
            <w:r w:rsidR="00C1595B" w:rsidRPr="003C479E">
              <w:rPr>
                <w:rFonts w:ascii="Times New Roman" w:hAnsi="Times New Roman"/>
                <w:sz w:val="28"/>
                <w:szCs w:val="28"/>
              </w:rPr>
              <w:t xml:space="preserve"> в пункте 9:</w:t>
            </w:r>
          </w:p>
          <w:p w:rsidR="00C1595B" w:rsidRPr="003C479E" w:rsidRDefault="00C1595B" w:rsidP="003C479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9E">
              <w:rPr>
                <w:rFonts w:ascii="Times New Roman" w:hAnsi="Times New Roman"/>
                <w:sz w:val="28"/>
                <w:szCs w:val="28"/>
              </w:rPr>
              <w:t>в абзаце третьем после цифры «6» дополнить цифрами «, 10-12»;</w:t>
            </w:r>
          </w:p>
          <w:p w:rsidR="00C1595B" w:rsidRPr="003C479E" w:rsidRDefault="00C1595B" w:rsidP="003C479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9E">
              <w:rPr>
                <w:rFonts w:ascii="Times New Roman" w:hAnsi="Times New Roman"/>
                <w:sz w:val="28"/>
                <w:szCs w:val="28"/>
              </w:rPr>
              <w:t>абзац четвертый изложить в следующей редакции:</w:t>
            </w:r>
          </w:p>
          <w:p w:rsidR="00C1595B" w:rsidRPr="003C479E" w:rsidRDefault="00C1595B" w:rsidP="003C479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9E">
              <w:rPr>
                <w:rFonts w:ascii="Times New Roman" w:hAnsi="Times New Roman"/>
                <w:sz w:val="28"/>
                <w:szCs w:val="28"/>
              </w:rPr>
              <w:t>«несоответствие представленных Фондом документов, предусмотренных подпунктами 1, 2, 5 пункта 6 настоящего Порядка, требованиям, установленным  пунктами 6, 7 настоящего Порядка, или непредставление (представление не в полном объеме) указанных документов</w:t>
            </w:r>
            <w:proofErr w:type="gramStart"/>
            <w:r w:rsidRPr="003C479E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3C479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1595B" w:rsidRPr="003C479E" w:rsidRDefault="00C1595B" w:rsidP="003C479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9E">
              <w:rPr>
                <w:rFonts w:ascii="Times New Roman" w:hAnsi="Times New Roman"/>
                <w:sz w:val="28"/>
                <w:szCs w:val="28"/>
              </w:rPr>
              <w:t>абзац шестой изложить в следующей редакции:</w:t>
            </w:r>
          </w:p>
          <w:p w:rsidR="00C1595B" w:rsidRPr="003C479E" w:rsidRDefault="00C1595B" w:rsidP="003C479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9E">
              <w:rPr>
                <w:rFonts w:ascii="Times New Roman" w:hAnsi="Times New Roman"/>
                <w:sz w:val="28"/>
                <w:szCs w:val="28"/>
              </w:rPr>
              <w:t>«установление факта недостоверности представленной Фондом информации</w:t>
            </w:r>
            <w:proofErr w:type="gramStart"/>
            <w:r w:rsidRPr="003C479E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3C479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95281" w:rsidRPr="003C479E" w:rsidRDefault="00C12D92" w:rsidP="003C479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9E">
              <w:rPr>
                <w:rFonts w:ascii="Times New Roman" w:hAnsi="Times New Roman"/>
                <w:sz w:val="28"/>
                <w:szCs w:val="28"/>
              </w:rPr>
              <w:t>-</w:t>
            </w:r>
            <w:r w:rsidR="0046434F" w:rsidRPr="003C47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95281" w:rsidRPr="003C479E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46434F" w:rsidRPr="003C479E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F95281" w:rsidRPr="003C479E">
              <w:rPr>
                <w:rFonts w:ascii="Times New Roman" w:hAnsi="Times New Roman"/>
                <w:sz w:val="28"/>
                <w:szCs w:val="28"/>
              </w:rPr>
              <w:t>е</w:t>
            </w:r>
            <w:r w:rsidR="0046434F" w:rsidRPr="003C479E">
              <w:rPr>
                <w:rFonts w:ascii="Times New Roman" w:hAnsi="Times New Roman"/>
                <w:sz w:val="28"/>
                <w:szCs w:val="28"/>
              </w:rPr>
              <w:t xml:space="preserve"> 10</w:t>
            </w:r>
            <w:r w:rsidR="00F95281" w:rsidRPr="003C479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95281" w:rsidRPr="003C479E" w:rsidRDefault="00F95281" w:rsidP="003C479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9E">
              <w:rPr>
                <w:rFonts w:ascii="Times New Roman" w:hAnsi="Times New Roman"/>
                <w:sz w:val="28"/>
                <w:szCs w:val="28"/>
              </w:rPr>
              <w:t>в абзаце первом слова «соглашение о предоставлении субсидии</w:t>
            </w:r>
            <w:r w:rsidR="003C479E">
              <w:rPr>
                <w:rFonts w:ascii="Times New Roman" w:hAnsi="Times New Roman"/>
                <w:sz w:val="28"/>
                <w:szCs w:val="28"/>
              </w:rPr>
              <w:br/>
            </w:r>
            <w:r w:rsidRPr="003C479E">
              <w:rPr>
                <w:rFonts w:ascii="Times New Roman" w:hAnsi="Times New Roman"/>
                <w:sz w:val="28"/>
                <w:szCs w:val="28"/>
              </w:rPr>
              <w:t>(далее – Соглашение)» заменить словом «Соглашение»;</w:t>
            </w:r>
          </w:p>
          <w:p w:rsidR="0046434F" w:rsidRPr="003C479E" w:rsidRDefault="0046434F" w:rsidP="003C479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9E">
              <w:rPr>
                <w:rFonts w:ascii="Times New Roman" w:hAnsi="Times New Roman"/>
                <w:sz w:val="28"/>
                <w:szCs w:val="28"/>
              </w:rPr>
              <w:t>дополнить абзацем следующего содержания:</w:t>
            </w:r>
          </w:p>
          <w:p w:rsidR="0046434F" w:rsidRPr="003C479E" w:rsidRDefault="0046434F" w:rsidP="003C47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9E">
              <w:rPr>
                <w:rFonts w:ascii="Times New Roman" w:hAnsi="Times New Roman"/>
                <w:sz w:val="28"/>
                <w:szCs w:val="28"/>
              </w:rPr>
              <w:t>«Соглашение включает условие о согласовании новых условий</w:t>
            </w:r>
            <w:r w:rsidR="007A0EDF" w:rsidRPr="003C479E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 xml:space="preserve">оглашения или о расторжении </w:t>
            </w:r>
            <w:r w:rsidR="007A0EDF" w:rsidRPr="003C479E">
              <w:rPr>
                <w:rFonts w:ascii="Times New Roman" w:hAnsi="Times New Roman"/>
                <w:sz w:val="28"/>
                <w:szCs w:val="28"/>
              </w:rPr>
              <w:t>С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 xml:space="preserve">оглашения при </w:t>
            </w:r>
            <w:proofErr w:type="spellStart"/>
            <w:r w:rsidRPr="003C479E">
              <w:rPr>
                <w:rFonts w:ascii="Times New Roman" w:hAnsi="Times New Roman"/>
                <w:sz w:val="28"/>
                <w:szCs w:val="28"/>
              </w:rPr>
              <w:t>недостижении</w:t>
            </w:r>
            <w:proofErr w:type="spellEnd"/>
            <w:r w:rsidRPr="003C479E">
              <w:rPr>
                <w:rFonts w:ascii="Times New Roman" w:hAnsi="Times New Roman"/>
                <w:sz w:val="28"/>
                <w:szCs w:val="28"/>
              </w:rPr>
              <w:t xml:space="preserve"> согласия по новым условиям, в случае уменьшения главному распорядителю ранее доведенных лимитов бюджетных обязательств, приводящего к невозможности предоставления субсидии в размере, определенном в Соглашении</w:t>
            </w:r>
            <w:proofErr w:type="gramStart"/>
            <w:r w:rsidRPr="003C479E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46434F" w:rsidRPr="003C479E" w:rsidRDefault="00C12D92" w:rsidP="003C47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9E">
              <w:rPr>
                <w:rFonts w:ascii="Times New Roman" w:hAnsi="Times New Roman"/>
                <w:sz w:val="28"/>
                <w:szCs w:val="28"/>
              </w:rPr>
              <w:t>-</w:t>
            </w:r>
            <w:r w:rsidR="003C479E">
              <w:rPr>
                <w:rFonts w:ascii="Times New Roman" w:hAnsi="Times New Roman"/>
                <w:sz w:val="28"/>
                <w:szCs w:val="28"/>
              </w:rPr>
              <w:t> </w:t>
            </w:r>
            <w:r w:rsidR="00363418" w:rsidRPr="003C479E">
              <w:rPr>
                <w:rFonts w:ascii="Times New Roman" w:hAnsi="Times New Roman"/>
                <w:sz w:val="28"/>
                <w:szCs w:val="28"/>
              </w:rPr>
              <w:t>в пункте 11 слова «на счет Фонда, указанный в Соглашении, открытый в российской кредитной организации» заменить словами «на расчетный или корреспондентский счет, открытый Фонду в учреждении Центрального банка Российской Федерации или кредитной организации, указанный в Соглашении»;</w:t>
            </w:r>
          </w:p>
          <w:p w:rsidR="001E2C22" w:rsidRPr="003C479E" w:rsidRDefault="00C12D92" w:rsidP="003C47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9E">
              <w:rPr>
                <w:rFonts w:ascii="Times New Roman" w:hAnsi="Times New Roman"/>
                <w:sz w:val="28"/>
                <w:szCs w:val="28"/>
              </w:rPr>
              <w:t>-</w:t>
            </w:r>
            <w:r w:rsidR="00363418" w:rsidRPr="003C47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E2C22" w:rsidRPr="003C479E">
              <w:rPr>
                <w:rFonts w:ascii="Times New Roman" w:hAnsi="Times New Roman"/>
                <w:sz w:val="28"/>
                <w:szCs w:val="28"/>
              </w:rPr>
              <w:t>дополнить пункт</w:t>
            </w:r>
            <w:r w:rsidR="00CB2270" w:rsidRPr="003C479E">
              <w:rPr>
                <w:rFonts w:ascii="Times New Roman" w:hAnsi="Times New Roman"/>
                <w:sz w:val="28"/>
                <w:szCs w:val="28"/>
              </w:rPr>
              <w:t>ами</w:t>
            </w:r>
            <w:r w:rsidR="001E2C22" w:rsidRPr="003C479E">
              <w:rPr>
                <w:rFonts w:ascii="Times New Roman" w:hAnsi="Times New Roman"/>
                <w:sz w:val="28"/>
                <w:szCs w:val="28"/>
              </w:rPr>
              <w:t xml:space="preserve"> 14.1</w:t>
            </w:r>
            <w:r w:rsidR="00CB2270" w:rsidRPr="003C479E">
              <w:rPr>
                <w:rFonts w:ascii="Times New Roman" w:hAnsi="Times New Roman"/>
                <w:sz w:val="28"/>
                <w:szCs w:val="28"/>
              </w:rPr>
              <w:t>-14.</w:t>
            </w:r>
            <w:r w:rsidR="00274639" w:rsidRPr="003C479E">
              <w:rPr>
                <w:rFonts w:ascii="Times New Roman" w:hAnsi="Times New Roman"/>
                <w:sz w:val="28"/>
                <w:szCs w:val="28"/>
              </w:rPr>
              <w:t>3</w:t>
            </w:r>
            <w:r w:rsidR="001E2C22" w:rsidRPr="003C479E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1E2C22" w:rsidRPr="003C479E" w:rsidRDefault="001E2C22" w:rsidP="003C47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9E">
              <w:rPr>
                <w:rFonts w:ascii="Times New Roman" w:hAnsi="Times New Roman"/>
                <w:sz w:val="28"/>
                <w:szCs w:val="28"/>
              </w:rPr>
              <w:t>«14.</w:t>
            </w:r>
            <w:r w:rsidR="003619CF" w:rsidRPr="003C479E">
              <w:rPr>
                <w:rFonts w:ascii="Times New Roman" w:hAnsi="Times New Roman"/>
                <w:sz w:val="28"/>
                <w:szCs w:val="28"/>
              </w:rPr>
              <w:t>1.</w:t>
            </w:r>
            <w:r w:rsidR="003C479E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3C479E">
              <w:rPr>
                <w:rFonts w:ascii="Times New Roman" w:hAnsi="Times New Roman"/>
                <w:sz w:val="28"/>
                <w:szCs w:val="28"/>
              </w:rPr>
              <w:t>Фонд до 15 января года, следующего за годом, на 31 декабря которого определятся результат предоставления субсидии в соответствии с абзацем четвертым пункта 4.1 настоящего Порядка</w:t>
            </w:r>
            <w:r w:rsidR="003619CF" w:rsidRPr="003C479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 xml:space="preserve">представляет </w:t>
            </w:r>
            <w:r w:rsidR="003619CF" w:rsidRPr="003C479E">
              <w:rPr>
                <w:rFonts w:ascii="Times New Roman" w:hAnsi="Times New Roman"/>
                <w:sz w:val="28"/>
                <w:szCs w:val="28"/>
              </w:rPr>
              <w:t>главному распорядителю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 xml:space="preserve"> отчет о достижении результат</w:t>
            </w:r>
            <w:r w:rsidR="003619CF" w:rsidRPr="003C479E">
              <w:rPr>
                <w:rFonts w:ascii="Times New Roman" w:hAnsi="Times New Roman"/>
                <w:sz w:val="28"/>
                <w:szCs w:val="28"/>
              </w:rPr>
              <w:t>ов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 xml:space="preserve"> предоставления субсидии и показател</w:t>
            </w:r>
            <w:r w:rsidR="003619CF" w:rsidRPr="003C479E">
              <w:rPr>
                <w:rFonts w:ascii="Times New Roman" w:hAnsi="Times New Roman"/>
                <w:sz w:val="28"/>
                <w:szCs w:val="28"/>
              </w:rPr>
              <w:t>ей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>, необходим</w:t>
            </w:r>
            <w:r w:rsidR="003619CF" w:rsidRPr="003C479E">
              <w:rPr>
                <w:rFonts w:ascii="Times New Roman" w:hAnsi="Times New Roman"/>
                <w:sz w:val="28"/>
                <w:szCs w:val="28"/>
              </w:rPr>
              <w:t>ых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 xml:space="preserve"> для достижения результат</w:t>
            </w:r>
            <w:r w:rsidR="003619CF" w:rsidRPr="003C479E">
              <w:rPr>
                <w:rFonts w:ascii="Times New Roman" w:hAnsi="Times New Roman"/>
                <w:sz w:val="28"/>
                <w:szCs w:val="28"/>
              </w:rPr>
              <w:t>ов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 xml:space="preserve"> предоставления субсидии, по состоянию на 31 декабря </w:t>
            </w:r>
            <w:r w:rsidR="003619CF" w:rsidRPr="003C479E">
              <w:rPr>
                <w:rFonts w:ascii="Times New Roman" w:hAnsi="Times New Roman"/>
                <w:sz w:val="28"/>
                <w:szCs w:val="28"/>
              </w:rPr>
              <w:t xml:space="preserve">указанного 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 xml:space="preserve">года, по форме, определенной типовой формой соглашения, указанной в абзаце </w:t>
            </w:r>
            <w:r w:rsidR="00F43BA3" w:rsidRPr="003C479E">
              <w:rPr>
                <w:rFonts w:ascii="Times New Roman" w:hAnsi="Times New Roman"/>
                <w:sz w:val="28"/>
                <w:szCs w:val="28"/>
              </w:rPr>
              <w:t>первом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 xml:space="preserve"> пункта</w:t>
            </w:r>
            <w:proofErr w:type="gramEnd"/>
            <w:r w:rsidRPr="003C479E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F43BA3" w:rsidRPr="003C479E">
              <w:rPr>
                <w:rFonts w:ascii="Times New Roman" w:hAnsi="Times New Roman"/>
                <w:sz w:val="28"/>
                <w:szCs w:val="28"/>
              </w:rPr>
              <w:t>0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 xml:space="preserve"> настоящего Порядка (далее – Отчет).</w:t>
            </w:r>
          </w:p>
          <w:p w:rsidR="001E2C22" w:rsidRPr="003C479E" w:rsidRDefault="001E2C22" w:rsidP="003C47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9E">
              <w:rPr>
                <w:rFonts w:ascii="Times New Roman" w:hAnsi="Times New Roman"/>
                <w:sz w:val="28"/>
                <w:szCs w:val="28"/>
              </w:rPr>
              <w:t xml:space="preserve">Отчет подается </w:t>
            </w:r>
            <w:r w:rsidR="00CB2270" w:rsidRPr="003C479E">
              <w:rPr>
                <w:rFonts w:ascii="Times New Roman" w:hAnsi="Times New Roman"/>
                <w:sz w:val="28"/>
                <w:szCs w:val="28"/>
              </w:rPr>
              <w:t>главному распорядителю руководителем Фонда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 xml:space="preserve"> лично или через представителя на бумажном носителе, либо посредством почтовой связи.  </w:t>
            </w:r>
          </w:p>
          <w:p w:rsidR="001E2C22" w:rsidRPr="003C479E" w:rsidRDefault="001E2C22" w:rsidP="003C47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9E">
              <w:rPr>
                <w:rFonts w:ascii="Times New Roman" w:hAnsi="Times New Roman"/>
                <w:sz w:val="28"/>
                <w:szCs w:val="28"/>
              </w:rPr>
              <w:t>К Отчету прилага</w:t>
            </w:r>
            <w:r w:rsidR="003C479E">
              <w:rPr>
                <w:rFonts w:ascii="Times New Roman" w:hAnsi="Times New Roman"/>
                <w:sz w:val="28"/>
                <w:szCs w:val="28"/>
              </w:rPr>
              <w:t>ю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 xml:space="preserve">тся копия документа, удостоверяющего личность </w:t>
            </w:r>
            <w:r w:rsidR="00CB2270" w:rsidRPr="003C479E">
              <w:rPr>
                <w:rFonts w:ascii="Times New Roman" w:hAnsi="Times New Roman"/>
                <w:sz w:val="28"/>
                <w:szCs w:val="28"/>
              </w:rPr>
              <w:t>руководителя Фонда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 xml:space="preserve"> либо представителя, и копия документа, удостоверяющего полномочия представителя.</w:t>
            </w:r>
          </w:p>
          <w:p w:rsidR="001E2C22" w:rsidRPr="003C479E" w:rsidRDefault="001E2C22" w:rsidP="003C47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9E">
              <w:rPr>
                <w:rFonts w:ascii="Times New Roman" w:hAnsi="Times New Roman"/>
                <w:sz w:val="28"/>
                <w:szCs w:val="28"/>
              </w:rPr>
              <w:t>Отчет регистрируется в день его поступления в журнале входящей корреспонденции с указанием даты и времени поступления.</w:t>
            </w:r>
          </w:p>
          <w:p w:rsidR="00CB2270" w:rsidRPr="003C479E" w:rsidRDefault="00CB2270" w:rsidP="003C47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9E">
              <w:rPr>
                <w:rFonts w:ascii="Times New Roman" w:hAnsi="Times New Roman"/>
                <w:sz w:val="28"/>
                <w:szCs w:val="28"/>
              </w:rPr>
              <w:t>14.2.</w:t>
            </w:r>
            <w:r w:rsidR="003C479E">
              <w:rPr>
                <w:rFonts w:ascii="Times New Roman" w:hAnsi="Times New Roman"/>
                <w:sz w:val="28"/>
                <w:szCs w:val="28"/>
              </w:rPr>
              <w:t> </w:t>
            </w:r>
            <w:r w:rsidR="001E2C22" w:rsidRPr="003C479E">
              <w:rPr>
                <w:rFonts w:ascii="Times New Roman" w:hAnsi="Times New Roman"/>
                <w:sz w:val="28"/>
                <w:szCs w:val="28"/>
              </w:rPr>
              <w:t xml:space="preserve">Проверка достижения 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 xml:space="preserve">Фондом </w:t>
            </w:r>
            <w:r w:rsidR="001E2C22" w:rsidRPr="003C479E">
              <w:rPr>
                <w:rFonts w:ascii="Times New Roman" w:hAnsi="Times New Roman"/>
                <w:sz w:val="28"/>
                <w:szCs w:val="28"/>
              </w:rPr>
              <w:t>результат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>ов</w:t>
            </w:r>
            <w:r w:rsidR="001E2C22" w:rsidRPr="003C479E">
              <w:rPr>
                <w:rFonts w:ascii="Times New Roman" w:hAnsi="Times New Roman"/>
                <w:sz w:val="28"/>
                <w:szCs w:val="28"/>
              </w:rPr>
              <w:t xml:space="preserve"> предоставления субсидии и показател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>ей</w:t>
            </w:r>
            <w:r w:rsidR="001E2C22" w:rsidRPr="003C479E">
              <w:rPr>
                <w:rFonts w:ascii="Times New Roman" w:hAnsi="Times New Roman"/>
                <w:sz w:val="28"/>
                <w:szCs w:val="28"/>
              </w:rPr>
              <w:t>, необходим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>ых</w:t>
            </w:r>
            <w:r w:rsidR="001E2C22" w:rsidRPr="003C479E">
              <w:rPr>
                <w:rFonts w:ascii="Times New Roman" w:hAnsi="Times New Roman"/>
                <w:sz w:val="28"/>
                <w:szCs w:val="28"/>
              </w:rPr>
              <w:t xml:space="preserve"> для достижения результат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>ов</w:t>
            </w:r>
            <w:r w:rsidR="001E2C22" w:rsidRPr="003C479E">
              <w:rPr>
                <w:rFonts w:ascii="Times New Roman" w:hAnsi="Times New Roman"/>
                <w:sz w:val="28"/>
                <w:szCs w:val="28"/>
              </w:rPr>
              <w:t xml:space="preserve"> предоставления субсидии, проводится 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>главным распорядителем</w:t>
            </w:r>
            <w:r w:rsidR="001E2C22" w:rsidRPr="003C479E">
              <w:rPr>
                <w:rFonts w:ascii="Times New Roman" w:hAnsi="Times New Roman"/>
                <w:sz w:val="28"/>
                <w:szCs w:val="28"/>
              </w:rPr>
              <w:t xml:space="preserve"> на основании Отчета 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 xml:space="preserve">в течение 10 рабочих дней со дня его регистрации. </w:t>
            </w:r>
          </w:p>
          <w:p w:rsidR="001E2C22" w:rsidRPr="003C479E" w:rsidRDefault="001E2C22" w:rsidP="003C47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9E">
              <w:rPr>
                <w:rFonts w:ascii="Times New Roman" w:hAnsi="Times New Roman"/>
                <w:sz w:val="28"/>
                <w:szCs w:val="28"/>
              </w:rPr>
              <w:t xml:space="preserve">Для проведения проверки </w:t>
            </w:r>
            <w:r w:rsidR="00CB2270" w:rsidRPr="003C479E">
              <w:rPr>
                <w:rFonts w:ascii="Times New Roman" w:hAnsi="Times New Roman"/>
                <w:sz w:val="28"/>
                <w:szCs w:val="28"/>
              </w:rPr>
              <w:t>главный распорядитель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 xml:space="preserve"> издает правовой акт, в котором указываются:</w:t>
            </w:r>
          </w:p>
          <w:p w:rsidR="001E2C22" w:rsidRPr="003C479E" w:rsidRDefault="001E2C22" w:rsidP="003C47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9E">
              <w:rPr>
                <w:rFonts w:ascii="Times New Roman" w:hAnsi="Times New Roman"/>
                <w:sz w:val="28"/>
                <w:szCs w:val="28"/>
              </w:rPr>
              <w:t>дат</w:t>
            </w:r>
            <w:r w:rsidR="003C479E">
              <w:rPr>
                <w:rFonts w:ascii="Times New Roman" w:hAnsi="Times New Roman"/>
                <w:sz w:val="28"/>
                <w:szCs w:val="28"/>
              </w:rPr>
              <w:t>ы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 xml:space="preserve"> начала и окончания проверки;</w:t>
            </w:r>
          </w:p>
          <w:p w:rsidR="001E2C22" w:rsidRPr="003C479E" w:rsidRDefault="001E2C22" w:rsidP="003C47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9E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 w:rsidR="00CB2270" w:rsidRPr="003C479E">
              <w:rPr>
                <w:rFonts w:ascii="Times New Roman" w:hAnsi="Times New Roman"/>
                <w:sz w:val="28"/>
                <w:szCs w:val="28"/>
              </w:rPr>
              <w:t>Фонда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E2C22" w:rsidRPr="003C479E" w:rsidRDefault="001E2C22" w:rsidP="003C47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9E">
              <w:rPr>
                <w:rFonts w:ascii="Times New Roman" w:hAnsi="Times New Roman"/>
                <w:sz w:val="28"/>
                <w:szCs w:val="28"/>
              </w:rPr>
              <w:t>цель и предмет проведения проверки;</w:t>
            </w:r>
          </w:p>
          <w:p w:rsidR="001E2C22" w:rsidRPr="003C479E" w:rsidRDefault="001E2C22" w:rsidP="003C47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9E">
              <w:rPr>
                <w:rFonts w:ascii="Times New Roman" w:hAnsi="Times New Roman"/>
                <w:sz w:val="28"/>
                <w:szCs w:val="28"/>
              </w:rPr>
              <w:t xml:space="preserve">перечень должностных лиц </w:t>
            </w:r>
            <w:r w:rsidR="00CB2270" w:rsidRPr="003C479E">
              <w:rPr>
                <w:rFonts w:ascii="Times New Roman" w:hAnsi="Times New Roman"/>
                <w:sz w:val="28"/>
                <w:szCs w:val="28"/>
              </w:rPr>
              <w:t>главного распорядителя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>, участвующих в проведении проверки.</w:t>
            </w:r>
          </w:p>
          <w:p w:rsidR="001E2C22" w:rsidRPr="003C479E" w:rsidRDefault="001E2C22" w:rsidP="003C47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9E">
              <w:rPr>
                <w:rFonts w:ascii="Times New Roman" w:hAnsi="Times New Roman"/>
                <w:sz w:val="28"/>
                <w:szCs w:val="28"/>
              </w:rPr>
              <w:t xml:space="preserve">Результаты проведенной проверки отражаются в акте о проведении </w:t>
            </w:r>
            <w:proofErr w:type="gramStart"/>
            <w:r w:rsidRPr="003C479E">
              <w:rPr>
                <w:rFonts w:ascii="Times New Roman" w:hAnsi="Times New Roman"/>
                <w:sz w:val="28"/>
                <w:szCs w:val="28"/>
              </w:rPr>
              <w:t xml:space="preserve">проверки </w:t>
            </w:r>
            <w:r w:rsidR="001B6EDC" w:rsidRPr="003C479E">
              <w:rPr>
                <w:rFonts w:ascii="Times New Roman" w:hAnsi="Times New Roman"/>
                <w:sz w:val="28"/>
                <w:szCs w:val="28"/>
              </w:rPr>
              <w:t>достижения результатов предоставления субсидии</w:t>
            </w:r>
            <w:proofErr w:type="gramEnd"/>
            <w:r w:rsidR="001B6EDC" w:rsidRPr="003C479E">
              <w:rPr>
                <w:rFonts w:ascii="Times New Roman" w:hAnsi="Times New Roman"/>
                <w:sz w:val="28"/>
                <w:szCs w:val="28"/>
              </w:rPr>
              <w:t xml:space="preserve"> и значений показателей, необходимых для достижения результатов предоставления субсидии 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 xml:space="preserve">(по форме, утвержденной </w:t>
            </w:r>
            <w:r w:rsidR="00CB2270" w:rsidRPr="003C479E">
              <w:rPr>
                <w:rFonts w:ascii="Times New Roman" w:hAnsi="Times New Roman"/>
                <w:sz w:val="28"/>
                <w:szCs w:val="28"/>
              </w:rPr>
              <w:t>главным распорядителем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 xml:space="preserve">), составленном </w:t>
            </w:r>
            <w:r w:rsidR="00CB2270" w:rsidRPr="003C479E">
              <w:rPr>
                <w:rFonts w:ascii="Times New Roman" w:hAnsi="Times New Roman"/>
                <w:sz w:val="28"/>
                <w:szCs w:val="28"/>
              </w:rPr>
              <w:t xml:space="preserve">главным распорядителем 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 xml:space="preserve">в течение 5 рабочих дней, следующих за днем окончания проведения проверки. Копия акта о проведении проверки </w:t>
            </w:r>
            <w:r w:rsidR="001B6EDC" w:rsidRPr="003C479E">
              <w:rPr>
                <w:rFonts w:ascii="Times New Roman" w:hAnsi="Times New Roman"/>
                <w:sz w:val="28"/>
                <w:szCs w:val="28"/>
              </w:rPr>
              <w:t xml:space="preserve">достижения результатов предоставления субсидии и значений показателей, необходимых для достижения результатов предоставления субсидии, 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 xml:space="preserve">в течение 3 рабочих дней, следующих за днем его </w:t>
            </w:r>
            <w:proofErr w:type="gramStart"/>
            <w:r w:rsidRPr="003C479E">
              <w:rPr>
                <w:rFonts w:ascii="Times New Roman" w:hAnsi="Times New Roman"/>
                <w:sz w:val="28"/>
                <w:szCs w:val="28"/>
              </w:rPr>
              <w:t>подписания</w:t>
            </w:r>
            <w:proofErr w:type="gramEnd"/>
            <w:r w:rsidRPr="003C479E">
              <w:rPr>
                <w:rFonts w:ascii="Times New Roman" w:hAnsi="Times New Roman"/>
                <w:sz w:val="28"/>
                <w:szCs w:val="28"/>
              </w:rPr>
              <w:t xml:space="preserve"> уполномоченным должностным лицом </w:t>
            </w:r>
            <w:r w:rsidR="00CB2270" w:rsidRPr="003C479E">
              <w:rPr>
                <w:rFonts w:ascii="Times New Roman" w:hAnsi="Times New Roman"/>
                <w:sz w:val="28"/>
                <w:szCs w:val="28"/>
              </w:rPr>
              <w:t>главного распорядителя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 xml:space="preserve">, направляется </w:t>
            </w:r>
            <w:r w:rsidR="00CB2270" w:rsidRPr="003C479E">
              <w:rPr>
                <w:rFonts w:ascii="Times New Roman" w:hAnsi="Times New Roman"/>
                <w:sz w:val="28"/>
                <w:szCs w:val="28"/>
              </w:rPr>
              <w:t>Фонду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 xml:space="preserve"> заказным почтовым отправлением с уведомлением о вручении.</w:t>
            </w:r>
          </w:p>
          <w:p w:rsidR="00EE38BB" w:rsidRPr="003C479E" w:rsidRDefault="00274639" w:rsidP="003C47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9E">
              <w:rPr>
                <w:rFonts w:ascii="Times New Roman" w:hAnsi="Times New Roman"/>
                <w:sz w:val="28"/>
                <w:szCs w:val="28"/>
              </w:rPr>
              <w:t>14.3.</w:t>
            </w:r>
            <w:r w:rsidR="001E2C22" w:rsidRPr="003C47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E38BB" w:rsidRPr="003C479E">
              <w:rPr>
                <w:rFonts w:ascii="Times New Roman" w:hAnsi="Times New Roman"/>
                <w:sz w:val="28"/>
                <w:szCs w:val="28"/>
              </w:rPr>
              <w:t>В случае нарушения Фондом условий предоставления субсидии, указанных в пункте 4 настоящего Порядка, или непредставления им Отчета субсидии подлежат возврату в полном объеме в областной бюджет в соответствии с бюджетным законодательством Российской Федерации.</w:t>
            </w:r>
          </w:p>
          <w:p w:rsidR="001E2C22" w:rsidRPr="003C479E" w:rsidRDefault="001E2C22" w:rsidP="003C47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9E">
              <w:rPr>
                <w:rFonts w:ascii="Times New Roman" w:hAnsi="Times New Roman"/>
                <w:sz w:val="28"/>
                <w:szCs w:val="28"/>
              </w:rPr>
              <w:t xml:space="preserve">В случае установления факта </w:t>
            </w:r>
            <w:proofErr w:type="spellStart"/>
            <w:r w:rsidRPr="003C479E">
              <w:rPr>
                <w:rFonts w:ascii="Times New Roman" w:hAnsi="Times New Roman"/>
                <w:sz w:val="28"/>
                <w:szCs w:val="28"/>
              </w:rPr>
              <w:t>недостижения</w:t>
            </w:r>
            <w:proofErr w:type="spellEnd"/>
            <w:r w:rsidRPr="003C479E">
              <w:rPr>
                <w:rFonts w:ascii="Times New Roman" w:hAnsi="Times New Roman"/>
                <w:sz w:val="28"/>
                <w:szCs w:val="28"/>
              </w:rPr>
              <w:t xml:space="preserve"> получателем субсидии результат</w:t>
            </w:r>
            <w:r w:rsidR="00EE38BB" w:rsidRPr="003C479E">
              <w:rPr>
                <w:rFonts w:ascii="Times New Roman" w:hAnsi="Times New Roman"/>
                <w:sz w:val="28"/>
                <w:szCs w:val="28"/>
              </w:rPr>
              <w:t>ов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 xml:space="preserve"> предоставления субсидии и значени</w:t>
            </w:r>
            <w:r w:rsidR="00EE38BB" w:rsidRPr="003C479E">
              <w:rPr>
                <w:rFonts w:ascii="Times New Roman" w:hAnsi="Times New Roman"/>
                <w:sz w:val="28"/>
                <w:szCs w:val="28"/>
              </w:rPr>
              <w:t>й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 xml:space="preserve"> показател</w:t>
            </w:r>
            <w:r w:rsidR="00EE38BB" w:rsidRPr="003C479E">
              <w:rPr>
                <w:rFonts w:ascii="Times New Roman" w:hAnsi="Times New Roman"/>
                <w:sz w:val="28"/>
                <w:szCs w:val="28"/>
              </w:rPr>
              <w:t>ей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>, необходим</w:t>
            </w:r>
            <w:r w:rsidR="00EE38BB" w:rsidRPr="003C479E">
              <w:rPr>
                <w:rFonts w:ascii="Times New Roman" w:hAnsi="Times New Roman"/>
                <w:sz w:val="28"/>
                <w:szCs w:val="28"/>
              </w:rPr>
              <w:t>ых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 xml:space="preserve"> для достижения результат</w:t>
            </w:r>
            <w:r w:rsidR="00EE38BB" w:rsidRPr="003C479E">
              <w:rPr>
                <w:rFonts w:ascii="Times New Roman" w:hAnsi="Times New Roman"/>
                <w:sz w:val="28"/>
                <w:szCs w:val="28"/>
              </w:rPr>
              <w:t>ов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 xml:space="preserve"> предоставления субсидии, установленных Соглашением, субсидия подлежит возврату в областной бюджет пропорционально степени достижения значения показател</w:t>
            </w:r>
            <w:r w:rsidR="00EE38BB" w:rsidRPr="003C479E">
              <w:rPr>
                <w:rFonts w:ascii="Times New Roman" w:hAnsi="Times New Roman"/>
                <w:sz w:val="28"/>
                <w:szCs w:val="28"/>
              </w:rPr>
              <w:t>ей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>, необходим</w:t>
            </w:r>
            <w:r w:rsidR="00EE38BB" w:rsidRPr="003C479E">
              <w:rPr>
                <w:rFonts w:ascii="Times New Roman" w:hAnsi="Times New Roman"/>
                <w:sz w:val="28"/>
                <w:szCs w:val="28"/>
              </w:rPr>
              <w:t>ых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 xml:space="preserve"> для достижения результата предоставления субсидии.</w:t>
            </w:r>
          </w:p>
          <w:p w:rsidR="001E2C22" w:rsidRPr="003C479E" w:rsidRDefault="001E2C22" w:rsidP="003C47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9E">
              <w:rPr>
                <w:rFonts w:ascii="Times New Roman" w:hAnsi="Times New Roman"/>
                <w:sz w:val="28"/>
                <w:szCs w:val="28"/>
              </w:rPr>
              <w:t xml:space="preserve">Размер средств, подлежащих возврату в случае </w:t>
            </w:r>
            <w:proofErr w:type="spellStart"/>
            <w:r w:rsidRPr="003C479E">
              <w:rPr>
                <w:rFonts w:ascii="Times New Roman" w:hAnsi="Times New Roman"/>
                <w:sz w:val="28"/>
                <w:szCs w:val="28"/>
              </w:rPr>
              <w:t>недостижения</w:t>
            </w:r>
            <w:proofErr w:type="spellEnd"/>
            <w:r w:rsidRPr="003C479E">
              <w:rPr>
                <w:rFonts w:ascii="Times New Roman" w:hAnsi="Times New Roman"/>
                <w:sz w:val="28"/>
                <w:szCs w:val="28"/>
              </w:rPr>
              <w:t xml:space="preserve"> получателем субсидии результат</w:t>
            </w:r>
            <w:r w:rsidR="00EE38BB" w:rsidRPr="003C479E">
              <w:rPr>
                <w:rFonts w:ascii="Times New Roman" w:hAnsi="Times New Roman"/>
                <w:sz w:val="28"/>
                <w:szCs w:val="28"/>
              </w:rPr>
              <w:t>ов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 xml:space="preserve"> предоставления субсидии и значени</w:t>
            </w:r>
            <w:r w:rsidR="00EE38BB" w:rsidRPr="003C479E">
              <w:rPr>
                <w:rFonts w:ascii="Times New Roman" w:hAnsi="Times New Roman"/>
                <w:sz w:val="28"/>
                <w:szCs w:val="28"/>
              </w:rPr>
              <w:t>й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 xml:space="preserve"> показател</w:t>
            </w:r>
            <w:r w:rsidR="00EE38BB" w:rsidRPr="003C479E">
              <w:rPr>
                <w:rFonts w:ascii="Times New Roman" w:hAnsi="Times New Roman"/>
                <w:sz w:val="28"/>
                <w:szCs w:val="28"/>
              </w:rPr>
              <w:t>ей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>, необходим</w:t>
            </w:r>
            <w:r w:rsidR="00EE38BB" w:rsidRPr="003C479E">
              <w:rPr>
                <w:rFonts w:ascii="Times New Roman" w:hAnsi="Times New Roman"/>
                <w:sz w:val="28"/>
                <w:szCs w:val="28"/>
              </w:rPr>
              <w:t>ых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 xml:space="preserve"> для достижения результата предоставления субсидии, (А) рассчитывается по формуле:</w:t>
            </w:r>
          </w:p>
          <w:p w:rsidR="001B6EDC" w:rsidRPr="003C479E" w:rsidRDefault="001B6EDC" w:rsidP="00A512F5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12F5" w:rsidRPr="003C479E" w:rsidRDefault="00A512F5" w:rsidP="003C47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79E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 xml:space="preserve"> = (1 – </w:t>
            </w:r>
            <w:r w:rsidR="00087D06" w:rsidRPr="003C479E">
              <w:rPr>
                <w:rFonts w:ascii="Times New Roman" w:hAnsi="Times New Roman"/>
                <w:sz w:val="28"/>
                <w:szCs w:val="28"/>
              </w:rPr>
              <w:t>(</w:t>
            </w:r>
            <w:r w:rsidRPr="003C479E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3C479E"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>/</w:t>
            </w:r>
            <w:r w:rsidRPr="003C479E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3C479E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1 </w:t>
            </w:r>
            <w:r w:rsidR="00087D06" w:rsidRPr="003C479E">
              <w:rPr>
                <w:rFonts w:ascii="Times New Roman" w:hAnsi="Times New Roman"/>
                <w:sz w:val="28"/>
                <w:szCs w:val="28"/>
              </w:rPr>
              <w:t>+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479E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3C479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>/</w:t>
            </w:r>
            <w:r w:rsidRPr="003C479E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3C479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>)</w:t>
            </w:r>
            <w:r w:rsidR="00087D06" w:rsidRPr="003C479E">
              <w:rPr>
                <w:rFonts w:ascii="Times New Roman" w:hAnsi="Times New Roman"/>
                <w:sz w:val="28"/>
                <w:szCs w:val="28"/>
              </w:rPr>
              <w:t>/2)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479E">
              <w:rPr>
                <w:rFonts w:ascii="Times New Roman" w:hAnsi="Times New Roman"/>
                <w:sz w:val="28"/>
                <w:szCs w:val="28"/>
              </w:rPr>
              <w:t>х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479E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="001B6EDC" w:rsidRPr="003C479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E2C22" w:rsidRPr="003C479E" w:rsidRDefault="001E2C22" w:rsidP="001E2C2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9E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1E2C22" w:rsidRPr="003C479E" w:rsidRDefault="001E2C22" w:rsidP="001E2C2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9E">
              <w:rPr>
                <w:rFonts w:ascii="Times New Roman" w:hAnsi="Times New Roman"/>
                <w:sz w:val="28"/>
                <w:szCs w:val="28"/>
              </w:rPr>
              <w:t>d</w:t>
            </w:r>
            <w:r w:rsidR="005264B1" w:rsidRPr="003C479E">
              <w:rPr>
                <w:rFonts w:ascii="Times New Roman" w:hAnsi="Times New Roman"/>
                <w:sz w:val="28"/>
                <w:szCs w:val="28"/>
                <w:vertAlign w:val="subscript"/>
              </w:rPr>
              <w:t>1,</w:t>
            </w:r>
            <w:r w:rsidR="003C479E">
              <w:rPr>
                <w:rFonts w:ascii="Times New Roman" w:hAnsi="Times New Roman"/>
                <w:sz w:val="28"/>
                <w:szCs w:val="28"/>
                <w:vertAlign w:val="subscript"/>
              </w:rPr>
              <w:t> </w:t>
            </w:r>
            <w:r w:rsidR="001A74BE" w:rsidRPr="003C479E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="001A74BE" w:rsidRPr="003C479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FD4966">
              <w:rPr>
                <w:rFonts w:ascii="Times New Roman" w:hAnsi="Times New Roman"/>
                <w:sz w:val="28"/>
                <w:szCs w:val="28"/>
              </w:rPr>
              <w:t xml:space="preserve"> - 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 xml:space="preserve">достигнутое значение </w:t>
            </w:r>
            <w:r w:rsidR="005264B1" w:rsidRPr="003C479E">
              <w:rPr>
                <w:rFonts w:ascii="Times New Roman" w:hAnsi="Times New Roman"/>
                <w:sz w:val="28"/>
                <w:szCs w:val="28"/>
              </w:rPr>
              <w:t xml:space="preserve">соответственно 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>показателя</w:t>
            </w:r>
            <w:r w:rsidR="005264B1" w:rsidRPr="003C479E">
              <w:rPr>
                <w:rFonts w:ascii="Times New Roman" w:hAnsi="Times New Roman"/>
                <w:sz w:val="28"/>
                <w:szCs w:val="28"/>
              </w:rPr>
              <w:t xml:space="preserve"> 1 или 2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>, необходимого для достижения результата предоставления субсидии;</w:t>
            </w:r>
          </w:p>
          <w:p w:rsidR="001E2C22" w:rsidRPr="003C479E" w:rsidRDefault="001E2C22" w:rsidP="001E2C2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9E">
              <w:rPr>
                <w:rFonts w:ascii="Times New Roman" w:hAnsi="Times New Roman"/>
                <w:sz w:val="28"/>
                <w:szCs w:val="28"/>
              </w:rPr>
              <w:t>D</w:t>
            </w:r>
            <w:r w:rsidR="005264B1" w:rsidRPr="003C479E">
              <w:rPr>
                <w:rFonts w:ascii="Times New Roman" w:hAnsi="Times New Roman"/>
                <w:sz w:val="28"/>
                <w:szCs w:val="28"/>
                <w:vertAlign w:val="subscript"/>
              </w:rPr>
              <w:t>1,</w:t>
            </w:r>
            <w:r w:rsidR="003C479E">
              <w:rPr>
                <w:rFonts w:ascii="Times New Roman" w:hAnsi="Times New Roman"/>
                <w:sz w:val="28"/>
                <w:szCs w:val="28"/>
                <w:vertAlign w:val="subscript"/>
              </w:rPr>
              <w:t> </w:t>
            </w:r>
            <w:r w:rsidR="001A74BE" w:rsidRPr="003C479E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="001A74BE" w:rsidRPr="003C479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 xml:space="preserve"> - значение </w:t>
            </w:r>
            <w:r w:rsidR="005264B1" w:rsidRPr="003C479E">
              <w:rPr>
                <w:rFonts w:ascii="Times New Roman" w:hAnsi="Times New Roman"/>
                <w:sz w:val="28"/>
                <w:szCs w:val="28"/>
              </w:rPr>
              <w:t>соответственно показателя 1 или 2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>, необходимого для достижения результата предоставл</w:t>
            </w:r>
            <w:r w:rsidR="007A0EDF" w:rsidRPr="003C479E">
              <w:rPr>
                <w:rFonts w:ascii="Times New Roman" w:hAnsi="Times New Roman"/>
                <w:sz w:val="28"/>
                <w:szCs w:val="28"/>
              </w:rPr>
              <w:t>ения субсидии, установленное в С</w:t>
            </w:r>
            <w:r w:rsidRPr="003C479E">
              <w:rPr>
                <w:rFonts w:ascii="Times New Roman" w:hAnsi="Times New Roman"/>
                <w:sz w:val="28"/>
                <w:szCs w:val="28"/>
              </w:rPr>
              <w:t>оглашении;</w:t>
            </w:r>
          </w:p>
          <w:p w:rsidR="001E2C22" w:rsidRPr="003C479E" w:rsidRDefault="001E2C22" w:rsidP="001E2C2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9E">
              <w:rPr>
                <w:rFonts w:ascii="Times New Roman" w:hAnsi="Times New Roman"/>
                <w:sz w:val="28"/>
                <w:szCs w:val="28"/>
              </w:rPr>
              <w:t>V - размер предоставленной субсидии</w:t>
            </w:r>
            <w:proofErr w:type="gramStart"/>
            <w:r w:rsidRPr="003C479E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CF0252" w:rsidRPr="003C479E" w:rsidRDefault="00C12D92" w:rsidP="001E2C2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C479E">
              <w:rPr>
                <w:rFonts w:ascii="Times New Roman" w:hAnsi="Times New Roman"/>
                <w:sz w:val="28"/>
                <w:szCs w:val="28"/>
              </w:rPr>
              <w:t>-</w:t>
            </w:r>
            <w:r w:rsidR="00CF0252" w:rsidRPr="003C479E">
              <w:rPr>
                <w:rFonts w:ascii="Times New Roman" w:hAnsi="Times New Roman"/>
                <w:sz w:val="28"/>
                <w:szCs w:val="28"/>
              </w:rPr>
              <w:t xml:space="preserve"> в абзаце первом пункта 15 слова «главный распорядитель вместе с актом о проведении проверки» заменить словами «, либо в случае </w:t>
            </w:r>
            <w:proofErr w:type="spellStart"/>
            <w:r w:rsidR="00CF0252" w:rsidRPr="003C479E">
              <w:rPr>
                <w:rFonts w:ascii="Times New Roman" w:hAnsi="Times New Roman"/>
                <w:sz w:val="28"/>
                <w:szCs w:val="28"/>
              </w:rPr>
              <w:t>недостижения</w:t>
            </w:r>
            <w:proofErr w:type="spellEnd"/>
            <w:r w:rsidR="00CF0252" w:rsidRPr="003C479E">
              <w:rPr>
                <w:rFonts w:ascii="Times New Roman" w:hAnsi="Times New Roman"/>
                <w:sz w:val="28"/>
                <w:szCs w:val="28"/>
              </w:rPr>
              <w:t xml:space="preserve"> получателем субсидии результатов предоставления субсидии и (или) значени</w:t>
            </w:r>
            <w:r w:rsidR="00AE37F3" w:rsidRPr="003C479E">
              <w:rPr>
                <w:rFonts w:ascii="Times New Roman" w:hAnsi="Times New Roman"/>
                <w:sz w:val="28"/>
                <w:szCs w:val="28"/>
              </w:rPr>
              <w:t>й</w:t>
            </w:r>
            <w:r w:rsidR="00CF0252" w:rsidRPr="003C479E">
              <w:rPr>
                <w:rFonts w:ascii="Times New Roman" w:hAnsi="Times New Roman"/>
                <w:sz w:val="28"/>
                <w:szCs w:val="28"/>
              </w:rPr>
              <w:t xml:space="preserve"> показателей, необходимых для достижения результатов предоставления субсидии, или непредставления им Отчета главный распорядитель вместе с актом о проведении проверки и (или) актом о проведении проверки достижения результатов предоставления субсидии и значений показателей</w:t>
            </w:r>
            <w:proofErr w:type="gramEnd"/>
            <w:r w:rsidR="00CF0252" w:rsidRPr="003C479E">
              <w:rPr>
                <w:rFonts w:ascii="Times New Roman" w:hAnsi="Times New Roman"/>
                <w:sz w:val="28"/>
                <w:szCs w:val="28"/>
              </w:rPr>
              <w:t>, необходимых для достижения результатов предоставления субсидии</w:t>
            </w:r>
            <w:proofErr w:type="gramStart"/>
            <w:r w:rsidR="00CF0252" w:rsidRPr="003C479E"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 w:rsidR="00CF0252" w:rsidRPr="003C479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7412B" w:rsidRPr="003C479E" w:rsidRDefault="00C12D92" w:rsidP="001E2C2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9E">
              <w:rPr>
                <w:rFonts w:ascii="Times New Roman" w:hAnsi="Times New Roman"/>
                <w:sz w:val="28"/>
                <w:szCs w:val="28"/>
              </w:rPr>
              <w:t>-</w:t>
            </w:r>
            <w:r w:rsidR="001B728B" w:rsidRPr="003C47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412B" w:rsidRPr="003C479E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1B728B" w:rsidRPr="003C479E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07412B" w:rsidRPr="003C479E">
              <w:rPr>
                <w:rFonts w:ascii="Times New Roman" w:hAnsi="Times New Roman"/>
                <w:sz w:val="28"/>
                <w:szCs w:val="28"/>
              </w:rPr>
              <w:t>е</w:t>
            </w:r>
            <w:r w:rsidR="001B728B" w:rsidRPr="003C479E">
              <w:rPr>
                <w:rFonts w:ascii="Times New Roman" w:hAnsi="Times New Roman"/>
                <w:sz w:val="28"/>
                <w:szCs w:val="28"/>
              </w:rPr>
              <w:t xml:space="preserve"> 16</w:t>
            </w:r>
            <w:r w:rsidR="0007412B" w:rsidRPr="003C479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7412B" w:rsidRPr="003C479E" w:rsidRDefault="0007412B" w:rsidP="001E2C2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9E">
              <w:rPr>
                <w:rFonts w:ascii="Times New Roman" w:hAnsi="Times New Roman"/>
                <w:sz w:val="28"/>
                <w:szCs w:val="28"/>
              </w:rPr>
              <w:t>слова «получателем субсидии» заменить словом «Фондом»;</w:t>
            </w:r>
          </w:p>
          <w:p w:rsidR="001B728B" w:rsidRPr="003C479E" w:rsidRDefault="001B728B" w:rsidP="001E2C2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9E">
              <w:rPr>
                <w:rFonts w:ascii="Times New Roman" w:hAnsi="Times New Roman"/>
                <w:sz w:val="28"/>
                <w:szCs w:val="28"/>
              </w:rPr>
              <w:t>дополнить абзацем следующего содержания:</w:t>
            </w:r>
          </w:p>
          <w:p w:rsidR="0007412B" w:rsidRPr="003C479E" w:rsidRDefault="0007412B" w:rsidP="001E2C2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9E">
              <w:rPr>
                <w:rFonts w:ascii="Times New Roman" w:hAnsi="Times New Roman"/>
                <w:sz w:val="28"/>
                <w:szCs w:val="28"/>
              </w:rPr>
              <w:t xml:space="preserve">«Возможно осуществление расходов на цели, указанные в пункте 2 настоящего Порядка, источником финансового </w:t>
            </w:r>
            <w:proofErr w:type="gramStart"/>
            <w:r w:rsidRPr="003C479E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proofErr w:type="gramEnd"/>
            <w:r w:rsidRPr="003C479E">
              <w:rPr>
                <w:rFonts w:ascii="Times New Roman" w:hAnsi="Times New Roman"/>
                <w:sz w:val="28"/>
                <w:szCs w:val="28"/>
              </w:rPr>
              <w:t xml:space="preserve"> которых являются  не использованные в отчетном финансовом году остатки субсидии, при наличии принятого главным распорядителем по согласованию с министерством финансов Рязанской области решения о наличии потребности в указанных средствах и включении таких положений в Соглашение.»</w:t>
            </w:r>
            <w:r w:rsidR="00F1777D" w:rsidRPr="003C479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1595B" w:rsidRPr="003C479E" w:rsidRDefault="00C12D92" w:rsidP="000D7C8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9E">
              <w:rPr>
                <w:rFonts w:ascii="Times New Roman" w:hAnsi="Times New Roman"/>
                <w:sz w:val="28"/>
                <w:szCs w:val="28"/>
              </w:rPr>
              <w:t>-</w:t>
            </w:r>
            <w:r w:rsidR="00F1777D" w:rsidRPr="003C47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E1D49" w:rsidRPr="003C479E">
              <w:rPr>
                <w:rFonts w:ascii="Times New Roman" w:hAnsi="Times New Roman"/>
                <w:sz w:val="28"/>
                <w:szCs w:val="28"/>
              </w:rPr>
              <w:t xml:space="preserve">приложение к </w:t>
            </w:r>
            <w:r w:rsidR="00EE1D49" w:rsidRPr="003C479E">
              <w:rPr>
                <w:rFonts w:ascii="Times New Roman" w:hAnsi="Times New Roman"/>
                <w:bCs/>
                <w:sz w:val="28"/>
                <w:szCs w:val="28"/>
              </w:rPr>
              <w:t xml:space="preserve">Порядку </w:t>
            </w:r>
            <w:r w:rsidR="00EE1D49" w:rsidRPr="003C479E">
              <w:rPr>
                <w:rFonts w:ascii="Times New Roman" w:hAnsi="Times New Roman"/>
                <w:sz w:val="28"/>
                <w:szCs w:val="28"/>
              </w:rPr>
              <w:t xml:space="preserve">предоставления субсидий за счет средств областного бюджета Рязанскому областному фонду социальной поддержки населения в виде имущественного взноса для обеспечения деятельности изложить </w:t>
            </w:r>
            <w:r w:rsidR="004A2758" w:rsidRPr="003C479E">
              <w:rPr>
                <w:rFonts w:ascii="Times New Roman" w:hAnsi="Times New Roman"/>
                <w:sz w:val="28"/>
                <w:szCs w:val="28"/>
              </w:rPr>
              <w:t xml:space="preserve">в новой редакции </w:t>
            </w:r>
            <w:r w:rsidR="00EE1D49" w:rsidRPr="003C479E">
              <w:rPr>
                <w:rFonts w:ascii="Times New Roman" w:hAnsi="Times New Roman"/>
                <w:sz w:val="28"/>
                <w:szCs w:val="28"/>
              </w:rPr>
              <w:t>согласно приложению к настоящему постановлению.</w:t>
            </w:r>
          </w:p>
        </w:tc>
      </w:tr>
      <w:tr w:rsidR="000D5EED" w:rsidRPr="003C479E">
        <w:trPr>
          <w:trHeight w:val="309"/>
          <w:jc w:val="right"/>
        </w:trPr>
        <w:tc>
          <w:tcPr>
            <w:tcW w:w="2087" w:type="pct"/>
          </w:tcPr>
          <w:p w:rsidR="00683693" w:rsidRPr="003C479E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3C479E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3C479E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  <w:r w:rsidRPr="003C479E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Pr="003C479E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3C479E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40261" w:rsidRPr="003C479E" w:rsidRDefault="00240261" w:rsidP="000A67B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3C479E" w:rsidRDefault="000A67B0" w:rsidP="000A67B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C479E">
              <w:rPr>
                <w:rFonts w:ascii="Times New Roman" w:hAnsi="Times New Roman"/>
                <w:sz w:val="28"/>
                <w:szCs w:val="28"/>
              </w:rPr>
              <w:t>Н.В. Любимов</w:t>
            </w:r>
          </w:p>
        </w:tc>
      </w:tr>
    </w:tbl>
    <w:p w:rsidR="00460FEA" w:rsidRPr="003C479E" w:rsidRDefault="00460FEA" w:rsidP="00265CE6">
      <w:pPr>
        <w:spacing w:line="192" w:lineRule="auto"/>
        <w:jc w:val="both"/>
        <w:rPr>
          <w:rFonts w:ascii="Times New Roman" w:hAnsi="Times New Roman"/>
          <w:sz w:val="2"/>
          <w:szCs w:val="2"/>
        </w:rPr>
      </w:pPr>
    </w:p>
    <w:sectPr w:rsidR="00460FEA" w:rsidRPr="003C479E" w:rsidSect="003C479E">
      <w:headerReference w:type="default" r:id="rId20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FB7" w:rsidRDefault="00615FB7">
      <w:r>
        <w:separator/>
      </w:r>
    </w:p>
  </w:endnote>
  <w:endnote w:type="continuationSeparator" w:id="0">
    <w:p w:rsidR="00615FB7" w:rsidRDefault="00615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F0E" w:rsidRDefault="00CE5F0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F134FF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0A67B0">
          <w:pPr>
            <w:pStyle w:val="a6"/>
          </w:pPr>
          <w:r>
            <w:rPr>
              <w:noProof/>
            </w:rPr>
            <w:drawing>
              <wp:inline distT="0" distB="0" distL="0" distR="0" wp14:anchorId="3A05B9A6" wp14:editId="08AFD9A5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134FF" w:rsidRDefault="000A67B0" w:rsidP="00F134FF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D3D353A" wp14:editId="102FEB4F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F134FF" w:rsidRDefault="003C479E" w:rsidP="00F134FF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12348  20.05.2021 12:28:44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134FF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134FF" w:rsidRDefault="00876034" w:rsidP="00F134FF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34FF" w:rsidTr="00F134FF">
      <w:tc>
        <w:tcPr>
          <w:tcW w:w="2538" w:type="dxa"/>
        </w:tcPr>
        <w:p w:rsidR="00876034" w:rsidRPr="00F134FF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34FF" w:rsidRDefault="00876034" w:rsidP="00F134FF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34FF" w:rsidRDefault="00876034" w:rsidP="00F134F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34FF" w:rsidRDefault="00876034" w:rsidP="00F134F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FB7" w:rsidRDefault="00615FB7">
      <w:r>
        <w:separator/>
      </w:r>
    </w:p>
  </w:footnote>
  <w:footnote w:type="continuationSeparator" w:id="0">
    <w:p w:rsidR="00615FB7" w:rsidRDefault="00615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547B19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F0E" w:rsidRDefault="00CE5F0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F0E" w:rsidRDefault="00CE5F0E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547B19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E5F0E">
      <w:rPr>
        <w:rStyle w:val="a8"/>
        <w:rFonts w:ascii="Times New Roman" w:hAnsi="Times New Roman"/>
        <w:noProof/>
        <w:sz w:val="28"/>
        <w:szCs w:val="28"/>
      </w:rPr>
      <w:t>6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QaLgaedR5GAOCYN1WAeCyaRSQSQ=" w:salt="V+/NYswBP49f/VFWFgMEJ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E5D"/>
    <w:rsid w:val="0001360F"/>
    <w:rsid w:val="000322B7"/>
    <w:rsid w:val="000331B3"/>
    <w:rsid w:val="00033413"/>
    <w:rsid w:val="00037C0C"/>
    <w:rsid w:val="00056DEB"/>
    <w:rsid w:val="00057B43"/>
    <w:rsid w:val="00073A7A"/>
    <w:rsid w:val="0007412B"/>
    <w:rsid w:val="00076D5E"/>
    <w:rsid w:val="00084DD3"/>
    <w:rsid w:val="00087D06"/>
    <w:rsid w:val="000917C0"/>
    <w:rsid w:val="000A67B0"/>
    <w:rsid w:val="000B0736"/>
    <w:rsid w:val="000D241D"/>
    <w:rsid w:val="000D5EED"/>
    <w:rsid w:val="000D7C82"/>
    <w:rsid w:val="000F6063"/>
    <w:rsid w:val="00122CFD"/>
    <w:rsid w:val="00131AEA"/>
    <w:rsid w:val="00151370"/>
    <w:rsid w:val="00162E72"/>
    <w:rsid w:val="00175BE5"/>
    <w:rsid w:val="001850F4"/>
    <w:rsid w:val="001947BE"/>
    <w:rsid w:val="001963B0"/>
    <w:rsid w:val="001A560F"/>
    <w:rsid w:val="001A74BE"/>
    <w:rsid w:val="001B0982"/>
    <w:rsid w:val="001B32BA"/>
    <w:rsid w:val="001B6EDC"/>
    <w:rsid w:val="001B728B"/>
    <w:rsid w:val="001E0317"/>
    <w:rsid w:val="001E20F1"/>
    <w:rsid w:val="001E2C22"/>
    <w:rsid w:val="001F12E8"/>
    <w:rsid w:val="001F228C"/>
    <w:rsid w:val="001F64B8"/>
    <w:rsid w:val="001F7C83"/>
    <w:rsid w:val="00203046"/>
    <w:rsid w:val="00231F1C"/>
    <w:rsid w:val="00240261"/>
    <w:rsid w:val="00242DDB"/>
    <w:rsid w:val="002479A2"/>
    <w:rsid w:val="0026087E"/>
    <w:rsid w:val="00265420"/>
    <w:rsid w:val="00265CE6"/>
    <w:rsid w:val="00274639"/>
    <w:rsid w:val="00274E14"/>
    <w:rsid w:val="00280A6D"/>
    <w:rsid w:val="00290CEA"/>
    <w:rsid w:val="002953B6"/>
    <w:rsid w:val="002B7A59"/>
    <w:rsid w:val="002C6B4B"/>
    <w:rsid w:val="002F1E81"/>
    <w:rsid w:val="00310D92"/>
    <w:rsid w:val="003160CB"/>
    <w:rsid w:val="003222A3"/>
    <w:rsid w:val="00360A40"/>
    <w:rsid w:val="003619CF"/>
    <w:rsid w:val="00363418"/>
    <w:rsid w:val="0038445B"/>
    <w:rsid w:val="003860F2"/>
    <w:rsid w:val="003870C2"/>
    <w:rsid w:val="0039563D"/>
    <w:rsid w:val="003C479E"/>
    <w:rsid w:val="003D035A"/>
    <w:rsid w:val="003D3B8A"/>
    <w:rsid w:val="003D54F8"/>
    <w:rsid w:val="003E7BE1"/>
    <w:rsid w:val="003F4F5E"/>
    <w:rsid w:val="00400906"/>
    <w:rsid w:val="0042590E"/>
    <w:rsid w:val="00437F65"/>
    <w:rsid w:val="004406F8"/>
    <w:rsid w:val="00460FEA"/>
    <w:rsid w:val="0046434F"/>
    <w:rsid w:val="004734B7"/>
    <w:rsid w:val="00481B88"/>
    <w:rsid w:val="00485B4F"/>
    <w:rsid w:val="004862D1"/>
    <w:rsid w:val="004A2758"/>
    <w:rsid w:val="004B2D5A"/>
    <w:rsid w:val="004D293D"/>
    <w:rsid w:val="004F44FE"/>
    <w:rsid w:val="00512A47"/>
    <w:rsid w:val="005264B1"/>
    <w:rsid w:val="00531C68"/>
    <w:rsid w:val="00532119"/>
    <w:rsid w:val="005335F3"/>
    <w:rsid w:val="00543C38"/>
    <w:rsid w:val="00543D2D"/>
    <w:rsid w:val="00545A3D"/>
    <w:rsid w:val="00546DBB"/>
    <w:rsid w:val="00547B19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5FB7"/>
    <w:rsid w:val="00616AED"/>
    <w:rsid w:val="00627B71"/>
    <w:rsid w:val="00632A4F"/>
    <w:rsid w:val="00632B56"/>
    <w:rsid w:val="006351E3"/>
    <w:rsid w:val="00644236"/>
    <w:rsid w:val="006471E5"/>
    <w:rsid w:val="00666351"/>
    <w:rsid w:val="00671D3B"/>
    <w:rsid w:val="00683693"/>
    <w:rsid w:val="00684A5B"/>
    <w:rsid w:val="00686BD2"/>
    <w:rsid w:val="006A1F71"/>
    <w:rsid w:val="006A7BC1"/>
    <w:rsid w:val="006F328B"/>
    <w:rsid w:val="006F5886"/>
    <w:rsid w:val="00707734"/>
    <w:rsid w:val="00707E19"/>
    <w:rsid w:val="00712F7C"/>
    <w:rsid w:val="0072328A"/>
    <w:rsid w:val="007335B4"/>
    <w:rsid w:val="007377B5"/>
    <w:rsid w:val="00744044"/>
    <w:rsid w:val="00746CC2"/>
    <w:rsid w:val="00760323"/>
    <w:rsid w:val="00765600"/>
    <w:rsid w:val="00767D5A"/>
    <w:rsid w:val="00780530"/>
    <w:rsid w:val="00791C9F"/>
    <w:rsid w:val="00792AAB"/>
    <w:rsid w:val="00793B47"/>
    <w:rsid w:val="007A0EDF"/>
    <w:rsid w:val="007A1D0C"/>
    <w:rsid w:val="007A2A7B"/>
    <w:rsid w:val="007D4925"/>
    <w:rsid w:val="007F0C8A"/>
    <w:rsid w:val="007F11AB"/>
    <w:rsid w:val="008143CB"/>
    <w:rsid w:val="00823CA1"/>
    <w:rsid w:val="008424BD"/>
    <w:rsid w:val="008513B9"/>
    <w:rsid w:val="008702D3"/>
    <w:rsid w:val="00876034"/>
    <w:rsid w:val="008827E7"/>
    <w:rsid w:val="00897610"/>
    <w:rsid w:val="008A1696"/>
    <w:rsid w:val="008B7D2A"/>
    <w:rsid w:val="008C1E26"/>
    <w:rsid w:val="008C30B1"/>
    <w:rsid w:val="008C58FE"/>
    <w:rsid w:val="008E6112"/>
    <w:rsid w:val="008E6C41"/>
    <w:rsid w:val="008F0816"/>
    <w:rsid w:val="008F6BB7"/>
    <w:rsid w:val="008F7E53"/>
    <w:rsid w:val="00900F42"/>
    <w:rsid w:val="00911AC3"/>
    <w:rsid w:val="00912B05"/>
    <w:rsid w:val="00932E3C"/>
    <w:rsid w:val="00945D11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2F5"/>
    <w:rsid w:val="00A51D96"/>
    <w:rsid w:val="00A96F84"/>
    <w:rsid w:val="00AC3953"/>
    <w:rsid w:val="00AC7150"/>
    <w:rsid w:val="00AE37F3"/>
    <w:rsid w:val="00AF5F7C"/>
    <w:rsid w:val="00AF7082"/>
    <w:rsid w:val="00B02207"/>
    <w:rsid w:val="00B03403"/>
    <w:rsid w:val="00B03990"/>
    <w:rsid w:val="00B10324"/>
    <w:rsid w:val="00B24FD1"/>
    <w:rsid w:val="00B376B1"/>
    <w:rsid w:val="00B413CE"/>
    <w:rsid w:val="00B620D9"/>
    <w:rsid w:val="00B633DB"/>
    <w:rsid w:val="00B639ED"/>
    <w:rsid w:val="00B66A8C"/>
    <w:rsid w:val="00B74A31"/>
    <w:rsid w:val="00B8061C"/>
    <w:rsid w:val="00B82CD7"/>
    <w:rsid w:val="00B83BA2"/>
    <w:rsid w:val="00B853AA"/>
    <w:rsid w:val="00B875BF"/>
    <w:rsid w:val="00B91F62"/>
    <w:rsid w:val="00BB232B"/>
    <w:rsid w:val="00BB2C98"/>
    <w:rsid w:val="00BD0B82"/>
    <w:rsid w:val="00BE5C98"/>
    <w:rsid w:val="00BF4F5F"/>
    <w:rsid w:val="00C04EEB"/>
    <w:rsid w:val="00C10F12"/>
    <w:rsid w:val="00C11826"/>
    <w:rsid w:val="00C129A1"/>
    <w:rsid w:val="00C12D92"/>
    <w:rsid w:val="00C1595B"/>
    <w:rsid w:val="00C4363A"/>
    <w:rsid w:val="00C46D42"/>
    <w:rsid w:val="00C50C32"/>
    <w:rsid w:val="00C60178"/>
    <w:rsid w:val="00C61760"/>
    <w:rsid w:val="00C63CD6"/>
    <w:rsid w:val="00C76478"/>
    <w:rsid w:val="00C87D95"/>
    <w:rsid w:val="00C9077A"/>
    <w:rsid w:val="00C95CD2"/>
    <w:rsid w:val="00CA051B"/>
    <w:rsid w:val="00CB2270"/>
    <w:rsid w:val="00CB3BD9"/>
    <w:rsid w:val="00CB3CBE"/>
    <w:rsid w:val="00CD54CA"/>
    <w:rsid w:val="00CE5F0E"/>
    <w:rsid w:val="00CF0252"/>
    <w:rsid w:val="00CF03D8"/>
    <w:rsid w:val="00D015D5"/>
    <w:rsid w:val="00D03D68"/>
    <w:rsid w:val="00D13643"/>
    <w:rsid w:val="00D266DD"/>
    <w:rsid w:val="00D32B04"/>
    <w:rsid w:val="00D374E7"/>
    <w:rsid w:val="00D6357C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1681A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1"/>
    <w:rsid w:val="00E87E25"/>
    <w:rsid w:val="00E90B54"/>
    <w:rsid w:val="00EA04F1"/>
    <w:rsid w:val="00EA2FD3"/>
    <w:rsid w:val="00EB7CE9"/>
    <w:rsid w:val="00EC33FE"/>
    <w:rsid w:val="00EC433F"/>
    <w:rsid w:val="00EC68A4"/>
    <w:rsid w:val="00ED1FDE"/>
    <w:rsid w:val="00ED6E5D"/>
    <w:rsid w:val="00EE1D49"/>
    <w:rsid w:val="00EE38BB"/>
    <w:rsid w:val="00F06EB8"/>
    <w:rsid w:val="00F06EFB"/>
    <w:rsid w:val="00F134FF"/>
    <w:rsid w:val="00F1529E"/>
    <w:rsid w:val="00F16F07"/>
    <w:rsid w:val="00F1777D"/>
    <w:rsid w:val="00F26247"/>
    <w:rsid w:val="00F27D4E"/>
    <w:rsid w:val="00F43BA3"/>
    <w:rsid w:val="00F45B7C"/>
    <w:rsid w:val="00F45FCE"/>
    <w:rsid w:val="00F70E09"/>
    <w:rsid w:val="00F853C9"/>
    <w:rsid w:val="00F9334F"/>
    <w:rsid w:val="00F95281"/>
    <w:rsid w:val="00F97D7F"/>
    <w:rsid w:val="00FA122C"/>
    <w:rsid w:val="00FA3B95"/>
    <w:rsid w:val="00FA416A"/>
    <w:rsid w:val="00FB35FD"/>
    <w:rsid w:val="00FC1278"/>
    <w:rsid w:val="00FC69B0"/>
    <w:rsid w:val="00FD4966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0CEA"/>
    <w:rPr>
      <w:rFonts w:ascii="TimesET" w:hAnsi="TimesET"/>
    </w:rPr>
  </w:style>
  <w:style w:type="paragraph" w:styleId="1">
    <w:name w:val="heading 1"/>
    <w:basedOn w:val="a"/>
    <w:next w:val="a"/>
    <w:qFormat/>
    <w:rsid w:val="00290CEA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290CEA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90CE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290CEA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290CEA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290CE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290CEA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290CEA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131AEA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consultantplus://offline/ref=723E7E8F211D4CB28DCEAD7FA18E803F1DE45F7DB2A00EAA980C787C4D5773270400FBCE2E6D0E01EFC3FEB008DC7F9D7143C55C63DB8268ABB9C4F2k1BB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723E7E8F211D4CB28DCEAD7FA18E803F1DE45F7DB2A107A4940B787C4D5773270400FBCE2E6D0E01EFC3FEB30CDC7F9D7143C55C63DB8268ABB9C4F2k1BB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23E7E8F211D4CB28DCEAD7FA18E803F1DE45F7DB2AE08AC9D09787C4D5773270400FBCE2E6D0E01EFC3FEB008DC7F9D7143C55C63DB8268ABB9C4F2k1BBG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CB21333A6E84C4B2760CE386416B6DB6DCED0B4BC50783EB5B6FB65A8DEEA03034ED7BFB048AE57A4B5E8916CFE17F10BDA83929F28AB15455C034E4t4WF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rbatovata\Desktop\&#1096;&#1072;&#1073;&#1083;&#1086;&#1085;&#1099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25F78-CB20-4ADA-898F-629C5E81D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14</TotalTime>
  <Pages>6</Pages>
  <Words>1959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13105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gorbatovata</dc:creator>
  <cp:lastModifiedBy>Дягилева М.А.</cp:lastModifiedBy>
  <cp:revision>8</cp:revision>
  <cp:lastPrinted>2021-05-20T11:31:00Z</cp:lastPrinted>
  <dcterms:created xsi:type="dcterms:W3CDTF">2021-05-18T13:49:00Z</dcterms:created>
  <dcterms:modified xsi:type="dcterms:W3CDTF">2021-05-26T11:18:00Z</dcterms:modified>
</cp:coreProperties>
</file>