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2D8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86"/>
        <w:gridCol w:w="4078"/>
      </w:tblGrid>
      <w:tr w:rsidR="00734377" w:rsidRPr="00ED2D8B" w:rsidTr="00ED2D8B">
        <w:tc>
          <w:tcPr>
            <w:tcW w:w="5386" w:type="dxa"/>
          </w:tcPr>
          <w:p w:rsidR="00190FF9" w:rsidRPr="00ED2D8B" w:rsidRDefault="00190FF9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190FF9" w:rsidRPr="00ED2D8B" w:rsidRDefault="00190FF9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6911D8" w:rsidP="006911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31.05.2021 № 139</w:t>
            </w:r>
            <w:bookmarkStart w:id="0" w:name="_GoBack"/>
            <w:bookmarkEnd w:id="0"/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из областного бюджета инвесторам – получателям государственной поддержки</w:t>
            </w: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D8B" w:rsidRPr="00ED2D8B" w:rsidTr="00ED2D8B">
        <w:tc>
          <w:tcPr>
            <w:tcW w:w="5386" w:type="dxa"/>
          </w:tcPr>
          <w:p w:rsidR="00ED2D8B" w:rsidRPr="00ED2D8B" w:rsidRDefault="00ED2D8B" w:rsidP="00ED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В министерство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8B">
              <w:rPr>
                <w:rFonts w:ascii="Times New Roman" w:hAnsi="Times New Roman"/>
                <w:sz w:val="28"/>
                <w:szCs w:val="28"/>
              </w:rPr>
              <w:t>промышленности и</w:t>
            </w:r>
          </w:p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:rsidR="00ED2D8B" w:rsidRPr="00ED2D8B" w:rsidRDefault="00ED2D8B" w:rsidP="00ED2D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D2D8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CE1CE9" w:rsidRPr="00ED2D8B" w:rsidRDefault="00CE1CE9" w:rsidP="00ED2D8B">
      <w:pPr>
        <w:pStyle w:val="ConsPlusNonformat"/>
        <w:jc w:val="both"/>
        <w:rPr>
          <w:rFonts w:ascii="Times New Roman" w:hAnsi="Times New Roman" w:cs="Times New Roman"/>
        </w:rPr>
      </w:pPr>
    </w:p>
    <w:p w:rsidR="00ED2D8B" w:rsidRPr="00ED2D8B" w:rsidRDefault="00ED2D8B" w:rsidP="00ED2D8B">
      <w:pPr>
        <w:pStyle w:val="ConsPlusNonformat"/>
        <w:jc w:val="both"/>
        <w:rPr>
          <w:rFonts w:ascii="Times New Roman" w:hAnsi="Times New Roman" w:cs="Times New Roman"/>
        </w:rPr>
      </w:pP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22"/>
      <w:bookmarkEnd w:id="1"/>
      <w:r w:rsidRPr="00ED2D8B">
        <w:rPr>
          <w:rFonts w:ascii="Times New Roman" w:hAnsi="Times New Roman" w:cs="Times New Roman"/>
          <w:sz w:val="28"/>
          <w:szCs w:val="28"/>
        </w:rPr>
        <w:t>РАСЧЕТ</w:t>
      </w: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субсидии из областного бюджета на возмещение затрат</w:t>
      </w: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по оплате процентов по кредитам, полученным в валюте</w:t>
      </w: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Российской Федерации, за ______ год,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D2D8B">
        <w:rPr>
          <w:rFonts w:ascii="Times New Roman" w:hAnsi="Times New Roman" w:cs="Times New Roman"/>
          <w:sz w:val="24"/>
          <w:szCs w:val="28"/>
        </w:rPr>
        <w:t>(наименование инвестора)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И</w:t>
      </w:r>
      <w:r w:rsidR="00CE1CE9" w:rsidRPr="00ED2D8B">
        <w:rPr>
          <w:rFonts w:ascii="Times New Roman" w:hAnsi="Times New Roman" w:cs="Times New Roman"/>
          <w:sz w:val="28"/>
          <w:szCs w:val="28"/>
        </w:rPr>
        <w:t>НН _________________________</w:t>
      </w:r>
      <w:r w:rsidRPr="00ED2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2D8B">
        <w:rPr>
          <w:rFonts w:ascii="Times New Roman" w:hAnsi="Times New Roman" w:cs="Times New Roman"/>
          <w:sz w:val="28"/>
          <w:szCs w:val="28"/>
        </w:rPr>
        <w:t>/счет 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Наименование банка ________________________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531C" w:rsidRPr="00ED2D8B" w:rsidRDefault="00CE1CE9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БИК _______________________</w:t>
      </w:r>
      <w:r w:rsidR="0026531C" w:rsidRPr="00ED2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531C" w:rsidRPr="00ED2D8B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26531C" w:rsidRPr="00ED2D8B">
        <w:rPr>
          <w:rFonts w:ascii="Times New Roman" w:hAnsi="Times New Roman" w:cs="Times New Roman"/>
          <w:sz w:val="28"/>
          <w:szCs w:val="28"/>
        </w:rPr>
        <w:t>. счет</w:t>
      </w:r>
      <w:proofErr w:type="gramEnd"/>
      <w:r w:rsidR="0026531C" w:rsidRPr="00ED2D8B">
        <w:rPr>
          <w:rFonts w:ascii="Times New Roman" w:hAnsi="Times New Roman" w:cs="Times New Roman"/>
          <w:sz w:val="28"/>
          <w:szCs w:val="28"/>
        </w:rPr>
        <w:t xml:space="preserve"> ___</w:t>
      </w:r>
      <w:r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Цель кредита ______________________________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по кредитному договору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2D8B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="00CE1CE9" w:rsidRPr="00ED2D8B">
        <w:rPr>
          <w:rFonts w:ascii="Times New Roman" w:hAnsi="Times New Roman" w:cs="Times New Roman"/>
          <w:sz w:val="28"/>
          <w:szCs w:val="28"/>
        </w:rPr>
        <w:t>№</w:t>
      </w:r>
      <w:r w:rsidRPr="00ED2D8B">
        <w:rPr>
          <w:rFonts w:ascii="Times New Roman" w:hAnsi="Times New Roman" w:cs="Times New Roman"/>
          <w:sz w:val="28"/>
          <w:szCs w:val="28"/>
        </w:rPr>
        <w:t xml:space="preserve"> _____________, заключенному с</w:t>
      </w:r>
      <w:r w:rsidR="00CE1CE9" w:rsidRPr="00ED2D8B">
        <w:rPr>
          <w:rFonts w:ascii="Times New Roman" w:hAnsi="Times New Roman" w:cs="Times New Roman"/>
          <w:sz w:val="28"/>
          <w:szCs w:val="28"/>
        </w:rPr>
        <w:t xml:space="preserve"> </w:t>
      </w:r>
      <w:r w:rsidRPr="00ED2D8B">
        <w:rPr>
          <w:rFonts w:ascii="Times New Roman" w:hAnsi="Times New Roman" w:cs="Times New Roman"/>
          <w:sz w:val="28"/>
          <w:szCs w:val="28"/>
        </w:rPr>
        <w:t>_________________________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CE1CE9" w:rsidP="00CE1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6531C" w:rsidRPr="00ED2D8B">
        <w:rPr>
          <w:rFonts w:ascii="Times New Roman" w:hAnsi="Times New Roman" w:cs="Times New Roman"/>
          <w:sz w:val="24"/>
          <w:szCs w:val="28"/>
        </w:rPr>
        <w:t>(наименование банка)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1. Дата предоставления кредита 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2. Срок погашения кредита по кредитному дог</w:t>
      </w:r>
      <w:r w:rsidR="00CE1CE9" w:rsidRPr="00ED2D8B">
        <w:rPr>
          <w:rFonts w:ascii="Times New Roman" w:hAnsi="Times New Roman" w:cs="Times New Roman"/>
          <w:sz w:val="28"/>
          <w:szCs w:val="28"/>
        </w:rPr>
        <w:t>овору 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3. Размер кредита, руб. 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9"/>
      <w:bookmarkEnd w:id="2"/>
      <w:r w:rsidRPr="00ED2D8B">
        <w:rPr>
          <w:rFonts w:ascii="Times New Roman" w:hAnsi="Times New Roman" w:cs="Times New Roman"/>
          <w:sz w:val="28"/>
          <w:szCs w:val="28"/>
        </w:rPr>
        <w:t>4. Процентная ставка по кредиту 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0"/>
      <w:bookmarkEnd w:id="3"/>
      <w:r w:rsidRPr="00ED2D8B">
        <w:rPr>
          <w:rFonts w:ascii="Times New Roman" w:hAnsi="Times New Roman" w:cs="Times New Roman"/>
          <w:sz w:val="28"/>
          <w:szCs w:val="28"/>
        </w:rPr>
        <w:t>5. Ключевая ставка Банка России, действо</w:t>
      </w:r>
      <w:r w:rsidR="00CE1CE9" w:rsidRPr="00ED2D8B">
        <w:rPr>
          <w:rFonts w:ascii="Times New Roman" w:hAnsi="Times New Roman" w:cs="Times New Roman"/>
          <w:sz w:val="28"/>
          <w:szCs w:val="28"/>
        </w:rPr>
        <w:t>вавшая на дату уплаты процентов</w:t>
      </w:r>
      <w:r w:rsidRPr="00ED2D8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2"/>
      <w:bookmarkEnd w:id="4"/>
      <w:r w:rsidRPr="00ED2D8B">
        <w:rPr>
          <w:rFonts w:ascii="Times New Roman" w:hAnsi="Times New Roman" w:cs="Times New Roman"/>
          <w:sz w:val="28"/>
          <w:szCs w:val="28"/>
        </w:rPr>
        <w:t>6. Процент возмещения 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7. Сумма налогов, уплаченных инвестором в областной бюджет за отчетный налоговый период 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E2438" w:rsidRPr="00ED2D8B" w:rsidRDefault="002E2438">
      <w:pPr>
        <w:rPr>
          <w:rFonts w:ascii="Times New Roman" w:hAnsi="Times New Roman"/>
          <w:sz w:val="22"/>
          <w:szCs w:val="28"/>
        </w:rPr>
      </w:pPr>
      <w:r w:rsidRPr="00ED2D8B">
        <w:rPr>
          <w:rFonts w:ascii="Times New Roman" w:hAnsi="Times New Roman"/>
          <w:szCs w:val="28"/>
        </w:rPr>
        <w:br w:type="page"/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37"/>
        <w:gridCol w:w="2240"/>
        <w:gridCol w:w="2495"/>
      </w:tblGrid>
      <w:tr w:rsidR="00734377" w:rsidRPr="00ED2D8B" w:rsidTr="00ED2D8B">
        <w:trPr>
          <w:jc w:val="center"/>
        </w:trPr>
        <w:tc>
          <w:tcPr>
            <w:tcW w:w="2977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5" w:name="P544"/>
            <w:bookmarkEnd w:id="5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Остаток ссудной задолженности, </w:t>
            </w:r>
            <w:proofErr w:type="gramStart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исходя из которой рассчитывается</w:t>
            </w:r>
            <w:proofErr w:type="gramEnd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субсидия (средний остаток в течение периода), руб.</w:t>
            </w:r>
          </w:p>
        </w:tc>
        <w:tc>
          <w:tcPr>
            <w:tcW w:w="1837" w:type="dxa"/>
            <w:tcMar>
              <w:top w:w="28" w:type="dxa"/>
              <w:bottom w:w="28" w:type="dxa"/>
            </w:tcMar>
          </w:tcPr>
          <w:p w:rsidR="0026531C" w:rsidRPr="00ED2D8B" w:rsidRDefault="0026531C" w:rsidP="002E2438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6" w:name="P545"/>
            <w:bookmarkEnd w:id="6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дней пользования кредитом в расчетном периоде</w:t>
            </w:r>
          </w:p>
        </w:tc>
        <w:tc>
          <w:tcPr>
            <w:tcW w:w="2240" w:type="dxa"/>
            <w:tcMar>
              <w:top w:w="28" w:type="dxa"/>
              <w:bottom w:w="28" w:type="dxa"/>
            </w:tcMar>
          </w:tcPr>
          <w:p w:rsidR="0026531C" w:rsidRPr="00ED2D8B" w:rsidRDefault="0026531C" w:rsidP="00ED2D8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7" w:name="P546"/>
            <w:bookmarkEnd w:id="7"/>
            <w:proofErr w:type="gramStart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Размер субсидии </w:t>
            </w:r>
            <w:hyperlink w:anchor="P544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графа 1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x (</w:t>
            </w:r>
            <w:hyperlink w:anchor="P539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пункт 4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 100) x (</w:t>
            </w:r>
            <w:hyperlink w:anchor="P545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графа 2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/365 (366), руб.</w:t>
            </w:r>
            <w:proofErr w:type="gramEnd"/>
          </w:p>
        </w:tc>
        <w:tc>
          <w:tcPr>
            <w:tcW w:w="2495" w:type="dxa"/>
            <w:tcMar>
              <w:top w:w="28" w:type="dxa"/>
              <w:bottom w:w="28" w:type="dxa"/>
            </w:tcMar>
          </w:tcPr>
          <w:p w:rsidR="0026531C" w:rsidRPr="00ED2D8B" w:rsidRDefault="0026531C" w:rsidP="00ED2D8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8" w:name="P547"/>
            <w:bookmarkEnd w:id="8"/>
            <w:proofErr w:type="gramStart"/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Размер субсидии </w:t>
            </w:r>
            <w:hyperlink w:anchor="P544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графа 1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x (</w:t>
            </w:r>
            <w:hyperlink w:anchor="P540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пункт 5</w:t>
              </w:r>
            </w:hyperlink>
            <w:r w:rsid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100) x (</w:t>
            </w:r>
            <w:hyperlink w:anchor="P545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графа 2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/365 (366) x (</w:t>
            </w:r>
            <w:hyperlink w:anchor="P542" w:history="1">
              <w:r w:rsidRPr="00ED2D8B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пункт 6</w:t>
              </w:r>
            </w:hyperlink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 100), руб.</w:t>
            </w:r>
            <w:proofErr w:type="gramEnd"/>
          </w:p>
        </w:tc>
      </w:tr>
      <w:tr w:rsidR="00734377" w:rsidRPr="00ED2D8B" w:rsidTr="00ED2D8B">
        <w:trPr>
          <w:jc w:val="center"/>
        </w:trPr>
        <w:tc>
          <w:tcPr>
            <w:tcW w:w="2977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37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240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495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734377" w:rsidRPr="00ED2D8B" w:rsidTr="00ED2D8B">
        <w:trPr>
          <w:jc w:val="center"/>
        </w:trPr>
        <w:tc>
          <w:tcPr>
            <w:tcW w:w="2977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37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95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26531C" w:rsidRPr="00ED2D8B" w:rsidRDefault="0026531C" w:rsidP="0026531C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061C20" w:rsidRPr="00061C20" w:rsidRDefault="00061C20" w:rsidP="00495B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31C" w:rsidRPr="00ED2D8B" w:rsidRDefault="00495BC9" w:rsidP="00495B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Размер субсидии, определяемый </w:t>
      </w:r>
      <w:r w:rsidR="0026531C" w:rsidRPr="00ED2D8B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26531C" w:rsidRPr="00ED2D8B">
        <w:rPr>
          <w:rFonts w:ascii="Times New Roman" w:hAnsi="Times New Roman" w:cs="Times New Roman"/>
          <w:sz w:val="28"/>
          <w:szCs w:val="28"/>
        </w:rPr>
        <w:t>наименьшее</w:t>
      </w:r>
      <w:proofErr w:type="gramEnd"/>
      <w:r w:rsidR="0026531C" w:rsidRPr="00ED2D8B">
        <w:rPr>
          <w:rFonts w:ascii="Times New Roman" w:hAnsi="Times New Roman" w:cs="Times New Roman"/>
          <w:sz w:val="28"/>
          <w:szCs w:val="28"/>
        </w:rPr>
        <w:t xml:space="preserve"> из сумм величин, указанных в </w:t>
      </w:r>
      <w:hyperlink w:anchor="P546" w:history="1">
        <w:r w:rsidR="0026531C" w:rsidRPr="00ED2D8B">
          <w:rPr>
            <w:rFonts w:ascii="Times New Roman" w:hAnsi="Times New Roman" w:cs="Times New Roman"/>
            <w:sz w:val="28"/>
            <w:szCs w:val="28"/>
          </w:rPr>
          <w:t>графах 3</w:t>
        </w:r>
      </w:hyperlink>
      <w:r w:rsidR="0026531C" w:rsidRPr="00ED2D8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47" w:history="1">
        <w:r w:rsidR="0026531C" w:rsidRPr="00ED2D8B">
          <w:rPr>
            <w:rFonts w:ascii="Times New Roman" w:hAnsi="Times New Roman" w:cs="Times New Roman"/>
            <w:sz w:val="28"/>
            <w:szCs w:val="28"/>
          </w:rPr>
          <w:t>4 таблицы</w:t>
        </w:r>
      </w:hyperlink>
      <w:r w:rsidR="0026531C" w:rsidRPr="00ED2D8B">
        <w:rPr>
          <w:rFonts w:ascii="Times New Roman" w:hAnsi="Times New Roman" w:cs="Times New Roman"/>
          <w:sz w:val="28"/>
          <w:szCs w:val="28"/>
        </w:rPr>
        <w:t xml:space="preserve">, но не более величины, указанной </w:t>
      </w:r>
      <w:r w:rsidR="00CE1CE9" w:rsidRPr="00ED2D8B">
        <w:rPr>
          <w:rFonts w:ascii="Times New Roman" w:hAnsi="Times New Roman" w:cs="Times New Roman"/>
          <w:sz w:val="28"/>
          <w:szCs w:val="28"/>
        </w:rPr>
        <w:br/>
      </w:r>
      <w:r w:rsidR="0026531C" w:rsidRPr="00ED2D8B">
        <w:rPr>
          <w:rFonts w:ascii="Times New Roman" w:hAnsi="Times New Roman" w:cs="Times New Roman"/>
          <w:sz w:val="28"/>
          <w:szCs w:val="28"/>
        </w:rPr>
        <w:t>в пункте 7</w:t>
      </w:r>
      <w:r w:rsidR="002E2438" w:rsidRPr="00ED2D8B">
        <w:rPr>
          <w:rFonts w:ascii="Times New Roman" w:hAnsi="Times New Roman" w:cs="Times New Roman"/>
          <w:sz w:val="28"/>
          <w:szCs w:val="28"/>
        </w:rPr>
        <w:t>,</w:t>
      </w:r>
      <w:r w:rsidR="0026531C" w:rsidRPr="00ED2D8B">
        <w:rPr>
          <w:rFonts w:ascii="Times New Roman" w:hAnsi="Times New Roman" w:cs="Times New Roman"/>
          <w:sz w:val="28"/>
          <w:szCs w:val="28"/>
        </w:rPr>
        <w:t>____________________________</w:t>
      </w:r>
      <w:r w:rsidR="00CE1CE9" w:rsidRPr="00ED2D8B">
        <w:rPr>
          <w:rFonts w:ascii="Times New Roman" w:hAnsi="Times New Roman" w:cs="Times New Roman"/>
          <w:sz w:val="28"/>
          <w:szCs w:val="28"/>
        </w:rPr>
        <w:t>_______________________</w:t>
      </w:r>
      <w:r w:rsidR="0026531C" w:rsidRPr="00ED2D8B">
        <w:rPr>
          <w:rFonts w:ascii="Times New Roman" w:hAnsi="Times New Roman" w:cs="Times New Roman"/>
          <w:sz w:val="28"/>
          <w:szCs w:val="28"/>
        </w:rPr>
        <w:t>рублей.</w:t>
      </w:r>
    </w:p>
    <w:p w:rsidR="0026531C" w:rsidRPr="00ED2D8B" w:rsidRDefault="0026531C" w:rsidP="00CE1CE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D2D8B">
        <w:rPr>
          <w:rFonts w:ascii="Times New Roman" w:hAnsi="Times New Roman" w:cs="Times New Roman"/>
          <w:sz w:val="24"/>
          <w:szCs w:val="28"/>
        </w:rPr>
        <w:t>(сумма прописью)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438" w:rsidRPr="00ED2D8B" w:rsidRDefault="002E2438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Инвестор                                              Министр промышленности и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экономического развития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Рязанской области</w:t>
      </w:r>
    </w:p>
    <w:p w:rsidR="00ED2D8B" w:rsidRDefault="00ED2D8B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        ___________ 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 xml:space="preserve">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(подпись)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(Ф.И.О.)      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(подпись)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Дата</w:t>
      </w:r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______________________________        </w:t>
      </w:r>
      <w:proofErr w:type="spellStart"/>
      <w:proofErr w:type="gramStart"/>
      <w:r w:rsidRPr="00ED2D8B">
        <w:rPr>
          <w:rFonts w:ascii="Times New Roman" w:hAnsi="Times New Roman" w:cs="Times New Roman"/>
          <w:sz w:val="28"/>
          <w:szCs w:val="24"/>
        </w:rPr>
        <w:t>Дата</w:t>
      </w:r>
      <w:proofErr w:type="spellEnd"/>
      <w:proofErr w:type="gramEnd"/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М.П.                                                       </w:t>
      </w:r>
      <w:r w:rsidR="00ED2D8B">
        <w:rPr>
          <w:rFonts w:ascii="Times New Roman" w:hAnsi="Times New Roman" w:cs="Times New Roman"/>
          <w:sz w:val="28"/>
          <w:szCs w:val="24"/>
        </w:rPr>
        <w:t xml:space="preserve">      </w:t>
      </w:r>
      <w:r w:rsidRPr="00ED2D8B">
        <w:rPr>
          <w:rFonts w:ascii="Times New Roman" w:hAnsi="Times New Roman" w:cs="Times New Roman"/>
          <w:sz w:val="28"/>
          <w:szCs w:val="24"/>
        </w:rPr>
        <w:t>М.П.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proofErr w:type="gramStart"/>
      <w:r w:rsidRPr="00ED2D8B">
        <w:rPr>
          <w:rFonts w:ascii="Times New Roman" w:hAnsi="Times New Roman" w:cs="Times New Roman"/>
          <w:sz w:val="28"/>
          <w:szCs w:val="24"/>
        </w:rPr>
        <w:t>кредитной</w:t>
      </w:r>
      <w:proofErr w:type="gramEnd"/>
      <w:r w:rsidRPr="00ED2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организации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ED2D8B">
        <w:rPr>
          <w:rFonts w:ascii="Times New Roman" w:hAnsi="Times New Roman" w:cs="Times New Roman"/>
          <w:sz w:val="22"/>
          <w:szCs w:val="24"/>
        </w:rPr>
        <w:t xml:space="preserve"> </w:t>
      </w:r>
      <w:r w:rsidR="002E2438" w:rsidRPr="00ED2D8B">
        <w:rPr>
          <w:rFonts w:ascii="Times New Roman" w:hAnsi="Times New Roman" w:cs="Times New Roman"/>
          <w:sz w:val="22"/>
          <w:szCs w:val="24"/>
        </w:rPr>
        <w:t xml:space="preserve"> </w:t>
      </w:r>
      <w:r w:rsidRPr="00ED2D8B">
        <w:rPr>
          <w:rFonts w:ascii="Times New Roman" w:hAnsi="Times New Roman" w:cs="Times New Roman"/>
          <w:sz w:val="22"/>
          <w:szCs w:val="24"/>
        </w:rPr>
        <w:t xml:space="preserve">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кредитной организации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Дата</w:t>
      </w:r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CE1CE9" w:rsidRPr="00ED2D8B" w:rsidRDefault="00CE1CE9" w:rsidP="00CE1CE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М.П.</w:t>
      </w:r>
    </w:p>
    <w:p w:rsidR="0026531C" w:rsidRPr="00ED2D8B" w:rsidRDefault="0026531C" w:rsidP="00265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E9" w:rsidRPr="00ED2D8B" w:rsidRDefault="00CE1CE9">
      <w:pPr>
        <w:rPr>
          <w:rFonts w:ascii="Times New Roman" w:hAnsi="Times New Roman"/>
          <w:sz w:val="28"/>
          <w:szCs w:val="28"/>
        </w:rPr>
      </w:pPr>
      <w:r w:rsidRPr="00ED2D8B">
        <w:rPr>
          <w:rFonts w:ascii="Times New Roman" w:hAnsi="Times New Roman"/>
          <w:sz w:val="28"/>
          <w:szCs w:val="28"/>
        </w:rPr>
        <w:br w:type="page"/>
      </w:r>
    </w:p>
    <w:p w:rsidR="00B61446" w:rsidRPr="00ED2D8B" w:rsidRDefault="00B61446" w:rsidP="00B61446">
      <w:pPr>
        <w:pStyle w:val="ConsPlusNormal"/>
        <w:tabs>
          <w:tab w:val="left" w:pos="5387"/>
        </w:tabs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E2438" w:rsidRPr="00ED2D8B">
        <w:rPr>
          <w:rFonts w:ascii="Times New Roman" w:hAnsi="Times New Roman" w:cs="Times New Roman"/>
          <w:sz w:val="28"/>
          <w:szCs w:val="28"/>
        </w:rPr>
        <w:t>7</w:t>
      </w:r>
    </w:p>
    <w:p w:rsidR="00B61446" w:rsidRPr="00ED2D8B" w:rsidRDefault="00B61446" w:rsidP="002E243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к Порядку</w:t>
      </w:r>
      <w:r w:rsidR="002E2438" w:rsidRPr="00ED2D8B">
        <w:rPr>
          <w:rFonts w:ascii="Times New Roman" w:hAnsi="Times New Roman" w:cs="Times New Roman"/>
          <w:sz w:val="28"/>
          <w:szCs w:val="28"/>
        </w:rPr>
        <w:t xml:space="preserve"> </w:t>
      </w:r>
      <w:r w:rsidRPr="00ED2D8B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инвесторам </w:t>
      </w:r>
      <w:r w:rsidR="00BE171D" w:rsidRPr="00ED2D8B">
        <w:rPr>
          <w:rFonts w:ascii="Times New Roman" w:hAnsi="Times New Roman" w:cs="Times New Roman"/>
          <w:sz w:val="28"/>
          <w:szCs w:val="28"/>
        </w:rPr>
        <w:t>–</w:t>
      </w:r>
      <w:r w:rsidRPr="00ED2D8B">
        <w:rPr>
          <w:rFonts w:ascii="Times New Roman" w:hAnsi="Times New Roman" w:cs="Times New Roman"/>
          <w:sz w:val="28"/>
          <w:szCs w:val="28"/>
        </w:rPr>
        <w:t xml:space="preserve"> получателям</w:t>
      </w:r>
      <w:r w:rsidR="002E2438" w:rsidRPr="00ED2D8B">
        <w:rPr>
          <w:rFonts w:ascii="Times New Roman" w:hAnsi="Times New Roman" w:cs="Times New Roman"/>
          <w:sz w:val="28"/>
          <w:szCs w:val="28"/>
        </w:rPr>
        <w:t xml:space="preserve"> </w:t>
      </w:r>
      <w:r w:rsidRPr="00ED2D8B">
        <w:rPr>
          <w:rFonts w:ascii="Times New Roman" w:hAnsi="Times New Roman" w:cs="Times New Roman"/>
          <w:sz w:val="28"/>
          <w:szCs w:val="28"/>
        </w:rPr>
        <w:t>государственной поддержки</w:t>
      </w:r>
    </w:p>
    <w:p w:rsidR="0026531C" w:rsidRDefault="0026531C" w:rsidP="00265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D8B" w:rsidRPr="00ED2D8B" w:rsidRDefault="00ED2D8B" w:rsidP="00265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446" w:rsidRPr="00ED2D8B" w:rsidRDefault="00B61446" w:rsidP="002E2438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В министерство</w:t>
      </w:r>
    </w:p>
    <w:p w:rsidR="00B61446" w:rsidRPr="00ED2D8B" w:rsidRDefault="00B61446" w:rsidP="002E2438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промышленности и</w:t>
      </w:r>
    </w:p>
    <w:p w:rsidR="00B61446" w:rsidRPr="00ED2D8B" w:rsidRDefault="00B61446" w:rsidP="002E2438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B61446" w:rsidRPr="00ED2D8B" w:rsidRDefault="00B61446" w:rsidP="002E2438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6531C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D8B" w:rsidRPr="00ED2D8B" w:rsidRDefault="00ED2D8B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08"/>
      <w:bookmarkEnd w:id="9"/>
      <w:r w:rsidRPr="00ED2D8B">
        <w:rPr>
          <w:rFonts w:ascii="Times New Roman" w:hAnsi="Times New Roman" w:cs="Times New Roman"/>
          <w:sz w:val="28"/>
          <w:szCs w:val="28"/>
        </w:rPr>
        <w:t>РАСЧЕТ</w:t>
      </w:r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субсидии из областного бюджета на возмещение затрат</w:t>
      </w:r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по оплате процентов по кредитам, полученным в иностранной валюте,</w:t>
      </w:r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за _______ год,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1446" w:rsidRPr="00ED2D8B">
        <w:rPr>
          <w:rFonts w:ascii="Times New Roman" w:hAnsi="Times New Roman" w:cs="Times New Roman"/>
          <w:sz w:val="28"/>
          <w:szCs w:val="28"/>
        </w:rPr>
        <w:t>________________</w:t>
      </w:r>
    </w:p>
    <w:p w:rsidR="0026531C" w:rsidRPr="00ED2D8B" w:rsidRDefault="0026531C" w:rsidP="00B6144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D2D8B">
        <w:rPr>
          <w:rFonts w:ascii="Times New Roman" w:hAnsi="Times New Roman" w:cs="Times New Roman"/>
          <w:sz w:val="24"/>
          <w:szCs w:val="28"/>
        </w:rPr>
        <w:t>(наименование инвестора)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ИНН</w:t>
      </w:r>
      <w:r w:rsidR="00B61446" w:rsidRPr="00ED2D8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ED2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2D8B">
        <w:rPr>
          <w:rFonts w:ascii="Times New Roman" w:hAnsi="Times New Roman" w:cs="Times New Roman"/>
          <w:sz w:val="28"/>
          <w:szCs w:val="28"/>
        </w:rPr>
        <w:t xml:space="preserve">/счет </w:t>
      </w:r>
      <w:r w:rsidR="00B61446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Наименование банка ________________________</w:t>
      </w:r>
      <w:r w:rsidR="00B61446" w:rsidRPr="00ED2D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БИК ______________________________ </w:t>
      </w:r>
      <w:proofErr w:type="spellStart"/>
      <w:proofErr w:type="gramStart"/>
      <w:r w:rsidRPr="00ED2D8B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ED2D8B">
        <w:rPr>
          <w:rFonts w:ascii="Times New Roman" w:hAnsi="Times New Roman" w:cs="Times New Roman"/>
          <w:sz w:val="28"/>
          <w:szCs w:val="28"/>
        </w:rPr>
        <w:t>. сче</w:t>
      </w:r>
      <w:r w:rsidR="00BE171D" w:rsidRPr="00ED2D8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E171D" w:rsidRPr="00ED2D8B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Цель кредита ______________________________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 xml:space="preserve">по кредитному договору </w:t>
      </w:r>
      <w:proofErr w:type="gramStart"/>
      <w:r w:rsidRPr="00ED2D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2D8B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ED2D8B">
        <w:rPr>
          <w:rFonts w:ascii="Times New Roman" w:hAnsi="Times New Roman" w:cs="Times New Roman"/>
          <w:sz w:val="28"/>
          <w:szCs w:val="28"/>
        </w:rPr>
        <w:t>_</w:t>
      </w:r>
      <w:r w:rsidRPr="00ED2D8B">
        <w:rPr>
          <w:rFonts w:ascii="Times New Roman" w:hAnsi="Times New Roman" w:cs="Times New Roman"/>
          <w:sz w:val="28"/>
          <w:szCs w:val="28"/>
        </w:rPr>
        <w:t xml:space="preserve"> </w:t>
      </w:r>
      <w:r w:rsidR="00BE171D" w:rsidRPr="00ED2D8B">
        <w:rPr>
          <w:rFonts w:ascii="Times New Roman" w:hAnsi="Times New Roman" w:cs="Times New Roman"/>
          <w:sz w:val="28"/>
          <w:szCs w:val="28"/>
        </w:rPr>
        <w:t xml:space="preserve">№ __________, заключенному </w:t>
      </w:r>
      <w:r w:rsidRPr="00ED2D8B">
        <w:rPr>
          <w:rFonts w:ascii="Times New Roman" w:hAnsi="Times New Roman" w:cs="Times New Roman"/>
          <w:sz w:val="28"/>
          <w:szCs w:val="28"/>
        </w:rPr>
        <w:t>с___________________________________________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</w:t>
      </w:r>
    </w:p>
    <w:p w:rsidR="0026531C" w:rsidRPr="00ED2D8B" w:rsidRDefault="00BE171D" w:rsidP="00BE171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D2D8B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26531C" w:rsidRPr="00ED2D8B">
        <w:rPr>
          <w:rFonts w:ascii="Times New Roman" w:hAnsi="Times New Roman" w:cs="Times New Roman"/>
          <w:sz w:val="24"/>
          <w:szCs w:val="28"/>
        </w:rPr>
        <w:t>(наименование банка)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1. Дата предоставления кредита 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2. Срок погашения кредита по кредитному дог</w:t>
      </w:r>
      <w:r w:rsidR="00BE171D" w:rsidRPr="00ED2D8B">
        <w:rPr>
          <w:rFonts w:ascii="Times New Roman" w:hAnsi="Times New Roman" w:cs="Times New Roman"/>
          <w:sz w:val="28"/>
          <w:szCs w:val="28"/>
        </w:rPr>
        <w:t>овору 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3. Размер кредита, руб. 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25"/>
      <w:bookmarkEnd w:id="10"/>
      <w:r w:rsidRPr="00ED2D8B">
        <w:rPr>
          <w:rFonts w:ascii="Times New Roman" w:hAnsi="Times New Roman" w:cs="Times New Roman"/>
          <w:sz w:val="28"/>
          <w:szCs w:val="28"/>
        </w:rPr>
        <w:t>4. Процентная ставка по кредиту 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26"/>
      <w:bookmarkEnd w:id="11"/>
      <w:r w:rsidRPr="00ED2D8B">
        <w:rPr>
          <w:rFonts w:ascii="Times New Roman" w:hAnsi="Times New Roman" w:cs="Times New Roman"/>
          <w:sz w:val="28"/>
          <w:szCs w:val="28"/>
        </w:rPr>
        <w:t>5. Ставка ЛИБОР, действовавшая на дату упла</w:t>
      </w:r>
      <w:r w:rsidR="00BE171D" w:rsidRPr="00ED2D8B">
        <w:rPr>
          <w:rFonts w:ascii="Times New Roman" w:hAnsi="Times New Roman" w:cs="Times New Roman"/>
          <w:sz w:val="28"/>
          <w:szCs w:val="28"/>
        </w:rPr>
        <w:t>ты процентов 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27"/>
      <w:bookmarkEnd w:id="12"/>
      <w:r w:rsidRPr="00ED2D8B">
        <w:rPr>
          <w:rFonts w:ascii="Times New Roman" w:hAnsi="Times New Roman" w:cs="Times New Roman"/>
          <w:sz w:val="28"/>
          <w:szCs w:val="28"/>
        </w:rPr>
        <w:t>6. Процент возмещения _____________________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7. Сумма налогов, уплаченных инвестором в областной бюджет за отчетный налоговый период ______________________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6531C" w:rsidRPr="00ED2D8B" w:rsidRDefault="0026531C" w:rsidP="002653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1554"/>
        <w:gridCol w:w="2309"/>
        <w:gridCol w:w="2721"/>
      </w:tblGrid>
      <w:tr w:rsidR="00734377" w:rsidRPr="00ED2D8B" w:rsidTr="00ED2D8B">
        <w:trPr>
          <w:jc w:val="center"/>
        </w:trPr>
        <w:tc>
          <w:tcPr>
            <w:tcW w:w="2942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629"/>
            <w:bookmarkEnd w:id="13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ссудной задолженности, </w:t>
            </w:r>
            <w:proofErr w:type="gramStart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исходя из которой рассчитывается</w:t>
            </w:r>
            <w:proofErr w:type="gramEnd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(средний остаток в течение периода), руб.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630"/>
            <w:bookmarkEnd w:id="14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Количество дней пользования кредитом в расчетном периоде</w:t>
            </w:r>
          </w:p>
        </w:tc>
        <w:tc>
          <w:tcPr>
            <w:tcW w:w="2309" w:type="dxa"/>
            <w:tcMar>
              <w:top w:w="28" w:type="dxa"/>
              <w:bottom w:w="28" w:type="dxa"/>
            </w:tcMar>
          </w:tcPr>
          <w:p w:rsidR="00ED2D8B" w:rsidRDefault="0026531C" w:rsidP="00ED2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631"/>
            <w:bookmarkEnd w:id="15"/>
            <w:proofErr w:type="gramStart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hyperlink w:anchor="P629" w:history="1">
              <w:r w:rsidRPr="00ED2D8B">
                <w:rPr>
                  <w:rFonts w:ascii="Times New Roman" w:hAnsi="Times New Roman" w:cs="Times New Roman"/>
                  <w:sz w:val="24"/>
                  <w:szCs w:val="24"/>
                </w:rPr>
                <w:t>графа 1</w:t>
              </w:r>
            </w:hyperlink>
            <w:r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 x (</w:t>
            </w:r>
            <w:hyperlink w:anchor="P625" w:history="1">
              <w:r w:rsidRPr="00ED2D8B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/100) x (</w:t>
            </w:r>
            <w:hyperlink w:anchor="P630" w:history="1">
              <w:r w:rsidRPr="00ED2D8B">
                <w:rPr>
                  <w:rFonts w:ascii="Times New Roman" w:hAnsi="Times New Roman" w:cs="Times New Roman"/>
                  <w:sz w:val="24"/>
                  <w:szCs w:val="24"/>
                </w:rPr>
                <w:t>графа 2</w:t>
              </w:r>
            </w:hyperlink>
            <w:r w:rsidR="00ED2D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</w:p>
          <w:p w:rsidR="0026531C" w:rsidRPr="00ED2D8B" w:rsidRDefault="0026531C" w:rsidP="00ED2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365 (366), руб.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632"/>
            <w:bookmarkEnd w:id="16"/>
            <w:r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</w:p>
          <w:p w:rsidR="0026531C" w:rsidRPr="00ED2D8B" w:rsidRDefault="00205507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9" w:history="1">
              <w:proofErr w:type="gramStart"/>
              <w:r w:rsidR="0026531C" w:rsidRPr="00ED2D8B">
                <w:rPr>
                  <w:rFonts w:ascii="Times New Roman" w:hAnsi="Times New Roman" w:cs="Times New Roman"/>
                  <w:sz w:val="24"/>
                  <w:szCs w:val="24"/>
                </w:rPr>
                <w:t>графа 1</w:t>
              </w:r>
            </w:hyperlink>
            <w:r w:rsidR="0026531C" w:rsidRPr="00ED2D8B">
              <w:rPr>
                <w:rFonts w:ascii="Times New Roman" w:hAnsi="Times New Roman" w:cs="Times New Roman"/>
                <w:sz w:val="24"/>
                <w:szCs w:val="24"/>
              </w:rPr>
              <w:t xml:space="preserve"> x (</w:t>
            </w:r>
            <w:hyperlink w:anchor="P626" w:history="1">
              <w:r w:rsidR="0026531C" w:rsidRPr="00ED2D8B">
                <w:rPr>
                  <w:rFonts w:ascii="Times New Roman" w:hAnsi="Times New Roman" w:cs="Times New Roman"/>
                  <w:sz w:val="24"/>
                  <w:szCs w:val="24"/>
                </w:rPr>
                <w:t>пункт 5</w:t>
              </w:r>
            </w:hyperlink>
            <w:r w:rsidR="00ED2D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31C" w:rsidRPr="00ED2D8B">
              <w:rPr>
                <w:rFonts w:ascii="Times New Roman" w:hAnsi="Times New Roman" w:cs="Times New Roman"/>
                <w:sz w:val="24"/>
                <w:szCs w:val="24"/>
              </w:rPr>
              <w:t>100) x (</w:t>
            </w:r>
            <w:hyperlink w:anchor="P630" w:history="1">
              <w:r w:rsidR="0026531C" w:rsidRPr="00ED2D8B">
                <w:rPr>
                  <w:rFonts w:ascii="Times New Roman" w:hAnsi="Times New Roman" w:cs="Times New Roman"/>
                  <w:sz w:val="24"/>
                  <w:szCs w:val="24"/>
                </w:rPr>
                <w:t>графа 2</w:t>
              </w:r>
            </w:hyperlink>
            <w:r w:rsidR="00ED2D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31C" w:rsidRPr="00ED2D8B">
              <w:rPr>
                <w:rFonts w:ascii="Times New Roman" w:hAnsi="Times New Roman" w:cs="Times New Roman"/>
                <w:sz w:val="24"/>
                <w:szCs w:val="24"/>
              </w:rPr>
              <w:t>365 (366) x (</w:t>
            </w:r>
            <w:hyperlink w:anchor="P627" w:history="1">
              <w:r w:rsidR="0026531C" w:rsidRPr="00ED2D8B">
                <w:rPr>
                  <w:rFonts w:ascii="Times New Roman" w:hAnsi="Times New Roman" w:cs="Times New Roman"/>
                  <w:sz w:val="24"/>
                  <w:szCs w:val="24"/>
                </w:rPr>
                <w:t>пункт 6</w:t>
              </w:r>
            </w:hyperlink>
            <w:r w:rsidR="00ED2D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31C" w:rsidRPr="00ED2D8B">
              <w:rPr>
                <w:rFonts w:ascii="Times New Roman" w:hAnsi="Times New Roman" w:cs="Times New Roman"/>
                <w:sz w:val="24"/>
                <w:szCs w:val="24"/>
              </w:rPr>
              <w:t>100), руб.</w:t>
            </w:r>
            <w:proofErr w:type="gramEnd"/>
          </w:p>
        </w:tc>
      </w:tr>
      <w:tr w:rsidR="00734377" w:rsidRPr="00ED2D8B" w:rsidTr="00ED2D8B">
        <w:trPr>
          <w:jc w:val="center"/>
        </w:trPr>
        <w:tc>
          <w:tcPr>
            <w:tcW w:w="2942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377" w:rsidRPr="00ED2D8B" w:rsidTr="00ED2D8B">
        <w:trPr>
          <w:jc w:val="center"/>
        </w:trPr>
        <w:tc>
          <w:tcPr>
            <w:tcW w:w="2942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Mar>
              <w:top w:w="28" w:type="dxa"/>
              <w:bottom w:w="28" w:type="dxa"/>
            </w:tcMar>
          </w:tcPr>
          <w:p w:rsidR="0026531C" w:rsidRPr="00ED2D8B" w:rsidRDefault="0026531C" w:rsidP="00276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31C" w:rsidRPr="00ED2D8B" w:rsidRDefault="0026531C" w:rsidP="0026531C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ED2D8B" w:rsidRDefault="00ED2D8B" w:rsidP="00495B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31C" w:rsidRPr="00ED2D8B" w:rsidRDefault="00495BC9" w:rsidP="00495B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D8B">
        <w:rPr>
          <w:rFonts w:ascii="Times New Roman" w:hAnsi="Times New Roman" w:cs="Times New Roman"/>
          <w:sz w:val="28"/>
          <w:szCs w:val="28"/>
        </w:rPr>
        <w:t>Размер субсидии, определяемый</w:t>
      </w:r>
      <w:r w:rsidR="0026531C" w:rsidRPr="00ED2D8B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="0026531C" w:rsidRPr="00ED2D8B">
        <w:rPr>
          <w:rFonts w:ascii="Times New Roman" w:hAnsi="Times New Roman" w:cs="Times New Roman"/>
          <w:sz w:val="28"/>
          <w:szCs w:val="28"/>
        </w:rPr>
        <w:t>наименьшее</w:t>
      </w:r>
      <w:proofErr w:type="gramEnd"/>
      <w:r w:rsidR="0026531C" w:rsidRPr="00ED2D8B">
        <w:rPr>
          <w:rFonts w:ascii="Times New Roman" w:hAnsi="Times New Roman" w:cs="Times New Roman"/>
          <w:sz w:val="28"/>
          <w:szCs w:val="28"/>
        </w:rPr>
        <w:t xml:space="preserve"> из сумм величин, указанных в </w:t>
      </w:r>
      <w:hyperlink w:anchor="P631" w:history="1">
        <w:r w:rsidR="0026531C" w:rsidRPr="00ED2D8B">
          <w:rPr>
            <w:rFonts w:ascii="Times New Roman" w:hAnsi="Times New Roman" w:cs="Times New Roman"/>
            <w:sz w:val="28"/>
            <w:szCs w:val="28"/>
          </w:rPr>
          <w:t>графах 3</w:t>
        </w:r>
      </w:hyperlink>
      <w:r w:rsidR="0026531C" w:rsidRPr="00ED2D8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2" w:history="1">
        <w:r w:rsidR="0026531C" w:rsidRPr="00ED2D8B">
          <w:rPr>
            <w:rFonts w:ascii="Times New Roman" w:hAnsi="Times New Roman" w:cs="Times New Roman"/>
            <w:sz w:val="28"/>
            <w:szCs w:val="28"/>
          </w:rPr>
          <w:t>4 таблицы</w:t>
        </w:r>
      </w:hyperlink>
      <w:r w:rsidR="0026531C" w:rsidRPr="00ED2D8B">
        <w:rPr>
          <w:rFonts w:ascii="Times New Roman" w:hAnsi="Times New Roman" w:cs="Times New Roman"/>
          <w:sz w:val="28"/>
          <w:szCs w:val="28"/>
        </w:rPr>
        <w:t xml:space="preserve">, но не более величины, указанной </w:t>
      </w:r>
      <w:r w:rsidR="00BE171D" w:rsidRPr="00ED2D8B">
        <w:rPr>
          <w:rFonts w:ascii="Times New Roman" w:hAnsi="Times New Roman" w:cs="Times New Roman"/>
          <w:sz w:val="28"/>
          <w:szCs w:val="28"/>
        </w:rPr>
        <w:br/>
      </w:r>
      <w:r w:rsidR="0026531C" w:rsidRPr="00ED2D8B">
        <w:rPr>
          <w:rFonts w:ascii="Times New Roman" w:hAnsi="Times New Roman" w:cs="Times New Roman"/>
          <w:sz w:val="28"/>
          <w:szCs w:val="28"/>
        </w:rPr>
        <w:t>в пункте 7</w:t>
      </w:r>
      <w:r w:rsidR="002E2438" w:rsidRPr="00ED2D8B">
        <w:rPr>
          <w:rFonts w:ascii="Times New Roman" w:hAnsi="Times New Roman" w:cs="Times New Roman"/>
          <w:sz w:val="28"/>
          <w:szCs w:val="28"/>
        </w:rPr>
        <w:t>,</w:t>
      </w:r>
      <w:r w:rsidR="0026531C" w:rsidRPr="00ED2D8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E171D" w:rsidRPr="00ED2D8B">
        <w:rPr>
          <w:rFonts w:ascii="Times New Roman" w:hAnsi="Times New Roman" w:cs="Times New Roman"/>
          <w:sz w:val="28"/>
          <w:szCs w:val="28"/>
        </w:rPr>
        <w:t>________________</w:t>
      </w:r>
      <w:r w:rsidR="0026531C" w:rsidRPr="00ED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6531C" w:rsidRPr="00ED2D8B" w:rsidRDefault="0026531C" w:rsidP="00BE171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D2D8B">
        <w:rPr>
          <w:rFonts w:ascii="Times New Roman" w:hAnsi="Times New Roman" w:cs="Times New Roman"/>
          <w:sz w:val="24"/>
          <w:szCs w:val="28"/>
        </w:rPr>
        <w:t>(сумма прописью)</w:t>
      </w:r>
    </w:p>
    <w:p w:rsidR="0026531C" w:rsidRPr="00ED2D8B" w:rsidRDefault="0026531C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2438" w:rsidRPr="00ED2D8B" w:rsidRDefault="002E2438" w:rsidP="00265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Инвестор                                              Министр промышленности и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экономического развития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Рязанской области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        ___________ ____________________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 xml:space="preserve">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 (Ф.И.О.)      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(подпись)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</w:t>
      </w:r>
      <w:r w:rsidRPr="00ED2D8B">
        <w:rPr>
          <w:rFonts w:ascii="Times New Roman" w:hAnsi="Times New Roman" w:cs="Times New Roman"/>
          <w:sz w:val="24"/>
          <w:szCs w:val="24"/>
        </w:rPr>
        <w:t>(Ф.И.О.)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</w:t>
      </w:r>
      <w:r w:rsidRPr="00ED2D8B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Дата</w:t>
      </w:r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______________________________        </w:t>
      </w:r>
      <w:proofErr w:type="spellStart"/>
      <w:proofErr w:type="gramStart"/>
      <w:r w:rsidRPr="00ED2D8B">
        <w:rPr>
          <w:rFonts w:ascii="Times New Roman" w:hAnsi="Times New Roman" w:cs="Times New Roman"/>
          <w:sz w:val="28"/>
          <w:szCs w:val="24"/>
        </w:rPr>
        <w:t>Дата</w:t>
      </w:r>
      <w:proofErr w:type="spellEnd"/>
      <w:proofErr w:type="gramEnd"/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М.П.                                                       </w:t>
      </w:r>
      <w:r w:rsidR="00ED2D8B">
        <w:rPr>
          <w:rFonts w:ascii="Times New Roman" w:hAnsi="Times New Roman" w:cs="Times New Roman"/>
          <w:sz w:val="28"/>
          <w:szCs w:val="24"/>
        </w:rPr>
        <w:t xml:space="preserve">     </w:t>
      </w:r>
      <w:r w:rsidRPr="00ED2D8B">
        <w:rPr>
          <w:rFonts w:ascii="Times New Roman" w:hAnsi="Times New Roman" w:cs="Times New Roman"/>
          <w:sz w:val="28"/>
          <w:szCs w:val="24"/>
        </w:rPr>
        <w:t>М.П.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proofErr w:type="gramStart"/>
      <w:r w:rsidRPr="00ED2D8B">
        <w:rPr>
          <w:rFonts w:ascii="Times New Roman" w:hAnsi="Times New Roman" w:cs="Times New Roman"/>
          <w:sz w:val="28"/>
          <w:szCs w:val="24"/>
        </w:rPr>
        <w:t>кредитной</w:t>
      </w:r>
      <w:proofErr w:type="gramEnd"/>
      <w:r w:rsidRPr="00ED2D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организации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ED2D8B">
        <w:rPr>
          <w:rFonts w:ascii="Times New Roman" w:hAnsi="Times New Roman" w:cs="Times New Roman"/>
          <w:sz w:val="22"/>
          <w:szCs w:val="24"/>
        </w:rPr>
        <w:t xml:space="preserve">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Главный бухгалтер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кредитной организации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 xml:space="preserve">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2E2438" w:rsidRPr="00ED2D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2D8B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171D" w:rsidRPr="00ED2D8B" w:rsidRDefault="00BE171D" w:rsidP="00BE17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Дата</w:t>
      </w:r>
      <w:r w:rsidRPr="00ED2D8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E171D" w:rsidRPr="00ED2D8B" w:rsidRDefault="00BE171D" w:rsidP="00EB67A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2D8B">
        <w:rPr>
          <w:rFonts w:ascii="Times New Roman" w:hAnsi="Times New Roman" w:cs="Times New Roman"/>
          <w:sz w:val="28"/>
          <w:szCs w:val="24"/>
        </w:rPr>
        <w:t>М.П.</w:t>
      </w:r>
      <w:r w:rsidR="002E2438" w:rsidRPr="00ED2D8B">
        <w:rPr>
          <w:rFonts w:ascii="Times New Roman" w:hAnsi="Times New Roman" w:cs="Times New Roman"/>
          <w:sz w:val="28"/>
          <w:szCs w:val="24"/>
        </w:rPr>
        <w:t>»</w:t>
      </w:r>
    </w:p>
    <w:sectPr w:rsidR="00BE171D" w:rsidRPr="00ED2D8B" w:rsidSect="00ED2D8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07" w:rsidRDefault="00205507">
      <w:r>
        <w:separator/>
      </w:r>
    </w:p>
  </w:endnote>
  <w:endnote w:type="continuationSeparator" w:id="0">
    <w:p w:rsidR="00205507" w:rsidRDefault="0020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62AE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91340">
          <w:pPr>
            <w:pStyle w:val="a6"/>
          </w:pPr>
          <w:r>
            <w:rPr>
              <w:noProof/>
            </w:rPr>
            <w:drawing>
              <wp:inline distT="0" distB="0" distL="0" distR="0" wp14:anchorId="58F9E842" wp14:editId="06501C4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362AEF" w:rsidRDefault="00291340" w:rsidP="00362AE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5A4DCD" wp14:editId="0567822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62AEF" w:rsidRDefault="00ED2D8B" w:rsidP="00362AE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5839  28.05.2021 10:46:33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362AE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62AEF" w:rsidRDefault="00876034" w:rsidP="00362AE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07" w:rsidRDefault="00205507">
      <w:r>
        <w:separator/>
      </w:r>
    </w:p>
  </w:footnote>
  <w:footnote w:type="continuationSeparator" w:id="0">
    <w:p w:rsidR="00205507" w:rsidRDefault="0020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11D8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huHlDSIr3akr+CKgHOrUt/cPho=" w:salt="wL6k8Lnk9gJkZn+wLJm2u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0"/>
    <w:rsid w:val="0001360F"/>
    <w:rsid w:val="000331B3"/>
    <w:rsid w:val="00033413"/>
    <w:rsid w:val="00037C0C"/>
    <w:rsid w:val="000502A3"/>
    <w:rsid w:val="00056DEB"/>
    <w:rsid w:val="00061C20"/>
    <w:rsid w:val="00073A7A"/>
    <w:rsid w:val="00076D5E"/>
    <w:rsid w:val="00084DD3"/>
    <w:rsid w:val="000917C0"/>
    <w:rsid w:val="000B0736"/>
    <w:rsid w:val="000B1A63"/>
    <w:rsid w:val="00122CFD"/>
    <w:rsid w:val="00151370"/>
    <w:rsid w:val="00162E72"/>
    <w:rsid w:val="0017221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ED5"/>
    <w:rsid w:val="001F12E8"/>
    <w:rsid w:val="001F228C"/>
    <w:rsid w:val="001F64B8"/>
    <w:rsid w:val="001F7C83"/>
    <w:rsid w:val="00203046"/>
    <w:rsid w:val="00205507"/>
    <w:rsid w:val="00205AB5"/>
    <w:rsid w:val="00224DBA"/>
    <w:rsid w:val="00231F1C"/>
    <w:rsid w:val="00242DDB"/>
    <w:rsid w:val="002479A2"/>
    <w:rsid w:val="0026087E"/>
    <w:rsid w:val="00261DE0"/>
    <w:rsid w:val="0026531C"/>
    <w:rsid w:val="00265420"/>
    <w:rsid w:val="00274E14"/>
    <w:rsid w:val="00280A6D"/>
    <w:rsid w:val="00291340"/>
    <w:rsid w:val="002953B6"/>
    <w:rsid w:val="002B7A59"/>
    <w:rsid w:val="002C6B4B"/>
    <w:rsid w:val="002C7B05"/>
    <w:rsid w:val="002E2438"/>
    <w:rsid w:val="002E51A7"/>
    <w:rsid w:val="002E5A5F"/>
    <w:rsid w:val="002F1E81"/>
    <w:rsid w:val="00310D92"/>
    <w:rsid w:val="003160CB"/>
    <w:rsid w:val="003222A3"/>
    <w:rsid w:val="003262DD"/>
    <w:rsid w:val="00360A40"/>
    <w:rsid w:val="00362AEF"/>
    <w:rsid w:val="003870C2"/>
    <w:rsid w:val="003C3E93"/>
    <w:rsid w:val="003D3B8A"/>
    <w:rsid w:val="003D54F8"/>
    <w:rsid w:val="003E05D9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BC9"/>
    <w:rsid w:val="004B2D5A"/>
    <w:rsid w:val="004D293D"/>
    <w:rsid w:val="004D6BC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11D8"/>
    <w:rsid w:val="006A1F71"/>
    <w:rsid w:val="006D7E50"/>
    <w:rsid w:val="006F328B"/>
    <w:rsid w:val="006F5886"/>
    <w:rsid w:val="00707734"/>
    <w:rsid w:val="00707E19"/>
    <w:rsid w:val="00712F7C"/>
    <w:rsid w:val="0072328A"/>
    <w:rsid w:val="00726C92"/>
    <w:rsid w:val="00734377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3881"/>
    <w:rsid w:val="008C58FE"/>
    <w:rsid w:val="008E6C41"/>
    <w:rsid w:val="008F0816"/>
    <w:rsid w:val="008F6BB7"/>
    <w:rsid w:val="00900F42"/>
    <w:rsid w:val="0093074C"/>
    <w:rsid w:val="00932E3C"/>
    <w:rsid w:val="009573D3"/>
    <w:rsid w:val="009977FF"/>
    <w:rsid w:val="009A085B"/>
    <w:rsid w:val="009C161F"/>
    <w:rsid w:val="009C1DE6"/>
    <w:rsid w:val="009C1F0E"/>
    <w:rsid w:val="009D3E8C"/>
    <w:rsid w:val="009E3A0E"/>
    <w:rsid w:val="009E4290"/>
    <w:rsid w:val="00A1314B"/>
    <w:rsid w:val="00A13160"/>
    <w:rsid w:val="00A137D3"/>
    <w:rsid w:val="00A3029D"/>
    <w:rsid w:val="00A44A8F"/>
    <w:rsid w:val="00A51D96"/>
    <w:rsid w:val="00A96F84"/>
    <w:rsid w:val="00AB6F9E"/>
    <w:rsid w:val="00AC3953"/>
    <w:rsid w:val="00AC7150"/>
    <w:rsid w:val="00AE1DCA"/>
    <w:rsid w:val="00AF5F7C"/>
    <w:rsid w:val="00B02207"/>
    <w:rsid w:val="00B03403"/>
    <w:rsid w:val="00B10324"/>
    <w:rsid w:val="00B325F5"/>
    <w:rsid w:val="00B376B1"/>
    <w:rsid w:val="00B61446"/>
    <w:rsid w:val="00B620D9"/>
    <w:rsid w:val="00B633DB"/>
    <w:rsid w:val="00B639ED"/>
    <w:rsid w:val="00B66A8C"/>
    <w:rsid w:val="00B74E5D"/>
    <w:rsid w:val="00B8061C"/>
    <w:rsid w:val="00B83BA2"/>
    <w:rsid w:val="00B853AA"/>
    <w:rsid w:val="00B875BF"/>
    <w:rsid w:val="00B91F62"/>
    <w:rsid w:val="00BB2C98"/>
    <w:rsid w:val="00BD0B82"/>
    <w:rsid w:val="00BE171D"/>
    <w:rsid w:val="00BF4F5F"/>
    <w:rsid w:val="00C04EEB"/>
    <w:rsid w:val="00C075A4"/>
    <w:rsid w:val="00C10F12"/>
    <w:rsid w:val="00C11826"/>
    <w:rsid w:val="00C148B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1CE9"/>
    <w:rsid w:val="00CF03D8"/>
    <w:rsid w:val="00D015D5"/>
    <w:rsid w:val="00D03D68"/>
    <w:rsid w:val="00D266DD"/>
    <w:rsid w:val="00D32B04"/>
    <w:rsid w:val="00D374E7"/>
    <w:rsid w:val="00D47B2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2DB"/>
    <w:rsid w:val="00E5038C"/>
    <w:rsid w:val="00E50B69"/>
    <w:rsid w:val="00E5298B"/>
    <w:rsid w:val="00E56EFB"/>
    <w:rsid w:val="00E62ECB"/>
    <w:rsid w:val="00E6458F"/>
    <w:rsid w:val="00E7242D"/>
    <w:rsid w:val="00E81DDA"/>
    <w:rsid w:val="00E87E25"/>
    <w:rsid w:val="00EA04F1"/>
    <w:rsid w:val="00EA2FD3"/>
    <w:rsid w:val="00EB67A3"/>
    <w:rsid w:val="00EB7CE9"/>
    <w:rsid w:val="00EC433F"/>
    <w:rsid w:val="00ED1FDE"/>
    <w:rsid w:val="00ED2D8B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34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913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913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134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4;&#1057;&#1055;&#1054;&#1044;&#1044;&#1045;&#1056;&#1046;&#1050;&#1040;\&#1055;&#1086;&#1087;&#1088;&#1072;&#1074;&#1082;&#1080;%20&#1074;%20&#1053;&#1055;&#1040;\&#1041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56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kuzin</dc:creator>
  <cp:lastModifiedBy>Дягилева М.А.</cp:lastModifiedBy>
  <cp:revision>25</cp:revision>
  <cp:lastPrinted>2021-04-29T08:55:00Z</cp:lastPrinted>
  <dcterms:created xsi:type="dcterms:W3CDTF">2021-04-29T08:38:00Z</dcterms:created>
  <dcterms:modified xsi:type="dcterms:W3CDTF">2021-05-31T14:41:00Z</dcterms:modified>
</cp:coreProperties>
</file>