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86E2D" w:rsidP="00486E2D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486E2D">
        <w:rPr>
          <w:rFonts w:ascii="Times New Roman" w:hAnsi="Times New Roman"/>
          <w:bCs/>
          <w:sz w:val="28"/>
          <w:szCs w:val="28"/>
        </w:rPr>
        <w:t>от 26 мая 2021 г. № 2</w:t>
      </w:r>
      <w:r w:rsidRPr="00486E2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4B603621" wp14:editId="4509681B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4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5754">
        <w:rPr>
          <w:rFonts w:ascii="Times New Roman" w:hAnsi="Times New Roman"/>
          <w:bCs/>
          <w:sz w:val="28"/>
          <w:szCs w:val="28"/>
          <w:lang w:val="en-US"/>
        </w:rPr>
        <w:t>06</w:t>
      </w:r>
      <w:r w:rsidRPr="00486E2D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486E2D"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F10952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50428">
          <w:headerReference w:type="even" r:id="rId11"/>
          <w:footerReference w:type="defaul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2E51A7" w:rsidRPr="002C7953" w:rsidTr="00542890">
        <w:tc>
          <w:tcPr>
            <w:tcW w:w="5000" w:type="pct"/>
            <w:tcMar>
              <w:top w:w="0" w:type="dxa"/>
              <w:bottom w:w="0" w:type="dxa"/>
            </w:tcMar>
          </w:tcPr>
          <w:p w:rsidR="00187029" w:rsidRDefault="00950428" w:rsidP="009504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1. </w:t>
            </w:r>
            <w:r w:rsidR="003560C2" w:rsidRPr="00950428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873337" w:rsidRPr="00950428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C91870">
              <w:rPr>
                <w:rFonts w:ascii="Times New Roman" w:hAnsi="Times New Roman"/>
                <w:sz w:val="28"/>
                <w:szCs w:val="28"/>
              </w:rPr>
              <w:t>е</w:t>
            </w:r>
            <w:r w:rsidR="00873337" w:rsidRPr="00950428">
              <w:rPr>
                <w:rFonts w:ascii="Times New Roman" w:hAnsi="Times New Roman"/>
                <w:sz w:val="28"/>
                <w:szCs w:val="28"/>
              </w:rPr>
              <w:t xml:space="preserve"> № 1 к </w:t>
            </w:r>
            <w:r w:rsidR="003560C2" w:rsidRPr="00950428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873337" w:rsidRPr="00950428">
              <w:rPr>
                <w:rFonts w:ascii="Times New Roman" w:hAnsi="Times New Roman"/>
                <w:sz w:val="28"/>
                <w:szCs w:val="28"/>
              </w:rPr>
              <w:t>ю</w:t>
            </w:r>
            <w:r w:rsidR="003560C2" w:rsidRPr="00950428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29 декабря 2020 г. № 641-р </w:t>
            </w:r>
            <w:r w:rsidR="00187029" w:rsidRPr="00950428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hyperlink r:id="rId14" w:history="1">
              <w:r w:rsidR="00187029" w:rsidRPr="00950428">
                <w:rPr>
                  <w:rFonts w:ascii="Times New Roman" w:hAnsi="Times New Roman"/>
                  <w:sz w:val="28"/>
                  <w:szCs w:val="28"/>
                </w:rPr>
                <w:t>распоряжени</w:t>
              </w:r>
              <w:r w:rsidR="003D2BEE" w:rsidRPr="00950428">
                <w:rPr>
                  <w:rFonts w:ascii="Times New Roman" w:hAnsi="Times New Roman"/>
                  <w:sz w:val="28"/>
                  <w:szCs w:val="28"/>
                </w:rPr>
                <w:t>й</w:t>
              </w:r>
            </w:hyperlink>
            <w:r w:rsidR="00187029" w:rsidRPr="009504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7029" w:rsidRPr="00950428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 от 01.02.2021 № 29-р</w:t>
            </w:r>
            <w:r w:rsidR="003D2BEE" w:rsidRPr="00950428">
              <w:rPr>
                <w:rFonts w:ascii="Times New Roman" w:hAnsi="Times New Roman"/>
                <w:spacing w:val="-4"/>
                <w:sz w:val="28"/>
                <w:szCs w:val="28"/>
              </w:rPr>
              <w:t>, от 19.04.2021 №</w:t>
            </w:r>
            <w:r w:rsidR="008D34E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D2BEE" w:rsidRPr="00950428">
              <w:rPr>
                <w:rFonts w:ascii="Times New Roman" w:hAnsi="Times New Roman"/>
                <w:spacing w:val="-4"/>
                <w:sz w:val="28"/>
                <w:szCs w:val="28"/>
              </w:rPr>
              <w:t>157-р)</w:t>
            </w:r>
            <w:r w:rsidR="00187029" w:rsidRPr="009504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60C2" w:rsidRPr="00950428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873337" w:rsidRPr="00950428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заменив </w:t>
            </w:r>
            <w:r w:rsidR="002C6F31">
              <w:rPr>
                <w:rFonts w:ascii="Times New Roman" w:hAnsi="Times New Roman"/>
                <w:sz w:val="28"/>
                <w:szCs w:val="28"/>
              </w:rPr>
              <w:t xml:space="preserve">в пункте 43 </w:t>
            </w:r>
            <w:r w:rsidR="00FE6900" w:rsidRPr="00EB7846">
              <w:rPr>
                <w:rFonts w:ascii="Times New Roman" w:hAnsi="Times New Roman"/>
                <w:sz w:val="28"/>
                <w:szCs w:val="28"/>
              </w:rPr>
              <w:t>цифры «9803» цифрами «</w:t>
            </w:r>
            <w:r w:rsidR="00935097" w:rsidRPr="00EB7846">
              <w:rPr>
                <w:rFonts w:ascii="Times New Roman" w:hAnsi="Times New Roman"/>
                <w:sz w:val="28"/>
                <w:szCs w:val="28"/>
              </w:rPr>
              <w:t>11644,192»</w:t>
            </w:r>
            <w:r w:rsidR="0087333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3337" w:rsidRDefault="00950428" w:rsidP="009504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 w:rsidR="00873337" w:rsidRPr="003D2BEE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="0087333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73337" w:rsidRPr="003D2BEE">
              <w:rPr>
                <w:rFonts w:ascii="Times New Roman" w:hAnsi="Times New Roman"/>
                <w:sz w:val="28"/>
                <w:szCs w:val="28"/>
              </w:rPr>
              <w:t xml:space="preserve">распоряжение Правительства Рязанской области от </w:t>
            </w:r>
            <w:r w:rsidR="00873337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873337" w:rsidRPr="003D2BEE">
              <w:rPr>
                <w:rFonts w:ascii="Times New Roman" w:hAnsi="Times New Roman"/>
                <w:sz w:val="28"/>
                <w:szCs w:val="28"/>
              </w:rPr>
              <w:t xml:space="preserve">29 декабря 2018 г. № 629-р (в редакции распоряжений Правительства Рязанской области от 18.03.2019 </w:t>
            </w:r>
            <w:hyperlink r:id="rId15" w:history="1">
              <w:r w:rsidR="00873337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873337" w:rsidRPr="003D2BEE">
                <w:rPr>
                  <w:rFonts w:ascii="Times New Roman" w:hAnsi="Times New Roman"/>
                  <w:sz w:val="28"/>
                  <w:szCs w:val="28"/>
                </w:rPr>
                <w:t xml:space="preserve"> 144-р</w:t>
              </w:r>
            </w:hyperlink>
            <w:r w:rsidR="00873337" w:rsidRPr="003D2BEE">
              <w:rPr>
                <w:rFonts w:ascii="Times New Roman" w:hAnsi="Times New Roman"/>
                <w:sz w:val="28"/>
                <w:szCs w:val="28"/>
              </w:rPr>
              <w:t xml:space="preserve">, от 11.04.2019 </w:t>
            </w:r>
            <w:hyperlink r:id="rId16" w:history="1">
              <w:r w:rsidR="00873337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873337" w:rsidRPr="003D2BEE">
                <w:rPr>
                  <w:rFonts w:ascii="Times New Roman" w:hAnsi="Times New Roman"/>
                  <w:sz w:val="28"/>
                  <w:szCs w:val="28"/>
                </w:rPr>
                <w:t xml:space="preserve"> 205-р</w:t>
              </w:r>
            </w:hyperlink>
            <w:r w:rsidR="00873337" w:rsidRPr="003D2BEE">
              <w:rPr>
                <w:rFonts w:ascii="Times New Roman" w:hAnsi="Times New Roman"/>
                <w:sz w:val="28"/>
                <w:szCs w:val="28"/>
              </w:rPr>
              <w:t xml:space="preserve">, от 17.06.2019 </w:t>
            </w:r>
            <w:hyperlink r:id="rId17" w:history="1">
              <w:r w:rsidR="00873337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873337" w:rsidRPr="003D2BEE">
                <w:rPr>
                  <w:rFonts w:ascii="Times New Roman" w:hAnsi="Times New Roman"/>
                  <w:sz w:val="28"/>
                  <w:szCs w:val="28"/>
                </w:rPr>
                <w:t xml:space="preserve"> 286-р</w:t>
              </w:r>
            </w:hyperlink>
            <w:r w:rsidR="00873337" w:rsidRPr="003D2BEE">
              <w:rPr>
                <w:rFonts w:ascii="Times New Roman" w:hAnsi="Times New Roman"/>
                <w:sz w:val="28"/>
                <w:szCs w:val="28"/>
              </w:rPr>
              <w:t xml:space="preserve">, от 08.08.2019 </w:t>
            </w:r>
            <w:hyperlink r:id="rId18" w:history="1">
              <w:r w:rsidR="00873337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873337" w:rsidRPr="003D2BEE">
                <w:rPr>
                  <w:rFonts w:ascii="Times New Roman" w:hAnsi="Times New Roman"/>
                  <w:sz w:val="28"/>
                  <w:szCs w:val="28"/>
                </w:rPr>
                <w:t xml:space="preserve"> 373-р</w:t>
              </w:r>
            </w:hyperlink>
            <w:r w:rsidR="00873337" w:rsidRPr="003D2BEE">
              <w:rPr>
                <w:rFonts w:ascii="Times New Roman" w:hAnsi="Times New Roman"/>
                <w:sz w:val="28"/>
                <w:szCs w:val="28"/>
              </w:rPr>
              <w:t xml:space="preserve">, от 26.09.2019 </w:t>
            </w:r>
            <w:hyperlink r:id="rId19" w:history="1">
              <w:r w:rsidR="00873337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873337" w:rsidRPr="003D2BEE">
                <w:rPr>
                  <w:rFonts w:ascii="Times New Roman" w:hAnsi="Times New Roman"/>
                  <w:sz w:val="28"/>
                  <w:szCs w:val="28"/>
                </w:rPr>
                <w:t xml:space="preserve"> 449-р</w:t>
              </w:r>
            </w:hyperlink>
            <w:r w:rsidR="00873337" w:rsidRPr="003D2BEE">
              <w:rPr>
                <w:rFonts w:ascii="Times New Roman" w:hAnsi="Times New Roman"/>
                <w:sz w:val="28"/>
                <w:szCs w:val="28"/>
              </w:rPr>
              <w:t xml:space="preserve">, от 15.10.2019 </w:t>
            </w:r>
            <w:hyperlink r:id="rId20" w:history="1">
              <w:r w:rsidR="00873337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873337" w:rsidRPr="003D2BEE">
                <w:rPr>
                  <w:rFonts w:ascii="Times New Roman" w:hAnsi="Times New Roman"/>
                  <w:sz w:val="28"/>
                  <w:szCs w:val="28"/>
                </w:rPr>
                <w:t xml:space="preserve"> 480-р</w:t>
              </w:r>
            </w:hyperlink>
            <w:r w:rsidR="00873337" w:rsidRPr="003D2BEE">
              <w:rPr>
                <w:rFonts w:ascii="Times New Roman" w:hAnsi="Times New Roman"/>
                <w:sz w:val="28"/>
                <w:szCs w:val="28"/>
              </w:rPr>
              <w:t xml:space="preserve">, от 25.12.2019 </w:t>
            </w:r>
            <w:hyperlink r:id="rId21" w:history="1">
              <w:r w:rsidR="00873337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873337" w:rsidRPr="003D2BEE">
                <w:rPr>
                  <w:rFonts w:ascii="Times New Roman" w:hAnsi="Times New Roman"/>
                  <w:sz w:val="28"/>
                  <w:szCs w:val="28"/>
                </w:rPr>
                <w:t xml:space="preserve"> 621-р</w:t>
              </w:r>
            </w:hyperlink>
            <w:r w:rsidR="00873337" w:rsidRPr="003D2BEE">
              <w:rPr>
                <w:rFonts w:ascii="Times New Roman" w:hAnsi="Times New Roman"/>
                <w:sz w:val="28"/>
                <w:szCs w:val="28"/>
              </w:rPr>
              <w:t xml:space="preserve">, от 16.04.2020 </w:t>
            </w:r>
            <w:hyperlink r:id="rId22" w:history="1">
              <w:r w:rsidR="00873337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873337" w:rsidRPr="003D2BEE">
                <w:rPr>
                  <w:rFonts w:ascii="Times New Roman" w:hAnsi="Times New Roman"/>
                  <w:sz w:val="28"/>
                  <w:szCs w:val="28"/>
                </w:rPr>
                <w:t xml:space="preserve"> 150-р</w:t>
              </w:r>
            </w:hyperlink>
            <w:r w:rsidR="00873337" w:rsidRPr="003D2BEE">
              <w:rPr>
                <w:rFonts w:ascii="Times New Roman" w:hAnsi="Times New Roman"/>
                <w:sz w:val="28"/>
                <w:szCs w:val="28"/>
              </w:rPr>
              <w:t>, от 23.07.2020</w:t>
            </w:r>
            <w:proofErr w:type="gramEnd"/>
            <w:r w:rsidR="00873337" w:rsidRPr="003D2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3" w:history="1">
              <w:r w:rsidR="00873337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873337" w:rsidRPr="003D2BEE">
                <w:rPr>
                  <w:rFonts w:ascii="Times New Roman" w:hAnsi="Times New Roman"/>
                  <w:sz w:val="28"/>
                  <w:szCs w:val="28"/>
                </w:rPr>
                <w:t xml:space="preserve"> 308-р</w:t>
              </w:r>
            </w:hyperlink>
            <w:r w:rsidR="00873337" w:rsidRPr="003D2BEE">
              <w:rPr>
                <w:rFonts w:ascii="Times New Roman" w:hAnsi="Times New Roman"/>
                <w:sz w:val="28"/>
                <w:szCs w:val="28"/>
              </w:rPr>
              <w:t xml:space="preserve">, от 20.08.2020 </w:t>
            </w:r>
            <w:hyperlink r:id="rId24" w:history="1">
              <w:r w:rsidR="00873337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873337" w:rsidRPr="003D2BEE">
                <w:rPr>
                  <w:rFonts w:ascii="Times New Roman" w:hAnsi="Times New Roman"/>
                  <w:sz w:val="28"/>
                  <w:szCs w:val="28"/>
                </w:rPr>
                <w:t xml:space="preserve"> 376-р</w:t>
              </w:r>
            </w:hyperlink>
            <w:r w:rsidR="00873337" w:rsidRPr="003D2BEE">
              <w:rPr>
                <w:rFonts w:ascii="Times New Roman" w:hAnsi="Times New Roman"/>
                <w:sz w:val="28"/>
                <w:szCs w:val="28"/>
              </w:rPr>
              <w:t xml:space="preserve">, от 07.09.2020 </w:t>
            </w:r>
            <w:hyperlink r:id="rId25" w:history="1">
              <w:r w:rsidR="00873337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873337" w:rsidRPr="003D2BEE">
                <w:rPr>
                  <w:rFonts w:ascii="Times New Roman" w:hAnsi="Times New Roman"/>
                  <w:sz w:val="28"/>
                  <w:szCs w:val="28"/>
                </w:rPr>
                <w:t xml:space="preserve"> 423-р</w:t>
              </w:r>
            </w:hyperlink>
            <w:r w:rsidR="00873337" w:rsidRPr="003D2BEE">
              <w:rPr>
                <w:rFonts w:ascii="Times New Roman" w:hAnsi="Times New Roman"/>
                <w:sz w:val="28"/>
                <w:szCs w:val="28"/>
              </w:rPr>
              <w:t xml:space="preserve">, от 15.10.2020 </w:t>
            </w:r>
            <w:hyperlink r:id="rId26" w:history="1">
              <w:r w:rsidR="00873337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873337" w:rsidRPr="003D2BEE">
                <w:rPr>
                  <w:rFonts w:ascii="Times New Roman" w:hAnsi="Times New Roman"/>
                  <w:sz w:val="28"/>
                  <w:szCs w:val="28"/>
                </w:rPr>
                <w:t xml:space="preserve"> 473-р</w:t>
              </w:r>
            </w:hyperlink>
            <w:r w:rsidR="00873337" w:rsidRPr="003D2BEE">
              <w:rPr>
                <w:rFonts w:ascii="Times New Roman" w:hAnsi="Times New Roman"/>
                <w:sz w:val="28"/>
                <w:szCs w:val="28"/>
              </w:rPr>
              <w:t xml:space="preserve">, от 25.12.2020 </w:t>
            </w:r>
            <w:hyperlink r:id="rId27" w:history="1">
              <w:r w:rsidR="00873337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873337" w:rsidRPr="003D2BEE">
                <w:rPr>
                  <w:rFonts w:ascii="Times New Roman" w:hAnsi="Times New Roman"/>
                  <w:sz w:val="28"/>
                  <w:szCs w:val="28"/>
                </w:rPr>
                <w:t xml:space="preserve"> 626-р</w:t>
              </w:r>
            </w:hyperlink>
            <w:r w:rsidR="00873337" w:rsidRPr="003D2BEE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</w:p>
          <w:p w:rsidR="00873337" w:rsidRDefault="00873337" w:rsidP="009504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3D2BE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приложении № 3:</w:t>
            </w:r>
          </w:p>
          <w:p w:rsidR="00873337" w:rsidRPr="00873337" w:rsidRDefault="00873337" w:rsidP="009504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</w:t>
            </w:r>
            <w:r w:rsidRPr="003D47F9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r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937296" w:rsidRDefault="00937296" w:rsidP="008360D5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2311"/>
        <w:gridCol w:w="2050"/>
        <w:gridCol w:w="1067"/>
        <w:gridCol w:w="414"/>
        <w:gridCol w:w="1811"/>
        <w:gridCol w:w="1402"/>
      </w:tblGrid>
      <w:tr w:rsidR="003D47F9" w:rsidRPr="00AF49D1" w:rsidTr="00950428">
        <w:trPr>
          <w:tblHeader/>
        </w:trPr>
        <w:tc>
          <w:tcPr>
            <w:tcW w:w="0" w:type="auto"/>
          </w:tcPr>
          <w:p w:rsidR="003D47F9" w:rsidRPr="00AF49D1" w:rsidRDefault="003D47F9" w:rsidP="00E43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9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D47F9" w:rsidRPr="00AF49D1" w:rsidRDefault="003D47F9" w:rsidP="00E43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9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D47F9" w:rsidRPr="00AF49D1" w:rsidRDefault="003D47F9" w:rsidP="00E43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9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D47F9" w:rsidRPr="00AF49D1" w:rsidRDefault="003D47F9" w:rsidP="00E43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9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D47F9" w:rsidRPr="00AF49D1" w:rsidRDefault="003D47F9" w:rsidP="00E43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9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D47F9" w:rsidRPr="00AF49D1" w:rsidRDefault="003D47F9" w:rsidP="00E43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9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D47F9" w:rsidRPr="00AF49D1" w:rsidRDefault="003D47F9" w:rsidP="00E43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9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D47F9" w:rsidRPr="00935097" w:rsidTr="00950428">
        <w:trPr>
          <w:cantSplit/>
          <w:trHeight w:val="713"/>
        </w:trPr>
        <w:tc>
          <w:tcPr>
            <w:tcW w:w="0" w:type="auto"/>
            <w:vMerge w:val="restart"/>
          </w:tcPr>
          <w:p w:rsidR="003D47F9" w:rsidRPr="00EB7846" w:rsidRDefault="003D47F9" w:rsidP="003D4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846">
              <w:rPr>
                <w:rFonts w:ascii="Times New Roman" w:hAnsi="Times New Roman"/>
                <w:sz w:val="24"/>
                <w:szCs w:val="24"/>
              </w:rPr>
              <w:t>«4.</w:t>
            </w:r>
          </w:p>
        </w:tc>
        <w:tc>
          <w:tcPr>
            <w:tcW w:w="0" w:type="auto"/>
            <w:vMerge w:val="restart"/>
          </w:tcPr>
          <w:p w:rsidR="003D47F9" w:rsidRPr="00EB7846" w:rsidRDefault="003D47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7846">
              <w:rPr>
                <w:rFonts w:ascii="Times New Roman" w:hAnsi="Times New Roman"/>
                <w:sz w:val="24"/>
                <w:szCs w:val="24"/>
              </w:rPr>
              <w:t>Развитие инфраструктуры физической культуры и спорта</w:t>
            </w:r>
          </w:p>
        </w:tc>
        <w:tc>
          <w:tcPr>
            <w:tcW w:w="0" w:type="auto"/>
            <w:vMerge w:val="restart"/>
          </w:tcPr>
          <w:p w:rsidR="003D47F9" w:rsidRPr="00EB7846" w:rsidRDefault="003D47F9" w:rsidP="003D4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846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«Крытый футбольный манеж </w:t>
            </w:r>
            <w:proofErr w:type="gramStart"/>
            <w:r w:rsidRPr="00EB784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B7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47F9" w:rsidRPr="00EB7846" w:rsidRDefault="003D47F9" w:rsidP="003D4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846">
              <w:rPr>
                <w:rFonts w:ascii="Times New Roman" w:hAnsi="Times New Roman"/>
                <w:sz w:val="24"/>
                <w:szCs w:val="24"/>
              </w:rPr>
              <w:t>г. Рязани»</w:t>
            </w:r>
          </w:p>
        </w:tc>
        <w:tc>
          <w:tcPr>
            <w:tcW w:w="0" w:type="auto"/>
            <w:vMerge w:val="restart"/>
          </w:tcPr>
          <w:p w:rsidR="003D47F9" w:rsidRPr="00EB7846" w:rsidRDefault="003D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7846">
              <w:rPr>
                <w:rFonts w:ascii="Times New Roman" w:hAnsi="Times New Roman"/>
                <w:sz w:val="24"/>
                <w:szCs w:val="24"/>
              </w:rPr>
              <w:t>Мин-строй</w:t>
            </w:r>
            <w:proofErr w:type="gramEnd"/>
            <w:r w:rsidRPr="00EB7846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  <w:r w:rsidR="00950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3D47F9" w:rsidRPr="00EB7846" w:rsidRDefault="003D47F9" w:rsidP="009B0A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846">
              <w:rPr>
                <w:rFonts w:ascii="Times New Roman" w:hAnsi="Times New Roman"/>
                <w:sz w:val="24"/>
                <w:szCs w:val="24"/>
              </w:rPr>
              <w:t>202</w:t>
            </w:r>
            <w:r w:rsidR="009B0A04">
              <w:rPr>
                <w:rFonts w:ascii="Times New Roman" w:hAnsi="Times New Roman"/>
                <w:sz w:val="24"/>
                <w:szCs w:val="24"/>
              </w:rPr>
              <w:t>2</w:t>
            </w:r>
            <w:r w:rsidR="00950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78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</w:tcPr>
          <w:p w:rsidR="003D47F9" w:rsidRPr="00EB7846" w:rsidRDefault="003D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846">
              <w:rPr>
                <w:rFonts w:ascii="Times New Roman" w:hAnsi="Times New Roman"/>
                <w:sz w:val="24"/>
                <w:szCs w:val="24"/>
              </w:rPr>
              <w:t>5610,394****</w:t>
            </w:r>
          </w:p>
        </w:tc>
        <w:tc>
          <w:tcPr>
            <w:tcW w:w="0" w:type="auto"/>
            <w:vMerge w:val="restart"/>
          </w:tcPr>
          <w:p w:rsidR="003D47F9" w:rsidRPr="00EB7846" w:rsidRDefault="003D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846">
              <w:rPr>
                <w:rFonts w:ascii="Times New Roman" w:hAnsi="Times New Roman"/>
                <w:sz w:val="24"/>
                <w:szCs w:val="24"/>
              </w:rPr>
              <w:t>ГКУ УКС Рязанской области</w:t>
            </w:r>
            <w:r w:rsidR="00C918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D47F9" w:rsidRPr="00935097" w:rsidTr="00950428">
        <w:trPr>
          <w:cantSplit/>
          <w:trHeight w:val="712"/>
        </w:trPr>
        <w:tc>
          <w:tcPr>
            <w:tcW w:w="0" w:type="auto"/>
            <w:vMerge/>
          </w:tcPr>
          <w:p w:rsidR="003D47F9" w:rsidRPr="00935097" w:rsidRDefault="003D47F9" w:rsidP="003D4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</w:tcPr>
          <w:p w:rsidR="003D47F9" w:rsidRPr="00935097" w:rsidRDefault="003D47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</w:tcPr>
          <w:p w:rsidR="003D47F9" w:rsidRPr="00935097" w:rsidRDefault="003D47F9" w:rsidP="003D4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</w:tcPr>
          <w:p w:rsidR="003D47F9" w:rsidRPr="00935097" w:rsidRDefault="003D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</w:tcPr>
          <w:p w:rsidR="003D47F9" w:rsidRPr="00935097" w:rsidRDefault="003D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3D47F9" w:rsidRPr="00EB7846" w:rsidRDefault="003D47F9" w:rsidP="00AC5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846">
              <w:rPr>
                <w:rFonts w:ascii="Times New Roman" w:hAnsi="Times New Roman"/>
                <w:sz w:val="24"/>
                <w:szCs w:val="24"/>
              </w:rPr>
              <w:t>1</w:t>
            </w:r>
            <w:r w:rsidR="0024122A" w:rsidRPr="00EB7846">
              <w:rPr>
                <w:rFonts w:ascii="Times New Roman" w:hAnsi="Times New Roman"/>
                <w:sz w:val="24"/>
                <w:szCs w:val="24"/>
              </w:rPr>
              <w:t>80969,8</w:t>
            </w:r>
            <w:r w:rsidRPr="00EB7846">
              <w:rPr>
                <w:rFonts w:ascii="Times New Roman" w:hAnsi="Times New Roman"/>
                <w:sz w:val="24"/>
                <w:szCs w:val="24"/>
              </w:rPr>
              <w:t>*</w:t>
            </w:r>
            <w:r w:rsidR="008C40CF">
              <w:rPr>
                <w:rFonts w:ascii="Times New Roman" w:hAnsi="Times New Roman"/>
                <w:sz w:val="24"/>
                <w:szCs w:val="24"/>
              </w:rPr>
              <w:t>/</w:t>
            </w:r>
            <w:r w:rsidRPr="00EB7846">
              <w:rPr>
                <w:rFonts w:ascii="Times New Roman" w:hAnsi="Times New Roman"/>
                <w:sz w:val="24"/>
                <w:szCs w:val="24"/>
              </w:rPr>
              <w:t>***</w:t>
            </w:r>
            <w:r w:rsidR="00397A87" w:rsidRPr="00EB7846">
              <w:rPr>
                <w:rFonts w:ascii="Times New Roman" w:hAnsi="Times New Roman"/>
                <w:sz w:val="24"/>
                <w:szCs w:val="24"/>
              </w:rPr>
              <w:t>*</w:t>
            </w:r>
            <w:r w:rsidRPr="00EB784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  <w:vMerge/>
          </w:tcPr>
          <w:p w:rsidR="003D47F9" w:rsidRPr="00EB7846" w:rsidRDefault="003D4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47F9" w:rsidRPr="00950428" w:rsidRDefault="003D47F9" w:rsidP="003D2B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73337" w:rsidRPr="00873337" w:rsidTr="00873337">
        <w:tc>
          <w:tcPr>
            <w:tcW w:w="9571" w:type="dxa"/>
          </w:tcPr>
          <w:p w:rsidR="00873337" w:rsidRPr="00EB7846" w:rsidRDefault="00873337" w:rsidP="008733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7846">
              <w:rPr>
                <w:rFonts w:ascii="Times New Roman" w:hAnsi="Times New Roman"/>
                <w:sz w:val="28"/>
                <w:szCs w:val="28"/>
              </w:rPr>
              <w:t>- в пункте 6 цифры «2576,19» заменить цифрами «4996,19»;</w:t>
            </w:r>
          </w:p>
          <w:p w:rsidR="00873337" w:rsidRPr="00EB7846" w:rsidRDefault="00873337" w:rsidP="008733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784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28" w:history="1">
              <w:r w:rsidRPr="00EB7846">
                <w:rPr>
                  <w:rFonts w:ascii="Times New Roman" w:hAnsi="Times New Roman"/>
                  <w:sz w:val="28"/>
                  <w:szCs w:val="28"/>
                </w:rPr>
                <w:t>дополнить</w:t>
              </w:r>
            </w:hyperlink>
            <w:r w:rsidRPr="00EB7846">
              <w:rPr>
                <w:rFonts w:ascii="Times New Roman" w:hAnsi="Times New Roman"/>
                <w:sz w:val="28"/>
                <w:szCs w:val="28"/>
              </w:rPr>
              <w:t xml:space="preserve"> сносками </w:t>
            </w:r>
            <w:r w:rsidR="00950428" w:rsidRPr="00EB7846">
              <w:rPr>
                <w:rFonts w:ascii="Times New Roman" w:hAnsi="Times New Roman"/>
                <w:sz w:val="28"/>
                <w:szCs w:val="28"/>
              </w:rPr>
              <w:t>«****»</w:t>
            </w:r>
            <w:r w:rsidR="00950428">
              <w:rPr>
                <w:rFonts w:ascii="Times New Roman" w:hAnsi="Times New Roman"/>
                <w:sz w:val="28"/>
                <w:szCs w:val="28"/>
              </w:rPr>
              <w:t>,</w:t>
            </w:r>
            <w:r w:rsidR="00C918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0428" w:rsidRPr="00EB7846">
              <w:rPr>
                <w:rFonts w:ascii="Times New Roman" w:hAnsi="Times New Roman"/>
                <w:sz w:val="28"/>
                <w:szCs w:val="28"/>
              </w:rPr>
              <w:t>«*****»</w:t>
            </w:r>
            <w:r w:rsidR="009504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7846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873337" w:rsidRPr="00EB7846" w:rsidRDefault="00873337" w:rsidP="008733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7846">
              <w:rPr>
                <w:rFonts w:ascii="Times New Roman" w:hAnsi="Times New Roman"/>
                <w:sz w:val="28"/>
                <w:szCs w:val="28"/>
              </w:rPr>
              <w:t>«</w:t>
            </w:r>
            <w:r w:rsidRPr="00C91870">
              <w:rPr>
                <w:rFonts w:ascii="Times New Roman" w:hAnsi="Times New Roman"/>
                <w:sz w:val="24"/>
                <w:szCs w:val="24"/>
              </w:rPr>
              <w:t>****</w:t>
            </w:r>
            <w:r w:rsidR="00950428" w:rsidRPr="00C918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0428" w:rsidRPr="00C91870">
              <w:rPr>
                <w:rFonts w:ascii="Times New Roman" w:hAnsi="Times New Roman"/>
                <w:sz w:val="24"/>
                <w:szCs w:val="24"/>
              </w:rPr>
              <w:t>Н</w:t>
            </w:r>
            <w:r w:rsidRPr="00C91870">
              <w:rPr>
                <w:rFonts w:ascii="Times New Roman" w:hAnsi="Times New Roman"/>
                <w:sz w:val="24"/>
                <w:szCs w:val="24"/>
              </w:rPr>
              <w:t>еиспользованный остаток б</w:t>
            </w:r>
            <w:r w:rsidR="00B14CA6">
              <w:rPr>
                <w:rFonts w:ascii="Times New Roman" w:hAnsi="Times New Roman"/>
                <w:sz w:val="24"/>
                <w:szCs w:val="24"/>
              </w:rPr>
              <w:t>юджетных ассигнований 2020 года</w:t>
            </w:r>
            <w:r w:rsidRPr="00C91870">
              <w:rPr>
                <w:rFonts w:ascii="Times New Roman" w:hAnsi="Times New Roman"/>
                <w:sz w:val="24"/>
                <w:szCs w:val="24"/>
              </w:rPr>
              <w:t xml:space="preserve"> в рамках государственного контракта от 22.04.2020 № 089200001120003199 в размере 2259,5177 тыс. рублей.</w:t>
            </w:r>
          </w:p>
          <w:p w:rsidR="00873337" w:rsidRDefault="00873337" w:rsidP="008733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870">
              <w:rPr>
                <w:rFonts w:ascii="Times New Roman" w:hAnsi="Times New Roman"/>
                <w:sz w:val="24"/>
                <w:szCs w:val="24"/>
              </w:rPr>
              <w:t xml:space="preserve">***** </w:t>
            </w:r>
            <w:r w:rsidR="00950428" w:rsidRPr="00C91870">
              <w:rPr>
                <w:rFonts w:ascii="Times New Roman" w:hAnsi="Times New Roman"/>
                <w:sz w:val="24"/>
                <w:szCs w:val="24"/>
              </w:rPr>
              <w:t>Н</w:t>
            </w:r>
            <w:r w:rsidRPr="00C91870">
              <w:rPr>
                <w:rFonts w:ascii="Times New Roman" w:hAnsi="Times New Roman"/>
                <w:sz w:val="24"/>
                <w:szCs w:val="24"/>
              </w:rPr>
              <w:t>еиспользованный остаток бюджетных ассигнований</w:t>
            </w:r>
            <w:r w:rsidR="00B14CA6">
              <w:rPr>
                <w:rFonts w:ascii="Times New Roman" w:hAnsi="Times New Roman"/>
                <w:sz w:val="24"/>
                <w:szCs w:val="24"/>
              </w:rPr>
              <w:t xml:space="preserve"> 2020 года</w:t>
            </w:r>
            <w:r w:rsidRPr="00C91870">
              <w:rPr>
                <w:rFonts w:ascii="Times New Roman" w:hAnsi="Times New Roman"/>
                <w:sz w:val="24"/>
                <w:szCs w:val="24"/>
              </w:rPr>
              <w:t xml:space="preserve"> в рамках государственного контракта от 22.04.2020 № 089200001120003199 в размере 72624,8 тыс. рублей</w:t>
            </w:r>
            <w:proofErr w:type="gramStart"/>
            <w:r w:rsidRPr="00C91870">
              <w:rPr>
                <w:rFonts w:ascii="Times New Roman" w:hAnsi="Times New Roman"/>
                <w:sz w:val="24"/>
                <w:szCs w:val="24"/>
              </w:rPr>
              <w:t>.</w:t>
            </w:r>
            <w:r w:rsidR="008D34E9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873337" w:rsidRPr="00935097" w:rsidRDefault="00873337" w:rsidP="008733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950428">
              <w:rPr>
                <w:rFonts w:ascii="Times New Roman" w:hAnsi="Times New Roman"/>
                <w:sz w:val="28"/>
                <w:szCs w:val="28"/>
              </w:rPr>
              <w:t xml:space="preserve">в пункте </w:t>
            </w:r>
            <w:r w:rsidR="00950428" w:rsidRPr="00935097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950428">
              <w:rPr>
                <w:rFonts w:ascii="Times New Roman" w:hAnsi="Times New Roman"/>
                <w:sz w:val="28"/>
                <w:szCs w:val="28"/>
              </w:rPr>
              <w:t>приложения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6 </w:t>
            </w:r>
            <w:r w:rsidRPr="00935097">
              <w:rPr>
                <w:rFonts w:ascii="Times New Roman" w:hAnsi="Times New Roman"/>
                <w:sz w:val="28"/>
                <w:szCs w:val="28"/>
              </w:rPr>
              <w:t>цифры «7251,55»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заменить цифрами «11302,55».</w:t>
            </w:r>
          </w:p>
          <w:p w:rsidR="00873337" w:rsidRDefault="00873337" w:rsidP="00873337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Министерству физической культуры и спорта Рязанской области (В.В. Фролов) подготовить соответствующие изменения </w:t>
            </w:r>
            <w:r w:rsidRPr="00055F8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29" w:history="1">
              <w:r w:rsidRPr="00055F86">
                <w:rPr>
                  <w:rFonts w:ascii="Times New Roman" w:hAnsi="Times New Roman"/>
                  <w:sz w:val="28"/>
                  <w:szCs w:val="28"/>
                </w:rPr>
                <w:t xml:space="preserve">подпрограмму </w:t>
              </w:r>
              <w:r>
                <w:rPr>
                  <w:rFonts w:ascii="Times New Roman" w:hAnsi="Times New Roman"/>
                  <w:sz w:val="28"/>
                  <w:szCs w:val="28"/>
                </w:rPr>
                <w:t>6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2C7953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/>
                <w:sz w:val="28"/>
                <w:szCs w:val="28"/>
              </w:rPr>
              <w:t>физической культуры и содействие развитию массового спорта»</w:t>
            </w:r>
            <w:r w:rsidRPr="002C7953">
              <w:rPr>
                <w:rFonts w:ascii="Times New Roman" w:hAnsi="Times New Roman"/>
                <w:sz w:val="28"/>
                <w:szCs w:val="28"/>
              </w:rPr>
              <w:t xml:space="preserve"> государственной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программы Рязанской области «</w:t>
            </w:r>
            <w:r w:rsidRPr="002C7953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физической </w:t>
            </w:r>
            <w:r w:rsidRPr="002C79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культуры и </w:t>
            </w:r>
            <w:r>
              <w:rPr>
                <w:rFonts w:ascii="Times New Roman" w:hAnsi="Times New Roman"/>
                <w:sz w:val="28"/>
                <w:szCs w:val="28"/>
              </w:rPr>
              <w:t>спорта», утвержденной п</w:t>
            </w:r>
            <w:r w:rsidRPr="002C7953">
              <w:rPr>
                <w:rFonts w:ascii="Times New Roman" w:hAnsi="Times New Roman"/>
                <w:sz w:val="28"/>
                <w:szCs w:val="28"/>
              </w:rPr>
              <w:t>остановлением Правительства 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области от 29 октября 2014 г. №</w:t>
            </w:r>
            <w:r w:rsidRPr="002C7953">
              <w:rPr>
                <w:rFonts w:ascii="Times New Roman" w:hAnsi="Times New Roman"/>
                <w:sz w:val="28"/>
                <w:szCs w:val="28"/>
              </w:rPr>
              <w:t xml:space="preserve"> 31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C79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3337" w:rsidRDefault="00873337" w:rsidP="00873337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AF49D1">
              <w:rPr>
                <w:rFonts w:ascii="Times New Roman" w:hAnsi="Times New Roman"/>
                <w:sz w:val="28"/>
                <w:szCs w:val="28"/>
              </w:rPr>
              <w:t>Министерству образования и молодежной политики Рязанской области (О.С.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49D1">
              <w:rPr>
                <w:rFonts w:ascii="Times New Roman" w:hAnsi="Times New Roman"/>
                <w:sz w:val="28"/>
                <w:szCs w:val="28"/>
              </w:rPr>
              <w:t>Щетинкина</w:t>
            </w:r>
            <w:proofErr w:type="spellEnd"/>
            <w:r w:rsidRPr="00AF49D1">
              <w:rPr>
                <w:rFonts w:ascii="Times New Roman" w:hAnsi="Times New Roman"/>
                <w:sz w:val="28"/>
                <w:szCs w:val="28"/>
              </w:rPr>
              <w:t xml:space="preserve">) подготовить соответствующие изменения в </w:t>
            </w:r>
            <w:hyperlink r:id="rId30" w:history="1">
              <w:r w:rsidRPr="00AF49D1">
                <w:rPr>
                  <w:rFonts w:ascii="Times New Roman" w:hAnsi="Times New Roman"/>
                  <w:sz w:val="28"/>
                  <w:szCs w:val="28"/>
                </w:rPr>
                <w:t xml:space="preserve">подпрограмму 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F49D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</w:t>
            </w:r>
            <w:r w:rsidRPr="00DD1F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еализация современных моделей успешной социализации детей</w:t>
            </w:r>
            <w:r w:rsidRPr="00AF49D1">
              <w:rPr>
                <w:rFonts w:ascii="Times New Roman" w:hAnsi="Times New Roman"/>
                <w:sz w:val="28"/>
                <w:szCs w:val="28"/>
              </w:rPr>
              <w:t>» государственной программы Рязанской области «Развитие образования и молодежной политики», утвержденной</w:t>
            </w:r>
            <w:r w:rsidR="00950428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AF49D1">
              <w:rPr>
                <w:rFonts w:ascii="Times New Roman" w:hAnsi="Times New Roman"/>
                <w:sz w:val="28"/>
                <w:szCs w:val="28"/>
              </w:rPr>
              <w:t xml:space="preserve">остановлением Правительства Рязанской области от 30 </w:t>
            </w:r>
            <w:r>
              <w:rPr>
                <w:rFonts w:ascii="Times New Roman" w:hAnsi="Times New Roman"/>
                <w:sz w:val="28"/>
                <w:szCs w:val="28"/>
              </w:rPr>
              <w:t>октября 2013 г.</w:t>
            </w:r>
            <w:r w:rsidRPr="00AF49D1">
              <w:rPr>
                <w:rFonts w:ascii="Times New Roman" w:hAnsi="Times New Roman"/>
                <w:sz w:val="28"/>
                <w:szCs w:val="28"/>
              </w:rPr>
              <w:t xml:space="preserve"> № 344.</w:t>
            </w:r>
          </w:p>
          <w:p w:rsidR="00873337" w:rsidRPr="00873337" w:rsidRDefault="00873337" w:rsidP="009504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F4C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gramStart"/>
            <w:r w:rsidRPr="00DD1F4C">
              <w:rPr>
                <w:rFonts w:ascii="Times New Roman" w:hAnsi="Times New Roman"/>
                <w:sz w:val="28"/>
                <w:szCs w:val="28"/>
              </w:rPr>
              <w:t>Министерству труда и социальной защиты населения Рязанской области (В.С. </w:t>
            </w:r>
            <w:proofErr w:type="spellStart"/>
            <w:r w:rsidRPr="00DD1F4C">
              <w:rPr>
                <w:rFonts w:ascii="Times New Roman" w:hAnsi="Times New Roman"/>
                <w:sz w:val="28"/>
                <w:szCs w:val="28"/>
              </w:rPr>
              <w:t>Емец</w:t>
            </w:r>
            <w:proofErr w:type="spellEnd"/>
            <w:r w:rsidRPr="00DD1F4C">
              <w:rPr>
                <w:rFonts w:ascii="Times New Roman" w:hAnsi="Times New Roman"/>
                <w:sz w:val="28"/>
                <w:szCs w:val="28"/>
              </w:rPr>
              <w:t xml:space="preserve">) подготовить соответствующие изменения в </w:t>
            </w:r>
            <w:hyperlink r:id="rId31" w:history="1">
              <w:r w:rsidRPr="00DD1F4C">
                <w:rPr>
                  <w:rFonts w:ascii="Times New Roman" w:eastAsiaTheme="minorHAnsi" w:hAnsi="Times New Roman"/>
                  <w:sz w:val="28"/>
                  <w:szCs w:val="28"/>
                  <w:lang w:eastAsia="en-US"/>
                </w:rPr>
                <w:t>подпрограмму 4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</w:t>
            </w:r>
            <w:r w:rsidRPr="00DD1F4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Модернизация и развитие системы социального обслуживания населения, в том числе укрепление материально-технической базы учре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ждений социального обслуживания»</w:t>
            </w:r>
            <w:r w:rsidRPr="00DD1F4C">
              <w:rPr>
                <w:rFonts w:ascii="Times New Roman" w:hAnsi="Times New Roman"/>
                <w:sz w:val="28"/>
                <w:szCs w:val="28"/>
              </w:rPr>
              <w:t xml:space="preserve"> государственн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DD1F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32" w:history="1">
              <w:r w:rsidRPr="00DD1F4C">
                <w:rPr>
                  <w:rFonts w:ascii="Times New Roman" w:hAnsi="Times New Roman"/>
                  <w:sz w:val="28"/>
                  <w:szCs w:val="28"/>
                </w:rPr>
                <w:t>программ</w:t>
              </w:r>
              <w:r>
                <w:rPr>
                  <w:rFonts w:ascii="Times New Roman" w:hAnsi="Times New Roman"/>
                  <w:sz w:val="28"/>
                  <w:szCs w:val="28"/>
                </w:rPr>
                <w:t>ы</w:t>
              </w:r>
            </w:hyperlink>
            <w:r w:rsidRPr="00DD1F4C">
              <w:rPr>
                <w:rFonts w:ascii="Times New Roman" w:hAnsi="Times New Roman"/>
                <w:sz w:val="28"/>
                <w:szCs w:val="28"/>
              </w:rPr>
              <w:t xml:space="preserve"> Рязанской области «Социальная защита и поддержка населения», утвержденн</w:t>
            </w:r>
            <w:r w:rsidR="00950428">
              <w:rPr>
                <w:rFonts w:ascii="Times New Roman" w:hAnsi="Times New Roman"/>
                <w:sz w:val="28"/>
                <w:szCs w:val="28"/>
              </w:rPr>
              <w:t>ой</w:t>
            </w:r>
            <w:r w:rsidRPr="00DD1F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0428">
              <w:rPr>
                <w:rFonts w:ascii="Times New Roman" w:hAnsi="Times New Roman"/>
                <w:sz w:val="28"/>
                <w:szCs w:val="28"/>
              </w:rPr>
              <w:t>п</w:t>
            </w:r>
            <w:r w:rsidRPr="00DD1F4C">
              <w:rPr>
                <w:rFonts w:ascii="Times New Roman" w:hAnsi="Times New Roman"/>
                <w:sz w:val="28"/>
                <w:szCs w:val="28"/>
              </w:rPr>
              <w:t xml:space="preserve">остановлением Правительства Рязанской области от </w:t>
            </w:r>
            <w:r w:rsidR="00950428">
              <w:rPr>
                <w:rFonts w:ascii="Times New Roman" w:hAnsi="Times New Roman"/>
                <w:sz w:val="28"/>
                <w:szCs w:val="28"/>
              </w:rPr>
              <w:br/>
            </w:r>
            <w:r w:rsidRPr="00DD1F4C">
              <w:rPr>
                <w:rFonts w:ascii="Times New Roman" w:hAnsi="Times New Roman"/>
                <w:sz w:val="28"/>
                <w:szCs w:val="28"/>
              </w:rPr>
              <w:t>30 октября 2013 г. № 343.</w:t>
            </w:r>
            <w:proofErr w:type="gramEnd"/>
          </w:p>
        </w:tc>
      </w:tr>
    </w:tbl>
    <w:p w:rsidR="00873337" w:rsidRPr="00935097" w:rsidRDefault="00873337" w:rsidP="003D2B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560C2" w:rsidRPr="002C7953" w:rsidRDefault="003560C2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6E31C9" w:rsidRPr="002C7953" w:rsidTr="002F4D1E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6E31C9" w:rsidRPr="002C7953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31C9" w:rsidRPr="002C7953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  <w:r w:rsidRPr="002C795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6E31C9" w:rsidRPr="002C7953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E31C9" w:rsidRPr="002C7953" w:rsidRDefault="006E31C9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E31C9" w:rsidRPr="002C7953" w:rsidRDefault="006E31C9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C7953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542890" w:rsidRPr="00DE63F5" w:rsidRDefault="002F472F" w:rsidP="00A737F3">
      <w:pPr>
        <w:spacing w:line="192" w:lineRule="auto"/>
        <w:jc w:val="both"/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sectPr w:rsidR="00542890" w:rsidRPr="00DE63F5" w:rsidSect="00950428">
      <w:headerReference w:type="default" r:id="rId3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676" w:rsidRDefault="00036676">
      <w:r>
        <w:separator/>
      </w:r>
    </w:p>
  </w:endnote>
  <w:endnote w:type="continuationSeparator" w:id="0">
    <w:p w:rsidR="00036676" w:rsidRDefault="0003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10952">
          <w:pPr>
            <w:pStyle w:val="a6"/>
          </w:pPr>
          <w:r>
            <w:rPr>
              <w:noProof/>
            </w:rPr>
            <w:drawing>
              <wp:inline distT="0" distB="0" distL="0" distR="0" wp14:anchorId="36FFB1BA" wp14:editId="0A52090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1095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8316E4C" wp14:editId="6B610CC8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950428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2845  24.05.2021 16:52:02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676" w:rsidRDefault="00036676">
      <w:r>
        <w:separator/>
      </w:r>
    </w:p>
  </w:footnote>
  <w:footnote w:type="continuationSeparator" w:id="0">
    <w:p w:rsidR="00036676" w:rsidRDefault="00036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384E6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063D">
      <w:rPr>
        <w:rStyle w:val="a8"/>
        <w:noProof/>
      </w:rPr>
      <w:t>2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384E61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F575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8A1C79"/>
    <w:multiLevelType w:val="hybridMultilevel"/>
    <w:tmpl w:val="D63C3904"/>
    <w:lvl w:ilvl="0" w:tplc="354A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84318BB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C817240"/>
    <w:multiLevelType w:val="hybridMultilevel"/>
    <w:tmpl w:val="F40AAAF6"/>
    <w:lvl w:ilvl="0" w:tplc="903E2B2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RnIzRRyaQF7thstqTKfphsbtlc=" w:salt="ctJb57gAFl0Z5Rar6sePv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952"/>
    <w:rsid w:val="0001360F"/>
    <w:rsid w:val="00016866"/>
    <w:rsid w:val="00016E2A"/>
    <w:rsid w:val="000331B3"/>
    <w:rsid w:val="00033413"/>
    <w:rsid w:val="00036676"/>
    <w:rsid w:val="00037C0C"/>
    <w:rsid w:val="00040C5A"/>
    <w:rsid w:val="000502A3"/>
    <w:rsid w:val="00056DEB"/>
    <w:rsid w:val="00057046"/>
    <w:rsid w:val="0005791C"/>
    <w:rsid w:val="00073A7A"/>
    <w:rsid w:val="00076D5E"/>
    <w:rsid w:val="00084DD3"/>
    <w:rsid w:val="000917C0"/>
    <w:rsid w:val="000A72B9"/>
    <w:rsid w:val="000B0736"/>
    <w:rsid w:val="000B4D38"/>
    <w:rsid w:val="000C1B84"/>
    <w:rsid w:val="00106232"/>
    <w:rsid w:val="001126F8"/>
    <w:rsid w:val="00112BF4"/>
    <w:rsid w:val="0011624C"/>
    <w:rsid w:val="00122CFD"/>
    <w:rsid w:val="001254F1"/>
    <w:rsid w:val="001438EC"/>
    <w:rsid w:val="00151370"/>
    <w:rsid w:val="00151BF2"/>
    <w:rsid w:val="00162E72"/>
    <w:rsid w:val="00170718"/>
    <w:rsid w:val="00175BE5"/>
    <w:rsid w:val="001815CE"/>
    <w:rsid w:val="001850F4"/>
    <w:rsid w:val="00187029"/>
    <w:rsid w:val="001947BE"/>
    <w:rsid w:val="001A560F"/>
    <w:rsid w:val="001B0193"/>
    <w:rsid w:val="001B0982"/>
    <w:rsid w:val="001B32BA"/>
    <w:rsid w:val="001B4E36"/>
    <w:rsid w:val="001B569D"/>
    <w:rsid w:val="001C0FC8"/>
    <w:rsid w:val="001E0317"/>
    <w:rsid w:val="001E20F1"/>
    <w:rsid w:val="001F12E8"/>
    <w:rsid w:val="001F1EB1"/>
    <w:rsid w:val="001F228C"/>
    <w:rsid w:val="001F64B8"/>
    <w:rsid w:val="001F7C83"/>
    <w:rsid w:val="00201228"/>
    <w:rsid w:val="002024BC"/>
    <w:rsid w:val="00203046"/>
    <w:rsid w:val="00205AB5"/>
    <w:rsid w:val="002239B3"/>
    <w:rsid w:val="0022403E"/>
    <w:rsid w:val="00224DBA"/>
    <w:rsid w:val="00225183"/>
    <w:rsid w:val="00230DC7"/>
    <w:rsid w:val="00231F1C"/>
    <w:rsid w:val="00240D54"/>
    <w:rsid w:val="0024122A"/>
    <w:rsid w:val="00242DDB"/>
    <w:rsid w:val="002479A2"/>
    <w:rsid w:val="0026087E"/>
    <w:rsid w:val="00261DE0"/>
    <w:rsid w:val="00265420"/>
    <w:rsid w:val="00265493"/>
    <w:rsid w:val="00274E14"/>
    <w:rsid w:val="00280A6D"/>
    <w:rsid w:val="002953B6"/>
    <w:rsid w:val="002A7B1B"/>
    <w:rsid w:val="002B274E"/>
    <w:rsid w:val="002B7A59"/>
    <w:rsid w:val="002C6B4B"/>
    <w:rsid w:val="002C6F31"/>
    <w:rsid w:val="002C7953"/>
    <w:rsid w:val="002E3ED8"/>
    <w:rsid w:val="002E51A7"/>
    <w:rsid w:val="002F1E81"/>
    <w:rsid w:val="002F472F"/>
    <w:rsid w:val="002F52E9"/>
    <w:rsid w:val="002F5C49"/>
    <w:rsid w:val="00307998"/>
    <w:rsid w:val="00310D92"/>
    <w:rsid w:val="003160CB"/>
    <w:rsid w:val="0032115F"/>
    <w:rsid w:val="003222A3"/>
    <w:rsid w:val="0035185A"/>
    <w:rsid w:val="003560C2"/>
    <w:rsid w:val="00360A40"/>
    <w:rsid w:val="00373149"/>
    <w:rsid w:val="003774EE"/>
    <w:rsid w:val="00384E61"/>
    <w:rsid w:val="003870C2"/>
    <w:rsid w:val="00397A87"/>
    <w:rsid w:val="003B0ED3"/>
    <w:rsid w:val="003B34D7"/>
    <w:rsid w:val="003D0F28"/>
    <w:rsid w:val="003D103B"/>
    <w:rsid w:val="003D2BEE"/>
    <w:rsid w:val="003D2EB7"/>
    <w:rsid w:val="003D3B8A"/>
    <w:rsid w:val="003D47F9"/>
    <w:rsid w:val="003D54F8"/>
    <w:rsid w:val="003F085F"/>
    <w:rsid w:val="003F4F5E"/>
    <w:rsid w:val="003F6424"/>
    <w:rsid w:val="00400906"/>
    <w:rsid w:val="00416A76"/>
    <w:rsid w:val="0042590E"/>
    <w:rsid w:val="004263F5"/>
    <w:rsid w:val="00433581"/>
    <w:rsid w:val="00437F65"/>
    <w:rsid w:val="00460FEA"/>
    <w:rsid w:val="00461FD5"/>
    <w:rsid w:val="004734B7"/>
    <w:rsid w:val="00481B88"/>
    <w:rsid w:val="00485B4F"/>
    <w:rsid w:val="004862D1"/>
    <w:rsid w:val="00486E2D"/>
    <w:rsid w:val="0049231D"/>
    <w:rsid w:val="004A1879"/>
    <w:rsid w:val="004A5807"/>
    <w:rsid w:val="004B259F"/>
    <w:rsid w:val="004B2D5A"/>
    <w:rsid w:val="004D293D"/>
    <w:rsid w:val="004E04DD"/>
    <w:rsid w:val="004F44FE"/>
    <w:rsid w:val="004F51F6"/>
    <w:rsid w:val="0050404D"/>
    <w:rsid w:val="00512A47"/>
    <w:rsid w:val="00531C68"/>
    <w:rsid w:val="00532119"/>
    <w:rsid w:val="005335F3"/>
    <w:rsid w:val="005369AA"/>
    <w:rsid w:val="00542890"/>
    <w:rsid w:val="00543C38"/>
    <w:rsid w:val="00543D2D"/>
    <w:rsid w:val="00545A3D"/>
    <w:rsid w:val="00546DBB"/>
    <w:rsid w:val="00560C66"/>
    <w:rsid w:val="00561A5B"/>
    <w:rsid w:val="005644CF"/>
    <w:rsid w:val="0057074C"/>
    <w:rsid w:val="00573FBF"/>
    <w:rsid w:val="00574FF3"/>
    <w:rsid w:val="005804F2"/>
    <w:rsid w:val="005805A4"/>
    <w:rsid w:val="00582538"/>
    <w:rsid w:val="00583834"/>
    <w:rsid w:val="005838EA"/>
    <w:rsid w:val="00585EE1"/>
    <w:rsid w:val="00590C0E"/>
    <w:rsid w:val="005939E6"/>
    <w:rsid w:val="005A1DAC"/>
    <w:rsid w:val="005A4227"/>
    <w:rsid w:val="005A6865"/>
    <w:rsid w:val="005B229B"/>
    <w:rsid w:val="005B3518"/>
    <w:rsid w:val="005B4490"/>
    <w:rsid w:val="005C56AE"/>
    <w:rsid w:val="005C7449"/>
    <w:rsid w:val="005E6D99"/>
    <w:rsid w:val="005F2ADD"/>
    <w:rsid w:val="005F2C49"/>
    <w:rsid w:val="005F37C7"/>
    <w:rsid w:val="005F6DFC"/>
    <w:rsid w:val="006013EB"/>
    <w:rsid w:val="00603A61"/>
    <w:rsid w:val="00604638"/>
    <w:rsid w:val="0060479E"/>
    <w:rsid w:val="00604BE7"/>
    <w:rsid w:val="00604F30"/>
    <w:rsid w:val="00616AED"/>
    <w:rsid w:val="00632A4F"/>
    <w:rsid w:val="00632B56"/>
    <w:rsid w:val="00634DAF"/>
    <w:rsid w:val="006351E3"/>
    <w:rsid w:val="00643D66"/>
    <w:rsid w:val="00644236"/>
    <w:rsid w:val="006471E5"/>
    <w:rsid w:val="006501C8"/>
    <w:rsid w:val="00671D3B"/>
    <w:rsid w:val="00676ECD"/>
    <w:rsid w:val="00684A5B"/>
    <w:rsid w:val="006A18AF"/>
    <w:rsid w:val="006A1F71"/>
    <w:rsid w:val="006A3DFD"/>
    <w:rsid w:val="006B3CE7"/>
    <w:rsid w:val="006B6908"/>
    <w:rsid w:val="006E31C9"/>
    <w:rsid w:val="006E695F"/>
    <w:rsid w:val="006F089C"/>
    <w:rsid w:val="006F328B"/>
    <w:rsid w:val="006F5886"/>
    <w:rsid w:val="00700910"/>
    <w:rsid w:val="007057B4"/>
    <w:rsid w:val="00707734"/>
    <w:rsid w:val="00707E19"/>
    <w:rsid w:val="00712F7C"/>
    <w:rsid w:val="0072328A"/>
    <w:rsid w:val="00736EF9"/>
    <w:rsid w:val="007377B5"/>
    <w:rsid w:val="00741018"/>
    <w:rsid w:val="007445B4"/>
    <w:rsid w:val="00746CC2"/>
    <w:rsid w:val="00760323"/>
    <w:rsid w:val="00765600"/>
    <w:rsid w:val="007771AE"/>
    <w:rsid w:val="00791C9F"/>
    <w:rsid w:val="00792AAB"/>
    <w:rsid w:val="00793B47"/>
    <w:rsid w:val="007A1D0C"/>
    <w:rsid w:val="007A2A7B"/>
    <w:rsid w:val="007B1B45"/>
    <w:rsid w:val="007B31EB"/>
    <w:rsid w:val="007B4D06"/>
    <w:rsid w:val="007D4925"/>
    <w:rsid w:val="007D703E"/>
    <w:rsid w:val="007E5188"/>
    <w:rsid w:val="007F0C8A"/>
    <w:rsid w:val="007F11AB"/>
    <w:rsid w:val="007F3D06"/>
    <w:rsid w:val="0080287F"/>
    <w:rsid w:val="0081310C"/>
    <w:rsid w:val="008143CB"/>
    <w:rsid w:val="00820CD7"/>
    <w:rsid w:val="00820FB3"/>
    <w:rsid w:val="00823CA1"/>
    <w:rsid w:val="00835EAE"/>
    <w:rsid w:val="008360D5"/>
    <w:rsid w:val="00837F54"/>
    <w:rsid w:val="00841512"/>
    <w:rsid w:val="008513B9"/>
    <w:rsid w:val="00864121"/>
    <w:rsid w:val="00865DFC"/>
    <w:rsid w:val="008702D3"/>
    <w:rsid w:val="00873337"/>
    <w:rsid w:val="00876034"/>
    <w:rsid w:val="008827E7"/>
    <w:rsid w:val="008A1696"/>
    <w:rsid w:val="008C351D"/>
    <w:rsid w:val="008C40CF"/>
    <w:rsid w:val="008C4FD8"/>
    <w:rsid w:val="008C58FE"/>
    <w:rsid w:val="008D34E9"/>
    <w:rsid w:val="008E64E1"/>
    <w:rsid w:val="008E6C41"/>
    <w:rsid w:val="008F0816"/>
    <w:rsid w:val="008F2A74"/>
    <w:rsid w:val="008F5754"/>
    <w:rsid w:val="008F6BB7"/>
    <w:rsid w:val="00900F42"/>
    <w:rsid w:val="00901E1B"/>
    <w:rsid w:val="0091658E"/>
    <w:rsid w:val="00921DA9"/>
    <w:rsid w:val="00932E3C"/>
    <w:rsid w:val="00935097"/>
    <w:rsid w:val="0093663F"/>
    <w:rsid w:val="00937296"/>
    <w:rsid w:val="00950428"/>
    <w:rsid w:val="009567BF"/>
    <w:rsid w:val="009573D3"/>
    <w:rsid w:val="0098504D"/>
    <w:rsid w:val="009977FF"/>
    <w:rsid w:val="009A085B"/>
    <w:rsid w:val="009B0A04"/>
    <w:rsid w:val="009C1DE6"/>
    <w:rsid w:val="009C1F0E"/>
    <w:rsid w:val="009C2E8B"/>
    <w:rsid w:val="009D3E8C"/>
    <w:rsid w:val="009E1286"/>
    <w:rsid w:val="009E285C"/>
    <w:rsid w:val="009E2F49"/>
    <w:rsid w:val="009E3A0E"/>
    <w:rsid w:val="00A1314B"/>
    <w:rsid w:val="00A13160"/>
    <w:rsid w:val="00A137D3"/>
    <w:rsid w:val="00A263AC"/>
    <w:rsid w:val="00A347F6"/>
    <w:rsid w:val="00A34F2B"/>
    <w:rsid w:val="00A41E0A"/>
    <w:rsid w:val="00A44A8F"/>
    <w:rsid w:val="00A4604B"/>
    <w:rsid w:val="00A51D96"/>
    <w:rsid w:val="00A737F3"/>
    <w:rsid w:val="00A8514D"/>
    <w:rsid w:val="00A96F84"/>
    <w:rsid w:val="00AA5AF5"/>
    <w:rsid w:val="00AB0A3C"/>
    <w:rsid w:val="00AB637A"/>
    <w:rsid w:val="00AC3953"/>
    <w:rsid w:val="00AC5A4F"/>
    <w:rsid w:val="00AC7150"/>
    <w:rsid w:val="00AD43F6"/>
    <w:rsid w:val="00AE1DCA"/>
    <w:rsid w:val="00AF0B44"/>
    <w:rsid w:val="00AF0D87"/>
    <w:rsid w:val="00AF27A7"/>
    <w:rsid w:val="00AF5F7C"/>
    <w:rsid w:val="00B01715"/>
    <w:rsid w:val="00B02207"/>
    <w:rsid w:val="00B03403"/>
    <w:rsid w:val="00B10324"/>
    <w:rsid w:val="00B14CA6"/>
    <w:rsid w:val="00B30976"/>
    <w:rsid w:val="00B34C63"/>
    <w:rsid w:val="00B369F5"/>
    <w:rsid w:val="00B376B1"/>
    <w:rsid w:val="00B620D9"/>
    <w:rsid w:val="00B633DB"/>
    <w:rsid w:val="00B639ED"/>
    <w:rsid w:val="00B64F3D"/>
    <w:rsid w:val="00B66A8C"/>
    <w:rsid w:val="00B726B3"/>
    <w:rsid w:val="00B73262"/>
    <w:rsid w:val="00B801C5"/>
    <w:rsid w:val="00B8061C"/>
    <w:rsid w:val="00B82772"/>
    <w:rsid w:val="00B83BA2"/>
    <w:rsid w:val="00B853AA"/>
    <w:rsid w:val="00B875BF"/>
    <w:rsid w:val="00B91F62"/>
    <w:rsid w:val="00BB2C98"/>
    <w:rsid w:val="00BB7F14"/>
    <w:rsid w:val="00BC08BF"/>
    <w:rsid w:val="00BC623F"/>
    <w:rsid w:val="00BD0B82"/>
    <w:rsid w:val="00BF4F5F"/>
    <w:rsid w:val="00BF6557"/>
    <w:rsid w:val="00C04EEB"/>
    <w:rsid w:val="00C05095"/>
    <w:rsid w:val="00C075A4"/>
    <w:rsid w:val="00C10F12"/>
    <w:rsid w:val="00C11826"/>
    <w:rsid w:val="00C174BE"/>
    <w:rsid w:val="00C27D63"/>
    <w:rsid w:val="00C363A8"/>
    <w:rsid w:val="00C46D42"/>
    <w:rsid w:val="00C50C32"/>
    <w:rsid w:val="00C60178"/>
    <w:rsid w:val="00C61760"/>
    <w:rsid w:val="00C63CD6"/>
    <w:rsid w:val="00C87D95"/>
    <w:rsid w:val="00C9077A"/>
    <w:rsid w:val="00C91870"/>
    <w:rsid w:val="00C92339"/>
    <w:rsid w:val="00C95CD2"/>
    <w:rsid w:val="00CA051B"/>
    <w:rsid w:val="00CB3CBE"/>
    <w:rsid w:val="00CB5E81"/>
    <w:rsid w:val="00CC44CD"/>
    <w:rsid w:val="00CD5F2C"/>
    <w:rsid w:val="00CF03D8"/>
    <w:rsid w:val="00D015D5"/>
    <w:rsid w:val="00D02B36"/>
    <w:rsid w:val="00D03D68"/>
    <w:rsid w:val="00D15E13"/>
    <w:rsid w:val="00D2273A"/>
    <w:rsid w:val="00D2378C"/>
    <w:rsid w:val="00D266DD"/>
    <w:rsid w:val="00D32B04"/>
    <w:rsid w:val="00D374E7"/>
    <w:rsid w:val="00D41C9D"/>
    <w:rsid w:val="00D45BF2"/>
    <w:rsid w:val="00D63949"/>
    <w:rsid w:val="00D652E7"/>
    <w:rsid w:val="00D77BCF"/>
    <w:rsid w:val="00D84394"/>
    <w:rsid w:val="00D86C8B"/>
    <w:rsid w:val="00D95E55"/>
    <w:rsid w:val="00DB2346"/>
    <w:rsid w:val="00DB3664"/>
    <w:rsid w:val="00DB6498"/>
    <w:rsid w:val="00DC16FB"/>
    <w:rsid w:val="00DC1C70"/>
    <w:rsid w:val="00DC4A65"/>
    <w:rsid w:val="00DC4F66"/>
    <w:rsid w:val="00DE6339"/>
    <w:rsid w:val="00DE63F5"/>
    <w:rsid w:val="00DF1A70"/>
    <w:rsid w:val="00DF3D8D"/>
    <w:rsid w:val="00E10B44"/>
    <w:rsid w:val="00E11F02"/>
    <w:rsid w:val="00E157F0"/>
    <w:rsid w:val="00E17667"/>
    <w:rsid w:val="00E2383F"/>
    <w:rsid w:val="00E2726B"/>
    <w:rsid w:val="00E37801"/>
    <w:rsid w:val="00E46EAA"/>
    <w:rsid w:val="00E5038C"/>
    <w:rsid w:val="00E50B69"/>
    <w:rsid w:val="00E5298B"/>
    <w:rsid w:val="00E54F2B"/>
    <w:rsid w:val="00E56EFB"/>
    <w:rsid w:val="00E6458F"/>
    <w:rsid w:val="00E7242D"/>
    <w:rsid w:val="00E82DCE"/>
    <w:rsid w:val="00E87E25"/>
    <w:rsid w:val="00E966DD"/>
    <w:rsid w:val="00E97480"/>
    <w:rsid w:val="00EA04F1"/>
    <w:rsid w:val="00EA0952"/>
    <w:rsid w:val="00EA2FD3"/>
    <w:rsid w:val="00EB7846"/>
    <w:rsid w:val="00EB7CE9"/>
    <w:rsid w:val="00EC433F"/>
    <w:rsid w:val="00ED1FDE"/>
    <w:rsid w:val="00ED2781"/>
    <w:rsid w:val="00ED61DF"/>
    <w:rsid w:val="00F0353F"/>
    <w:rsid w:val="00F06EFB"/>
    <w:rsid w:val="00F10952"/>
    <w:rsid w:val="00F1529E"/>
    <w:rsid w:val="00F16F07"/>
    <w:rsid w:val="00F2063D"/>
    <w:rsid w:val="00F30698"/>
    <w:rsid w:val="00F370D3"/>
    <w:rsid w:val="00F45B7C"/>
    <w:rsid w:val="00F45FCE"/>
    <w:rsid w:val="00F913F4"/>
    <w:rsid w:val="00F9334F"/>
    <w:rsid w:val="00F97D7F"/>
    <w:rsid w:val="00FA122C"/>
    <w:rsid w:val="00FA3B95"/>
    <w:rsid w:val="00FC1278"/>
    <w:rsid w:val="00FE690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9AA"/>
    <w:rPr>
      <w:rFonts w:ascii="TimesET" w:hAnsi="TimesET"/>
    </w:rPr>
  </w:style>
  <w:style w:type="paragraph" w:styleId="1">
    <w:name w:val="heading 1"/>
    <w:basedOn w:val="a"/>
    <w:next w:val="a"/>
    <w:qFormat/>
    <w:rsid w:val="005369A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369A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369A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5369A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5369A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369A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369AA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5369AA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A20718CDDBE12410B24E7ECA90F8048D8343EB157C07866279B3F74FF9FCFD06D3C439ED2F6813CFF57B0B8D3BE7409416CD6ADF8909E475EB67E583lD3EL" TargetMode="External"/><Relationship Id="rId26" Type="http://schemas.openxmlformats.org/officeDocument/2006/relationships/hyperlink" Target="consultantplus://offline/ref=A20718CDDBE12410B24E7ECA90F8048D8343EB157D0E88647BBFF74FF9FCFD06D3C439ED2F6813CFF57B0B883EE7409416CD6ADF8909E475EB67E583lD3E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20718CDDBE12410B24E7ECA90F8048D8343EB157C0689657DB9F74FF9FCFD06D3C439ED2F6813CFF57B0B8835E7409416CD6ADF8909E475EB67E583lD3EL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A20718CDDBE12410B24E7ECA90F8048D8343EB157C078A6B7BB8F74FF9FCFD06D3C439ED2F6813CFF57B0B883EE7409416CD6ADF8909E475EB67E583lD3EL" TargetMode="External"/><Relationship Id="rId25" Type="http://schemas.openxmlformats.org/officeDocument/2006/relationships/hyperlink" Target="consultantplus://offline/ref=A20718CDDBE12410B24E7ECA90F8048D8343EB157D0E8A617FB3F74FF9FCFD06D3C439ED2F6813CFF57B0B883EE7409416CD6ADF8909E475EB67E583lD3EL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20718CDDBE12410B24E7ECA90F8048D8343EB157C078E677CB9F74FF9FCFD06D3C439ED2F6813CFF57B0B883EE7409416CD6ADF8909E475EB67E583lD3EL" TargetMode="External"/><Relationship Id="rId20" Type="http://schemas.openxmlformats.org/officeDocument/2006/relationships/hyperlink" Target="consultantplus://offline/ref=A20718CDDBE12410B24E7ECA90F8048D8343EB157C068F6B74B2F74FF9FCFD06D3C439ED2F6813CFF57B0B883EE7409416CD6ADF8909E475EB67E583lD3EL" TargetMode="External"/><Relationship Id="rId29" Type="http://schemas.openxmlformats.org/officeDocument/2006/relationships/hyperlink" Target="consultantplus://offline/ref=B5517F8BF9E60B978F303723CB4D001F0471D69079E0887AD76B62E1A5D0AB2D56D44A3E7DDEC0166E34A8256616A762D9B7A91A26B2BF13F676B92EU5U4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A20718CDDBE12410B24E7ECA90F8048D8343EB157D0E8D617ABCF74FF9FCFD06D3C439ED2F6813CFF57B0B883EE7409416CD6ADF8909E475EB67E583lD3EL" TargetMode="External"/><Relationship Id="rId32" Type="http://schemas.openxmlformats.org/officeDocument/2006/relationships/hyperlink" Target="consultantplus://offline/ref=095BF710D703B322B76B7C757D0EB30CA9DC4C6E0ADA20FE93A605C9B9BF8E995D7568C8C3DE15BC3CC6C9F3671E6627F929FC3C510D8F452EBBx4K2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20718CDDBE12410B24E7ECA90F8048D8343EB157C08866A7AB9F74FF9FCFD06D3C439ED2F6813CFF57B0B883EE7409416CD6ADF8909E475EB67E583lD3EL" TargetMode="External"/><Relationship Id="rId23" Type="http://schemas.openxmlformats.org/officeDocument/2006/relationships/hyperlink" Target="consultantplus://offline/ref=A20718CDDBE12410B24E7ECA90F8048D8343EB157D0E8F617ABBF74FF9FCFD06D3C439ED2F6813CFF57B0B883EE7409416CD6ADF8909E475EB67E583lD3EL" TargetMode="External"/><Relationship Id="rId28" Type="http://schemas.openxmlformats.org/officeDocument/2006/relationships/hyperlink" Target="consultantplus://offline/ref=7B277757F8808EA5E0BCA6EC33250879B407A836CDE59E1C5D5AC2042DFE101F4A1CDC45DDB94EE88A0343A450F10F05A6B74D4DE8333F1F89788387q8fFM" TargetMode="External"/><Relationship Id="rId10" Type="http://schemas.openxmlformats.org/officeDocument/2006/relationships/image" Target="media/image3.jpeg"/><Relationship Id="rId19" Type="http://schemas.openxmlformats.org/officeDocument/2006/relationships/hyperlink" Target="consultantplus://offline/ref=A20718CDDBE12410B24E7ECA90F8048D8343EB157C068E6B7BBAF74FF9FCFD06D3C439ED2F6813CFF57B0B883EE7409416CD6ADF8909E475EB67E583lD3EL" TargetMode="External"/><Relationship Id="rId31" Type="http://schemas.openxmlformats.org/officeDocument/2006/relationships/hyperlink" Target="consultantplus://offline/ref=73CFFE4C46E3CD671B021CE62043A41C1839948A47E3FD8ACFEFF3C855CA5DEBB3B4B21928315D2E6F2786A85DE065B6BD04BB41BEFBBAC7E6A77E80z6hD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751F3AB6719E859034A452A5316D1842B13E72F86269F93388685A954671943EB3F6C8CCF79B511E7B7844B57DC231818B00C4D7D772958E991EE738g3m9H" TargetMode="External"/><Relationship Id="rId22" Type="http://schemas.openxmlformats.org/officeDocument/2006/relationships/hyperlink" Target="consultantplus://offline/ref=A20718CDDBE12410B24E7ECA90F8048D8343EB157D0F8A6074BBF74FF9FCFD06D3C439ED2F6813CFF57B0B883EE7409416CD6ADF8909E475EB67E583lD3EL" TargetMode="External"/><Relationship Id="rId27" Type="http://schemas.openxmlformats.org/officeDocument/2006/relationships/hyperlink" Target="consultantplus://offline/ref=A20718CDDBE12410B24E7ECA90F8048D8343EB157D0D8F6A7CB9F74FF9FCFD06D3C439ED2F6813CFF57B0B883EE7409416CD6ADF8909E475EB67E583lD3EL" TargetMode="External"/><Relationship Id="rId30" Type="http://schemas.openxmlformats.org/officeDocument/2006/relationships/hyperlink" Target="consultantplus://offline/ref=9E885D1275EEF4D5C96D07028421D91753D2C6603D7B094927D492D0F3015670653F75C491522A19FCF9CE6DBEEFDB377BB57987F2A280EEA0BFF9D8G7I1I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D903D-378C-424E-A346-20836BAE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14</TotalTime>
  <Pages>2</Pages>
  <Words>771</Words>
  <Characters>5352</Characters>
  <Application>Microsoft Office Word</Application>
  <DocSecurity>0</DocSecurity>
  <Lines>356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Лёксина М.А.</cp:lastModifiedBy>
  <cp:revision>15</cp:revision>
  <cp:lastPrinted>2021-05-14T09:03:00Z</cp:lastPrinted>
  <dcterms:created xsi:type="dcterms:W3CDTF">2021-05-17T07:54:00Z</dcterms:created>
  <dcterms:modified xsi:type="dcterms:W3CDTF">2021-05-26T12:01:00Z</dcterms:modified>
</cp:coreProperties>
</file>