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1196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3B417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D65EFA" w:rsidP="003B417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B1800" w:rsidRPr="00190FF9" w:rsidRDefault="00FB1800" w:rsidP="003B417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665B0" w:rsidRPr="00190FF9">
        <w:tc>
          <w:tcPr>
            <w:tcW w:w="5428" w:type="dxa"/>
          </w:tcPr>
          <w:p w:rsidR="006665B0" w:rsidRPr="00190FF9" w:rsidRDefault="006665B0" w:rsidP="003B417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65B0" w:rsidRDefault="00B34998" w:rsidP="003B417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998">
              <w:rPr>
                <w:rFonts w:ascii="Times New Roman" w:hAnsi="Times New Roman"/>
                <w:color w:val="1D1B11"/>
                <w:sz w:val="28"/>
                <w:szCs w:val="28"/>
              </w:rPr>
              <w:t>о</w:t>
            </w:r>
            <w:r w:rsidRPr="00B34998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B34998">
              <w:rPr>
                <w:rFonts w:ascii="Times New Roman" w:hAnsi="Times New Roman"/>
                <w:color w:val="0D0D0D"/>
                <w:sz w:val="28"/>
                <w:szCs w:val="28"/>
              </w:rPr>
              <w:t>28.05</w:t>
            </w:r>
            <w:r w:rsidRPr="00B34998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B34998">
              <w:rPr>
                <w:rFonts w:ascii="Times New Roman" w:hAnsi="Times New Roman"/>
                <w:color w:val="0D0D0D"/>
                <w:sz w:val="28"/>
                <w:szCs w:val="28"/>
              </w:rPr>
              <w:t>21</w:t>
            </w:r>
            <w:r w:rsidRPr="00B34998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B34998">
              <w:rPr>
                <w:rFonts w:ascii="Times New Roman" w:hAnsi="Times New Roman"/>
                <w:color w:val="0D0D0D"/>
                <w:sz w:val="28"/>
                <w:szCs w:val="28"/>
              </w:rPr>
              <w:t>211-р</w:t>
            </w:r>
          </w:p>
        </w:tc>
      </w:tr>
      <w:tr w:rsidR="006665B0" w:rsidRPr="00190FF9">
        <w:tc>
          <w:tcPr>
            <w:tcW w:w="5428" w:type="dxa"/>
          </w:tcPr>
          <w:p w:rsidR="006665B0" w:rsidRPr="00190FF9" w:rsidRDefault="006665B0" w:rsidP="003B417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65B0" w:rsidRDefault="006665B0" w:rsidP="003B417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5B0" w:rsidRPr="00190FF9">
        <w:tc>
          <w:tcPr>
            <w:tcW w:w="5428" w:type="dxa"/>
          </w:tcPr>
          <w:p w:rsidR="006665B0" w:rsidRPr="00190FF9" w:rsidRDefault="006665B0" w:rsidP="003B417F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665B0" w:rsidRDefault="006665B0" w:rsidP="003B417F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665B0" w:rsidRDefault="006665B0" w:rsidP="003B417F">
      <w:pPr>
        <w:autoSpaceDE w:val="0"/>
        <w:autoSpaceDN w:val="0"/>
        <w:adjustRightInd w:val="0"/>
        <w:spacing w:line="233" w:lineRule="auto"/>
        <w:jc w:val="center"/>
      </w:pPr>
      <w:bookmarkStart w:id="1" w:name="Par26"/>
      <w:bookmarkEnd w:id="1"/>
      <w:r>
        <w:rPr>
          <w:rFonts w:ascii="Times New Roman" w:hAnsi="Times New Roman"/>
          <w:sz w:val="28"/>
          <w:szCs w:val="28"/>
        </w:rPr>
        <w:t>С О С Т А В</w:t>
      </w:r>
    </w:p>
    <w:p w:rsidR="00430275" w:rsidRDefault="00430275" w:rsidP="003B417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3C44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ой</w:t>
      </w:r>
      <w:r w:rsidRPr="001F3C44"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</w:rPr>
        <w:t>ей</w:t>
      </w:r>
      <w:r w:rsidRPr="001F3C44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1F3C44">
        <w:rPr>
          <w:rFonts w:ascii="Times New Roman" w:hAnsi="Times New Roman"/>
          <w:sz w:val="28"/>
          <w:szCs w:val="28"/>
        </w:rPr>
        <w:t xml:space="preserve"> </w:t>
      </w:r>
    </w:p>
    <w:p w:rsidR="00430275" w:rsidRDefault="00430275" w:rsidP="003B417F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1F3C44">
        <w:rPr>
          <w:rFonts w:ascii="Times New Roman" w:hAnsi="Times New Roman"/>
          <w:sz w:val="28"/>
          <w:szCs w:val="28"/>
        </w:rPr>
        <w:t>по</w:t>
      </w:r>
      <w:r w:rsidR="000476DE">
        <w:rPr>
          <w:rFonts w:ascii="Times New Roman" w:hAnsi="Times New Roman"/>
          <w:sz w:val="28"/>
          <w:szCs w:val="28"/>
        </w:rPr>
        <w:t xml:space="preserve"> развитию системы ранней помощи </w:t>
      </w:r>
    </w:p>
    <w:p w:rsidR="0008487C" w:rsidRPr="003B417F" w:rsidRDefault="0008487C" w:rsidP="004302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83"/>
        <w:gridCol w:w="5812"/>
      </w:tblGrid>
      <w:tr w:rsidR="00430275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430275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Петряев </w:t>
            </w:r>
          </w:p>
          <w:p w:rsidR="0008487C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Роман Петрович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430275" w:rsidRPr="003B417F" w:rsidRDefault="00430275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430275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Председателя Правительства Рязанской области, председатель </w:t>
            </w:r>
            <w:r w:rsidR="006665B0"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межведомственной рабочей группы</w:t>
            </w: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08487C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08487C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Карпенко</w:t>
            </w:r>
          </w:p>
          <w:p w:rsidR="0008487C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Елена Владимировна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08487C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08487C" w:rsidRPr="003B417F" w:rsidRDefault="0008487C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первый заместитель министра труда                           и социальной защиты населения Рязанской области, заместитель председателя</w:t>
            </w:r>
            <w:r w:rsidR="006665B0"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межведомственной рабочей группы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Куреева</w:t>
            </w:r>
            <w:proofErr w:type="spellEnd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начальник отдела по делам </w:t>
            </w:r>
            <w:proofErr w:type="gramStart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инвалидов управления социальной защиты министерства  труда</w:t>
            </w:r>
            <w:proofErr w:type="gramEnd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социальной защиты населения Рязанской области, секретарь межведомственной рабочей группы</w:t>
            </w: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6665B0" w:rsidRPr="003B417F" w:rsidTr="006665B0">
        <w:tc>
          <w:tcPr>
            <w:tcW w:w="9351" w:type="dxa"/>
            <w:gridSpan w:val="3"/>
            <w:tcMar>
              <w:top w:w="0" w:type="dxa"/>
              <w:bottom w:w="0" w:type="dxa"/>
            </w:tcMar>
          </w:tcPr>
          <w:p w:rsidR="006665B0" w:rsidRPr="003B417F" w:rsidRDefault="006665B0" w:rsidP="0041196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Члены </w:t>
            </w:r>
            <w:r w:rsidR="003B417F"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межведомственной рабочей группы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430275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430275" w:rsidRPr="003B417F" w:rsidRDefault="00430275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Васина</w:t>
            </w:r>
          </w:p>
          <w:p w:rsidR="00430275" w:rsidRPr="003B417F" w:rsidRDefault="00430275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Ольга Сергеевна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430275" w:rsidRPr="003B417F" w:rsidRDefault="00430275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430275" w:rsidRPr="003B417F" w:rsidRDefault="00430275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министра образования </w:t>
            </w:r>
            <w:r w:rsid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и молодежной политики населения</w:t>
            </w:r>
            <w:r w:rsidR="00F526D0"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Гришкова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Елена Владимировна 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директор государственного бюджетного учреждения Рязанской области «Центр социальной реабилитации инвалидов» 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(по согласованию)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Дармограй</w:t>
            </w:r>
            <w:proofErr w:type="spellEnd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Юлия Вячеславовна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заместитель руководителя – главного эксперта Федерального казенного учреждения  «Главное бюро </w:t>
            </w:r>
            <w:proofErr w:type="gramStart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медико-социальной</w:t>
            </w:r>
            <w:proofErr w:type="gramEnd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экспертизы по Рязанской области» Министерства труда и социальной защиты Российской Федерации (по согласованию)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Захаров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Роман Вячеславович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C7345A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председатель Регионального отделения Общероссийской общественной организации  «Всероссийская организация родителей  детей-инвалидов и инвалидов старше 18 лет  с ментальными и иными нарушениями, нуждающихся в представительстве своих интересов»</w:t>
            </w:r>
            <w:r w:rsidR="00411963"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4"/>
                <w:szCs w:val="14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Калинина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Ольга Петровна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начальника управления дополнительных мер социальной поддержки                  и социальной помощи администрации            города Рязани (по согласованию)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Путинцева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Ольга Сергеевна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директор государственного казенного учреждения Рязанской области «Центр психолого-педагогической, медицинской                            и социальной помощи» (по согласованию)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Самарина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Эльвира Владимировна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F55A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директор Научно-образовательного центра практической психологии и психологической службы </w:t>
            </w:r>
            <w:r w:rsidR="0041196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F55A03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3B417F">
              <w:rPr>
                <w:rFonts w:ascii="Times New Roman" w:hAnsi="Times New Roman"/>
                <w:spacing w:val="-4"/>
                <w:sz w:val="28"/>
                <w:szCs w:val="28"/>
              </w:rPr>
              <w:t>Рязанск</w:t>
            </w:r>
            <w:r w:rsidR="00F55A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ий </w:t>
            </w:r>
            <w:r w:rsidR="003B417F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</w:t>
            </w:r>
            <w:r w:rsidR="00F55A03">
              <w:rPr>
                <w:rFonts w:ascii="Times New Roman" w:hAnsi="Times New Roman"/>
                <w:spacing w:val="-4"/>
                <w:sz w:val="28"/>
                <w:szCs w:val="28"/>
              </w:rPr>
              <w:t>ый</w:t>
            </w:r>
            <w:r w:rsid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университет 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имени </w:t>
            </w:r>
            <w:r w:rsidR="0041196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С.А. Есенина</w:t>
            </w:r>
            <w:r w:rsidR="00411963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(по согласованию)</w:t>
            </w:r>
          </w:p>
        </w:tc>
      </w:tr>
      <w:tr w:rsidR="003B417F" w:rsidRPr="003B417F" w:rsidTr="001F0E5A">
        <w:tc>
          <w:tcPr>
            <w:tcW w:w="3256" w:type="dxa"/>
            <w:tcMar>
              <w:top w:w="0" w:type="dxa"/>
              <w:bottom w:w="0" w:type="dxa"/>
            </w:tcMar>
          </w:tcPr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3B417F" w:rsidRPr="003B417F" w:rsidTr="001F0E5A">
        <w:tc>
          <w:tcPr>
            <w:tcW w:w="3256" w:type="dxa"/>
            <w:tcMar>
              <w:top w:w="0" w:type="dxa"/>
              <w:bottom w:w="0" w:type="dxa"/>
            </w:tcMar>
          </w:tcPr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Хоминец</w:t>
            </w:r>
            <w:proofErr w:type="spellEnd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Владимир Владимирович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3B417F" w:rsidRPr="003B417F" w:rsidRDefault="003B417F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министра здравоохранения Рязанской области</w:t>
            </w:r>
          </w:p>
        </w:tc>
      </w:tr>
      <w:tr w:rsidR="006665B0" w:rsidRPr="003B417F" w:rsidTr="00787E1C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6665B0" w:rsidRPr="003B417F" w:rsidTr="006665B0">
        <w:tc>
          <w:tcPr>
            <w:tcW w:w="3256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spellStart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Шатская</w:t>
            </w:r>
            <w:proofErr w:type="spellEnd"/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Елена Евгеньевна</w:t>
            </w:r>
          </w:p>
        </w:tc>
        <w:tc>
          <w:tcPr>
            <w:tcW w:w="283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5812" w:type="dxa"/>
            <w:tcMar>
              <w:top w:w="0" w:type="dxa"/>
              <w:bottom w:w="0" w:type="dxa"/>
            </w:tcMar>
          </w:tcPr>
          <w:p w:rsidR="006665B0" w:rsidRPr="003B417F" w:rsidRDefault="006665B0" w:rsidP="003B417F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главный врач Государственного бюджетного учреждения</w:t>
            </w:r>
            <w:r w:rsidR="001B0D9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Рязанской области Рязанский 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>дом ребенка, специализированный для детей с различными формами поражения центральной нервной системы и с нарушени</w:t>
            </w:r>
            <w:r w:rsidR="003B417F">
              <w:rPr>
                <w:rFonts w:ascii="Times New Roman" w:hAnsi="Times New Roman"/>
                <w:spacing w:val="-4"/>
                <w:sz w:val="28"/>
                <w:szCs w:val="28"/>
              </w:rPr>
              <w:t>ем</w:t>
            </w:r>
            <w:r w:rsidRPr="003B417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психики (по согласованию) </w:t>
            </w:r>
          </w:p>
        </w:tc>
      </w:tr>
    </w:tbl>
    <w:p w:rsidR="00FA506C" w:rsidRPr="00190FF9" w:rsidRDefault="00FA506C" w:rsidP="00FA50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FA506C" w:rsidRPr="00190FF9" w:rsidSect="0041196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190" w:rsidRDefault="00274190">
      <w:r>
        <w:separator/>
      </w:r>
    </w:p>
  </w:endnote>
  <w:endnote w:type="continuationSeparator" w:id="0">
    <w:p w:rsidR="00274190" w:rsidRDefault="0027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B1800">
          <w:pPr>
            <w:pStyle w:val="a6"/>
          </w:pPr>
          <w:r>
            <w:rPr>
              <w:noProof/>
            </w:rPr>
            <w:drawing>
              <wp:inline distT="0" distB="0" distL="0" distR="0" wp14:anchorId="463CE4F0" wp14:editId="2927A6A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B1800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1320C5E" wp14:editId="281163F7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1196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2535  26.05.2021 14:48:54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190" w:rsidRDefault="00274190">
      <w:r>
        <w:separator/>
      </w:r>
    </w:p>
  </w:footnote>
  <w:footnote w:type="continuationSeparator" w:id="0">
    <w:p w:rsidR="00274190" w:rsidRDefault="0027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A127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A127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3499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iwonJQS4Sgwh6AklJ9yulGPR04=" w:salt="YhrN1V1ZetI/1H61uhazP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928"/>
    <w:rsid w:val="0001360F"/>
    <w:rsid w:val="000331B3"/>
    <w:rsid w:val="00033413"/>
    <w:rsid w:val="00037C0C"/>
    <w:rsid w:val="000476DE"/>
    <w:rsid w:val="000502A3"/>
    <w:rsid w:val="000516F4"/>
    <w:rsid w:val="000563B6"/>
    <w:rsid w:val="00056DEB"/>
    <w:rsid w:val="00073A7A"/>
    <w:rsid w:val="00076D5E"/>
    <w:rsid w:val="0008087B"/>
    <w:rsid w:val="000847A8"/>
    <w:rsid w:val="0008487C"/>
    <w:rsid w:val="00084DD3"/>
    <w:rsid w:val="000917C0"/>
    <w:rsid w:val="000A3928"/>
    <w:rsid w:val="000B0736"/>
    <w:rsid w:val="00122CFD"/>
    <w:rsid w:val="00151370"/>
    <w:rsid w:val="00162E72"/>
    <w:rsid w:val="00171244"/>
    <w:rsid w:val="00171632"/>
    <w:rsid w:val="00175BE5"/>
    <w:rsid w:val="001850F4"/>
    <w:rsid w:val="00190FF9"/>
    <w:rsid w:val="001947BE"/>
    <w:rsid w:val="001A560F"/>
    <w:rsid w:val="001B0982"/>
    <w:rsid w:val="001B0D94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6716"/>
    <w:rsid w:val="002479A2"/>
    <w:rsid w:val="0026055A"/>
    <w:rsid w:val="0026087E"/>
    <w:rsid w:val="00261DE0"/>
    <w:rsid w:val="00265420"/>
    <w:rsid w:val="00274190"/>
    <w:rsid w:val="00274E14"/>
    <w:rsid w:val="00280A6D"/>
    <w:rsid w:val="00292ACF"/>
    <w:rsid w:val="002953B6"/>
    <w:rsid w:val="002B7A59"/>
    <w:rsid w:val="002C6B4B"/>
    <w:rsid w:val="002C6B8D"/>
    <w:rsid w:val="002E51A7"/>
    <w:rsid w:val="002E5A5F"/>
    <w:rsid w:val="002F1E81"/>
    <w:rsid w:val="002F7FE0"/>
    <w:rsid w:val="00310D92"/>
    <w:rsid w:val="003160CB"/>
    <w:rsid w:val="003222A3"/>
    <w:rsid w:val="00360A40"/>
    <w:rsid w:val="003870C2"/>
    <w:rsid w:val="003B3D57"/>
    <w:rsid w:val="003B417F"/>
    <w:rsid w:val="003D3B8A"/>
    <w:rsid w:val="003D54F8"/>
    <w:rsid w:val="003F4F5E"/>
    <w:rsid w:val="00400906"/>
    <w:rsid w:val="00411963"/>
    <w:rsid w:val="0042590E"/>
    <w:rsid w:val="00430275"/>
    <w:rsid w:val="00437F65"/>
    <w:rsid w:val="00455321"/>
    <w:rsid w:val="00460FEA"/>
    <w:rsid w:val="004734B7"/>
    <w:rsid w:val="00481B88"/>
    <w:rsid w:val="00485B4F"/>
    <w:rsid w:val="004862D1"/>
    <w:rsid w:val="004A2725"/>
    <w:rsid w:val="004B2D5A"/>
    <w:rsid w:val="004B436D"/>
    <w:rsid w:val="004D293D"/>
    <w:rsid w:val="004F44FE"/>
    <w:rsid w:val="00512581"/>
    <w:rsid w:val="00512A47"/>
    <w:rsid w:val="00520516"/>
    <w:rsid w:val="00531C68"/>
    <w:rsid w:val="00532119"/>
    <w:rsid w:val="005335F3"/>
    <w:rsid w:val="00543C38"/>
    <w:rsid w:val="00543D2D"/>
    <w:rsid w:val="00545A3D"/>
    <w:rsid w:val="00546DBB"/>
    <w:rsid w:val="005502C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65B0"/>
    <w:rsid w:val="00671D3B"/>
    <w:rsid w:val="006776C8"/>
    <w:rsid w:val="00684A5B"/>
    <w:rsid w:val="006A1F71"/>
    <w:rsid w:val="006A58EE"/>
    <w:rsid w:val="006F328B"/>
    <w:rsid w:val="006F5886"/>
    <w:rsid w:val="00707734"/>
    <w:rsid w:val="00707E19"/>
    <w:rsid w:val="00712F7C"/>
    <w:rsid w:val="0072328A"/>
    <w:rsid w:val="007377B5"/>
    <w:rsid w:val="00746CC2"/>
    <w:rsid w:val="0075764B"/>
    <w:rsid w:val="00760323"/>
    <w:rsid w:val="00765600"/>
    <w:rsid w:val="0078382A"/>
    <w:rsid w:val="00791C9F"/>
    <w:rsid w:val="00792AAB"/>
    <w:rsid w:val="00793B47"/>
    <w:rsid w:val="007A1D0C"/>
    <w:rsid w:val="007A2A7B"/>
    <w:rsid w:val="007C01FD"/>
    <w:rsid w:val="007D4925"/>
    <w:rsid w:val="007F0C8A"/>
    <w:rsid w:val="007F11AB"/>
    <w:rsid w:val="007F59D7"/>
    <w:rsid w:val="008143CB"/>
    <w:rsid w:val="00823CA1"/>
    <w:rsid w:val="0082462B"/>
    <w:rsid w:val="00832550"/>
    <w:rsid w:val="00832911"/>
    <w:rsid w:val="00851006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07E8"/>
    <w:rsid w:val="00932E3C"/>
    <w:rsid w:val="009573D3"/>
    <w:rsid w:val="009977FF"/>
    <w:rsid w:val="009A079C"/>
    <w:rsid w:val="009A085B"/>
    <w:rsid w:val="009A127A"/>
    <w:rsid w:val="009C1DE6"/>
    <w:rsid w:val="009C1F0E"/>
    <w:rsid w:val="009C3608"/>
    <w:rsid w:val="009D3E8C"/>
    <w:rsid w:val="009E3A0E"/>
    <w:rsid w:val="00A1314B"/>
    <w:rsid w:val="00A13160"/>
    <w:rsid w:val="00A137D3"/>
    <w:rsid w:val="00A44A8F"/>
    <w:rsid w:val="00A51D96"/>
    <w:rsid w:val="00A578F2"/>
    <w:rsid w:val="00A83875"/>
    <w:rsid w:val="00A96F84"/>
    <w:rsid w:val="00AA496A"/>
    <w:rsid w:val="00AC3953"/>
    <w:rsid w:val="00AC7150"/>
    <w:rsid w:val="00AE1DCA"/>
    <w:rsid w:val="00AF5F7C"/>
    <w:rsid w:val="00B02207"/>
    <w:rsid w:val="00B03403"/>
    <w:rsid w:val="00B10324"/>
    <w:rsid w:val="00B20A39"/>
    <w:rsid w:val="00B32371"/>
    <w:rsid w:val="00B34998"/>
    <w:rsid w:val="00B376B1"/>
    <w:rsid w:val="00B620D9"/>
    <w:rsid w:val="00B633DB"/>
    <w:rsid w:val="00B639ED"/>
    <w:rsid w:val="00B66A8C"/>
    <w:rsid w:val="00B721E9"/>
    <w:rsid w:val="00B732E8"/>
    <w:rsid w:val="00B8061C"/>
    <w:rsid w:val="00B83BA2"/>
    <w:rsid w:val="00B853AA"/>
    <w:rsid w:val="00B875BF"/>
    <w:rsid w:val="00B91F62"/>
    <w:rsid w:val="00BA0B2B"/>
    <w:rsid w:val="00BB2C98"/>
    <w:rsid w:val="00BD0B82"/>
    <w:rsid w:val="00BF3A2C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345A"/>
    <w:rsid w:val="00C80916"/>
    <w:rsid w:val="00C87D95"/>
    <w:rsid w:val="00C9077A"/>
    <w:rsid w:val="00C95CD2"/>
    <w:rsid w:val="00CA051B"/>
    <w:rsid w:val="00CB3CBE"/>
    <w:rsid w:val="00CC14ED"/>
    <w:rsid w:val="00CF03D8"/>
    <w:rsid w:val="00D015D5"/>
    <w:rsid w:val="00D03D68"/>
    <w:rsid w:val="00D05BC9"/>
    <w:rsid w:val="00D13EA8"/>
    <w:rsid w:val="00D266DD"/>
    <w:rsid w:val="00D32B04"/>
    <w:rsid w:val="00D374E7"/>
    <w:rsid w:val="00D52BA9"/>
    <w:rsid w:val="00D63949"/>
    <w:rsid w:val="00D652E7"/>
    <w:rsid w:val="00D65EFA"/>
    <w:rsid w:val="00D77BCF"/>
    <w:rsid w:val="00D84394"/>
    <w:rsid w:val="00D95E55"/>
    <w:rsid w:val="00DB3664"/>
    <w:rsid w:val="00DC16FB"/>
    <w:rsid w:val="00DC4A65"/>
    <w:rsid w:val="00DC4F66"/>
    <w:rsid w:val="00DD67F3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3A9C"/>
    <w:rsid w:val="00F06EFB"/>
    <w:rsid w:val="00F1529E"/>
    <w:rsid w:val="00F16F07"/>
    <w:rsid w:val="00F45B7C"/>
    <w:rsid w:val="00F45FCE"/>
    <w:rsid w:val="00F526D0"/>
    <w:rsid w:val="00F55A03"/>
    <w:rsid w:val="00F86261"/>
    <w:rsid w:val="00F9334F"/>
    <w:rsid w:val="00F97D7F"/>
    <w:rsid w:val="00FA122C"/>
    <w:rsid w:val="00FA3B95"/>
    <w:rsid w:val="00FA506C"/>
    <w:rsid w:val="00FB1800"/>
    <w:rsid w:val="00FC1278"/>
    <w:rsid w:val="00FD44EB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9D7"/>
    <w:rPr>
      <w:rFonts w:ascii="TimesET" w:hAnsi="TimesET"/>
    </w:rPr>
  </w:style>
  <w:style w:type="paragraph" w:styleId="1">
    <w:name w:val="heading 1"/>
    <w:basedOn w:val="a"/>
    <w:next w:val="a"/>
    <w:qFormat/>
    <w:rsid w:val="007F59D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F59D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F59D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F59D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F59D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F59D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F59D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F59D7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rsid w:val="00FB1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etrovae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223</TotalTime>
  <Pages>2</Pages>
  <Words>240</Words>
  <Characters>2422</Characters>
  <Application>Microsoft Office Word</Application>
  <DocSecurity>0</DocSecurity>
  <Lines>93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stepanovain</dc:creator>
  <cp:lastModifiedBy>Лёксина М.А.</cp:lastModifiedBy>
  <cp:revision>33</cp:revision>
  <cp:lastPrinted>2020-01-14T11:47:00Z</cp:lastPrinted>
  <dcterms:created xsi:type="dcterms:W3CDTF">2019-12-18T13:09:00Z</dcterms:created>
  <dcterms:modified xsi:type="dcterms:W3CDTF">2021-05-28T11:59:00Z</dcterms:modified>
</cp:coreProperties>
</file>