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614" w:rsidRPr="001B7BAC" w:rsidRDefault="00177614" w:rsidP="00C54449">
      <w:pPr>
        <w:pStyle w:val="ConsPlusNormal"/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 w:rsidRPr="001B7BAC">
        <w:rPr>
          <w:rFonts w:ascii="Times New Roman" w:hAnsi="Times New Roman" w:cs="Times New Roman"/>
          <w:sz w:val="28"/>
          <w:szCs w:val="28"/>
        </w:rPr>
        <w:t>Приложение</w:t>
      </w:r>
    </w:p>
    <w:p w:rsidR="00177614" w:rsidRPr="001B7BAC" w:rsidRDefault="00177614" w:rsidP="00C54449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Pr="001B7BAC">
        <w:rPr>
          <w:rFonts w:ascii="Times New Roman" w:hAnsi="Times New Roman" w:cs="Times New Roman"/>
          <w:sz w:val="28"/>
          <w:szCs w:val="28"/>
        </w:rPr>
        <w:t>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BAC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цифрового развития, информационных технологий </w:t>
      </w:r>
      <w:r w:rsidRPr="001B7BAC">
        <w:rPr>
          <w:rFonts w:ascii="Times New Roman" w:hAnsi="Times New Roman" w:cs="Times New Roman"/>
          <w:sz w:val="28"/>
          <w:szCs w:val="28"/>
        </w:rPr>
        <w:t xml:space="preserve">и связи Рязанской области                       </w:t>
      </w:r>
    </w:p>
    <w:p w:rsidR="00177614" w:rsidRPr="001B7BAC" w:rsidRDefault="00177614" w:rsidP="00C54449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CC4050">
        <w:rPr>
          <w:rFonts w:ascii="Times New Roman" w:hAnsi="Times New Roman" w:cs="Times New Roman"/>
          <w:sz w:val="28"/>
          <w:szCs w:val="28"/>
        </w:rPr>
        <w:t>от 24 мая 2021 г. №3</w:t>
      </w:r>
      <w:bookmarkStart w:id="0" w:name="_GoBack"/>
      <w:bookmarkEnd w:id="0"/>
      <w:r w:rsidRPr="001B7BA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177614" w:rsidRDefault="00177614" w:rsidP="00C54449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177614" w:rsidRPr="001B7BAC" w:rsidRDefault="00177614" w:rsidP="001B7BAC">
      <w:pPr>
        <w:pStyle w:val="ConsPlusNormal"/>
        <w:ind w:firstLine="1418"/>
        <w:jc w:val="right"/>
        <w:rPr>
          <w:rFonts w:ascii="Times New Roman" w:hAnsi="Times New Roman" w:cs="Times New Roman"/>
          <w:sz w:val="28"/>
          <w:szCs w:val="28"/>
        </w:rPr>
      </w:pPr>
    </w:p>
    <w:p w:rsidR="00177614" w:rsidRPr="001B7BAC" w:rsidRDefault="00177614" w:rsidP="006606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1"/>
      <w:bookmarkEnd w:id="1"/>
      <w:r>
        <w:rPr>
          <w:rFonts w:ascii="Times New Roman" w:hAnsi="Times New Roman" w:cs="Times New Roman"/>
          <w:sz w:val="28"/>
          <w:szCs w:val="28"/>
        </w:rPr>
        <w:t>П</w:t>
      </w:r>
      <w:r w:rsidRPr="001B7BAC">
        <w:rPr>
          <w:rFonts w:ascii="Times New Roman" w:hAnsi="Times New Roman" w:cs="Times New Roman"/>
          <w:sz w:val="28"/>
          <w:szCs w:val="28"/>
        </w:rPr>
        <w:t>еречень</w:t>
      </w:r>
    </w:p>
    <w:p w:rsidR="00177614" w:rsidRDefault="00177614" w:rsidP="006606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531C">
        <w:rPr>
          <w:rFonts w:ascii="Times New Roman" w:hAnsi="Times New Roman" w:cs="Times New Roman"/>
          <w:sz w:val="28"/>
          <w:szCs w:val="28"/>
        </w:rPr>
        <w:t xml:space="preserve">должностей государственной гражданской службы в министерстве </w:t>
      </w:r>
      <w:r w:rsidRPr="001B7BAC">
        <w:rPr>
          <w:rFonts w:ascii="Times New Roman" w:hAnsi="Times New Roman" w:cs="Times New Roman"/>
          <w:sz w:val="28"/>
          <w:szCs w:val="28"/>
        </w:rPr>
        <w:t>цифрового развития, информационных технологий и связи Рязанской области</w:t>
      </w:r>
      <w:r w:rsidRPr="00B2531C">
        <w:rPr>
          <w:rFonts w:ascii="Times New Roman" w:hAnsi="Times New Roman" w:cs="Times New Roman"/>
          <w:sz w:val="28"/>
          <w:szCs w:val="28"/>
        </w:rPr>
        <w:t>, при замещении которых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:rsidR="00177614" w:rsidRDefault="00177614" w:rsidP="00B2531C">
      <w:pPr>
        <w:pStyle w:val="ConsPlusTitle"/>
        <w:ind w:firstLine="1418"/>
        <w:jc w:val="center"/>
        <w:rPr>
          <w:rFonts w:ascii="Times New Roman" w:hAnsi="Times New Roman" w:cs="Times New Roman"/>
          <w:sz w:val="28"/>
          <w:szCs w:val="28"/>
        </w:rPr>
      </w:pPr>
    </w:p>
    <w:p w:rsidR="00177614" w:rsidRPr="001B7BAC" w:rsidRDefault="00177614" w:rsidP="00B2531C">
      <w:pPr>
        <w:pStyle w:val="ConsPlusTitle"/>
        <w:ind w:firstLine="1418"/>
        <w:jc w:val="center"/>
        <w:rPr>
          <w:rFonts w:ascii="Times New Roman" w:hAnsi="Times New Roman" w:cs="Times New Roman"/>
          <w:sz w:val="28"/>
          <w:szCs w:val="28"/>
        </w:rPr>
      </w:pPr>
    </w:p>
    <w:p w:rsidR="00177614" w:rsidRPr="001B7BAC" w:rsidRDefault="00177614" w:rsidP="001B7BA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531C">
        <w:rPr>
          <w:rFonts w:ascii="Times New Roman" w:hAnsi="Times New Roman" w:cs="Times New Roman"/>
          <w:sz w:val="28"/>
          <w:szCs w:val="28"/>
        </w:rPr>
        <w:t>Должности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Pr="00B2531C">
        <w:rPr>
          <w:rFonts w:ascii="Times New Roman" w:hAnsi="Times New Roman" w:cs="Times New Roman"/>
          <w:sz w:val="28"/>
          <w:szCs w:val="28"/>
        </w:rPr>
        <w:t>, отнесенные к высшей группе должностей категории "руководители", замещаемые на неопределенный срок полномочий:</w:t>
      </w:r>
    </w:p>
    <w:p w:rsidR="00177614" w:rsidRPr="001B7BAC" w:rsidRDefault="00177614" w:rsidP="001B7BA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BAC">
        <w:rPr>
          <w:rFonts w:ascii="Times New Roman" w:hAnsi="Times New Roman" w:cs="Times New Roman"/>
          <w:sz w:val="28"/>
          <w:szCs w:val="28"/>
        </w:rPr>
        <w:t>- заместитель министра;</w:t>
      </w:r>
    </w:p>
    <w:p w:rsidR="00177614" w:rsidRPr="001B7BAC" w:rsidRDefault="00177614" w:rsidP="001B7BA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BAC">
        <w:rPr>
          <w:rFonts w:ascii="Times New Roman" w:hAnsi="Times New Roman" w:cs="Times New Roman"/>
          <w:sz w:val="28"/>
          <w:szCs w:val="28"/>
        </w:rPr>
        <w:t>- начальник управления связи и инфокоммуникаций;</w:t>
      </w:r>
    </w:p>
    <w:p w:rsidR="00177614" w:rsidRPr="001B7BAC" w:rsidRDefault="00177614" w:rsidP="001B7BA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BAC">
        <w:rPr>
          <w:rFonts w:ascii="Times New Roman" w:hAnsi="Times New Roman" w:cs="Times New Roman"/>
          <w:sz w:val="28"/>
          <w:szCs w:val="28"/>
        </w:rPr>
        <w:t>- начальник управления цифрового развития;</w:t>
      </w:r>
    </w:p>
    <w:p w:rsidR="00177614" w:rsidRPr="001B7BAC" w:rsidRDefault="00177614" w:rsidP="001B7BA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BAC">
        <w:rPr>
          <w:rFonts w:ascii="Times New Roman" w:hAnsi="Times New Roman" w:cs="Times New Roman"/>
          <w:sz w:val="28"/>
          <w:szCs w:val="28"/>
        </w:rPr>
        <w:t>- начальник управления информационной безопасности;</w:t>
      </w:r>
    </w:p>
    <w:p w:rsidR="00177614" w:rsidRPr="001B7BAC" w:rsidRDefault="00177614" w:rsidP="001B7BA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BAC">
        <w:rPr>
          <w:rFonts w:ascii="Times New Roman" w:hAnsi="Times New Roman" w:cs="Times New Roman"/>
          <w:sz w:val="28"/>
          <w:szCs w:val="28"/>
        </w:rPr>
        <w:t>- заместитель начальника управления информационной безопасности;</w:t>
      </w:r>
    </w:p>
    <w:p w:rsidR="00177614" w:rsidRPr="001B7BAC" w:rsidRDefault="00177614" w:rsidP="001B7BA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BAC">
        <w:rPr>
          <w:rFonts w:ascii="Times New Roman" w:hAnsi="Times New Roman" w:cs="Times New Roman"/>
          <w:sz w:val="28"/>
          <w:szCs w:val="28"/>
        </w:rPr>
        <w:t>- начальник отдела координации цифровых проектов управления цифрового развития;</w:t>
      </w:r>
    </w:p>
    <w:p w:rsidR="00177614" w:rsidRPr="001B7BAC" w:rsidRDefault="00177614" w:rsidP="001B7BA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BAC">
        <w:rPr>
          <w:rFonts w:ascii="Times New Roman" w:hAnsi="Times New Roman" w:cs="Times New Roman"/>
          <w:sz w:val="28"/>
          <w:szCs w:val="28"/>
        </w:rPr>
        <w:t>- начальник отдела формирования информационной архитектуры и координации  информатизации управления цифрового развития;</w:t>
      </w:r>
    </w:p>
    <w:p w:rsidR="00177614" w:rsidRPr="001B7BAC" w:rsidRDefault="00177614" w:rsidP="001B7BA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BAC">
        <w:rPr>
          <w:rFonts w:ascii="Times New Roman" w:hAnsi="Times New Roman" w:cs="Times New Roman"/>
          <w:sz w:val="28"/>
          <w:szCs w:val="28"/>
        </w:rPr>
        <w:t>- начальник финансово-организационного отдела.</w:t>
      </w:r>
    </w:p>
    <w:p w:rsidR="00177614" w:rsidRPr="001B7BAC" w:rsidRDefault="00177614" w:rsidP="00C5444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177614" w:rsidRPr="001B7BAC" w:rsidSect="00BC3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45D0"/>
    <w:rsid w:val="0003755E"/>
    <w:rsid w:val="00105F30"/>
    <w:rsid w:val="00177614"/>
    <w:rsid w:val="001B7BAC"/>
    <w:rsid w:val="002C65EB"/>
    <w:rsid w:val="0037299E"/>
    <w:rsid w:val="003F4EE0"/>
    <w:rsid w:val="00493BF1"/>
    <w:rsid w:val="004E7054"/>
    <w:rsid w:val="00550FE9"/>
    <w:rsid w:val="00561634"/>
    <w:rsid w:val="00651FA2"/>
    <w:rsid w:val="006606B5"/>
    <w:rsid w:val="006845D0"/>
    <w:rsid w:val="006B1269"/>
    <w:rsid w:val="00772393"/>
    <w:rsid w:val="00801EA1"/>
    <w:rsid w:val="00851964"/>
    <w:rsid w:val="00A05CCF"/>
    <w:rsid w:val="00A15E0B"/>
    <w:rsid w:val="00A60B70"/>
    <w:rsid w:val="00A66113"/>
    <w:rsid w:val="00B060CB"/>
    <w:rsid w:val="00B2531C"/>
    <w:rsid w:val="00B274D9"/>
    <w:rsid w:val="00B61EDC"/>
    <w:rsid w:val="00B661AD"/>
    <w:rsid w:val="00BC24A6"/>
    <w:rsid w:val="00BC357A"/>
    <w:rsid w:val="00C54449"/>
    <w:rsid w:val="00CC4050"/>
    <w:rsid w:val="00CF4A3F"/>
    <w:rsid w:val="00D7496E"/>
    <w:rsid w:val="00E5517F"/>
    <w:rsid w:val="00F90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57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60B70"/>
    <w:pPr>
      <w:widowControl w:val="0"/>
      <w:autoSpaceDE w:val="0"/>
      <w:autoSpaceDN w:val="0"/>
    </w:pPr>
    <w:rPr>
      <w:rFonts w:eastAsia="Times New Roman" w:cs="Calibri"/>
    </w:rPr>
  </w:style>
  <w:style w:type="character" w:styleId="Hyperlink">
    <w:name w:val="Hyperlink"/>
    <w:basedOn w:val="DefaultParagraphFont"/>
    <w:uiPriority w:val="99"/>
    <w:rsid w:val="00A60B70"/>
    <w:rPr>
      <w:color w:val="0000FF"/>
      <w:u w:val="single"/>
    </w:rPr>
  </w:style>
  <w:style w:type="paragraph" w:customStyle="1" w:styleId="ConsPlusTitle">
    <w:name w:val="ConsPlusTitle"/>
    <w:uiPriority w:val="99"/>
    <w:rsid w:val="00A60B70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1B7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7B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25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196</TotalTime>
  <Pages>1</Pages>
  <Words>186</Words>
  <Characters>1066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Mincifra-NaydyonovaE</dc:creator>
  <cp:keywords/>
  <dc:description/>
  <cp:lastModifiedBy>Клепиков</cp:lastModifiedBy>
  <cp:revision>21</cp:revision>
  <cp:lastPrinted>2021-05-24T09:42:00Z</cp:lastPrinted>
  <dcterms:created xsi:type="dcterms:W3CDTF">2019-12-21T14:28:00Z</dcterms:created>
  <dcterms:modified xsi:type="dcterms:W3CDTF">2021-05-27T09:10:00Z</dcterms:modified>
</cp:coreProperties>
</file>