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8F374C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7C9A">
        <w:rPr>
          <w:rFonts w:ascii="Times New Roman" w:hAnsi="Times New Roman"/>
          <w:bCs/>
          <w:sz w:val="28"/>
          <w:szCs w:val="28"/>
        </w:rPr>
        <w:t>от 08 июня 2021 г. № 147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987C9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9571"/>
      </w:tblGrid>
      <w:tr w:rsidR="000D5EED" w:rsidRPr="007214F0" w:rsidTr="00181FAC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701CBD" w:rsidRPr="007214F0" w:rsidRDefault="008F374C" w:rsidP="007214F0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proofErr w:type="gramStart"/>
            <w:r w:rsidRPr="007214F0">
              <w:rPr>
                <w:spacing w:val="-4"/>
                <w:sz w:val="28"/>
                <w:szCs w:val="28"/>
              </w:rPr>
              <w:lastRenderedPageBreak/>
              <w:t xml:space="preserve">О внесении изменений в постановление Правительства Рязанской области от 29.10.2014 № 306 «Об утверждении государственной программы Рязанской области «Экономическое развитие» </w:t>
            </w:r>
            <w:r w:rsidRPr="007214F0">
              <w:rPr>
                <w:spacing w:val="-4"/>
                <w:sz w:val="28"/>
                <w:szCs w:val="28"/>
              </w:rPr>
              <w:br/>
              <w:t>(в ред</w:t>
            </w:r>
            <w:r w:rsidR="007214F0">
              <w:rPr>
                <w:spacing w:val="-4"/>
                <w:sz w:val="28"/>
                <w:szCs w:val="28"/>
              </w:rPr>
              <w:t>акции</w:t>
            </w:r>
            <w:r w:rsidRPr="007214F0">
              <w:rPr>
                <w:spacing w:val="-4"/>
                <w:sz w:val="28"/>
                <w:szCs w:val="28"/>
              </w:rPr>
              <w:t xml:space="preserve"> постановлений Правительства Рязанской области от 29.12.2014 № 401, от 24.03.2015 № 63, от 12.08.2015 № 202, от 16.09.2015 № 231, от 28.10.2015 № 272, от 29.12.2015 № 344, от 02.03.2016 № 42, от 17.08.2016 № 188, от 28.09.2016 № 226, от 28.12.2016 № 320, от 18.04.2017 № 79, от 20.06.2017</w:t>
            </w:r>
            <w:proofErr w:type="gramEnd"/>
            <w:r w:rsidRPr="007214F0">
              <w:rPr>
                <w:spacing w:val="-4"/>
                <w:sz w:val="28"/>
                <w:szCs w:val="28"/>
              </w:rPr>
              <w:t xml:space="preserve"> № </w:t>
            </w:r>
            <w:proofErr w:type="gramStart"/>
            <w:r w:rsidRPr="007214F0">
              <w:rPr>
                <w:spacing w:val="-4"/>
                <w:sz w:val="28"/>
                <w:szCs w:val="28"/>
              </w:rPr>
              <w:t>137, от 23.08.2017 №  197, от</w:t>
            </w:r>
            <w:r w:rsidRPr="007214F0">
              <w:rPr>
                <w:spacing w:val="-4"/>
                <w:sz w:val="28"/>
                <w:szCs w:val="28"/>
                <w:lang w:val="en-US"/>
              </w:rPr>
              <w:t> </w:t>
            </w:r>
            <w:r w:rsidRPr="007214F0">
              <w:rPr>
                <w:spacing w:val="-4"/>
                <w:sz w:val="28"/>
                <w:szCs w:val="28"/>
              </w:rPr>
              <w:t>15.11.2017 № 301, от 12.12.2017 № 347, от 19.12.2017 № 372, от</w:t>
            </w:r>
            <w:r w:rsidRPr="007214F0">
              <w:rPr>
                <w:spacing w:val="-4"/>
                <w:sz w:val="28"/>
                <w:szCs w:val="28"/>
                <w:lang w:val="en-US"/>
              </w:rPr>
              <w:t> </w:t>
            </w:r>
            <w:r w:rsidRPr="007214F0">
              <w:rPr>
                <w:spacing w:val="-4"/>
                <w:sz w:val="28"/>
                <w:szCs w:val="28"/>
              </w:rPr>
              <w:t>11.04.2018 № 95, от 10.07.2018 № 202, от 31.07.2018 № 216, от 19.12.2018 № 378, от</w:t>
            </w:r>
            <w:r w:rsidRPr="007214F0">
              <w:rPr>
                <w:spacing w:val="-4"/>
                <w:sz w:val="28"/>
                <w:szCs w:val="28"/>
                <w:lang w:val="en-US"/>
              </w:rPr>
              <w:t> </w:t>
            </w:r>
            <w:r w:rsidRPr="007214F0">
              <w:rPr>
                <w:spacing w:val="-4"/>
                <w:sz w:val="28"/>
                <w:szCs w:val="28"/>
              </w:rPr>
              <w:t>01.02.2019 № 16, от 04.02.2019 № 19, от 26.06.2019 № 183, от</w:t>
            </w:r>
            <w:r w:rsidRPr="007214F0">
              <w:rPr>
                <w:spacing w:val="-4"/>
                <w:sz w:val="28"/>
                <w:szCs w:val="28"/>
                <w:lang w:val="en-US"/>
              </w:rPr>
              <w:t> </w:t>
            </w:r>
            <w:r w:rsidRPr="007214F0">
              <w:rPr>
                <w:spacing w:val="-4"/>
                <w:sz w:val="28"/>
                <w:szCs w:val="28"/>
              </w:rPr>
              <w:t>12.11.2019 № 344, от 09.12.2019 № 391, от 18.12.2019 № 409, от</w:t>
            </w:r>
            <w:r w:rsidRPr="007214F0">
              <w:rPr>
                <w:spacing w:val="-4"/>
                <w:sz w:val="28"/>
                <w:szCs w:val="28"/>
                <w:lang w:val="en-US"/>
              </w:rPr>
              <w:t> </w:t>
            </w:r>
            <w:r w:rsidRPr="007214F0">
              <w:rPr>
                <w:spacing w:val="-4"/>
                <w:sz w:val="28"/>
                <w:szCs w:val="28"/>
              </w:rPr>
              <w:t xml:space="preserve">03.03.2020 № 36, от 07.05.2020 № 107, от 26.05.2020 № 120, от 09.06.2020 № 132, от 22.12.2020 </w:t>
            </w:r>
            <w:hyperlink r:id="rId15" w:history="1">
              <w:r w:rsidR="00E27720" w:rsidRPr="007214F0">
                <w:rPr>
                  <w:spacing w:val="-4"/>
                  <w:sz w:val="28"/>
                  <w:szCs w:val="28"/>
                </w:rPr>
                <w:t>№</w:t>
              </w:r>
              <w:r w:rsidRPr="007214F0">
                <w:rPr>
                  <w:spacing w:val="-4"/>
                  <w:sz w:val="28"/>
                  <w:szCs w:val="28"/>
                </w:rPr>
                <w:t xml:space="preserve"> 347</w:t>
              </w:r>
            </w:hyperlink>
            <w:r w:rsidRPr="007214F0">
              <w:rPr>
                <w:spacing w:val="-4"/>
                <w:sz w:val="28"/>
                <w:szCs w:val="28"/>
              </w:rPr>
              <w:t>, от 30.12.2020</w:t>
            </w:r>
            <w:proofErr w:type="gramEnd"/>
            <w:r w:rsidRPr="007214F0">
              <w:rPr>
                <w:spacing w:val="-4"/>
                <w:sz w:val="28"/>
                <w:szCs w:val="28"/>
              </w:rPr>
              <w:t xml:space="preserve"> </w:t>
            </w:r>
            <w:hyperlink r:id="rId16" w:history="1">
              <w:r w:rsidR="00E27720" w:rsidRPr="007214F0">
                <w:rPr>
                  <w:spacing w:val="-4"/>
                  <w:sz w:val="28"/>
                  <w:szCs w:val="28"/>
                </w:rPr>
                <w:t xml:space="preserve">№ </w:t>
              </w:r>
              <w:proofErr w:type="gramStart"/>
              <w:r w:rsidRPr="007214F0">
                <w:rPr>
                  <w:spacing w:val="-4"/>
                  <w:sz w:val="28"/>
                  <w:szCs w:val="28"/>
                </w:rPr>
                <w:t>381</w:t>
              </w:r>
            </w:hyperlink>
            <w:r w:rsidRPr="007214F0">
              <w:rPr>
                <w:spacing w:val="-4"/>
                <w:sz w:val="28"/>
                <w:szCs w:val="28"/>
              </w:rPr>
              <w:t>, от</w:t>
            </w:r>
            <w:r w:rsidRPr="007214F0">
              <w:rPr>
                <w:spacing w:val="-4"/>
                <w:sz w:val="28"/>
                <w:szCs w:val="28"/>
                <w:lang w:val="en-US"/>
              </w:rPr>
              <w:t> </w:t>
            </w:r>
            <w:r w:rsidRPr="007214F0">
              <w:rPr>
                <w:spacing w:val="-4"/>
                <w:sz w:val="28"/>
                <w:szCs w:val="28"/>
              </w:rPr>
              <w:t xml:space="preserve">02.03.2021 </w:t>
            </w:r>
            <w:hyperlink r:id="rId17" w:history="1">
              <w:r w:rsidRPr="007214F0">
                <w:rPr>
                  <w:spacing w:val="-4"/>
                  <w:sz w:val="28"/>
                  <w:szCs w:val="28"/>
                </w:rPr>
                <w:t>№ 29</w:t>
              </w:r>
            </w:hyperlink>
            <w:r w:rsidRPr="007214F0">
              <w:rPr>
                <w:spacing w:val="-4"/>
                <w:sz w:val="28"/>
                <w:szCs w:val="28"/>
              </w:rPr>
              <w:t xml:space="preserve">, от 13.04.2021 </w:t>
            </w:r>
            <w:hyperlink r:id="rId18" w:history="1">
              <w:r w:rsidRPr="007214F0">
                <w:rPr>
                  <w:spacing w:val="-4"/>
                  <w:sz w:val="28"/>
                  <w:szCs w:val="28"/>
                </w:rPr>
                <w:t>№ 81</w:t>
              </w:r>
            </w:hyperlink>
            <w:r w:rsidR="00FD18B7" w:rsidRPr="007214F0">
              <w:rPr>
                <w:spacing w:val="-4"/>
                <w:sz w:val="28"/>
                <w:szCs w:val="28"/>
              </w:rPr>
              <w:t>)</w:t>
            </w:r>
            <w:proofErr w:type="gramEnd"/>
          </w:p>
        </w:tc>
      </w:tr>
      <w:tr w:rsidR="007214F0" w:rsidRPr="007214F0" w:rsidTr="00181FAC">
        <w:trPr>
          <w:jc w:val="right"/>
        </w:trPr>
        <w:tc>
          <w:tcPr>
            <w:tcW w:w="5000" w:type="pct"/>
          </w:tcPr>
          <w:p w:rsidR="007214F0" w:rsidRPr="007214F0" w:rsidRDefault="007214F0" w:rsidP="007214F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14F0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7214F0" w:rsidRPr="007214F0" w:rsidRDefault="007214F0" w:rsidP="007214F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14F0">
              <w:rPr>
                <w:rFonts w:ascii="Times New Roman" w:hAnsi="Times New Roman"/>
                <w:sz w:val="28"/>
                <w:szCs w:val="28"/>
              </w:rPr>
              <w:t>Внести в приложение к постановлению Правительства Рязанской области от 29.10.2014 № 306 «Об утверждении государственной программы Рязанской области «Экономическое развитие» следующие изменения:</w:t>
            </w:r>
          </w:p>
          <w:p w:rsidR="007214F0" w:rsidRPr="007214F0" w:rsidRDefault="007214F0" w:rsidP="007214F0">
            <w:pPr>
              <w:tabs>
                <w:tab w:val="left" w:pos="993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14F0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F54DC7" w:rsidRPr="007214F0">
              <w:rPr>
                <w:rFonts w:ascii="Times New Roman" w:hAnsi="Times New Roman"/>
                <w:sz w:val="28"/>
                <w:szCs w:val="28"/>
              </w:rPr>
              <w:t xml:space="preserve">абзацы первый, восьмой, одиннадцатый, двенадцатый </w:t>
            </w:r>
            <w:r w:rsidR="00F54DC7">
              <w:rPr>
                <w:rFonts w:ascii="Times New Roman" w:hAnsi="Times New Roman"/>
                <w:sz w:val="28"/>
                <w:szCs w:val="28"/>
              </w:rPr>
              <w:t>строки</w:t>
            </w:r>
            <w:r w:rsidRPr="007214F0">
              <w:rPr>
                <w:rFonts w:ascii="Times New Roman" w:hAnsi="Times New Roman"/>
                <w:sz w:val="28"/>
                <w:szCs w:val="28"/>
              </w:rPr>
              <w:t xml:space="preserve"> «Объемы финансирования Программы» паспорта государственной программы изложить в следующей редакции:</w:t>
            </w:r>
          </w:p>
          <w:p w:rsidR="007214F0" w:rsidRPr="007214F0" w:rsidRDefault="007214F0" w:rsidP="007214F0">
            <w:pPr>
              <w:ind w:firstLine="708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7214F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«Общий объем финансирования Программы составляет </w:t>
            </w:r>
            <w:r w:rsidRPr="007214F0">
              <w:rPr>
                <w:rFonts w:ascii="Times New Roman" w:hAnsi="Times New Roman"/>
                <w:bCs/>
                <w:sz w:val="28"/>
                <w:szCs w:val="28"/>
              </w:rPr>
              <w:t xml:space="preserve">13769504,7964 </w:t>
            </w:r>
            <w:r w:rsidRPr="007214F0">
              <w:rPr>
                <w:rFonts w:ascii="Times New Roman" w:hAnsi="Times New Roman"/>
                <w:spacing w:val="-2"/>
                <w:sz w:val="28"/>
                <w:szCs w:val="28"/>
              </w:rPr>
              <w:t>тыс. рублей (</w:t>
            </w:r>
            <w:r w:rsidRPr="007214F0">
              <w:rPr>
                <w:rFonts w:ascii="Times New Roman" w:hAnsi="Times New Roman"/>
                <w:bCs/>
                <w:sz w:val="28"/>
                <w:szCs w:val="28"/>
              </w:rPr>
              <w:t xml:space="preserve">11955130,4892 </w:t>
            </w:r>
            <w:r w:rsidRPr="007214F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тыс. рублей - средства областного бюджета, </w:t>
            </w:r>
            <w:r w:rsidRPr="007214F0">
              <w:rPr>
                <w:rFonts w:ascii="Times New Roman" w:hAnsi="Times New Roman"/>
                <w:bCs/>
                <w:sz w:val="28"/>
                <w:szCs w:val="28"/>
              </w:rPr>
              <w:t xml:space="preserve">1814374,3072 </w:t>
            </w:r>
            <w:r w:rsidRPr="007214F0">
              <w:rPr>
                <w:rFonts w:ascii="Times New Roman" w:hAnsi="Times New Roman"/>
                <w:spacing w:val="-2"/>
                <w:sz w:val="28"/>
                <w:szCs w:val="28"/>
              </w:rPr>
              <w:t>тыс. рублей - средства федерального бюджета), в том числе по годам</w:t>
            </w:r>
            <w:proofErr w:type="gramStart"/>
            <w:r w:rsidRPr="007214F0">
              <w:rPr>
                <w:rFonts w:ascii="Times New Roman" w:hAnsi="Times New Roman"/>
                <w:spacing w:val="-2"/>
                <w:sz w:val="28"/>
                <w:szCs w:val="28"/>
              </w:rPr>
              <w:t>:»</w:t>
            </w:r>
            <w:proofErr w:type="gramEnd"/>
            <w:r w:rsidRPr="007214F0">
              <w:rPr>
                <w:rFonts w:ascii="Times New Roman" w:hAnsi="Times New Roman"/>
                <w:spacing w:val="-2"/>
                <w:sz w:val="28"/>
                <w:szCs w:val="28"/>
              </w:rPr>
              <w:t>;</w:t>
            </w:r>
          </w:p>
          <w:p w:rsidR="007214F0" w:rsidRPr="007214F0" w:rsidRDefault="007214F0" w:rsidP="007214F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proofErr w:type="gramStart"/>
            <w:r w:rsidRPr="007214F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«2021 год - 1985862</w:t>
            </w:r>
            <w:r w:rsidRPr="007214F0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,02444 </w:t>
            </w:r>
            <w:r w:rsidRPr="007214F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тыс. рублей (1604933,88344</w:t>
            </w:r>
            <w:r w:rsidRPr="007214F0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 </w:t>
            </w:r>
            <w:r w:rsidRPr="007214F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тыс. рублей - средства областного бюджета, </w:t>
            </w:r>
            <w:r w:rsidRPr="007214F0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380928,141 </w:t>
            </w:r>
            <w:r w:rsidRPr="007214F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тыс. рублей - средства федерального бюджета);»;</w:t>
            </w:r>
            <w:proofErr w:type="gramEnd"/>
          </w:p>
          <w:p w:rsidR="007214F0" w:rsidRPr="007214F0" w:rsidRDefault="007214F0" w:rsidP="00B81D6A">
            <w:pPr>
              <w:pStyle w:val="ConsPlusNormal"/>
              <w:spacing w:line="238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214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«2024 год - 2373676,02015 тыс. рублей (2261126,02015 тыс. рублей - средства областного бюджета, 112550,0 тыс. рублей - средства федерального бюджета);</w:t>
            </w:r>
            <w:proofErr w:type="gramEnd"/>
          </w:p>
          <w:p w:rsidR="007214F0" w:rsidRPr="007214F0" w:rsidRDefault="007214F0" w:rsidP="00B81D6A">
            <w:pPr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14F0">
              <w:rPr>
                <w:rFonts w:ascii="Times New Roman" w:hAnsi="Times New Roman"/>
                <w:sz w:val="28"/>
                <w:szCs w:val="28"/>
              </w:rPr>
              <w:t>2025 год - 994000,0 тыс. рублей - средства областного бюджета»;</w:t>
            </w:r>
          </w:p>
          <w:p w:rsidR="007214F0" w:rsidRPr="007214F0" w:rsidRDefault="007214F0" w:rsidP="00B81D6A">
            <w:pPr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14F0">
              <w:rPr>
                <w:rFonts w:ascii="Times New Roman" w:hAnsi="Times New Roman"/>
                <w:sz w:val="28"/>
                <w:szCs w:val="28"/>
              </w:rPr>
              <w:t>2) в таблице раздела 4 «Ресурсное обеспечение Программы»:</w:t>
            </w:r>
          </w:p>
          <w:p w:rsidR="007214F0" w:rsidRPr="007214F0" w:rsidRDefault="007214F0" w:rsidP="00B81D6A">
            <w:pPr>
              <w:pStyle w:val="ConsPlusNormal"/>
              <w:spacing w:line="238" w:lineRule="auto"/>
              <w:ind w:firstLine="708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14F0">
              <w:rPr>
                <w:rFonts w:ascii="Times New Roman" w:hAnsi="Times New Roman" w:cs="Times New Roman"/>
                <w:sz w:val="28"/>
                <w:szCs w:val="28"/>
              </w:rPr>
              <w:t xml:space="preserve">в графах 14, 15 пункта 2 цифры «2068426,02015», «964000,0» заменить соответственно цифрами </w:t>
            </w:r>
            <w:r w:rsidRPr="007214F0">
              <w:rPr>
                <w:rFonts w:ascii="Times New Roman" w:hAnsi="Times New Roman" w:cs="Times New Roman"/>
                <w:bCs/>
                <w:sz w:val="28"/>
                <w:szCs w:val="28"/>
              </w:rPr>
              <w:t>«2038426,02015», «994000,0»;</w:t>
            </w:r>
          </w:p>
          <w:p w:rsidR="007214F0" w:rsidRPr="007214F0" w:rsidRDefault="007214F0" w:rsidP="00B81D6A">
            <w:pPr>
              <w:pStyle w:val="ConsPlusNormal"/>
              <w:spacing w:line="238" w:lineRule="auto"/>
              <w:ind w:firstLine="708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14F0">
              <w:rPr>
                <w:rFonts w:ascii="Times New Roman" w:hAnsi="Times New Roman" w:cs="Times New Roman"/>
                <w:sz w:val="28"/>
                <w:szCs w:val="28"/>
              </w:rPr>
              <w:t xml:space="preserve">в графах 4, 11 пункта 3 цифры «32262,58356», «0,0» заменить соответственно цифрами </w:t>
            </w:r>
            <w:r w:rsidRPr="007214F0">
              <w:rPr>
                <w:rFonts w:ascii="Times New Roman" w:hAnsi="Times New Roman" w:cs="Times New Roman"/>
                <w:bCs/>
                <w:sz w:val="28"/>
                <w:szCs w:val="28"/>
              </w:rPr>
              <w:t>«36262,58356», «4000,0»;</w:t>
            </w:r>
          </w:p>
          <w:p w:rsidR="007214F0" w:rsidRPr="007214F0" w:rsidRDefault="007214F0" w:rsidP="00B81D6A">
            <w:pPr>
              <w:pStyle w:val="ConsPlusNormal"/>
              <w:spacing w:line="238" w:lineRule="auto"/>
              <w:ind w:firstLine="708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14F0">
              <w:rPr>
                <w:rFonts w:ascii="Times New Roman" w:hAnsi="Times New Roman" w:cs="Times New Roman"/>
                <w:sz w:val="28"/>
                <w:szCs w:val="28"/>
              </w:rPr>
              <w:t xml:space="preserve">в графах 4, 11, 14, 15 строки «Итого» цифры «13765504,7964», «1981862,02444», «2403676,02015», «964000,0» заменить соответственно цифрами «13769504,7964», «1985862,02444», </w:t>
            </w:r>
            <w:r w:rsidRPr="007214F0">
              <w:rPr>
                <w:rFonts w:ascii="Times New Roman" w:hAnsi="Times New Roman" w:cs="Times New Roman"/>
                <w:bCs/>
                <w:sz w:val="28"/>
                <w:szCs w:val="28"/>
              </w:rPr>
              <w:t>«2373676,02015», «994000,0»;</w:t>
            </w:r>
          </w:p>
          <w:p w:rsidR="007214F0" w:rsidRPr="007214F0" w:rsidRDefault="007214F0" w:rsidP="00B81D6A">
            <w:pPr>
              <w:pStyle w:val="ConsPlusNormal"/>
              <w:spacing w:line="238" w:lineRule="auto"/>
              <w:ind w:firstLine="708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14F0">
              <w:rPr>
                <w:rFonts w:ascii="Times New Roman" w:hAnsi="Times New Roman" w:cs="Times New Roman"/>
                <w:sz w:val="28"/>
                <w:szCs w:val="28"/>
              </w:rPr>
              <w:t>в графах 4, 11, 14, 15 строки «в том числе</w:t>
            </w:r>
            <w:proofErr w:type="gramStart"/>
            <w:r w:rsidRPr="007214F0">
              <w:rPr>
                <w:rFonts w:ascii="Times New Roman" w:hAnsi="Times New Roman" w:cs="Times New Roman"/>
                <w:sz w:val="28"/>
                <w:szCs w:val="28"/>
              </w:rPr>
              <w:t>:»</w:t>
            </w:r>
            <w:proofErr w:type="gramEnd"/>
            <w:r w:rsidRPr="007214F0">
              <w:rPr>
                <w:rFonts w:ascii="Times New Roman" w:hAnsi="Times New Roman" w:cs="Times New Roman"/>
                <w:sz w:val="28"/>
                <w:szCs w:val="28"/>
              </w:rPr>
              <w:t xml:space="preserve"> цифры «11951130,4892», «1600933,88344», «2291126,02015», «964000,0» заменить соответственно цифрами «11955130,48920», «1604933,88344», </w:t>
            </w:r>
            <w:r w:rsidRPr="007214F0">
              <w:rPr>
                <w:rFonts w:ascii="Times New Roman" w:hAnsi="Times New Roman" w:cs="Times New Roman"/>
                <w:bCs/>
                <w:sz w:val="28"/>
                <w:szCs w:val="28"/>
              </w:rPr>
              <w:t>«2261126,02015», «994000,0»;</w:t>
            </w:r>
          </w:p>
          <w:p w:rsidR="007214F0" w:rsidRPr="007214F0" w:rsidRDefault="007214F0" w:rsidP="00B81D6A">
            <w:pPr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14F0">
              <w:rPr>
                <w:rFonts w:ascii="Times New Roman" w:hAnsi="Times New Roman"/>
                <w:sz w:val="28"/>
                <w:szCs w:val="28"/>
              </w:rPr>
              <w:t>3) в разделе 6 «Ожидаемые конечные результаты реализации Программы и показатели социально-экономической эффективности»:</w:t>
            </w:r>
          </w:p>
          <w:p w:rsidR="007214F0" w:rsidRPr="007214F0" w:rsidRDefault="007214F0" w:rsidP="00B81D6A">
            <w:pPr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14F0">
              <w:rPr>
                <w:rFonts w:ascii="Times New Roman" w:hAnsi="Times New Roman"/>
                <w:sz w:val="28"/>
                <w:szCs w:val="28"/>
              </w:rPr>
              <w:t>- в абзаце втором цифры «76» заменить цифрами «71»;</w:t>
            </w:r>
          </w:p>
          <w:p w:rsidR="007214F0" w:rsidRPr="007214F0" w:rsidRDefault="007214F0" w:rsidP="00B81D6A">
            <w:pPr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14F0">
              <w:rPr>
                <w:rFonts w:ascii="Times New Roman" w:hAnsi="Times New Roman"/>
                <w:sz w:val="28"/>
                <w:szCs w:val="28"/>
              </w:rPr>
              <w:t>- в абзаце шестнадцатом после слова «внедрение» дополнить словами «и реализация»;</w:t>
            </w:r>
          </w:p>
          <w:p w:rsidR="007214F0" w:rsidRPr="007214F0" w:rsidRDefault="007214F0" w:rsidP="00B81D6A">
            <w:pPr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14F0">
              <w:rPr>
                <w:rFonts w:ascii="Times New Roman" w:hAnsi="Times New Roman"/>
                <w:sz w:val="28"/>
                <w:szCs w:val="28"/>
              </w:rPr>
              <w:t>- в абзаце семнадцатом цифры «0,0393» заменить цифрами «0,0313»;</w:t>
            </w:r>
          </w:p>
          <w:p w:rsidR="007214F0" w:rsidRPr="007214F0" w:rsidRDefault="007214F0" w:rsidP="00B81D6A">
            <w:pPr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14F0">
              <w:rPr>
                <w:rFonts w:ascii="Times New Roman" w:hAnsi="Times New Roman"/>
                <w:sz w:val="28"/>
                <w:szCs w:val="28"/>
              </w:rPr>
              <w:t xml:space="preserve">- в абзаце шестидесятом слова «к 2024 году» заменить словами </w:t>
            </w:r>
            <w:r w:rsidRPr="007214F0">
              <w:rPr>
                <w:rFonts w:ascii="Times New Roman" w:hAnsi="Times New Roman"/>
                <w:sz w:val="28"/>
                <w:szCs w:val="28"/>
              </w:rPr>
              <w:br/>
              <w:t>«к 2025 году»;</w:t>
            </w:r>
          </w:p>
          <w:p w:rsidR="007214F0" w:rsidRPr="007214F0" w:rsidRDefault="007214F0" w:rsidP="00B81D6A">
            <w:pPr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14F0">
              <w:rPr>
                <w:rFonts w:ascii="Times New Roman" w:hAnsi="Times New Roman"/>
                <w:sz w:val="28"/>
                <w:szCs w:val="28"/>
              </w:rPr>
              <w:t>- в абзаце шестьдесят первом слова «на 3,0 млрд. рублей к 2024 году» заменить словами «до 3,0 млрд. рублей к 2025 году»;</w:t>
            </w:r>
          </w:p>
          <w:p w:rsidR="007214F0" w:rsidRPr="007214F0" w:rsidRDefault="007214F0" w:rsidP="00B81D6A">
            <w:pPr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14F0">
              <w:rPr>
                <w:rFonts w:ascii="Times New Roman" w:hAnsi="Times New Roman"/>
                <w:sz w:val="28"/>
                <w:szCs w:val="28"/>
              </w:rPr>
              <w:t>- в абзаце шестьдесят втором слова «на 6,5 млрд. рублей к 2024 году» заменить словами «до 6,5 млрд. рублей к 2025 году»;</w:t>
            </w:r>
          </w:p>
          <w:p w:rsidR="007214F0" w:rsidRPr="007214F0" w:rsidRDefault="007214F0" w:rsidP="00B81D6A">
            <w:pPr>
              <w:spacing w:line="238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214F0">
              <w:rPr>
                <w:rFonts w:ascii="Times New Roman" w:hAnsi="Times New Roman"/>
                <w:sz w:val="28"/>
                <w:szCs w:val="28"/>
              </w:rPr>
              <w:t xml:space="preserve">4) в </w:t>
            </w:r>
            <w:r w:rsidRPr="007214F0">
              <w:rPr>
                <w:rFonts w:ascii="Times New Roman" w:hAnsi="Times New Roman"/>
                <w:spacing w:val="-4"/>
                <w:sz w:val="28"/>
                <w:szCs w:val="28"/>
              </w:rPr>
              <w:t>приложении № 1 к государственной программе:</w:t>
            </w:r>
          </w:p>
          <w:p w:rsidR="007214F0" w:rsidRPr="007214F0" w:rsidRDefault="007214F0" w:rsidP="00B81D6A">
            <w:pPr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14F0">
              <w:rPr>
                <w:rFonts w:ascii="Times New Roman" w:hAnsi="Times New Roman"/>
                <w:sz w:val="28"/>
                <w:szCs w:val="28"/>
              </w:rPr>
              <w:t>- в таблице раздела 3 «Ресурсное обеспечение подпрограммы»:</w:t>
            </w:r>
          </w:p>
          <w:p w:rsidR="007214F0" w:rsidRPr="007214F0" w:rsidRDefault="007214F0" w:rsidP="00B81D6A">
            <w:pPr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14F0">
              <w:rPr>
                <w:rFonts w:ascii="Times New Roman" w:hAnsi="Times New Roman"/>
                <w:sz w:val="28"/>
                <w:szCs w:val="28"/>
              </w:rPr>
              <w:t>в графах 4, 11 пункта 3 цифры «32262,58356», «0,0» заменить соответственно цифрами «36262,58356», «4000,0»;</w:t>
            </w:r>
          </w:p>
          <w:p w:rsidR="007214F0" w:rsidRPr="007214F0" w:rsidRDefault="007214F0" w:rsidP="00B81D6A">
            <w:pPr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14F0">
              <w:rPr>
                <w:rFonts w:ascii="Times New Roman" w:hAnsi="Times New Roman"/>
                <w:sz w:val="28"/>
                <w:szCs w:val="28"/>
              </w:rPr>
              <w:t>в графах 4, 11 строки «Итого» цифры «7815991,72361», «1149554,889» заменить соответственно цифрами «7819991,72361», «1153554,88900»</w:t>
            </w:r>
            <w:r w:rsidR="00100F0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214F0" w:rsidRPr="007214F0" w:rsidRDefault="007214F0" w:rsidP="00B81D6A">
            <w:pPr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14F0">
              <w:rPr>
                <w:rFonts w:ascii="Times New Roman" w:hAnsi="Times New Roman"/>
                <w:sz w:val="28"/>
                <w:szCs w:val="28"/>
              </w:rPr>
              <w:t>в графах 4, 11 строки «в том числе</w:t>
            </w:r>
            <w:proofErr w:type="gramStart"/>
            <w:r w:rsidRPr="007214F0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7214F0">
              <w:rPr>
                <w:rFonts w:ascii="Times New Roman" w:hAnsi="Times New Roman"/>
                <w:sz w:val="28"/>
                <w:szCs w:val="28"/>
              </w:rPr>
              <w:t xml:space="preserve"> цифры «7482497,92361», «1063030,289» заменить соответственно цифрами «7486497,92361», «1067030,289»;</w:t>
            </w:r>
          </w:p>
          <w:p w:rsidR="007214F0" w:rsidRPr="007214F0" w:rsidRDefault="007214F0" w:rsidP="00B81D6A">
            <w:pPr>
              <w:spacing w:line="238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214F0">
              <w:rPr>
                <w:rFonts w:ascii="Times New Roman" w:hAnsi="Times New Roman"/>
                <w:sz w:val="28"/>
                <w:szCs w:val="28"/>
              </w:rPr>
              <w:t>- </w:t>
            </w:r>
            <w:r w:rsidR="00F54DC7">
              <w:rPr>
                <w:rFonts w:ascii="Times New Roman" w:hAnsi="Times New Roman"/>
                <w:spacing w:val="-4"/>
                <w:sz w:val="28"/>
                <w:szCs w:val="28"/>
              </w:rPr>
              <w:t>в раздел</w:t>
            </w:r>
            <w:r w:rsidRPr="007214F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5 «</w:t>
            </w:r>
            <w:r w:rsidRPr="007214F0">
              <w:rPr>
                <w:rFonts w:ascii="Times New Roman" w:hAnsi="Times New Roman"/>
                <w:sz w:val="28"/>
                <w:szCs w:val="28"/>
              </w:rPr>
              <w:t>Система программных мероприятий</w:t>
            </w:r>
            <w:r w:rsidRPr="007214F0">
              <w:rPr>
                <w:rFonts w:ascii="Times New Roman" w:hAnsi="Times New Roman"/>
                <w:spacing w:val="-4"/>
                <w:sz w:val="28"/>
                <w:szCs w:val="28"/>
              </w:rPr>
              <w:t>»</w:t>
            </w:r>
            <w:r w:rsidR="00B81D6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согласно приложению № 1</w:t>
            </w:r>
            <w:r w:rsidR="00256BF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к настоящему постановлению</w:t>
            </w:r>
            <w:r w:rsidR="00EB2CE8">
              <w:rPr>
                <w:rFonts w:ascii="Times New Roman" w:hAnsi="Times New Roman"/>
                <w:spacing w:val="-4"/>
                <w:sz w:val="28"/>
                <w:szCs w:val="28"/>
              </w:rPr>
              <w:t>;</w:t>
            </w:r>
          </w:p>
          <w:p w:rsidR="007214F0" w:rsidRPr="007214F0" w:rsidRDefault="007214F0" w:rsidP="00B81D6A">
            <w:pPr>
              <w:spacing w:line="238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214F0">
              <w:rPr>
                <w:rFonts w:ascii="Times New Roman" w:hAnsi="Times New Roman"/>
                <w:sz w:val="28"/>
                <w:szCs w:val="28"/>
              </w:rPr>
              <w:t xml:space="preserve">- в разделе 6 </w:t>
            </w:r>
            <w:r w:rsidRPr="007214F0">
              <w:rPr>
                <w:rFonts w:ascii="Times New Roman" w:hAnsi="Times New Roman"/>
                <w:spacing w:val="-4"/>
                <w:sz w:val="28"/>
                <w:szCs w:val="28"/>
              </w:rPr>
              <w:t>«Целевые индикаторы эффективности исполнения подпрограммы»:</w:t>
            </w:r>
          </w:p>
          <w:p w:rsidR="007214F0" w:rsidRPr="007214F0" w:rsidRDefault="007214F0" w:rsidP="00B81D6A">
            <w:pPr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14F0">
              <w:rPr>
                <w:rFonts w:ascii="Times New Roman" w:hAnsi="Times New Roman"/>
                <w:sz w:val="28"/>
                <w:szCs w:val="28"/>
              </w:rPr>
              <w:t xml:space="preserve">в графе 10 пункта 1 </w:t>
            </w:r>
            <w:r w:rsidRPr="007214F0">
              <w:rPr>
                <w:rFonts w:ascii="Times New Roman" w:hAnsi="Times New Roman"/>
                <w:spacing w:val="-4"/>
                <w:sz w:val="28"/>
                <w:szCs w:val="28"/>
              </w:rPr>
              <w:t>цифру «7» заменить цифрой «2»</w:t>
            </w:r>
            <w:r w:rsidRPr="007214F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214F0" w:rsidRPr="007214F0" w:rsidRDefault="007214F0" w:rsidP="00B81D6A">
            <w:pPr>
              <w:spacing w:line="238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214F0">
              <w:rPr>
                <w:rFonts w:ascii="Times New Roman" w:hAnsi="Times New Roman"/>
                <w:sz w:val="28"/>
                <w:szCs w:val="28"/>
              </w:rPr>
              <w:t xml:space="preserve">в графах 10-13 подпункта 21.1 пункта 21 </w:t>
            </w:r>
            <w:r w:rsidRPr="007214F0">
              <w:rPr>
                <w:rFonts w:ascii="Times New Roman" w:hAnsi="Times New Roman"/>
                <w:spacing w:val="-4"/>
                <w:sz w:val="28"/>
                <w:szCs w:val="28"/>
              </w:rPr>
              <w:t>цифры «0,322», «0,345», «0,369», «0,393» заменить знаком «</w:t>
            </w:r>
            <w:proofErr w:type="gramStart"/>
            <w:r w:rsidRPr="007214F0">
              <w:rPr>
                <w:rFonts w:ascii="Times New Roman" w:hAnsi="Times New Roman"/>
                <w:spacing w:val="-4"/>
                <w:sz w:val="28"/>
                <w:szCs w:val="28"/>
              </w:rPr>
              <w:t>-»</w:t>
            </w:r>
            <w:proofErr w:type="gramEnd"/>
            <w:r w:rsidRPr="007214F0">
              <w:rPr>
                <w:rFonts w:ascii="Times New Roman" w:hAnsi="Times New Roman"/>
                <w:spacing w:val="-4"/>
                <w:sz w:val="28"/>
                <w:szCs w:val="28"/>
              </w:rPr>
              <w:t>;</w:t>
            </w:r>
          </w:p>
          <w:p w:rsidR="007214F0" w:rsidRPr="007214F0" w:rsidRDefault="00F54DC7" w:rsidP="00B81D6A">
            <w:pPr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7214F0" w:rsidRPr="007214F0">
              <w:rPr>
                <w:rFonts w:ascii="Times New Roman" w:hAnsi="Times New Roman"/>
                <w:sz w:val="28"/>
                <w:szCs w:val="28"/>
              </w:rPr>
              <w:t>) в графе 2 подпункта 15.1 пункта 15 раздела 5 «Система программных мероприятий» приложения № 2 к государственной программе слова «субсидий в виде грантов» заменить словами «грантов в форме субсидий»;</w:t>
            </w:r>
          </w:p>
          <w:p w:rsidR="007214F0" w:rsidRPr="007214F0" w:rsidRDefault="00F54DC7" w:rsidP="007214F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7214F0" w:rsidRPr="007214F0">
              <w:rPr>
                <w:rFonts w:ascii="Times New Roman" w:hAnsi="Times New Roman"/>
                <w:sz w:val="28"/>
                <w:szCs w:val="28"/>
              </w:rPr>
              <w:t xml:space="preserve">) в </w:t>
            </w:r>
            <w:r w:rsidR="007214F0" w:rsidRPr="007214F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приложении № 7 к </w:t>
            </w:r>
            <w:r w:rsidR="007214F0" w:rsidRPr="007214F0">
              <w:rPr>
                <w:rFonts w:ascii="Times New Roman" w:hAnsi="Times New Roman"/>
                <w:sz w:val="28"/>
                <w:szCs w:val="28"/>
              </w:rPr>
              <w:t>государственной программе:</w:t>
            </w:r>
          </w:p>
          <w:p w:rsidR="007214F0" w:rsidRPr="007214F0" w:rsidRDefault="007214F0" w:rsidP="007214F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14F0">
              <w:rPr>
                <w:rFonts w:ascii="Times New Roman" w:hAnsi="Times New Roman"/>
                <w:sz w:val="28"/>
                <w:szCs w:val="28"/>
              </w:rPr>
              <w:t>- в разделе 2 «Сроки и этапы реализации</w:t>
            </w:r>
            <w:r w:rsidR="00F54DC7">
              <w:rPr>
                <w:rFonts w:ascii="Times New Roman" w:hAnsi="Times New Roman"/>
                <w:sz w:val="28"/>
                <w:szCs w:val="28"/>
              </w:rPr>
              <w:t xml:space="preserve"> подпрограммы</w:t>
            </w:r>
            <w:r w:rsidRPr="007214F0">
              <w:rPr>
                <w:rFonts w:ascii="Times New Roman" w:hAnsi="Times New Roman"/>
                <w:sz w:val="28"/>
                <w:szCs w:val="28"/>
              </w:rPr>
              <w:t xml:space="preserve">» цифры </w:t>
            </w:r>
            <w:r w:rsidRPr="007214F0">
              <w:rPr>
                <w:rFonts w:ascii="Times New Roman" w:hAnsi="Times New Roman"/>
                <w:sz w:val="28"/>
                <w:szCs w:val="28"/>
              </w:rPr>
              <w:br/>
              <w:t>«2024» заменить цифрами «2025»;</w:t>
            </w:r>
          </w:p>
          <w:p w:rsidR="007214F0" w:rsidRPr="007214F0" w:rsidRDefault="007214F0" w:rsidP="007214F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14F0">
              <w:rPr>
                <w:rFonts w:ascii="Times New Roman" w:hAnsi="Times New Roman"/>
                <w:sz w:val="28"/>
                <w:szCs w:val="28"/>
              </w:rPr>
              <w:t>- таблицу раздела 3 «Ресурсное обеспечение подпрограммы» изложить в следующей редакции:</w:t>
            </w:r>
          </w:p>
        </w:tc>
      </w:tr>
    </w:tbl>
    <w:p w:rsidR="007214F0" w:rsidRDefault="007214F0"/>
    <w:tbl>
      <w:tblPr>
        <w:tblW w:w="0" w:type="auto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03"/>
        <w:gridCol w:w="2320"/>
        <w:gridCol w:w="2077"/>
        <w:gridCol w:w="715"/>
        <w:gridCol w:w="644"/>
        <w:gridCol w:w="644"/>
        <w:gridCol w:w="644"/>
        <w:gridCol w:w="644"/>
        <w:gridCol w:w="644"/>
        <w:gridCol w:w="644"/>
      </w:tblGrid>
      <w:tr w:rsidR="007214F0" w:rsidRPr="007214F0" w:rsidTr="007214F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4F0" w:rsidRPr="007214F0" w:rsidRDefault="007214F0" w:rsidP="007214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7214F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7214F0" w:rsidRPr="007214F0" w:rsidRDefault="007214F0" w:rsidP="007214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214F0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7214F0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4F0" w:rsidRPr="007214F0" w:rsidRDefault="007214F0" w:rsidP="007214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14F0">
              <w:rPr>
                <w:rFonts w:ascii="Times New Roman" w:hAnsi="Times New Roman" w:cs="Times New Roman"/>
                <w:sz w:val="26"/>
                <w:szCs w:val="26"/>
              </w:rPr>
              <w:t xml:space="preserve">Главные </w:t>
            </w:r>
          </w:p>
          <w:p w:rsidR="007214F0" w:rsidRPr="007214F0" w:rsidRDefault="007214F0" w:rsidP="007214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14F0">
              <w:rPr>
                <w:rFonts w:ascii="Times New Roman" w:hAnsi="Times New Roman" w:cs="Times New Roman"/>
                <w:sz w:val="26"/>
                <w:szCs w:val="26"/>
              </w:rPr>
              <w:t>распорядители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4F0" w:rsidRPr="007214F0" w:rsidRDefault="007214F0" w:rsidP="007214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14F0">
              <w:rPr>
                <w:rFonts w:ascii="Times New Roman" w:hAnsi="Times New Roman" w:cs="Times New Roman"/>
                <w:sz w:val="26"/>
                <w:szCs w:val="26"/>
              </w:rPr>
              <w:t xml:space="preserve">Источник </w:t>
            </w:r>
          </w:p>
          <w:p w:rsidR="007214F0" w:rsidRPr="007214F0" w:rsidRDefault="007214F0" w:rsidP="007214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14F0">
              <w:rPr>
                <w:rFonts w:ascii="Times New Roman" w:hAnsi="Times New Roman" w:cs="Times New Roman"/>
                <w:sz w:val="26"/>
                <w:szCs w:val="26"/>
              </w:rPr>
              <w:t>финансирования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4F0" w:rsidRPr="007214F0" w:rsidRDefault="007214F0" w:rsidP="007214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14F0">
              <w:rPr>
                <w:rFonts w:ascii="Times New Roman" w:hAnsi="Times New Roman" w:cs="Times New Roman"/>
                <w:sz w:val="26"/>
                <w:szCs w:val="26"/>
              </w:rPr>
              <w:t>Объем финансирования (тыс. рублей)</w:t>
            </w:r>
          </w:p>
        </w:tc>
      </w:tr>
      <w:tr w:rsidR="007214F0" w:rsidRPr="007214F0" w:rsidTr="007214F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F0" w:rsidRPr="007214F0" w:rsidRDefault="007214F0" w:rsidP="007214F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F0" w:rsidRPr="007214F0" w:rsidRDefault="007214F0" w:rsidP="007214F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F0" w:rsidRPr="007214F0" w:rsidRDefault="007214F0" w:rsidP="007214F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4F0" w:rsidRPr="007214F0" w:rsidRDefault="007214F0" w:rsidP="007214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14F0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F0" w:rsidRPr="007214F0" w:rsidRDefault="007214F0" w:rsidP="007214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14F0">
              <w:rPr>
                <w:rFonts w:ascii="Times New Roman" w:hAnsi="Times New Roman" w:cs="Times New Roman"/>
                <w:sz w:val="26"/>
                <w:szCs w:val="26"/>
              </w:rPr>
              <w:t>в том числе по годам</w:t>
            </w:r>
          </w:p>
        </w:tc>
      </w:tr>
      <w:tr w:rsidR="007214F0" w:rsidRPr="007214F0" w:rsidTr="007214F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F0" w:rsidRPr="007214F0" w:rsidRDefault="007214F0" w:rsidP="007214F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F0" w:rsidRPr="007214F0" w:rsidRDefault="007214F0" w:rsidP="007214F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F0" w:rsidRPr="007214F0" w:rsidRDefault="007214F0" w:rsidP="007214F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F0" w:rsidRPr="007214F0" w:rsidRDefault="007214F0" w:rsidP="007214F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7214F0" w:rsidRPr="007214F0" w:rsidRDefault="007214F0" w:rsidP="007214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14F0"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7214F0" w:rsidRPr="007214F0" w:rsidRDefault="007214F0" w:rsidP="007214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14F0"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7214F0" w:rsidRPr="007214F0" w:rsidRDefault="007214F0" w:rsidP="007214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14F0"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7214F0" w:rsidRPr="007214F0" w:rsidRDefault="007214F0" w:rsidP="007214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14F0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7214F0" w:rsidRPr="007214F0" w:rsidRDefault="007214F0" w:rsidP="007214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14F0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7214F0" w:rsidRPr="007214F0" w:rsidRDefault="007214F0" w:rsidP="007214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14F0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</w:tr>
      <w:tr w:rsidR="007214F0" w:rsidRPr="007214F0" w:rsidTr="007214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9"/>
          <w:tblHeader/>
        </w:trPr>
        <w:tc>
          <w:tcPr>
            <w:tcW w:w="0" w:type="auto"/>
          </w:tcPr>
          <w:p w:rsidR="007214F0" w:rsidRPr="007214F0" w:rsidRDefault="007214F0" w:rsidP="007214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14F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:rsidR="007214F0" w:rsidRPr="007214F0" w:rsidRDefault="007214F0" w:rsidP="007214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14F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</w:tcPr>
          <w:p w:rsidR="007214F0" w:rsidRPr="007214F0" w:rsidRDefault="007214F0" w:rsidP="007214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14F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0" w:type="auto"/>
          </w:tcPr>
          <w:p w:rsidR="007214F0" w:rsidRPr="007214F0" w:rsidRDefault="007214F0" w:rsidP="007214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14F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0" w:type="auto"/>
          </w:tcPr>
          <w:p w:rsidR="007214F0" w:rsidRPr="007214F0" w:rsidRDefault="007214F0" w:rsidP="007214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14F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0" w:type="auto"/>
          </w:tcPr>
          <w:p w:rsidR="007214F0" w:rsidRPr="007214F0" w:rsidRDefault="007214F0" w:rsidP="007214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14F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0" w:type="auto"/>
          </w:tcPr>
          <w:p w:rsidR="007214F0" w:rsidRPr="007214F0" w:rsidRDefault="007214F0" w:rsidP="007214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14F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0" w:type="auto"/>
          </w:tcPr>
          <w:p w:rsidR="007214F0" w:rsidRPr="007214F0" w:rsidRDefault="007214F0" w:rsidP="007214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14F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0" w:type="auto"/>
          </w:tcPr>
          <w:p w:rsidR="007214F0" w:rsidRPr="007214F0" w:rsidRDefault="007214F0" w:rsidP="007214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14F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0" w:type="auto"/>
          </w:tcPr>
          <w:p w:rsidR="007214F0" w:rsidRPr="007214F0" w:rsidRDefault="007214F0" w:rsidP="007214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14F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7214F0" w:rsidRPr="007214F0" w:rsidTr="007214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578"/>
        </w:trPr>
        <w:tc>
          <w:tcPr>
            <w:tcW w:w="0" w:type="auto"/>
          </w:tcPr>
          <w:p w:rsidR="007214F0" w:rsidRPr="007214F0" w:rsidRDefault="007214F0" w:rsidP="007214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14F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0" w:type="auto"/>
          </w:tcPr>
          <w:p w:rsidR="007214F0" w:rsidRPr="007214F0" w:rsidRDefault="007214F0" w:rsidP="007214F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214F0">
              <w:rPr>
                <w:rFonts w:ascii="Times New Roman" w:hAnsi="Times New Roman" w:cs="Times New Roman"/>
                <w:sz w:val="26"/>
                <w:szCs w:val="26"/>
              </w:rPr>
              <w:t>МПЭР Рязанской области</w:t>
            </w:r>
          </w:p>
        </w:tc>
        <w:tc>
          <w:tcPr>
            <w:tcW w:w="0" w:type="auto"/>
          </w:tcPr>
          <w:p w:rsidR="007214F0" w:rsidRPr="007214F0" w:rsidRDefault="007214F0" w:rsidP="007214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14F0">
              <w:rPr>
                <w:rFonts w:ascii="Times New Roman" w:hAnsi="Times New Roman" w:cs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0" w:type="auto"/>
            <w:textDirection w:val="btLr"/>
            <w:vAlign w:val="center"/>
          </w:tcPr>
          <w:p w:rsidR="007214F0" w:rsidRPr="007214F0" w:rsidRDefault="007214F0" w:rsidP="007214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14F0">
              <w:rPr>
                <w:rFonts w:ascii="Times New Roman" w:hAnsi="Times New Roman" w:cs="Times New Roman"/>
                <w:sz w:val="26"/>
                <w:szCs w:val="26"/>
              </w:rPr>
              <w:t>356058,5245</w:t>
            </w:r>
          </w:p>
        </w:tc>
        <w:tc>
          <w:tcPr>
            <w:tcW w:w="0" w:type="auto"/>
            <w:textDirection w:val="btLr"/>
            <w:vAlign w:val="center"/>
          </w:tcPr>
          <w:p w:rsidR="007214F0" w:rsidRPr="007214F0" w:rsidRDefault="007214F0" w:rsidP="007214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14F0">
              <w:rPr>
                <w:rFonts w:ascii="Times New Roman" w:hAnsi="Times New Roman" w:cs="Times New Roman"/>
                <w:sz w:val="26"/>
                <w:szCs w:val="26"/>
              </w:rPr>
              <w:t>199786,5245</w:t>
            </w:r>
          </w:p>
        </w:tc>
        <w:tc>
          <w:tcPr>
            <w:tcW w:w="0" w:type="auto"/>
            <w:textDirection w:val="btLr"/>
            <w:vAlign w:val="center"/>
          </w:tcPr>
          <w:p w:rsidR="007214F0" w:rsidRPr="007214F0" w:rsidRDefault="007214F0" w:rsidP="007214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14F0">
              <w:rPr>
                <w:rFonts w:ascii="Times New Roman" w:hAnsi="Times New Roman" w:cs="Times New Roman"/>
                <w:sz w:val="26"/>
                <w:szCs w:val="26"/>
              </w:rPr>
              <w:t>30489,0</w:t>
            </w:r>
          </w:p>
        </w:tc>
        <w:tc>
          <w:tcPr>
            <w:tcW w:w="0" w:type="auto"/>
            <w:textDirection w:val="btLr"/>
            <w:vAlign w:val="center"/>
          </w:tcPr>
          <w:p w:rsidR="007214F0" w:rsidRPr="007214F0" w:rsidRDefault="007214F0" w:rsidP="007214F0">
            <w:pPr>
              <w:pStyle w:val="ConsPlusNormal"/>
              <w:ind w:hanging="20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14F0">
              <w:rPr>
                <w:rFonts w:ascii="Times New Roman" w:hAnsi="Times New Roman" w:cs="Times New Roman"/>
                <w:sz w:val="26"/>
                <w:szCs w:val="26"/>
              </w:rPr>
              <w:t>12734,0</w:t>
            </w:r>
          </w:p>
        </w:tc>
        <w:tc>
          <w:tcPr>
            <w:tcW w:w="0" w:type="auto"/>
            <w:textDirection w:val="btLr"/>
            <w:vAlign w:val="center"/>
          </w:tcPr>
          <w:p w:rsidR="007214F0" w:rsidRPr="007214F0" w:rsidRDefault="007214F0" w:rsidP="007214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14F0">
              <w:rPr>
                <w:rFonts w:ascii="Times New Roman" w:hAnsi="Times New Roman" w:cs="Times New Roman"/>
                <w:sz w:val="26"/>
                <w:szCs w:val="26"/>
              </w:rPr>
              <w:t>12734,0</w:t>
            </w:r>
          </w:p>
        </w:tc>
        <w:tc>
          <w:tcPr>
            <w:tcW w:w="0" w:type="auto"/>
            <w:textDirection w:val="btLr"/>
            <w:vAlign w:val="center"/>
          </w:tcPr>
          <w:p w:rsidR="007214F0" w:rsidRPr="007214F0" w:rsidRDefault="007214F0" w:rsidP="007214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14F0">
              <w:rPr>
                <w:rFonts w:ascii="Times New Roman" w:hAnsi="Times New Roman" w:cs="Times New Roman"/>
                <w:sz w:val="26"/>
                <w:szCs w:val="26"/>
              </w:rPr>
              <w:t>70315,0</w:t>
            </w:r>
          </w:p>
        </w:tc>
        <w:tc>
          <w:tcPr>
            <w:tcW w:w="0" w:type="auto"/>
            <w:textDirection w:val="btLr"/>
            <w:vAlign w:val="center"/>
          </w:tcPr>
          <w:p w:rsidR="007214F0" w:rsidRPr="007214F0" w:rsidRDefault="007214F0" w:rsidP="007214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14F0">
              <w:rPr>
                <w:rFonts w:ascii="Times New Roman" w:hAnsi="Times New Roman" w:cs="Times New Roman"/>
                <w:sz w:val="26"/>
                <w:szCs w:val="26"/>
              </w:rPr>
              <w:t>30000,0</w:t>
            </w:r>
          </w:p>
        </w:tc>
      </w:tr>
      <w:tr w:rsidR="007214F0" w:rsidRPr="007214F0" w:rsidTr="000D4A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658"/>
        </w:trPr>
        <w:tc>
          <w:tcPr>
            <w:tcW w:w="0" w:type="auto"/>
            <w:gridSpan w:val="2"/>
          </w:tcPr>
          <w:p w:rsidR="007214F0" w:rsidRPr="007214F0" w:rsidRDefault="007214F0" w:rsidP="007214F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214F0"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0" w:type="auto"/>
          </w:tcPr>
          <w:p w:rsidR="007214F0" w:rsidRPr="007214F0" w:rsidRDefault="007214F0" w:rsidP="007214F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7214F0" w:rsidRPr="007214F0" w:rsidRDefault="007214F0" w:rsidP="007214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14F0">
              <w:rPr>
                <w:rFonts w:ascii="Times New Roman" w:hAnsi="Times New Roman" w:cs="Times New Roman"/>
                <w:sz w:val="26"/>
                <w:szCs w:val="26"/>
              </w:rPr>
              <w:t>356058,5245</w:t>
            </w:r>
          </w:p>
        </w:tc>
        <w:tc>
          <w:tcPr>
            <w:tcW w:w="0" w:type="auto"/>
            <w:textDirection w:val="btLr"/>
            <w:vAlign w:val="center"/>
          </w:tcPr>
          <w:p w:rsidR="007214F0" w:rsidRPr="007214F0" w:rsidRDefault="007214F0" w:rsidP="007214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14F0">
              <w:rPr>
                <w:rFonts w:ascii="Times New Roman" w:hAnsi="Times New Roman" w:cs="Times New Roman"/>
                <w:sz w:val="26"/>
                <w:szCs w:val="26"/>
              </w:rPr>
              <w:t>199786,5245</w:t>
            </w:r>
          </w:p>
        </w:tc>
        <w:tc>
          <w:tcPr>
            <w:tcW w:w="0" w:type="auto"/>
            <w:textDirection w:val="btLr"/>
            <w:vAlign w:val="center"/>
          </w:tcPr>
          <w:p w:rsidR="007214F0" w:rsidRPr="007214F0" w:rsidRDefault="007214F0" w:rsidP="007214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14F0">
              <w:rPr>
                <w:rFonts w:ascii="Times New Roman" w:hAnsi="Times New Roman" w:cs="Times New Roman"/>
                <w:sz w:val="26"/>
                <w:szCs w:val="26"/>
              </w:rPr>
              <w:t>30489,0</w:t>
            </w:r>
          </w:p>
        </w:tc>
        <w:tc>
          <w:tcPr>
            <w:tcW w:w="0" w:type="auto"/>
            <w:textDirection w:val="btLr"/>
            <w:vAlign w:val="center"/>
          </w:tcPr>
          <w:p w:rsidR="007214F0" w:rsidRPr="007214F0" w:rsidRDefault="007214F0" w:rsidP="007214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14F0">
              <w:rPr>
                <w:rFonts w:ascii="Times New Roman" w:hAnsi="Times New Roman" w:cs="Times New Roman"/>
                <w:sz w:val="26"/>
                <w:szCs w:val="26"/>
              </w:rPr>
              <w:t>12734,0</w:t>
            </w:r>
          </w:p>
        </w:tc>
        <w:tc>
          <w:tcPr>
            <w:tcW w:w="0" w:type="auto"/>
            <w:textDirection w:val="btLr"/>
            <w:vAlign w:val="center"/>
          </w:tcPr>
          <w:p w:rsidR="007214F0" w:rsidRPr="007214F0" w:rsidRDefault="007214F0" w:rsidP="007214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14F0">
              <w:rPr>
                <w:rFonts w:ascii="Times New Roman" w:hAnsi="Times New Roman" w:cs="Times New Roman"/>
                <w:sz w:val="26"/>
                <w:szCs w:val="26"/>
              </w:rPr>
              <w:t>12734,0</w:t>
            </w:r>
          </w:p>
        </w:tc>
        <w:tc>
          <w:tcPr>
            <w:tcW w:w="0" w:type="auto"/>
            <w:textDirection w:val="btLr"/>
            <w:vAlign w:val="center"/>
          </w:tcPr>
          <w:p w:rsidR="007214F0" w:rsidRPr="007214F0" w:rsidRDefault="007214F0" w:rsidP="007214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14F0">
              <w:rPr>
                <w:rFonts w:ascii="Times New Roman" w:hAnsi="Times New Roman" w:cs="Times New Roman"/>
                <w:sz w:val="26"/>
                <w:szCs w:val="26"/>
              </w:rPr>
              <w:t>70315,0</w:t>
            </w:r>
          </w:p>
        </w:tc>
        <w:tc>
          <w:tcPr>
            <w:tcW w:w="0" w:type="auto"/>
            <w:textDirection w:val="btLr"/>
            <w:vAlign w:val="center"/>
          </w:tcPr>
          <w:p w:rsidR="007214F0" w:rsidRPr="007214F0" w:rsidRDefault="007214F0" w:rsidP="007214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14F0">
              <w:rPr>
                <w:rFonts w:ascii="Times New Roman" w:hAnsi="Times New Roman" w:cs="Times New Roman"/>
                <w:sz w:val="26"/>
                <w:szCs w:val="26"/>
              </w:rPr>
              <w:t>30000,0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</w:tbl>
    <w:p w:rsidR="007214F0" w:rsidRPr="007214F0" w:rsidRDefault="007214F0">
      <w:pPr>
        <w:rPr>
          <w:sz w:val="4"/>
          <w:szCs w:val="4"/>
        </w:r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0D5EED" w:rsidRPr="007214F0" w:rsidTr="00181FAC">
        <w:trPr>
          <w:jc w:val="right"/>
        </w:trPr>
        <w:tc>
          <w:tcPr>
            <w:tcW w:w="5000" w:type="pct"/>
            <w:gridSpan w:val="3"/>
          </w:tcPr>
          <w:p w:rsidR="00444FBE" w:rsidRPr="007214F0" w:rsidRDefault="000E4358" w:rsidP="0080535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14F0">
              <w:rPr>
                <w:rFonts w:ascii="Times New Roman" w:hAnsi="Times New Roman"/>
                <w:sz w:val="28"/>
                <w:szCs w:val="28"/>
              </w:rPr>
              <w:t>- </w:t>
            </w:r>
            <w:r w:rsidR="005F44D7" w:rsidRPr="007214F0">
              <w:rPr>
                <w:rFonts w:ascii="Times New Roman" w:hAnsi="Times New Roman"/>
                <w:sz w:val="28"/>
                <w:szCs w:val="28"/>
              </w:rPr>
              <w:t>в</w:t>
            </w:r>
            <w:r w:rsidRPr="007214F0">
              <w:rPr>
                <w:rFonts w:ascii="Times New Roman" w:hAnsi="Times New Roman"/>
                <w:sz w:val="28"/>
                <w:szCs w:val="28"/>
              </w:rPr>
              <w:t xml:space="preserve"> абзацах </w:t>
            </w:r>
            <w:r w:rsidR="009908E6" w:rsidRPr="007214F0">
              <w:rPr>
                <w:rFonts w:ascii="Times New Roman" w:hAnsi="Times New Roman"/>
                <w:sz w:val="28"/>
                <w:szCs w:val="28"/>
              </w:rPr>
              <w:t>шестом, седьмом</w:t>
            </w:r>
            <w:r w:rsidRPr="007214F0">
              <w:rPr>
                <w:rFonts w:ascii="Times New Roman" w:hAnsi="Times New Roman"/>
                <w:sz w:val="28"/>
                <w:szCs w:val="28"/>
              </w:rPr>
              <w:t xml:space="preserve"> пункта 4.2 раздела 4 «Механизм реализации подпрограммы» слова «в 2021 году» исключить;</w:t>
            </w:r>
          </w:p>
          <w:p w:rsidR="00D13643" w:rsidRPr="007214F0" w:rsidRDefault="00181FAC" w:rsidP="0080535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4F0">
              <w:rPr>
                <w:rFonts w:ascii="Times New Roman" w:hAnsi="Times New Roman" w:cs="Times New Roman"/>
                <w:sz w:val="28"/>
                <w:szCs w:val="28"/>
              </w:rPr>
              <w:t>- раздел</w:t>
            </w:r>
            <w:r w:rsidR="00142EE6" w:rsidRPr="007214F0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7214F0">
              <w:rPr>
                <w:rFonts w:ascii="Times New Roman" w:hAnsi="Times New Roman" w:cs="Times New Roman"/>
                <w:sz w:val="28"/>
                <w:szCs w:val="28"/>
              </w:rPr>
              <w:t xml:space="preserve"> 5 «Система программных мероприятий», 6 «Целевые индикаторы эффективности исполнения подпрограммы» изложить в новой редакции согласно </w:t>
            </w:r>
            <w:r w:rsidR="00092F09" w:rsidRPr="007214F0">
              <w:rPr>
                <w:rFonts w:ascii="Times New Roman" w:hAnsi="Times New Roman" w:cs="Times New Roman"/>
                <w:sz w:val="28"/>
                <w:szCs w:val="28"/>
              </w:rPr>
              <w:t>приложению</w:t>
            </w:r>
            <w:r w:rsidR="00B81D6A">
              <w:rPr>
                <w:rFonts w:ascii="Times New Roman" w:hAnsi="Times New Roman" w:cs="Times New Roman"/>
                <w:sz w:val="28"/>
                <w:szCs w:val="28"/>
              </w:rPr>
              <w:t xml:space="preserve"> № 2</w:t>
            </w:r>
            <w:r w:rsidRPr="007214F0">
              <w:rPr>
                <w:rFonts w:ascii="Times New Roman" w:hAnsi="Times New Roman" w:cs="Times New Roman"/>
                <w:sz w:val="28"/>
                <w:szCs w:val="28"/>
              </w:rPr>
              <w:t xml:space="preserve"> к настоящему постановлению.</w:t>
            </w:r>
          </w:p>
          <w:p w:rsidR="0084135D" w:rsidRPr="0001006C" w:rsidRDefault="0084135D" w:rsidP="00A51B9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135D" w:rsidRPr="007214F0" w:rsidRDefault="0084135D" w:rsidP="00A51B9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5EED" w:rsidTr="00181FAC">
        <w:trPr>
          <w:trHeight w:val="309"/>
          <w:jc w:val="right"/>
        </w:trPr>
        <w:tc>
          <w:tcPr>
            <w:tcW w:w="2087" w:type="pct"/>
          </w:tcPr>
          <w:p w:rsidR="00683693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9908E6" w:rsidRDefault="00683693" w:rsidP="0068369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683693" w:rsidRDefault="000D5EED" w:rsidP="009908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0D5EED" w:rsidRDefault="000D5EED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683693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9908E6" w:rsidRDefault="00683693" w:rsidP="00683693">
            <w:pPr>
              <w:ind w:right="-6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:rsidR="00683693" w:rsidRPr="009908E6" w:rsidRDefault="002E2737" w:rsidP="009908E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0D5EED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0D5EED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Любимо</w:t>
            </w:r>
            <w:r w:rsidR="000D5EED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460FEA" w:rsidRPr="008E6112" w:rsidRDefault="00460FEA" w:rsidP="00791C9F">
      <w:pPr>
        <w:spacing w:line="192" w:lineRule="auto"/>
        <w:jc w:val="both"/>
        <w:rPr>
          <w:sz w:val="28"/>
          <w:szCs w:val="28"/>
        </w:rPr>
      </w:pPr>
    </w:p>
    <w:sectPr w:rsidR="00460FEA" w:rsidRPr="008E6112" w:rsidSect="00B81D6A">
      <w:headerReference w:type="default" r:id="rId19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780" w:rsidRDefault="00EC5780">
      <w:r>
        <w:separator/>
      </w:r>
    </w:p>
  </w:endnote>
  <w:endnote w:type="continuationSeparator" w:id="0">
    <w:p w:rsidR="00EC5780" w:rsidRDefault="00EC5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C9A" w:rsidRDefault="00987C9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64293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Default="008F374C">
          <w:pPr>
            <w:pStyle w:val="a6"/>
          </w:pPr>
          <w:r>
            <w:rPr>
              <w:noProof/>
            </w:rPr>
            <w:drawing>
              <wp:inline distT="0" distB="0" distL="0" distR="0" wp14:anchorId="17C124E8" wp14:editId="67B192CC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64293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64293" w:rsidRPr="00C22273" w:rsidRDefault="008F374C" w:rsidP="00C22273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225996FE" wp14:editId="620263EA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64293" w:rsidRPr="00C22273" w:rsidRDefault="00B81D6A" w:rsidP="00C22273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5086  04.06.2021 14:38:14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Pr="00F16F07" w:rsidRDefault="00864293" w:rsidP="00C2227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Pr="00C22273" w:rsidRDefault="00864293" w:rsidP="00C22273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64293" w:rsidRPr="00B413CE" w:rsidRDefault="00864293">
    <w:pPr>
      <w:pStyle w:val="a6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780" w:rsidRDefault="00EC5780">
      <w:r>
        <w:separator/>
      </w:r>
    </w:p>
  </w:footnote>
  <w:footnote w:type="continuationSeparator" w:id="0">
    <w:p w:rsidR="00EC5780" w:rsidRDefault="00EC57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C9A" w:rsidRDefault="00987C9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C9A" w:rsidRDefault="00987C9A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3F57DB">
      <w:rPr>
        <w:rStyle w:val="a8"/>
        <w:rFonts w:ascii="Times New Roman" w:hAnsi="Times New Roman"/>
        <w:noProof/>
        <w:sz w:val="28"/>
        <w:szCs w:val="28"/>
      </w:rPr>
      <w:t>3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5522F7"/>
    <w:multiLevelType w:val="hybridMultilevel"/>
    <w:tmpl w:val="15303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jRcADDq33DIHT+GQXJH1Jr8aV54=" w:salt="Sk6USdJjG/l2C1aQKQaS9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74C"/>
    <w:rsid w:val="0001006C"/>
    <w:rsid w:val="0001360F"/>
    <w:rsid w:val="000331B3"/>
    <w:rsid w:val="00033413"/>
    <w:rsid w:val="00037C0C"/>
    <w:rsid w:val="00055366"/>
    <w:rsid w:val="00056DEB"/>
    <w:rsid w:val="00056F94"/>
    <w:rsid w:val="00061097"/>
    <w:rsid w:val="000701D6"/>
    <w:rsid w:val="00073A7A"/>
    <w:rsid w:val="00076D5E"/>
    <w:rsid w:val="00084DD3"/>
    <w:rsid w:val="000917C0"/>
    <w:rsid w:val="00092F09"/>
    <w:rsid w:val="00095592"/>
    <w:rsid w:val="000A4BA8"/>
    <w:rsid w:val="000B0736"/>
    <w:rsid w:val="000B29C3"/>
    <w:rsid w:val="000D4AB3"/>
    <w:rsid w:val="000D5EED"/>
    <w:rsid w:val="000D7E94"/>
    <w:rsid w:val="000E4358"/>
    <w:rsid w:val="00100F0F"/>
    <w:rsid w:val="00122CFD"/>
    <w:rsid w:val="00126AA4"/>
    <w:rsid w:val="00142EE6"/>
    <w:rsid w:val="001511AB"/>
    <w:rsid w:val="00151370"/>
    <w:rsid w:val="001576B0"/>
    <w:rsid w:val="00162E72"/>
    <w:rsid w:val="00175BE5"/>
    <w:rsid w:val="00181FAC"/>
    <w:rsid w:val="001850F4"/>
    <w:rsid w:val="001947BE"/>
    <w:rsid w:val="001A560F"/>
    <w:rsid w:val="001B0982"/>
    <w:rsid w:val="001B32BA"/>
    <w:rsid w:val="001E0317"/>
    <w:rsid w:val="001E20F1"/>
    <w:rsid w:val="001E4FAA"/>
    <w:rsid w:val="001E5D90"/>
    <w:rsid w:val="001E720A"/>
    <w:rsid w:val="001F12E8"/>
    <w:rsid w:val="001F228C"/>
    <w:rsid w:val="001F64B8"/>
    <w:rsid w:val="001F7C83"/>
    <w:rsid w:val="00203046"/>
    <w:rsid w:val="00231F1C"/>
    <w:rsid w:val="00242DDB"/>
    <w:rsid w:val="002479A2"/>
    <w:rsid w:val="00256BFD"/>
    <w:rsid w:val="0026087E"/>
    <w:rsid w:val="00265420"/>
    <w:rsid w:val="00274E14"/>
    <w:rsid w:val="00280A6D"/>
    <w:rsid w:val="00295382"/>
    <w:rsid w:val="002953B6"/>
    <w:rsid w:val="002B3567"/>
    <w:rsid w:val="002B7A59"/>
    <w:rsid w:val="002C6B4B"/>
    <w:rsid w:val="002E2737"/>
    <w:rsid w:val="002F1E81"/>
    <w:rsid w:val="00310D92"/>
    <w:rsid w:val="003160CB"/>
    <w:rsid w:val="00316A1D"/>
    <w:rsid w:val="00317E1C"/>
    <w:rsid w:val="003222A3"/>
    <w:rsid w:val="00337B25"/>
    <w:rsid w:val="00342504"/>
    <w:rsid w:val="00360A40"/>
    <w:rsid w:val="003634FA"/>
    <w:rsid w:val="00380BC5"/>
    <w:rsid w:val="0038445B"/>
    <w:rsid w:val="003870C2"/>
    <w:rsid w:val="003A53C8"/>
    <w:rsid w:val="003D3B8A"/>
    <w:rsid w:val="003D54F8"/>
    <w:rsid w:val="003F1EC6"/>
    <w:rsid w:val="003F4B31"/>
    <w:rsid w:val="003F4F5E"/>
    <w:rsid w:val="003F57DB"/>
    <w:rsid w:val="00400906"/>
    <w:rsid w:val="004177F7"/>
    <w:rsid w:val="0042590E"/>
    <w:rsid w:val="00427664"/>
    <w:rsid w:val="00437F65"/>
    <w:rsid w:val="00441F45"/>
    <w:rsid w:val="00442AB2"/>
    <w:rsid w:val="00444FBE"/>
    <w:rsid w:val="004566A8"/>
    <w:rsid w:val="004601EC"/>
    <w:rsid w:val="00460FEA"/>
    <w:rsid w:val="004734B7"/>
    <w:rsid w:val="00481B88"/>
    <w:rsid w:val="00485B4F"/>
    <w:rsid w:val="004862D1"/>
    <w:rsid w:val="004B1A06"/>
    <w:rsid w:val="004B2D5A"/>
    <w:rsid w:val="004D293D"/>
    <w:rsid w:val="004D78B6"/>
    <w:rsid w:val="004F44FE"/>
    <w:rsid w:val="005070EA"/>
    <w:rsid w:val="00512A47"/>
    <w:rsid w:val="00517310"/>
    <w:rsid w:val="00523C80"/>
    <w:rsid w:val="00531C68"/>
    <w:rsid w:val="00532119"/>
    <w:rsid w:val="005335F3"/>
    <w:rsid w:val="00543C38"/>
    <w:rsid w:val="00543D2D"/>
    <w:rsid w:val="00545A3D"/>
    <w:rsid w:val="00546DBB"/>
    <w:rsid w:val="00560ECA"/>
    <w:rsid w:val="00561A5B"/>
    <w:rsid w:val="00563C20"/>
    <w:rsid w:val="0057074C"/>
    <w:rsid w:val="00573FBF"/>
    <w:rsid w:val="00574FF3"/>
    <w:rsid w:val="00582538"/>
    <w:rsid w:val="005838EA"/>
    <w:rsid w:val="00585EE1"/>
    <w:rsid w:val="00587084"/>
    <w:rsid w:val="00590C0E"/>
    <w:rsid w:val="00592485"/>
    <w:rsid w:val="005939E6"/>
    <w:rsid w:val="005A4227"/>
    <w:rsid w:val="005B1BAB"/>
    <w:rsid w:val="005B229B"/>
    <w:rsid w:val="005B3518"/>
    <w:rsid w:val="005B5A4B"/>
    <w:rsid w:val="005B7628"/>
    <w:rsid w:val="005C56AE"/>
    <w:rsid w:val="005C7449"/>
    <w:rsid w:val="005D3D71"/>
    <w:rsid w:val="005D4375"/>
    <w:rsid w:val="005E6D99"/>
    <w:rsid w:val="005F2ADD"/>
    <w:rsid w:val="005F2C49"/>
    <w:rsid w:val="005F44D7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2523"/>
    <w:rsid w:val="00683693"/>
    <w:rsid w:val="00684A5B"/>
    <w:rsid w:val="00697275"/>
    <w:rsid w:val="006A1F71"/>
    <w:rsid w:val="006C0F80"/>
    <w:rsid w:val="006C54D1"/>
    <w:rsid w:val="006E2124"/>
    <w:rsid w:val="006F1B2E"/>
    <w:rsid w:val="006F328B"/>
    <w:rsid w:val="006F5886"/>
    <w:rsid w:val="00701CBD"/>
    <w:rsid w:val="00707734"/>
    <w:rsid w:val="00707E19"/>
    <w:rsid w:val="007120BD"/>
    <w:rsid w:val="00712F7C"/>
    <w:rsid w:val="007214F0"/>
    <w:rsid w:val="0072328A"/>
    <w:rsid w:val="00731C0C"/>
    <w:rsid w:val="007377B5"/>
    <w:rsid w:val="00745044"/>
    <w:rsid w:val="00746CC2"/>
    <w:rsid w:val="00760323"/>
    <w:rsid w:val="00765600"/>
    <w:rsid w:val="00791C9F"/>
    <w:rsid w:val="00792AAB"/>
    <w:rsid w:val="007931CB"/>
    <w:rsid w:val="00793B47"/>
    <w:rsid w:val="007A1D0C"/>
    <w:rsid w:val="007A2A7B"/>
    <w:rsid w:val="007A624E"/>
    <w:rsid w:val="007D4925"/>
    <w:rsid w:val="007F0C8A"/>
    <w:rsid w:val="007F11AB"/>
    <w:rsid w:val="007F7196"/>
    <w:rsid w:val="0080535A"/>
    <w:rsid w:val="008143CB"/>
    <w:rsid w:val="0082219F"/>
    <w:rsid w:val="00823CA1"/>
    <w:rsid w:val="0084135D"/>
    <w:rsid w:val="008429EA"/>
    <w:rsid w:val="008513B9"/>
    <w:rsid w:val="00856F34"/>
    <w:rsid w:val="00864293"/>
    <w:rsid w:val="008702D3"/>
    <w:rsid w:val="00876034"/>
    <w:rsid w:val="008827E7"/>
    <w:rsid w:val="00885FE7"/>
    <w:rsid w:val="00893A68"/>
    <w:rsid w:val="00897610"/>
    <w:rsid w:val="008A08EF"/>
    <w:rsid w:val="008A1696"/>
    <w:rsid w:val="008A2D83"/>
    <w:rsid w:val="008A4415"/>
    <w:rsid w:val="008B7D2A"/>
    <w:rsid w:val="008C58FE"/>
    <w:rsid w:val="008E6112"/>
    <w:rsid w:val="008E6C41"/>
    <w:rsid w:val="008F0816"/>
    <w:rsid w:val="008F374C"/>
    <w:rsid w:val="008F6BB7"/>
    <w:rsid w:val="00900F42"/>
    <w:rsid w:val="0091419C"/>
    <w:rsid w:val="00921315"/>
    <w:rsid w:val="009252BF"/>
    <w:rsid w:val="00932E3C"/>
    <w:rsid w:val="00943E25"/>
    <w:rsid w:val="00947207"/>
    <w:rsid w:val="00952C6F"/>
    <w:rsid w:val="009544A9"/>
    <w:rsid w:val="00987C9A"/>
    <w:rsid w:val="009908E6"/>
    <w:rsid w:val="009977FF"/>
    <w:rsid w:val="009A085B"/>
    <w:rsid w:val="009A1539"/>
    <w:rsid w:val="009C1DE6"/>
    <w:rsid w:val="009C1F0E"/>
    <w:rsid w:val="009D3E8C"/>
    <w:rsid w:val="009E3A0E"/>
    <w:rsid w:val="00A1314B"/>
    <w:rsid w:val="00A13160"/>
    <w:rsid w:val="00A137D3"/>
    <w:rsid w:val="00A15B31"/>
    <w:rsid w:val="00A27783"/>
    <w:rsid w:val="00A3209F"/>
    <w:rsid w:val="00A371D2"/>
    <w:rsid w:val="00A44A8F"/>
    <w:rsid w:val="00A51B9A"/>
    <w:rsid w:val="00A51D96"/>
    <w:rsid w:val="00A72D70"/>
    <w:rsid w:val="00A96F84"/>
    <w:rsid w:val="00AA2687"/>
    <w:rsid w:val="00AA507B"/>
    <w:rsid w:val="00AC3953"/>
    <w:rsid w:val="00AC7150"/>
    <w:rsid w:val="00AF5F7C"/>
    <w:rsid w:val="00B02207"/>
    <w:rsid w:val="00B03403"/>
    <w:rsid w:val="00B10324"/>
    <w:rsid w:val="00B376B1"/>
    <w:rsid w:val="00B413CE"/>
    <w:rsid w:val="00B5528C"/>
    <w:rsid w:val="00B620D9"/>
    <w:rsid w:val="00B633DB"/>
    <w:rsid w:val="00B639ED"/>
    <w:rsid w:val="00B66A8C"/>
    <w:rsid w:val="00B8061C"/>
    <w:rsid w:val="00B81D6A"/>
    <w:rsid w:val="00B83BA2"/>
    <w:rsid w:val="00B853AA"/>
    <w:rsid w:val="00B875BF"/>
    <w:rsid w:val="00B91F62"/>
    <w:rsid w:val="00B92BA3"/>
    <w:rsid w:val="00BA6530"/>
    <w:rsid w:val="00BB2C98"/>
    <w:rsid w:val="00BC16A2"/>
    <w:rsid w:val="00BC5B39"/>
    <w:rsid w:val="00BD0B82"/>
    <w:rsid w:val="00BF4F5F"/>
    <w:rsid w:val="00BF7196"/>
    <w:rsid w:val="00C04EEB"/>
    <w:rsid w:val="00C10F12"/>
    <w:rsid w:val="00C11826"/>
    <w:rsid w:val="00C129A1"/>
    <w:rsid w:val="00C22273"/>
    <w:rsid w:val="00C309A4"/>
    <w:rsid w:val="00C33AE5"/>
    <w:rsid w:val="00C43666"/>
    <w:rsid w:val="00C46D42"/>
    <w:rsid w:val="00C50C32"/>
    <w:rsid w:val="00C56A81"/>
    <w:rsid w:val="00C60178"/>
    <w:rsid w:val="00C61760"/>
    <w:rsid w:val="00C63CD6"/>
    <w:rsid w:val="00C82190"/>
    <w:rsid w:val="00C8616E"/>
    <w:rsid w:val="00C87D95"/>
    <w:rsid w:val="00C9077A"/>
    <w:rsid w:val="00C94A59"/>
    <w:rsid w:val="00C95CD2"/>
    <w:rsid w:val="00CA051B"/>
    <w:rsid w:val="00CB085F"/>
    <w:rsid w:val="00CB3CBE"/>
    <w:rsid w:val="00CB4BFE"/>
    <w:rsid w:val="00CB7518"/>
    <w:rsid w:val="00CD54CA"/>
    <w:rsid w:val="00CE6EB5"/>
    <w:rsid w:val="00CE7783"/>
    <w:rsid w:val="00CF03D8"/>
    <w:rsid w:val="00CF5088"/>
    <w:rsid w:val="00D015D5"/>
    <w:rsid w:val="00D03D68"/>
    <w:rsid w:val="00D13643"/>
    <w:rsid w:val="00D266DD"/>
    <w:rsid w:val="00D32B04"/>
    <w:rsid w:val="00D374E7"/>
    <w:rsid w:val="00D63949"/>
    <w:rsid w:val="00D652E7"/>
    <w:rsid w:val="00D6650B"/>
    <w:rsid w:val="00D76BD3"/>
    <w:rsid w:val="00D77302"/>
    <w:rsid w:val="00D77BCF"/>
    <w:rsid w:val="00D84394"/>
    <w:rsid w:val="00D85547"/>
    <w:rsid w:val="00D85BAF"/>
    <w:rsid w:val="00D95E55"/>
    <w:rsid w:val="00DA14A5"/>
    <w:rsid w:val="00DB3664"/>
    <w:rsid w:val="00DB62B6"/>
    <w:rsid w:val="00DC16FB"/>
    <w:rsid w:val="00DC4A65"/>
    <w:rsid w:val="00DC4F66"/>
    <w:rsid w:val="00DD5A31"/>
    <w:rsid w:val="00DD68B0"/>
    <w:rsid w:val="00E0100C"/>
    <w:rsid w:val="00E10B44"/>
    <w:rsid w:val="00E113B0"/>
    <w:rsid w:val="00E11AD6"/>
    <w:rsid w:val="00E11F02"/>
    <w:rsid w:val="00E2726B"/>
    <w:rsid w:val="00E27720"/>
    <w:rsid w:val="00E37801"/>
    <w:rsid w:val="00E407B6"/>
    <w:rsid w:val="00E41D53"/>
    <w:rsid w:val="00E46EAA"/>
    <w:rsid w:val="00E5038C"/>
    <w:rsid w:val="00E50B69"/>
    <w:rsid w:val="00E5298B"/>
    <w:rsid w:val="00E559AC"/>
    <w:rsid w:val="00E56EFB"/>
    <w:rsid w:val="00E6458F"/>
    <w:rsid w:val="00E7242D"/>
    <w:rsid w:val="00E77585"/>
    <w:rsid w:val="00E87E21"/>
    <w:rsid w:val="00E87E25"/>
    <w:rsid w:val="00E94720"/>
    <w:rsid w:val="00EA04F1"/>
    <w:rsid w:val="00EA2FAA"/>
    <w:rsid w:val="00EA2FD3"/>
    <w:rsid w:val="00EB2CE8"/>
    <w:rsid w:val="00EB791B"/>
    <w:rsid w:val="00EB7CE9"/>
    <w:rsid w:val="00EC2D46"/>
    <w:rsid w:val="00EC33FE"/>
    <w:rsid w:val="00EC433F"/>
    <w:rsid w:val="00EC4B21"/>
    <w:rsid w:val="00EC5780"/>
    <w:rsid w:val="00EC68A4"/>
    <w:rsid w:val="00ED1D17"/>
    <w:rsid w:val="00ED1FDE"/>
    <w:rsid w:val="00F00491"/>
    <w:rsid w:val="00F06EFB"/>
    <w:rsid w:val="00F1529E"/>
    <w:rsid w:val="00F16F07"/>
    <w:rsid w:val="00F427AC"/>
    <w:rsid w:val="00F45B7C"/>
    <w:rsid w:val="00F45FCE"/>
    <w:rsid w:val="00F54DC7"/>
    <w:rsid w:val="00F61252"/>
    <w:rsid w:val="00F9334F"/>
    <w:rsid w:val="00F979F4"/>
    <w:rsid w:val="00F97D7F"/>
    <w:rsid w:val="00FA122C"/>
    <w:rsid w:val="00FA3B95"/>
    <w:rsid w:val="00FC1278"/>
    <w:rsid w:val="00FD18B7"/>
    <w:rsid w:val="00FE5888"/>
    <w:rsid w:val="00FE7735"/>
    <w:rsid w:val="00FE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5642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rsid w:val="00893A6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893A6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c">
    <w:name w:val="Hyperlink"/>
    <w:basedOn w:val="a0"/>
    <w:uiPriority w:val="99"/>
    <w:unhideWhenUsed/>
    <w:rsid w:val="00893A68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BA65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rsid w:val="00893A6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893A6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c">
    <w:name w:val="Hyperlink"/>
    <w:basedOn w:val="a0"/>
    <w:uiPriority w:val="99"/>
    <w:unhideWhenUsed/>
    <w:rsid w:val="00893A68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BA65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8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18" Type="http://schemas.openxmlformats.org/officeDocument/2006/relationships/hyperlink" Target="consultantplus://offline/ref=F7B9D55FBB8C1F146B9D46C7B8FDDCAC0514167072D44A6E22BFA19DFE6AF714742EF13A6C56DDDF865EBBD2ABE8C57440107DCF0DBA1256B1622E7EjBA7G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consultantplus://offline/ref=F7B9D55FBB8C1F146B9D46C7B8FDDCAC0514167072D445692AB9A19DFE6AF714742EF13A6C56DDDF865EBBD2ABE8C57440107DCF0DBA1256B1622E7EjBA7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F7B9D55FBB8C1F146B9D46C7B8FDDCAC0514167072D4416F2ABEA19DFE6AF714742EF13A6C56DDDF865EBBD2ABE8C57440107DCF0DBA1256B1622E7EjBA7G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7B9D55FBB8C1F146B9D46C7B8FDDCAC0514167072D4426E2DB8A19DFE6AF714742EF13A6C56DDDF865EBBD2ABE8C57440107DCF0DBA1256B1622E7EjBA7G" TargetMode="External"/><Relationship Id="rId10" Type="http://schemas.openxmlformats.org/officeDocument/2006/relationships/header" Target="header2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vlushina.om\Desktop\&#1050;&#1072;&#1088;&#1072;&#1089;&#1077;&#1074;&#1072;\&#1053;&#1054;&#1056;&#1052;&#1040;&#1058;&#1048;&#1042;&#1050;&#1040;\&#1041;&#1083;&#1072;&#1085;&#1082;&#1080;\&#1041;&#1051;&#1040;&#1053;&#1050;%20&#1055;&#1054;&#1057;&#1058;&#1040;&#1053;&#1054;&#1042;&#1051;&#1045;&#1053;&#1048;&#1071;%20&#1055;&#1056;&#1040;&#1042;&#1048;&#1058;&#1045;&#1051;&#1068;&#1057;&#1058;&#1042;&#1040;_&#1051;&#1102;&#1073;&#1080;&#1084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ПРАВИТЕЛЬСТВА_Любимов</Template>
  <TotalTime>73</TotalTime>
  <Pages>3</Pages>
  <Words>885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/>
  <LinksUpToDate>false</LinksUpToDate>
  <CharactersWithSpaces>5922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pavlushina.om</dc:creator>
  <cp:lastModifiedBy>Дягилева М.А.</cp:lastModifiedBy>
  <cp:revision>23</cp:revision>
  <cp:lastPrinted>2021-06-03T14:27:00Z</cp:lastPrinted>
  <dcterms:created xsi:type="dcterms:W3CDTF">2021-05-19T07:50:00Z</dcterms:created>
  <dcterms:modified xsi:type="dcterms:W3CDTF">2021-06-08T14:36:00Z</dcterms:modified>
</cp:coreProperties>
</file>