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0AB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12">
        <w:rPr>
          <w:rFonts w:ascii="Times New Roman" w:hAnsi="Times New Roman"/>
          <w:bCs/>
          <w:sz w:val="28"/>
          <w:szCs w:val="28"/>
        </w:rPr>
        <w:t>от 08 июня 2021 г. № 149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A16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B1F7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6C2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3257A" w:rsidRPr="00076C2C" w:rsidRDefault="0003257A" w:rsidP="000325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03257A" w:rsidRPr="00076C2C" w:rsidRDefault="0003257A" w:rsidP="000325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257A" w:rsidRPr="00076C2C" w:rsidRDefault="0003257A" w:rsidP="000325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6C2C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03257A" w:rsidRPr="00076C2C" w:rsidRDefault="0003257A" w:rsidP="0003257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03257A" w:rsidRPr="00076C2C" w:rsidRDefault="0003257A" w:rsidP="0003257A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03257A" w:rsidRPr="00076C2C" w:rsidRDefault="0003257A" w:rsidP="0003257A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18.12.2019 № 410, от 07.02.2020 № 14,</w:t>
            </w:r>
            <w:r w:rsidRPr="00076C2C">
              <w:rPr>
                <w:rFonts w:hint="eastAsia"/>
              </w:rPr>
              <w:t xml:space="preserve"> </w:t>
            </w:r>
            <w:r w:rsidRPr="00076C2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76C2C">
              <w:rPr>
                <w:rFonts w:ascii="Times New Roman" w:hAnsi="Times New Roman"/>
                <w:sz w:val="28"/>
                <w:szCs w:val="28"/>
              </w:rPr>
              <w:t xml:space="preserve"> 27.04.2020 № 96, </w:t>
            </w:r>
          </w:p>
          <w:p w:rsidR="00076C2C" w:rsidRPr="00076C2C" w:rsidRDefault="0003257A" w:rsidP="0091046E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14.07.2020 № 167</w:t>
            </w:r>
            <w:r w:rsidR="00A60597" w:rsidRPr="00076C2C">
              <w:rPr>
                <w:rFonts w:ascii="Times New Roman" w:hAnsi="Times New Roman"/>
                <w:sz w:val="28"/>
                <w:szCs w:val="28"/>
              </w:rPr>
              <w:t>, от 21.07.2020 № 171</w:t>
            </w:r>
            <w:r w:rsidR="0091046E" w:rsidRPr="00076C2C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076C2C" w:rsidRPr="00076C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D4A6B" w:rsidRDefault="00076C2C" w:rsidP="00160D29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2C">
              <w:rPr>
                <w:rFonts w:ascii="Times New Roman" w:hAnsi="Times New Roman"/>
                <w:sz w:val="28"/>
                <w:szCs w:val="28"/>
              </w:rPr>
              <w:t>от 01.12.2020 № 318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C45FA" w:rsidRPr="00704AF9">
              <w:rPr>
                <w:rFonts w:ascii="Times New Roman" w:hAnsi="Times New Roman"/>
                <w:sz w:val="28"/>
                <w:szCs w:val="28"/>
              </w:rPr>
              <w:t>22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>.1</w:t>
            </w:r>
            <w:r w:rsidR="002C45FA" w:rsidRPr="00704AF9">
              <w:rPr>
                <w:rFonts w:ascii="Times New Roman" w:hAnsi="Times New Roman"/>
                <w:sz w:val="28"/>
                <w:szCs w:val="28"/>
              </w:rPr>
              <w:t>2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704AF9" w:rsidRPr="00704AF9">
              <w:rPr>
                <w:rFonts w:ascii="Times New Roman" w:hAnsi="Times New Roman"/>
                <w:sz w:val="28"/>
                <w:szCs w:val="28"/>
              </w:rPr>
              <w:t>352</w:t>
            </w:r>
            <w:r w:rsidR="00AD4A6B">
              <w:rPr>
                <w:rFonts w:ascii="Times New Roman" w:hAnsi="Times New Roman"/>
                <w:sz w:val="28"/>
                <w:szCs w:val="28"/>
              </w:rPr>
              <w:t>,</w:t>
            </w:r>
            <w:r w:rsidR="00AD4A6B" w:rsidRPr="00704AF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D4A6B">
              <w:rPr>
                <w:rFonts w:ascii="Times New Roman" w:hAnsi="Times New Roman"/>
                <w:sz w:val="28"/>
                <w:szCs w:val="28"/>
              </w:rPr>
              <w:t>0</w:t>
            </w:r>
            <w:r w:rsidR="00AD4A6B" w:rsidRPr="00704AF9">
              <w:rPr>
                <w:rFonts w:ascii="Times New Roman" w:hAnsi="Times New Roman"/>
                <w:sz w:val="28"/>
                <w:szCs w:val="28"/>
              </w:rPr>
              <w:t>2.</w:t>
            </w:r>
            <w:r w:rsidR="00AD4A6B">
              <w:rPr>
                <w:rFonts w:ascii="Times New Roman" w:hAnsi="Times New Roman"/>
                <w:sz w:val="28"/>
                <w:szCs w:val="28"/>
              </w:rPr>
              <w:t>02</w:t>
            </w:r>
            <w:r w:rsidR="00AD4A6B" w:rsidRPr="00704AF9">
              <w:rPr>
                <w:rFonts w:ascii="Times New Roman" w:hAnsi="Times New Roman"/>
                <w:sz w:val="28"/>
                <w:szCs w:val="28"/>
              </w:rPr>
              <w:t>.202</w:t>
            </w:r>
            <w:r w:rsidR="00AD4A6B">
              <w:rPr>
                <w:rFonts w:ascii="Times New Roman" w:hAnsi="Times New Roman"/>
                <w:sz w:val="28"/>
                <w:szCs w:val="28"/>
              </w:rPr>
              <w:t>1</w:t>
            </w:r>
            <w:r w:rsidR="00AD4A6B" w:rsidRPr="00704A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D4A6B">
              <w:rPr>
                <w:rFonts w:ascii="Times New Roman" w:hAnsi="Times New Roman"/>
                <w:sz w:val="28"/>
                <w:szCs w:val="28"/>
              </w:rPr>
              <w:t>12,</w:t>
            </w:r>
            <w:r w:rsidR="00AD4A6B" w:rsidRPr="00704A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FD" w:rsidRDefault="00AD4A6B" w:rsidP="000F4DA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A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04A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1304E">
              <w:rPr>
                <w:rFonts w:ascii="Times New Roman" w:hAnsi="Times New Roman"/>
                <w:sz w:val="28"/>
                <w:szCs w:val="28"/>
              </w:rPr>
              <w:t>,</w:t>
            </w:r>
            <w:r w:rsidR="00F1304E" w:rsidRPr="00704AF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F13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348">
              <w:rPr>
                <w:rFonts w:ascii="Times New Roman" w:hAnsi="Times New Roman"/>
                <w:sz w:val="28"/>
                <w:szCs w:val="28"/>
              </w:rPr>
              <w:t>09.03.</w:t>
            </w:r>
            <w:r w:rsidR="00F1304E" w:rsidRPr="00704AF9">
              <w:rPr>
                <w:rFonts w:ascii="Times New Roman" w:hAnsi="Times New Roman"/>
                <w:sz w:val="28"/>
                <w:szCs w:val="28"/>
              </w:rPr>
              <w:t>202</w:t>
            </w:r>
            <w:r w:rsidR="00F1304E">
              <w:rPr>
                <w:rFonts w:ascii="Times New Roman" w:hAnsi="Times New Roman"/>
                <w:sz w:val="28"/>
                <w:szCs w:val="28"/>
              </w:rPr>
              <w:t>1</w:t>
            </w:r>
            <w:r w:rsidR="00F1304E" w:rsidRPr="00704AF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13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348">
              <w:rPr>
                <w:rFonts w:ascii="Times New Roman" w:hAnsi="Times New Roman"/>
                <w:sz w:val="28"/>
                <w:szCs w:val="28"/>
              </w:rPr>
              <w:t>42</w:t>
            </w:r>
            <w:r w:rsidR="005764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64D1" w:rsidRPr="00704AF9">
              <w:rPr>
                <w:rFonts w:ascii="Times New Roman" w:hAnsi="Times New Roman"/>
                <w:sz w:val="28"/>
                <w:szCs w:val="28"/>
              </w:rPr>
              <w:t>от</w:t>
            </w:r>
            <w:r w:rsidR="0057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F13">
              <w:rPr>
                <w:rFonts w:ascii="Times New Roman" w:hAnsi="Times New Roman"/>
                <w:sz w:val="28"/>
                <w:szCs w:val="28"/>
              </w:rPr>
              <w:t>23.03.</w:t>
            </w:r>
            <w:r w:rsidR="005764D1" w:rsidRPr="00704AF9">
              <w:rPr>
                <w:rFonts w:ascii="Times New Roman" w:hAnsi="Times New Roman"/>
                <w:sz w:val="28"/>
                <w:szCs w:val="28"/>
              </w:rPr>
              <w:t>202</w:t>
            </w:r>
            <w:r w:rsidR="005764D1">
              <w:rPr>
                <w:rFonts w:ascii="Times New Roman" w:hAnsi="Times New Roman"/>
                <w:sz w:val="28"/>
                <w:szCs w:val="28"/>
              </w:rPr>
              <w:t>1</w:t>
            </w:r>
            <w:r w:rsidR="005764D1" w:rsidRPr="00704AF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7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F13">
              <w:rPr>
                <w:rFonts w:ascii="Times New Roman" w:hAnsi="Times New Roman"/>
                <w:sz w:val="28"/>
                <w:szCs w:val="28"/>
              </w:rPr>
              <w:t>57</w:t>
            </w:r>
            <w:r w:rsidR="002A6C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076C2C" w:rsidRDefault="002A6CFD" w:rsidP="002A6CF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6CF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A6CFD">
              <w:rPr>
                <w:rFonts w:ascii="Times New Roman" w:hAnsi="Times New Roman"/>
                <w:sz w:val="28"/>
                <w:szCs w:val="28"/>
              </w:rPr>
              <w:t xml:space="preserve">.03.2021 № 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160D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082632" w:rsidTr="00DB1A4E">
        <w:trPr>
          <w:trHeight w:val="426"/>
          <w:jc w:val="right"/>
        </w:trPr>
        <w:tc>
          <w:tcPr>
            <w:tcW w:w="5000" w:type="pct"/>
          </w:tcPr>
          <w:p w:rsidR="00DB1A4E" w:rsidRPr="00082632" w:rsidRDefault="00DB1A4E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0385" w:rsidRPr="00082632" w:rsidRDefault="00DB1A4E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октября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2013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357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  <w:r w:rsidR="007F0385"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65CC" w:rsidRPr="00082632" w:rsidRDefault="00DA65CC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DA65CC" w:rsidRPr="00082632" w:rsidRDefault="00DA65CC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DA65CC" w:rsidRPr="00082632" w:rsidRDefault="00DA65CC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предусматривается в размере 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325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7</w:t>
            </w:r>
            <w:r w:rsidR="00DB7D59" w:rsidRPr="00082632">
              <w:rPr>
                <w:rFonts w:ascii="Times New Roman" w:hAnsi="Times New Roman"/>
                <w:sz w:val="28"/>
                <w:szCs w:val="28"/>
              </w:rPr>
              <w:t>9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1</w:t>
            </w:r>
            <w:r w:rsidR="00DB7D59" w:rsidRPr="00082632">
              <w:rPr>
                <w:rFonts w:ascii="Times New Roman" w:hAnsi="Times New Roman"/>
                <w:sz w:val="28"/>
                <w:szCs w:val="28"/>
              </w:rPr>
              <w:t>19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,</w:t>
            </w:r>
            <w:r w:rsidR="00DB7D59" w:rsidRPr="00082632">
              <w:rPr>
                <w:rFonts w:ascii="Times New Roman" w:hAnsi="Times New Roman"/>
                <w:sz w:val="28"/>
                <w:szCs w:val="28"/>
              </w:rPr>
              <w:t>6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6551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тыс. руб., в том числе: федеральный бюджет –         </w:t>
            </w:r>
            <w:r w:rsidR="00DB7D59" w:rsidRPr="00082632">
              <w:rPr>
                <w:rFonts w:ascii="Times New Roman" w:hAnsi="Times New Roman"/>
                <w:sz w:val="28"/>
                <w:szCs w:val="28"/>
              </w:rPr>
              <w:t>21759306,7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тыс. руб.*, областной бюджет – </w:t>
            </w:r>
            <w:r w:rsidR="007F3290" w:rsidRPr="00082632">
              <w:rPr>
                <w:rFonts w:ascii="Times New Roman" w:hAnsi="Times New Roman"/>
                <w:sz w:val="28"/>
                <w:szCs w:val="28"/>
              </w:rPr>
              <w:t>10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81</w:t>
            </w:r>
            <w:r w:rsidR="007F3290" w:rsidRPr="00082632">
              <w:rPr>
                <w:rFonts w:ascii="Times New Roman" w:hAnsi="Times New Roman"/>
                <w:sz w:val="28"/>
                <w:szCs w:val="28"/>
              </w:rPr>
              <w:t>9812,96551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тыс. руб.»;</w:t>
            </w:r>
          </w:p>
          <w:p w:rsidR="00DA65CC" w:rsidRPr="00082632" w:rsidRDefault="007F3290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 абзац</w:t>
            </w:r>
            <w:r w:rsidR="00DA65CC" w:rsidRPr="00082632">
              <w:rPr>
                <w:rFonts w:ascii="Times New Roman" w:hAnsi="Times New Roman"/>
                <w:sz w:val="28"/>
                <w:szCs w:val="28"/>
              </w:rPr>
              <w:t xml:space="preserve"> двадцать четвертый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5CC" w:rsidRPr="0008263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A65CC" w:rsidRPr="00082632" w:rsidRDefault="00DA65CC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«2021 год – 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26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8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7414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,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3</w:t>
            </w:r>
            <w:r w:rsidR="000A22F3" w:rsidRPr="00082632">
              <w:rPr>
                <w:rFonts w:ascii="Times New Roman" w:hAnsi="Times New Roman"/>
                <w:sz w:val="28"/>
                <w:szCs w:val="28"/>
              </w:rPr>
              <w:t>8996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тыс. руб., в том числе</w:t>
            </w:r>
            <w:proofErr w:type="gramStart"/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468EA"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0935" w:rsidRPr="00082632" w:rsidRDefault="00840935" w:rsidP="0084093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 абзац двадцать шестой изложить в следующей редакции:</w:t>
            </w:r>
          </w:p>
          <w:p w:rsidR="00DA65CC" w:rsidRPr="00082632" w:rsidRDefault="00EA6D3F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F3290" w:rsidRPr="00082632">
              <w:rPr>
                <w:rFonts w:ascii="Times New Roman" w:hAnsi="Times New Roman"/>
                <w:sz w:val="28"/>
                <w:szCs w:val="28"/>
              </w:rPr>
              <w:t xml:space="preserve">областной бюджет – 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91</w:t>
            </w:r>
            <w:r w:rsidR="007F3290" w:rsidRPr="00082632">
              <w:rPr>
                <w:rFonts w:ascii="Times New Roman" w:hAnsi="Times New Roman"/>
                <w:sz w:val="28"/>
                <w:szCs w:val="28"/>
              </w:rPr>
              <w:t>7391,78996 тыс. руб.</w:t>
            </w:r>
            <w:proofErr w:type="gramStart"/>
            <w:r w:rsidR="007F3290" w:rsidRPr="00082632">
              <w:rPr>
                <w:rFonts w:ascii="Times New Roman" w:hAnsi="Times New Roman"/>
                <w:sz w:val="28"/>
                <w:szCs w:val="28"/>
              </w:rPr>
              <w:t>;</w:t>
            </w:r>
            <w:r w:rsidR="00656620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56620"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1ED9" w:rsidRPr="00082632" w:rsidRDefault="00DA65CC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2) </w:t>
            </w:r>
            <w:r w:rsidR="00071ED9" w:rsidRPr="00082632">
              <w:rPr>
                <w:rFonts w:ascii="Times New Roman" w:hAnsi="Times New Roman"/>
                <w:sz w:val="28"/>
                <w:szCs w:val="28"/>
              </w:rPr>
              <w:t>в таблице раздела 4 «Ресурсное обеспечение Программы»:</w:t>
            </w:r>
          </w:p>
          <w:p w:rsidR="00071ED9" w:rsidRPr="00082632" w:rsidRDefault="00071ED9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4, 1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пункта 1 цифры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32202353,30304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2603990,45749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10576378,80304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847257,95749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322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7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1978,73377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26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7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3615,88822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10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64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6004,23377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91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6883,38822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65CC" w:rsidRPr="00082632" w:rsidRDefault="00071ED9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4, 1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Программе, в том числе</w:t>
            </w:r>
            <w:proofErr w:type="gramStart"/>
            <w:r w:rsidRPr="0008263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32509494,23478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2617788,95923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10750187,53478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847766,35923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325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7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9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1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19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,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6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6551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26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8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7414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,</w:t>
            </w:r>
            <w:r w:rsidR="00840935" w:rsidRPr="00082632">
              <w:rPr>
                <w:rFonts w:ascii="Times New Roman" w:hAnsi="Times New Roman"/>
                <w:sz w:val="28"/>
                <w:szCs w:val="28"/>
              </w:rPr>
              <w:t>3</w:t>
            </w:r>
            <w:r w:rsidR="006C751F" w:rsidRPr="00082632">
              <w:rPr>
                <w:rFonts w:ascii="Times New Roman" w:hAnsi="Times New Roman"/>
                <w:sz w:val="28"/>
                <w:szCs w:val="28"/>
              </w:rPr>
              <w:t>8996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10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81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9812,96551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793B" w:rsidRPr="00082632">
              <w:rPr>
                <w:rFonts w:ascii="Times New Roman" w:hAnsi="Times New Roman"/>
                <w:sz w:val="28"/>
                <w:szCs w:val="28"/>
              </w:rPr>
              <w:t>91</w:t>
            </w:r>
            <w:r w:rsidR="00097F61" w:rsidRPr="00082632">
              <w:rPr>
                <w:rFonts w:ascii="Times New Roman" w:hAnsi="Times New Roman"/>
                <w:sz w:val="28"/>
                <w:szCs w:val="28"/>
              </w:rPr>
              <w:t>7391,78996</w:t>
            </w:r>
            <w:r w:rsidR="00B5225F" w:rsidRPr="00082632">
              <w:rPr>
                <w:rFonts w:ascii="Times New Roman" w:hAnsi="Times New Roman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0FD7" w:rsidRPr="00082632" w:rsidRDefault="0007577F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60FD7" w:rsidRPr="00082632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1C1A8C" w:rsidRPr="00082632" w:rsidRDefault="001C1A8C" w:rsidP="001C1A8C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абзаце пятидесятом цифры «2552,5» заменить цифрами «2852,5»;</w:t>
            </w:r>
          </w:p>
          <w:p w:rsidR="00B468EA" w:rsidRPr="00082632" w:rsidRDefault="00B468EA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абзаце пятьдесят восьмом цифры «22,3» заменить цифрами «22,8»;</w:t>
            </w:r>
          </w:p>
          <w:p w:rsidR="00714F0C" w:rsidRPr="00082632" w:rsidRDefault="00B468EA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абзацах </w:t>
            </w:r>
            <w:r w:rsidR="00886FF8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восьмидесятом</w:t>
            </w:r>
            <w:r w:rsidR="00FA7F00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</w:t>
            </w:r>
            <w:r w:rsidR="00886FF8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восемьдесят первом слова </w:t>
            </w:r>
            <w:r w:rsidR="00AA2308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</w:t>
            </w:r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«, соответствующи</w:t>
            </w:r>
            <w:r w:rsidR="00886FF8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Общероссийскому классификатору специальностей по образованию</w:t>
            </w:r>
            <w:proofErr w:type="gramStart"/>
            <w:r w:rsidR="00886FF8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proofErr w:type="gramEnd"/>
            <w:r w:rsidR="00714F0C" w:rsidRPr="0008263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354C6B" w:rsidRPr="00082632" w:rsidRDefault="0007577F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4</w:t>
            </w:r>
            <w:r w:rsidR="002D21FD" w:rsidRPr="00082632">
              <w:rPr>
                <w:rFonts w:ascii="Times New Roman" w:hAnsi="Times New Roman"/>
                <w:sz w:val="28"/>
                <w:szCs w:val="28"/>
              </w:rPr>
              <w:t>)</w:t>
            </w:r>
            <w:r w:rsidR="00354C6B" w:rsidRPr="00082632">
              <w:rPr>
                <w:rFonts w:ascii="Times New Roman" w:hAnsi="Times New Roman"/>
                <w:sz w:val="28"/>
                <w:szCs w:val="28"/>
              </w:rPr>
              <w:t xml:space="preserve"> в приложении № 1 к государственной программе:</w:t>
            </w:r>
          </w:p>
          <w:p w:rsidR="00354C6B" w:rsidRPr="00082632" w:rsidRDefault="00354C6B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«7135562,55844», «684572,2776», «2146716,82574», «137450,2491» заменить соответственно цифрами «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7111166,10486», «660175,82402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2122320,37216», «113053,79552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46736" w:rsidRPr="00082632" w:rsidRDefault="00560FD7" w:rsidP="00BB6924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пункт 3, строку «Итого по подпрограмме, в том числе</w:t>
            </w:r>
            <w:proofErr w:type="gramStart"/>
            <w:r w:rsidRPr="0008263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раздела 5 «Система программных мероприятий» изложить в новой редакции согласно приложению</w:t>
            </w:r>
            <w:r w:rsidR="00230212" w:rsidRPr="0008263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AA2308" w:rsidRPr="00082632" w:rsidRDefault="00646736" w:rsidP="00BB6924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2308" w:rsidRPr="0008263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AA2308" w:rsidRPr="00082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</w:t>
            </w:r>
            <w:r w:rsidR="00AA2308"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D21FD" w:rsidRPr="00082632" w:rsidRDefault="00646736" w:rsidP="00B468EA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AA2308" w:rsidRPr="00082632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о</w:t>
            </w:r>
            <w:r w:rsidR="00C87B67" w:rsidRPr="00082632">
              <w:rPr>
                <w:rFonts w:ascii="Times New Roman" w:hAnsi="Times New Roman"/>
                <w:sz w:val="28"/>
                <w:szCs w:val="28"/>
              </w:rPr>
              <w:t>м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="00560FD7"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54C6B" w:rsidRPr="00EA6D3F" w:rsidRDefault="00354C6B" w:rsidP="00BB6924">
      <w:pPr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29"/>
        <w:gridCol w:w="3474"/>
        <w:gridCol w:w="705"/>
        <w:gridCol w:w="305"/>
        <w:gridCol w:w="305"/>
        <w:gridCol w:w="305"/>
        <w:gridCol w:w="305"/>
        <w:gridCol w:w="305"/>
        <w:gridCol w:w="307"/>
        <w:gridCol w:w="425"/>
        <w:gridCol w:w="427"/>
        <w:gridCol w:w="707"/>
        <w:gridCol w:w="370"/>
        <w:gridCol w:w="370"/>
        <w:gridCol w:w="370"/>
        <w:gridCol w:w="370"/>
      </w:tblGrid>
      <w:tr w:rsidR="008317A7" w:rsidRPr="00EA6D3F" w:rsidTr="008317A7">
        <w:trPr>
          <w:trHeight w:val="117"/>
          <w:tblHeader/>
        </w:trPr>
        <w:tc>
          <w:tcPr>
            <w:tcW w:w="226" w:type="pct"/>
          </w:tcPr>
          <w:p w:rsidR="00646736" w:rsidRPr="00EA6D3F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2" w:type="pct"/>
          </w:tcPr>
          <w:p w:rsidR="00646736" w:rsidRPr="00EA6D3F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" w:type="pct"/>
          </w:tcPr>
          <w:p w:rsidR="00646736" w:rsidRPr="00EA6D3F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4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3" w:type="pct"/>
          </w:tcPr>
          <w:p w:rsidR="00646736" w:rsidRPr="00EA6D3F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16</w:t>
            </w:r>
          </w:p>
        </w:tc>
      </w:tr>
      <w:tr w:rsidR="008317A7" w:rsidRPr="00EA6D3F" w:rsidTr="008317A7">
        <w:trPr>
          <w:trHeight w:val="540"/>
        </w:trPr>
        <w:tc>
          <w:tcPr>
            <w:tcW w:w="226" w:type="pct"/>
          </w:tcPr>
          <w:p w:rsidR="00646736" w:rsidRPr="00EA6D3F" w:rsidRDefault="00646736" w:rsidP="00B468EA">
            <w:pPr>
              <w:spacing w:after="1"/>
              <w:ind w:left="-62" w:right="-62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«2</w:t>
            </w:r>
            <w:r w:rsidR="00B468EA"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2" w:type="pct"/>
          </w:tcPr>
          <w:p w:rsidR="00646736" w:rsidRPr="00EA6D3F" w:rsidRDefault="00646736" w:rsidP="00BB6924">
            <w:pPr>
              <w:spacing w:after="1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 реализованных зерновых культур собственного производства</w:t>
            </w:r>
          </w:p>
        </w:tc>
        <w:tc>
          <w:tcPr>
            <w:tcW w:w="372" w:type="pct"/>
          </w:tcPr>
          <w:p w:rsidR="00646736" w:rsidRPr="00EA6D3F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тыс. тонн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4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3" w:type="pct"/>
          </w:tcPr>
          <w:p w:rsidR="00646736" w:rsidRPr="00EA6D3F" w:rsidRDefault="00646736" w:rsidP="00B11A30">
            <w:pPr>
              <w:spacing w:after="1"/>
              <w:ind w:left="-69" w:right="-5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A6D3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275,0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" w:type="pct"/>
          </w:tcPr>
          <w:p w:rsidR="00646736" w:rsidRPr="008317A7" w:rsidRDefault="00646736" w:rsidP="00BB6924">
            <w:pPr>
              <w:spacing w:after="1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="00B468EA" w:rsidRPr="008317A7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»</w:t>
            </w:r>
          </w:p>
        </w:tc>
      </w:tr>
    </w:tbl>
    <w:p w:rsidR="00646736" w:rsidRPr="00EA6D3F" w:rsidRDefault="00646736" w:rsidP="00BB6924">
      <w:pPr>
        <w:rPr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54C6B" w:rsidTr="00354C6B">
        <w:trPr>
          <w:trHeight w:val="309"/>
          <w:jc w:val="right"/>
        </w:trPr>
        <w:tc>
          <w:tcPr>
            <w:tcW w:w="5000" w:type="pct"/>
            <w:gridSpan w:val="3"/>
          </w:tcPr>
          <w:p w:rsidR="00646736" w:rsidRPr="00E30427" w:rsidRDefault="00646736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пункты 2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-23 считать соответственно пунктами 2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2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-2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4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21EA" w:rsidRPr="00082632" w:rsidRDefault="0007577F" w:rsidP="00BB692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5</w:t>
            </w:r>
            <w:r w:rsidR="003921EA" w:rsidRPr="000826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 xml:space="preserve">в пункте 1 раздела 5 «Система программных мероприятий» </w:t>
            </w:r>
            <w:r w:rsidR="003921EA" w:rsidRPr="00082632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я</w:t>
            </w:r>
            <w:r w:rsidR="003921EA" w:rsidRPr="00082632">
              <w:rPr>
                <w:rFonts w:ascii="Times New Roman" w:hAnsi="Times New Roman"/>
                <w:sz w:val="28"/>
                <w:szCs w:val="28"/>
              </w:rPr>
              <w:t xml:space="preserve"> № 2 к государственной программе:</w:t>
            </w:r>
          </w:p>
          <w:p w:rsidR="004D4BC9" w:rsidRPr="00082632" w:rsidRDefault="004D4BC9" w:rsidP="00BB69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1.3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24AE0" w:rsidRPr="00082632">
              <w:rPr>
                <w:rFonts w:ascii="Times New Roman" w:hAnsi="Times New Roman"/>
                <w:sz w:val="28"/>
                <w:szCs w:val="28"/>
              </w:rPr>
              <w:t>1468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153,68828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24AE0" w:rsidRPr="00082632">
              <w:rPr>
                <w:rFonts w:ascii="Times New Roman" w:hAnsi="Times New Roman"/>
                <w:sz w:val="28"/>
                <w:szCs w:val="28"/>
              </w:rPr>
              <w:t>28000,0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24AE0" w:rsidRPr="00082632">
              <w:rPr>
                <w:rFonts w:ascii="Times New Roman" w:hAnsi="Times New Roman"/>
                <w:sz w:val="28"/>
                <w:szCs w:val="28"/>
              </w:rPr>
              <w:t>146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807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3,68828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24AE0" w:rsidRPr="00082632">
              <w:rPr>
                <w:rFonts w:ascii="Times New Roman" w:hAnsi="Times New Roman"/>
                <w:sz w:val="28"/>
                <w:szCs w:val="28"/>
              </w:rPr>
              <w:t>27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92</w:t>
            </w:r>
            <w:r w:rsidR="00724AE0" w:rsidRPr="00082632">
              <w:rPr>
                <w:rFonts w:ascii="Times New Roman" w:hAnsi="Times New Roman"/>
                <w:sz w:val="28"/>
                <w:szCs w:val="28"/>
              </w:rPr>
              <w:t>0,0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68EA" w:rsidRPr="00082632" w:rsidRDefault="00B468EA" w:rsidP="00B468E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1.10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«439493,25866», «209468,12388»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439573,25866», «209548,12388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5CED" w:rsidRPr="00082632" w:rsidRDefault="00C15CED" w:rsidP="00C15CE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«5909315,38776», «366983,91515», «1656035,48776», «150455,01515» заменить соответственно цифрами «596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84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15,38776», «426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0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83,91515», «171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35,48776», «2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095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55,01515»;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«Система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729922,77416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61840,58445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789922,77416», «121840,58445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графе 19 цифры «2552,5» заменить цифрами «</w:t>
            </w:r>
            <w:r w:rsidR="00825BDC" w:rsidRPr="00082632">
              <w:rPr>
                <w:rFonts w:ascii="Times New Roman" w:hAnsi="Times New Roman"/>
                <w:sz w:val="28"/>
                <w:szCs w:val="28"/>
              </w:rPr>
              <w:t>2852,5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5CED" w:rsidRPr="00082632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6, 14 подпункта 1.1 цифры «506774,44184», «40000,0» заменить соответственно цифрами «566774,44184», «100000,0»;</w:t>
            </w:r>
          </w:p>
          <w:p w:rsidR="00082632" w:rsidRPr="00082632" w:rsidRDefault="00082632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6, 14 цифры «926112,71360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88614,43070»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925212,71360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87714,43070»;</w:t>
            </w:r>
          </w:p>
          <w:p w:rsidR="00082632" w:rsidRPr="00E30427" w:rsidRDefault="00EA6D3F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 xml:space="preserve">граф 6, 14 подпункта </w:t>
            </w:r>
            <w:r w:rsidR="00082632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082632">
              <w:rPr>
                <w:rFonts w:ascii="Times New Roman" w:hAnsi="Times New Roman"/>
                <w:sz w:val="28"/>
                <w:szCs w:val="28"/>
              </w:rPr>
              <w:t>1000,0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» заменить цифрами «100,0»;</w:t>
            </w:r>
          </w:p>
          <w:p w:rsidR="00C15CED" w:rsidRPr="00082632" w:rsidRDefault="00C15CED" w:rsidP="00C15CED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08263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цифры «5909315,38776», «366983,91515»,</w:t>
            </w:r>
            <w:r w:rsidRPr="0008263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82632">
              <w:rPr>
                <w:rFonts w:ascii="Times New Roman" w:hAnsi="Times New Roman"/>
                <w:sz w:val="28"/>
                <w:szCs w:val="24"/>
              </w:rPr>
              <w:t xml:space="preserve">1656035,48776», «150455,01515» </w:t>
            </w:r>
            <w:r w:rsidRPr="00082632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«596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84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15,38776», «426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0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83,91515», «171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51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35,48776», «2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095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55,01515»;</w:t>
            </w:r>
          </w:p>
          <w:p w:rsidR="00C15CED" w:rsidRDefault="00C15CED" w:rsidP="00C15CE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е 1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«Целевые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индикаторы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эффективности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200,0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ами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25BDC" w:rsidRPr="00082632">
              <w:rPr>
                <w:rFonts w:ascii="Times New Roman" w:hAnsi="Times New Roman"/>
                <w:sz w:val="28"/>
                <w:szCs w:val="28"/>
              </w:rPr>
              <w:t>500,0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2632" w:rsidRPr="00082632" w:rsidRDefault="00082632" w:rsidP="0008263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 цифры «167830,47891», «20555,0» заменить соответственно цифрами «162830,47891», «15555,0»;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«Система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158540,47891», «16265,0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153540,47891», «11265,0</w:t>
            </w:r>
            <w:r w:rsidRPr="0008263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2632" w:rsidRPr="00082632" w:rsidRDefault="00082632" w:rsidP="0008263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6, 14 подпункта 2.1 цифры «157453,57891», «16265,0» заменить соответственно цифрами «152453,57891», «11265,0»;</w:t>
            </w:r>
          </w:p>
          <w:p w:rsidR="00082632" w:rsidRPr="00082632" w:rsidRDefault="00082632" w:rsidP="00082632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08263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82632">
              <w:rPr>
                <w:rFonts w:ascii="Times New Roman" w:hAnsi="Times New Roman"/>
                <w:sz w:val="28"/>
                <w:szCs w:val="28"/>
              </w:rPr>
              <w:t xml:space="preserve"> цифры «167830,47891», «20555,0</w:t>
            </w:r>
            <w:r w:rsidRPr="00082632"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«162830,47891», «15 555,0»;</w:t>
            </w:r>
          </w:p>
          <w:p w:rsidR="00B468EA" w:rsidRPr="00082632" w:rsidRDefault="00082632" w:rsidP="00B468EA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8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) в приложении № 6 к государственной программе:</w:t>
            </w:r>
          </w:p>
          <w:p w:rsidR="00B468EA" w:rsidRPr="00082632" w:rsidRDefault="00B468EA" w:rsidP="00B468EA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«1538036,82487», «156607,72591», «374449,52487», «9000,72591» заменить соответственно цифрами «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1573557,12582», «192128,02686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409969,82582», «44521,02686</w:t>
            </w:r>
            <w:r w:rsidRPr="0008263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468EA" w:rsidRPr="00082632" w:rsidRDefault="00EA6D3F" w:rsidP="00B468EA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в раздел 5 «Система программных мероприятий» согласно приложению № 2 к настоящему постановлению</w:t>
            </w:r>
            <w:r w:rsidR="00B468EA" w:rsidRPr="000826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68EA" w:rsidRPr="00082632" w:rsidRDefault="00EA6D3F" w:rsidP="00B468EA">
            <w:pPr>
              <w:tabs>
                <w:tab w:val="left" w:pos="4600"/>
              </w:tabs>
              <w:ind w:right="-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260E9" w:rsidRPr="00082632">
              <w:rPr>
                <w:rFonts w:ascii="Times New Roman" w:hAnsi="Times New Roman"/>
                <w:sz w:val="28"/>
                <w:szCs w:val="28"/>
              </w:rPr>
              <w:t>в графе 12 пункта 2 раздела 6 «Целевые индикаторы эффективности исполнения подпрограммы» 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260E9" w:rsidRPr="00082632">
              <w:rPr>
                <w:rFonts w:ascii="Times New Roman" w:hAnsi="Times New Roman"/>
                <w:sz w:val="28"/>
                <w:szCs w:val="28"/>
              </w:rPr>
              <w:t xml:space="preserve"> «0» заменить цифрами «0,5»;</w:t>
            </w:r>
          </w:p>
          <w:p w:rsidR="00A260E9" w:rsidRPr="00E30427" w:rsidRDefault="00082632" w:rsidP="00A260E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9</w:t>
            </w:r>
            <w:r w:rsidR="00A260E9" w:rsidRPr="00082632">
              <w:rPr>
                <w:rFonts w:ascii="Times New Roman" w:hAnsi="Times New Roman"/>
                <w:sz w:val="28"/>
                <w:szCs w:val="28"/>
              </w:rPr>
              <w:t>) в приложении № 9 к государственной программе:</w:t>
            </w:r>
          </w:p>
          <w:p w:rsidR="00A260E9" w:rsidRPr="00E30427" w:rsidRDefault="00EA6D3F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260E9" w:rsidRPr="00E30427">
              <w:rPr>
                <w:rFonts w:ascii="Times New Roman" w:hAnsi="Times New Roman"/>
                <w:sz w:val="28"/>
                <w:szCs w:val="28"/>
              </w:rPr>
              <w:t>в графах 4, 11 таблицы раздела 3 «Ресурсное обеспечение подпрограммы» цифры «34687,51», «0,0» заменить соответственно цифрами «39687,51», «5000,0»;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цифры «34687,51», «0,0», заменить соответственно цифрами «39687,51», «5000,0»;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подпункта 1.2 цифры «23500,0», «0,0» заменить соответственно цифрами «28500,0», «5000,0»;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подпрограмме» цифры «34687,51», «0,0» заменить соответственно цифрами «39687,51», «5000,0»;</w:t>
            </w:r>
          </w:p>
          <w:p w:rsidR="00A260E9" w:rsidRPr="00082632" w:rsidRDefault="00082632" w:rsidP="00A260E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10</w:t>
            </w:r>
            <w:r w:rsidR="00C15CED" w:rsidRPr="00082632">
              <w:rPr>
                <w:rFonts w:ascii="Times New Roman" w:hAnsi="Times New Roman"/>
                <w:sz w:val="28"/>
                <w:szCs w:val="28"/>
              </w:rPr>
              <w:t>)</w:t>
            </w:r>
            <w:r w:rsidR="00A260E9" w:rsidRPr="00082632">
              <w:rPr>
                <w:rFonts w:ascii="Times New Roman" w:hAnsi="Times New Roman"/>
                <w:sz w:val="28"/>
                <w:szCs w:val="28"/>
              </w:rPr>
              <w:t xml:space="preserve"> в приложении № 10 к государственной программе: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- в графах</w:t>
            </w:r>
            <w:r w:rsidRPr="00E30427">
              <w:rPr>
                <w:rFonts w:ascii="Times New Roman" w:hAnsi="Times New Roman"/>
                <w:sz w:val="28"/>
                <w:szCs w:val="28"/>
              </w:rPr>
              <w:t xml:space="preserve"> 4, 11 таблицы раздела 3 «Ресурсное обеспечение подпрограммы» цифры «923855,18512», «90461,93196» заменить соответственно цифрами «923256,76848», «89863,51532»;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цифры «923855,18512», «90461,93196», заменить соответственно цифрами «923256,76848», «89863,51532»;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подпункта 1.2 цифры «156411,87871», «23379,3» заменить соответственно цифрами «155813,46207», «22780,88336»;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подпрограмме» цифры «923855,18512», «90461,93196» заменить соответственно цифрами «923256,76848», «89863,51532»;</w:t>
            </w:r>
          </w:p>
          <w:p w:rsidR="00A260E9" w:rsidRPr="00E30427" w:rsidRDefault="00C15CED" w:rsidP="00A260E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2632">
              <w:rPr>
                <w:rFonts w:ascii="Times New Roman" w:hAnsi="Times New Roman"/>
                <w:sz w:val="28"/>
                <w:szCs w:val="28"/>
              </w:rPr>
              <w:t>1</w:t>
            </w:r>
            <w:r w:rsidR="00082632" w:rsidRPr="00082632">
              <w:rPr>
                <w:rFonts w:ascii="Times New Roman" w:hAnsi="Times New Roman"/>
                <w:sz w:val="28"/>
                <w:szCs w:val="28"/>
              </w:rPr>
              <w:t>1</w:t>
            </w:r>
            <w:r w:rsidR="00A260E9" w:rsidRPr="00082632">
              <w:rPr>
                <w:rFonts w:ascii="Times New Roman" w:hAnsi="Times New Roman"/>
                <w:sz w:val="28"/>
                <w:szCs w:val="28"/>
              </w:rPr>
              <w:t>) в приложении</w:t>
            </w:r>
            <w:r w:rsidR="00A260E9" w:rsidRPr="00E30427">
              <w:rPr>
                <w:rFonts w:ascii="Times New Roman" w:hAnsi="Times New Roman"/>
                <w:sz w:val="28"/>
                <w:szCs w:val="28"/>
              </w:rPr>
              <w:t xml:space="preserve"> № 12 к государственной программе:</w:t>
            </w:r>
          </w:p>
          <w:p w:rsidR="00A260E9" w:rsidRPr="00E30427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427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300ABA" w:rsidRDefault="00300ABA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4.1:</w:t>
            </w:r>
          </w:p>
          <w:p w:rsidR="00300ABA" w:rsidRPr="00C0430A" w:rsidRDefault="00300ABA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в абзаце четвертом слова «Рязанской области» исключить</w:t>
            </w:r>
            <w:r w:rsidR="00EA6D3F">
              <w:rPr>
                <w:rFonts w:ascii="Times New Roman" w:hAnsi="Times New Roman"/>
                <w:sz w:val="28"/>
                <w:szCs w:val="28"/>
              </w:rPr>
              <w:t>;</w:t>
            </w:r>
            <w:r w:rsidRPr="00C04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60E9" w:rsidRPr="00C0430A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в абзаце седьмом слова «</w:t>
            </w:r>
            <w:r w:rsidR="00300ABA" w:rsidRPr="00C0430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C0430A">
              <w:rPr>
                <w:rFonts w:ascii="Times New Roman" w:hAnsi="Times New Roman"/>
                <w:sz w:val="28"/>
                <w:szCs w:val="28"/>
              </w:rPr>
              <w:t xml:space="preserve">на 2020 год» </w:t>
            </w:r>
            <w:r w:rsidR="00300ABA" w:rsidRPr="00C0430A">
              <w:rPr>
                <w:rFonts w:ascii="Times New Roman" w:hAnsi="Times New Roman"/>
                <w:sz w:val="28"/>
                <w:szCs w:val="28"/>
              </w:rPr>
              <w:t xml:space="preserve">заменить словами «на </w:t>
            </w:r>
            <w:r w:rsidR="0030505A">
              <w:rPr>
                <w:rFonts w:ascii="Times New Roman" w:hAnsi="Times New Roman"/>
                <w:sz w:val="28"/>
                <w:szCs w:val="28"/>
              </w:rPr>
              <w:t>соответствующий</w:t>
            </w:r>
            <w:r w:rsidR="00300ABA" w:rsidRPr="00C0430A">
              <w:rPr>
                <w:rFonts w:ascii="Times New Roman" w:hAnsi="Times New Roman"/>
                <w:sz w:val="28"/>
                <w:szCs w:val="28"/>
              </w:rPr>
              <w:t xml:space="preserve"> финансовый год»</w:t>
            </w:r>
            <w:r w:rsidRPr="00C043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60E9" w:rsidRPr="00C0430A" w:rsidRDefault="00A260E9" w:rsidP="00A260E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в абзацах восьмом</w:t>
            </w:r>
            <w:r w:rsidR="00EA6D3F">
              <w:rPr>
                <w:rFonts w:ascii="Times New Roman" w:hAnsi="Times New Roman"/>
                <w:sz w:val="28"/>
                <w:szCs w:val="28"/>
              </w:rPr>
              <w:t>,</w:t>
            </w:r>
            <w:r w:rsidRPr="00C0430A">
              <w:rPr>
                <w:rFonts w:ascii="Times New Roman" w:hAnsi="Times New Roman"/>
                <w:sz w:val="28"/>
                <w:szCs w:val="28"/>
              </w:rPr>
              <w:t xml:space="preserve"> девятом пункта 4.12 слова «, соответствующим Общероссийскому классификатору специальностей по образованию</w:t>
            </w:r>
            <w:proofErr w:type="gramStart"/>
            <w:r w:rsidRPr="00C0430A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0430A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624B15" w:rsidRPr="00C0430A" w:rsidRDefault="00624B15" w:rsidP="00624B1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- в пункте 4 раздела 5 «Система программных мероприятий»:</w:t>
            </w:r>
          </w:p>
          <w:p w:rsidR="00624B15" w:rsidRPr="00C0430A" w:rsidRDefault="00624B15" w:rsidP="00624B1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по тексту графы 2 слова «до 90», «до 30» заменить соответственно цифрами «90», «30»;</w:t>
            </w:r>
          </w:p>
          <w:p w:rsidR="00624B15" w:rsidRDefault="00624B15" w:rsidP="00624B1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30A">
              <w:rPr>
                <w:rFonts w:ascii="Times New Roman" w:hAnsi="Times New Roman"/>
                <w:sz w:val="28"/>
                <w:szCs w:val="28"/>
              </w:rPr>
              <w:t>по тексту графы 13 слова «, соответствующим Общероссийскому классификатору специальностей по образованию</w:t>
            </w:r>
            <w:proofErr w:type="gramStart"/>
            <w:r w:rsidRPr="00C0430A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0430A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8838CE" w:rsidRDefault="00EA6D3F" w:rsidP="00EA6D3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260E9" w:rsidRPr="00E30427">
              <w:rPr>
                <w:rFonts w:ascii="Times New Roman" w:hAnsi="Times New Roman"/>
                <w:sz w:val="28"/>
                <w:szCs w:val="28"/>
              </w:rPr>
              <w:t>в графе 2 пунктов 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260E9" w:rsidRPr="00E30427">
              <w:rPr>
                <w:rFonts w:ascii="Times New Roman" w:hAnsi="Times New Roman"/>
                <w:sz w:val="28"/>
                <w:szCs w:val="28"/>
              </w:rPr>
              <w:t xml:space="preserve"> 8 раздела 6 «Целевые индикаторы эффективности исполнения подпрограммы» слова «, соответствующим Общероссийскому классификатору специальностей по образованию</w:t>
            </w:r>
            <w:proofErr w:type="gramStart"/>
            <w:r w:rsidR="00A260E9" w:rsidRPr="00E3042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A260E9" w:rsidRPr="00E30427">
              <w:rPr>
                <w:rFonts w:ascii="Times New Roman" w:hAnsi="Times New Roman"/>
                <w:sz w:val="28"/>
                <w:szCs w:val="28"/>
              </w:rPr>
              <w:t xml:space="preserve"> исключить.</w:t>
            </w:r>
            <w:r w:rsidR="00A260E9" w:rsidRPr="00D54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6449" w:rsidRDefault="007F644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EA6D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6449" w:rsidRDefault="007F6449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343B92" w:rsidP="00EA6D3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43B9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CD1401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EA6D3F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E1" w:rsidRDefault="00833AE1">
      <w:r>
        <w:separator/>
      </w:r>
    </w:p>
  </w:endnote>
  <w:endnote w:type="continuationSeparator" w:id="0">
    <w:p w:rsidR="00833AE1" w:rsidRDefault="008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12" w:rsidRDefault="00CA16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00ABA">
          <w:pPr>
            <w:pStyle w:val="a6"/>
          </w:pPr>
          <w:r>
            <w:rPr>
              <w:noProof/>
            </w:rPr>
            <w:drawing>
              <wp:inline distT="0" distB="0" distL="0" distR="0" wp14:anchorId="457DB722" wp14:editId="02E75BA9">
                <wp:extent cx="670560" cy="28638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00ABA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B420BD" wp14:editId="1958AAF0">
                <wp:extent cx="176530" cy="146050"/>
                <wp:effectExtent l="0" t="0" r="0" b="635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EA6D3F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8290  07.06.2021 9:33:49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E1" w:rsidRDefault="00833AE1">
      <w:r>
        <w:separator/>
      </w:r>
    </w:p>
  </w:footnote>
  <w:footnote w:type="continuationSeparator" w:id="0">
    <w:p w:rsidR="00833AE1" w:rsidRDefault="0083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12" w:rsidRDefault="00CA16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12" w:rsidRDefault="00CA161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A6A3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r37jRsqEjk+8AiVO61zfFrqUpI=" w:salt="eGoSKXUvneN9xvPrHCi2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360F"/>
    <w:rsid w:val="00022AF8"/>
    <w:rsid w:val="00023CCB"/>
    <w:rsid w:val="000278F6"/>
    <w:rsid w:val="00030EE1"/>
    <w:rsid w:val="0003257A"/>
    <w:rsid w:val="000331B3"/>
    <w:rsid w:val="00033413"/>
    <w:rsid w:val="00033722"/>
    <w:rsid w:val="00034041"/>
    <w:rsid w:val="00035F33"/>
    <w:rsid w:val="00037C0C"/>
    <w:rsid w:val="00040088"/>
    <w:rsid w:val="000514FB"/>
    <w:rsid w:val="00051A10"/>
    <w:rsid w:val="00055366"/>
    <w:rsid w:val="00056DEB"/>
    <w:rsid w:val="00056F94"/>
    <w:rsid w:val="00070084"/>
    <w:rsid w:val="00070962"/>
    <w:rsid w:val="00071ED9"/>
    <w:rsid w:val="0007378E"/>
    <w:rsid w:val="00073A7A"/>
    <w:rsid w:val="0007577F"/>
    <w:rsid w:val="00076C2C"/>
    <w:rsid w:val="00076D5E"/>
    <w:rsid w:val="00082632"/>
    <w:rsid w:val="00082928"/>
    <w:rsid w:val="00083390"/>
    <w:rsid w:val="000844FD"/>
    <w:rsid w:val="00084DD3"/>
    <w:rsid w:val="000917C0"/>
    <w:rsid w:val="00094499"/>
    <w:rsid w:val="00097F61"/>
    <w:rsid w:val="000A22D4"/>
    <w:rsid w:val="000A22F3"/>
    <w:rsid w:val="000A27AF"/>
    <w:rsid w:val="000A59EB"/>
    <w:rsid w:val="000A7348"/>
    <w:rsid w:val="000B0736"/>
    <w:rsid w:val="000B302B"/>
    <w:rsid w:val="000D30B3"/>
    <w:rsid w:val="000D5EED"/>
    <w:rsid w:val="000E08AE"/>
    <w:rsid w:val="000E3F9F"/>
    <w:rsid w:val="000E4961"/>
    <w:rsid w:val="000F01FF"/>
    <w:rsid w:val="000F4DAB"/>
    <w:rsid w:val="000F7408"/>
    <w:rsid w:val="00102E82"/>
    <w:rsid w:val="001053D6"/>
    <w:rsid w:val="00121106"/>
    <w:rsid w:val="00122CFD"/>
    <w:rsid w:val="0012403B"/>
    <w:rsid w:val="00126F61"/>
    <w:rsid w:val="001271EC"/>
    <w:rsid w:val="00127371"/>
    <w:rsid w:val="00144ADB"/>
    <w:rsid w:val="00150BC6"/>
    <w:rsid w:val="00151370"/>
    <w:rsid w:val="00152F25"/>
    <w:rsid w:val="00154BE4"/>
    <w:rsid w:val="00155C0F"/>
    <w:rsid w:val="00157644"/>
    <w:rsid w:val="001576B0"/>
    <w:rsid w:val="00160D29"/>
    <w:rsid w:val="00162549"/>
    <w:rsid w:val="0016281A"/>
    <w:rsid w:val="00162E72"/>
    <w:rsid w:val="00163070"/>
    <w:rsid w:val="00175BE5"/>
    <w:rsid w:val="001850F4"/>
    <w:rsid w:val="00185991"/>
    <w:rsid w:val="0019143B"/>
    <w:rsid w:val="00191A24"/>
    <w:rsid w:val="00192B7E"/>
    <w:rsid w:val="001947BE"/>
    <w:rsid w:val="001970C4"/>
    <w:rsid w:val="00197571"/>
    <w:rsid w:val="001A3EDF"/>
    <w:rsid w:val="001A560F"/>
    <w:rsid w:val="001A5AAD"/>
    <w:rsid w:val="001B0982"/>
    <w:rsid w:val="001B32BA"/>
    <w:rsid w:val="001B6DF5"/>
    <w:rsid w:val="001C1A8C"/>
    <w:rsid w:val="001C2847"/>
    <w:rsid w:val="001D2278"/>
    <w:rsid w:val="001D78B7"/>
    <w:rsid w:val="001E0317"/>
    <w:rsid w:val="001E1E72"/>
    <w:rsid w:val="001E20F1"/>
    <w:rsid w:val="001E4FAA"/>
    <w:rsid w:val="001F0529"/>
    <w:rsid w:val="001F12E8"/>
    <w:rsid w:val="001F228C"/>
    <w:rsid w:val="001F4AE0"/>
    <w:rsid w:val="001F64B8"/>
    <w:rsid w:val="001F769A"/>
    <w:rsid w:val="001F7C83"/>
    <w:rsid w:val="00201538"/>
    <w:rsid w:val="0020241A"/>
    <w:rsid w:val="00203046"/>
    <w:rsid w:val="0020384E"/>
    <w:rsid w:val="0020508F"/>
    <w:rsid w:val="002073D4"/>
    <w:rsid w:val="00210DC4"/>
    <w:rsid w:val="00211853"/>
    <w:rsid w:val="00213B47"/>
    <w:rsid w:val="00214113"/>
    <w:rsid w:val="002146F7"/>
    <w:rsid w:val="00221B8C"/>
    <w:rsid w:val="00224932"/>
    <w:rsid w:val="00226A4A"/>
    <w:rsid w:val="00227825"/>
    <w:rsid w:val="00230212"/>
    <w:rsid w:val="00231BDA"/>
    <w:rsid w:val="00231F1C"/>
    <w:rsid w:val="00242DDB"/>
    <w:rsid w:val="00243A09"/>
    <w:rsid w:val="00246464"/>
    <w:rsid w:val="002479A2"/>
    <w:rsid w:val="00256B3F"/>
    <w:rsid w:val="0026087E"/>
    <w:rsid w:val="00262E3C"/>
    <w:rsid w:val="00265420"/>
    <w:rsid w:val="002676FB"/>
    <w:rsid w:val="002736B5"/>
    <w:rsid w:val="002748F9"/>
    <w:rsid w:val="00274B11"/>
    <w:rsid w:val="00274E14"/>
    <w:rsid w:val="002800AB"/>
    <w:rsid w:val="00280A6D"/>
    <w:rsid w:val="00281C08"/>
    <w:rsid w:val="00282B0B"/>
    <w:rsid w:val="00284BC9"/>
    <w:rsid w:val="00284D40"/>
    <w:rsid w:val="00286CD5"/>
    <w:rsid w:val="00290DB1"/>
    <w:rsid w:val="002953B6"/>
    <w:rsid w:val="002A069D"/>
    <w:rsid w:val="002A154A"/>
    <w:rsid w:val="002A2002"/>
    <w:rsid w:val="002A6CFD"/>
    <w:rsid w:val="002B4392"/>
    <w:rsid w:val="002B5513"/>
    <w:rsid w:val="002B761F"/>
    <w:rsid w:val="002B7A59"/>
    <w:rsid w:val="002C193E"/>
    <w:rsid w:val="002C3FA1"/>
    <w:rsid w:val="002C45FA"/>
    <w:rsid w:val="002C5FCC"/>
    <w:rsid w:val="002C6B4B"/>
    <w:rsid w:val="002D21FD"/>
    <w:rsid w:val="002E42ED"/>
    <w:rsid w:val="002E45C8"/>
    <w:rsid w:val="002F19BD"/>
    <w:rsid w:val="002F1E6B"/>
    <w:rsid w:val="002F1E81"/>
    <w:rsid w:val="002F3C3B"/>
    <w:rsid w:val="00300ABA"/>
    <w:rsid w:val="00304B98"/>
    <w:rsid w:val="00304C31"/>
    <w:rsid w:val="0030505A"/>
    <w:rsid w:val="00305FA5"/>
    <w:rsid w:val="003070FB"/>
    <w:rsid w:val="00310D92"/>
    <w:rsid w:val="00312D9D"/>
    <w:rsid w:val="003160CB"/>
    <w:rsid w:val="00316583"/>
    <w:rsid w:val="00316CD1"/>
    <w:rsid w:val="0032088B"/>
    <w:rsid w:val="003222A3"/>
    <w:rsid w:val="0032373E"/>
    <w:rsid w:val="00327B9A"/>
    <w:rsid w:val="003314BD"/>
    <w:rsid w:val="003332FD"/>
    <w:rsid w:val="00340093"/>
    <w:rsid w:val="003434C2"/>
    <w:rsid w:val="0034390C"/>
    <w:rsid w:val="00343B92"/>
    <w:rsid w:val="00344603"/>
    <w:rsid w:val="00354C6B"/>
    <w:rsid w:val="00357562"/>
    <w:rsid w:val="00360A40"/>
    <w:rsid w:val="00362DA8"/>
    <w:rsid w:val="0036768D"/>
    <w:rsid w:val="00380BC5"/>
    <w:rsid w:val="00381E66"/>
    <w:rsid w:val="003826CE"/>
    <w:rsid w:val="0038445B"/>
    <w:rsid w:val="0038559B"/>
    <w:rsid w:val="003870C2"/>
    <w:rsid w:val="00390CD3"/>
    <w:rsid w:val="003921EA"/>
    <w:rsid w:val="00393E22"/>
    <w:rsid w:val="00394168"/>
    <w:rsid w:val="003946B9"/>
    <w:rsid w:val="003A1900"/>
    <w:rsid w:val="003A6633"/>
    <w:rsid w:val="003A749D"/>
    <w:rsid w:val="003B14E5"/>
    <w:rsid w:val="003B4646"/>
    <w:rsid w:val="003B573B"/>
    <w:rsid w:val="003B6D64"/>
    <w:rsid w:val="003C3774"/>
    <w:rsid w:val="003C5EF8"/>
    <w:rsid w:val="003C7384"/>
    <w:rsid w:val="003D1EA0"/>
    <w:rsid w:val="003D3B8A"/>
    <w:rsid w:val="003D54E0"/>
    <w:rsid w:val="003D54F8"/>
    <w:rsid w:val="003E2AE4"/>
    <w:rsid w:val="003F07C2"/>
    <w:rsid w:val="003F1487"/>
    <w:rsid w:val="003F4F5E"/>
    <w:rsid w:val="00400906"/>
    <w:rsid w:val="00405E44"/>
    <w:rsid w:val="004111E9"/>
    <w:rsid w:val="00411BC7"/>
    <w:rsid w:val="00412013"/>
    <w:rsid w:val="0042320B"/>
    <w:rsid w:val="0042590E"/>
    <w:rsid w:val="004274ED"/>
    <w:rsid w:val="004345F8"/>
    <w:rsid w:val="00437B66"/>
    <w:rsid w:val="00437F65"/>
    <w:rsid w:val="0044537B"/>
    <w:rsid w:val="00445C90"/>
    <w:rsid w:val="00446A08"/>
    <w:rsid w:val="00446AEA"/>
    <w:rsid w:val="0045279E"/>
    <w:rsid w:val="0045350C"/>
    <w:rsid w:val="00456E08"/>
    <w:rsid w:val="00460FEA"/>
    <w:rsid w:val="00461F4A"/>
    <w:rsid w:val="0046414A"/>
    <w:rsid w:val="00471215"/>
    <w:rsid w:val="004734B7"/>
    <w:rsid w:val="004772A8"/>
    <w:rsid w:val="00481B88"/>
    <w:rsid w:val="00485B4F"/>
    <w:rsid w:val="0048608A"/>
    <w:rsid w:val="004862D1"/>
    <w:rsid w:val="00486F20"/>
    <w:rsid w:val="004965F8"/>
    <w:rsid w:val="00497394"/>
    <w:rsid w:val="004A466D"/>
    <w:rsid w:val="004A648F"/>
    <w:rsid w:val="004B2D5A"/>
    <w:rsid w:val="004C67D6"/>
    <w:rsid w:val="004D293D"/>
    <w:rsid w:val="004D3432"/>
    <w:rsid w:val="004D35DA"/>
    <w:rsid w:val="004D4BC9"/>
    <w:rsid w:val="004D4D66"/>
    <w:rsid w:val="004D5BD6"/>
    <w:rsid w:val="004E1488"/>
    <w:rsid w:val="004E7C36"/>
    <w:rsid w:val="004F292B"/>
    <w:rsid w:val="004F44FE"/>
    <w:rsid w:val="004F6439"/>
    <w:rsid w:val="004F65B9"/>
    <w:rsid w:val="0050099C"/>
    <w:rsid w:val="00512147"/>
    <w:rsid w:val="00512A47"/>
    <w:rsid w:val="005138E0"/>
    <w:rsid w:val="00514D71"/>
    <w:rsid w:val="00517450"/>
    <w:rsid w:val="00530070"/>
    <w:rsid w:val="00531078"/>
    <w:rsid w:val="00531C68"/>
    <w:rsid w:val="00532119"/>
    <w:rsid w:val="005335F3"/>
    <w:rsid w:val="00535338"/>
    <w:rsid w:val="00537280"/>
    <w:rsid w:val="0053783A"/>
    <w:rsid w:val="00537F03"/>
    <w:rsid w:val="0054196E"/>
    <w:rsid w:val="0054394A"/>
    <w:rsid w:val="00543C38"/>
    <w:rsid w:val="00543D2D"/>
    <w:rsid w:val="005446C4"/>
    <w:rsid w:val="00545A3D"/>
    <w:rsid w:val="00546DBB"/>
    <w:rsid w:val="00547EF2"/>
    <w:rsid w:val="00560D52"/>
    <w:rsid w:val="00560FD7"/>
    <w:rsid w:val="00561A5B"/>
    <w:rsid w:val="00564D21"/>
    <w:rsid w:val="0057074C"/>
    <w:rsid w:val="00570B50"/>
    <w:rsid w:val="00571271"/>
    <w:rsid w:val="00573FBF"/>
    <w:rsid w:val="00574FF3"/>
    <w:rsid w:val="005756CB"/>
    <w:rsid w:val="00575E2B"/>
    <w:rsid w:val="005764D1"/>
    <w:rsid w:val="00576A46"/>
    <w:rsid w:val="00576D3B"/>
    <w:rsid w:val="00581104"/>
    <w:rsid w:val="00581158"/>
    <w:rsid w:val="005814D0"/>
    <w:rsid w:val="005815CE"/>
    <w:rsid w:val="00582538"/>
    <w:rsid w:val="005835C2"/>
    <w:rsid w:val="005838EA"/>
    <w:rsid w:val="00585EE1"/>
    <w:rsid w:val="00590C0E"/>
    <w:rsid w:val="005939E6"/>
    <w:rsid w:val="00595D1B"/>
    <w:rsid w:val="005A1462"/>
    <w:rsid w:val="005A4227"/>
    <w:rsid w:val="005A649D"/>
    <w:rsid w:val="005A64C7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2C67"/>
    <w:rsid w:val="005C2F13"/>
    <w:rsid w:val="005C56AE"/>
    <w:rsid w:val="005C7449"/>
    <w:rsid w:val="005D38F6"/>
    <w:rsid w:val="005D5CF8"/>
    <w:rsid w:val="005D7D0C"/>
    <w:rsid w:val="005E3021"/>
    <w:rsid w:val="005E6D99"/>
    <w:rsid w:val="005E76D1"/>
    <w:rsid w:val="005F2ADD"/>
    <w:rsid w:val="005F2C49"/>
    <w:rsid w:val="005F3818"/>
    <w:rsid w:val="005F41D4"/>
    <w:rsid w:val="006013EB"/>
    <w:rsid w:val="0060479E"/>
    <w:rsid w:val="00604BE7"/>
    <w:rsid w:val="006061FF"/>
    <w:rsid w:val="006062A7"/>
    <w:rsid w:val="00610475"/>
    <w:rsid w:val="00612171"/>
    <w:rsid w:val="006148B2"/>
    <w:rsid w:val="00616AED"/>
    <w:rsid w:val="00617354"/>
    <w:rsid w:val="006215F4"/>
    <w:rsid w:val="00622A07"/>
    <w:rsid w:val="00622A51"/>
    <w:rsid w:val="006237FF"/>
    <w:rsid w:val="006238E6"/>
    <w:rsid w:val="00623912"/>
    <w:rsid w:val="0062492C"/>
    <w:rsid w:val="00624B15"/>
    <w:rsid w:val="00632A4F"/>
    <w:rsid w:val="00632B56"/>
    <w:rsid w:val="00633977"/>
    <w:rsid w:val="006351E3"/>
    <w:rsid w:val="006418BB"/>
    <w:rsid w:val="006428CF"/>
    <w:rsid w:val="00644236"/>
    <w:rsid w:val="00646736"/>
    <w:rsid w:val="006471E5"/>
    <w:rsid w:val="00654B65"/>
    <w:rsid w:val="00656508"/>
    <w:rsid w:val="00656620"/>
    <w:rsid w:val="00657D93"/>
    <w:rsid w:val="00663DCF"/>
    <w:rsid w:val="00665688"/>
    <w:rsid w:val="006659FA"/>
    <w:rsid w:val="00666292"/>
    <w:rsid w:val="006709F6"/>
    <w:rsid w:val="00671D3B"/>
    <w:rsid w:val="0067494B"/>
    <w:rsid w:val="006800F1"/>
    <w:rsid w:val="00683693"/>
    <w:rsid w:val="00684A5B"/>
    <w:rsid w:val="00696EBD"/>
    <w:rsid w:val="00697CEE"/>
    <w:rsid w:val="006A1F71"/>
    <w:rsid w:val="006A2F8E"/>
    <w:rsid w:val="006A4D4F"/>
    <w:rsid w:val="006C4FD5"/>
    <w:rsid w:val="006C5078"/>
    <w:rsid w:val="006C751F"/>
    <w:rsid w:val="006C7728"/>
    <w:rsid w:val="006D042C"/>
    <w:rsid w:val="006D7CEA"/>
    <w:rsid w:val="006E0233"/>
    <w:rsid w:val="006E2046"/>
    <w:rsid w:val="006E6E17"/>
    <w:rsid w:val="006F328B"/>
    <w:rsid w:val="006F5886"/>
    <w:rsid w:val="00701F08"/>
    <w:rsid w:val="0070439C"/>
    <w:rsid w:val="00704AF9"/>
    <w:rsid w:val="007056B1"/>
    <w:rsid w:val="00707734"/>
    <w:rsid w:val="00707E19"/>
    <w:rsid w:val="00712F7C"/>
    <w:rsid w:val="00714F0C"/>
    <w:rsid w:val="00716E89"/>
    <w:rsid w:val="0072328A"/>
    <w:rsid w:val="00724AE0"/>
    <w:rsid w:val="00731DE0"/>
    <w:rsid w:val="00733A16"/>
    <w:rsid w:val="007377B5"/>
    <w:rsid w:val="00742287"/>
    <w:rsid w:val="00746CC2"/>
    <w:rsid w:val="00752669"/>
    <w:rsid w:val="00760323"/>
    <w:rsid w:val="007637BD"/>
    <w:rsid w:val="0076411F"/>
    <w:rsid w:val="00765600"/>
    <w:rsid w:val="00766D94"/>
    <w:rsid w:val="00767219"/>
    <w:rsid w:val="00780964"/>
    <w:rsid w:val="007814A5"/>
    <w:rsid w:val="0078360C"/>
    <w:rsid w:val="00791C9F"/>
    <w:rsid w:val="00792AAB"/>
    <w:rsid w:val="00793B47"/>
    <w:rsid w:val="00793BEA"/>
    <w:rsid w:val="00796862"/>
    <w:rsid w:val="007A0167"/>
    <w:rsid w:val="007A0D80"/>
    <w:rsid w:val="007A1D0C"/>
    <w:rsid w:val="007A2A7B"/>
    <w:rsid w:val="007A5D19"/>
    <w:rsid w:val="007B1F74"/>
    <w:rsid w:val="007B2185"/>
    <w:rsid w:val="007B3FA1"/>
    <w:rsid w:val="007B4DD0"/>
    <w:rsid w:val="007B7AD0"/>
    <w:rsid w:val="007C1A2E"/>
    <w:rsid w:val="007C2FA1"/>
    <w:rsid w:val="007C3073"/>
    <w:rsid w:val="007D1B6D"/>
    <w:rsid w:val="007D26AC"/>
    <w:rsid w:val="007D4925"/>
    <w:rsid w:val="007F0385"/>
    <w:rsid w:val="007F0C8A"/>
    <w:rsid w:val="007F11AB"/>
    <w:rsid w:val="007F3290"/>
    <w:rsid w:val="007F34CE"/>
    <w:rsid w:val="007F6449"/>
    <w:rsid w:val="007F70BC"/>
    <w:rsid w:val="00800231"/>
    <w:rsid w:val="008024C6"/>
    <w:rsid w:val="008035E2"/>
    <w:rsid w:val="008039F6"/>
    <w:rsid w:val="008143CB"/>
    <w:rsid w:val="00820AEF"/>
    <w:rsid w:val="008229E3"/>
    <w:rsid w:val="00823CA1"/>
    <w:rsid w:val="00825BDC"/>
    <w:rsid w:val="0082746A"/>
    <w:rsid w:val="008317A7"/>
    <w:rsid w:val="00831CFC"/>
    <w:rsid w:val="00833AE1"/>
    <w:rsid w:val="00835C09"/>
    <w:rsid w:val="00840935"/>
    <w:rsid w:val="00850CFA"/>
    <w:rsid w:val="008513B9"/>
    <w:rsid w:val="008541F7"/>
    <w:rsid w:val="00855FDE"/>
    <w:rsid w:val="00864293"/>
    <w:rsid w:val="0086681A"/>
    <w:rsid w:val="008702D3"/>
    <w:rsid w:val="0087107D"/>
    <w:rsid w:val="00871CCC"/>
    <w:rsid w:val="008745D4"/>
    <w:rsid w:val="00876034"/>
    <w:rsid w:val="008827E7"/>
    <w:rsid w:val="008838CE"/>
    <w:rsid w:val="008840B9"/>
    <w:rsid w:val="00884993"/>
    <w:rsid w:val="0088586F"/>
    <w:rsid w:val="00886FF8"/>
    <w:rsid w:val="00887C18"/>
    <w:rsid w:val="00897610"/>
    <w:rsid w:val="008A0E98"/>
    <w:rsid w:val="008A1470"/>
    <w:rsid w:val="008A1696"/>
    <w:rsid w:val="008A2D83"/>
    <w:rsid w:val="008A6A3B"/>
    <w:rsid w:val="008A7BA2"/>
    <w:rsid w:val="008B0896"/>
    <w:rsid w:val="008B24FE"/>
    <w:rsid w:val="008B7138"/>
    <w:rsid w:val="008B7D2A"/>
    <w:rsid w:val="008C58FE"/>
    <w:rsid w:val="008D0B56"/>
    <w:rsid w:val="008D0E3F"/>
    <w:rsid w:val="008E6112"/>
    <w:rsid w:val="008E6C41"/>
    <w:rsid w:val="008F0816"/>
    <w:rsid w:val="008F12F6"/>
    <w:rsid w:val="008F6BB7"/>
    <w:rsid w:val="008F78B5"/>
    <w:rsid w:val="00900F42"/>
    <w:rsid w:val="00902A5E"/>
    <w:rsid w:val="00904BC7"/>
    <w:rsid w:val="00904E12"/>
    <w:rsid w:val="0090515B"/>
    <w:rsid w:val="009065D6"/>
    <w:rsid w:val="0091046E"/>
    <w:rsid w:val="00911A6F"/>
    <w:rsid w:val="009131F0"/>
    <w:rsid w:val="00913A44"/>
    <w:rsid w:val="00913AFD"/>
    <w:rsid w:val="00916609"/>
    <w:rsid w:val="00925DFB"/>
    <w:rsid w:val="00926F5E"/>
    <w:rsid w:val="00932E3C"/>
    <w:rsid w:val="00944249"/>
    <w:rsid w:val="009442B1"/>
    <w:rsid w:val="009503A7"/>
    <w:rsid w:val="009521AC"/>
    <w:rsid w:val="0095667A"/>
    <w:rsid w:val="00962EE6"/>
    <w:rsid w:val="00965794"/>
    <w:rsid w:val="00970FFE"/>
    <w:rsid w:val="00973E2A"/>
    <w:rsid w:val="0098611F"/>
    <w:rsid w:val="009901BD"/>
    <w:rsid w:val="0099258A"/>
    <w:rsid w:val="00993421"/>
    <w:rsid w:val="009977FF"/>
    <w:rsid w:val="009A085B"/>
    <w:rsid w:val="009A1A8F"/>
    <w:rsid w:val="009C079A"/>
    <w:rsid w:val="009C1DE6"/>
    <w:rsid w:val="009C1F0E"/>
    <w:rsid w:val="009C2066"/>
    <w:rsid w:val="009D278B"/>
    <w:rsid w:val="009D3E8C"/>
    <w:rsid w:val="009E196A"/>
    <w:rsid w:val="009E361E"/>
    <w:rsid w:val="009E3A0E"/>
    <w:rsid w:val="009F2EEC"/>
    <w:rsid w:val="009F2F69"/>
    <w:rsid w:val="009F387A"/>
    <w:rsid w:val="00A05D94"/>
    <w:rsid w:val="00A078F8"/>
    <w:rsid w:val="00A07F04"/>
    <w:rsid w:val="00A1267A"/>
    <w:rsid w:val="00A129A3"/>
    <w:rsid w:val="00A1314B"/>
    <w:rsid w:val="00A13160"/>
    <w:rsid w:val="00A137D3"/>
    <w:rsid w:val="00A15F9B"/>
    <w:rsid w:val="00A259C5"/>
    <w:rsid w:val="00A260E9"/>
    <w:rsid w:val="00A27786"/>
    <w:rsid w:val="00A329FE"/>
    <w:rsid w:val="00A37DFB"/>
    <w:rsid w:val="00A44A8F"/>
    <w:rsid w:val="00A51D96"/>
    <w:rsid w:val="00A560CB"/>
    <w:rsid w:val="00A56C4E"/>
    <w:rsid w:val="00A60597"/>
    <w:rsid w:val="00A60D75"/>
    <w:rsid w:val="00A76EF4"/>
    <w:rsid w:val="00A77633"/>
    <w:rsid w:val="00A83AC7"/>
    <w:rsid w:val="00A93461"/>
    <w:rsid w:val="00A96F84"/>
    <w:rsid w:val="00AA034B"/>
    <w:rsid w:val="00AA0419"/>
    <w:rsid w:val="00AA2308"/>
    <w:rsid w:val="00AB2955"/>
    <w:rsid w:val="00AB39CD"/>
    <w:rsid w:val="00AB4814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E6E1F"/>
    <w:rsid w:val="00AF5F7C"/>
    <w:rsid w:val="00B0171C"/>
    <w:rsid w:val="00B02207"/>
    <w:rsid w:val="00B03403"/>
    <w:rsid w:val="00B07D96"/>
    <w:rsid w:val="00B10324"/>
    <w:rsid w:val="00B115F0"/>
    <w:rsid w:val="00B11699"/>
    <w:rsid w:val="00B11A30"/>
    <w:rsid w:val="00B145C9"/>
    <w:rsid w:val="00B20F4E"/>
    <w:rsid w:val="00B262F4"/>
    <w:rsid w:val="00B376B1"/>
    <w:rsid w:val="00B407EA"/>
    <w:rsid w:val="00B40ACC"/>
    <w:rsid w:val="00B40EE7"/>
    <w:rsid w:val="00B413CE"/>
    <w:rsid w:val="00B46810"/>
    <w:rsid w:val="00B468EA"/>
    <w:rsid w:val="00B5225F"/>
    <w:rsid w:val="00B54F2F"/>
    <w:rsid w:val="00B5528C"/>
    <w:rsid w:val="00B6135E"/>
    <w:rsid w:val="00B6190E"/>
    <w:rsid w:val="00B620D9"/>
    <w:rsid w:val="00B633DB"/>
    <w:rsid w:val="00B639ED"/>
    <w:rsid w:val="00B66A8C"/>
    <w:rsid w:val="00B75DF3"/>
    <w:rsid w:val="00B775AA"/>
    <w:rsid w:val="00B8061C"/>
    <w:rsid w:val="00B80BE2"/>
    <w:rsid w:val="00B82ABF"/>
    <w:rsid w:val="00B83BA2"/>
    <w:rsid w:val="00B842FC"/>
    <w:rsid w:val="00B853AA"/>
    <w:rsid w:val="00B875BF"/>
    <w:rsid w:val="00B91F62"/>
    <w:rsid w:val="00B95250"/>
    <w:rsid w:val="00B961E1"/>
    <w:rsid w:val="00BA5AB4"/>
    <w:rsid w:val="00BA7567"/>
    <w:rsid w:val="00BB1002"/>
    <w:rsid w:val="00BB2881"/>
    <w:rsid w:val="00BB2C98"/>
    <w:rsid w:val="00BB6924"/>
    <w:rsid w:val="00BC3C7C"/>
    <w:rsid w:val="00BD0B82"/>
    <w:rsid w:val="00BE20AC"/>
    <w:rsid w:val="00BE7B99"/>
    <w:rsid w:val="00BF1E23"/>
    <w:rsid w:val="00BF29A5"/>
    <w:rsid w:val="00BF4746"/>
    <w:rsid w:val="00BF4AD5"/>
    <w:rsid w:val="00BF4F5F"/>
    <w:rsid w:val="00C009A4"/>
    <w:rsid w:val="00C03778"/>
    <w:rsid w:val="00C039E0"/>
    <w:rsid w:val="00C03EC2"/>
    <w:rsid w:val="00C0430A"/>
    <w:rsid w:val="00C04BC0"/>
    <w:rsid w:val="00C04EEB"/>
    <w:rsid w:val="00C0746E"/>
    <w:rsid w:val="00C106CF"/>
    <w:rsid w:val="00C10F12"/>
    <w:rsid w:val="00C11826"/>
    <w:rsid w:val="00C129A1"/>
    <w:rsid w:val="00C15CED"/>
    <w:rsid w:val="00C17501"/>
    <w:rsid w:val="00C20754"/>
    <w:rsid w:val="00C22273"/>
    <w:rsid w:val="00C32C09"/>
    <w:rsid w:val="00C33A70"/>
    <w:rsid w:val="00C46D42"/>
    <w:rsid w:val="00C50C32"/>
    <w:rsid w:val="00C53EE5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67EC"/>
    <w:rsid w:val="00C8713C"/>
    <w:rsid w:val="00C87B67"/>
    <w:rsid w:val="00C87D95"/>
    <w:rsid w:val="00C9077A"/>
    <w:rsid w:val="00C937F9"/>
    <w:rsid w:val="00C95732"/>
    <w:rsid w:val="00C95CD2"/>
    <w:rsid w:val="00CA051B"/>
    <w:rsid w:val="00CA1612"/>
    <w:rsid w:val="00CB3CBE"/>
    <w:rsid w:val="00CB559E"/>
    <w:rsid w:val="00CB5A9B"/>
    <w:rsid w:val="00CB5C6A"/>
    <w:rsid w:val="00CC059E"/>
    <w:rsid w:val="00CC1C34"/>
    <w:rsid w:val="00CC50CB"/>
    <w:rsid w:val="00CD1401"/>
    <w:rsid w:val="00CD3D98"/>
    <w:rsid w:val="00CD4D98"/>
    <w:rsid w:val="00CD54CA"/>
    <w:rsid w:val="00CD58B0"/>
    <w:rsid w:val="00CE4CC4"/>
    <w:rsid w:val="00CF03D8"/>
    <w:rsid w:val="00CF1B60"/>
    <w:rsid w:val="00CF1EE6"/>
    <w:rsid w:val="00CF3E36"/>
    <w:rsid w:val="00CF43C3"/>
    <w:rsid w:val="00CF61F1"/>
    <w:rsid w:val="00CF635A"/>
    <w:rsid w:val="00D015D5"/>
    <w:rsid w:val="00D03D68"/>
    <w:rsid w:val="00D0564E"/>
    <w:rsid w:val="00D11A75"/>
    <w:rsid w:val="00D11DC3"/>
    <w:rsid w:val="00D13643"/>
    <w:rsid w:val="00D15A02"/>
    <w:rsid w:val="00D24131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3085"/>
    <w:rsid w:val="00D46BC4"/>
    <w:rsid w:val="00D57918"/>
    <w:rsid w:val="00D60929"/>
    <w:rsid w:val="00D62A83"/>
    <w:rsid w:val="00D63949"/>
    <w:rsid w:val="00D652E7"/>
    <w:rsid w:val="00D7428B"/>
    <w:rsid w:val="00D77BCF"/>
    <w:rsid w:val="00D800F9"/>
    <w:rsid w:val="00D84394"/>
    <w:rsid w:val="00D85547"/>
    <w:rsid w:val="00D85BAF"/>
    <w:rsid w:val="00D86F9F"/>
    <w:rsid w:val="00D91AAC"/>
    <w:rsid w:val="00D923E6"/>
    <w:rsid w:val="00D92BA8"/>
    <w:rsid w:val="00D95E55"/>
    <w:rsid w:val="00DA14A5"/>
    <w:rsid w:val="00DA19BA"/>
    <w:rsid w:val="00DA4554"/>
    <w:rsid w:val="00DA5B40"/>
    <w:rsid w:val="00DA62D2"/>
    <w:rsid w:val="00DA65CC"/>
    <w:rsid w:val="00DB1A4E"/>
    <w:rsid w:val="00DB3664"/>
    <w:rsid w:val="00DB5CFF"/>
    <w:rsid w:val="00DB7D59"/>
    <w:rsid w:val="00DC16FB"/>
    <w:rsid w:val="00DC4A65"/>
    <w:rsid w:val="00DC4F66"/>
    <w:rsid w:val="00DC6627"/>
    <w:rsid w:val="00DE6215"/>
    <w:rsid w:val="00DF24AB"/>
    <w:rsid w:val="00DF6A0F"/>
    <w:rsid w:val="00DF6F49"/>
    <w:rsid w:val="00DF73D7"/>
    <w:rsid w:val="00E01362"/>
    <w:rsid w:val="00E027C9"/>
    <w:rsid w:val="00E04415"/>
    <w:rsid w:val="00E10873"/>
    <w:rsid w:val="00E10B44"/>
    <w:rsid w:val="00E11AD6"/>
    <w:rsid w:val="00E11F02"/>
    <w:rsid w:val="00E14504"/>
    <w:rsid w:val="00E15165"/>
    <w:rsid w:val="00E1645D"/>
    <w:rsid w:val="00E17A82"/>
    <w:rsid w:val="00E271E7"/>
    <w:rsid w:val="00E2726B"/>
    <w:rsid w:val="00E30427"/>
    <w:rsid w:val="00E33223"/>
    <w:rsid w:val="00E33F36"/>
    <w:rsid w:val="00E34185"/>
    <w:rsid w:val="00E36ECB"/>
    <w:rsid w:val="00E37801"/>
    <w:rsid w:val="00E37DF5"/>
    <w:rsid w:val="00E41C21"/>
    <w:rsid w:val="00E44304"/>
    <w:rsid w:val="00E46EAA"/>
    <w:rsid w:val="00E5038C"/>
    <w:rsid w:val="00E50B69"/>
    <w:rsid w:val="00E5298B"/>
    <w:rsid w:val="00E560DD"/>
    <w:rsid w:val="00E56D68"/>
    <w:rsid w:val="00E56E9B"/>
    <w:rsid w:val="00E56EFB"/>
    <w:rsid w:val="00E57B05"/>
    <w:rsid w:val="00E6081A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84C45"/>
    <w:rsid w:val="00E87E21"/>
    <w:rsid w:val="00E87E25"/>
    <w:rsid w:val="00E95610"/>
    <w:rsid w:val="00EA04F1"/>
    <w:rsid w:val="00EA11B4"/>
    <w:rsid w:val="00EA1E13"/>
    <w:rsid w:val="00EA2FD3"/>
    <w:rsid w:val="00EA6D3F"/>
    <w:rsid w:val="00EB0FF7"/>
    <w:rsid w:val="00EB29DD"/>
    <w:rsid w:val="00EB7CE9"/>
    <w:rsid w:val="00EC33FE"/>
    <w:rsid w:val="00EC433F"/>
    <w:rsid w:val="00EC4B21"/>
    <w:rsid w:val="00EC68A4"/>
    <w:rsid w:val="00EC74E0"/>
    <w:rsid w:val="00ED1FDE"/>
    <w:rsid w:val="00ED523C"/>
    <w:rsid w:val="00ED6AE8"/>
    <w:rsid w:val="00EE347F"/>
    <w:rsid w:val="00EE4820"/>
    <w:rsid w:val="00EF3BB8"/>
    <w:rsid w:val="00EF6C29"/>
    <w:rsid w:val="00F04581"/>
    <w:rsid w:val="00F06EFB"/>
    <w:rsid w:val="00F1304E"/>
    <w:rsid w:val="00F1529E"/>
    <w:rsid w:val="00F16F07"/>
    <w:rsid w:val="00F31D0A"/>
    <w:rsid w:val="00F32607"/>
    <w:rsid w:val="00F45B7C"/>
    <w:rsid w:val="00F45FCE"/>
    <w:rsid w:val="00F47F63"/>
    <w:rsid w:val="00F50B7D"/>
    <w:rsid w:val="00F60B8D"/>
    <w:rsid w:val="00F66710"/>
    <w:rsid w:val="00F73F10"/>
    <w:rsid w:val="00F84475"/>
    <w:rsid w:val="00F8685F"/>
    <w:rsid w:val="00F9334F"/>
    <w:rsid w:val="00F9567D"/>
    <w:rsid w:val="00F97D7F"/>
    <w:rsid w:val="00FA122C"/>
    <w:rsid w:val="00FA3B95"/>
    <w:rsid w:val="00FA43BA"/>
    <w:rsid w:val="00FA49CE"/>
    <w:rsid w:val="00FA6A3B"/>
    <w:rsid w:val="00FA7720"/>
    <w:rsid w:val="00FA7F00"/>
    <w:rsid w:val="00FB4B27"/>
    <w:rsid w:val="00FB5ABD"/>
    <w:rsid w:val="00FC0B8D"/>
    <w:rsid w:val="00FC1278"/>
    <w:rsid w:val="00FC793B"/>
    <w:rsid w:val="00FC7C7A"/>
    <w:rsid w:val="00FD283D"/>
    <w:rsid w:val="00FD395D"/>
    <w:rsid w:val="00FE7735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yb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5B83-06CE-4EC1-A701-8C97F906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98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10</cp:revision>
  <cp:lastPrinted>2021-04-07T12:40:00Z</cp:lastPrinted>
  <dcterms:created xsi:type="dcterms:W3CDTF">2021-06-02T07:27:00Z</dcterms:created>
  <dcterms:modified xsi:type="dcterms:W3CDTF">2021-06-08T14:45:00Z</dcterms:modified>
</cp:coreProperties>
</file>