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FA2E19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949"/>
        <w:gridCol w:w="4381"/>
      </w:tblGrid>
      <w:tr w:rsidR="00190FF9" w:rsidRPr="00FA2E19" w:rsidTr="00FA2E19">
        <w:tc>
          <w:tcPr>
            <w:tcW w:w="9949" w:type="dxa"/>
          </w:tcPr>
          <w:p w:rsidR="00190FF9" w:rsidRPr="00FA2E19" w:rsidRDefault="00190FF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81" w:type="dxa"/>
          </w:tcPr>
          <w:p w:rsidR="00190FF9" w:rsidRPr="00FA2E19" w:rsidRDefault="00CE3835" w:rsidP="00FA2E19">
            <w:pPr>
              <w:rPr>
                <w:rFonts w:ascii="Times New Roman" w:hAnsi="Times New Roman"/>
                <w:sz w:val="28"/>
                <w:szCs w:val="28"/>
              </w:rPr>
            </w:pPr>
            <w:r w:rsidRPr="00FA2E19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5E5374" w:rsidRPr="00FA2E19" w:rsidRDefault="005E5374" w:rsidP="00FA2E19">
            <w:pPr>
              <w:rPr>
                <w:rFonts w:ascii="Times New Roman" w:hAnsi="Times New Roman"/>
                <w:sz w:val="28"/>
                <w:szCs w:val="28"/>
              </w:rPr>
            </w:pPr>
            <w:r w:rsidRPr="00FA2E19">
              <w:rPr>
                <w:rFonts w:ascii="Times New Roman" w:hAnsi="Times New Roman"/>
                <w:sz w:val="28"/>
                <w:szCs w:val="28"/>
              </w:rPr>
              <w:t>к постановлению</w:t>
            </w:r>
            <w:r w:rsidR="00FA2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A2E19">
              <w:rPr>
                <w:rFonts w:ascii="Times New Roman" w:hAnsi="Times New Roman"/>
                <w:sz w:val="28"/>
                <w:szCs w:val="28"/>
              </w:rPr>
              <w:t>Правительства</w:t>
            </w:r>
            <w:r w:rsidR="00FA2E19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</w:tr>
      <w:tr w:rsidR="00FA2E19" w:rsidRPr="00FA2E19" w:rsidTr="00FA2E19">
        <w:tc>
          <w:tcPr>
            <w:tcW w:w="9949" w:type="dxa"/>
          </w:tcPr>
          <w:p w:rsidR="00FA2E19" w:rsidRPr="00FA2E19" w:rsidRDefault="00FA2E1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81" w:type="dxa"/>
          </w:tcPr>
          <w:p w:rsidR="00FA2E19" w:rsidRPr="00FA2E19" w:rsidRDefault="00B949AF" w:rsidP="00FA2E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08.06.2021 № 150</w:t>
            </w:r>
            <w:bookmarkStart w:id="0" w:name="_GoBack"/>
            <w:bookmarkEnd w:id="0"/>
          </w:p>
        </w:tc>
      </w:tr>
      <w:tr w:rsidR="00FA2E19" w:rsidRPr="00FA2E19" w:rsidTr="00FA2E19">
        <w:tc>
          <w:tcPr>
            <w:tcW w:w="9949" w:type="dxa"/>
          </w:tcPr>
          <w:p w:rsidR="00FA2E19" w:rsidRPr="00FA2E19" w:rsidRDefault="00FA2E1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81" w:type="dxa"/>
          </w:tcPr>
          <w:p w:rsidR="00FA2E19" w:rsidRPr="00FA2E19" w:rsidRDefault="00FA2E19" w:rsidP="00FA2E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E19" w:rsidRPr="00FA2E19" w:rsidTr="00FA2E19">
        <w:tc>
          <w:tcPr>
            <w:tcW w:w="9949" w:type="dxa"/>
          </w:tcPr>
          <w:p w:rsidR="00FA2E19" w:rsidRPr="00FA2E19" w:rsidRDefault="00FA2E1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81" w:type="dxa"/>
          </w:tcPr>
          <w:p w:rsidR="00FA2E19" w:rsidRPr="00FA2E19" w:rsidRDefault="00FA2E19" w:rsidP="00FA2E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A2E19" w:rsidRPr="00FA2E19" w:rsidRDefault="00FA2E19">
      <w:pPr>
        <w:rPr>
          <w:rFonts w:ascii="Times New Roman" w:hAnsi="Times New Roman"/>
        </w:rPr>
      </w:pPr>
    </w:p>
    <w:p w:rsidR="00FA2E19" w:rsidRPr="00FA2E19" w:rsidRDefault="00FA2E19">
      <w:pPr>
        <w:rPr>
          <w:rFonts w:ascii="Times New Roman" w:hAnsi="Times New Roman"/>
        </w:rPr>
      </w:pPr>
    </w:p>
    <w:tbl>
      <w:tblPr>
        <w:tblW w:w="14513" w:type="dxa"/>
        <w:tblInd w:w="-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8"/>
        <w:gridCol w:w="2548"/>
        <w:gridCol w:w="1209"/>
        <w:gridCol w:w="1308"/>
        <w:gridCol w:w="1555"/>
        <w:gridCol w:w="426"/>
        <w:gridCol w:w="370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1831"/>
      </w:tblGrid>
      <w:tr w:rsidR="00FA2E19" w:rsidRPr="00FA2E19" w:rsidTr="00FA2E19">
        <w:trPr>
          <w:trHeight w:val="282"/>
          <w:tblHeader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A2E19" w:rsidRPr="00FA2E19" w:rsidRDefault="00FA2E19" w:rsidP="00FA2E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 w:rsidRPr="00FA2E19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A2E19" w:rsidRPr="00FA2E19" w:rsidRDefault="00FA2E19" w:rsidP="00FA2E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A2E19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A2E19" w:rsidRPr="00FA2E19" w:rsidRDefault="00FA2E19" w:rsidP="00FA2E1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A2E19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FA2E19" w:rsidRPr="00FA2E19" w:rsidRDefault="00FA2E19" w:rsidP="00FA2E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FA2E1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FA2E19" w:rsidRPr="00FA2E19" w:rsidRDefault="00FA2E19" w:rsidP="00FA2E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FA2E1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FA2E19" w:rsidRPr="00FA2E19" w:rsidRDefault="00FA2E19" w:rsidP="00FA2E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FA2E1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FA2E19" w:rsidRPr="00FA2E19" w:rsidRDefault="00FA2E19" w:rsidP="00FA2E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FA2E1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FA2E19" w:rsidRPr="00FA2E19" w:rsidRDefault="00FA2E19" w:rsidP="00FA2E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FA2E1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FA2E19" w:rsidRPr="00FA2E19" w:rsidRDefault="00FA2E19" w:rsidP="00FA2E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FA2E1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FA2E19" w:rsidRPr="00FA2E19" w:rsidRDefault="00FA2E19" w:rsidP="00FA2E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FA2E1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FA2E19" w:rsidRPr="00FA2E19" w:rsidRDefault="00FA2E19" w:rsidP="00FA2E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FA2E1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FA2E19" w:rsidRPr="00FA2E19" w:rsidRDefault="00FA2E19" w:rsidP="00FA2E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FA2E1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FA2E19" w:rsidRPr="00FA2E19" w:rsidRDefault="00FA2E19" w:rsidP="00FA2E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FA2E1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FA2E19" w:rsidRPr="00FA2E19" w:rsidRDefault="00FA2E19" w:rsidP="00FA2E1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A2E19">
              <w:rPr>
                <w:rFonts w:ascii="Times New Roman" w:hAnsi="Times New Roman"/>
                <w:spacing w:val="-2"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FA2E19" w:rsidRPr="00FA2E19" w:rsidRDefault="00FA2E19" w:rsidP="00FA2E1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A2E19">
              <w:rPr>
                <w:rFonts w:ascii="Times New Roman" w:hAnsi="Times New Roman"/>
                <w:spacing w:val="-2"/>
                <w:sz w:val="24"/>
                <w:szCs w:val="24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A2E19" w:rsidRPr="00FA2E19" w:rsidRDefault="00FA2E19" w:rsidP="00FA2E1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A2E19">
              <w:rPr>
                <w:rFonts w:ascii="Times New Roman" w:hAnsi="Times New Roman"/>
                <w:spacing w:val="-2"/>
                <w:sz w:val="24"/>
                <w:szCs w:val="24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A2E19" w:rsidRPr="00FA2E19" w:rsidRDefault="00FA2E19" w:rsidP="00FA2E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FA2E1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A2E19" w:rsidRPr="00FA2E19" w:rsidRDefault="00FA2E19" w:rsidP="00FA2E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FA2E1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18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A2E19" w:rsidRPr="00FA2E19" w:rsidRDefault="00FA2E19" w:rsidP="00FA2E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 w:rsidRPr="00FA2E19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19</w:t>
            </w:r>
          </w:p>
        </w:tc>
      </w:tr>
      <w:tr w:rsidR="005E5374" w:rsidRPr="00FA2E19" w:rsidTr="00FA2E19">
        <w:trPr>
          <w:cantSplit/>
          <w:trHeight w:val="119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E5374" w:rsidRPr="00FA2E19" w:rsidRDefault="005E5374" w:rsidP="00FA2E1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 w:rsidRPr="00FA2E19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«2.8.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E5374" w:rsidRPr="00FA2E19" w:rsidRDefault="005E5374" w:rsidP="00987FC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A2E1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Обеспечение выплат ежемесячного денежного вознаграждения за классное руководство педагогическим работникам государственных </w:t>
            </w:r>
            <w:r w:rsidR="0003212B" w:rsidRPr="00FA2E1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общеобразовательных организаций Рязанской области и </w:t>
            </w:r>
            <w:r w:rsidRPr="00FA2E1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муниципальных общеобразовательных организаций, в том числе: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E5374" w:rsidRPr="00FA2E19" w:rsidRDefault="005E5374" w:rsidP="00987FC1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5E5374" w:rsidRPr="00FA2E19" w:rsidRDefault="005E5374" w:rsidP="00987FC1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FA2E1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Минобра-зование</w:t>
            </w:r>
            <w:proofErr w:type="spellEnd"/>
            <w:r w:rsidRPr="00FA2E1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5E5374" w:rsidRPr="00FA2E19" w:rsidRDefault="005E5374" w:rsidP="00987FC1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FA2E1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E5374" w:rsidRPr="00FA2E19" w:rsidRDefault="005E5374" w:rsidP="00987FC1">
            <w:pPr>
              <w:ind w:left="113" w:right="113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FA2E1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1535578,7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E5374" w:rsidRPr="00FA2E19" w:rsidRDefault="005E5374" w:rsidP="00987FC1">
            <w:pPr>
              <w:ind w:left="113" w:right="113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FA2E1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E5374" w:rsidRPr="00FA2E19" w:rsidRDefault="005E5374" w:rsidP="00987FC1">
            <w:pPr>
              <w:ind w:left="113" w:right="113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FA2E1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E5374" w:rsidRPr="00FA2E19" w:rsidRDefault="005E5374" w:rsidP="00987FC1">
            <w:pPr>
              <w:ind w:left="113" w:right="113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FA2E1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E5374" w:rsidRPr="00FA2E19" w:rsidRDefault="005E5374" w:rsidP="00987FC1">
            <w:pPr>
              <w:ind w:left="113" w:right="113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FA2E1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E5374" w:rsidRPr="00FA2E19" w:rsidRDefault="005E5374" w:rsidP="00987FC1">
            <w:pPr>
              <w:ind w:left="113" w:right="113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FA2E1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E5374" w:rsidRPr="00FA2E19" w:rsidRDefault="005E5374" w:rsidP="00987FC1">
            <w:pPr>
              <w:ind w:left="113" w:right="113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FA2E1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E5374" w:rsidRPr="00FA2E19" w:rsidRDefault="005E5374" w:rsidP="00987FC1">
            <w:pPr>
              <w:ind w:left="113" w:right="113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FA2E1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153557,9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5E5374" w:rsidRPr="00FA2E19" w:rsidRDefault="005E5374" w:rsidP="00987FC1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A2E19">
              <w:rPr>
                <w:rFonts w:ascii="Times New Roman" w:hAnsi="Times New Roman"/>
                <w:spacing w:val="-2"/>
                <w:sz w:val="24"/>
                <w:szCs w:val="24"/>
              </w:rPr>
              <w:t>460673,6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5E5374" w:rsidRPr="00FA2E19" w:rsidRDefault="005E5374" w:rsidP="00987FC1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A2E19">
              <w:rPr>
                <w:rFonts w:ascii="Times New Roman" w:hAnsi="Times New Roman"/>
                <w:spacing w:val="-2"/>
                <w:sz w:val="24"/>
                <w:szCs w:val="24"/>
              </w:rPr>
              <w:t>460673,6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E5374" w:rsidRPr="00FA2E19" w:rsidRDefault="005E5374" w:rsidP="00987FC1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A2E19">
              <w:rPr>
                <w:rFonts w:ascii="Times New Roman" w:hAnsi="Times New Roman"/>
                <w:spacing w:val="-2"/>
                <w:sz w:val="24"/>
                <w:szCs w:val="24"/>
              </w:rPr>
              <w:t>460673,6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374" w:rsidRPr="00FA2E19" w:rsidRDefault="005E5374" w:rsidP="00987FC1">
            <w:pPr>
              <w:ind w:left="113" w:right="113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FA2E1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374" w:rsidRPr="00FA2E19" w:rsidRDefault="005E5374" w:rsidP="00987FC1">
            <w:pPr>
              <w:ind w:left="113" w:right="113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FA2E1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E5374" w:rsidRPr="00FA2E19" w:rsidRDefault="005E5374" w:rsidP="00987FC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</w:p>
        </w:tc>
      </w:tr>
      <w:tr w:rsidR="00FA2E19" w:rsidRPr="00FA2E19" w:rsidTr="00FA2E19">
        <w:trPr>
          <w:cantSplit/>
          <w:trHeight w:val="119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A2E19" w:rsidRPr="00FA2E19" w:rsidRDefault="00FA2E19" w:rsidP="00FA2E1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 w:rsidRPr="00FA2E19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2.8.1.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A2E19" w:rsidRPr="00FA2E19" w:rsidRDefault="00FA2E19" w:rsidP="00987FC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A2E1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Предоставление иных межбюджетных трансфертов бюджетам муниципальных образований Рязанской области на обеспечение выплат ежемесячного денежного вознаграждения </w:t>
            </w:r>
            <w:proofErr w:type="gramStart"/>
            <w:r w:rsidRPr="00FA2E19">
              <w:rPr>
                <w:rFonts w:ascii="Times New Roman" w:hAnsi="Times New Roman"/>
                <w:spacing w:val="-2"/>
                <w:sz w:val="24"/>
                <w:szCs w:val="24"/>
              </w:rPr>
              <w:t>за</w:t>
            </w:r>
            <w:proofErr w:type="gram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A2E19" w:rsidRPr="00FA2E19" w:rsidRDefault="00FA2E19" w:rsidP="00287AB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FA2E19">
              <w:rPr>
                <w:rFonts w:ascii="Times New Roman" w:hAnsi="Times New Roman"/>
                <w:spacing w:val="-2"/>
                <w:sz w:val="24"/>
                <w:szCs w:val="24"/>
              </w:rPr>
              <w:t>Минобра-зование</w:t>
            </w:r>
            <w:proofErr w:type="spellEnd"/>
            <w:r w:rsidRPr="00FA2E1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FA2E19" w:rsidRPr="00FA2E19" w:rsidRDefault="00FA2E19" w:rsidP="00287AB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FA2E19">
              <w:rPr>
                <w:rFonts w:ascii="Times New Roman" w:hAnsi="Times New Roman"/>
                <w:spacing w:val="-2"/>
                <w:sz w:val="24"/>
                <w:szCs w:val="24"/>
              </w:rPr>
              <w:t>Минобра-зование</w:t>
            </w:r>
            <w:proofErr w:type="spellEnd"/>
            <w:r w:rsidRPr="00FA2E1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FA2E19" w:rsidRPr="00FA2E19" w:rsidRDefault="00FA2E19" w:rsidP="00287A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A2E1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FA2E19" w:rsidRPr="00FA2E19" w:rsidRDefault="00FA2E19" w:rsidP="00287ABB">
            <w:pPr>
              <w:ind w:left="113" w:right="113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FA2E1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1465531,2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FA2E19" w:rsidRPr="00FA2E19" w:rsidRDefault="00FA2E19" w:rsidP="00287ABB">
            <w:pPr>
              <w:ind w:left="113" w:right="113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FA2E1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FA2E19" w:rsidRPr="00FA2E19" w:rsidRDefault="00FA2E19" w:rsidP="00287ABB">
            <w:pPr>
              <w:ind w:left="113" w:right="113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FA2E1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FA2E19" w:rsidRPr="00FA2E19" w:rsidRDefault="00FA2E19" w:rsidP="00287ABB">
            <w:pPr>
              <w:ind w:left="113" w:right="113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FA2E1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FA2E19" w:rsidRPr="00FA2E19" w:rsidRDefault="00FA2E19" w:rsidP="00287ABB">
            <w:pPr>
              <w:ind w:left="113" w:right="113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FA2E1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FA2E19" w:rsidRPr="00FA2E19" w:rsidRDefault="00FA2E19" w:rsidP="00287ABB">
            <w:pPr>
              <w:ind w:left="113" w:right="113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FA2E1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FA2E19" w:rsidRPr="00FA2E19" w:rsidRDefault="00FA2E19" w:rsidP="00287ABB">
            <w:pPr>
              <w:ind w:left="113" w:right="113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FA2E1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FA2E19" w:rsidRPr="00FA2E19" w:rsidRDefault="00FA2E19" w:rsidP="00287ABB">
            <w:pPr>
              <w:ind w:left="113" w:right="113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FA2E1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146553,12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FA2E19" w:rsidRPr="00FA2E19" w:rsidRDefault="00FA2E19" w:rsidP="00287ABB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A2E19">
              <w:rPr>
                <w:rFonts w:ascii="Times New Roman" w:hAnsi="Times New Roman"/>
                <w:spacing w:val="-2"/>
                <w:sz w:val="24"/>
                <w:szCs w:val="24"/>
              </w:rPr>
              <w:t>439659,36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FA2E19" w:rsidRPr="00FA2E19" w:rsidRDefault="00FA2E19" w:rsidP="00287ABB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A2E19">
              <w:rPr>
                <w:rFonts w:ascii="Times New Roman" w:hAnsi="Times New Roman"/>
                <w:spacing w:val="-2"/>
                <w:sz w:val="24"/>
                <w:szCs w:val="24"/>
              </w:rPr>
              <w:t>439659,36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A2E19" w:rsidRPr="00FA2E19" w:rsidRDefault="00FA2E19" w:rsidP="00287ABB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A2E19">
              <w:rPr>
                <w:rFonts w:ascii="Times New Roman" w:hAnsi="Times New Roman"/>
                <w:spacing w:val="-2"/>
                <w:sz w:val="24"/>
                <w:szCs w:val="24"/>
              </w:rPr>
              <w:t>439659,36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A2E19" w:rsidRPr="00FA2E19" w:rsidRDefault="00FA2E19" w:rsidP="00287ABB">
            <w:pPr>
              <w:ind w:left="113" w:right="113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FA2E1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A2E19" w:rsidRPr="00FA2E19" w:rsidRDefault="00FA2E19" w:rsidP="00287ABB">
            <w:pPr>
              <w:ind w:left="113" w:right="113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FA2E1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A2E19" w:rsidRPr="00FA2E19" w:rsidRDefault="00FA2E19" w:rsidP="00987FC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</w:p>
        </w:tc>
      </w:tr>
      <w:tr w:rsidR="005E5374" w:rsidRPr="00FA2E19" w:rsidTr="00FA2E19">
        <w:trPr>
          <w:cantSplit/>
          <w:trHeight w:val="119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E5374" w:rsidRPr="00FA2E19" w:rsidRDefault="005E5374" w:rsidP="00FA2E1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E5374" w:rsidRPr="00FA2E19" w:rsidRDefault="005E5374" w:rsidP="00987FC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A2E19">
              <w:rPr>
                <w:rFonts w:ascii="Times New Roman" w:hAnsi="Times New Roman"/>
                <w:spacing w:val="-2"/>
                <w:sz w:val="24"/>
                <w:szCs w:val="24"/>
              </w:rPr>
              <w:t>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E5374" w:rsidRPr="00FA2E19" w:rsidRDefault="005E5374" w:rsidP="00987FC1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E5374" w:rsidRPr="00FA2E19" w:rsidRDefault="005E5374" w:rsidP="00987FC1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E5374" w:rsidRPr="00FA2E19" w:rsidRDefault="005E5374" w:rsidP="00987F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E5374" w:rsidRPr="00FA2E19" w:rsidRDefault="005E5374" w:rsidP="00987FC1">
            <w:pPr>
              <w:ind w:left="113" w:right="113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E5374" w:rsidRPr="00FA2E19" w:rsidRDefault="005E5374" w:rsidP="00987FC1">
            <w:pPr>
              <w:ind w:left="113" w:right="113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E5374" w:rsidRPr="00FA2E19" w:rsidRDefault="005E5374" w:rsidP="00987FC1">
            <w:pPr>
              <w:ind w:left="113" w:right="113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E5374" w:rsidRPr="00FA2E19" w:rsidRDefault="005E5374" w:rsidP="00987FC1">
            <w:pPr>
              <w:ind w:left="113" w:right="113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E5374" w:rsidRPr="00FA2E19" w:rsidRDefault="005E5374" w:rsidP="00987FC1">
            <w:pPr>
              <w:ind w:left="113" w:right="113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E5374" w:rsidRPr="00FA2E19" w:rsidRDefault="005E5374" w:rsidP="00987FC1">
            <w:pPr>
              <w:ind w:left="113" w:right="113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E5374" w:rsidRPr="00FA2E19" w:rsidRDefault="005E5374" w:rsidP="00987FC1">
            <w:pPr>
              <w:ind w:left="113" w:right="113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E5374" w:rsidRPr="00FA2E19" w:rsidRDefault="005E5374" w:rsidP="00987FC1">
            <w:pPr>
              <w:ind w:left="113" w:right="113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5E5374" w:rsidRPr="00FA2E19" w:rsidRDefault="005E5374" w:rsidP="00987FC1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5E5374" w:rsidRPr="00FA2E19" w:rsidRDefault="005E5374" w:rsidP="00987FC1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E5374" w:rsidRPr="00FA2E19" w:rsidRDefault="005E5374" w:rsidP="00987FC1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374" w:rsidRPr="00FA2E19" w:rsidRDefault="005E5374" w:rsidP="00987FC1">
            <w:pPr>
              <w:ind w:left="113" w:right="113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374" w:rsidRPr="00FA2E19" w:rsidRDefault="005E5374" w:rsidP="00987FC1">
            <w:pPr>
              <w:ind w:left="113" w:right="113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E5374" w:rsidRPr="00FA2E19" w:rsidRDefault="005E5374" w:rsidP="00987FC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</w:p>
        </w:tc>
      </w:tr>
      <w:tr w:rsidR="005E5374" w:rsidRPr="00FA2E19" w:rsidTr="00FA2E19">
        <w:trPr>
          <w:cantSplit/>
          <w:trHeight w:val="399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E5374" w:rsidRPr="00FA2E19" w:rsidRDefault="005E5374" w:rsidP="00FA2E1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 w:rsidRPr="00FA2E19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2.8.2.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E5374" w:rsidRPr="00FA2E19" w:rsidRDefault="005E5374" w:rsidP="00987FC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A2E19">
              <w:rPr>
                <w:rFonts w:ascii="Times New Roman" w:hAnsi="Times New Roman"/>
                <w:spacing w:val="-2"/>
                <w:sz w:val="24"/>
                <w:szCs w:val="24"/>
              </w:rPr>
              <w:t>Предоставление субсидии государственным общеобразовательным организациям Рязанской области на иные цели на обеспечение выплаты ежемесячного денежного вознаграждения за классное руководство педагогическим работникам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E5374" w:rsidRPr="00FA2E19" w:rsidRDefault="005E5374" w:rsidP="00987FC1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FA2E19">
              <w:rPr>
                <w:rFonts w:ascii="Times New Roman" w:hAnsi="Times New Roman"/>
                <w:spacing w:val="-2"/>
                <w:sz w:val="24"/>
                <w:szCs w:val="24"/>
              </w:rPr>
              <w:t>Минобра-зование</w:t>
            </w:r>
            <w:proofErr w:type="spellEnd"/>
            <w:r w:rsidRPr="00FA2E1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E5374" w:rsidRPr="00FA2E19" w:rsidRDefault="005E5374" w:rsidP="00987FC1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proofErr w:type="gramStart"/>
            <w:r w:rsidRPr="00FA2E19">
              <w:rPr>
                <w:rFonts w:ascii="Times New Roman" w:hAnsi="Times New Roman"/>
                <w:spacing w:val="-2"/>
                <w:sz w:val="24"/>
                <w:szCs w:val="24"/>
              </w:rPr>
              <w:t>государ-ственные</w:t>
            </w:r>
            <w:proofErr w:type="spellEnd"/>
            <w:proofErr w:type="gramEnd"/>
            <w:r w:rsidRPr="00FA2E1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A2E19">
              <w:rPr>
                <w:rFonts w:ascii="Times New Roman" w:hAnsi="Times New Roman"/>
                <w:spacing w:val="-2"/>
                <w:sz w:val="24"/>
                <w:szCs w:val="24"/>
              </w:rPr>
              <w:t>образова</w:t>
            </w:r>
            <w:proofErr w:type="spellEnd"/>
            <w:r w:rsidRPr="00FA2E1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-тельные </w:t>
            </w:r>
            <w:proofErr w:type="spellStart"/>
            <w:r w:rsidRPr="00FA2E19">
              <w:rPr>
                <w:rFonts w:ascii="Times New Roman" w:hAnsi="Times New Roman"/>
                <w:spacing w:val="-2"/>
                <w:sz w:val="24"/>
                <w:szCs w:val="24"/>
              </w:rPr>
              <w:t>органи-зации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E5374" w:rsidRPr="00FA2E19" w:rsidRDefault="005E5374" w:rsidP="00987F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A2E1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E5374" w:rsidRPr="00FA2E19" w:rsidRDefault="005E5374" w:rsidP="00987FC1">
            <w:pPr>
              <w:ind w:left="113" w:right="113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FA2E1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70047,5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E5374" w:rsidRPr="00FA2E19" w:rsidRDefault="005E5374" w:rsidP="00987FC1">
            <w:pPr>
              <w:ind w:left="113" w:right="113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FA2E1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E5374" w:rsidRPr="00FA2E19" w:rsidRDefault="005E5374" w:rsidP="00987FC1">
            <w:pPr>
              <w:ind w:left="113" w:right="113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FA2E1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E5374" w:rsidRPr="00FA2E19" w:rsidRDefault="005E5374" w:rsidP="00987FC1">
            <w:pPr>
              <w:ind w:left="113" w:right="113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FA2E1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E5374" w:rsidRPr="00FA2E19" w:rsidRDefault="005E5374" w:rsidP="00987FC1">
            <w:pPr>
              <w:ind w:left="113" w:right="113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FA2E1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E5374" w:rsidRPr="00FA2E19" w:rsidRDefault="005E5374" w:rsidP="00987FC1">
            <w:pPr>
              <w:ind w:left="113" w:right="113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FA2E1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E5374" w:rsidRPr="00FA2E19" w:rsidRDefault="005E5374" w:rsidP="00987FC1">
            <w:pPr>
              <w:ind w:left="113" w:right="113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FA2E1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E5374" w:rsidRPr="00FA2E19" w:rsidRDefault="005E5374" w:rsidP="00987FC1">
            <w:pPr>
              <w:ind w:left="113" w:right="113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FA2E1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7004,78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5E5374" w:rsidRPr="00FA2E19" w:rsidRDefault="005E5374" w:rsidP="00987FC1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A2E19">
              <w:rPr>
                <w:rFonts w:ascii="Times New Roman" w:hAnsi="Times New Roman"/>
                <w:spacing w:val="-2"/>
                <w:sz w:val="24"/>
                <w:szCs w:val="24"/>
              </w:rPr>
              <w:t>21014,24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5E5374" w:rsidRPr="00FA2E19" w:rsidRDefault="005E5374" w:rsidP="00987FC1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A2E19">
              <w:rPr>
                <w:rFonts w:ascii="Times New Roman" w:hAnsi="Times New Roman"/>
                <w:spacing w:val="-2"/>
                <w:sz w:val="24"/>
                <w:szCs w:val="24"/>
              </w:rPr>
              <w:t>21014,24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E5374" w:rsidRPr="00FA2E19" w:rsidRDefault="005E5374" w:rsidP="00987FC1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A2E19">
              <w:rPr>
                <w:rFonts w:ascii="Times New Roman" w:hAnsi="Times New Roman"/>
                <w:spacing w:val="-2"/>
                <w:sz w:val="24"/>
                <w:szCs w:val="24"/>
              </w:rPr>
              <w:t>21014,24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374" w:rsidRPr="00FA2E19" w:rsidRDefault="005E5374" w:rsidP="00987FC1">
            <w:pPr>
              <w:ind w:left="113" w:right="113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FA2E1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E5374" w:rsidRPr="00FA2E19" w:rsidRDefault="005E5374" w:rsidP="00987FC1">
            <w:pPr>
              <w:ind w:left="113" w:right="113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FA2E1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0»</w:t>
            </w:r>
          </w:p>
        </w:tc>
        <w:tc>
          <w:tcPr>
            <w:tcW w:w="1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E5374" w:rsidRPr="00FA2E19" w:rsidRDefault="005E5374" w:rsidP="00987FC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</w:p>
        </w:tc>
      </w:tr>
    </w:tbl>
    <w:p w:rsidR="00286ECA" w:rsidRDefault="00286ECA" w:rsidP="00190FF9">
      <w:pPr>
        <w:spacing w:line="192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FA2E19" w:rsidRDefault="00FA2E19" w:rsidP="00190FF9">
      <w:pPr>
        <w:spacing w:line="192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FA2E19" w:rsidRPr="00FA2E19" w:rsidRDefault="00FA2E19" w:rsidP="00190FF9">
      <w:pPr>
        <w:spacing w:line="192" w:lineRule="auto"/>
        <w:jc w:val="center"/>
        <w:rPr>
          <w:rFonts w:ascii="Times New Roman" w:hAnsi="Times New Roman"/>
          <w:sz w:val="28"/>
          <w:szCs w:val="28"/>
          <w:u w:val="single"/>
          <w:lang w:val="en-US"/>
        </w:rPr>
      </w:pPr>
      <w:r>
        <w:rPr>
          <w:rFonts w:ascii="Times New Roman" w:hAnsi="Times New Roman"/>
          <w:sz w:val="28"/>
          <w:szCs w:val="28"/>
          <w:u w:val="single"/>
          <w:lang w:val="en-US"/>
        </w:rPr>
        <w:tab/>
      </w:r>
      <w:r>
        <w:rPr>
          <w:rFonts w:ascii="Times New Roman" w:hAnsi="Times New Roman"/>
          <w:sz w:val="28"/>
          <w:szCs w:val="28"/>
          <w:u w:val="single"/>
          <w:lang w:val="en-US"/>
        </w:rPr>
        <w:tab/>
      </w:r>
      <w:r>
        <w:rPr>
          <w:rFonts w:ascii="Times New Roman" w:hAnsi="Times New Roman"/>
          <w:sz w:val="28"/>
          <w:szCs w:val="28"/>
          <w:u w:val="single"/>
          <w:lang w:val="en-US"/>
        </w:rPr>
        <w:tab/>
      </w:r>
    </w:p>
    <w:sectPr w:rsidR="00FA2E19" w:rsidRPr="00FA2E19" w:rsidSect="00FA2E19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1E5" w:rsidRDefault="002D51E5">
      <w:r>
        <w:separator/>
      </w:r>
    </w:p>
  </w:endnote>
  <w:endnote w:type="continuationSeparator" w:id="0">
    <w:p w:rsidR="002D51E5" w:rsidRDefault="002D5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5E5374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790C9601" wp14:editId="72E3980D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5E5374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204D15F3" wp14:editId="484FBC0E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FA2E19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1187  04.06.2021 11:41:38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1E5" w:rsidRDefault="002D51E5">
      <w:r>
        <w:separator/>
      </w:r>
    </w:p>
  </w:footnote>
  <w:footnote w:type="continuationSeparator" w:id="0">
    <w:p w:rsidR="002D51E5" w:rsidRDefault="002D5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B949AF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7mm0GUQPUYGwY+qCSbBxRNMg3+AJ+D49vTJuANCjdEs0f6BC+uddxQuel7/dKuTmerkRRHa8ssmlI3U320X66g==" w:salt="fU/GscC1DNQlGc38g1bc1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374"/>
    <w:rsid w:val="0001360F"/>
    <w:rsid w:val="0003212B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D2EE3"/>
    <w:rsid w:val="00122CFD"/>
    <w:rsid w:val="001443F7"/>
    <w:rsid w:val="00151370"/>
    <w:rsid w:val="00162E72"/>
    <w:rsid w:val="00164557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03AA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D51E5"/>
    <w:rsid w:val="002E51A7"/>
    <w:rsid w:val="002E5A5F"/>
    <w:rsid w:val="002F1E81"/>
    <w:rsid w:val="002F62AE"/>
    <w:rsid w:val="00310D92"/>
    <w:rsid w:val="003160CB"/>
    <w:rsid w:val="003222A3"/>
    <w:rsid w:val="00360A40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5374"/>
    <w:rsid w:val="005E6D99"/>
    <w:rsid w:val="005F0223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A3928"/>
    <w:rsid w:val="006E25A7"/>
    <w:rsid w:val="006F328B"/>
    <w:rsid w:val="006F5886"/>
    <w:rsid w:val="00707734"/>
    <w:rsid w:val="00707E19"/>
    <w:rsid w:val="00712333"/>
    <w:rsid w:val="00712F7C"/>
    <w:rsid w:val="0072328A"/>
    <w:rsid w:val="007377B5"/>
    <w:rsid w:val="00746CC2"/>
    <w:rsid w:val="00760323"/>
    <w:rsid w:val="00765600"/>
    <w:rsid w:val="00765938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62E78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E1DCA"/>
    <w:rsid w:val="00AF10E4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949AF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560F8"/>
    <w:rsid w:val="00C60178"/>
    <w:rsid w:val="00C61760"/>
    <w:rsid w:val="00C63CD6"/>
    <w:rsid w:val="00C87D95"/>
    <w:rsid w:val="00C9077A"/>
    <w:rsid w:val="00C95CD2"/>
    <w:rsid w:val="00CA051B"/>
    <w:rsid w:val="00CB3CBE"/>
    <w:rsid w:val="00CE3835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A751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4778"/>
    <w:rsid w:val="00F45975"/>
    <w:rsid w:val="00F45B7C"/>
    <w:rsid w:val="00F45FCE"/>
    <w:rsid w:val="00F9334F"/>
    <w:rsid w:val="00F97D7F"/>
    <w:rsid w:val="00FA122C"/>
    <w:rsid w:val="00FA2E19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yabceva\Desktop\&#1060;&#1043;&#1054;&#1057;\&#1041;&#1083;&#1072;&#1085;&#1082;&#1080;%202009%20&#1075;\&#1064;&#1040;&#1041;&#1051;&#1054;&#1053;%20&#1055;&#1056;&#1048;&#1051;&#1054;&#1046;&#1045;&#1053;&#1048;&#1071;%20&#1040;&#1051;&#1068;&#1041;&#1054;&#1052;&#1053;&#1067;&#104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1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Пользователь Windows</dc:creator>
  <cp:lastModifiedBy>Дягилева М.А.</cp:lastModifiedBy>
  <cp:revision>3</cp:revision>
  <cp:lastPrinted>2021-05-11T06:51:00Z</cp:lastPrinted>
  <dcterms:created xsi:type="dcterms:W3CDTF">2021-06-04T08:41:00Z</dcterms:created>
  <dcterms:modified xsi:type="dcterms:W3CDTF">2021-06-08T14:50:00Z</dcterms:modified>
</cp:coreProperties>
</file>