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F14378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3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0A80">
        <w:rPr>
          <w:rFonts w:ascii="Times New Roman" w:hAnsi="Times New Roman"/>
          <w:bCs/>
          <w:sz w:val="28"/>
          <w:szCs w:val="28"/>
        </w:rPr>
        <w:t>от 15 июня 2021 г. № 155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D60A80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9571"/>
      </w:tblGrid>
      <w:tr w:rsidR="000D5EED" w:rsidRPr="00F14378" w:rsidTr="00F14378">
        <w:trPr>
          <w:jc w:val="right"/>
        </w:trPr>
        <w:tc>
          <w:tcPr>
            <w:tcW w:w="5000" w:type="pct"/>
            <w:tcMar>
              <w:top w:w="0" w:type="dxa"/>
              <w:left w:w="108" w:type="dxa"/>
              <w:bottom w:w="510" w:type="dxa"/>
              <w:right w:w="108" w:type="dxa"/>
            </w:tcMar>
          </w:tcPr>
          <w:p w:rsidR="00D91E6A" w:rsidRPr="00F14378" w:rsidRDefault="00D91E6A" w:rsidP="00F14378">
            <w:pPr>
              <w:spacing w:line="228" w:lineRule="auto"/>
              <w:ind w:right="856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bookmarkStart w:id="0" w:name="_GoBack"/>
            <w:bookmarkEnd w:id="0"/>
            <w:r w:rsidRPr="00F14378">
              <w:rPr>
                <w:rFonts w:ascii="Times New Roman" w:hAnsi="Times New Roman"/>
                <w:spacing w:val="-2"/>
                <w:sz w:val="28"/>
                <w:szCs w:val="28"/>
              </w:rPr>
              <w:lastRenderedPageBreak/>
              <w:t>О внесении изменений в постановление Правительства</w:t>
            </w:r>
          </w:p>
          <w:p w:rsidR="00D91E6A" w:rsidRPr="00F14378" w:rsidRDefault="00D91E6A" w:rsidP="00F14378">
            <w:pPr>
              <w:spacing w:line="228" w:lineRule="auto"/>
              <w:ind w:right="856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F14378">
              <w:rPr>
                <w:rFonts w:ascii="Times New Roman" w:hAnsi="Times New Roman"/>
                <w:spacing w:val="-2"/>
                <w:sz w:val="28"/>
                <w:szCs w:val="28"/>
              </w:rPr>
              <w:t>Рязанской области от 30 октября 2013 г. № 344</w:t>
            </w:r>
          </w:p>
          <w:p w:rsidR="00D91E6A" w:rsidRPr="00F14378" w:rsidRDefault="00D91E6A" w:rsidP="00F14378">
            <w:pPr>
              <w:spacing w:line="228" w:lineRule="auto"/>
              <w:ind w:right="856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F14378">
              <w:rPr>
                <w:rFonts w:ascii="Times New Roman" w:hAnsi="Times New Roman"/>
                <w:spacing w:val="-2"/>
                <w:sz w:val="28"/>
                <w:szCs w:val="28"/>
              </w:rPr>
              <w:t>«Об утверждении государственной программы Рязанской</w:t>
            </w:r>
          </w:p>
          <w:p w:rsidR="00D91E6A" w:rsidRPr="00F14378" w:rsidRDefault="00D91E6A" w:rsidP="00F14378">
            <w:pPr>
              <w:spacing w:line="228" w:lineRule="auto"/>
              <w:ind w:right="856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F14378">
              <w:rPr>
                <w:rFonts w:ascii="Times New Roman" w:hAnsi="Times New Roman"/>
                <w:spacing w:val="-2"/>
                <w:sz w:val="28"/>
                <w:szCs w:val="28"/>
              </w:rPr>
              <w:t>области «Развитие образования и молодежной политики»</w:t>
            </w:r>
          </w:p>
          <w:p w:rsidR="00D91E6A" w:rsidRPr="00F14378" w:rsidRDefault="00D91E6A" w:rsidP="00F14378">
            <w:pPr>
              <w:spacing w:line="228" w:lineRule="auto"/>
              <w:ind w:right="856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proofErr w:type="gramStart"/>
            <w:r w:rsidRPr="00F14378">
              <w:rPr>
                <w:rFonts w:ascii="Times New Roman" w:hAnsi="Times New Roman"/>
                <w:spacing w:val="-2"/>
                <w:sz w:val="28"/>
                <w:szCs w:val="28"/>
              </w:rPr>
              <w:t>(в редакции постановлений Правительства Рязанской области</w:t>
            </w:r>
            <w:proofErr w:type="gramEnd"/>
          </w:p>
          <w:p w:rsidR="00D91E6A" w:rsidRPr="00F14378" w:rsidRDefault="00D91E6A" w:rsidP="00F14378">
            <w:pPr>
              <w:spacing w:line="228" w:lineRule="auto"/>
              <w:ind w:right="856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F14378">
              <w:rPr>
                <w:rFonts w:ascii="Times New Roman" w:hAnsi="Times New Roman"/>
                <w:spacing w:val="-2"/>
                <w:sz w:val="28"/>
                <w:szCs w:val="28"/>
              </w:rPr>
              <w:t>от 30.04.2014 № 121, от 23.07.2014 № 213, от 29.08.2014 № 244,</w:t>
            </w:r>
          </w:p>
          <w:p w:rsidR="00D91E6A" w:rsidRPr="00F14378" w:rsidRDefault="00D91E6A" w:rsidP="00F14378">
            <w:pPr>
              <w:spacing w:line="228" w:lineRule="auto"/>
              <w:ind w:right="856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F14378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от 29.10.2014 № 313, от 17.12.2014 № 373, от 18.03.2015 № 47, </w:t>
            </w:r>
          </w:p>
          <w:p w:rsidR="00D91E6A" w:rsidRPr="00F14378" w:rsidRDefault="00D91E6A" w:rsidP="00F14378">
            <w:pPr>
              <w:spacing w:line="228" w:lineRule="auto"/>
              <w:ind w:right="856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F14378">
              <w:rPr>
                <w:rFonts w:ascii="Times New Roman" w:hAnsi="Times New Roman"/>
                <w:spacing w:val="-2"/>
                <w:sz w:val="28"/>
                <w:szCs w:val="28"/>
              </w:rPr>
              <w:t>от 20.05.2015 № 105, от 04.06.2015 № 127, от 15.07.2015 № 169,</w:t>
            </w:r>
          </w:p>
          <w:p w:rsidR="00D91E6A" w:rsidRPr="00F14378" w:rsidRDefault="00D91E6A" w:rsidP="00F14378">
            <w:pPr>
              <w:spacing w:line="228" w:lineRule="auto"/>
              <w:ind w:right="856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F14378">
              <w:rPr>
                <w:rFonts w:ascii="Times New Roman" w:hAnsi="Times New Roman"/>
                <w:spacing w:val="-2"/>
                <w:sz w:val="28"/>
                <w:szCs w:val="28"/>
              </w:rPr>
              <w:t>от 30.09.2015 № 248, от 23.12.2015 № 327, от 10.02.2016 № 13,</w:t>
            </w:r>
          </w:p>
          <w:p w:rsidR="00D91E6A" w:rsidRPr="00F14378" w:rsidRDefault="00D91E6A" w:rsidP="00F14378">
            <w:pPr>
              <w:spacing w:line="228" w:lineRule="auto"/>
              <w:ind w:right="856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F14378">
              <w:rPr>
                <w:rFonts w:ascii="Times New Roman" w:hAnsi="Times New Roman"/>
                <w:spacing w:val="-2"/>
                <w:sz w:val="28"/>
                <w:szCs w:val="28"/>
              </w:rPr>
              <w:t>от 12.02.2016 № 22, от 23.03.2016 № 55, от 20.04.2016 № 82,</w:t>
            </w:r>
          </w:p>
          <w:p w:rsidR="00D91E6A" w:rsidRPr="00F14378" w:rsidRDefault="00D91E6A" w:rsidP="00F14378">
            <w:pPr>
              <w:spacing w:line="228" w:lineRule="auto"/>
              <w:ind w:right="856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F14378">
              <w:rPr>
                <w:rFonts w:ascii="Times New Roman" w:hAnsi="Times New Roman"/>
                <w:spacing w:val="-2"/>
                <w:sz w:val="28"/>
                <w:szCs w:val="28"/>
              </w:rPr>
              <w:t>от 01.06.2016 № 117, от 28.09.2016 № 224, от 07.12.2016 № 282,</w:t>
            </w:r>
          </w:p>
          <w:p w:rsidR="00D91E6A" w:rsidRPr="00F14378" w:rsidRDefault="00D91E6A" w:rsidP="00F14378">
            <w:pPr>
              <w:spacing w:line="228" w:lineRule="auto"/>
              <w:ind w:right="856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F14378">
              <w:rPr>
                <w:rFonts w:ascii="Times New Roman" w:hAnsi="Times New Roman"/>
                <w:spacing w:val="-2"/>
                <w:sz w:val="28"/>
                <w:szCs w:val="28"/>
              </w:rPr>
              <w:t>от 14.12.2016 № 289, от 28.12.2016 № 319, от 14.02.2017 № 33,</w:t>
            </w:r>
          </w:p>
          <w:p w:rsidR="00D91E6A" w:rsidRPr="00F14378" w:rsidRDefault="00D91E6A" w:rsidP="00F14378">
            <w:pPr>
              <w:spacing w:line="228" w:lineRule="auto"/>
              <w:ind w:right="856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F14378">
              <w:rPr>
                <w:rFonts w:ascii="Times New Roman" w:hAnsi="Times New Roman"/>
                <w:spacing w:val="-2"/>
                <w:sz w:val="28"/>
                <w:szCs w:val="28"/>
              </w:rPr>
              <w:t>от 17.05.2017 № 106, от 08.06.2017 № 130, от 26.07.2017 № 182,</w:t>
            </w:r>
          </w:p>
          <w:p w:rsidR="00D91E6A" w:rsidRPr="00F14378" w:rsidRDefault="00D91E6A" w:rsidP="00F14378">
            <w:pPr>
              <w:spacing w:line="228" w:lineRule="auto"/>
              <w:ind w:right="856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F14378">
              <w:rPr>
                <w:rFonts w:ascii="Times New Roman" w:hAnsi="Times New Roman"/>
                <w:spacing w:val="-2"/>
                <w:sz w:val="28"/>
                <w:szCs w:val="28"/>
              </w:rPr>
              <w:t>от 30.08.2017 № 203, от 31.10.2017 № 269, от 29.11.2017 № 317,</w:t>
            </w:r>
          </w:p>
          <w:p w:rsidR="00D91E6A" w:rsidRPr="00F14378" w:rsidRDefault="00D91E6A" w:rsidP="00F14378">
            <w:pPr>
              <w:spacing w:line="228" w:lineRule="auto"/>
              <w:ind w:right="856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F14378">
              <w:rPr>
                <w:rFonts w:ascii="Times New Roman" w:hAnsi="Times New Roman"/>
                <w:spacing w:val="-2"/>
                <w:sz w:val="28"/>
                <w:szCs w:val="28"/>
              </w:rPr>
              <w:t>от 06.12.2017 № 322, от 12.12.2017 № 345, от 14.12.2017 № 362,</w:t>
            </w:r>
          </w:p>
          <w:p w:rsidR="00D91E6A" w:rsidRPr="00F14378" w:rsidRDefault="00D91E6A" w:rsidP="00F14378">
            <w:pPr>
              <w:spacing w:line="228" w:lineRule="auto"/>
              <w:ind w:right="856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F14378">
              <w:rPr>
                <w:rFonts w:ascii="Times New Roman" w:hAnsi="Times New Roman"/>
                <w:spacing w:val="-2"/>
                <w:sz w:val="28"/>
                <w:szCs w:val="28"/>
              </w:rPr>
              <w:t>от 26.12.2017 № 417, от 23.01.2018 № 5, от 01.02.2018 № 18,</w:t>
            </w:r>
          </w:p>
          <w:p w:rsidR="00D91E6A" w:rsidRPr="00F14378" w:rsidRDefault="00D91E6A" w:rsidP="00F14378">
            <w:pPr>
              <w:spacing w:line="228" w:lineRule="auto"/>
              <w:ind w:right="856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F14378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от 07.03.2018 № 43, от 11.04.2018 № 89, от 27.04.2018 № 109, </w:t>
            </w:r>
          </w:p>
          <w:p w:rsidR="00D91E6A" w:rsidRPr="00F14378" w:rsidRDefault="00D91E6A" w:rsidP="00F14378">
            <w:pPr>
              <w:spacing w:line="228" w:lineRule="auto"/>
              <w:ind w:right="856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F14378">
              <w:rPr>
                <w:rFonts w:ascii="Times New Roman" w:hAnsi="Times New Roman"/>
                <w:spacing w:val="-2"/>
                <w:sz w:val="28"/>
                <w:szCs w:val="28"/>
              </w:rPr>
              <w:t>от 20.06.2018 № 166, от 07.08.2018 № 223, от 26.09.2018 № 275,</w:t>
            </w:r>
          </w:p>
          <w:p w:rsidR="00D91E6A" w:rsidRPr="00F14378" w:rsidRDefault="00D91E6A" w:rsidP="00F14378">
            <w:pPr>
              <w:spacing w:line="228" w:lineRule="auto"/>
              <w:ind w:right="856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F14378">
              <w:rPr>
                <w:rFonts w:ascii="Times New Roman" w:hAnsi="Times New Roman"/>
                <w:spacing w:val="-2"/>
                <w:sz w:val="28"/>
                <w:szCs w:val="28"/>
              </w:rPr>
              <w:t>от 16.10.2018 № 294, от 04.12.2018 № 339, от 11.12.2018 № 354,</w:t>
            </w:r>
          </w:p>
          <w:p w:rsidR="00D91E6A" w:rsidRPr="00F14378" w:rsidRDefault="00D91E6A" w:rsidP="00F14378">
            <w:pPr>
              <w:spacing w:line="228" w:lineRule="auto"/>
              <w:ind w:right="856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F14378">
              <w:rPr>
                <w:rFonts w:ascii="Times New Roman" w:hAnsi="Times New Roman"/>
                <w:spacing w:val="-2"/>
                <w:sz w:val="28"/>
                <w:szCs w:val="28"/>
              </w:rPr>
              <w:t>от 21.12.2018 № 390, от 29.01.2019 № 9, от 06.03.2019 № 55,</w:t>
            </w:r>
          </w:p>
          <w:p w:rsidR="00D91E6A" w:rsidRPr="00F14378" w:rsidRDefault="00D91E6A" w:rsidP="00F14378">
            <w:pPr>
              <w:spacing w:line="228" w:lineRule="auto"/>
              <w:ind w:right="856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F14378">
              <w:rPr>
                <w:rFonts w:ascii="Times New Roman" w:hAnsi="Times New Roman"/>
                <w:spacing w:val="-2"/>
                <w:sz w:val="28"/>
                <w:szCs w:val="28"/>
              </w:rPr>
              <w:t>от 30.04.2019 № 128, от 26.06.2019 № 188, от 18.07.2019 № 225,</w:t>
            </w:r>
          </w:p>
          <w:p w:rsidR="00D91E6A" w:rsidRPr="00F14378" w:rsidRDefault="00D91E6A" w:rsidP="00F14378">
            <w:pPr>
              <w:spacing w:line="228" w:lineRule="auto"/>
              <w:ind w:right="856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F14378">
              <w:rPr>
                <w:rFonts w:ascii="Times New Roman" w:hAnsi="Times New Roman"/>
                <w:spacing w:val="-2"/>
                <w:sz w:val="28"/>
                <w:szCs w:val="28"/>
              </w:rPr>
              <w:t>от 20.08.2019 № 262, от 18.09.2019 № 296, от 12.11.2019 № 347,</w:t>
            </w:r>
          </w:p>
          <w:p w:rsidR="00D91E6A" w:rsidRPr="00F14378" w:rsidRDefault="00D91E6A" w:rsidP="00F14378">
            <w:pPr>
              <w:spacing w:line="228" w:lineRule="auto"/>
              <w:ind w:right="856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F14378">
              <w:rPr>
                <w:rFonts w:ascii="Times New Roman" w:hAnsi="Times New Roman"/>
                <w:spacing w:val="-2"/>
                <w:sz w:val="28"/>
                <w:szCs w:val="28"/>
              </w:rPr>
              <w:t>от 09.12.2019 № 386, от 18.12.2019 № 420, от 29.01.2020 № 6,</w:t>
            </w:r>
          </w:p>
          <w:p w:rsidR="00D91E6A" w:rsidRPr="00F14378" w:rsidRDefault="00D91E6A" w:rsidP="00F14378">
            <w:pPr>
              <w:spacing w:line="228" w:lineRule="auto"/>
              <w:ind w:right="856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F14378">
              <w:rPr>
                <w:rFonts w:ascii="Times New Roman" w:hAnsi="Times New Roman"/>
                <w:spacing w:val="-2"/>
                <w:sz w:val="28"/>
                <w:szCs w:val="28"/>
              </w:rPr>
              <w:t>от 18.02.2020 № 19, от 02.03.2020 № 29, от 03.03.2020 № 30,</w:t>
            </w:r>
          </w:p>
          <w:p w:rsidR="00D91E6A" w:rsidRPr="00F14378" w:rsidRDefault="00D91E6A" w:rsidP="00F14378">
            <w:pPr>
              <w:spacing w:line="228" w:lineRule="auto"/>
              <w:ind w:right="856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F14378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от 14.04.2020 № 73, от 26.05.2020 № 115, от 02.06.2020 № 128, </w:t>
            </w:r>
          </w:p>
          <w:p w:rsidR="00D91E6A" w:rsidRPr="00F14378" w:rsidRDefault="00D91E6A" w:rsidP="00F14378">
            <w:pPr>
              <w:spacing w:line="228" w:lineRule="auto"/>
              <w:ind w:right="856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F14378">
              <w:rPr>
                <w:rFonts w:ascii="Times New Roman" w:hAnsi="Times New Roman"/>
                <w:spacing w:val="-2"/>
                <w:sz w:val="28"/>
                <w:szCs w:val="28"/>
              </w:rPr>
              <w:t>от 04.08.2020 № 191, от 24.08.2020 № 209, от 08.09.2020 № 230,</w:t>
            </w:r>
          </w:p>
          <w:p w:rsidR="00D91E6A" w:rsidRPr="00F14378" w:rsidRDefault="00D91E6A" w:rsidP="00F14378">
            <w:pPr>
              <w:spacing w:line="228" w:lineRule="auto"/>
              <w:ind w:right="856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F14378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от 29.09.2020 № 245, от 16.10.2020 № 269, от 02.11.2020 № 285, </w:t>
            </w:r>
          </w:p>
          <w:p w:rsidR="00D91E6A" w:rsidRPr="00F14378" w:rsidRDefault="00D91E6A" w:rsidP="00F14378">
            <w:pPr>
              <w:spacing w:line="228" w:lineRule="auto"/>
              <w:ind w:right="856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F14378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от 01.12.2020 № 319, от 22.12.2020 № 357, от 30.12.2020 № 378, </w:t>
            </w:r>
          </w:p>
          <w:p w:rsidR="00D91E6A" w:rsidRPr="00F14378" w:rsidRDefault="00D91E6A" w:rsidP="00F14378">
            <w:pPr>
              <w:spacing w:line="228" w:lineRule="auto"/>
              <w:ind w:right="856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F14378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от 30.12.2020 № 380, от 02.03.2021 № 24, от 16.03.2021 № 46, </w:t>
            </w:r>
          </w:p>
          <w:p w:rsidR="000D5EED" w:rsidRPr="00F14378" w:rsidRDefault="00D91E6A" w:rsidP="00F14378">
            <w:pPr>
              <w:tabs>
                <w:tab w:val="left" w:pos="4600"/>
              </w:tabs>
              <w:spacing w:line="228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4378">
              <w:rPr>
                <w:rFonts w:ascii="Times New Roman" w:hAnsi="Times New Roman"/>
                <w:spacing w:val="-2"/>
                <w:sz w:val="28"/>
                <w:szCs w:val="28"/>
              </w:rPr>
              <w:t>от 06.04.2021 № 70, от 20.04.2021 № 91</w:t>
            </w:r>
            <w:r w:rsidR="00BB4A1C" w:rsidRPr="00F14378">
              <w:rPr>
                <w:rFonts w:ascii="Times New Roman" w:hAnsi="Times New Roman"/>
                <w:spacing w:val="-2"/>
                <w:sz w:val="28"/>
                <w:szCs w:val="28"/>
              </w:rPr>
              <w:t>, от 08.06.2021 № 150</w:t>
            </w:r>
            <w:r w:rsidR="00F94603" w:rsidRPr="00F14378">
              <w:rPr>
                <w:rFonts w:ascii="Times New Roman" w:hAnsi="Times New Roman"/>
                <w:spacing w:val="-2"/>
                <w:sz w:val="28"/>
                <w:szCs w:val="28"/>
              </w:rPr>
              <w:t>)</w:t>
            </w:r>
          </w:p>
        </w:tc>
      </w:tr>
      <w:tr w:rsidR="000D5EED" w:rsidRPr="00F14378">
        <w:trPr>
          <w:jc w:val="right"/>
        </w:trPr>
        <w:tc>
          <w:tcPr>
            <w:tcW w:w="5000" w:type="pct"/>
          </w:tcPr>
          <w:p w:rsidR="00D91E6A" w:rsidRPr="00F14378" w:rsidRDefault="00D91E6A" w:rsidP="00F14378">
            <w:pPr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4378">
              <w:rPr>
                <w:rFonts w:ascii="Times New Roman" w:hAnsi="Times New Roman"/>
                <w:sz w:val="28"/>
                <w:szCs w:val="28"/>
              </w:rPr>
              <w:t>Правительство Рязанской области ПОСТАНОВЛЯЕТ:</w:t>
            </w:r>
          </w:p>
          <w:p w:rsidR="00D91E6A" w:rsidRPr="00F14378" w:rsidRDefault="00CF289B" w:rsidP="00F14378">
            <w:pPr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4378">
              <w:rPr>
                <w:rFonts w:ascii="Times New Roman" w:hAnsi="Times New Roman"/>
                <w:sz w:val="28"/>
                <w:szCs w:val="28"/>
              </w:rPr>
              <w:t>1. </w:t>
            </w:r>
            <w:r w:rsidR="00D91E6A" w:rsidRPr="00F14378">
              <w:rPr>
                <w:rFonts w:ascii="Times New Roman" w:hAnsi="Times New Roman"/>
                <w:sz w:val="28"/>
                <w:szCs w:val="28"/>
              </w:rPr>
              <w:t xml:space="preserve">Внести в приложение к </w:t>
            </w:r>
            <w:hyperlink r:id="rId16" w:tooltip="consultantplus://offline/ref=B9664836537E2A2F84439A97EF3A3B245670066D2FD0A4805A78E184B9308EDA19mEW4I" w:history="1">
              <w:proofErr w:type="gramStart"/>
              <w:r w:rsidR="00D91E6A" w:rsidRPr="00F14378">
                <w:rPr>
                  <w:rStyle w:val="ac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постановлени</w:t>
              </w:r>
            </w:hyperlink>
            <w:r w:rsidR="00D91E6A" w:rsidRPr="00F14378">
              <w:rPr>
                <w:rFonts w:ascii="Times New Roman" w:hAnsi="Times New Roman"/>
                <w:sz w:val="28"/>
                <w:szCs w:val="28"/>
              </w:rPr>
              <w:t>ю</w:t>
            </w:r>
            <w:proofErr w:type="gramEnd"/>
            <w:r w:rsidR="00D91E6A" w:rsidRPr="00F14378">
              <w:rPr>
                <w:rFonts w:ascii="Times New Roman" w:hAnsi="Times New Roman"/>
                <w:sz w:val="28"/>
                <w:szCs w:val="28"/>
              </w:rPr>
              <w:t xml:space="preserve"> Правительства Рязанской области от 30 октября 2013 г. № 344 «Об утверждении государственной </w:t>
            </w:r>
            <w:r w:rsidR="00D91E6A" w:rsidRPr="00F14378">
              <w:rPr>
                <w:rFonts w:ascii="Times New Roman" w:hAnsi="Times New Roman"/>
                <w:sz w:val="28"/>
                <w:szCs w:val="28"/>
              </w:rPr>
              <w:lastRenderedPageBreak/>
              <w:t>программы Рязанской области «Развитие образования и молодежной политики» следующие изменения:</w:t>
            </w:r>
          </w:p>
          <w:p w:rsidR="00D91E6A" w:rsidRPr="00F14378" w:rsidRDefault="00D91E6A" w:rsidP="00F14378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4378">
              <w:rPr>
                <w:rFonts w:ascii="Times New Roman" w:hAnsi="Times New Roman"/>
                <w:sz w:val="28"/>
                <w:szCs w:val="28"/>
              </w:rPr>
              <w:t xml:space="preserve">1) в строке «Объемы финансирования Программы» паспорта государственной программы: </w:t>
            </w:r>
          </w:p>
          <w:p w:rsidR="00D91E6A" w:rsidRPr="00F14378" w:rsidRDefault="00D91E6A" w:rsidP="00F14378">
            <w:pPr>
              <w:ind w:firstLine="70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F14378">
              <w:rPr>
                <w:rFonts w:ascii="Times New Roman" w:hAnsi="Times New Roman"/>
                <w:sz w:val="28"/>
                <w:szCs w:val="28"/>
              </w:rPr>
              <w:t>в абзаце шестом цифры «</w:t>
            </w:r>
            <w:r w:rsidR="00106CB2" w:rsidRPr="00F14378">
              <w:rPr>
                <w:rFonts w:ascii="Times New Roman" w:hAnsi="Times New Roman"/>
                <w:bCs/>
                <w:sz w:val="28"/>
                <w:szCs w:val="28"/>
              </w:rPr>
              <w:t>176996234,66947</w:t>
            </w:r>
            <w:r w:rsidRPr="00F14378">
              <w:rPr>
                <w:rFonts w:ascii="Times New Roman" w:hAnsi="Times New Roman"/>
                <w:sz w:val="28"/>
                <w:szCs w:val="28"/>
              </w:rPr>
              <w:t>», «</w:t>
            </w:r>
            <w:r w:rsidR="00106CB2" w:rsidRPr="00F14378">
              <w:rPr>
                <w:rFonts w:ascii="Times New Roman" w:hAnsi="Times New Roman"/>
                <w:bCs/>
                <w:sz w:val="28"/>
                <w:szCs w:val="28"/>
              </w:rPr>
              <w:t>167993516,26947</w:t>
            </w:r>
            <w:r w:rsidRPr="00F14378">
              <w:rPr>
                <w:rFonts w:ascii="Times New Roman" w:hAnsi="Times New Roman"/>
                <w:sz w:val="28"/>
                <w:szCs w:val="28"/>
              </w:rPr>
              <w:t>» заменить соответственно цифрами «</w:t>
            </w:r>
            <w:r w:rsidR="00C74DA8" w:rsidRPr="00F14378">
              <w:rPr>
                <w:rFonts w:ascii="Times New Roman" w:hAnsi="Times New Roman"/>
                <w:sz w:val="28"/>
                <w:szCs w:val="28"/>
              </w:rPr>
              <w:t>177040194,09307</w:t>
            </w:r>
            <w:r w:rsidRPr="00F14378">
              <w:rPr>
                <w:rFonts w:ascii="Times New Roman" w:hAnsi="Times New Roman"/>
                <w:bCs/>
                <w:sz w:val="28"/>
                <w:szCs w:val="28"/>
              </w:rPr>
              <w:t>», «</w:t>
            </w:r>
            <w:r w:rsidR="00C74DA8" w:rsidRPr="00F14378">
              <w:rPr>
                <w:rFonts w:ascii="Times New Roman" w:hAnsi="Times New Roman"/>
                <w:bCs/>
                <w:sz w:val="28"/>
                <w:szCs w:val="28"/>
              </w:rPr>
              <w:t>168037475,69307</w:t>
            </w:r>
            <w:r w:rsidRPr="00F14378">
              <w:rPr>
                <w:rFonts w:ascii="Times New Roman" w:hAnsi="Times New Roman"/>
                <w:bCs/>
                <w:sz w:val="28"/>
                <w:szCs w:val="28"/>
              </w:rPr>
              <w:t>»;</w:t>
            </w:r>
          </w:p>
          <w:p w:rsidR="00D91E6A" w:rsidRPr="00F14378" w:rsidRDefault="00D91E6A" w:rsidP="00F14378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4378">
              <w:rPr>
                <w:rFonts w:ascii="Times New Roman" w:hAnsi="Times New Roman"/>
                <w:sz w:val="28"/>
                <w:szCs w:val="28"/>
              </w:rPr>
              <w:t xml:space="preserve">в абзаце пятнадцатом цифры </w:t>
            </w:r>
            <w:r w:rsidR="00106CB2" w:rsidRPr="00F14378">
              <w:rPr>
                <w:rFonts w:ascii="Times New Roman" w:hAnsi="Times New Roman"/>
                <w:sz w:val="28"/>
                <w:szCs w:val="28"/>
              </w:rPr>
              <w:t>«18150474,98031», «</w:t>
            </w:r>
            <w:r w:rsidR="00106CB2" w:rsidRPr="00F14378">
              <w:rPr>
                <w:rFonts w:ascii="Times New Roman" w:hAnsi="Times New Roman"/>
                <w:bCs/>
                <w:sz w:val="28"/>
                <w:szCs w:val="28"/>
              </w:rPr>
              <w:t>15289148,96079</w:t>
            </w:r>
            <w:r w:rsidR="00106CB2" w:rsidRPr="00F14378">
              <w:rPr>
                <w:rFonts w:ascii="Times New Roman" w:hAnsi="Times New Roman"/>
                <w:sz w:val="28"/>
                <w:szCs w:val="28"/>
              </w:rPr>
              <w:t>»</w:t>
            </w:r>
            <w:r w:rsidRPr="00F14378">
              <w:rPr>
                <w:rFonts w:ascii="Times New Roman" w:hAnsi="Times New Roman"/>
                <w:sz w:val="28"/>
                <w:szCs w:val="28"/>
              </w:rPr>
              <w:t xml:space="preserve"> заменить соответственно цифрами «</w:t>
            </w:r>
            <w:r w:rsidR="00106CB2" w:rsidRPr="00F14378">
              <w:rPr>
                <w:rFonts w:ascii="Times New Roman" w:hAnsi="Times New Roman"/>
                <w:sz w:val="28"/>
                <w:szCs w:val="28"/>
              </w:rPr>
              <w:t>18194434,40391</w:t>
            </w:r>
            <w:r w:rsidRPr="00F14378">
              <w:rPr>
                <w:rFonts w:ascii="Times New Roman" w:hAnsi="Times New Roman"/>
                <w:sz w:val="28"/>
                <w:szCs w:val="28"/>
              </w:rPr>
              <w:t>», «</w:t>
            </w:r>
            <w:r w:rsidR="00106CB2" w:rsidRPr="00F14378">
              <w:rPr>
                <w:rFonts w:ascii="Times New Roman" w:hAnsi="Times New Roman"/>
                <w:bCs/>
                <w:sz w:val="28"/>
                <w:szCs w:val="28"/>
              </w:rPr>
              <w:t>15333108,38439</w:t>
            </w:r>
            <w:r w:rsidRPr="00F14378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D91E6A" w:rsidRPr="00F14378" w:rsidRDefault="00D91E6A" w:rsidP="00F14378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4378">
              <w:rPr>
                <w:rFonts w:ascii="Times New Roman" w:hAnsi="Times New Roman"/>
                <w:sz w:val="28"/>
                <w:szCs w:val="28"/>
              </w:rPr>
              <w:t>2) в таблице раздела 4 «Ресурсное обеспечение Программы»:</w:t>
            </w:r>
          </w:p>
          <w:p w:rsidR="00106CB2" w:rsidRPr="00F14378" w:rsidRDefault="00106CB2" w:rsidP="00F14378">
            <w:pPr>
              <w:ind w:firstLine="709"/>
              <w:jc w:val="both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F14378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в графах 3, 11, 12 пункта 1 цифры «165680569,70472», «15975729,14608», </w:t>
            </w:r>
            <w:r w:rsidR="00AF1044" w:rsidRPr="00F14378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«14833969,97295», </w:t>
            </w:r>
            <w:r w:rsidRPr="00F14378">
              <w:rPr>
                <w:rFonts w:ascii="Times New Roman" w:hAnsi="Times New Roman"/>
                <w:spacing w:val="-8"/>
                <w:sz w:val="28"/>
                <w:szCs w:val="28"/>
              </w:rPr>
              <w:t>«160623481,10472», «14518421,64608»</w:t>
            </w:r>
            <w:r w:rsidR="00AF1044" w:rsidRPr="00F14378">
              <w:rPr>
                <w:rFonts w:ascii="Times New Roman" w:hAnsi="Times New Roman"/>
                <w:spacing w:val="-8"/>
                <w:sz w:val="28"/>
                <w:szCs w:val="28"/>
              </w:rPr>
              <w:t>, «</w:t>
            </w:r>
            <w:r w:rsidR="00AF1044" w:rsidRPr="00F14378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13709435,17295» </w:t>
            </w:r>
            <w:r w:rsidRPr="00F14378">
              <w:rPr>
                <w:rFonts w:ascii="Times New Roman" w:hAnsi="Times New Roman"/>
                <w:spacing w:val="-8"/>
                <w:sz w:val="28"/>
                <w:szCs w:val="28"/>
              </w:rPr>
              <w:t>заменить соответственно цифрами «</w:t>
            </w:r>
            <w:r w:rsidR="004679BD" w:rsidRPr="00F14378">
              <w:rPr>
                <w:rFonts w:ascii="Times New Roman" w:hAnsi="Times New Roman"/>
                <w:bCs/>
                <w:iCs/>
                <w:sz w:val="28"/>
                <w:szCs w:val="28"/>
              </w:rPr>
              <w:t>165700182,24632</w:t>
            </w:r>
            <w:r w:rsidRPr="00F14378">
              <w:rPr>
                <w:rFonts w:ascii="Times New Roman" w:hAnsi="Times New Roman"/>
                <w:spacing w:val="-8"/>
                <w:sz w:val="28"/>
                <w:szCs w:val="28"/>
              </w:rPr>
              <w:t>», «</w:t>
            </w:r>
            <w:r w:rsidR="004679BD" w:rsidRPr="00F14378">
              <w:rPr>
                <w:rFonts w:ascii="Times New Roman" w:hAnsi="Times New Roman"/>
                <w:bCs/>
                <w:iCs/>
                <w:spacing w:val="-8"/>
                <w:sz w:val="28"/>
                <w:szCs w:val="28"/>
              </w:rPr>
              <w:t>16017847,37768</w:t>
            </w:r>
            <w:r w:rsidRPr="00F14378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», </w:t>
            </w:r>
            <w:r w:rsidR="00AF1044" w:rsidRPr="00F14378">
              <w:rPr>
                <w:rFonts w:ascii="Times New Roman" w:hAnsi="Times New Roman"/>
                <w:spacing w:val="-8"/>
                <w:sz w:val="28"/>
                <w:szCs w:val="28"/>
              </w:rPr>
              <w:t>«</w:t>
            </w:r>
            <w:r w:rsidR="004679BD" w:rsidRPr="00F14378">
              <w:rPr>
                <w:rFonts w:ascii="Times New Roman" w:hAnsi="Times New Roman"/>
                <w:spacing w:val="-8"/>
                <w:sz w:val="28"/>
                <w:szCs w:val="28"/>
              </w:rPr>
              <w:t>14</w:t>
            </w:r>
            <w:r w:rsidR="00804B30" w:rsidRPr="00F14378">
              <w:rPr>
                <w:rFonts w:ascii="Times New Roman" w:hAnsi="Times New Roman"/>
                <w:spacing w:val="-8"/>
                <w:sz w:val="28"/>
                <w:szCs w:val="28"/>
              </w:rPr>
              <w:t>811</w:t>
            </w:r>
            <w:r w:rsidR="004679BD" w:rsidRPr="00F14378">
              <w:rPr>
                <w:rFonts w:ascii="Times New Roman" w:hAnsi="Times New Roman"/>
                <w:spacing w:val="-8"/>
                <w:sz w:val="28"/>
                <w:szCs w:val="28"/>
              </w:rPr>
              <w:t>464,28295</w:t>
            </w:r>
            <w:r w:rsidR="00AF1044" w:rsidRPr="00F14378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», </w:t>
            </w:r>
            <w:r w:rsidRPr="00F14378">
              <w:rPr>
                <w:rFonts w:ascii="Times New Roman" w:hAnsi="Times New Roman"/>
                <w:spacing w:val="-8"/>
                <w:sz w:val="28"/>
                <w:szCs w:val="28"/>
              </w:rPr>
              <w:t>«</w:t>
            </w:r>
            <w:r w:rsidR="004679BD" w:rsidRPr="00F14378">
              <w:rPr>
                <w:rFonts w:ascii="Times New Roman" w:hAnsi="Times New Roman"/>
                <w:spacing w:val="-8"/>
                <w:sz w:val="28"/>
                <w:szCs w:val="28"/>
              </w:rPr>
              <w:t>1606</w:t>
            </w:r>
            <w:r w:rsidR="00BB4A1C" w:rsidRPr="00F14378">
              <w:rPr>
                <w:rFonts w:ascii="Times New Roman" w:hAnsi="Times New Roman"/>
                <w:spacing w:val="-8"/>
                <w:sz w:val="28"/>
                <w:szCs w:val="28"/>
              </w:rPr>
              <w:t>43093</w:t>
            </w:r>
            <w:r w:rsidR="004679BD" w:rsidRPr="00F14378">
              <w:rPr>
                <w:rFonts w:ascii="Times New Roman" w:hAnsi="Times New Roman"/>
                <w:spacing w:val="-8"/>
                <w:sz w:val="28"/>
                <w:szCs w:val="28"/>
              </w:rPr>
              <w:t>,</w:t>
            </w:r>
            <w:r w:rsidR="00BB4A1C" w:rsidRPr="00F14378">
              <w:rPr>
                <w:rFonts w:ascii="Times New Roman" w:hAnsi="Times New Roman"/>
                <w:spacing w:val="-8"/>
                <w:sz w:val="28"/>
                <w:szCs w:val="28"/>
              </w:rPr>
              <w:t>64632</w:t>
            </w:r>
            <w:r w:rsidRPr="00F14378">
              <w:rPr>
                <w:rFonts w:ascii="Times New Roman" w:hAnsi="Times New Roman"/>
                <w:spacing w:val="-8"/>
                <w:sz w:val="28"/>
                <w:szCs w:val="28"/>
              </w:rPr>
              <w:t>», «</w:t>
            </w:r>
            <w:r w:rsidR="004679BD" w:rsidRPr="00F14378">
              <w:rPr>
                <w:rFonts w:ascii="Times New Roman" w:hAnsi="Times New Roman"/>
                <w:spacing w:val="-8"/>
                <w:sz w:val="28"/>
                <w:szCs w:val="28"/>
              </w:rPr>
              <w:t>14560539,87768</w:t>
            </w:r>
            <w:r w:rsidRPr="00F14378">
              <w:rPr>
                <w:rFonts w:ascii="Times New Roman" w:hAnsi="Times New Roman"/>
                <w:spacing w:val="-8"/>
                <w:sz w:val="28"/>
                <w:szCs w:val="28"/>
              </w:rPr>
              <w:t>»</w:t>
            </w:r>
            <w:r w:rsidR="00AF1044" w:rsidRPr="00F14378">
              <w:rPr>
                <w:rFonts w:ascii="Times New Roman" w:hAnsi="Times New Roman"/>
                <w:spacing w:val="-8"/>
                <w:sz w:val="28"/>
                <w:szCs w:val="28"/>
              </w:rPr>
              <w:t>, «</w:t>
            </w:r>
            <w:r w:rsidR="00BB4A1C" w:rsidRPr="00F14378">
              <w:rPr>
                <w:rFonts w:ascii="Times New Roman" w:hAnsi="Times New Roman"/>
                <w:spacing w:val="-8"/>
                <w:sz w:val="28"/>
                <w:szCs w:val="28"/>
              </w:rPr>
              <w:t>13686929,48295</w:t>
            </w:r>
            <w:r w:rsidR="00AF1044" w:rsidRPr="00F14378">
              <w:rPr>
                <w:rFonts w:ascii="Times New Roman" w:hAnsi="Times New Roman"/>
                <w:spacing w:val="-8"/>
                <w:sz w:val="28"/>
                <w:szCs w:val="28"/>
              </w:rPr>
              <w:t>»</w:t>
            </w:r>
            <w:r w:rsidRPr="00F14378">
              <w:rPr>
                <w:rFonts w:ascii="Times New Roman" w:hAnsi="Times New Roman"/>
                <w:spacing w:val="-8"/>
                <w:sz w:val="28"/>
                <w:szCs w:val="28"/>
              </w:rPr>
              <w:t>;</w:t>
            </w:r>
          </w:p>
          <w:p w:rsidR="00106CB2" w:rsidRPr="00F14378" w:rsidRDefault="00106CB2" w:rsidP="00F14378">
            <w:pPr>
              <w:ind w:firstLine="709"/>
              <w:jc w:val="both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F14378">
              <w:rPr>
                <w:rFonts w:ascii="Times New Roman" w:hAnsi="Times New Roman"/>
                <w:spacing w:val="-8"/>
                <w:sz w:val="28"/>
                <w:szCs w:val="28"/>
              </w:rPr>
              <w:t>в графах 3,</w:t>
            </w:r>
            <w:r w:rsidR="00BB4A1C" w:rsidRPr="00F14378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 11,</w:t>
            </w:r>
            <w:r w:rsidRPr="00F14378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 12 пункта 2 цифры «</w:t>
            </w:r>
            <w:r w:rsidR="00AF1044" w:rsidRPr="00F14378">
              <w:rPr>
                <w:rFonts w:ascii="Times New Roman" w:hAnsi="Times New Roman"/>
                <w:bCs/>
                <w:iCs/>
                <w:sz w:val="28"/>
                <w:szCs w:val="28"/>
              </w:rPr>
              <w:t>9723962,10822»</w:t>
            </w:r>
            <w:r w:rsidRPr="00F14378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, </w:t>
            </w:r>
            <w:r w:rsidR="006467B6" w:rsidRPr="00F14378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«2051934,23823», </w:t>
            </w:r>
            <w:r w:rsidRPr="00F14378">
              <w:rPr>
                <w:rFonts w:ascii="Times New Roman" w:hAnsi="Times New Roman"/>
                <w:spacing w:val="-8"/>
                <w:sz w:val="28"/>
                <w:szCs w:val="28"/>
              </w:rPr>
              <w:t>«752938,74070», «</w:t>
            </w:r>
            <w:r w:rsidR="00AF1044" w:rsidRPr="00F14378">
              <w:rPr>
                <w:rFonts w:ascii="Times New Roman" w:hAnsi="Times New Roman"/>
                <w:bCs/>
                <w:iCs/>
                <w:sz w:val="28"/>
                <w:szCs w:val="28"/>
              </w:rPr>
              <w:t>5887845,508220</w:t>
            </w:r>
            <w:r w:rsidRPr="00F14378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», </w:t>
            </w:r>
            <w:r w:rsidR="006467B6" w:rsidRPr="00F14378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«647915,71871», </w:t>
            </w:r>
            <w:r w:rsidRPr="00F14378">
              <w:rPr>
                <w:rFonts w:ascii="Times New Roman" w:hAnsi="Times New Roman"/>
                <w:spacing w:val="-8"/>
                <w:sz w:val="28"/>
                <w:szCs w:val="28"/>
              </w:rPr>
              <w:t>«382619,24070» заменить соответственно цифрами «</w:t>
            </w:r>
            <w:r w:rsidR="00C74DA8" w:rsidRPr="00F14378">
              <w:rPr>
                <w:rFonts w:ascii="Times New Roman" w:hAnsi="Times New Roman"/>
                <w:spacing w:val="-8"/>
                <w:sz w:val="28"/>
                <w:szCs w:val="28"/>
              </w:rPr>
              <w:t>9748308,99022</w:t>
            </w:r>
            <w:r w:rsidRPr="00F14378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», </w:t>
            </w:r>
            <w:r w:rsidR="006467B6" w:rsidRPr="00F14378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«2053775,43023», </w:t>
            </w:r>
            <w:r w:rsidRPr="00F14378">
              <w:rPr>
                <w:rFonts w:ascii="Times New Roman" w:hAnsi="Times New Roman"/>
                <w:spacing w:val="-8"/>
                <w:sz w:val="28"/>
                <w:szCs w:val="28"/>
              </w:rPr>
              <w:t>«</w:t>
            </w:r>
            <w:r w:rsidR="00AF1044" w:rsidRPr="00F14378">
              <w:rPr>
                <w:rFonts w:ascii="Times New Roman" w:hAnsi="Times New Roman"/>
                <w:bCs/>
                <w:iCs/>
                <w:sz w:val="28"/>
                <w:szCs w:val="28"/>
              </w:rPr>
              <w:t>775444,43070</w:t>
            </w:r>
            <w:r w:rsidRPr="00F14378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», </w:t>
            </w:r>
            <w:r w:rsidR="00C74DA8" w:rsidRPr="00F14378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«5912192,39022», </w:t>
            </w:r>
            <w:r w:rsidR="006467B6" w:rsidRPr="00F14378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«649756,91071», </w:t>
            </w:r>
            <w:r w:rsidRPr="00F14378">
              <w:rPr>
                <w:rFonts w:ascii="Times New Roman" w:hAnsi="Times New Roman"/>
                <w:spacing w:val="-8"/>
                <w:sz w:val="28"/>
                <w:szCs w:val="28"/>
              </w:rPr>
              <w:t>«</w:t>
            </w:r>
            <w:r w:rsidR="00AF1044" w:rsidRPr="00F14378">
              <w:rPr>
                <w:rFonts w:ascii="Times New Roman" w:hAnsi="Times New Roman"/>
                <w:bCs/>
                <w:iCs/>
                <w:sz w:val="28"/>
                <w:szCs w:val="28"/>
              </w:rPr>
              <w:t>405124,93070</w:t>
            </w:r>
            <w:r w:rsidRPr="00F14378">
              <w:rPr>
                <w:rFonts w:ascii="Times New Roman" w:hAnsi="Times New Roman"/>
                <w:spacing w:val="-8"/>
                <w:sz w:val="28"/>
                <w:szCs w:val="28"/>
              </w:rPr>
              <w:t>»;</w:t>
            </w:r>
          </w:p>
          <w:p w:rsidR="00106CB2" w:rsidRPr="00F14378" w:rsidRDefault="00106CB2" w:rsidP="00F14378">
            <w:pPr>
              <w:ind w:firstLine="709"/>
              <w:jc w:val="both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F14378">
              <w:rPr>
                <w:rFonts w:ascii="Times New Roman" w:hAnsi="Times New Roman"/>
                <w:spacing w:val="-8"/>
                <w:sz w:val="28"/>
                <w:szCs w:val="28"/>
              </w:rPr>
              <w:t>в графах 3, 11 строки «Итого, в том числе</w:t>
            </w:r>
            <w:proofErr w:type="gramStart"/>
            <w:r w:rsidRPr="00F14378">
              <w:rPr>
                <w:rFonts w:ascii="Times New Roman" w:hAnsi="Times New Roman"/>
                <w:spacing w:val="-8"/>
                <w:sz w:val="28"/>
                <w:szCs w:val="28"/>
              </w:rPr>
              <w:t>:»</w:t>
            </w:r>
            <w:proofErr w:type="gramEnd"/>
            <w:r w:rsidRPr="00F14378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 цифры «</w:t>
            </w:r>
            <w:r w:rsidRPr="00F14378">
              <w:rPr>
                <w:rFonts w:ascii="Times New Roman" w:hAnsi="Times New Roman"/>
                <w:sz w:val="28"/>
                <w:szCs w:val="28"/>
              </w:rPr>
              <w:t>176996234,66947», «18150474,98031»</w:t>
            </w:r>
            <w:r w:rsidRPr="00F14378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 заменить соответственно цифрами </w:t>
            </w:r>
            <w:r w:rsidR="001A1215" w:rsidRPr="00F14378">
              <w:rPr>
                <w:rFonts w:ascii="Times New Roman" w:hAnsi="Times New Roman"/>
                <w:sz w:val="28"/>
                <w:szCs w:val="28"/>
              </w:rPr>
              <w:t>«177040194,09307</w:t>
            </w:r>
            <w:r w:rsidR="001A1215" w:rsidRPr="00F14378">
              <w:rPr>
                <w:rFonts w:ascii="Times New Roman" w:hAnsi="Times New Roman"/>
                <w:bCs/>
                <w:sz w:val="28"/>
                <w:szCs w:val="28"/>
              </w:rPr>
              <w:t>»</w:t>
            </w:r>
            <w:r w:rsidRPr="00F14378">
              <w:rPr>
                <w:rFonts w:ascii="Times New Roman" w:hAnsi="Times New Roman"/>
                <w:spacing w:val="-8"/>
                <w:sz w:val="28"/>
                <w:szCs w:val="28"/>
              </w:rPr>
              <w:t>, «</w:t>
            </w:r>
            <w:r w:rsidRPr="00F14378">
              <w:rPr>
                <w:rFonts w:ascii="Times New Roman" w:hAnsi="Times New Roman"/>
                <w:sz w:val="28"/>
                <w:szCs w:val="28"/>
              </w:rPr>
              <w:t>18194434,40391</w:t>
            </w:r>
            <w:r w:rsidRPr="00F14378">
              <w:rPr>
                <w:rFonts w:ascii="Times New Roman" w:hAnsi="Times New Roman"/>
                <w:spacing w:val="-8"/>
                <w:sz w:val="28"/>
                <w:szCs w:val="28"/>
              </w:rPr>
              <w:t>»;</w:t>
            </w:r>
          </w:p>
          <w:p w:rsidR="00106CB2" w:rsidRPr="00F14378" w:rsidRDefault="00106CB2" w:rsidP="00F14378">
            <w:pPr>
              <w:ind w:firstLine="709"/>
              <w:jc w:val="both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F14378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в графах 3, 11 строки «областной бюджет» цифры «167993516,26947», «15289148,96079» заменить соответственно цифрами </w:t>
            </w:r>
            <w:r w:rsidR="001A1215" w:rsidRPr="00F14378">
              <w:rPr>
                <w:rFonts w:ascii="Times New Roman" w:hAnsi="Times New Roman"/>
                <w:bCs/>
                <w:sz w:val="28"/>
                <w:szCs w:val="28"/>
              </w:rPr>
              <w:t>«168037475,69307»</w:t>
            </w:r>
            <w:r w:rsidRPr="00F14378">
              <w:rPr>
                <w:rFonts w:ascii="Times New Roman" w:hAnsi="Times New Roman"/>
                <w:spacing w:val="-8"/>
                <w:sz w:val="28"/>
                <w:szCs w:val="28"/>
              </w:rPr>
              <w:t>, «</w:t>
            </w:r>
            <w:r w:rsidRPr="00F14378">
              <w:rPr>
                <w:rFonts w:ascii="Times New Roman" w:hAnsi="Times New Roman"/>
                <w:bCs/>
                <w:sz w:val="28"/>
                <w:szCs w:val="28"/>
              </w:rPr>
              <w:t>15333108,38439</w:t>
            </w:r>
            <w:r w:rsidRPr="00F14378">
              <w:rPr>
                <w:rFonts w:ascii="Times New Roman" w:hAnsi="Times New Roman"/>
                <w:spacing w:val="-8"/>
                <w:sz w:val="28"/>
                <w:szCs w:val="28"/>
              </w:rPr>
              <w:t>»;</w:t>
            </w:r>
          </w:p>
          <w:p w:rsidR="00D91E6A" w:rsidRPr="00F14378" w:rsidRDefault="00D91E6A" w:rsidP="00F14378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14378">
              <w:rPr>
                <w:rFonts w:ascii="Times New Roman" w:hAnsi="Times New Roman"/>
                <w:color w:val="000000"/>
                <w:sz w:val="28"/>
                <w:szCs w:val="28"/>
              </w:rPr>
              <w:t>3) в приложении № 1 к государственной программе:</w:t>
            </w:r>
          </w:p>
          <w:p w:rsidR="007C3228" w:rsidRPr="00F14378" w:rsidRDefault="007C3228" w:rsidP="00F14378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14378">
              <w:rPr>
                <w:rFonts w:ascii="Times New Roman" w:hAnsi="Times New Roman"/>
                <w:color w:val="000000"/>
                <w:sz w:val="28"/>
                <w:szCs w:val="28"/>
              </w:rPr>
              <w:t>- в таблице раздела 3 «Ресурсное обеспечение подпрограммы»:</w:t>
            </w:r>
          </w:p>
          <w:p w:rsidR="007C3228" w:rsidRPr="00F14378" w:rsidRDefault="007C3228" w:rsidP="00F14378">
            <w:pPr>
              <w:pStyle w:val="ad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pacing w:val="-8"/>
                <w:sz w:val="28"/>
                <w:szCs w:val="28"/>
              </w:rPr>
            </w:pPr>
            <w:r w:rsidRPr="00F14378">
              <w:rPr>
                <w:rFonts w:ascii="Times New Roman" w:hAnsi="Times New Roman"/>
                <w:color w:val="000000"/>
                <w:spacing w:val="-8"/>
                <w:sz w:val="28"/>
                <w:szCs w:val="28"/>
              </w:rPr>
              <w:t>в графах 3, 11 пункта 1 цифры «117579609,6848», «10809019,48735», «117159057,5848», «10631562,78735» заменить соответственно цифрами «</w:t>
            </w:r>
            <w:r w:rsidR="00845680" w:rsidRPr="00F14378">
              <w:rPr>
                <w:rFonts w:ascii="Times New Roman" w:hAnsi="Times New Roman"/>
                <w:color w:val="000000"/>
                <w:spacing w:val="-8"/>
                <w:sz w:val="28"/>
                <w:szCs w:val="28"/>
              </w:rPr>
              <w:t>117568771,92895</w:t>
            </w:r>
            <w:r w:rsidRPr="00F14378">
              <w:rPr>
                <w:rFonts w:ascii="Times New Roman" w:hAnsi="Times New Roman"/>
                <w:color w:val="000000"/>
                <w:spacing w:val="-8"/>
                <w:sz w:val="28"/>
                <w:szCs w:val="28"/>
              </w:rPr>
              <w:t>», «</w:t>
            </w:r>
            <w:r w:rsidR="00497C03" w:rsidRPr="00F14378">
              <w:rPr>
                <w:rFonts w:ascii="Times New Roman" w:hAnsi="Times New Roman"/>
                <w:color w:val="000000"/>
                <w:spacing w:val="-8"/>
                <w:sz w:val="28"/>
                <w:szCs w:val="28"/>
              </w:rPr>
              <w:t>10798181,7315</w:t>
            </w:r>
            <w:r w:rsidRPr="00F14378">
              <w:rPr>
                <w:rFonts w:ascii="Times New Roman" w:hAnsi="Times New Roman"/>
                <w:color w:val="000000"/>
                <w:spacing w:val="-8"/>
                <w:sz w:val="28"/>
                <w:szCs w:val="28"/>
              </w:rPr>
              <w:t>», «</w:t>
            </w:r>
            <w:r w:rsidR="00497C03" w:rsidRPr="00F14378">
              <w:rPr>
                <w:rFonts w:ascii="Times New Roman" w:hAnsi="Times New Roman"/>
                <w:color w:val="000000"/>
                <w:spacing w:val="-8"/>
                <w:sz w:val="28"/>
                <w:szCs w:val="28"/>
              </w:rPr>
              <w:t>117148219,82895</w:t>
            </w:r>
            <w:r w:rsidRPr="00F14378">
              <w:rPr>
                <w:rFonts w:ascii="Times New Roman" w:hAnsi="Times New Roman"/>
                <w:color w:val="000000"/>
                <w:spacing w:val="-8"/>
                <w:sz w:val="28"/>
                <w:szCs w:val="28"/>
              </w:rPr>
              <w:t>», «</w:t>
            </w:r>
            <w:r w:rsidR="00497C03" w:rsidRPr="00F14378">
              <w:rPr>
                <w:rFonts w:ascii="Times New Roman" w:hAnsi="Times New Roman"/>
                <w:color w:val="000000"/>
                <w:spacing w:val="-8"/>
                <w:sz w:val="28"/>
                <w:szCs w:val="28"/>
              </w:rPr>
              <w:t>10620725,03150</w:t>
            </w:r>
            <w:r w:rsidRPr="00F14378">
              <w:rPr>
                <w:rFonts w:ascii="Times New Roman" w:hAnsi="Times New Roman"/>
                <w:color w:val="000000"/>
                <w:spacing w:val="-8"/>
                <w:sz w:val="28"/>
                <w:szCs w:val="28"/>
              </w:rPr>
              <w:t>»;</w:t>
            </w:r>
          </w:p>
          <w:p w:rsidR="007C3228" w:rsidRPr="00F14378" w:rsidRDefault="007C3228" w:rsidP="00F14378">
            <w:pPr>
              <w:pStyle w:val="ad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14378">
              <w:rPr>
                <w:rFonts w:ascii="Times New Roman" w:hAnsi="Times New Roman"/>
                <w:color w:val="000000"/>
                <w:sz w:val="28"/>
                <w:szCs w:val="28"/>
              </w:rPr>
              <w:t>в графах 3, 11 строки «Итого</w:t>
            </w:r>
            <w:r w:rsidR="00F14378">
              <w:rPr>
                <w:rFonts w:ascii="Times New Roman" w:hAnsi="Times New Roman"/>
                <w:color w:val="000000"/>
                <w:sz w:val="28"/>
                <w:szCs w:val="28"/>
              </w:rPr>
              <w:t>, в том числе</w:t>
            </w:r>
            <w:proofErr w:type="gramStart"/>
            <w:r w:rsidR="00F14378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  <w:r w:rsidRPr="00F14378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  <w:proofErr w:type="gramEnd"/>
            <w:r w:rsidRPr="00F1437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цифры «119509962,53148», «11671233,31654» заменить соответственно цифрами «119499124,77563», «11660395,56069»; </w:t>
            </w:r>
          </w:p>
          <w:p w:rsidR="007C3228" w:rsidRPr="00F14378" w:rsidRDefault="007C3228" w:rsidP="00F14378">
            <w:pPr>
              <w:pStyle w:val="ad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14378">
              <w:rPr>
                <w:rFonts w:ascii="Times New Roman" w:hAnsi="Times New Roman"/>
                <w:color w:val="000000"/>
                <w:sz w:val="28"/>
                <w:szCs w:val="28"/>
              </w:rPr>
              <w:t>в графах 3, 11 строки «областной бюджет» цифры «</w:t>
            </w:r>
            <w:r w:rsidR="00845680" w:rsidRPr="00F14378">
              <w:rPr>
                <w:rFonts w:ascii="Times New Roman" w:hAnsi="Times New Roman"/>
                <w:color w:val="000000"/>
                <w:sz w:val="28"/>
                <w:szCs w:val="28"/>
              </w:rPr>
              <w:t>117671</w:t>
            </w:r>
            <w:r w:rsidRPr="00F14378">
              <w:rPr>
                <w:rFonts w:ascii="Times New Roman" w:hAnsi="Times New Roman"/>
                <w:color w:val="000000"/>
                <w:sz w:val="28"/>
                <w:szCs w:val="28"/>
              </w:rPr>
              <w:t>005,23148», «10822909,48116» заменить соответственно цифрами «</w:t>
            </w:r>
            <w:r w:rsidR="00845680" w:rsidRPr="00F14378">
              <w:rPr>
                <w:rFonts w:ascii="Times New Roman" w:hAnsi="Times New Roman"/>
                <w:color w:val="000000"/>
                <w:sz w:val="28"/>
                <w:szCs w:val="28"/>
              </w:rPr>
              <w:t>117660167,47563</w:t>
            </w:r>
            <w:r w:rsidRPr="00F14378">
              <w:rPr>
                <w:rFonts w:ascii="Times New Roman" w:hAnsi="Times New Roman"/>
                <w:color w:val="000000"/>
                <w:sz w:val="28"/>
                <w:szCs w:val="28"/>
              </w:rPr>
              <w:t>», «</w:t>
            </w:r>
            <w:r w:rsidR="00845680" w:rsidRPr="00F14378">
              <w:rPr>
                <w:rFonts w:ascii="Times New Roman" w:hAnsi="Times New Roman"/>
                <w:color w:val="000000"/>
                <w:sz w:val="28"/>
                <w:szCs w:val="28"/>
              </w:rPr>
              <w:t>10812071,72531</w:t>
            </w:r>
            <w:r w:rsidRPr="00F14378">
              <w:rPr>
                <w:rFonts w:ascii="Times New Roman" w:hAnsi="Times New Roman"/>
                <w:color w:val="000000"/>
                <w:sz w:val="28"/>
                <w:szCs w:val="28"/>
              </w:rPr>
              <w:t>»;</w:t>
            </w:r>
          </w:p>
          <w:p w:rsidR="007C3228" w:rsidRPr="00F14378" w:rsidRDefault="007C3228" w:rsidP="00F14378">
            <w:pPr>
              <w:pStyle w:val="ad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14378">
              <w:rPr>
                <w:rFonts w:ascii="Times New Roman" w:hAnsi="Times New Roman"/>
                <w:color w:val="000000"/>
                <w:sz w:val="28"/>
                <w:szCs w:val="28"/>
              </w:rPr>
              <w:t>- в разделе 5 «Система программных мероприятий»:</w:t>
            </w:r>
          </w:p>
          <w:p w:rsidR="007C3228" w:rsidRPr="00F14378" w:rsidRDefault="007C3228" w:rsidP="00F14378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14378">
              <w:rPr>
                <w:rFonts w:ascii="Times New Roman" w:hAnsi="Times New Roman"/>
                <w:color w:val="000000"/>
                <w:sz w:val="28"/>
                <w:szCs w:val="28"/>
              </w:rPr>
              <w:t>в графах 6, 14 строки «Задача 1.</w:t>
            </w:r>
            <w:r w:rsidR="00845680" w:rsidRPr="00F1437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Формирование образовательной сети и финансово-экономических механизмов, обеспечивающих равный доступ населения к услугам общего образования, в том числе</w:t>
            </w:r>
            <w:proofErr w:type="gramStart"/>
            <w:r w:rsidR="00845680" w:rsidRPr="00F14378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  <w:r w:rsidRPr="00F14378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  <w:proofErr w:type="gramEnd"/>
            <w:r w:rsidRPr="00F1437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цифры «</w:t>
            </w:r>
            <w:r w:rsidR="00845680" w:rsidRPr="00F14378">
              <w:rPr>
                <w:rFonts w:ascii="Times New Roman" w:hAnsi="Times New Roman"/>
                <w:color w:val="000000"/>
                <w:sz w:val="28"/>
                <w:szCs w:val="28"/>
              </w:rPr>
              <w:t>33926900,73207</w:t>
            </w:r>
            <w:r w:rsidRPr="00F14378">
              <w:rPr>
                <w:rFonts w:ascii="Times New Roman" w:hAnsi="Times New Roman"/>
                <w:color w:val="000000"/>
                <w:sz w:val="28"/>
                <w:szCs w:val="28"/>
              </w:rPr>
              <w:t>», «</w:t>
            </w:r>
            <w:r w:rsidR="00845680" w:rsidRPr="00F14378">
              <w:rPr>
                <w:rFonts w:ascii="Times New Roman" w:hAnsi="Times New Roman"/>
                <w:color w:val="000000"/>
                <w:sz w:val="28"/>
                <w:szCs w:val="28"/>
              </w:rPr>
              <w:t>3412465,88565</w:t>
            </w:r>
            <w:r w:rsidRPr="00F14378">
              <w:rPr>
                <w:rFonts w:ascii="Times New Roman" w:hAnsi="Times New Roman"/>
                <w:color w:val="000000"/>
                <w:sz w:val="28"/>
                <w:szCs w:val="28"/>
              </w:rPr>
              <w:t>» заменить соответственно цифрами «</w:t>
            </w:r>
            <w:r w:rsidR="00845680" w:rsidRPr="00F14378">
              <w:rPr>
                <w:rFonts w:ascii="Times New Roman" w:hAnsi="Times New Roman"/>
                <w:color w:val="000000"/>
                <w:sz w:val="28"/>
                <w:szCs w:val="28"/>
              </w:rPr>
              <w:t>33916062,97622</w:t>
            </w:r>
            <w:r w:rsidRPr="00F14378">
              <w:rPr>
                <w:rFonts w:ascii="Times New Roman" w:hAnsi="Times New Roman"/>
                <w:color w:val="000000"/>
                <w:sz w:val="28"/>
                <w:szCs w:val="28"/>
              </w:rPr>
              <w:t>», «</w:t>
            </w:r>
            <w:r w:rsidR="00DA2EDA" w:rsidRPr="00F14378">
              <w:rPr>
                <w:rFonts w:ascii="Times New Roman" w:hAnsi="Times New Roman"/>
                <w:color w:val="000000"/>
                <w:sz w:val="28"/>
                <w:szCs w:val="28"/>
              </w:rPr>
              <w:t>3401628,12980</w:t>
            </w:r>
            <w:r w:rsidRPr="00F14378">
              <w:rPr>
                <w:rFonts w:ascii="Times New Roman" w:hAnsi="Times New Roman"/>
                <w:color w:val="000000"/>
                <w:sz w:val="28"/>
                <w:szCs w:val="28"/>
              </w:rPr>
              <w:t>»;</w:t>
            </w:r>
          </w:p>
          <w:p w:rsidR="007C3228" w:rsidRPr="00F14378" w:rsidRDefault="007C3228" w:rsidP="00F14378">
            <w:pPr>
              <w:pStyle w:val="ad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14378">
              <w:rPr>
                <w:rFonts w:ascii="Times New Roman" w:hAnsi="Times New Roman"/>
                <w:color w:val="000000"/>
                <w:sz w:val="28"/>
                <w:szCs w:val="28"/>
              </w:rPr>
              <w:t>в графах 6, 14 пункта 1.5 цифры «</w:t>
            </w:r>
            <w:r w:rsidR="00845680" w:rsidRPr="00F14378">
              <w:rPr>
                <w:rFonts w:ascii="Times New Roman" w:hAnsi="Times New Roman"/>
                <w:color w:val="000000"/>
                <w:sz w:val="28"/>
                <w:szCs w:val="28"/>
              </w:rPr>
              <w:t>1083234,40885</w:t>
            </w:r>
            <w:r w:rsidRPr="00F14378">
              <w:rPr>
                <w:rFonts w:ascii="Times New Roman" w:hAnsi="Times New Roman"/>
                <w:color w:val="000000"/>
                <w:sz w:val="28"/>
                <w:szCs w:val="28"/>
              </w:rPr>
              <w:t>», «</w:t>
            </w:r>
            <w:r w:rsidR="00845680" w:rsidRPr="00F14378">
              <w:rPr>
                <w:rFonts w:ascii="Times New Roman" w:hAnsi="Times New Roman"/>
                <w:color w:val="000000"/>
                <w:sz w:val="28"/>
                <w:szCs w:val="28"/>
              </w:rPr>
              <w:t>110158,75114</w:t>
            </w:r>
            <w:r w:rsidRPr="00F14378">
              <w:rPr>
                <w:rFonts w:ascii="Times New Roman" w:hAnsi="Times New Roman"/>
                <w:color w:val="000000"/>
                <w:sz w:val="28"/>
                <w:szCs w:val="28"/>
              </w:rPr>
              <w:t>» заменить соответственно цифрами «</w:t>
            </w:r>
            <w:r w:rsidR="00845680" w:rsidRPr="00F14378">
              <w:rPr>
                <w:rFonts w:ascii="Times New Roman" w:hAnsi="Times New Roman"/>
                <w:color w:val="000000"/>
                <w:sz w:val="28"/>
                <w:szCs w:val="28"/>
              </w:rPr>
              <w:t>1072396,653</w:t>
            </w:r>
            <w:r w:rsidRPr="00F14378">
              <w:rPr>
                <w:rFonts w:ascii="Times New Roman" w:hAnsi="Times New Roman"/>
                <w:color w:val="000000"/>
                <w:sz w:val="28"/>
                <w:szCs w:val="28"/>
              </w:rPr>
              <w:t>», «</w:t>
            </w:r>
            <w:r w:rsidR="00845680" w:rsidRPr="00F14378">
              <w:rPr>
                <w:rFonts w:ascii="Times New Roman" w:hAnsi="Times New Roman"/>
                <w:color w:val="000000"/>
                <w:sz w:val="28"/>
                <w:szCs w:val="28"/>
              </w:rPr>
              <w:t>99320,99529</w:t>
            </w:r>
            <w:r w:rsidRPr="00F14378">
              <w:rPr>
                <w:rFonts w:ascii="Times New Roman" w:hAnsi="Times New Roman"/>
                <w:color w:val="000000"/>
                <w:sz w:val="28"/>
                <w:szCs w:val="28"/>
              </w:rPr>
              <w:t>»;</w:t>
            </w:r>
          </w:p>
          <w:p w:rsidR="007C3228" w:rsidRPr="00F14378" w:rsidRDefault="007C3228" w:rsidP="00F14378">
            <w:pPr>
              <w:pStyle w:val="ad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14378">
              <w:rPr>
                <w:rFonts w:ascii="Times New Roman" w:hAnsi="Times New Roman"/>
                <w:color w:val="000000"/>
                <w:sz w:val="28"/>
                <w:szCs w:val="28"/>
              </w:rPr>
              <w:t>в графах 6, 14 строки «Итого» цифры «</w:t>
            </w:r>
            <w:r w:rsidR="00845680" w:rsidRPr="00F14378">
              <w:rPr>
                <w:rFonts w:ascii="Times New Roman" w:hAnsi="Times New Roman"/>
                <w:color w:val="000000"/>
                <w:sz w:val="28"/>
                <w:szCs w:val="28"/>
              </w:rPr>
              <w:t>119509962,53148</w:t>
            </w:r>
            <w:r w:rsidRPr="00F14378">
              <w:rPr>
                <w:rFonts w:ascii="Times New Roman" w:hAnsi="Times New Roman"/>
                <w:color w:val="000000"/>
                <w:sz w:val="28"/>
                <w:szCs w:val="28"/>
              </w:rPr>
              <w:t>», «</w:t>
            </w:r>
            <w:r w:rsidR="00845680" w:rsidRPr="00F14378">
              <w:rPr>
                <w:rFonts w:ascii="Times New Roman" w:hAnsi="Times New Roman"/>
                <w:color w:val="000000"/>
                <w:sz w:val="28"/>
                <w:szCs w:val="28"/>
              </w:rPr>
              <w:t>11671233,31654</w:t>
            </w:r>
            <w:r w:rsidRPr="00F1437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» заменить соответственно цифрами </w:t>
            </w:r>
            <w:r w:rsidR="00845680" w:rsidRPr="00F14378">
              <w:rPr>
                <w:rFonts w:ascii="Times New Roman" w:hAnsi="Times New Roman"/>
                <w:color w:val="000000"/>
                <w:sz w:val="28"/>
                <w:szCs w:val="28"/>
              </w:rPr>
              <w:t>«119</w:t>
            </w:r>
            <w:r w:rsidR="00664339" w:rsidRPr="00F14378">
              <w:rPr>
                <w:rFonts w:ascii="Times New Roman" w:hAnsi="Times New Roman"/>
                <w:color w:val="000000"/>
                <w:sz w:val="28"/>
                <w:szCs w:val="28"/>
              </w:rPr>
              <w:t>499124,77563», «11660395,56069»;</w:t>
            </w:r>
          </w:p>
          <w:p w:rsidR="00845680" w:rsidRPr="00F14378" w:rsidRDefault="007C3228" w:rsidP="00F14378">
            <w:pPr>
              <w:pStyle w:val="ad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14378">
              <w:rPr>
                <w:rFonts w:ascii="Times New Roman" w:hAnsi="Times New Roman"/>
                <w:color w:val="000000"/>
                <w:sz w:val="28"/>
                <w:szCs w:val="28"/>
              </w:rPr>
              <w:t>в графах 6, 14 строки «</w:t>
            </w:r>
            <w:r w:rsidR="006A15F7" w:rsidRPr="00F14378">
              <w:rPr>
                <w:rFonts w:ascii="Times New Roman" w:hAnsi="Times New Roman"/>
                <w:color w:val="000000"/>
                <w:sz w:val="28"/>
                <w:szCs w:val="28"/>
              </w:rPr>
              <w:t>в том числе</w:t>
            </w:r>
            <w:proofErr w:type="gramStart"/>
            <w:r w:rsidR="00930D46" w:rsidRPr="00F14378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  <w:r w:rsidRPr="00F14378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  <w:proofErr w:type="gramEnd"/>
            <w:r w:rsidRPr="00F1437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цифры </w:t>
            </w:r>
            <w:r w:rsidR="00845680" w:rsidRPr="00F14378">
              <w:rPr>
                <w:rFonts w:ascii="Times New Roman" w:hAnsi="Times New Roman"/>
                <w:color w:val="000000"/>
                <w:sz w:val="28"/>
                <w:szCs w:val="28"/>
              </w:rPr>
              <w:t>«117671005,23148», «10822909,48116» заменить соответственно цифрами «117660167,47563», «10812071,72531»;</w:t>
            </w:r>
          </w:p>
          <w:p w:rsidR="00C27B3A" w:rsidRPr="00F14378" w:rsidRDefault="00C27B3A" w:rsidP="00F14378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14378">
              <w:rPr>
                <w:rFonts w:ascii="Times New Roman" w:hAnsi="Times New Roman"/>
                <w:color w:val="000000"/>
                <w:sz w:val="28"/>
                <w:szCs w:val="28"/>
              </w:rPr>
              <w:t>4) в приложении № 2 к государственной программе:</w:t>
            </w:r>
          </w:p>
          <w:p w:rsidR="007C3228" w:rsidRPr="00F14378" w:rsidRDefault="007C3228" w:rsidP="00F14378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14378">
              <w:rPr>
                <w:rFonts w:ascii="Times New Roman" w:hAnsi="Times New Roman"/>
                <w:color w:val="000000"/>
                <w:sz w:val="28"/>
                <w:szCs w:val="28"/>
              </w:rPr>
              <w:t>- в таблице раздела 3 «Ресурсное обеспечение подпрограммы»:</w:t>
            </w:r>
          </w:p>
          <w:p w:rsidR="00845680" w:rsidRPr="00F14378" w:rsidRDefault="007C3228" w:rsidP="00F14378">
            <w:pPr>
              <w:pStyle w:val="ad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F14378">
              <w:rPr>
                <w:rFonts w:ascii="Times New Roman" w:hAnsi="Times New Roman"/>
                <w:color w:val="000000"/>
                <w:sz w:val="28"/>
                <w:szCs w:val="28"/>
              </w:rPr>
              <w:t>в графах 4, 12 пункта 1 цифры</w:t>
            </w:r>
            <w:r w:rsidR="00845680" w:rsidRPr="00F1437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F14378"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r w:rsidR="00845680" w:rsidRPr="00F14378">
              <w:rPr>
                <w:rFonts w:ascii="Times New Roman" w:hAnsi="Times New Roman"/>
                <w:color w:val="000000"/>
                <w:sz w:val="28"/>
                <w:szCs w:val="28"/>
              </w:rPr>
              <w:t>18197731,65466</w:t>
            </w:r>
            <w:r w:rsidRPr="00F14378">
              <w:rPr>
                <w:rFonts w:ascii="Times New Roman" w:hAnsi="Times New Roman"/>
                <w:color w:val="000000"/>
                <w:sz w:val="28"/>
                <w:szCs w:val="28"/>
              </w:rPr>
              <w:t>», «</w:t>
            </w:r>
            <w:r w:rsidR="00845680" w:rsidRPr="00F14378">
              <w:rPr>
                <w:rFonts w:ascii="Times New Roman" w:hAnsi="Times New Roman"/>
                <w:color w:val="000000"/>
                <w:sz w:val="28"/>
                <w:szCs w:val="28"/>
              </w:rPr>
              <w:t>1631943,75112</w:t>
            </w:r>
            <w:r w:rsidRPr="00F1437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» заменить соответственно цифрами </w:t>
            </w:r>
            <w:r w:rsidR="00845680" w:rsidRPr="00F14378"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r w:rsidR="00845680" w:rsidRPr="00F1437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18235454,43242», «1669666,52888»;</w:t>
            </w:r>
          </w:p>
          <w:p w:rsidR="007C3228" w:rsidRPr="00F14378" w:rsidRDefault="007C3228" w:rsidP="00F14378">
            <w:pPr>
              <w:pStyle w:val="ad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1437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графах 4, 12 строки «Итого» цифры </w:t>
            </w:r>
            <w:r w:rsidR="00845680" w:rsidRPr="00F14378">
              <w:rPr>
                <w:rFonts w:ascii="Times New Roman" w:hAnsi="Times New Roman"/>
                <w:color w:val="000000"/>
                <w:sz w:val="28"/>
                <w:szCs w:val="28"/>
              </w:rPr>
              <w:t>«18319262,35466»</w:t>
            </w:r>
            <w:r w:rsidRPr="00F1437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="00845680" w:rsidRPr="00F1437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«1651820,75112»</w:t>
            </w:r>
            <w:r w:rsidRPr="00F1437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заменить соответственно цифрами </w:t>
            </w:r>
            <w:r w:rsidR="00845680" w:rsidRPr="00F14378">
              <w:rPr>
                <w:rFonts w:ascii="Times New Roman" w:hAnsi="Times New Roman"/>
                <w:color w:val="000000"/>
                <w:sz w:val="28"/>
                <w:szCs w:val="28"/>
              </w:rPr>
              <w:t>«18356985,13242», «1689543,52888»;</w:t>
            </w:r>
          </w:p>
          <w:p w:rsidR="007C3228" w:rsidRPr="00F14378" w:rsidRDefault="007C3228" w:rsidP="00F14378">
            <w:pPr>
              <w:pStyle w:val="ad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14378">
              <w:rPr>
                <w:rFonts w:ascii="Times New Roman" w:hAnsi="Times New Roman"/>
                <w:color w:val="000000"/>
                <w:sz w:val="28"/>
                <w:szCs w:val="28"/>
              </w:rPr>
              <w:t>- в разделе 5 «Система программных мероприятий»:</w:t>
            </w:r>
          </w:p>
          <w:p w:rsidR="007C3228" w:rsidRPr="00F14378" w:rsidRDefault="007C3228" w:rsidP="00F14378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1437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графах 6, 14 строки «Задача </w:t>
            </w:r>
            <w:r w:rsidR="00845680" w:rsidRPr="00F14378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 w:rsidRPr="00F14378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="00845680" w:rsidRPr="00F1437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Укрепление материально-технической базы государственных профессиональных образовательных организаций, их благоустройство, в том числе</w:t>
            </w:r>
            <w:proofErr w:type="gramStart"/>
            <w:r w:rsidR="00845680" w:rsidRPr="00F14378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  <w:r w:rsidRPr="00F14378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  <w:proofErr w:type="gramEnd"/>
            <w:r w:rsidRPr="00F1437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цифры «</w:t>
            </w:r>
            <w:r w:rsidR="00845680" w:rsidRPr="00F14378">
              <w:rPr>
                <w:rFonts w:ascii="Times New Roman" w:hAnsi="Times New Roman"/>
                <w:color w:val="000000"/>
                <w:sz w:val="28"/>
                <w:szCs w:val="28"/>
              </w:rPr>
              <w:t>278536,66434</w:t>
            </w:r>
            <w:r w:rsidRPr="00F14378">
              <w:rPr>
                <w:rFonts w:ascii="Times New Roman" w:hAnsi="Times New Roman"/>
                <w:color w:val="000000"/>
                <w:sz w:val="28"/>
                <w:szCs w:val="28"/>
              </w:rPr>
              <w:t>», «</w:t>
            </w:r>
            <w:r w:rsidR="00845680" w:rsidRPr="00F14378">
              <w:rPr>
                <w:rFonts w:ascii="Times New Roman" w:hAnsi="Times New Roman"/>
                <w:color w:val="000000"/>
                <w:sz w:val="28"/>
                <w:szCs w:val="28"/>
              </w:rPr>
              <w:t>5265</w:t>
            </w:r>
            <w:r w:rsidRPr="00F14378">
              <w:rPr>
                <w:rFonts w:ascii="Times New Roman" w:hAnsi="Times New Roman"/>
                <w:color w:val="000000"/>
                <w:sz w:val="28"/>
                <w:szCs w:val="28"/>
              </w:rPr>
              <w:t>» заменить соответственно цифрами «</w:t>
            </w:r>
            <w:r w:rsidR="00845680" w:rsidRPr="00F14378">
              <w:rPr>
                <w:rFonts w:ascii="Times New Roman" w:hAnsi="Times New Roman"/>
                <w:color w:val="000000"/>
                <w:sz w:val="28"/>
                <w:szCs w:val="28"/>
              </w:rPr>
              <w:t>316259,44210</w:t>
            </w:r>
            <w:r w:rsidRPr="00F14378">
              <w:rPr>
                <w:rFonts w:ascii="Times New Roman" w:hAnsi="Times New Roman"/>
                <w:color w:val="000000"/>
                <w:sz w:val="28"/>
                <w:szCs w:val="28"/>
              </w:rPr>
              <w:t>», «</w:t>
            </w:r>
            <w:r w:rsidR="00845680" w:rsidRPr="00F14378">
              <w:rPr>
                <w:rFonts w:ascii="Times New Roman" w:hAnsi="Times New Roman"/>
                <w:color w:val="000000"/>
                <w:sz w:val="28"/>
                <w:szCs w:val="28"/>
              </w:rPr>
              <w:t>42987,77776</w:t>
            </w:r>
            <w:r w:rsidRPr="00F14378">
              <w:rPr>
                <w:rFonts w:ascii="Times New Roman" w:hAnsi="Times New Roman"/>
                <w:color w:val="000000"/>
                <w:sz w:val="28"/>
                <w:szCs w:val="28"/>
              </w:rPr>
              <w:t>»;</w:t>
            </w:r>
          </w:p>
          <w:p w:rsidR="007C3228" w:rsidRPr="00F14378" w:rsidRDefault="007C3228" w:rsidP="00F14378">
            <w:pPr>
              <w:pStyle w:val="ad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14378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="00845680" w:rsidRPr="00F1437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графах 6, 14 пункта 3</w:t>
            </w:r>
            <w:r w:rsidRPr="00F14378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="00845680" w:rsidRPr="00F14378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Pr="00F1437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цифры «</w:t>
            </w:r>
            <w:r w:rsidR="00845680" w:rsidRPr="00F14378">
              <w:rPr>
                <w:rFonts w:ascii="Times New Roman" w:hAnsi="Times New Roman"/>
                <w:color w:val="000000"/>
                <w:sz w:val="28"/>
                <w:szCs w:val="28"/>
              </w:rPr>
              <w:t>184978,71874</w:t>
            </w:r>
            <w:r w:rsidRPr="00F14378">
              <w:rPr>
                <w:rFonts w:ascii="Times New Roman" w:hAnsi="Times New Roman"/>
                <w:color w:val="000000"/>
                <w:sz w:val="28"/>
                <w:szCs w:val="28"/>
              </w:rPr>
              <w:t>», «</w:t>
            </w:r>
            <w:r w:rsidR="00845680" w:rsidRPr="00F14378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="00E36C96" w:rsidRPr="00F14378">
              <w:rPr>
                <w:rFonts w:ascii="Times New Roman" w:hAnsi="Times New Roman"/>
                <w:color w:val="000000"/>
                <w:sz w:val="28"/>
                <w:szCs w:val="28"/>
              </w:rPr>
              <w:t>265</w:t>
            </w:r>
            <w:r w:rsidRPr="00F14378">
              <w:rPr>
                <w:rFonts w:ascii="Times New Roman" w:hAnsi="Times New Roman"/>
                <w:color w:val="000000"/>
                <w:sz w:val="28"/>
                <w:szCs w:val="28"/>
              </w:rPr>
              <w:t>» заменить соответственно цифрами «</w:t>
            </w:r>
            <w:r w:rsidR="00845680" w:rsidRPr="00F14378">
              <w:rPr>
                <w:rFonts w:ascii="Times New Roman" w:hAnsi="Times New Roman"/>
                <w:color w:val="000000"/>
                <w:sz w:val="28"/>
                <w:szCs w:val="28"/>
              </w:rPr>
              <w:t>222701,49650</w:t>
            </w:r>
            <w:r w:rsidRPr="00F14378">
              <w:rPr>
                <w:rFonts w:ascii="Times New Roman" w:hAnsi="Times New Roman"/>
                <w:color w:val="000000"/>
                <w:sz w:val="28"/>
                <w:szCs w:val="28"/>
              </w:rPr>
              <w:t>», «</w:t>
            </w:r>
            <w:r w:rsidR="00845680" w:rsidRPr="00F14378">
              <w:rPr>
                <w:rFonts w:ascii="Times New Roman" w:hAnsi="Times New Roman"/>
                <w:color w:val="000000"/>
                <w:sz w:val="28"/>
                <w:szCs w:val="28"/>
              </w:rPr>
              <w:t>42987,77776</w:t>
            </w:r>
            <w:r w:rsidRPr="00F14378">
              <w:rPr>
                <w:rFonts w:ascii="Times New Roman" w:hAnsi="Times New Roman"/>
                <w:color w:val="000000"/>
                <w:sz w:val="28"/>
                <w:szCs w:val="28"/>
              </w:rPr>
              <w:t>»;</w:t>
            </w:r>
          </w:p>
          <w:p w:rsidR="00845680" w:rsidRPr="00F14378" w:rsidRDefault="007C3228" w:rsidP="00F14378">
            <w:pPr>
              <w:pStyle w:val="ad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1437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графах 6, 14 строки «Итого» цифры </w:t>
            </w:r>
            <w:r w:rsidR="00845680" w:rsidRPr="00F1437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«18319262,35466», </w:t>
            </w:r>
            <w:r w:rsidR="00845680" w:rsidRPr="00F1437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«1651820,75112»</w:t>
            </w:r>
            <w:r w:rsidR="00845680" w:rsidRPr="00F1437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заменить соответственно цифрами «18356985,13242», «1689543,52888»;</w:t>
            </w:r>
          </w:p>
          <w:p w:rsidR="00845680" w:rsidRPr="00F14378" w:rsidRDefault="007C3228" w:rsidP="00F14378">
            <w:pPr>
              <w:pStyle w:val="ad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F14378">
              <w:rPr>
                <w:rFonts w:ascii="Times New Roman" w:hAnsi="Times New Roman"/>
                <w:color w:val="000000"/>
                <w:sz w:val="28"/>
                <w:szCs w:val="28"/>
              </w:rPr>
              <w:t>в графах 6, 14 строки «</w:t>
            </w:r>
            <w:r w:rsidR="006A15F7" w:rsidRPr="00F14378">
              <w:rPr>
                <w:rFonts w:ascii="Times New Roman" w:hAnsi="Times New Roman"/>
                <w:color w:val="000000"/>
                <w:sz w:val="28"/>
                <w:szCs w:val="28"/>
              </w:rPr>
              <w:t>в том числе</w:t>
            </w:r>
            <w:proofErr w:type="gramStart"/>
            <w:r w:rsidR="00930D46" w:rsidRPr="00F14378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  <w:r w:rsidRPr="00F14378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  <w:proofErr w:type="gramEnd"/>
            <w:r w:rsidRPr="00F1437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цифры </w:t>
            </w:r>
            <w:r w:rsidR="00845680" w:rsidRPr="00F14378">
              <w:rPr>
                <w:rFonts w:ascii="Times New Roman" w:hAnsi="Times New Roman"/>
                <w:color w:val="000000"/>
                <w:sz w:val="28"/>
                <w:szCs w:val="28"/>
              </w:rPr>
              <w:t>«18197731,65466», «1631943,75112» заменить соответственно цифрами «</w:t>
            </w:r>
            <w:r w:rsidR="00845680" w:rsidRPr="00F1437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18235454,43242», «1669666,52888»;</w:t>
            </w:r>
          </w:p>
          <w:p w:rsidR="00EF7717" w:rsidRPr="00F14378" w:rsidRDefault="00EF7717" w:rsidP="00F14378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14378">
              <w:rPr>
                <w:rFonts w:ascii="Times New Roman" w:hAnsi="Times New Roman"/>
                <w:color w:val="000000"/>
                <w:sz w:val="28"/>
                <w:szCs w:val="28"/>
              </w:rPr>
              <w:t>5) в приложении 3 к государственной программе</w:t>
            </w:r>
            <w:r w:rsidR="008736A3" w:rsidRPr="00F14378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</w:p>
          <w:p w:rsidR="008736A3" w:rsidRPr="00F14378" w:rsidRDefault="008736A3" w:rsidP="00F14378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14378">
              <w:rPr>
                <w:rFonts w:ascii="Times New Roman" w:hAnsi="Times New Roman"/>
                <w:color w:val="000000"/>
                <w:sz w:val="28"/>
                <w:szCs w:val="28"/>
              </w:rPr>
              <w:t>- в таблице раздела 3 «Ресурсное обеспечение подпрограммы»:</w:t>
            </w:r>
          </w:p>
          <w:p w:rsidR="00845680" w:rsidRPr="00F14378" w:rsidRDefault="00845680" w:rsidP="00F14378">
            <w:pPr>
              <w:pStyle w:val="ad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F14378">
              <w:rPr>
                <w:rFonts w:ascii="Times New Roman" w:hAnsi="Times New Roman"/>
                <w:color w:val="000000"/>
                <w:sz w:val="28"/>
                <w:szCs w:val="28"/>
              </w:rPr>
              <w:t>в графах 4, 12 пункта 1 цифры «2398297,5933», «214643,02576» заменить соответственно цифрами «</w:t>
            </w:r>
            <w:r w:rsidR="00603F86" w:rsidRPr="00F14378">
              <w:rPr>
                <w:rFonts w:ascii="Times New Roman" w:hAnsi="Times New Roman"/>
                <w:color w:val="000000"/>
                <w:sz w:val="28"/>
                <w:szCs w:val="28"/>
              </w:rPr>
              <w:t>2405551,37230</w:t>
            </w:r>
            <w:r w:rsidRPr="00F1437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», «</w:t>
            </w:r>
            <w:r w:rsidR="00603F86" w:rsidRPr="00F1437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221896,80476</w:t>
            </w:r>
            <w:r w:rsidRPr="00F1437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»;</w:t>
            </w:r>
          </w:p>
          <w:p w:rsidR="00F94603" w:rsidRPr="00F14378" w:rsidRDefault="007D38EB" w:rsidP="00F14378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14378">
              <w:rPr>
                <w:rFonts w:ascii="Times New Roman" w:hAnsi="Times New Roman"/>
                <w:color w:val="000000"/>
                <w:sz w:val="28"/>
                <w:szCs w:val="28"/>
              </w:rPr>
              <w:t>дополнить пунктом 3 следующего содержания:</w:t>
            </w:r>
          </w:p>
        </w:tc>
      </w:tr>
    </w:tbl>
    <w:p w:rsidR="00F14378" w:rsidRPr="00F14378" w:rsidRDefault="00F14378">
      <w:pPr>
        <w:rPr>
          <w:rFonts w:ascii="Times New Roman" w:hAnsi="Times New Roman"/>
          <w:sz w:val="6"/>
          <w:szCs w:val="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2"/>
        <w:gridCol w:w="1318"/>
        <w:gridCol w:w="1273"/>
        <w:gridCol w:w="506"/>
        <w:gridCol w:w="506"/>
        <w:gridCol w:w="506"/>
        <w:gridCol w:w="506"/>
        <w:gridCol w:w="506"/>
        <w:gridCol w:w="506"/>
        <w:gridCol w:w="506"/>
        <w:gridCol w:w="506"/>
        <w:gridCol w:w="506"/>
        <w:gridCol w:w="506"/>
        <w:gridCol w:w="506"/>
        <w:gridCol w:w="506"/>
        <w:gridCol w:w="506"/>
      </w:tblGrid>
      <w:tr w:rsidR="00F14378" w:rsidRPr="00F14378" w:rsidTr="001A36FA">
        <w:trPr>
          <w:tblHeader/>
        </w:trPr>
        <w:tc>
          <w:tcPr>
            <w:tcW w:w="310" w:type="pct"/>
            <w:shd w:val="clear" w:color="auto" w:fill="auto"/>
          </w:tcPr>
          <w:p w:rsidR="00F14378" w:rsidRPr="00F14378" w:rsidRDefault="00F14378" w:rsidP="001A36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437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6" w:type="pct"/>
            <w:shd w:val="clear" w:color="auto" w:fill="auto"/>
          </w:tcPr>
          <w:p w:rsidR="00F14378" w:rsidRPr="00F14378" w:rsidRDefault="00F14378" w:rsidP="001A36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4378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97" w:type="pct"/>
            <w:shd w:val="clear" w:color="auto" w:fill="auto"/>
          </w:tcPr>
          <w:p w:rsidR="00F14378" w:rsidRPr="00F14378" w:rsidRDefault="00F14378" w:rsidP="001A36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4378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2" w:type="pct"/>
            <w:shd w:val="clear" w:color="auto" w:fill="auto"/>
          </w:tcPr>
          <w:p w:rsidR="00F14378" w:rsidRPr="00F14378" w:rsidRDefault="00F14378" w:rsidP="001A36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4378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2" w:type="pct"/>
            <w:shd w:val="clear" w:color="auto" w:fill="auto"/>
          </w:tcPr>
          <w:p w:rsidR="00F14378" w:rsidRPr="00F14378" w:rsidRDefault="00F14378" w:rsidP="001A36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4378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42" w:type="pct"/>
            <w:shd w:val="clear" w:color="auto" w:fill="auto"/>
          </w:tcPr>
          <w:p w:rsidR="00F14378" w:rsidRPr="00F14378" w:rsidRDefault="00F14378" w:rsidP="001A36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4378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42" w:type="pct"/>
            <w:shd w:val="clear" w:color="auto" w:fill="auto"/>
          </w:tcPr>
          <w:p w:rsidR="00F14378" w:rsidRPr="00F14378" w:rsidRDefault="00F14378" w:rsidP="001A36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4378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42" w:type="pct"/>
            <w:shd w:val="clear" w:color="auto" w:fill="auto"/>
          </w:tcPr>
          <w:p w:rsidR="00F14378" w:rsidRPr="00F14378" w:rsidRDefault="00F14378" w:rsidP="001A36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4378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42" w:type="pct"/>
            <w:shd w:val="clear" w:color="auto" w:fill="auto"/>
          </w:tcPr>
          <w:p w:rsidR="00F14378" w:rsidRPr="00F14378" w:rsidRDefault="00F14378" w:rsidP="001A36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4378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42" w:type="pct"/>
            <w:shd w:val="clear" w:color="auto" w:fill="auto"/>
          </w:tcPr>
          <w:p w:rsidR="00F14378" w:rsidRPr="00F14378" w:rsidRDefault="00F14378" w:rsidP="001A36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4378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42" w:type="pct"/>
            <w:shd w:val="clear" w:color="auto" w:fill="auto"/>
          </w:tcPr>
          <w:p w:rsidR="00F14378" w:rsidRPr="00F14378" w:rsidRDefault="00F14378" w:rsidP="001A36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4378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42" w:type="pct"/>
            <w:shd w:val="clear" w:color="auto" w:fill="auto"/>
          </w:tcPr>
          <w:p w:rsidR="00F14378" w:rsidRPr="00F14378" w:rsidRDefault="00F14378" w:rsidP="001A36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4378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42" w:type="pct"/>
            <w:shd w:val="clear" w:color="auto" w:fill="auto"/>
          </w:tcPr>
          <w:p w:rsidR="00F14378" w:rsidRPr="00F14378" w:rsidRDefault="00F14378" w:rsidP="001A36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4378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42" w:type="pct"/>
            <w:shd w:val="clear" w:color="auto" w:fill="auto"/>
          </w:tcPr>
          <w:p w:rsidR="00F14378" w:rsidRPr="00F14378" w:rsidRDefault="00F14378" w:rsidP="001A36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4378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42" w:type="pct"/>
            <w:shd w:val="clear" w:color="auto" w:fill="auto"/>
          </w:tcPr>
          <w:p w:rsidR="00F14378" w:rsidRPr="00F14378" w:rsidRDefault="00F14378" w:rsidP="001A36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4378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42" w:type="pct"/>
            <w:shd w:val="clear" w:color="auto" w:fill="auto"/>
          </w:tcPr>
          <w:p w:rsidR="00F14378" w:rsidRPr="00F14378" w:rsidRDefault="00F14378" w:rsidP="001A36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4378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</w:tr>
      <w:tr w:rsidR="00F14378" w:rsidRPr="00F14378" w:rsidTr="001A36FA">
        <w:trPr>
          <w:cantSplit/>
          <w:trHeight w:val="1700"/>
        </w:trPr>
        <w:tc>
          <w:tcPr>
            <w:tcW w:w="310" w:type="pct"/>
            <w:shd w:val="clear" w:color="auto" w:fill="auto"/>
          </w:tcPr>
          <w:p w:rsidR="00F14378" w:rsidRPr="00F14378" w:rsidRDefault="00F14378" w:rsidP="00F14378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4378">
              <w:rPr>
                <w:rFonts w:ascii="Times New Roman" w:hAnsi="Times New Roman"/>
                <w:color w:val="000000"/>
                <w:sz w:val="24"/>
                <w:szCs w:val="24"/>
              </w:rPr>
              <w:t>«3.</w:t>
            </w:r>
          </w:p>
        </w:tc>
        <w:tc>
          <w:tcPr>
            <w:tcW w:w="846" w:type="pct"/>
            <w:shd w:val="clear" w:color="auto" w:fill="auto"/>
          </w:tcPr>
          <w:p w:rsidR="00F14378" w:rsidRPr="00F14378" w:rsidRDefault="00F14378" w:rsidP="001A36F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4378">
              <w:rPr>
                <w:rFonts w:ascii="Times New Roman" w:hAnsi="Times New Roman"/>
                <w:color w:val="000000"/>
                <w:sz w:val="24"/>
                <w:szCs w:val="24"/>
              </w:rPr>
              <w:t>Минстрой Рязанской области</w:t>
            </w:r>
          </w:p>
        </w:tc>
        <w:tc>
          <w:tcPr>
            <w:tcW w:w="697" w:type="pct"/>
            <w:shd w:val="clear" w:color="auto" w:fill="auto"/>
          </w:tcPr>
          <w:p w:rsidR="00F14378" w:rsidRPr="00F14378" w:rsidRDefault="00F14378" w:rsidP="001A36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4378">
              <w:rPr>
                <w:rFonts w:ascii="Times New Roman" w:hAnsi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242" w:type="pct"/>
            <w:shd w:val="clear" w:color="auto" w:fill="auto"/>
            <w:textDirection w:val="btLr"/>
          </w:tcPr>
          <w:p w:rsidR="00F14378" w:rsidRPr="00F14378" w:rsidRDefault="00F14378" w:rsidP="001A36FA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4378">
              <w:rPr>
                <w:rFonts w:ascii="Times New Roman" w:hAnsi="Times New Roman"/>
                <w:color w:val="000000"/>
                <w:sz w:val="24"/>
                <w:szCs w:val="24"/>
              </w:rPr>
              <w:t>22505,69</w:t>
            </w:r>
          </w:p>
        </w:tc>
        <w:tc>
          <w:tcPr>
            <w:tcW w:w="242" w:type="pct"/>
            <w:shd w:val="clear" w:color="auto" w:fill="auto"/>
            <w:textDirection w:val="btLr"/>
          </w:tcPr>
          <w:p w:rsidR="00F14378" w:rsidRPr="00F14378" w:rsidRDefault="00F14378" w:rsidP="001A36FA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437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42" w:type="pct"/>
            <w:shd w:val="clear" w:color="auto" w:fill="auto"/>
            <w:textDirection w:val="btLr"/>
          </w:tcPr>
          <w:p w:rsidR="00F14378" w:rsidRPr="00F14378" w:rsidRDefault="00F14378" w:rsidP="001A36FA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437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42" w:type="pct"/>
            <w:shd w:val="clear" w:color="auto" w:fill="auto"/>
            <w:textDirection w:val="btLr"/>
          </w:tcPr>
          <w:p w:rsidR="00F14378" w:rsidRPr="00F14378" w:rsidRDefault="00F14378" w:rsidP="001A36FA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437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42" w:type="pct"/>
            <w:shd w:val="clear" w:color="auto" w:fill="auto"/>
            <w:textDirection w:val="btLr"/>
          </w:tcPr>
          <w:p w:rsidR="00F14378" w:rsidRPr="00F14378" w:rsidRDefault="00F14378" w:rsidP="001A36FA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437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42" w:type="pct"/>
            <w:shd w:val="clear" w:color="auto" w:fill="auto"/>
            <w:textDirection w:val="btLr"/>
          </w:tcPr>
          <w:p w:rsidR="00F14378" w:rsidRPr="00F14378" w:rsidRDefault="00F14378" w:rsidP="001A36FA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437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42" w:type="pct"/>
            <w:shd w:val="clear" w:color="auto" w:fill="auto"/>
            <w:textDirection w:val="btLr"/>
          </w:tcPr>
          <w:p w:rsidR="00F14378" w:rsidRPr="00F14378" w:rsidRDefault="00F14378" w:rsidP="001A36FA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437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42" w:type="pct"/>
            <w:shd w:val="clear" w:color="auto" w:fill="auto"/>
            <w:textDirection w:val="btLr"/>
          </w:tcPr>
          <w:p w:rsidR="00F14378" w:rsidRPr="00F14378" w:rsidRDefault="00F14378" w:rsidP="001A36FA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437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42" w:type="pct"/>
            <w:shd w:val="clear" w:color="auto" w:fill="auto"/>
            <w:textDirection w:val="btLr"/>
          </w:tcPr>
          <w:p w:rsidR="00F14378" w:rsidRPr="00F14378" w:rsidRDefault="00F14378" w:rsidP="001A36FA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437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42" w:type="pct"/>
            <w:shd w:val="clear" w:color="auto" w:fill="auto"/>
            <w:textDirection w:val="btLr"/>
          </w:tcPr>
          <w:p w:rsidR="00F14378" w:rsidRPr="00F14378" w:rsidRDefault="00F14378" w:rsidP="001A36FA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4378">
              <w:rPr>
                <w:rFonts w:ascii="Times New Roman" w:hAnsi="Times New Roman"/>
                <w:color w:val="000000"/>
                <w:sz w:val="24"/>
                <w:szCs w:val="24"/>
              </w:rPr>
              <w:t>22505,69</w:t>
            </w:r>
          </w:p>
        </w:tc>
        <w:tc>
          <w:tcPr>
            <w:tcW w:w="242" w:type="pct"/>
            <w:shd w:val="clear" w:color="auto" w:fill="auto"/>
            <w:textDirection w:val="btLr"/>
          </w:tcPr>
          <w:p w:rsidR="00F14378" w:rsidRPr="00F14378" w:rsidRDefault="00F14378" w:rsidP="001A36FA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437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42" w:type="pct"/>
            <w:shd w:val="clear" w:color="auto" w:fill="auto"/>
            <w:textDirection w:val="btLr"/>
          </w:tcPr>
          <w:p w:rsidR="00F14378" w:rsidRPr="00F14378" w:rsidRDefault="00F14378" w:rsidP="001A36FA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437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42" w:type="pct"/>
            <w:shd w:val="clear" w:color="auto" w:fill="auto"/>
            <w:textDirection w:val="btLr"/>
          </w:tcPr>
          <w:p w:rsidR="00F14378" w:rsidRPr="00F14378" w:rsidRDefault="00F14378" w:rsidP="001A36FA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4378">
              <w:rPr>
                <w:rFonts w:ascii="Times New Roman" w:hAnsi="Times New Roman"/>
                <w:color w:val="000000"/>
                <w:sz w:val="24"/>
                <w:szCs w:val="24"/>
              </w:rPr>
              <w:t>0»</w:t>
            </w:r>
          </w:p>
        </w:tc>
      </w:tr>
    </w:tbl>
    <w:p w:rsidR="00F14378" w:rsidRPr="00F14378" w:rsidRDefault="00F14378">
      <w:pPr>
        <w:rPr>
          <w:rFonts w:ascii="Times New Roman" w:hAnsi="Times New Roman"/>
          <w:sz w:val="6"/>
          <w:szCs w:val="6"/>
        </w:r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4721"/>
        <w:gridCol w:w="2674"/>
        <w:gridCol w:w="2176"/>
      </w:tblGrid>
      <w:tr w:rsidR="00F14378" w:rsidRPr="00F14378">
        <w:trPr>
          <w:jc w:val="right"/>
        </w:trPr>
        <w:tc>
          <w:tcPr>
            <w:tcW w:w="5000" w:type="pct"/>
            <w:gridSpan w:val="3"/>
          </w:tcPr>
          <w:p w:rsidR="00F14378" w:rsidRPr="00F14378" w:rsidRDefault="00F14378" w:rsidP="00C94CA5">
            <w:pPr>
              <w:spacing w:line="235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14378">
              <w:rPr>
                <w:rFonts w:ascii="Times New Roman" w:hAnsi="Times New Roman"/>
                <w:color w:val="000000"/>
                <w:sz w:val="28"/>
                <w:szCs w:val="28"/>
              </w:rPr>
              <w:t>в графах 4, 12, 13 строки «Итого, в том числе</w:t>
            </w:r>
            <w:proofErr w:type="gramStart"/>
            <w:r w:rsidRPr="00F14378">
              <w:rPr>
                <w:rFonts w:ascii="Times New Roman" w:hAnsi="Times New Roman"/>
                <w:color w:val="000000"/>
                <w:sz w:val="28"/>
                <w:szCs w:val="28"/>
              </w:rPr>
              <w:t>:»</w:t>
            </w:r>
            <w:proofErr w:type="gramEnd"/>
            <w:r w:rsidRPr="00F1437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цифры «2814187,74291», «411506,52576», «160407,55331»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Pr="00F14378">
              <w:rPr>
                <w:rFonts w:ascii="Times New Roman" w:hAnsi="Times New Roman"/>
                <w:color w:val="000000"/>
                <w:sz w:val="28"/>
                <w:szCs w:val="28"/>
              </w:rPr>
              <w:t>«2413074,24291», «214643,02576», «157529,35331»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F14378">
              <w:rPr>
                <w:rFonts w:ascii="Times New Roman" w:hAnsi="Times New Roman"/>
                <w:color w:val="000000"/>
                <w:sz w:val="28"/>
                <w:szCs w:val="28"/>
              </w:rPr>
              <w:t>заменить соответственно цифрами «</w:t>
            </w:r>
            <w:r w:rsidRPr="00F14378">
              <w:rPr>
                <w:rFonts w:ascii="Times New Roman" w:hAnsi="Times New Roman"/>
                <w:bCs/>
                <w:sz w:val="28"/>
                <w:szCs w:val="28"/>
              </w:rPr>
              <w:t>2843947,21191</w:t>
            </w:r>
            <w:r w:rsidRPr="00F14378">
              <w:rPr>
                <w:rFonts w:ascii="Times New Roman" w:hAnsi="Times New Roman"/>
                <w:color w:val="000000"/>
                <w:sz w:val="28"/>
                <w:szCs w:val="28"/>
              </w:rPr>
              <w:t>», «418760,30476», «182913,24331»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Pr="00F1437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</w:t>
            </w:r>
            <w:r w:rsidRPr="00F14378">
              <w:rPr>
                <w:rFonts w:ascii="Times New Roman" w:hAnsi="Times New Roman"/>
                <w:bCs/>
                <w:sz w:val="28"/>
                <w:szCs w:val="28"/>
              </w:rPr>
              <w:t>2442833,71191</w:t>
            </w:r>
            <w:r w:rsidRPr="00F14378">
              <w:rPr>
                <w:rFonts w:ascii="Times New Roman" w:hAnsi="Times New Roman"/>
                <w:color w:val="000000"/>
                <w:sz w:val="28"/>
                <w:szCs w:val="28"/>
              </w:rPr>
              <w:t>», «</w:t>
            </w:r>
            <w:r w:rsidRPr="00F1437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221896,80476</w:t>
            </w:r>
            <w:r w:rsidRPr="00F14378">
              <w:rPr>
                <w:rFonts w:ascii="Times New Roman" w:hAnsi="Times New Roman"/>
                <w:color w:val="000000"/>
                <w:sz w:val="28"/>
                <w:szCs w:val="28"/>
              </w:rPr>
              <w:t>», «</w:t>
            </w:r>
            <w:r w:rsidRPr="00F14378">
              <w:rPr>
                <w:rFonts w:ascii="Times New Roman" w:hAnsi="Times New Roman"/>
                <w:bCs/>
                <w:sz w:val="28"/>
                <w:szCs w:val="28"/>
              </w:rPr>
              <w:t>180035,04331</w:t>
            </w:r>
            <w:r w:rsidRPr="00F14378">
              <w:rPr>
                <w:rFonts w:ascii="Times New Roman" w:hAnsi="Times New Roman"/>
                <w:color w:val="000000"/>
                <w:sz w:val="28"/>
                <w:szCs w:val="28"/>
              </w:rPr>
              <w:t>»;</w:t>
            </w:r>
          </w:p>
          <w:p w:rsidR="00F14378" w:rsidRPr="00F14378" w:rsidRDefault="00F14378" w:rsidP="00C94CA5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4378">
              <w:rPr>
                <w:rFonts w:ascii="Times New Roman" w:hAnsi="Times New Roman"/>
                <w:sz w:val="28"/>
                <w:szCs w:val="28"/>
              </w:rPr>
              <w:t>- в разделе 4 «Механизм реализации программы»:</w:t>
            </w:r>
          </w:p>
          <w:p w:rsidR="00F14378" w:rsidRPr="00F14378" w:rsidRDefault="00F14378" w:rsidP="00C94CA5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4378">
              <w:rPr>
                <w:rFonts w:ascii="Times New Roman" w:hAnsi="Times New Roman"/>
                <w:sz w:val="28"/>
                <w:szCs w:val="28"/>
              </w:rPr>
              <w:t>по тексту цифры «6.5» заменить цифрами «6.6»;</w:t>
            </w:r>
          </w:p>
          <w:p w:rsidR="00F14378" w:rsidRPr="00F14378" w:rsidRDefault="00F14378" w:rsidP="00C94CA5">
            <w:pPr>
              <w:pStyle w:val="ad"/>
              <w:spacing w:after="0" w:line="235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4378">
              <w:rPr>
                <w:rFonts w:ascii="Times New Roman" w:hAnsi="Times New Roman"/>
                <w:sz w:val="28"/>
                <w:szCs w:val="28"/>
              </w:rPr>
              <w:t>пункт 4.2 дополнить абзацем следующего содержания:</w:t>
            </w:r>
          </w:p>
          <w:p w:rsidR="00F14378" w:rsidRPr="00F14378" w:rsidRDefault="00F14378" w:rsidP="00C94CA5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4378">
              <w:rPr>
                <w:rFonts w:ascii="Times New Roman" w:hAnsi="Times New Roman"/>
                <w:sz w:val="28"/>
                <w:szCs w:val="28"/>
              </w:rPr>
              <w:t xml:space="preserve">«Реализация мероприятия, предусмотренного </w:t>
            </w:r>
            <w:hyperlink r:id="rId17" w:history="1">
              <w:r w:rsidRPr="00F14378">
                <w:rPr>
                  <w:rStyle w:val="ac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 xml:space="preserve">пунктом </w:t>
              </w:r>
            </w:hyperlink>
            <w:hyperlink r:id="rId18" w:history="1">
              <w:r w:rsidRPr="00F14378">
                <w:rPr>
                  <w:rStyle w:val="ac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6.5 раздела 5</w:t>
              </w:r>
            </w:hyperlink>
            <w:r w:rsidRPr="00F14378">
              <w:rPr>
                <w:rFonts w:ascii="Times New Roman" w:hAnsi="Times New Roman"/>
                <w:sz w:val="28"/>
                <w:szCs w:val="28"/>
              </w:rPr>
              <w:t xml:space="preserve"> «Система программных мероприятий» настоящей подпрограммы, осуществляется путем бюджетных инвестиций в форме капитальных вложений в объекты капитального строительства государственной собственности Рязанской области в соответствии с постановлением Правительства Рязанской области от 25.08.2014 № 238 «О реализации отдельных положений Бюджетного кодекса Российской Федерации»</w:t>
            </w:r>
            <w:proofErr w:type="gramStart"/>
            <w:r w:rsidRPr="00F14378">
              <w:rPr>
                <w:rFonts w:ascii="Times New Roman" w:hAnsi="Times New Roman"/>
                <w:sz w:val="28"/>
                <w:szCs w:val="28"/>
              </w:rPr>
              <w:t>.»</w:t>
            </w:r>
            <w:proofErr w:type="gramEnd"/>
            <w:r w:rsidRPr="00F14378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F14378" w:rsidRPr="00F14378" w:rsidRDefault="00F14378" w:rsidP="00C94CA5">
            <w:pPr>
              <w:spacing w:line="235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14378">
              <w:rPr>
                <w:rFonts w:ascii="Times New Roman" w:hAnsi="Times New Roman"/>
                <w:color w:val="000000"/>
                <w:sz w:val="28"/>
                <w:szCs w:val="28"/>
              </w:rPr>
              <w:t>- в разделе 5 «Система программных мероприятий»:</w:t>
            </w:r>
          </w:p>
          <w:p w:rsidR="00F14378" w:rsidRPr="00F14378" w:rsidRDefault="00F14378" w:rsidP="00C94CA5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14378">
              <w:rPr>
                <w:rFonts w:ascii="Times New Roman" w:hAnsi="Times New Roman"/>
                <w:color w:val="000000"/>
                <w:sz w:val="28"/>
                <w:szCs w:val="28"/>
              </w:rPr>
              <w:t>в графах 6, 14 строки «Задача 2. Создание условий для развития и вовлечения детей в социальную практику, в том числе</w:t>
            </w:r>
            <w:proofErr w:type="gramStart"/>
            <w:r w:rsidRPr="00F14378">
              <w:rPr>
                <w:rFonts w:ascii="Times New Roman" w:hAnsi="Times New Roman"/>
                <w:color w:val="000000"/>
                <w:sz w:val="28"/>
                <w:szCs w:val="28"/>
              </w:rPr>
              <w:t>:»</w:t>
            </w:r>
            <w:proofErr w:type="gramEnd"/>
            <w:r w:rsidRPr="00F1437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цифры «1941709,55324», «174278,31752» заменить соответственно цифрами «1945711,75324», «178280,51752»;</w:t>
            </w:r>
          </w:p>
          <w:p w:rsidR="00F14378" w:rsidRPr="00F14378" w:rsidRDefault="00F14378" w:rsidP="00C94CA5">
            <w:pPr>
              <w:pStyle w:val="ad"/>
              <w:spacing w:after="0" w:line="235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14378">
              <w:rPr>
                <w:rFonts w:ascii="Times New Roman" w:hAnsi="Times New Roman"/>
                <w:color w:val="000000"/>
                <w:sz w:val="28"/>
                <w:szCs w:val="28"/>
              </w:rPr>
              <w:t>в графах 6, 14 пункта 2.3 цифры «1717953,4058», «173672,21752» заменить соответственно цифрами «1721955,60580», «177674,41752»;</w:t>
            </w:r>
          </w:p>
          <w:p w:rsidR="00F14378" w:rsidRPr="00F14378" w:rsidRDefault="00F14378" w:rsidP="00C94CA5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14378">
              <w:rPr>
                <w:rFonts w:ascii="Times New Roman" w:hAnsi="Times New Roman"/>
                <w:color w:val="000000"/>
                <w:sz w:val="28"/>
                <w:szCs w:val="28"/>
              </w:rPr>
              <w:t>в графах 6, 14 строки «Задача 4.  Развитие инфраструктуры дополнительного образования, в том числе</w:t>
            </w:r>
            <w:proofErr w:type="gramStart"/>
            <w:r w:rsidRPr="00F14378">
              <w:rPr>
                <w:rFonts w:ascii="Times New Roman" w:hAnsi="Times New Roman"/>
                <w:color w:val="000000"/>
                <w:sz w:val="28"/>
                <w:szCs w:val="28"/>
              </w:rPr>
              <w:t>:»</w:t>
            </w:r>
            <w:proofErr w:type="gramEnd"/>
            <w:r w:rsidRPr="00F1437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цифры «62192,141370», «0» заменить соответственно цифрами «65443,72037», «</w:t>
            </w:r>
            <w:r w:rsidRPr="00F1437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3251,579»;</w:t>
            </w:r>
          </w:p>
          <w:p w:rsidR="00F14378" w:rsidRPr="00F14378" w:rsidRDefault="00F14378" w:rsidP="00C94CA5">
            <w:pPr>
              <w:pStyle w:val="ad"/>
              <w:spacing w:after="0" w:line="235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 тексту </w:t>
            </w:r>
            <w:r w:rsidRPr="00F14378">
              <w:rPr>
                <w:rFonts w:ascii="Times New Roman" w:hAnsi="Times New Roman"/>
                <w:color w:val="000000"/>
                <w:sz w:val="28"/>
                <w:szCs w:val="28"/>
              </w:rPr>
              <w:t>граф 6, 14 пункта 4.1 цифры «42289,01987», «0», «27889,01987» заменить соответственно цифрами «45540,59887», «3251,579», «31140,59887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  <w:r w:rsidRPr="00F14378"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F14378" w:rsidRPr="00F14378" w:rsidRDefault="00D011CF" w:rsidP="00C94CA5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="00F14378" w:rsidRPr="00F14378">
              <w:rPr>
                <w:rFonts w:ascii="Times New Roman" w:hAnsi="Times New Roman"/>
                <w:sz w:val="28"/>
                <w:szCs w:val="28"/>
              </w:rPr>
              <w:t>адач</w:t>
            </w: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="00F14378" w:rsidRPr="00F14378">
              <w:rPr>
                <w:rFonts w:ascii="Times New Roman" w:hAnsi="Times New Roman"/>
                <w:sz w:val="28"/>
                <w:szCs w:val="28"/>
              </w:rPr>
              <w:t xml:space="preserve"> 6 «Реализация регионального проекта «Успех каждого ребенка (Рязанская область)», направленного на достижение результатов реализации федерального проекта «Успех каждого ребенка», в том числе:»</w:t>
            </w:r>
            <w:r w:rsidR="00F1437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="00F14378" w:rsidRPr="00F14378">
              <w:rPr>
                <w:rFonts w:ascii="Times New Roman" w:hAnsi="Times New Roman"/>
                <w:sz w:val="28"/>
                <w:szCs w:val="28"/>
              </w:rPr>
              <w:t>изложить в новой редакции согласно приложению № 1 к настоящему постановлению;</w:t>
            </w:r>
          </w:p>
          <w:p w:rsidR="00F14378" w:rsidRPr="00F14378" w:rsidRDefault="00F14378" w:rsidP="00C94CA5">
            <w:pPr>
              <w:spacing w:line="235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14378">
              <w:rPr>
                <w:rFonts w:ascii="Times New Roman" w:hAnsi="Times New Roman"/>
                <w:color w:val="000000"/>
                <w:sz w:val="28"/>
                <w:szCs w:val="28"/>
              </w:rPr>
              <w:t>в графах 6, 14, 15 строки «Итого» цифры «2814187,74291», «411506,52576», «160407,55331» заменить соответственно цифрами «</w:t>
            </w:r>
            <w:r w:rsidRPr="00F14378">
              <w:rPr>
                <w:rFonts w:ascii="Times New Roman" w:hAnsi="Times New Roman"/>
                <w:bCs/>
                <w:sz w:val="28"/>
                <w:szCs w:val="28"/>
              </w:rPr>
              <w:t>2843947,21191</w:t>
            </w:r>
            <w:r w:rsidRPr="00F1437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», «418760,30476», «182913,24331»; </w:t>
            </w:r>
          </w:p>
          <w:p w:rsidR="00F14378" w:rsidRPr="00F14378" w:rsidRDefault="00F14378" w:rsidP="00C94CA5">
            <w:pPr>
              <w:spacing w:line="235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14378">
              <w:rPr>
                <w:rFonts w:ascii="Times New Roman" w:hAnsi="Times New Roman"/>
                <w:color w:val="000000"/>
                <w:sz w:val="28"/>
                <w:szCs w:val="28"/>
              </w:rPr>
              <w:t>в графах 6, 14, 15 строки «в том числе</w:t>
            </w:r>
            <w:proofErr w:type="gramStart"/>
            <w:r w:rsidRPr="00F14378">
              <w:rPr>
                <w:rFonts w:ascii="Times New Roman" w:hAnsi="Times New Roman"/>
                <w:color w:val="000000"/>
                <w:sz w:val="28"/>
                <w:szCs w:val="28"/>
              </w:rPr>
              <w:t>:»</w:t>
            </w:r>
            <w:proofErr w:type="gramEnd"/>
            <w:r w:rsidRPr="00F1437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цифры «2413074,24291», «214643,02576», «157529,35331» заменить цифрами «</w:t>
            </w:r>
            <w:r w:rsidRPr="00F14378">
              <w:rPr>
                <w:rFonts w:ascii="Times New Roman" w:hAnsi="Times New Roman"/>
                <w:bCs/>
                <w:sz w:val="28"/>
                <w:szCs w:val="28"/>
              </w:rPr>
              <w:t>2442833,71191</w:t>
            </w:r>
            <w:r w:rsidRPr="00F14378">
              <w:rPr>
                <w:rFonts w:ascii="Times New Roman" w:hAnsi="Times New Roman"/>
                <w:color w:val="000000"/>
                <w:sz w:val="28"/>
                <w:szCs w:val="28"/>
              </w:rPr>
              <w:t>», «</w:t>
            </w:r>
            <w:r w:rsidRPr="00F1437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221896,80476</w:t>
            </w:r>
            <w:r w:rsidRPr="00F14378">
              <w:rPr>
                <w:rFonts w:ascii="Times New Roman" w:hAnsi="Times New Roman"/>
                <w:color w:val="000000"/>
                <w:sz w:val="28"/>
                <w:szCs w:val="28"/>
              </w:rPr>
              <w:t>», «</w:t>
            </w:r>
            <w:r w:rsidRPr="00F14378">
              <w:rPr>
                <w:rFonts w:ascii="Times New Roman" w:hAnsi="Times New Roman"/>
                <w:bCs/>
                <w:sz w:val="28"/>
                <w:szCs w:val="28"/>
              </w:rPr>
              <w:t>180035,04331</w:t>
            </w:r>
            <w:r w:rsidRPr="00F14378">
              <w:rPr>
                <w:rFonts w:ascii="Times New Roman" w:hAnsi="Times New Roman"/>
                <w:color w:val="000000"/>
                <w:sz w:val="28"/>
                <w:szCs w:val="28"/>
              </w:rPr>
              <w:t>»;</w:t>
            </w:r>
          </w:p>
          <w:p w:rsidR="00F14378" w:rsidRPr="00F14378" w:rsidRDefault="00F14378" w:rsidP="00C94CA5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14378">
              <w:rPr>
                <w:rFonts w:ascii="Times New Roman" w:hAnsi="Times New Roman"/>
                <w:color w:val="000000"/>
                <w:sz w:val="28"/>
                <w:szCs w:val="28"/>
              </w:rPr>
              <w:t>6) в приложении № 4 к государственной программе:</w:t>
            </w:r>
          </w:p>
          <w:p w:rsidR="00F14378" w:rsidRPr="00F14378" w:rsidRDefault="00F14378" w:rsidP="00C94CA5">
            <w:pPr>
              <w:spacing w:line="235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14378">
              <w:rPr>
                <w:rFonts w:ascii="Times New Roman" w:hAnsi="Times New Roman"/>
                <w:color w:val="000000"/>
                <w:sz w:val="28"/>
                <w:szCs w:val="28"/>
              </w:rPr>
              <w:t>- в таблице раздела 3 «Ресурсное обеспечение подпрограммы»:</w:t>
            </w:r>
          </w:p>
          <w:p w:rsidR="00F14378" w:rsidRPr="00F14378" w:rsidRDefault="00F14378" w:rsidP="00C94CA5">
            <w:pPr>
              <w:pStyle w:val="ad"/>
              <w:spacing w:after="0" w:line="235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14378">
              <w:rPr>
                <w:rFonts w:ascii="Times New Roman" w:hAnsi="Times New Roman"/>
                <w:color w:val="000000"/>
                <w:sz w:val="28"/>
                <w:szCs w:val="28"/>
              </w:rPr>
              <w:t>в графах 4, 12 пункта 1 цифры «16620914,65378», «1565761,11697» заменить соответственно цифрами «16601927,64589», «1546774,10908»;</w:t>
            </w:r>
          </w:p>
          <w:p w:rsidR="00F14378" w:rsidRPr="00F14378" w:rsidRDefault="00F14378" w:rsidP="00C94CA5">
            <w:pPr>
              <w:pStyle w:val="ad"/>
              <w:spacing w:after="0" w:line="235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14378">
              <w:rPr>
                <w:rFonts w:ascii="Times New Roman" w:hAnsi="Times New Roman"/>
                <w:color w:val="000000"/>
                <w:sz w:val="28"/>
                <w:szCs w:val="28"/>
              </w:rPr>
              <w:t>в графах 4, 12 пункта 2 цифры «9803» заменить цифрами «11644,192»;</w:t>
            </w:r>
          </w:p>
          <w:p w:rsidR="00F14378" w:rsidRPr="00F14378" w:rsidRDefault="00F14378" w:rsidP="00C94CA5">
            <w:pPr>
              <w:pStyle w:val="ad"/>
              <w:spacing w:after="0" w:line="235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14378">
              <w:rPr>
                <w:rFonts w:ascii="Times New Roman" w:hAnsi="Times New Roman"/>
                <w:color w:val="000000"/>
                <w:sz w:val="28"/>
                <w:szCs w:val="28"/>
              </w:rPr>
              <w:t>в графах 4, 12 строки «Итого» цифры «16900466,85378», «1609092,01697» заменить соответственно цифрами «16883321,03789», «1591946,20108»;</w:t>
            </w:r>
          </w:p>
          <w:p w:rsidR="00F14378" w:rsidRPr="00F14378" w:rsidRDefault="00F14378" w:rsidP="00C94CA5">
            <w:pPr>
              <w:pStyle w:val="ad"/>
              <w:spacing w:after="0" w:line="235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14378">
              <w:rPr>
                <w:rFonts w:ascii="Times New Roman" w:hAnsi="Times New Roman"/>
                <w:color w:val="000000"/>
                <w:sz w:val="28"/>
                <w:szCs w:val="28"/>
              </w:rPr>
              <w:t>- в разделе 5 «Система программных мероприятий»:</w:t>
            </w:r>
          </w:p>
          <w:p w:rsidR="00F14378" w:rsidRPr="00F14378" w:rsidRDefault="00F14378" w:rsidP="00C94CA5">
            <w:pPr>
              <w:pStyle w:val="ad"/>
              <w:spacing w:after="0" w:line="235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14378">
              <w:rPr>
                <w:rFonts w:ascii="Times New Roman" w:hAnsi="Times New Roman"/>
                <w:color w:val="000000"/>
                <w:sz w:val="28"/>
                <w:szCs w:val="28"/>
              </w:rPr>
              <w:t>в графах 6, 14 строки «Задача 1. Реализация моделей получения качественного образования детьми-сиротами, детьми, оказавшимися в трудной жизненной ситуации, детьми-инвалидами и детьми с ограниченными возможностями здоровья, в том числе</w:t>
            </w:r>
            <w:proofErr w:type="gramStart"/>
            <w:r w:rsidRPr="00F14378">
              <w:rPr>
                <w:rFonts w:ascii="Times New Roman" w:hAnsi="Times New Roman"/>
                <w:color w:val="000000"/>
                <w:sz w:val="28"/>
                <w:szCs w:val="28"/>
              </w:rPr>
              <w:t>:»</w:t>
            </w:r>
            <w:proofErr w:type="gramEnd"/>
            <w:r w:rsidRPr="00F1437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цифры «13807268,46324», «1283966,83243» заменить соответственно цифрами «13788281,45535», «1264979,82454»;</w:t>
            </w:r>
          </w:p>
          <w:p w:rsidR="00F14378" w:rsidRPr="00F14378" w:rsidRDefault="00F14378" w:rsidP="00C94CA5">
            <w:pPr>
              <w:pStyle w:val="ad"/>
              <w:spacing w:after="0" w:line="235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14378">
              <w:rPr>
                <w:rFonts w:ascii="Times New Roman" w:hAnsi="Times New Roman"/>
                <w:color w:val="000000"/>
                <w:sz w:val="28"/>
                <w:szCs w:val="28"/>
              </w:rPr>
              <w:t>в графах 6, 14 пункта 1.8 цифры «3383420,15472», «299093,87208» заменить соответственно цифрами «3367227,32052», «282901,03788»;</w:t>
            </w:r>
          </w:p>
          <w:p w:rsidR="00F14378" w:rsidRPr="00F14378" w:rsidRDefault="00F14378" w:rsidP="00C94CA5">
            <w:pPr>
              <w:pStyle w:val="ad"/>
              <w:spacing w:after="0" w:line="235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14378">
              <w:rPr>
                <w:rFonts w:ascii="Times New Roman" w:hAnsi="Times New Roman"/>
                <w:color w:val="000000"/>
                <w:sz w:val="28"/>
                <w:szCs w:val="28"/>
              </w:rPr>
              <w:t>в графах 6, 14 пункта 1.9 цифры «693065,67420», «71280,84222» заменить соответственно цифрами «690271,50051», «68486,66853»;</w:t>
            </w:r>
          </w:p>
          <w:p w:rsidR="00F14378" w:rsidRPr="00F14378" w:rsidRDefault="00F14378" w:rsidP="00C94CA5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14378">
              <w:rPr>
                <w:rFonts w:ascii="Times New Roman" w:hAnsi="Times New Roman"/>
                <w:color w:val="000000"/>
                <w:sz w:val="28"/>
                <w:szCs w:val="28"/>
              </w:rPr>
              <w:t>строку «Задача 2. Укрепление материально-технической базы государственных образовательных организаций, в том числе</w:t>
            </w:r>
            <w:proofErr w:type="gramStart"/>
            <w:r w:rsidRPr="00F14378">
              <w:rPr>
                <w:rFonts w:ascii="Times New Roman" w:hAnsi="Times New Roman"/>
                <w:color w:val="000000"/>
                <w:sz w:val="28"/>
                <w:szCs w:val="28"/>
              </w:rPr>
              <w:t>:»</w:t>
            </w:r>
            <w:proofErr w:type="gramEnd"/>
            <w:r w:rsidRPr="00F1437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изложить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новой редакции </w:t>
            </w:r>
            <w:r w:rsidRPr="00F14378">
              <w:rPr>
                <w:rFonts w:ascii="Times New Roman" w:hAnsi="Times New Roman"/>
                <w:color w:val="000000"/>
                <w:sz w:val="28"/>
                <w:szCs w:val="28"/>
              </w:rPr>
              <w:t>согласно приложению № 2 к настоящему постановлению;</w:t>
            </w:r>
          </w:p>
          <w:p w:rsidR="00F14378" w:rsidRPr="00F14378" w:rsidRDefault="00F14378" w:rsidP="00C94CA5">
            <w:pPr>
              <w:pStyle w:val="ad"/>
              <w:spacing w:after="0" w:line="235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14378">
              <w:rPr>
                <w:rFonts w:ascii="Times New Roman" w:hAnsi="Times New Roman"/>
                <w:color w:val="000000"/>
                <w:sz w:val="28"/>
                <w:szCs w:val="28"/>
              </w:rPr>
              <w:t>в графах 6, 14 пункта 2.3 цифры «9803» заменить цифрами «11644,192»;</w:t>
            </w:r>
          </w:p>
          <w:p w:rsidR="00F14378" w:rsidRPr="00F14378" w:rsidRDefault="00F14378" w:rsidP="00C94CA5">
            <w:pPr>
              <w:pStyle w:val="ad"/>
              <w:spacing w:after="0" w:line="235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14378">
              <w:rPr>
                <w:rFonts w:ascii="Times New Roman" w:hAnsi="Times New Roman"/>
                <w:color w:val="000000"/>
                <w:sz w:val="28"/>
                <w:szCs w:val="28"/>
              </w:rPr>
              <w:t>в графах 6, 14 строки «Итого» цифры «16900466,85378», «</w:t>
            </w:r>
            <w:r w:rsidRPr="00F1437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1609092,01697</w:t>
            </w:r>
            <w:r w:rsidRPr="00F14378">
              <w:rPr>
                <w:rFonts w:ascii="Times New Roman" w:hAnsi="Times New Roman"/>
                <w:color w:val="000000"/>
                <w:sz w:val="28"/>
                <w:szCs w:val="28"/>
              </w:rPr>
              <w:t>» заменить соответственно цифрами «16883321,03789», «1591946,20108»;</w:t>
            </w:r>
          </w:p>
          <w:p w:rsidR="00F14378" w:rsidRPr="00F14378" w:rsidRDefault="00F14378" w:rsidP="00C94CA5">
            <w:pPr>
              <w:pStyle w:val="ad"/>
              <w:spacing w:after="0" w:line="235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14378">
              <w:rPr>
                <w:rFonts w:ascii="Times New Roman" w:hAnsi="Times New Roman"/>
                <w:color w:val="000000"/>
                <w:sz w:val="28"/>
                <w:szCs w:val="28"/>
              </w:rPr>
              <w:t>в графах 6, 14 строки «в том числе</w:t>
            </w:r>
            <w:proofErr w:type="gramStart"/>
            <w:r w:rsidRPr="00F14378">
              <w:rPr>
                <w:rFonts w:ascii="Times New Roman" w:hAnsi="Times New Roman"/>
                <w:color w:val="000000"/>
                <w:sz w:val="28"/>
                <w:szCs w:val="28"/>
              </w:rPr>
              <w:t>:»</w:t>
            </w:r>
            <w:proofErr w:type="gramEnd"/>
            <w:r w:rsidRPr="00F1437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цифры «16630717,65378», «1575564,11697» заменить соответственно цифрами «16613571,83789», «1558418,30108»;</w:t>
            </w:r>
          </w:p>
          <w:p w:rsidR="00F14378" w:rsidRPr="00F14378" w:rsidRDefault="00F14378" w:rsidP="00C94CA5">
            <w:pPr>
              <w:spacing w:line="235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14378">
              <w:rPr>
                <w:rFonts w:ascii="Times New Roman" w:hAnsi="Times New Roman"/>
                <w:color w:val="000000"/>
                <w:sz w:val="28"/>
                <w:szCs w:val="28"/>
              </w:rPr>
              <w:t>7) в приложении № 6 к государственной программе</w:t>
            </w:r>
          </w:p>
          <w:p w:rsidR="00F14378" w:rsidRPr="00F14378" w:rsidRDefault="00F14378" w:rsidP="00C94CA5">
            <w:pPr>
              <w:spacing w:line="235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14378">
              <w:rPr>
                <w:rFonts w:ascii="Times New Roman" w:hAnsi="Times New Roman"/>
                <w:color w:val="000000"/>
                <w:sz w:val="28"/>
                <w:szCs w:val="28"/>
              </w:rPr>
              <w:t>- в таблице раздела 3 «Ресурсное обеспечение подпрограммы»:</w:t>
            </w:r>
          </w:p>
          <w:p w:rsidR="00F14378" w:rsidRPr="00F14378" w:rsidRDefault="00F14378" w:rsidP="00C94CA5">
            <w:pPr>
              <w:pStyle w:val="ad"/>
              <w:spacing w:after="0" w:line="235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14378">
              <w:rPr>
                <w:rFonts w:ascii="Times New Roman" w:hAnsi="Times New Roman"/>
                <w:color w:val="000000"/>
                <w:sz w:val="28"/>
                <w:szCs w:val="28"/>
              </w:rPr>
              <w:t>в графах 4, 12 пункта 1 цифры «310512,86939», «75152,38164» заменить соответственно цифрами «320516,66939», «85156,18164»;</w:t>
            </w:r>
          </w:p>
          <w:p w:rsidR="00F14378" w:rsidRPr="00F14378" w:rsidRDefault="00F14378" w:rsidP="00C94CA5">
            <w:pPr>
              <w:pStyle w:val="ad"/>
              <w:spacing w:after="0" w:line="235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14378">
              <w:rPr>
                <w:rFonts w:ascii="Times New Roman" w:hAnsi="Times New Roman"/>
                <w:color w:val="000000"/>
                <w:sz w:val="28"/>
                <w:szCs w:val="28"/>
              </w:rPr>
              <w:t>в графах 4, 12 строки «Итого» цифры «1853587,66939», «471929,88164» заменить соответственно цифрами «1863591,46939», «481933,68164»;</w:t>
            </w:r>
          </w:p>
          <w:p w:rsidR="00F14378" w:rsidRPr="00F14378" w:rsidRDefault="00F14378" w:rsidP="00C94CA5">
            <w:pPr>
              <w:pStyle w:val="ad"/>
              <w:spacing w:after="0" w:line="235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14378">
              <w:rPr>
                <w:rFonts w:ascii="Times New Roman" w:hAnsi="Times New Roman"/>
                <w:color w:val="000000"/>
                <w:sz w:val="28"/>
                <w:szCs w:val="28"/>
              </w:rPr>
              <w:t>- в разделе 5 «Система программных мероприятий»:</w:t>
            </w:r>
          </w:p>
          <w:p w:rsidR="00F14378" w:rsidRPr="00F14378" w:rsidRDefault="00F14378" w:rsidP="00C94CA5">
            <w:pPr>
              <w:pStyle w:val="ad"/>
              <w:spacing w:after="0" w:line="235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14378">
              <w:rPr>
                <w:rFonts w:ascii="Times New Roman" w:hAnsi="Times New Roman"/>
                <w:color w:val="000000"/>
                <w:sz w:val="28"/>
                <w:szCs w:val="28"/>
              </w:rPr>
              <w:t>в графах 6, 14 строки «Задача 1. Укрепление здоровья школьников, развитие физической культуры и спорта в образовательных организациях, в том числе</w:t>
            </w:r>
            <w:proofErr w:type="gramStart"/>
            <w:r w:rsidRPr="00F14378">
              <w:rPr>
                <w:rFonts w:ascii="Times New Roman" w:hAnsi="Times New Roman"/>
                <w:color w:val="000000"/>
                <w:sz w:val="28"/>
                <w:szCs w:val="28"/>
              </w:rPr>
              <w:t>:»</w:t>
            </w:r>
            <w:proofErr w:type="gramEnd"/>
            <w:r w:rsidRPr="00F1437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цифры «306310,24452», «74890,30535» заменить соответственно цифрами «316314,04452», «84894,10535»;</w:t>
            </w:r>
          </w:p>
          <w:p w:rsidR="00F14378" w:rsidRPr="00F14378" w:rsidRDefault="00F14378" w:rsidP="00C94CA5">
            <w:pPr>
              <w:pStyle w:val="ad"/>
              <w:spacing w:after="0" w:line="235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14378">
              <w:rPr>
                <w:rFonts w:ascii="Times New Roman" w:hAnsi="Times New Roman"/>
                <w:color w:val="000000"/>
                <w:sz w:val="28"/>
                <w:szCs w:val="28"/>
              </w:rPr>
              <w:t>в графах 6, 14 пункта 1.2 цифры «37445,66689», «0» заменить соответственно цифрами «47449,46689», «10003,8»;</w:t>
            </w:r>
          </w:p>
          <w:p w:rsidR="00F14378" w:rsidRPr="00F14378" w:rsidRDefault="00F14378" w:rsidP="00C94CA5">
            <w:pPr>
              <w:pStyle w:val="ad"/>
              <w:spacing w:after="0" w:line="235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14378">
              <w:rPr>
                <w:rFonts w:ascii="Times New Roman" w:hAnsi="Times New Roman"/>
                <w:color w:val="000000"/>
                <w:sz w:val="28"/>
                <w:szCs w:val="28"/>
              </w:rPr>
              <w:t>в графах 6, 14 строки «Итого» цифры «1853587,66939», «471929,88164» заменить соответственно цифрами «1863591,46939», «481933,68164»;</w:t>
            </w:r>
          </w:p>
          <w:p w:rsidR="00F14378" w:rsidRPr="00F14378" w:rsidRDefault="00F14378" w:rsidP="00C94CA5">
            <w:pPr>
              <w:pStyle w:val="ad"/>
              <w:spacing w:after="0" w:line="235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14378">
              <w:rPr>
                <w:rFonts w:ascii="Times New Roman" w:hAnsi="Times New Roman"/>
                <w:color w:val="000000"/>
                <w:sz w:val="28"/>
                <w:szCs w:val="28"/>
              </w:rPr>
              <w:t>в графах 6, 14 строки «в том числе</w:t>
            </w:r>
            <w:proofErr w:type="gramStart"/>
            <w:r w:rsidRPr="00F14378">
              <w:rPr>
                <w:rFonts w:ascii="Times New Roman" w:hAnsi="Times New Roman"/>
                <w:color w:val="000000"/>
                <w:sz w:val="28"/>
                <w:szCs w:val="28"/>
              </w:rPr>
              <w:t>:»</w:t>
            </w:r>
            <w:proofErr w:type="gramEnd"/>
            <w:r w:rsidRPr="00F1437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цифры «310512,86939», «75152,38164» заменить соответственно цифрами «320516,66939», «85156,18164»;</w:t>
            </w:r>
          </w:p>
          <w:p w:rsidR="00F14378" w:rsidRPr="00F14378" w:rsidRDefault="00F14378" w:rsidP="00C94CA5">
            <w:pPr>
              <w:spacing w:line="235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14378">
              <w:rPr>
                <w:rFonts w:ascii="Times New Roman" w:hAnsi="Times New Roman"/>
                <w:color w:val="000000"/>
                <w:sz w:val="28"/>
                <w:szCs w:val="28"/>
              </w:rPr>
              <w:t>8) в приложении № 7 к государственной программе</w:t>
            </w:r>
          </w:p>
          <w:p w:rsidR="00F14378" w:rsidRPr="00F14378" w:rsidRDefault="00F14378" w:rsidP="00C94CA5">
            <w:pPr>
              <w:spacing w:line="235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14378">
              <w:rPr>
                <w:rFonts w:ascii="Times New Roman" w:hAnsi="Times New Roman"/>
                <w:color w:val="000000"/>
                <w:sz w:val="28"/>
                <w:szCs w:val="28"/>
              </w:rPr>
              <w:t>- в таблице раздела 3 «Ресурсное обеспечение подпрограммы»:</w:t>
            </w:r>
          </w:p>
          <w:p w:rsidR="00F14378" w:rsidRPr="00F14378" w:rsidRDefault="00F14378" w:rsidP="00C94CA5">
            <w:pPr>
              <w:pStyle w:val="ad"/>
              <w:spacing w:after="0" w:line="235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14378">
              <w:rPr>
                <w:rFonts w:ascii="Times New Roman" w:hAnsi="Times New Roman"/>
                <w:color w:val="000000"/>
                <w:sz w:val="28"/>
                <w:szCs w:val="28"/>
              </w:rPr>
              <w:t>в графах 4, 12 пункта 1 цифры «798483,97451», «67299,6596» заменить соответственно цифрами «801633,97451», «70449,6596»;</w:t>
            </w:r>
          </w:p>
          <w:p w:rsidR="00F14378" w:rsidRPr="00F14378" w:rsidRDefault="00F14378" w:rsidP="00C94CA5">
            <w:pPr>
              <w:pStyle w:val="ad"/>
              <w:spacing w:after="0" w:line="235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14378">
              <w:rPr>
                <w:rFonts w:ascii="Times New Roman" w:hAnsi="Times New Roman"/>
                <w:color w:val="000000"/>
                <w:sz w:val="28"/>
                <w:szCs w:val="28"/>
              </w:rPr>
              <w:t>в графах 4, 12 строки «Итого» цифры «2419484,87451», «538667,45960» заменить соответственно цифрами «</w:t>
            </w:r>
            <w:r w:rsidRPr="00F1437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2422634,87451</w:t>
            </w:r>
            <w:r w:rsidRPr="00F14378">
              <w:rPr>
                <w:rFonts w:ascii="Times New Roman" w:hAnsi="Times New Roman"/>
                <w:color w:val="000000"/>
                <w:sz w:val="28"/>
                <w:szCs w:val="28"/>
              </w:rPr>
              <w:t>», «</w:t>
            </w:r>
            <w:r w:rsidRPr="00F1437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541817,45960</w:t>
            </w:r>
            <w:r w:rsidRPr="00F14378">
              <w:rPr>
                <w:rFonts w:ascii="Times New Roman" w:hAnsi="Times New Roman"/>
                <w:color w:val="000000"/>
                <w:sz w:val="28"/>
                <w:szCs w:val="28"/>
              </w:rPr>
              <w:t>»;</w:t>
            </w:r>
          </w:p>
          <w:p w:rsidR="00F14378" w:rsidRPr="00F14378" w:rsidRDefault="00F14378" w:rsidP="00C94CA5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4378">
              <w:rPr>
                <w:rFonts w:ascii="Times New Roman" w:hAnsi="Times New Roman"/>
                <w:sz w:val="28"/>
                <w:szCs w:val="28"/>
              </w:rPr>
              <w:t>- абзац тринадцатый раздела 4 «Механизм реализации подпрограммы» изложить в следующей редакции:</w:t>
            </w:r>
          </w:p>
          <w:p w:rsidR="00F14378" w:rsidRPr="00F14378" w:rsidRDefault="00F14378" w:rsidP="00C94CA5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F14378">
              <w:rPr>
                <w:rFonts w:ascii="Times New Roman" w:hAnsi="Times New Roman"/>
                <w:sz w:val="28"/>
                <w:szCs w:val="28"/>
              </w:rPr>
              <w:t xml:space="preserve">«по подпункту 2.8.1 пункта 2.8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F14378">
              <w:rPr>
                <w:rFonts w:ascii="Times New Roman" w:hAnsi="Times New Roman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14378">
              <w:rPr>
                <w:rFonts w:ascii="Times New Roman" w:hAnsi="Times New Roman"/>
                <w:sz w:val="28"/>
                <w:szCs w:val="28"/>
              </w:rPr>
              <w:t>соответствии с Правилами предоставления и распределения иных межбюджетных трансфертов из федерального бюджета бюджетам субъектов Российской Федерации и бюджету г. Байконура на обеспечение выплат ежемесячного денежного вознаграждения за классное руководство педагогическим работникам государственных общеобразовательных организаций субъектов Российской Федерации и г. Байконура и муниципальных общеобразовательных организаций, в рамках государственной программы Российской Федерации «Развитие образования» (приложение № 28</w:t>
            </w:r>
            <w:proofErr w:type="gramEnd"/>
            <w:r w:rsidRPr="00F14378">
              <w:rPr>
                <w:rFonts w:ascii="Times New Roman" w:hAnsi="Times New Roman"/>
                <w:sz w:val="28"/>
                <w:szCs w:val="28"/>
              </w:rPr>
              <w:t xml:space="preserve"> к государственной программе Российской Федерации «Развитие образования», утвержденной постановлением Правительства Российской Федерации от 26.12.2017                № 1642) и в порядке, устанавливаемом постановлением Правительства Рязанской области</w:t>
            </w:r>
            <w:proofErr w:type="gramStart"/>
            <w:r w:rsidRPr="00F14378">
              <w:rPr>
                <w:rFonts w:ascii="Times New Roman" w:hAnsi="Times New Roman"/>
                <w:sz w:val="28"/>
                <w:szCs w:val="28"/>
              </w:rPr>
              <w:t>;»</w:t>
            </w:r>
            <w:proofErr w:type="gramEnd"/>
            <w:r w:rsidRPr="00F14378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F14378" w:rsidRPr="00F14378" w:rsidRDefault="00F14378" w:rsidP="00C94CA5">
            <w:pPr>
              <w:pStyle w:val="ad"/>
              <w:spacing w:after="0" w:line="235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14378">
              <w:rPr>
                <w:rFonts w:ascii="Times New Roman" w:hAnsi="Times New Roman"/>
                <w:color w:val="000000"/>
                <w:sz w:val="28"/>
                <w:szCs w:val="28"/>
              </w:rPr>
              <w:t>- в разделе 5 «Система программных мероприятий»:</w:t>
            </w:r>
          </w:p>
          <w:p w:rsidR="00F14378" w:rsidRPr="00F14378" w:rsidRDefault="00F14378" w:rsidP="00C94CA5">
            <w:pPr>
              <w:pStyle w:val="ad"/>
              <w:spacing w:after="0" w:line="235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14378">
              <w:rPr>
                <w:rFonts w:ascii="Times New Roman" w:hAnsi="Times New Roman"/>
                <w:color w:val="000000"/>
                <w:sz w:val="28"/>
                <w:szCs w:val="28"/>
              </w:rPr>
              <w:t>в графах 6, 14 строки «Задача 1. Обновление компетенций педагогических кадров, создание механизмов мотивации педагогов к повышению качества работы и непрерывному профессиональному развитию, в том числе</w:t>
            </w:r>
            <w:proofErr w:type="gramStart"/>
            <w:r w:rsidRPr="00F14378">
              <w:rPr>
                <w:rFonts w:ascii="Times New Roman" w:hAnsi="Times New Roman"/>
                <w:color w:val="000000"/>
                <w:sz w:val="28"/>
                <w:szCs w:val="28"/>
              </w:rPr>
              <w:t>:»</w:t>
            </w:r>
            <w:proofErr w:type="gramEnd"/>
            <w:r w:rsidRPr="00F1437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цифры «585958,67426», «50318,69358» заменить соответственно цифрами «589108,67426», «53468,69358»;</w:t>
            </w:r>
          </w:p>
          <w:p w:rsidR="00F14378" w:rsidRPr="00F14378" w:rsidRDefault="00F14378" w:rsidP="00C94CA5">
            <w:pPr>
              <w:pStyle w:val="ad"/>
              <w:spacing w:after="0" w:line="235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14378">
              <w:rPr>
                <w:rFonts w:ascii="Times New Roman" w:hAnsi="Times New Roman"/>
                <w:color w:val="000000"/>
                <w:sz w:val="28"/>
                <w:szCs w:val="28"/>
              </w:rPr>
              <w:t>в графах 6, 14 пункта 1.3 цифры «45338,56488», «110,11944», «28458,68», «110,11944» заменить соответственно цифрами «48488,56488», «3260,11944», «31608,68», «3260,11944»;</w:t>
            </w:r>
          </w:p>
          <w:p w:rsidR="00F14378" w:rsidRPr="00F14378" w:rsidRDefault="00F14378" w:rsidP="00C94CA5">
            <w:pPr>
              <w:pStyle w:val="ad"/>
              <w:spacing w:after="0" w:line="235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14378">
              <w:rPr>
                <w:rFonts w:ascii="Times New Roman" w:hAnsi="Times New Roman"/>
                <w:color w:val="000000"/>
                <w:sz w:val="28"/>
                <w:szCs w:val="28"/>
              </w:rPr>
              <w:t>в графах 6, 14 строки «Итого» цифры «2419484,87451», «538667,45960» заменить соответственно цифрами «</w:t>
            </w:r>
            <w:r w:rsidRPr="00F1437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2422634,87451</w:t>
            </w:r>
            <w:r w:rsidRPr="00F14378">
              <w:rPr>
                <w:rFonts w:ascii="Times New Roman" w:hAnsi="Times New Roman"/>
                <w:color w:val="000000"/>
                <w:sz w:val="28"/>
                <w:szCs w:val="28"/>
              </w:rPr>
              <w:t>», «</w:t>
            </w:r>
            <w:r w:rsidRPr="00F1437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541817,45960</w:t>
            </w:r>
            <w:r w:rsidRPr="00F14378">
              <w:rPr>
                <w:rFonts w:ascii="Times New Roman" w:hAnsi="Times New Roman"/>
                <w:color w:val="000000"/>
                <w:sz w:val="28"/>
                <w:szCs w:val="28"/>
              </w:rPr>
              <w:t>»;</w:t>
            </w:r>
          </w:p>
          <w:p w:rsidR="00F14378" w:rsidRPr="00F14378" w:rsidRDefault="00F14378" w:rsidP="00C94CA5">
            <w:pPr>
              <w:pStyle w:val="ad"/>
              <w:spacing w:after="0" w:line="235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14378">
              <w:rPr>
                <w:rFonts w:ascii="Times New Roman" w:hAnsi="Times New Roman"/>
                <w:color w:val="000000"/>
                <w:sz w:val="28"/>
                <w:szCs w:val="28"/>
              </w:rPr>
              <w:t>в графах 6, 14 строки «в том числе</w:t>
            </w:r>
            <w:proofErr w:type="gramStart"/>
            <w:r w:rsidRPr="00F14378">
              <w:rPr>
                <w:rFonts w:ascii="Times New Roman" w:hAnsi="Times New Roman"/>
                <w:color w:val="000000"/>
                <w:sz w:val="28"/>
                <w:szCs w:val="28"/>
              </w:rPr>
              <w:t>:»</w:t>
            </w:r>
            <w:proofErr w:type="gramEnd"/>
            <w:r w:rsidRPr="00F1437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цифры «798483,97451», «67299,6596» заменить соответственно цифрами «801633,97451», «70449,6596»;</w:t>
            </w:r>
          </w:p>
          <w:p w:rsidR="00F14378" w:rsidRPr="00F14378" w:rsidRDefault="00F14378" w:rsidP="00C94CA5">
            <w:pPr>
              <w:pStyle w:val="ad"/>
              <w:spacing w:after="0" w:line="235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14378">
              <w:rPr>
                <w:rFonts w:ascii="Times New Roman" w:hAnsi="Times New Roman"/>
                <w:color w:val="000000"/>
                <w:sz w:val="28"/>
                <w:szCs w:val="28"/>
              </w:rPr>
              <w:t>9) в приложении № 9 к государственной программе:</w:t>
            </w:r>
          </w:p>
          <w:p w:rsidR="00F14378" w:rsidRPr="00F14378" w:rsidRDefault="00F14378" w:rsidP="00C94CA5">
            <w:pPr>
              <w:spacing w:line="235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14378">
              <w:rPr>
                <w:rFonts w:ascii="Times New Roman" w:hAnsi="Times New Roman"/>
                <w:color w:val="000000"/>
                <w:sz w:val="28"/>
                <w:szCs w:val="28"/>
              </w:rPr>
              <w:t>- в таблице раздела 3 «Ресурсное обеспечение подпрограммы»:</w:t>
            </w:r>
          </w:p>
          <w:p w:rsidR="00F14378" w:rsidRPr="00F14378" w:rsidRDefault="00F14378" w:rsidP="00C94CA5">
            <w:pPr>
              <w:pStyle w:val="ad"/>
              <w:spacing w:after="0" w:line="235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14378">
              <w:rPr>
                <w:rFonts w:ascii="Times New Roman" w:hAnsi="Times New Roman"/>
                <w:color w:val="000000"/>
                <w:sz w:val="28"/>
                <w:szCs w:val="28"/>
              </w:rPr>
              <w:t>в графах 4, 12 пункта 1 цифры «210694,12739», «3000» заменить соответственно цифрами «214794,12739», «7100»;</w:t>
            </w:r>
          </w:p>
          <w:p w:rsidR="00F14378" w:rsidRPr="00F14378" w:rsidRDefault="00F14378" w:rsidP="00C94CA5">
            <w:pPr>
              <w:pStyle w:val="ad"/>
              <w:spacing w:after="0" w:line="235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14378">
              <w:rPr>
                <w:rFonts w:ascii="Times New Roman" w:hAnsi="Times New Roman"/>
                <w:color w:val="000000"/>
                <w:sz w:val="28"/>
                <w:szCs w:val="28"/>
              </w:rPr>
              <w:t>- в разделе 5 «Система программных мероприятий»:</w:t>
            </w:r>
          </w:p>
          <w:p w:rsidR="00F14378" w:rsidRPr="00F14378" w:rsidRDefault="00F14378" w:rsidP="00C94CA5">
            <w:pPr>
              <w:pStyle w:val="ad"/>
              <w:spacing w:after="0" w:line="235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14378">
              <w:rPr>
                <w:rFonts w:ascii="Times New Roman" w:hAnsi="Times New Roman"/>
                <w:color w:val="000000"/>
                <w:sz w:val="28"/>
                <w:szCs w:val="28"/>
              </w:rPr>
              <w:t>в графах 6, 14 строки «Задача 1. Оснащение образовательных организаций современными комплексами инженерно-технических систем обеспечения безопасности, в том числе</w:t>
            </w:r>
            <w:proofErr w:type="gramStart"/>
            <w:r w:rsidRPr="00F14378">
              <w:rPr>
                <w:rFonts w:ascii="Times New Roman" w:hAnsi="Times New Roman"/>
                <w:color w:val="000000"/>
                <w:sz w:val="28"/>
                <w:szCs w:val="28"/>
              </w:rPr>
              <w:t>:»</w:t>
            </w:r>
            <w:proofErr w:type="gramEnd"/>
            <w:r w:rsidRPr="00F1437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цифры «124125,34553», «3000» заменить соответственно цифрами «128225,34553», «7100»;</w:t>
            </w:r>
          </w:p>
          <w:p w:rsidR="00F14378" w:rsidRPr="00F14378" w:rsidRDefault="00F14378" w:rsidP="00C94CA5">
            <w:pPr>
              <w:pStyle w:val="ad"/>
              <w:spacing w:after="0" w:line="235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 тексту</w:t>
            </w:r>
            <w:r w:rsidRPr="00F1437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граф 6, 14 пункта 1.1 цифры «52817,58167», «2696», «21966,40667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» </w:t>
            </w:r>
            <w:r w:rsidRPr="00F14378">
              <w:rPr>
                <w:rFonts w:ascii="Times New Roman" w:hAnsi="Times New Roman"/>
                <w:color w:val="000000"/>
                <w:sz w:val="28"/>
                <w:szCs w:val="28"/>
              </w:rPr>
              <w:t>заменить соответственно цифрами «54697,58167», «4576», «23846,40667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  <w:r w:rsidRPr="00F14378"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F14378" w:rsidRPr="00F14378" w:rsidRDefault="00733CF1" w:rsidP="00C94CA5">
            <w:pPr>
              <w:pStyle w:val="ad"/>
              <w:spacing w:after="0" w:line="235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 тексту </w:t>
            </w:r>
            <w:r w:rsidR="00F14378" w:rsidRPr="00F14378">
              <w:rPr>
                <w:rFonts w:ascii="Times New Roman" w:hAnsi="Times New Roman"/>
                <w:color w:val="000000"/>
                <w:sz w:val="28"/>
                <w:szCs w:val="28"/>
              </w:rPr>
              <w:t>граф 6, 14 пункта 1.2 цифры «71307,76386», «304», «15748,59739</w:t>
            </w:r>
            <w:r w:rsidR="00F1437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» </w:t>
            </w:r>
            <w:r w:rsidR="00F14378" w:rsidRPr="00F14378">
              <w:rPr>
                <w:rFonts w:ascii="Times New Roman" w:hAnsi="Times New Roman"/>
                <w:color w:val="000000"/>
                <w:sz w:val="28"/>
                <w:szCs w:val="28"/>
              </w:rPr>
              <w:t>заменить соответственно цифрами «73527,76386», «2524», «17968,59739</w:t>
            </w:r>
            <w:r w:rsidR="00F14378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  <w:r w:rsidR="00F14378" w:rsidRPr="00F14378"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F14378" w:rsidRPr="00F14378" w:rsidRDefault="00F14378" w:rsidP="00C94CA5">
            <w:pPr>
              <w:pStyle w:val="ad"/>
              <w:spacing w:after="0" w:line="235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14378">
              <w:rPr>
                <w:rFonts w:ascii="Times New Roman" w:hAnsi="Times New Roman"/>
                <w:color w:val="000000"/>
                <w:sz w:val="28"/>
                <w:szCs w:val="28"/>
              </w:rPr>
              <w:t>в графах 6, 14 строки «Итого» цифры «210694,12739», «3000» заменить соответственно цифрами «214794,12739», «7100»;</w:t>
            </w:r>
          </w:p>
          <w:p w:rsidR="00F14378" w:rsidRPr="00F14378" w:rsidRDefault="00F14378" w:rsidP="00C94CA5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14378">
              <w:rPr>
                <w:rFonts w:ascii="Times New Roman" w:hAnsi="Times New Roman"/>
                <w:color w:val="000000"/>
                <w:sz w:val="28"/>
                <w:szCs w:val="28"/>
              </w:rPr>
              <w:t>10) в приложении № 11 к государственной программе:</w:t>
            </w:r>
          </w:p>
          <w:p w:rsidR="00F14378" w:rsidRPr="00F14378" w:rsidRDefault="00F14378" w:rsidP="00C94CA5">
            <w:pPr>
              <w:spacing w:line="235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14378">
              <w:rPr>
                <w:rFonts w:ascii="Times New Roman" w:hAnsi="Times New Roman"/>
                <w:color w:val="000000"/>
                <w:sz w:val="28"/>
                <w:szCs w:val="28"/>
              </w:rPr>
              <w:t>- в таблице раздела 3 «Ресурсное обеспечение подпрограммы»:</w:t>
            </w:r>
          </w:p>
          <w:p w:rsidR="00F14378" w:rsidRPr="00F14378" w:rsidRDefault="00F14378" w:rsidP="00C94CA5">
            <w:pPr>
              <w:pStyle w:val="ad"/>
              <w:spacing w:after="0" w:line="235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14378">
              <w:rPr>
                <w:rFonts w:ascii="Times New Roman" w:hAnsi="Times New Roman"/>
                <w:color w:val="000000"/>
                <w:sz w:val="28"/>
                <w:szCs w:val="28"/>
              </w:rPr>
              <w:t>в графах 4, 11, 12 пункта 1 цифры «1840793,49458», «180960,83203»,  «221149,91054» заменить соответственно цифрами «1828000,44316», «190673,47061», «198644,22054»;</w:t>
            </w:r>
          </w:p>
          <w:p w:rsidR="00F14378" w:rsidRPr="00F14378" w:rsidRDefault="00F14378" w:rsidP="00C94CA5">
            <w:pPr>
              <w:pStyle w:val="ad"/>
              <w:spacing w:after="0" w:line="235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14378">
              <w:rPr>
                <w:rFonts w:ascii="Times New Roman" w:hAnsi="Times New Roman"/>
                <w:color w:val="000000"/>
                <w:sz w:val="28"/>
                <w:szCs w:val="28"/>
              </w:rPr>
              <w:t>в графах 4, 11, 12 строки «Итого» цифры «3310809,23346», «</w:t>
            </w:r>
            <w:r w:rsidRPr="00F1437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302064,07803», </w:t>
            </w:r>
            <w:r w:rsidRPr="00F14378">
              <w:rPr>
                <w:rFonts w:ascii="Times New Roman" w:hAnsi="Times New Roman"/>
                <w:color w:val="000000"/>
                <w:sz w:val="28"/>
                <w:szCs w:val="28"/>
              </w:rPr>
              <w:t>«337649,53854» заменить соответственно цифрами «</w:t>
            </w:r>
            <w:r w:rsidRPr="00F14378">
              <w:rPr>
                <w:rFonts w:ascii="Times New Roman" w:hAnsi="Times New Roman"/>
                <w:bCs/>
                <w:sz w:val="28"/>
                <w:szCs w:val="28"/>
              </w:rPr>
              <w:t>3298016,18204</w:t>
            </w:r>
            <w:r w:rsidRPr="00F14378">
              <w:rPr>
                <w:rFonts w:ascii="Times New Roman" w:hAnsi="Times New Roman"/>
                <w:color w:val="000000"/>
                <w:sz w:val="28"/>
                <w:szCs w:val="28"/>
              </w:rPr>
              <w:t>», «311776,71661», «</w:t>
            </w:r>
            <w:r w:rsidRPr="00F14378">
              <w:rPr>
                <w:rFonts w:ascii="Times New Roman" w:hAnsi="Times New Roman"/>
                <w:bCs/>
                <w:sz w:val="28"/>
                <w:szCs w:val="28"/>
              </w:rPr>
              <w:t>315143,84854</w:t>
            </w:r>
            <w:r w:rsidRPr="00F1437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»; </w:t>
            </w:r>
          </w:p>
          <w:p w:rsidR="00F14378" w:rsidRPr="00F14378" w:rsidRDefault="00F14378" w:rsidP="00C94CA5">
            <w:pPr>
              <w:pStyle w:val="ad"/>
              <w:spacing w:after="0" w:line="235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14378">
              <w:rPr>
                <w:rFonts w:ascii="Times New Roman" w:hAnsi="Times New Roman"/>
                <w:color w:val="000000"/>
                <w:sz w:val="28"/>
                <w:szCs w:val="28"/>
              </w:rPr>
              <w:t>в графах 4, 11, 12 строки «в том числе</w:t>
            </w:r>
            <w:proofErr w:type="gramStart"/>
            <w:r w:rsidRPr="00F14378">
              <w:rPr>
                <w:rFonts w:ascii="Times New Roman" w:hAnsi="Times New Roman"/>
                <w:color w:val="000000"/>
                <w:sz w:val="28"/>
                <w:szCs w:val="28"/>
              </w:rPr>
              <w:t>:»</w:t>
            </w:r>
            <w:proofErr w:type="gramEnd"/>
            <w:r w:rsidRPr="00F1437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цифры «3280833,03346», «302064,07803», «337649,53854» заменить соответственно цифрами «</w:t>
            </w:r>
            <w:r w:rsidRPr="00F14378">
              <w:rPr>
                <w:rFonts w:ascii="Times New Roman" w:hAnsi="Times New Roman"/>
                <w:bCs/>
                <w:sz w:val="28"/>
                <w:szCs w:val="28"/>
              </w:rPr>
              <w:t>3268039,98204</w:t>
            </w:r>
            <w:r w:rsidRPr="00F14378">
              <w:rPr>
                <w:rFonts w:ascii="Times New Roman" w:hAnsi="Times New Roman"/>
                <w:color w:val="000000"/>
                <w:sz w:val="28"/>
                <w:szCs w:val="28"/>
              </w:rPr>
              <w:t>», «311776,71661», «</w:t>
            </w:r>
            <w:r w:rsidRPr="00F14378">
              <w:rPr>
                <w:rFonts w:ascii="Times New Roman" w:hAnsi="Times New Roman"/>
                <w:bCs/>
                <w:sz w:val="28"/>
                <w:szCs w:val="28"/>
              </w:rPr>
              <w:t>315143,84854</w:t>
            </w:r>
            <w:r w:rsidRPr="00F14378">
              <w:rPr>
                <w:rFonts w:ascii="Times New Roman" w:hAnsi="Times New Roman"/>
                <w:color w:val="000000"/>
                <w:sz w:val="28"/>
                <w:szCs w:val="28"/>
              </w:rPr>
              <w:t>»;</w:t>
            </w:r>
          </w:p>
          <w:p w:rsidR="00F14378" w:rsidRPr="00F14378" w:rsidRDefault="00F14378" w:rsidP="00C94CA5">
            <w:pPr>
              <w:pStyle w:val="ad"/>
              <w:spacing w:after="0" w:line="235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14378">
              <w:rPr>
                <w:rFonts w:ascii="Times New Roman" w:hAnsi="Times New Roman"/>
                <w:color w:val="000000"/>
                <w:sz w:val="28"/>
                <w:szCs w:val="28"/>
              </w:rPr>
              <w:t>- в разделе 5 «Система программных мероприятий»:</w:t>
            </w:r>
          </w:p>
          <w:p w:rsidR="00F14378" w:rsidRPr="00F14378" w:rsidRDefault="00F14378" w:rsidP="00C94CA5">
            <w:pPr>
              <w:pStyle w:val="ad"/>
              <w:spacing w:after="0" w:line="235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14378">
              <w:rPr>
                <w:rFonts w:ascii="Times New Roman" w:hAnsi="Times New Roman"/>
                <w:color w:val="000000"/>
                <w:sz w:val="28"/>
                <w:szCs w:val="28"/>
              </w:rPr>
              <w:t>в пункте 2:</w:t>
            </w:r>
          </w:p>
          <w:p w:rsidR="00F14378" w:rsidRPr="00F14378" w:rsidRDefault="00F14378" w:rsidP="00C94CA5">
            <w:pPr>
              <w:pStyle w:val="ad"/>
              <w:spacing w:after="0" w:line="235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1437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графах 6, 13, 14 цифры «3302441,10343», </w:t>
            </w:r>
            <w:r w:rsidRPr="00F1437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«301039,07803», </w:t>
            </w:r>
            <w:r w:rsidRPr="00F14378">
              <w:rPr>
                <w:rFonts w:ascii="Times New Roman" w:hAnsi="Times New Roman"/>
                <w:color w:val="000000"/>
                <w:sz w:val="28"/>
                <w:szCs w:val="28"/>
              </w:rPr>
              <w:t>«336624,53854» заменить соответственно цифрами «</w:t>
            </w:r>
            <w:r w:rsidRPr="00F14378">
              <w:rPr>
                <w:rFonts w:ascii="Times New Roman" w:hAnsi="Times New Roman"/>
                <w:sz w:val="28"/>
                <w:szCs w:val="28"/>
              </w:rPr>
              <w:t>3259671,85201</w:t>
            </w:r>
            <w:r w:rsidRPr="00F14378">
              <w:rPr>
                <w:rFonts w:ascii="Times New Roman" w:hAnsi="Times New Roman"/>
                <w:color w:val="000000"/>
                <w:sz w:val="28"/>
                <w:szCs w:val="28"/>
              </w:rPr>
              <w:t>», «</w:t>
            </w:r>
            <w:r w:rsidRPr="00F14378">
              <w:rPr>
                <w:rFonts w:ascii="Times New Roman" w:hAnsi="Times New Roman"/>
                <w:bCs/>
                <w:sz w:val="28"/>
                <w:szCs w:val="28"/>
              </w:rPr>
              <w:t>310751,71661</w:t>
            </w:r>
            <w:r w:rsidRPr="00F14378">
              <w:rPr>
                <w:rFonts w:ascii="Times New Roman" w:hAnsi="Times New Roman"/>
                <w:color w:val="000000"/>
                <w:sz w:val="28"/>
                <w:szCs w:val="28"/>
              </w:rPr>
              <w:t>», «</w:t>
            </w:r>
            <w:r w:rsidRPr="00F14378">
              <w:rPr>
                <w:rFonts w:ascii="Times New Roman" w:hAnsi="Times New Roman"/>
                <w:bCs/>
                <w:sz w:val="28"/>
                <w:szCs w:val="28"/>
              </w:rPr>
              <w:t>314118,84854</w:t>
            </w:r>
            <w:r w:rsidRPr="00F1437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»; </w:t>
            </w:r>
          </w:p>
          <w:p w:rsidR="00F14378" w:rsidRPr="00F14378" w:rsidRDefault="00F14378" w:rsidP="00C94CA5">
            <w:pPr>
              <w:pStyle w:val="ad"/>
              <w:spacing w:after="0" w:line="235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1437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графах 6, 13, 14 подпункта 2.2 цифры «300325,70123», </w:t>
            </w:r>
            <w:r w:rsidRPr="00F1437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«26718,722», «</w:t>
            </w:r>
            <w:r w:rsidRPr="00F14378">
              <w:rPr>
                <w:rFonts w:ascii="Times New Roman" w:hAnsi="Times New Roman"/>
                <w:color w:val="000000"/>
                <w:sz w:val="28"/>
                <w:szCs w:val="28"/>
              </w:rPr>
              <w:t>28670,03215</w:t>
            </w:r>
            <w:r w:rsidRPr="00F1437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»</w:t>
            </w:r>
            <w:r w:rsidRPr="00F1437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заменить соответственно цифрами «279359,11123», «28257,822», «6164,34215»; </w:t>
            </w:r>
          </w:p>
          <w:p w:rsidR="00F14378" w:rsidRPr="00F14378" w:rsidRDefault="00F14378" w:rsidP="00C94CA5">
            <w:pPr>
              <w:pStyle w:val="ad"/>
              <w:spacing w:after="0" w:line="235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1437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графах 6, 13 подпункта 2.3 цифры «1202763,71948», </w:t>
            </w:r>
            <w:r w:rsidRPr="00F1437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«</w:t>
            </w:r>
            <w:r w:rsidRPr="00F14378">
              <w:rPr>
                <w:rFonts w:ascii="Times New Roman" w:hAnsi="Times New Roman"/>
                <w:color w:val="000000"/>
                <w:sz w:val="28"/>
                <w:szCs w:val="28"/>
              </w:rPr>
              <w:t>136566,59703</w:t>
            </w:r>
            <w:r w:rsidRPr="00F1437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» </w:t>
            </w:r>
            <w:r w:rsidRPr="00F1437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заменить соответственно цифрами «1187498,82646», «121301,70401»; </w:t>
            </w:r>
          </w:p>
          <w:p w:rsidR="00F14378" w:rsidRPr="00F14378" w:rsidRDefault="00F14378" w:rsidP="00C94CA5">
            <w:pPr>
              <w:pStyle w:val="ad"/>
              <w:spacing w:after="0" w:line="235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1437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графах 6, 13 подпункта 2.11 цифры «2000», </w:t>
            </w:r>
            <w:r w:rsidRPr="00F1437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«0» </w:t>
            </w:r>
            <w:r w:rsidRPr="00F1437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заменить соответственно цифрами «12453,8876», «10453,8876»; </w:t>
            </w:r>
          </w:p>
          <w:p w:rsidR="00F14378" w:rsidRPr="00F14378" w:rsidRDefault="00F14378" w:rsidP="00C94CA5">
            <w:pPr>
              <w:pStyle w:val="ad"/>
              <w:spacing w:after="0" w:line="235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1437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графах 6, 13 подпункта 2.12 цифры «1448,83», </w:t>
            </w:r>
            <w:r w:rsidRPr="00F1437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«0» </w:t>
            </w:r>
            <w:r w:rsidRPr="00F1437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заменить соответственно цифрами «3607,374», «2158,544»; </w:t>
            </w:r>
          </w:p>
          <w:p w:rsidR="00F14378" w:rsidRPr="00F14378" w:rsidRDefault="00F14378" w:rsidP="00C94CA5">
            <w:pPr>
              <w:pStyle w:val="ad"/>
              <w:spacing w:after="0" w:line="235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1437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графах 6, 13 подпункта 2.13 цифры «135684,39192», </w:t>
            </w:r>
            <w:r w:rsidRPr="00F1437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«17675,513» </w:t>
            </w:r>
            <w:r w:rsidRPr="00F1437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заменить соответственно цифрами «146510,39192», «28501,513»; </w:t>
            </w:r>
          </w:p>
          <w:p w:rsidR="00F14378" w:rsidRPr="00F14378" w:rsidRDefault="00F14378" w:rsidP="00C94CA5">
            <w:pPr>
              <w:pStyle w:val="ad"/>
              <w:spacing w:after="0" w:line="235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14378">
              <w:rPr>
                <w:rFonts w:ascii="Times New Roman" w:hAnsi="Times New Roman"/>
                <w:color w:val="000000"/>
                <w:sz w:val="28"/>
                <w:szCs w:val="28"/>
              </w:rPr>
              <w:t>в графах 6, 13, 14 строки «Итого» цифры «3310809,23346», «</w:t>
            </w:r>
            <w:r w:rsidRPr="00F1437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302064,07803», </w:t>
            </w:r>
            <w:r w:rsidRPr="00F14378">
              <w:rPr>
                <w:rFonts w:ascii="Times New Roman" w:hAnsi="Times New Roman"/>
                <w:color w:val="000000"/>
                <w:sz w:val="28"/>
                <w:szCs w:val="28"/>
              </w:rPr>
              <w:t>«337649,53854» заменить соответственно цифрами «</w:t>
            </w:r>
            <w:r w:rsidRPr="00F14378">
              <w:rPr>
                <w:rFonts w:ascii="Times New Roman" w:hAnsi="Times New Roman"/>
                <w:bCs/>
                <w:sz w:val="28"/>
                <w:szCs w:val="28"/>
              </w:rPr>
              <w:t>3298016,18204</w:t>
            </w:r>
            <w:r w:rsidRPr="00F14378">
              <w:rPr>
                <w:rFonts w:ascii="Times New Roman" w:hAnsi="Times New Roman"/>
                <w:color w:val="000000"/>
                <w:sz w:val="28"/>
                <w:szCs w:val="28"/>
              </w:rPr>
              <w:t>», «311776,71661», «</w:t>
            </w:r>
            <w:r w:rsidRPr="00F14378">
              <w:rPr>
                <w:rFonts w:ascii="Times New Roman" w:hAnsi="Times New Roman"/>
                <w:bCs/>
                <w:sz w:val="28"/>
                <w:szCs w:val="28"/>
              </w:rPr>
              <w:t>315143,84854</w:t>
            </w:r>
            <w:r w:rsidRPr="00F1437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»; </w:t>
            </w:r>
          </w:p>
          <w:p w:rsidR="00F14378" w:rsidRPr="00F14378" w:rsidRDefault="00F14378" w:rsidP="00C94CA5">
            <w:pPr>
              <w:pStyle w:val="ad"/>
              <w:spacing w:after="0" w:line="235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14378">
              <w:rPr>
                <w:rFonts w:ascii="Times New Roman" w:hAnsi="Times New Roman"/>
                <w:color w:val="000000"/>
                <w:sz w:val="28"/>
                <w:szCs w:val="28"/>
              </w:rPr>
              <w:t>в графах 6, 13, 14 строки «в том числе</w:t>
            </w:r>
            <w:proofErr w:type="gramStart"/>
            <w:r w:rsidRPr="00F14378">
              <w:rPr>
                <w:rFonts w:ascii="Times New Roman" w:hAnsi="Times New Roman"/>
                <w:color w:val="000000"/>
                <w:sz w:val="28"/>
                <w:szCs w:val="28"/>
              </w:rPr>
              <w:t>:»</w:t>
            </w:r>
            <w:proofErr w:type="gramEnd"/>
            <w:r w:rsidRPr="00F1437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цифры «3280833,03346», «</w:t>
            </w:r>
            <w:r w:rsidRPr="00F1437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302064,07803», </w:t>
            </w:r>
            <w:r w:rsidRPr="00F14378">
              <w:rPr>
                <w:rFonts w:ascii="Times New Roman" w:hAnsi="Times New Roman"/>
                <w:color w:val="000000"/>
                <w:sz w:val="28"/>
                <w:szCs w:val="28"/>
              </w:rPr>
              <w:t>«337649,53854» заменить соответственно цифрами «</w:t>
            </w:r>
            <w:r w:rsidRPr="00F14378">
              <w:rPr>
                <w:rFonts w:ascii="Times New Roman" w:hAnsi="Times New Roman"/>
                <w:bCs/>
                <w:sz w:val="28"/>
                <w:szCs w:val="28"/>
              </w:rPr>
              <w:t>3268039,98204</w:t>
            </w:r>
            <w:r w:rsidRPr="00F14378">
              <w:rPr>
                <w:rFonts w:ascii="Times New Roman" w:hAnsi="Times New Roman"/>
                <w:color w:val="000000"/>
                <w:sz w:val="28"/>
                <w:szCs w:val="28"/>
              </w:rPr>
              <w:t>», «311776,71661», «</w:t>
            </w:r>
            <w:r w:rsidRPr="00F14378">
              <w:rPr>
                <w:rFonts w:ascii="Times New Roman" w:hAnsi="Times New Roman"/>
                <w:bCs/>
                <w:sz w:val="28"/>
                <w:szCs w:val="28"/>
              </w:rPr>
              <w:t>315143,84854</w:t>
            </w:r>
            <w:r w:rsidRPr="00F14378">
              <w:rPr>
                <w:rFonts w:ascii="Times New Roman" w:hAnsi="Times New Roman"/>
                <w:color w:val="000000"/>
                <w:sz w:val="28"/>
                <w:szCs w:val="28"/>
              </w:rPr>
              <w:t>».</w:t>
            </w:r>
          </w:p>
          <w:p w:rsidR="00F14378" w:rsidRPr="00F14378" w:rsidRDefault="00F14378" w:rsidP="00C94CA5">
            <w:pPr>
              <w:pStyle w:val="ad"/>
              <w:spacing w:after="0" w:line="235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4378">
              <w:rPr>
                <w:rFonts w:ascii="Times New Roman" w:hAnsi="Times New Roman"/>
                <w:sz w:val="28"/>
                <w:szCs w:val="28"/>
              </w:rPr>
              <w:t>2. Настоящее постановление вступает в силу со дня его подписания.</w:t>
            </w:r>
          </w:p>
          <w:p w:rsidR="00F14378" w:rsidRDefault="00F14378" w:rsidP="00F14378">
            <w:pPr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14378" w:rsidRDefault="00F14378" w:rsidP="00F14378">
            <w:pPr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14378" w:rsidRPr="00F14378" w:rsidRDefault="00F14378" w:rsidP="00F14378">
            <w:pPr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73FD" w:rsidRPr="00F14378" w:rsidTr="00F14378">
        <w:trPr>
          <w:trHeight w:val="309"/>
          <w:jc w:val="right"/>
        </w:trPr>
        <w:tc>
          <w:tcPr>
            <w:tcW w:w="2466" w:type="pct"/>
          </w:tcPr>
          <w:p w:rsidR="00683693" w:rsidRPr="00F14378" w:rsidRDefault="000D5EED" w:rsidP="00F14378">
            <w:pPr>
              <w:rPr>
                <w:rFonts w:ascii="Times New Roman" w:hAnsi="Times New Roman"/>
                <w:sz w:val="28"/>
                <w:szCs w:val="28"/>
              </w:rPr>
            </w:pPr>
            <w:r w:rsidRPr="00F14378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1397" w:type="pct"/>
          </w:tcPr>
          <w:p w:rsidR="000D5EED" w:rsidRPr="00F14378" w:rsidRDefault="000D5EED" w:rsidP="00BC7F2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6" w:type="pct"/>
          </w:tcPr>
          <w:p w:rsidR="00683693" w:rsidRPr="00F14378" w:rsidRDefault="00077C0E" w:rsidP="00F14378">
            <w:pPr>
              <w:ind w:right="-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F14378">
              <w:rPr>
                <w:rFonts w:ascii="Times New Roman" w:hAnsi="Times New Roman"/>
                <w:sz w:val="28"/>
                <w:szCs w:val="28"/>
              </w:rPr>
              <w:t>Н.В. Любимов</w:t>
            </w:r>
          </w:p>
        </w:tc>
      </w:tr>
    </w:tbl>
    <w:p w:rsidR="00460FEA" w:rsidRPr="008E6112" w:rsidRDefault="00203251" w:rsidP="00791C9F">
      <w:pPr>
        <w:spacing w:line="192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77AB0">
        <w:rPr>
          <w:sz w:val="28"/>
          <w:szCs w:val="28"/>
        </w:rPr>
        <w:t xml:space="preserve"> </w:t>
      </w:r>
    </w:p>
    <w:sectPr w:rsidR="00460FEA" w:rsidRPr="008E6112" w:rsidSect="00C94CA5">
      <w:headerReference w:type="default" r:id="rId19"/>
      <w:type w:val="continuous"/>
      <w:pgSz w:w="11907" w:h="16834" w:code="9"/>
      <w:pgMar w:top="567" w:right="567" w:bottom="851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3B8A" w:rsidRDefault="00653B8A">
      <w:r>
        <w:separator/>
      </w:r>
    </w:p>
  </w:endnote>
  <w:endnote w:type="continuationSeparator" w:id="0">
    <w:p w:rsidR="00653B8A" w:rsidRDefault="00653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A80" w:rsidRDefault="00D60A80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C7270F" w:rsidTr="00D94523">
      <w:tc>
        <w:tcPr>
          <w:tcW w:w="126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76034" w:rsidRDefault="00F14378">
          <w:pPr>
            <w:pStyle w:val="a6"/>
          </w:pPr>
          <w:r>
            <w:rPr>
              <w:noProof/>
            </w:rPr>
            <w:drawing>
              <wp:inline distT="0" distB="0" distL="0" distR="0" wp14:anchorId="75083D66" wp14:editId="58285B1A">
                <wp:extent cx="664210" cy="285115"/>
                <wp:effectExtent l="0" t="0" r="2540" b="635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4210" cy="285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28" w:type="dxa"/>
            <w:bottom w:w="0" w:type="dxa"/>
            <w:right w:w="28" w:type="dxa"/>
          </w:tcMar>
          <w:vAlign w:val="bottom"/>
        </w:tcPr>
        <w:p w:rsidR="00876034" w:rsidRPr="00D94523" w:rsidRDefault="00F14378" w:rsidP="00D94523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1F3BE7C3" wp14:editId="5836EC38">
                <wp:extent cx="168910" cy="145415"/>
                <wp:effectExtent l="0" t="0" r="2540" b="6985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8910" cy="145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0" w:type="dxa"/>
          </w:tcMar>
          <w:vAlign w:val="bottom"/>
        </w:tcPr>
        <w:p w:rsidR="00876034" w:rsidRPr="00D94523" w:rsidRDefault="00C94CA5" w:rsidP="00D94523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15863  11.06.2021 15:25:54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76034" w:rsidRPr="00F16F07" w:rsidRDefault="00876034" w:rsidP="00D94523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76034" w:rsidRPr="00D94523" w:rsidRDefault="00876034" w:rsidP="00D94523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B413CE" w:rsidRDefault="00876034">
    <w:pPr>
      <w:pStyle w:val="a6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Tr="00D94523">
      <w:tc>
        <w:tcPr>
          <w:tcW w:w="2538" w:type="dxa"/>
          <w:shd w:val="clear" w:color="auto" w:fill="auto"/>
        </w:tcPr>
        <w:p w:rsidR="00876034" w:rsidRPr="00D94523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D94523" w:rsidRDefault="00876034" w:rsidP="00D94523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D94523" w:rsidRDefault="00876034" w:rsidP="00D94523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D94523" w:rsidRDefault="00876034" w:rsidP="00D94523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3B8A" w:rsidRDefault="00653B8A">
      <w:r>
        <w:separator/>
      </w:r>
    </w:p>
  </w:footnote>
  <w:footnote w:type="continuationSeparator" w:id="0">
    <w:p w:rsidR="00653B8A" w:rsidRDefault="00653B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A80" w:rsidRDefault="00D60A80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A80" w:rsidRDefault="00D60A80">
    <w:pPr>
      <w:pStyle w:val="a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4467DF">
      <w:rPr>
        <w:rStyle w:val="a8"/>
        <w:rFonts w:ascii="Times New Roman" w:hAnsi="Times New Roman"/>
        <w:noProof/>
        <w:sz w:val="28"/>
        <w:szCs w:val="28"/>
      </w:rPr>
      <w:t>7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2pt;height:11.5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68890CDF"/>
    <w:multiLevelType w:val="hybridMultilevel"/>
    <w:tmpl w:val="F642F5E2"/>
    <w:lvl w:ilvl="0" w:tplc="A06E3DD2">
      <w:start w:val="8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5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HqiceqXCqX2TN98Zb9dSL5Hl4xY=" w:salt="dRtFugHtEnbV672Z+QPPQQ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E6A"/>
    <w:rsid w:val="00006BB2"/>
    <w:rsid w:val="00007A83"/>
    <w:rsid w:val="0001360F"/>
    <w:rsid w:val="000331B3"/>
    <w:rsid w:val="00033413"/>
    <w:rsid w:val="000354F0"/>
    <w:rsid w:val="00037C0C"/>
    <w:rsid w:val="00037F6A"/>
    <w:rsid w:val="00042E82"/>
    <w:rsid w:val="0004460B"/>
    <w:rsid w:val="00052954"/>
    <w:rsid w:val="00054943"/>
    <w:rsid w:val="00056DEB"/>
    <w:rsid w:val="00065441"/>
    <w:rsid w:val="00072D09"/>
    <w:rsid w:val="00073A7A"/>
    <w:rsid w:val="00076D5E"/>
    <w:rsid w:val="00077C0E"/>
    <w:rsid w:val="00084DD3"/>
    <w:rsid w:val="000917C0"/>
    <w:rsid w:val="00093377"/>
    <w:rsid w:val="00095C05"/>
    <w:rsid w:val="000B0736"/>
    <w:rsid w:val="000B41C4"/>
    <w:rsid w:val="000C5C37"/>
    <w:rsid w:val="000C7C5F"/>
    <w:rsid w:val="000D5EED"/>
    <w:rsid w:val="00106CB2"/>
    <w:rsid w:val="0011383D"/>
    <w:rsid w:val="00122CFD"/>
    <w:rsid w:val="00151370"/>
    <w:rsid w:val="00157B32"/>
    <w:rsid w:val="00162E72"/>
    <w:rsid w:val="00175BE5"/>
    <w:rsid w:val="001773FD"/>
    <w:rsid w:val="00183BA3"/>
    <w:rsid w:val="001850F4"/>
    <w:rsid w:val="001947BE"/>
    <w:rsid w:val="00194EB2"/>
    <w:rsid w:val="001A1215"/>
    <w:rsid w:val="001A560F"/>
    <w:rsid w:val="001A615D"/>
    <w:rsid w:val="001B0982"/>
    <w:rsid w:val="001B32BA"/>
    <w:rsid w:val="001C5164"/>
    <w:rsid w:val="001E0317"/>
    <w:rsid w:val="001E20F1"/>
    <w:rsid w:val="001F12E8"/>
    <w:rsid w:val="001F228C"/>
    <w:rsid w:val="001F64B8"/>
    <w:rsid w:val="001F70D7"/>
    <w:rsid w:val="001F7C83"/>
    <w:rsid w:val="00203046"/>
    <w:rsid w:val="00203251"/>
    <w:rsid w:val="00207E4B"/>
    <w:rsid w:val="00213196"/>
    <w:rsid w:val="00213883"/>
    <w:rsid w:val="00227EF7"/>
    <w:rsid w:val="00231F1C"/>
    <w:rsid w:val="00233DB7"/>
    <w:rsid w:val="00242DDB"/>
    <w:rsid w:val="00247286"/>
    <w:rsid w:val="002479A2"/>
    <w:rsid w:val="002505CB"/>
    <w:rsid w:val="002530B3"/>
    <w:rsid w:val="00254F07"/>
    <w:rsid w:val="0026087E"/>
    <w:rsid w:val="002633D2"/>
    <w:rsid w:val="00265420"/>
    <w:rsid w:val="00274E14"/>
    <w:rsid w:val="00280A6D"/>
    <w:rsid w:val="002953B6"/>
    <w:rsid w:val="002A532E"/>
    <w:rsid w:val="002B08C2"/>
    <w:rsid w:val="002B7A59"/>
    <w:rsid w:val="002C6B4B"/>
    <w:rsid w:val="002D4AE7"/>
    <w:rsid w:val="002E18E9"/>
    <w:rsid w:val="002F1E81"/>
    <w:rsid w:val="00306F83"/>
    <w:rsid w:val="00310D92"/>
    <w:rsid w:val="003160CB"/>
    <w:rsid w:val="003222A3"/>
    <w:rsid w:val="00322D1E"/>
    <w:rsid w:val="00351A1F"/>
    <w:rsid w:val="00360A40"/>
    <w:rsid w:val="00366EF5"/>
    <w:rsid w:val="00377AB0"/>
    <w:rsid w:val="0038445B"/>
    <w:rsid w:val="003870C2"/>
    <w:rsid w:val="00392F68"/>
    <w:rsid w:val="0039497F"/>
    <w:rsid w:val="003A3AEF"/>
    <w:rsid w:val="003C0EEC"/>
    <w:rsid w:val="003C55F9"/>
    <w:rsid w:val="003C5AE9"/>
    <w:rsid w:val="003D2A9F"/>
    <w:rsid w:val="003D3B8A"/>
    <w:rsid w:val="003D4E61"/>
    <w:rsid w:val="003D54F8"/>
    <w:rsid w:val="003E5D6F"/>
    <w:rsid w:val="003F4F5E"/>
    <w:rsid w:val="00400906"/>
    <w:rsid w:val="004041F3"/>
    <w:rsid w:val="00410D08"/>
    <w:rsid w:val="00414DF8"/>
    <w:rsid w:val="004168A0"/>
    <w:rsid w:val="004200C4"/>
    <w:rsid w:val="004258F6"/>
    <w:rsid w:val="0042590E"/>
    <w:rsid w:val="00434653"/>
    <w:rsid w:val="00437F65"/>
    <w:rsid w:val="004467DF"/>
    <w:rsid w:val="00452A55"/>
    <w:rsid w:val="00457BB8"/>
    <w:rsid w:val="00460FEA"/>
    <w:rsid w:val="004621B8"/>
    <w:rsid w:val="004679BD"/>
    <w:rsid w:val="004734B7"/>
    <w:rsid w:val="00481B88"/>
    <w:rsid w:val="00485B4F"/>
    <w:rsid w:val="004862D1"/>
    <w:rsid w:val="004941CF"/>
    <w:rsid w:val="004948AD"/>
    <w:rsid w:val="00497C03"/>
    <w:rsid w:val="004A26CC"/>
    <w:rsid w:val="004A34BB"/>
    <w:rsid w:val="004A3B7C"/>
    <w:rsid w:val="004A6F56"/>
    <w:rsid w:val="004B2A87"/>
    <w:rsid w:val="004B2D5A"/>
    <w:rsid w:val="004D293D"/>
    <w:rsid w:val="004D513B"/>
    <w:rsid w:val="004F44FE"/>
    <w:rsid w:val="004F561A"/>
    <w:rsid w:val="0050120B"/>
    <w:rsid w:val="00507C83"/>
    <w:rsid w:val="00512A47"/>
    <w:rsid w:val="00523F01"/>
    <w:rsid w:val="00530431"/>
    <w:rsid w:val="00530A58"/>
    <w:rsid w:val="00531C68"/>
    <w:rsid w:val="00532119"/>
    <w:rsid w:val="005335F3"/>
    <w:rsid w:val="00543A54"/>
    <w:rsid w:val="00543C38"/>
    <w:rsid w:val="00543D2D"/>
    <w:rsid w:val="00545A3D"/>
    <w:rsid w:val="00546DBB"/>
    <w:rsid w:val="0055744B"/>
    <w:rsid w:val="00560EA1"/>
    <w:rsid w:val="00561A5B"/>
    <w:rsid w:val="0057074C"/>
    <w:rsid w:val="00573FBF"/>
    <w:rsid w:val="00574FF3"/>
    <w:rsid w:val="00582538"/>
    <w:rsid w:val="00582DEF"/>
    <w:rsid w:val="005838EA"/>
    <w:rsid w:val="00585EE1"/>
    <w:rsid w:val="0058699A"/>
    <w:rsid w:val="00590C0E"/>
    <w:rsid w:val="0059140E"/>
    <w:rsid w:val="005939E6"/>
    <w:rsid w:val="00593F05"/>
    <w:rsid w:val="00597830"/>
    <w:rsid w:val="005A4227"/>
    <w:rsid w:val="005B229B"/>
    <w:rsid w:val="005B3518"/>
    <w:rsid w:val="005B5A4B"/>
    <w:rsid w:val="005C56AE"/>
    <w:rsid w:val="005C7449"/>
    <w:rsid w:val="005D0FF8"/>
    <w:rsid w:val="005D6770"/>
    <w:rsid w:val="005E6D99"/>
    <w:rsid w:val="005E6EE2"/>
    <w:rsid w:val="005F01EB"/>
    <w:rsid w:val="005F2ADD"/>
    <w:rsid w:val="005F2C49"/>
    <w:rsid w:val="005F4916"/>
    <w:rsid w:val="006013EB"/>
    <w:rsid w:val="00603F86"/>
    <w:rsid w:val="0060479E"/>
    <w:rsid w:val="00604BE7"/>
    <w:rsid w:val="006112F2"/>
    <w:rsid w:val="00616AED"/>
    <w:rsid w:val="006259E0"/>
    <w:rsid w:val="00632A4F"/>
    <w:rsid w:val="00632B56"/>
    <w:rsid w:val="006351E3"/>
    <w:rsid w:val="006422FB"/>
    <w:rsid w:val="00643099"/>
    <w:rsid w:val="006435E9"/>
    <w:rsid w:val="00644236"/>
    <w:rsid w:val="006467B6"/>
    <w:rsid w:val="006471E5"/>
    <w:rsid w:val="00653B8A"/>
    <w:rsid w:val="006565E5"/>
    <w:rsid w:val="00657E76"/>
    <w:rsid w:val="00664339"/>
    <w:rsid w:val="00671D3B"/>
    <w:rsid w:val="00683693"/>
    <w:rsid w:val="00684A5B"/>
    <w:rsid w:val="0069094F"/>
    <w:rsid w:val="006A15F7"/>
    <w:rsid w:val="006A1F01"/>
    <w:rsid w:val="006A1F71"/>
    <w:rsid w:val="006F328B"/>
    <w:rsid w:val="006F3FBB"/>
    <w:rsid w:val="006F4649"/>
    <w:rsid w:val="006F5886"/>
    <w:rsid w:val="00707734"/>
    <w:rsid w:val="00707E19"/>
    <w:rsid w:val="00712F7C"/>
    <w:rsid w:val="00723242"/>
    <w:rsid w:val="0072328A"/>
    <w:rsid w:val="00723BC7"/>
    <w:rsid w:val="0072408C"/>
    <w:rsid w:val="007278D3"/>
    <w:rsid w:val="00733CF1"/>
    <w:rsid w:val="007377B5"/>
    <w:rsid w:val="00746CC2"/>
    <w:rsid w:val="00760323"/>
    <w:rsid w:val="00765600"/>
    <w:rsid w:val="00791C9F"/>
    <w:rsid w:val="00792AAB"/>
    <w:rsid w:val="00793B47"/>
    <w:rsid w:val="00796001"/>
    <w:rsid w:val="00796AAD"/>
    <w:rsid w:val="007A1D0C"/>
    <w:rsid w:val="007A2A7B"/>
    <w:rsid w:val="007A5324"/>
    <w:rsid w:val="007C3228"/>
    <w:rsid w:val="007D38EB"/>
    <w:rsid w:val="007D3CC7"/>
    <w:rsid w:val="007D4925"/>
    <w:rsid w:val="007E0F49"/>
    <w:rsid w:val="007F0C8A"/>
    <w:rsid w:val="007F11AB"/>
    <w:rsid w:val="007F3456"/>
    <w:rsid w:val="008008DF"/>
    <w:rsid w:val="00804B30"/>
    <w:rsid w:val="008143CB"/>
    <w:rsid w:val="00817E0D"/>
    <w:rsid w:val="00823CA1"/>
    <w:rsid w:val="00836DA9"/>
    <w:rsid w:val="00842BFF"/>
    <w:rsid w:val="00845680"/>
    <w:rsid w:val="008513B9"/>
    <w:rsid w:val="00853204"/>
    <w:rsid w:val="008620C1"/>
    <w:rsid w:val="008702D3"/>
    <w:rsid w:val="008736A3"/>
    <w:rsid w:val="00874DF6"/>
    <w:rsid w:val="00876034"/>
    <w:rsid w:val="008827E7"/>
    <w:rsid w:val="008930FD"/>
    <w:rsid w:val="00897610"/>
    <w:rsid w:val="008A1696"/>
    <w:rsid w:val="008A68BE"/>
    <w:rsid w:val="008B22AC"/>
    <w:rsid w:val="008B7D2A"/>
    <w:rsid w:val="008C58FE"/>
    <w:rsid w:val="008D322C"/>
    <w:rsid w:val="008E505F"/>
    <w:rsid w:val="008E6112"/>
    <w:rsid w:val="008E6C41"/>
    <w:rsid w:val="008F0816"/>
    <w:rsid w:val="008F6BB7"/>
    <w:rsid w:val="00900F42"/>
    <w:rsid w:val="0090156D"/>
    <w:rsid w:val="00901B83"/>
    <w:rsid w:val="00930D46"/>
    <w:rsid w:val="00932E3C"/>
    <w:rsid w:val="00933541"/>
    <w:rsid w:val="00941352"/>
    <w:rsid w:val="0094712C"/>
    <w:rsid w:val="009574BF"/>
    <w:rsid w:val="00977EB8"/>
    <w:rsid w:val="009977FF"/>
    <w:rsid w:val="009A085B"/>
    <w:rsid w:val="009A14AB"/>
    <w:rsid w:val="009B2366"/>
    <w:rsid w:val="009B5353"/>
    <w:rsid w:val="009C1DE6"/>
    <w:rsid w:val="009C1F0E"/>
    <w:rsid w:val="009D3E8C"/>
    <w:rsid w:val="009D5FF8"/>
    <w:rsid w:val="009E3924"/>
    <w:rsid w:val="009E3A0E"/>
    <w:rsid w:val="009F3639"/>
    <w:rsid w:val="00A1314B"/>
    <w:rsid w:val="00A13160"/>
    <w:rsid w:val="00A137D3"/>
    <w:rsid w:val="00A24CC3"/>
    <w:rsid w:val="00A44A8F"/>
    <w:rsid w:val="00A51D83"/>
    <w:rsid w:val="00A51D96"/>
    <w:rsid w:val="00A621AF"/>
    <w:rsid w:val="00A81AB5"/>
    <w:rsid w:val="00A90896"/>
    <w:rsid w:val="00A94EF5"/>
    <w:rsid w:val="00A96F84"/>
    <w:rsid w:val="00AA20CA"/>
    <w:rsid w:val="00AB0A65"/>
    <w:rsid w:val="00AC3340"/>
    <w:rsid w:val="00AC3953"/>
    <w:rsid w:val="00AC4770"/>
    <w:rsid w:val="00AC4CD0"/>
    <w:rsid w:val="00AC7150"/>
    <w:rsid w:val="00AC73F6"/>
    <w:rsid w:val="00AD2178"/>
    <w:rsid w:val="00AE7218"/>
    <w:rsid w:val="00AF1044"/>
    <w:rsid w:val="00AF2889"/>
    <w:rsid w:val="00AF57B5"/>
    <w:rsid w:val="00AF5F7C"/>
    <w:rsid w:val="00B02207"/>
    <w:rsid w:val="00B03403"/>
    <w:rsid w:val="00B10324"/>
    <w:rsid w:val="00B21E0D"/>
    <w:rsid w:val="00B357C6"/>
    <w:rsid w:val="00B371EE"/>
    <w:rsid w:val="00B376B1"/>
    <w:rsid w:val="00B40C54"/>
    <w:rsid w:val="00B413CE"/>
    <w:rsid w:val="00B5041A"/>
    <w:rsid w:val="00B52FC5"/>
    <w:rsid w:val="00B620D9"/>
    <w:rsid w:val="00B633DB"/>
    <w:rsid w:val="00B639ED"/>
    <w:rsid w:val="00B66A8C"/>
    <w:rsid w:val="00B736C2"/>
    <w:rsid w:val="00B75C0B"/>
    <w:rsid w:val="00B8061C"/>
    <w:rsid w:val="00B824B5"/>
    <w:rsid w:val="00B83BA2"/>
    <w:rsid w:val="00B83E16"/>
    <w:rsid w:val="00B853AA"/>
    <w:rsid w:val="00B86025"/>
    <w:rsid w:val="00B875BF"/>
    <w:rsid w:val="00B91777"/>
    <w:rsid w:val="00B91F62"/>
    <w:rsid w:val="00B92E3A"/>
    <w:rsid w:val="00B9714C"/>
    <w:rsid w:val="00BA20FD"/>
    <w:rsid w:val="00BB2C98"/>
    <w:rsid w:val="00BB4A1C"/>
    <w:rsid w:val="00BC0041"/>
    <w:rsid w:val="00BC7F20"/>
    <w:rsid w:val="00BD0B82"/>
    <w:rsid w:val="00BE0AB4"/>
    <w:rsid w:val="00BE5EDB"/>
    <w:rsid w:val="00BF4F5F"/>
    <w:rsid w:val="00C04EEB"/>
    <w:rsid w:val="00C10DA5"/>
    <w:rsid w:val="00C10F12"/>
    <w:rsid w:val="00C11826"/>
    <w:rsid w:val="00C129A1"/>
    <w:rsid w:val="00C27B3A"/>
    <w:rsid w:val="00C46D42"/>
    <w:rsid w:val="00C50C32"/>
    <w:rsid w:val="00C553B9"/>
    <w:rsid w:val="00C60178"/>
    <w:rsid w:val="00C61760"/>
    <w:rsid w:val="00C63CD6"/>
    <w:rsid w:val="00C72111"/>
    <w:rsid w:val="00C7270F"/>
    <w:rsid w:val="00C74DA8"/>
    <w:rsid w:val="00C84949"/>
    <w:rsid w:val="00C87D95"/>
    <w:rsid w:val="00C9077A"/>
    <w:rsid w:val="00C94CA5"/>
    <w:rsid w:val="00C95CD2"/>
    <w:rsid w:val="00CA051B"/>
    <w:rsid w:val="00CA3F56"/>
    <w:rsid w:val="00CA622F"/>
    <w:rsid w:val="00CB3CBE"/>
    <w:rsid w:val="00CB7092"/>
    <w:rsid w:val="00CD1E91"/>
    <w:rsid w:val="00CD54CA"/>
    <w:rsid w:val="00CE48A2"/>
    <w:rsid w:val="00CF03D8"/>
    <w:rsid w:val="00CF1ABE"/>
    <w:rsid w:val="00CF289B"/>
    <w:rsid w:val="00D011CF"/>
    <w:rsid w:val="00D015D5"/>
    <w:rsid w:val="00D03D68"/>
    <w:rsid w:val="00D109F4"/>
    <w:rsid w:val="00D13643"/>
    <w:rsid w:val="00D1432C"/>
    <w:rsid w:val="00D266DD"/>
    <w:rsid w:val="00D32B04"/>
    <w:rsid w:val="00D374E7"/>
    <w:rsid w:val="00D502B5"/>
    <w:rsid w:val="00D562FB"/>
    <w:rsid w:val="00D60326"/>
    <w:rsid w:val="00D60A80"/>
    <w:rsid w:val="00D627A1"/>
    <w:rsid w:val="00D63557"/>
    <w:rsid w:val="00D63949"/>
    <w:rsid w:val="00D652E7"/>
    <w:rsid w:val="00D6552A"/>
    <w:rsid w:val="00D67684"/>
    <w:rsid w:val="00D718CC"/>
    <w:rsid w:val="00D77BCF"/>
    <w:rsid w:val="00D81E2D"/>
    <w:rsid w:val="00D84394"/>
    <w:rsid w:val="00D91717"/>
    <w:rsid w:val="00D91E6A"/>
    <w:rsid w:val="00D93257"/>
    <w:rsid w:val="00D94523"/>
    <w:rsid w:val="00D95E55"/>
    <w:rsid w:val="00DA2EDA"/>
    <w:rsid w:val="00DB3664"/>
    <w:rsid w:val="00DC16FB"/>
    <w:rsid w:val="00DC4A65"/>
    <w:rsid w:val="00DC4F66"/>
    <w:rsid w:val="00DE47F7"/>
    <w:rsid w:val="00DF4EFD"/>
    <w:rsid w:val="00E004FF"/>
    <w:rsid w:val="00E04E53"/>
    <w:rsid w:val="00E10B44"/>
    <w:rsid w:val="00E11F02"/>
    <w:rsid w:val="00E16042"/>
    <w:rsid w:val="00E266FA"/>
    <w:rsid w:val="00E2726B"/>
    <w:rsid w:val="00E36C96"/>
    <w:rsid w:val="00E37801"/>
    <w:rsid w:val="00E42383"/>
    <w:rsid w:val="00E443DB"/>
    <w:rsid w:val="00E46EAA"/>
    <w:rsid w:val="00E474FD"/>
    <w:rsid w:val="00E5038C"/>
    <w:rsid w:val="00E50B69"/>
    <w:rsid w:val="00E512F6"/>
    <w:rsid w:val="00E5298B"/>
    <w:rsid w:val="00E56EFB"/>
    <w:rsid w:val="00E6458F"/>
    <w:rsid w:val="00E7242D"/>
    <w:rsid w:val="00E82B56"/>
    <w:rsid w:val="00E82CE7"/>
    <w:rsid w:val="00E87E21"/>
    <w:rsid w:val="00E87E25"/>
    <w:rsid w:val="00EA04F1"/>
    <w:rsid w:val="00EA11A1"/>
    <w:rsid w:val="00EA285F"/>
    <w:rsid w:val="00EA2FD3"/>
    <w:rsid w:val="00EB1E97"/>
    <w:rsid w:val="00EB30FA"/>
    <w:rsid w:val="00EB3720"/>
    <w:rsid w:val="00EB6396"/>
    <w:rsid w:val="00EB664F"/>
    <w:rsid w:val="00EB7CE9"/>
    <w:rsid w:val="00EC33FE"/>
    <w:rsid w:val="00EC433F"/>
    <w:rsid w:val="00EC68A4"/>
    <w:rsid w:val="00ED018B"/>
    <w:rsid w:val="00ED1FDE"/>
    <w:rsid w:val="00EE0D27"/>
    <w:rsid w:val="00EE17F0"/>
    <w:rsid w:val="00EE46A3"/>
    <w:rsid w:val="00EF7717"/>
    <w:rsid w:val="00F06EFB"/>
    <w:rsid w:val="00F14378"/>
    <w:rsid w:val="00F1529E"/>
    <w:rsid w:val="00F15340"/>
    <w:rsid w:val="00F16F07"/>
    <w:rsid w:val="00F365DC"/>
    <w:rsid w:val="00F44941"/>
    <w:rsid w:val="00F45B7C"/>
    <w:rsid w:val="00F45FCE"/>
    <w:rsid w:val="00F54295"/>
    <w:rsid w:val="00F549D9"/>
    <w:rsid w:val="00F77319"/>
    <w:rsid w:val="00F86E57"/>
    <w:rsid w:val="00F9334F"/>
    <w:rsid w:val="00F94603"/>
    <w:rsid w:val="00F961DA"/>
    <w:rsid w:val="00F97D7F"/>
    <w:rsid w:val="00FA122C"/>
    <w:rsid w:val="00FA3B95"/>
    <w:rsid w:val="00FC0696"/>
    <w:rsid w:val="00FC1278"/>
    <w:rsid w:val="00FC1676"/>
    <w:rsid w:val="00FC2A73"/>
    <w:rsid w:val="00FC45A1"/>
    <w:rsid w:val="00FC63E6"/>
    <w:rsid w:val="00FC66CC"/>
    <w:rsid w:val="00FD0D97"/>
    <w:rsid w:val="00FD4752"/>
    <w:rsid w:val="00FE7735"/>
    <w:rsid w:val="00FF4DD8"/>
    <w:rsid w:val="00FF7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index 7" w:semiHidden="0" w:unhideWhenUsed="0"/>
    <w:lsdException w:name="index 8" w:semiHidden="0" w:unhideWhenUsed="0"/>
    <w:lsdException w:name="index 9" w:semiHidden="0" w:unhideWhenUsed="0"/>
    <w:lsdException w:name="toc 1" w:semiHidden="0" w:unhideWhenUsed="0"/>
    <w:lsdException w:name="toc 2" w:semiHidden="0" w:unhideWhenUsed="0"/>
    <w:lsdException w:name="toc 3" w:semiHidden="0" w:unhideWhenUsed="0"/>
    <w:lsdException w:name="toc 4" w:semiHidden="0" w:unhideWhenUsed="0"/>
    <w:lsdException w:name="toc 5" w:semiHidden="0" w:unhideWhenUsed="0"/>
    <w:lsdException w:name="toc 6" w:semiHidden="0" w:unhideWhenUsed="0"/>
    <w:lsdException w:name="toc 7" w:semiHidden="0" w:unhideWhenUsed="0"/>
    <w:lsdException w:name="toc 8" w:semiHidden="0" w:unhideWhenUsed="0"/>
    <w:lsdException w:name="toc 9" w:semiHidden="0" w:unhideWhenUsed="0"/>
    <w:lsdException w:name="Normal Indent" w:semiHidden="0" w:unhideWhenUsed="0"/>
    <w:lsdException w:name="footnote text" w:semiHidden="0" w:unhideWhenUsed="0"/>
    <w:lsdException w:name="annotation text" w:semiHidden="0" w:unhideWhenUsed="0"/>
    <w:lsdException w:name="header" w:semiHidden="0" w:unhideWhenUsed="0"/>
    <w:lsdException w:name="footer" w:semiHidden="0" w:unhideWhenUsed="0"/>
    <w:lsdException w:name="index heading" w:semiHidden="0" w:unhideWhenUsed="0"/>
    <w:lsdException w:name="caption" w:semiHidden="0" w:unhideWhenUsed="0" w:qFormat="1"/>
    <w:lsdException w:name="table of figures" w:semiHidden="0" w:unhideWhenUsed="0"/>
    <w:lsdException w:name="envelope address" w:semiHidden="0" w:unhideWhenUsed="0"/>
    <w:lsdException w:name="envelope return" w:semiHidden="0" w:unhideWhenUsed="0"/>
    <w:lsdException w:name="footnote reference" w:semiHidden="0" w:unhideWhenUsed="0"/>
    <w:lsdException w:name="annotation reference" w:semiHidden="0" w:unhideWhenUsed="0"/>
    <w:lsdException w:name="line number" w:semiHidden="0" w:unhideWhenUsed="0"/>
    <w:lsdException w:name="page number" w:semiHidden="0" w:unhideWhenUsed="0"/>
    <w:lsdException w:name="endnote reference" w:semiHidden="0" w:unhideWhenUsed="0"/>
    <w:lsdException w:name="endnote text" w:semiHidden="0" w:unhideWhenUsed="0"/>
    <w:lsdException w:name="table of authorities" w:semiHidden="0" w:unhideWhenUsed="0"/>
    <w:lsdException w:name="macro" w:semiHidden="0" w:unhideWhenUsed="0"/>
    <w:lsdException w:name="toa heading" w:semiHidden="0" w:unhideWhenUsed="0"/>
    <w:lsdException w:name="List" w:semiHidden="0" w:unhideWhenUsed="0"/>
    <w:lsdException w:name="List Bullet" w:semiHidden="0" w:unhideWhenUsed="0"/>
    <w:lsdException w:name="List Number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semiHidden="0" w:unhideWhenUsed="0" w:qFormat="1"/>
    <w:lsdException w:name="Closing" w:semiHidden="0" w:unhideWhenUsed="0"/>
    <w:lsdException w:name="Signature" w:semiHidden="0" w:unhideWhenUsed="0"/>
    <w:lsdException w:name="Default Paragraph Font" w:semiHidden="0" w:unhideWhenUsed="0"/>
    <w:lsdException w:name="Body Text" w:semiHidden="0" w:unhideWhenUsed="0"/>
    <w:lsdException w:name="Body Text Indent" w:semiHidden="0" w:unhideWhenUsed="0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First Indent 2" w:semiHidden="0" w:unhideWhenUsed="0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Document Map" w:semiHidden="0" w:unhideWhenUsed="0"/>
    <w:lsdException w:name="Plain Text" w:semiHidden="0" w:unhideWhenUsed="0"/>
    <w:lsdException w:name="E-mail Signature" w:semiHidden="0" w:unhideWhenUsed="0"/>
    <w:lsdException w:name="HTML Top of Form" w:semiHidden="0" w:unhideWhenUsed="0"/>
    <w:lsdException w:name="HTML Bottom of Form" w:semiHidden="0" w:unhideWhenUsed="0"/>
    <w:lsdException w:name="Normal (Web)" w:semiHidden="0" w:unhideWhenUsed="0"/>
    <w:lsdException w:name="HTML Acronym" w:semiHidden="0" w:unhideWhenUsed="0"/>
    <w:lsdException w:name="HTML Address" w:semiHidden="0" w:unhideWhenUsed="0"/>
    <w:lsdException w:name="HTML Cite" w:semiHidden="0" w:unhideWhenUsed="0"/>
    <w:lsdException w:name="HTML Code" w:semiHidden="0" w:unhideWhenUsed="0"/>
    <w:lsdException w:name="HTML Definition" w:semiHidden="0" w:unhideWhenUsed="0"/>
    <w:lsdException w:name="HTML Keyboard" w:semiHidden="0" w:unhideWhenUsed="0"/>
    <w:lsdException w:name="HTML Preformatted" w:semiHidden="0" w:unhideWhenUsed="0"/>
    <w:lsdException w:name="HTML Sample" w:semiHidden="0" w:unhideWhenUsed="0"/>
    <w:lsdException w:name="HTML Typewriter" w:semiHidden="0" w:unhideWhenUsed="0"/>
    <w:lsdException w:name="HTML Variable" w:semiHidden="0" w:unhideWhenUsed="0"/>
    <w:lsdException w:name="annotation subject" w:semiHidden="0" w:unhideWhenUsed="0"/>
    <w:lsdException w:name="No List" w:semiHidden="0" w:unhideWhenUsed="0"/>
    <w:lsdException w:name="Outline List 1" w:semiHidden="0" w:unhideWhenUsed="0"/>
    <w:lsdException w:name="Outline List 2" w:semiHidden="0" w:unhideWhenUsed="0"/>
    <w:lsdException w:name="Outline List 3" w:semiHidden="0" w:unhideWhenUsed="0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680"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character" w:styleId="ac">
    <w:name w:val="Hyperlink"/>
    <w:unhideWhenUsed/>
    <w:rsid w:val="00D91E6A"/>
    <w:rPr>
      <w:color w:val="0563C1"/>
      <w:u w:val="single"/>
    </w:rPr>
  </w:style>
  <w:style w:type="paragraph" w:styleId="ad">
    <w:name w:val="List Paragraph"/>
    <w:basedOn w:val="a"/>
    <w:link w:val="ae"/>
    <w:uiPriority w:val="99"/>
    <w:qFormat/>
    <w:rsid w:val="00EA285F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e">
    <w:name w:val="Абзац списка Знак"/>
    <w:link w:val="ad"/>
    <w:uiPriority w:val="99"/>
    <w:rsid w:val="00EA285F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FC63E6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index 7" w:semiHidden="0" w:unhideWhenUsed="0"/>
    <w:lsdException w:name="index 8" w:semiHidden="0" w:unhideWhenUsed="0"/>
    <w:lsdException w:name="index 9" w:semiHidden="0" w:unhideWhenUsed="0"/>
    <w:lsdException w:name="toc 1" w:semiHidden="0" w:unhideWhenUsed="0"/>
    <w:lsdException w:name="toc 2" w:semiHidden="0" w:unhideWhenUsed="0"/>
    <w:lsdException w:name="toc 3" w:semiHidden="0" w:unhideWhenUsed="0"/>
    <w:lsdException w:name="toc 4" w:semiHidden="0" w:unhideWhenUsed="0"/>
    <w:lsdException w:name="toc 5" w:semiHidden="0" w:unhideWhenUsed="0"/>
    <w:lsdException w:name="toc 6" w:semiHidden="0" w:unhideWhenUsed="0"/>
    <w:lsdException w:name="toc 7" w:semiHidden="0" w:unhideWhenUsed="0"/>
    <w:lsdException w:name="toc 8" w:semiHidden="0" w:unhideWhenUsed="0"/>
    <w:lsdException w:name="toc 9" w:semiHidden="0" w:unhideWhenUsed="0"/>
    <w:lsdException w:name="Normal Indent" w:semiHidden="0" w:unhideWhenUsed="0"/>
    <w:lsdException w:name="footnote text" w:semiHidden="0" w:unhideWhenUsed="0"/>
    <w:lsdException w:name="annotation text" w:semiHidden="0" w:unhideWhenUsed="0"/>
    <w:lsdException w:name="header" w:semiHidden="0" w:unhideWhenUsed="0"/>
    <w:lsdException w:name="footer" w:semiHidden="0" w:unhideWhenUsed="0"/>
    <w:lsdException w:name="index heading" w:semiHidden="0" w:unhideWhenUsed="0"/>
    <w:lsdException w:name="caption" w:semiHidden="0" w:unhideWhenUsed="0" w:qFormat="1"/>
    <w:lsdException w:name="table of figures" w:semiHidden="0" w:unhideWhenUsed="0"/>
    <w:lsdException w:name="envelope address" w:semiHidden="0" w:unhideWhenUsed="0"/>
    <w:lsdException w:name="envelope return" w:semiHidden="0" w:unhideWhenUsed="0"/>
    <w:lsdException w:name="footnote reference" w:semiHidden="0" w:unhideWhenUsed="0"/>
    <w:lsdException w:name="annotation reference" w:semiHidden="0" w:unhideWhenUsed="0"/>
    <w:lsdException w:name="line number" w:semiHidden="0" w:unhideWhenUsed="0"/>
    <w:lsdException w:name="page number" w:semiHidden="0" w:unhideWhenUsed="0"/>
    <w:lsdException w:name="endnote reference" w:semiHidden="0" w:unhideWhenUsed="0"/>
    <w:lsdException w:name="endnote text" w:semiHidden="0" w:unhideWhenUsed="0"/>
    <w:lsdException w:name="table of authorities" w:semiHidden="0" w:unhideWhenUsed="0"/>
    <w:lsdException w:name="macro" w:semiHidden="0" w:unhideWhenUsed="0"/>
    <w:lsdException w:name="toa heading" w:semiHidden="0" w:unhideWhenUsed="0"/>
    <w:lsdException w:name="List" w:semiHidden="0" w:unhideWhenUsed="0"/>
    <w:lsdException w:name="List Bullet" w:semiHidden="0" w:unhideWhenUsed="0"/>
    <w:lsdException w:name="List Number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semiHidden="0" w:unhideWhenUsed="0" w:qFormat="1"/>
    <w:lsdException w:name="Closing" w:semiHidden="0" w:unhideWhenUsed="0"/>
    <w:lsdException w:name="Signature" w:semiHidden="0" w:unhideWhenUsed="0"/>
    <w:lsdException w:name="Default Paragraph Font" w:semiHidden="0" w:unhideWhenUsed="0"/>
    <w:lsdException w:name="Body Text" w:semiHidden="0" w:unhideWhenUsed="0"/>
    <w:lsdException w:name="Body Text Indent" w:semiHidden="0" w:unhideWhenUsed="0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First Indent 2" w:semiHidden="0" w:unhideWhenUsed="0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Document Map" w:semiHidden="0" w:unhideWhenUsed="0"/>
    <w:lsdException w:name="Plain Text" w:semiHidden="0" w:unhideWhenUsed="0"/>
    <w:lsdException w:name="E-mail Signature" w:semiHidden="0" w:unhideWhenUsed="0"/>
    <w:lsdException w:name="HTML Top of Form" w:semiHidden="0" w:unhideWhenUsed="0"/>
    <w:lsdException w:name="HTML Bottom of Form" w:semiHidden="0" w:unhideWhenUsed="0"/>
    <w:lsdException w:name="Normal (Web)" w:semiHidden="0" w:unhideWhenUsed="0"/>
    <w:lsdException w:name="HTML Acronym" w:semiHidden="0" w:unhideWhenUsed="0"/>
    <w:lsdException w:name="HTML Address" w:semiHidden="0" w:unhideWhenUsed="0"/>
    <w:lsdException w:name="HTML Cite" w:semiHidden="0" w:unhideWhenUsed="0"/>
    <w:lsdException w:name="HTML Code" w:semiHidden="0" w:unhideWhenUsed="0"/>
    <w:lsdException w:name="HTML Definition" w:semiHidden="0" w:unhideWhenUsed="0"/>
    <w:lsdException w:name="HTML Keyboard" w:semiHidden="0" w:unhideWhenUsed="0"/>
    <w:lsdException w:name="HTML Preformatted" w:semiHidden="0" w:unhideWhenUsed="0"/>
    <w:lsdException w:name="HTML Sample" w:semiHidden="0" w:unhideWhenUsed="0"/>
    <w:lsdException w:name="HTML Typewriter" w:semiHidden="0" w:unhideWhenUsed="0"/>
    <w:lsdException w:name="HTML Variable" w:semiHidden="0" w:unhideWhenUsed="0"/>
    <w:lsdException w:name="annotation subject" w:semiHidden="0" w:unhideWhenUsed="0"/>
    <w:lsdException w:name="No List" w:semiHidden="0" w:unhideWhenUsed="0"/>
    <w:lsdException w:name="Outline List 1" w:semiHidden="0" w:unhideWhenUsed="0"/>
    <w:lsdException w:name="Outline List 2" w:semiHidden="0" w:unhideWhenUsed="0"/>
    <w:lsdException w:name="Outline List 3" w:semiHidden="0" w:unhideWhenUsed="0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680"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character" w:styleId="ac">
    <w:name w:val="Hyperlink"/>
    <w:unhideWhenUsed/>
    <w:rsid w:val="00D91E6A"/>
    <w:rPr>
      <w:color w:val="0563C1"/>
      <w:u w:val="single"/>
    </w:rPr>
  </w:style>
  <w:style w:type="paragraph" w:styleId="ad">
    <w:name w:val="List Paragraph"/>
    <w:basedOn w:val="a"/>
    <w:link w:val="ae"/>
    <w:uiPriority w:val="99"/>
    <w:qFormat/>
    <w:rsid w:val="00EA285F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e">
    <w:name w:val="Абзац списка Знак"/>
    <w:link w:val="ad"/>
    <w:uiPriority w:val="99"/>
    <w:rsid w:val="00EA285F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FC63E6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1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7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7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4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1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2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5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yperlink" Target="consultantplus://offline/ref=90F4BF13D14AFF65375B7A0C23BE2857FD641A7F684E573D28F997248E26935DBA0BEB0F695F6B63C200B2E7093FF292585CFCFF4C6CD8780C7BB3BBE0oDN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yperlink" Target="consultantplus://offline/ref=90F4BF13D14AFF65375B7A0C23BE2857FD641A7F684E573D28F997248E26935DBA0BEB0F695F6B63C200BAE00E3FF292585CFCFF4C6CD8780C7BB3BBE0oDN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9664836537E2A2F84439A97EF3A3B245670066D2FD0A4805A78E184B9308EDA19mEW4I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header" Target="header4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yabceva\Desktop\&#1060;&#1043;&#1054;&#1057;\&#1041;&#1083;&#1072;&#1085;&#1082;&#1080;%202009%20&#1075;\&#1041;&#1051;&#1040;&#1053;&#1050;%20&#1055;&#1054;&#1057;&#1058;&#1040;&#1053;&#1054;&#1042;&#1051;&#1045;&#1053;&#1048;&#1071;%20&#1055;&#1056;&#1040;&#1042;&#1048;&#1058;&#1045;&#1051;&#1068;&#1057;&#1058;&#1042;&#104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F1249F-C206-4273-BB28-C3B8A41F5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ПОСТАНОВЛЕНИЯ ПРАВИТЕЛЬСТВА</Template>
  <TotalTime>6</TotalTime>
  <Pages>7</Pages>
  <Words>2478</Words>
  <Characters>14128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Microsoft</Company>
  <LinksUpToDate>false</LinksUpToDate>
  <CharactersWithSpaces>16573</CharactersWithSpaces>
  <SharedDoc>false</SharedDoc>
  <HLinks>
    <vt:vector size="18" baseType="variant">
      <vt:variant>
        <vt:i4>2818153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consultantplus://offline/ref=90F4BF13D14AFF65375B7A0C23BE2857FD641A7F684E573D28F997248E26935DBA0BEB0F695F6B63C200B2E7093FF292585CFCFF4C6CD8780C7BB3BBE0oDN</vt:lpwstr>
      </vt:variant>
      <vt:variant>
        <vt:lpwstr/>
      </vt:variant>
      <vt:variant>
        <vt:i4>2818145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consultantplus://offline/ref=90F4BF13D14AFF65375B7A0C23BE2857FD641A7F684E573D28F997248E26935DBA0BEB0F695F6B63C200BAE00E3FF292585CFCFF4C6CD8780C7BB3BBE0oDN</vt:lpwstr>
      </vt:variant>
      <vt:variant>
        <vt:lpwstr/>
      </vt:variant>
      <vt:variant>
        <vt:i4>5570574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consultantplus://offline/ref=B9664836537E2A2F84439A97EF3A3B245670066D2FD0A4805A78E184B9308EDA19mEW4I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Пользователь Windows</dc:creator>
  <cp:lastModifiedBy>Дягилева М.А.</cp:lastModifiedBy>
  <cp:revision>10</cp:revision>
  <cp:lastPrinted>2021-06-11T13:34:00Z</cp:lastPrinted>
  <dcterms:created xsi:type="dcterms:W3CDTF">2021-06-11T12:23:00Z</dcterms:created>
  <dcterms:modified xsi:type="dcterms:W3CDTF">2021-06-15T13:40:00Z</dcterms:modified>
</cp:coreProperties>
</file>