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25556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</w:rPr>
        <w:sectPr w:rsidR="003D3B8A" w:rsidRPr="00D25556" w:rsidSect="006F4C0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74"/>
        <w:gridCol w:w="4354"/>
      </w:tblGrid>
      <w:tr w:rsidR="00190FF9" w:rsidRPr="00623F1D" w:rsidTr="00644FDC">
        <w:tc>
          <w:tcPr>
            <w:tcW w:w="5274" w:type="dxa"/>
            <w:shd w:val="clear" w:color="auto" w:fill="auto"/>
          </w:tcPr>
          <w:p w:rsidR="00190FF9" w:rsidRPr="00623F1D" w:rsidRDefault="00190FF9" w:rsidP="00D937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  <w:shd w:val="clear" w:color="auto" w:fill="auto"/>
          </w:tcPr>
          <w:p w:rsidR="00644FDC" w:rsidRPr="00623F1D" w:rsidRDefault="00644FDC" w:rsidP="00644FD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1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44FDC" w:rsidRPr="00623F1D" w:rsidRDefault="00644FDC" w:rsidP="00644F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1D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623F1D" w:rsidRDefault="00644FDC" w:rsidP="00644F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1D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644FDC" w:rsidRPr="00623F1D" w:rsidTr="00644FDC">
        <w:tc>
          <w:tcPr>
            <w:tcW w:w="5274" w:type="dxa"/>
            <w:shd w:val="clear" w:color="auto" w:fill="auto"/>
          </w:tcPr>
          <w:p w:rsidR="00644FDC" w:rsidRPr="00623F1D" w:rsidRDefault="00644FDC" w:rsidP="00D937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  <w:shd w:val="clear" w:color="auto" w:fill="auto"/>
          </w:tcPr>
          <w:p w:rsidR="00644FDC" w:rsidRPr="00623F1D" w:rsidRDefault="00645AA6" w:rsidP="00644FD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15.06.2021 № 158</w:t>
            </w:r>
            <w:bookmarkStart w:id="0" w:name="_GoBack"/>
            <w:bookmarkEnd w:id="0"/>
          </w:p>
        </w:tc>
      </w:tr>
      <w:tr w:rsidR="00644FDC" w:rsidRPr="00623F1D" w:rsidTr="00644FDC">
        <w:tc>
          <w:tcPr>
            <w:tcW w:w="5274" w:type="dxa"/>
            <w:shd w:val="clear" w:color="auto" w:fill="auto"/>
          </w:tcPr>
          <w:p w:rsidR="00644FDC" w:rsidRPr="00623F1D" w:rsidRDefault="00644FDC" w:rsidP="00D937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  <w:shd w:val="clear" w:color="auto" w:fill="auto"/>
          </w:tcPr>
          <w:p w:rsidR="00644FDC" w:rsidRPr="00623F1D" w:rsidRDefault="00644FDC" w:rsidP="00644FD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4F0" w:rsidRPr="00623F1D" w:rsidRDefault="00B254F0" w:rsidP="00B254F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54F0" w:rsidRPr="00623F1D" w:rsidRDefault="00B254F0" w:rsidP="00B254F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54F0" w:rsidRPr="00623F1D" w:rsidRDefault="00B254F0" w:rsidP="00124D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proofErr w:type="gramStart"/>
      <w:r w:rsidRPr="00623F1D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644FDC" w:rsidRPr="00623F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b w:val="0"/>
          <w:sz w:val="28"/>
          <w:szCs w:val="28"/>
        </w:rPr>
        <w:t>О</w:t>
      </w:r>
      <w:r w:rsidR="00644FDC" w:rsidRPr="00623F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b w:val="0"/>
          <w:sz w:val="28"/>
          <w:szCs w:val="28"/>
        </w:rPr>
        <w:t>Р</w:t>
      </w:r>
      <w:r w:rsidR="00644FDC" w:rsidRPr="00623F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b w:val="0"/>
          <w:sz w:val="28"/>
          <w:szCs w:val="28"/>
        </w:rPr>
        <w:t>Я</w:t>
      </w:r>
      <w:r w:rsidR="00644FDC" w:rsidRPr="00623F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b w:val="0"/>
          <w:sz w:val="28"/>
          <w:szCs w:val="28"/>
        </w:rPr>
        <w:t>Д</w:t>
      </w:r>
      <w:r w:rsidR="00644FDC" w:rsidRPr="00623F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b w:val="0"/>
          <w:sz w:val="28"/>
          <w:szCs w:val="28"/>
        </w:rPr>
        <w:t>О</w:t>
      </w:r>
      <w:r w:rsidR="00644FDC" w:rsidRPr="00623F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623F1D" w:rsidRPr="00623F1D" w:rsidRDefault="00B254F0" w:rsidP="00D8024E">
      <w:pPr>
        <w:pStyle w:val="ConsPlusNormal"/>
        <w:ind w:left="851" w:right="85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794ED2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="00D8024E" w:rsidRPr="00623F1D">
        <w:rPr>
          <w:rFonts w:ascii="Times New Roman" w:hAnsi="Times New Roman" w:cs="Times New Roman"/>
          <w:bCs/>
          <w:sz w:val="28"/>
          <w:szCs w:val="28"/>
        </w:rPr>
        <w:t>акционерному обществу</w:t>
      </w:r>
    </w:p>
    <w:p w:rsidR="00623F1D" w:rsidRPr="00623F1D" w:rsidRDefault="00D8024E" w:rsidP="00D8024E">
      <w:pPr>
        <w:pStyle w:val="ConsPlusNormal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«Корпорация развития Рязанской области» </w:t>
      </w:r>
      <w:proofErr w:type="gramStart"/>
      <w:r w:rsidRPr="00623F1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23F1D" w:rsidRPr="00623F1D" w:rsidRDefault="00D8024E" w:rsidP="00D8024E">
      <w:pPr>
        <w:pStyle w:val="ConsPlusNormal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осуществление</w:t>
      </w:r>
      <w:r w:rsidR="00623F1D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>капитальных вложений в объекты</w:t>
      </w:r>
    </w:p>
    <w:p w:rsidR="00623F1D" w:rsidRPr="00623F1D" w:rsidRDefault="00D8024E" w:rsidP="00D8024E">
      <w:pPr>
        <w:pStyle w:val="ConsPlusNormal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инфраструктуры,</w:t>
      </w:r>
      <w:r w:rsidR="00623F1D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>необходимые для реализации</w:t>
      </w:r>
    </w:p>
    <w:p w:rsidR="00623F1D" w:rsidRPr="00623F1D" w:rsidRDefault="00D8024E" w:rsidP="00D8024E">
      <w:pPr>
        <w:pStyle w:val="ConsPlusNormal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инвестиционных проектов,</w:t>
      </w:r>
      <w:r w:rsidR="00623F1D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>и (или) на приобретение</w:t>
      </w:r>
    </w:p>
    <w:p w:rsidR="00B254F0" w:rsidRPr="00623F1D" w:rsidRDefault="00D8024E" w:rsidP="00D8024E">
      <w:pPr>
        <w:pStyle w:val="ConsPlusNormal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(создание) им объектов</w:t>
      </w:r>
      <w:r w:rsidR="00623F1D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B254F0" w:rsidRPr="00623F1D" w:rsidRDefault="00B254F0" w:rsidP="00B254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4F0" w:rsidRPr="00623F1D" w:rsidRDefault="00623F1D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1. </w:t>
      </w:r>
      <w:r w:rsidR="00B254F0" w:rsidRPr="00623F1D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8</w:t>
      </w:r>
      <w:r w:rsidRPr="00623F1D">
        <w:rPr>
          <w:rFonts w:ascii="Times New Roman" w:hAnsi="Times New Roman"/>
          <w:sz w:val="28"/>
          <w:szCs w:val="28"/>
        </w:rPr>
        <w:br/>
      </w:r>
      <w:hyperlink r:id="rId11" w:history="1">
        <w:r w:rsidR="00B254F0" w:rsidRPr="00623F1D">
          <w:rPr>
            <w:rFonts w:ascii="Times New Roman" w:hAnsi="Times New Roman"/>
            <w:sz w:val="28"/>
            <w:szCs w:val="28"/>
          </w:rPr>
          <w:t>статьи 78</w:t>
        </w:r>
      </w:hyperlink>
      <w:r w:rsidR="00B254F0" w:rsidRPr="00623F1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="00D8024E" w:rsidRPr="00623F1D">
        <w:rPr>
          <w:rFonts w:ascii="Times New Roman" w:hAnsi="Times New Roman"/>
          <w:sz w:val="28"/>
          <w:szCs w:val="28"/>
        </w:rPr>
        <w:t xml:space="preserve">частью 6 статьи 16 Федерального закона «О федеральном бюджете на 2020 год и на плановый период 2021 и 2022 годов», </w:t>
      </w:r>
      <w:r w:rsidR="006F4C06">
        <w:rPr>
          <w:rFonts w:ascii="Times New Roman" w:hAnsi="Times New Roman"/>
          <w:sz w:val="28"/>
          <w:szCs w:val="28"/>
        </w:rPr>
        <w:t>п</w:t>
      </w:r>
      <w:r w:rsidR="00D8024E" w:rsidRPr="00623F1D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6F4C06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D8024E" w:rsidRPr="00623F1D">
        <w:rPr>
          <w:rFonts w:ascii="Times New Roman" w:hAnsi="Times New Roman"/>
          <w:sz w:val="28"/>
          <w:szCs w:val="28"/>
        </w:rPr>
        <w:t xml:space="preserve">от 19.10.2020 № 1704 «Об утверждении Правил определения новых инвестиционных проектов, в </w:t>
      </w:r>
      <w:proofErr w:type="gramStart"/>
      <w:r w:rsidR="00D8024E" w:rsidRPr="00623F1D">
        <w:rPr>
          <w:rFonts w:ascii="Times New Roman" w:hAnsi="Times New Roman"/>
          <w:sz w:val="28"/>
          <w:szCs w:val="28"/>
        </w:rPr>
        <w:t>целях</w:t>
      </w:r>
      <w:proofErr w:type="gramEnd"/>
      <w:r w:rsidR="00D8024E" w:rsidRPr="00623F1D">
        <w:rPr>
          <w:rFonts w:ascii="Times New Roman" w:hAnsi="Times New Roman"/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</w:t>
      </w:r>
      <w:proofErr w:type="gramStart"/>
      <w:r w:rsidR="00D8024E" w:rsidRPr="00623F1D">
        <w:rPr>
          <w:rFonts w:ascii="Times New Roman" w:hAnsi="Times New Roman"/>
          <w:sz w:val="28"/>
          <w:szCs w:val="28"/>
        </w:rPr>
        <w:t>объема погашения задолженности субъекта Российской Федерации</w:t>
      </w:r>
      <w:proofErr w:type="gramEnd"/>
      <w:r w:rsidR="00D8024E" w:rsidRPr="00623F1D">
        <w:rPr>
          <w:rFonts w:ascii="Times New Roman" w:hAnsi="Times New Roman"/>
          <w:sz w:val="28"/>
          <w:szCs w:val="28"/>
        </w:rPr>
        <w:t xml:space="preserve">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 (далее </w:t>
      </w:r>
      <w:r w:rsidRPr="00623F1D">
        <w:rPr>
          <w:rFonts w:ascii="Times New Roman" w:hAnsi="Times New Roman"/>
          <w:sz w:val="28"/>
          <w:szCs w:val="28"/>
        </w:rPr>
        <w:t>–</w:t>
      </w:r>
      <w:r w:rsidR="00D8024E" w:rsidRPr="00623F1D">
        <w:rPr>
          <w:rFonts w:ascii="Times New Roman" w:hAnsi="Times New Roman"/>
          <w:sz w:val="28"/>
          <w:szCs w:val="28"/>
        </w:rPr>
        <w:t xml:space="preserve"> постановление</w:t>
      </w:r>
      <w:r w:rsidRPr="00623F1D">
        <w:rPr>
          <w:rFonts w:ascii="Times New Roman" w:hAnsi="Times New Roman"/>
          <w:sz w:val="28"/>
          <w:szCs w:val="28"/>
        </w:rPr>
        <w:t xml:space="preserve"> </w:t>
      </w:r>
      <w:r w:rsidR="00D8024E" w:rsidRPr="00623F1D">
        <w:rPr>
          <w:rFonts w:ascii="Times New Roman" w:hAnsi="Times New Roman"/>
          <w:sz w:val="28"/>
          <w:szCs w:val="28"/>
        </w:rPr>
        <w:t>Правительства Российской Федерации от 19</w:t>
      </w:r>
      <w:r w:rsidR="006F4C06">
        <w:rPr>
          <w:rFonts w:ascii="Times New Roman" w:hAnsi="Times New Roman"/>
          <w:sz w:val="28"/>
          <w:szCs w:val="28"/>
        </w:rPr>
        <w:t>.10.2</w:t>
      </w:r>
      <w:r w:rsidR="00D8024E" w:rsidRPr="00623F1D">
        <w:rPr>
          <w:rFonts w:ascii="Times New Roman" w:hAnsi="Times New Roman"/>
          <w:sz w:val="28"/>
          <w:szCs w:val="28"/>
        </w:rPr>
        <w:t xml:space="preserve">020 № 1704), </w:t>
      </w:r>
      <w:r w:rsidR="00214641" w:rsidRPr="00623F1D">
        <w:rPr>
          <w:rFonts w:ascii="Times New Roman" w:hAnsi="Times New Roman"/>
          <w:sz w:val="28"/>
          <w:szCs w:val="28"/>
        </w:rPr>
        <w:t>з</w:t>
      </w:r>
      <w:r w:rsidR="00A76EB3" w:rsidRPr="00623F1D">
        <w:rPr>
          <w:rFonts w:ascii="Times New Roman" w:hAnsi="Times New Roman"/>
          <w:sz w:val="28"/>
          <w:szCs w:val="28"/>
        </w:rPr>
        <w:t xml:space="preserve">аконом Рязанской области </w:t>
      </w:r>
      <w:r w:rsidR="00214641" w:rsidRPr="00623F1D">
        <w:rPr>
          <w:rFonts w:ascii="Times New Roman" w:hAnsi="Times New Roman"/>
          <w:sz w:val="28"/>
          <w:szCs w:val="28"/>
        </w:rPr>
        <w:t>о</w:t>
      </w:r>
      <w:r w:rsidR="00B254F0" w:rsidRPr="00623F1D">
        <w:rPr>
          <w:rFonts w:ascii="Times New Roman" w:hAnsi="Times New Roman"/>
          <w:sz w:val="28"/>
          <w:szCs w:val="28"/>
        </w:rPr>
        <w:t xml:space="preserve">б областном бюджете на очередной финансовый год и плановый период. </w:t>
      </w:r>
    </w:p>
    <w:p w:rsidR="00E00C9D" w:rsidRPr="00623F1D" w:rsidRDefault="00623F1D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2. </w:t>
      </w:r>
      <w:r w:rsidR="00E00C9D" w:rsidRPr="00623F1D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субсидии </w:t>
      </w:r>
      <w:r w:rsidR="00E00C9D" w:rsidRPr="00623F1D">
        <w:rPr>
          <w:rFonts w:ascii="Times New Roman" w:hAnsi="Times New Roman"/>
          <w:bCs/>
          <w:sz w:val="28"/>
          <w:szCs w:val="28"/>
        </w:rPr>
        <w:t>акционерному обществу</w:t>
      </w:r>
      <w:r w:rsidR="00E00C9D" w:rsidRPr="00623F1D">
        <w:rPr>
          <w:rFonts w:ascii="Times New Roman" w:hAnsi="Times New Roman"/>
          <w:sz w:val="28"/>
          <w:szCs w:val="28"/>
        </w:rPr>
        <w:t xml:space="preserve"> «Корпорация развития Рязанской области» (далее – Получатель) в рамках реализации мероприятия 2.7 </w:t>
      </w:r>
      <w:hyperlink r:id="rId12" w:history="1">
        <w:r w:rsidR="00E00C9D" w:rsidRPr="00623F1D">
          <w:rPr>
            <w:rFonts w:ascii="Times New Roman" w:hAnsi="Times New Roman"/>
            <w:sz w:val="28"/>
            <w:szCs w:val="28"/>
          </w:rPr>
          <w:t>подпрограммы 1</w:t>
        </w:r>
      </w:hyperlink>
      <w:r w:rsidR="00E00C9D" w:rsidRPr="00623F1D">
        <w:rPr>
          <w:rFonts w:ascii="Times New Roman" w:hAnsi="Times New Roman"/>
          <w:sz w:val="28"/>
          <w:szCs w:val="28"/>
        </w:rPr>
        <w:t xml:space="preserve"> «Повышение инвестиционного потенциала» государственной программы Рязанской области «Экономическое развитие», утвержденной постановлением Правительства Рязанской области от 29.10.2014 № 306, а также требования к соглашениям о предоставлении субсидий, срокам и условиям их предоставления.</w:t>
      </w:r>
    </w:p>
    <w:p w:rsidR="00123224" w:rsidRPr="00623F1D" w:rsidRDefault="00623F1D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2.1. </w:t>
      </w:r>
      <w:r w:rsidR="00F94CF3" w:rsidRPr="00623F1D">
        <w:rPr>
          <w:rFonts w:ascii="Times New Roman" w:hAnsi="Times New Roman"/>
          <w:sz w:val="28"/>
          <w:szCs w:val="28"/>
        </w:rPr>
        <w:t xml:space="preserve">Для </w:t>
      </w:r>
      <w:r w:rsidR="00123224" w:rsidRPr="00623F1D">
        <w:rPr>
          <w:rFonts w:ascii="Times New Roman" w:hAnsi="Times New Roman"/>
          <w:sz w:val="28"/>
          <w:szCs w:val="28"/>
        </w:rPr>
        <w:t>целей настоящего Порядка под объектом недвижимого имущества понимается объект инфраструктуры в значении, определенном постановлением Правительства Российской Федерации от 19</w:t>
      </w:r>
      <w:r w:rsidR="006F4C06">
        <w:rPr>
          <w:rFonts w:ascii="Times New Roman" w:hAnsi="Times New Roman"/>
          <w:sz w:val="28"/>
          <w:szCs w:val="28"/>
        </w:rPr>
        <w:t>.10.</w:t>
      </w:r>
      <w:r w:rsidR="00123224" w:rsidRPr="00623F1D">
        <w:rPr>
          <w:rFonts w:ascii="Times New Roman" w:hAnsi="Times New Roman"/>
          <w:sz w:val="28"/>
          <w:szCs w:val="28"/>
        </w:rPr>
        <w:t>2020 № 1704.</w:t>
      </w:r>
    </w:p>
    <w:p w:rsidR="00123224" w:rsidRPr="00623F1D" w:rsidRDefault="00123224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Для целей настоящего Порядка под инвестиционными проектами понимаются инвестиционные проекты, реализуемые или планируемые к реализации на территории Рязанской области, включенные в сводный перечень новых инвестиционных проектов, сформированный в соответствии с постановлением Правительства Российской Федерации от </w:t>
      </w:r>
      <w:r w:rsidR="006F4C06" w:rsidRPr="00623F1D">
        <w:rPr>
          <w:rFonts w:ascii="Times New Roman" w:hAnsi="Times New Roman"/>
          <w:sz w:val="28"/>
          <w:szCs w:val="28"/>
        </w:rPr>
        <w:t>19</w:t>
      </w:r>
      <w:r w:rsidR="006F4C06">
        <w:rPr>
          <w:rFonts w:ascii="Times New Roman" w:hAnsi="Times New Roman"/>
          <w:sz w:val="28"/>
          <w:szCs w:val="28"/>
        </w:rPr>
        <w:t>.10.</w:t>
      </w:r>
      <w:r w:rsidR="006F4C06" w:rsidRPr="00623F1D">
        <w:rPr>
          <w:rFonts w:ascii="Times New Roman" w:hAnsi="Times New Roman"/>
          <w:sz w:val="28"/>
          <w:szCs w:val="28"/>
        </w:rPr>
        <w:t>2020</w:t>
      </w:r>
      <w:r w:rsidR="006F4C06">
        <w:rPr>
          <w:rFonts w:ascii="Times New Roman" w:hAnsi="Times New Roman"/>
          <w:sz w:val="28"/>
          <w:szCs w:val="28"/>
        </w:rPr>
        <w:br/>
      </w:r>
      <w:r w:rsidRPr="00623F1D">
        <w:rPr>
          <w:rFonts w:ascii="Times New Roman" w:hAnsi="Times New Roman"/>
          <w:sz w:val="28"/>
          <w:szCs w:val="28"/>
        </w:rPr>
        <w:t>№ 1704.</w:t>
      </w:r>
    </w:p>
    <w:p w:rsidR="00FD044C" w:rsidRPr="00623F1D" w:rsidRDefault="00FD044C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lastRenderedPageBreak/>
        <w:t>Для целей настоящего Порядка в случае осуществления капитальных вложений в объекты инфраструктуры, необходимые для реализации инвестиционных проектов, объект инфраструктуры, необходимый для реализации инвестиционных проектов, находится в собственности Получателя.</w:t>
      </w:r>
    </w:p>
    <w:p w:rsidR="00123224" w:rsidRPr="00623F1D" w:rsidRDefault="00123224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Иные понятия и термины, используемые в </w:t>
      </w:r>
      <w:r w:rsidR="006F4C06">
        <w:rPr>
          <w:rFonts w:ascii="Times New Roman" w:hAnsi="Times New Roman"/>
          <w:sz w:val="28"/>
          <w:szCs w:val="28"/>
        </w:rPr>
        <w:t xml:space="preserve">настоящем </w:t>
      </w:r>
      <w:r w:rsidRPr="00623F1D">
        <w:rPr>
          <w:rFonts w:ascii="Times New Roman" w:hAnsi="Times New Roman"/>
          <w:sz w:val="28"/>
          <w:szCs w:val="28"/>
        </w:rPr>
        <w:t xml:space="preserve">Порядке, употребляются в значениях, определенных постановлением Правительства Российской Федерации от </w:t>
      </w:r>
      <w:r w:rsidR="006F4C06" w:rsidRPr="00623F1D">
        <w:rPr>
          <w:rFonts w:ascii="Times New Roman" w:hAnsi="Times New Roman"/>
          <w:sz w:val="28"/>
          <w:szCs w:val="28"/>
        </w:rPr>
        <w:t>19</w:t>
      </w:r>
      <w:r w:rsidR="006F4C06">
        <w:rPr>
          <w:rFonts w:ascii="Times New Roman" w:hAnsi="Times New Roman"/>
          <w:sz w:val="28"/>
          <w:szCs w:val="28"/>
        </w:rPr>
        <w:t>.10.</w:t>
      </w:r>
      <w:r w:rsidR="006F4C06" w:rsidRPr="00623F1D">
        <w:rPr>
          <w:rFonts w:ascii="Times New Roman" w:hAnsi="Times New Roman"/>
          <w:sz w:val="28"/>
          <w:szCs w:val="28"/>
        </w:rPr>
        <w:t xml:space="preserve">2020 </w:t>
      </w:r>
      <w:r w:rsidRPr="00623F1D">
        <w:rPr>
          <w:rFonts w:ascii="Times New Roman" w:hAnsi="Times New Roman"/>
          <w:sz w:val="28"/>
          <w:szCs w:val="28"/>
        </w:rPr>
        <w:t>№ 1704.</w:t>
      </w:r>
      <w:bookmarkStart w:id="2" w:name="P46"/>
      <w:bookmarkEnd w:id="2"/>
    </w:p>
    <w:p w:rsidR="00914E27" w:rsidRPr="00623F1D" w:rsidRDefault="00214641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2</w:t>
      </w:r>
      <w:r w:rsidR="006F4C06">
        <w:rPr>
          <w:rFonts w:ascii="Times New Roman" w:hAnsi="Times New Roman"/>
          <w:sz w:val="28"/>
          <w:szCs w:val="28"/>
        </w:rPr>
        <w:t>.2. </w:t>
      </w:r>
      <w:r w:rsidR="00914E27" w:rsidRPr="00623F1D">
        <w:rPr>
          <w:rFonts w:ascii="Times New Roman" w:hAnsi="Times New Roman"/>
          <w:sz w:val="28"/>
          <w:szCs w:val="28"/>
        </w:rPr>
        <w:t>Сведения о субсидии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B254F0" w:rsidRPr="00623F1D" w:rsidRDefault="00B254F0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47"/>
      <w:bookmarkEnd w:id="3"/>
      <w:r w:rsidRPr="00623F1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23F1D">
        <w:rPr>
          <w:rFonts w:ascii="Times New Roman" w:hAnsi="Times New Roman"/>
          <w:sz w:val="28"/>
          <w:szCs w:val="28"/>
        </w:rPr>
        <w:t>Субсидии предоставляются</w:t>
      </w:r>
      <w:r w:rsidR="00DD0A5D" w:rsidRPr="00623F1D">
        <w:rPr>
          <w:rFonts w:ascii="Times New Roman" w:hAnsi="Times New Roman"/>
          <w:sz w:val="28"/>
          <w:szCs w:val="28"/>
        </w:rPr>
        <w:t xml:space="preserve"> Получателю</w:t>
      </w:r>
      <w:r w:rsidRPr="00623F1D">
        <w:rPr>
          <w:rFonts w:ascii="Times New Roman" w:hAnsi="Times New Roman"/>
          <w:sz w:val="28"/>
          <w:szCs w:val="28"/>
        </w:rPr>
        <w:t xml:space="preserve"> за счет средств областного бюджета</w:t>
      </w:r>
      <w:r w:rsidR="00DD0A5D" w:rsidRPr="00623F1D">
        <w:rPr>
          <w:rFonts w:ascii="Times New Roman" w:hAnsi="Times New Roman"/>
          <w:sz w:val="28"/>
          <w:szCs w:val="28"/>
        </w:rPr>
        <w:t xml:space="preserve"> на осуществление капитальных вложений в объекты </w:t>
      </w:r>
      <w:r w:rsidR="00517D7F" w:rsidRPr="00623F1D">
        <w:rPr>
          <w:rFonts w:ascii="Times New Roman" w:hAnsi="Times New Roman"/>
          <w:sz w:val="28"/>
          <w:szCs w:val="28"/>
        </w:rPr>
        <w:t>инфраструктуры, необходимые для реализаци</w:t>
      </w:r>
      <w:r w:rsidR="00123224" w:rsidRPr="00623F1D">
        <w:rPr>
          <w:rFonts w:ascii="Times New Roman" w:hAnsi="Times New Roman"/>
          <w:sz w:val="28"/>
          <w:szCs w:val="28"/>
        </w:rPr>
        <w:t>и инвестиционных проектов,</w:t>
      </w:r>
      <w:r w:rsidR="00401421">
        <w:rPr>
          <w:rFonts w:ascii="Times New Roman" w:hAnsi="Times New Roman"/>
          <w:sz w:val="28"/>
          <w:szCs w:val="28"/>
        </w:rPr>
        <w:br/>
      </w:r>
      <w:r w:rsidR="00DD0A5D" w:rsidRPr="00623F1D">
        <w:rPr>
          <w:rFonts w:ascii="Times New Roman" w:hAnsi="Times New Roman"/>
          <w:sz w:val="28"/>
          <w:szCs w:val="28"/>
        </w:rPr>
        <w:t>и (или) на приобретение (создание) им объектов недвижимого имущества</w:t>
      </w:r>
      <w:r w:rsidR="00401421">
        <w:rPr>
          <w:rFonts w:ascii="Times New Roman" w:hAnsi="Times New Roman"/>
          <w:sz w:val="28"/>
          <w:szCs w:val="28"/>
        </w:rPr>
        <w:br/>
      </w:r>
      <w:r w:rsidR="00DD0A5D" w:rsidRPr="00623F1D">
        <w:rPr>
          <w:rFonts w:ascii="Times New Roman" w:hAnsi="Times New Roman"/>
          <w:sz w:val="28"/>
          <w:szCs w:val="28"/>
        </w:rPr>
        <w:t xml:space="preserve">с последующим увеличением уставного капитала </w:t>
      </w:r>
      <w:r w:rsidR="006F4C06">
        <w:rPr>
          <w:rFonts w:ascii="Times New Roman" w:hAnsi="Times New Roman"/>
          <w:sz w:val="28"/>
          <w:szCs w:val="28"/>
        </w:rPr>
        <w:t>Получателя</w:t>
      </w:r>
      <w:r w:rsidR="00DD0A5D" w:rsidRPr="00623F1D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</w:t>
      </w:r>
      <w:r w:rsidRPr="00623F1D">
        <w:rPr>
          <w:rFonts w:ascii="Times New Roman" w:hAnsi="Times New Roman"/>
          <w:sz w:val="28"/>
          <w:szCs w:val="28"/>
        </w:rPr>
        <w:t xml:space="preserve">(далее </w:t>
      </w:r>
      <w:r w:rsidR="00623F1D" w:rsidRPr="00623F1D">
        <w:rPr>
          <w:rFonts w:ascii="Times New Roman" w:hAnsi="Times New Roman"/>
          <w:sz w:val="28"/>
          <w:szCs w:val="28"/>
        </w:rPr>
        <w:t>–</w:t>
      </w:r>
      <w:r w:rsidRPr="00623F1D">
        <w:rPr>
          <w:rFonts w:ascii="Times New Roman" w:hAnsi="Times New Roman"/>
          <w:sz w:val="28"/>
          <w:szCs w:val="28"/>
        </w:rPr>
        <w:t xml:space="preserve"> субсидии)</w:t>
      </w:r>
      <w:r w:rsidR="00401421">
        <w:rPr>
          <w:rFonts w:ascii="Times New Roman" w:hAnsi="Times New Roman"/>
          <w:sz w:val="28"/>
          <w:szCs w:val="28"/>
        </w:rPr>
        <w:br/>
      </w:r>
      <w:r w:rsidRPr="00623F1D">
        <w:rPr>
          <w:rFonts w:ascii="Times New Roman" w:hAnsi="Times New Roman"/>
          <w:sz w:val="28"/>
          <w:szCs w:val="28"/>
        </w:rPr>
        <w:t xml:space="preserve">по </w:t>
      </w:r>
      <w:hyperlink w:anchor="P147" w:history="1">
        <w:r w:rsidRPr="00623F1D">
          <w:rPr>
            <w:rFonts w:ascii="Times New Roman" w:hAnsi="Times New Roman"/>
            <w:sz w:val="28"/>
            <w:szCs w:val="28"/>
          </w:rPr>
          <w:t>направлениям</w:t>
        </w:r>
      </w:hyperlink>
      <w:r w:rsidRPr="00623F1D">
        <w:rPr>
          <w:rFonts w:ascii="Times New Roman" w:hAnsi="Times New Roman"/>
          <w:sz w:val="28"/>
          <w:szCs w:val="28"/>
        </w:rPr>
        <w:t xml:space="preserve"> расходов согласно приложению № 1 к настоящему Порядку.</w:t>
      </w:r>
      <w:r w:rsidR="00DD0A5D" w:rsidRPr="00623F1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254F0" w:rsidRPr="00623F1D" w:rsidRDefault="00B254F0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4.</w:t>
      </w:r>
      <w:r w:rsidR="00623F1D" w:rsidRPr="00623F1D">
        <w:rPr>
          <w:rFonts w:ascii="Times New Roman" w:hAnsi="Times New Roman"/>
          <w:sz w:val="28"/>
          <w:szCs w:val="28"/>
        </w:rPr>
        <w:t> </w:t>
      </w:r>
      <w:r w:rsidRPr="00623F1D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средств, осуществляющим предоставление субсидий, является министерство промышленности и экономического развития Рязанской области (далее </w:t>
      </w:r>
      <w:r w:rsidR="00401421">
        <w:rPr>
          <w:rFonts w:ascii="Times New Roman" w:hAnsi="Times New Roman"/>
          <w:sz w:val="28"/>
          <w:szCs w:val="28"/>
        </w:rPr>
        <w:t>–</w:t>
      </w:r>
      <w:r w:rsidRPr="00623F1D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124D1C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Министерство предоставляет субсиди</w:t>
      </w:r>
      <w:r w:rsidR="0031255D" w:rsidRPr="00623F1D">
        <w:rPr>
          <w:rFonts w:ascii="Times New Roman" w:hAnsi="Times New Roman" w:cs="Times New Roman"/>
          <w:sz w:val="28"/>
          <w:szCs w:val="28"/>
        </w:rPr>
        <w:t>ю</w:t>
      </w:r>
      <w:r w:rsidR="007E2F6A" w:rsidRPr="00623F1D">
        <w:rPr>
          <w:rFonts w:ascii="Times New Roman" w:hAnsi="Times New Roman" w:cs="Times New Roman"/>
          <w:sz w:val="28"/>
          <w:szCs w:val="28"/>
        </w:rPr>
        <w:t xml:space="preserve"> в текущем </w:t>
      </w:r>
      <w:r w:rsidR="0031255D" w:rsidRPr="00623F1D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7E2F6A" w:rsidRPr="00623F1D">
        <w:rPr>
          <w:rFonts w:ascii="Times New Roman" w:hAnsi="Times New Roman" w:cs="Times New Roman"/>
          <w:sz w:val="28"/>
          <w:szCs w:val="28"/>
        </w:rPr>
        <w:t>году</w:t>
      </w:r>
      <w:r w:rsidRPr="00623F1D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</w:t>
      </w:r>
      <w:r w:rsidR="003E168B" w:rsidRPr="00623F1D">
        <w:rPr>
          <w:rFonts w:ascii="Times New Roman" w:hAnsi="Times New Roman" w:cs="Times New Roman"/>
          <w:sz w:val="28"/>
          <w:szCs w:val="28"/>
        </w:rPr>
        <w:t xml:space="preserve">в областном бюджете на соответствующий финансовый год, и лимитов бюджетных обязательств, доведенных в установленном порядке до Министерства </w:t>
      </w:r>
      <w:r w:rsidRPr="00623F1D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  <w:r w:rsidR="003A2BE2" w:rsidRPr="00623F1D">
        <w:rPr>
          <w:rFonts w:ascii="Times New Roman" w:hAnsi="Times New Roman" w:cs="Times New Roman"/>
          <w:sz w:val="28"/>
          <w:szCs w:val="28"/>
        </w:rPr>
        <w:t>,</w:t>
      </w:r>
      <w:r w:rsidRPr="00623F1D">
        <w:rPr>
          <w:rFonts w:ascii="Times New Roman" w:hAnsi="Times New Roman" w:cs="Times New Roman"/>
          <w:sz w:val="28"/>
          <w:szCs w:val="28"/>
        </w:rPr>
        <w:t xml:space="preserve"> на основании решения Правительства Рязанской об</w:t>
      </w:r>
      <w:r w:rsidR="00D81313" w:rsidRPr="00623F1D">
        <w:rPr>
          <w:rFonts w:ascii="Times New Roman" w:hAnsi="Times New Roman" w:cs="Times New Roman"/>
          <w:sz w:val="28"/>
          <w:szCs w:val="28"/>
        </w:rPr>
        <w:t>ласти о предоставлении субсидии.</w:t>
      </w:r>
    </w:p>
    <w:p w:rsidR="007E0CA8" w:rsidRPr="00623F1D" w:rsidRDefault="007E0CA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Решение о предоставлении субсидии принимается в форме нормативного правового акта Правительства Рязанской области в порядке, установленном Правительством Рязанской области.</w:t>
      </w:r>
    </w:p>
    <w:p w:rsidR="007E2F6A" w:rsidRPr="00623F1D" w:rsidRDefault="007E2F6A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1D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цели, указанные в </w:t>
      </w:r>
      <w:hyperlink w:anchor="P47" w:history="1">
        <w:r w:rsidRPr="00623F1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Порядка, при этом общий (предельный) размер субсидии не может быть установлен выше </w:t>
      </w:r>
      <w:r w:rsidR="002F2438" w:rsidRPr="00623F1D">
        <w:rPr>
          <w:rFonts w:ascii="Times New Roman" w:hAnsi="Times New Roman" w:cs="Times New Roman"/>
          <w:sz w:val="28"/>
          <w:szCs w:val="28"/>
        </w:rPr>
        <w:t xml:space="preserve">объема капитальных вложений в объект капитального строительства, находящийся в собственности Получателя (при наличии </w:t>
      </w:r>
      <w:r w:rsidR="006F4C06">
        <w:rPr>
          <w:rFonts w:ascii="Times New Roman" w:hAnsi="Times New Roman" w:cs="Times New Roman"/>
          <w:sz w:val="28"/>
          <w:szCs w:val="28"/>
        </w:rPr>
        <w:t>–</w:t>
      </w:r>
      <w:r w:rsidR="002F2438" w:rsidRPr="00623F1D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F4C06">
        <w:rPr>
          <w:rFonts w:ascii="Times New Roman" w:hAnsi="Times New Roman" w:cs="Times New Roman"/>
          <w:sz w:val="28"/>
          <w:szCs w:val="28"/>
        </w:rPr>
        <w:t xml:space="preserve"> </w:t>
      </w:r>
      <w:r w:rsidR="002F2438" w:rsidRPr="00623F1D">
        <w:rPr>
          <w:rFonts w:ascii="Times New Roman" w:hAnsi="Times New Roman" w:cs="Times New Roman"/>
          <w:sz w:val="28"/>
          <w:szCs w:val="28"/>
        </w:rPr>
        <w:t>утвержденной проектной документации)</w:t>
      </w:r>
      <w:r w:rsidR="006F4C06">
        <w:rPr>
          <w:rFonts w:ascii="Times New Roman" w:hAnsi="Times New Roman" w:cs="Times New Roman"/>
          <w:sz w:val="28"/>
          <w:szCs w:val="28"/>
        </w:rPr>
        <w:t>,</w:t>
      </w:r>
      <w:r w:rsidR="002F2438" w:rsidRPr="00623F1D">
        <w:rPr>
          <w:rFonts w:ascii="Times New Roman" w:hAnsi="Times New Roman" w:cs="Times New Roman"/>
          <w:sz w:val="28"/>
          <w:szCs w:val="28"/>
        </w:rPr>
        <w:t xml:space="preserve"> и (или) стоимости приобретения объекта недвижимого имущества.</w:t>
      </w:r>
      <w:proofErr w:type="gramEnd"/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5. Субсидии носят целевой характер и не могут быть использованы на цели, не предусмотренные настоящим Порядком.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623F1D">
        <w:rPr>
          <w:rFonts w:ascii="Times New Roman" w:hAnsi="Times New Roman" w:cs="Times New Roman"/>
          <w:sz w:val="28"/>
          <w:szCs w:val="28"/>
        </w:rPr>
        <w:t>6. Субсидии предоставляются Получател</w:t>
      </w:r>
      <w:r w:rsidR="006F4C06">
        <w:rPr>
          <w:rFonts w:ascii="Times New Roman" w:hAnsi="Times New Roman" w:cs="Times New Roman"/>
          <w:sz w:val="28"/>
          <w:szCs w:val="28"/>
        </w:rPr>
        <w:t>ю</w:t>
      </w:r>
      <w:r w:rsidRPr="00623F1D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2F2438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1D">
        <w:rPr>
          <w:rFonts w:ascii="Times New Roman" w:hAnsi="Times New Roman" w:cs="Times New Roman"/>
          <w:sz w:val="28"/>
          <w:szCs w:val="28"/>
        </w:rPr>
        <w:t>1) </w:t>
      </w:r>
      <w:r w:rsidR="002F2438" w:rsidRPr="00623F1D">
        <w:rPr>
          <w:rFonts w:ascii="Times New Roman" w:hAnsi="Times New Roman" w:cs="Times New Roman"/>
          <w:sz w:val="28"/>
          <w:szCs w:val="28"/>
        </w:rPr>
        <w:t xml:space="preserve">наличие решения о предоставлении субсидии, принятого в соответствии с порядком принятия решений о предоставлении субсидий </w:t>
      </w:r>
      <w:r w:rsidR="002F2438" w:rsidRPr="00623F1D">
        <w:rPr>
          <w:rFonts w:ascii="Times New Roman" w:hAnsi="Times New Roman" w:cs="Times New Roman"/>
          <w:bCs/>
          <w:sz w:val="28"/>
          <w:szCs w:val="28"/>
        </w:rPr>
        <w:t>юридическим лицам, 100 процентов акций (долей) которых принадлежит Рязанской области,</w:t>
      </w:r>
      <w:r w:rsidR="002F2438" w:rsidRPr="00623F1D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уставного капитала указанных юридических лиц в соответствии с законодательством</w:t>
      </w:r>
      <w:proofErr w:type="gramEnd"/>
      <w:r w:rsidR="002F2438" w:rsidRPr="00623F1D">
        <w:rPr>
          <w:rFonts w:ascii="Times New Roman" w:hAnsi="Times New Roman" w:cs="Times New Roman"/>
          <w:sz w:val="28"/>
          <w:szCs w:val="28"/>
        </w:rPr>
        <w:t xml:space="preserve"> Российской Федерации, утвержденным нормативным правовым актом Правительства Рязанской области</w:t>
      </w:r>
      <w:r w:rsidR="006F4C06">
        <w:rPr>
          <w:rFonts w:ascii="Times New Roman" w:hAnsi="Times New Roman" w:cs="Times New Roman"/>
          <w:sz w:val="28"/>
          <w:szCs w:val="28"/>
        </w:rPr>
        <w:t>;</w:t>
      </w:r>
    </w:p>
    <w:p w:rsidR="00B254F0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2) </w:t>
      </w:r>
      <w:r w:rsidR="00B254F0" w:rsidRPr="00623F1D">
        <w:rPr>
          <w:rFonts w:ascii="Times New Roman" w:hAnsi="Times New Roman" w:cs="Times New Roman"/>
          <w:sz w:val="28"/>
          <w:szCs w:val="28"/>
        </w:rPr>
        <w:t>согласие Получателя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субсидии;</w:t>
      </w:r>
    </w:p>
    <w:p w:rsidR="00B254F0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4"/>
      <w:bookmarkEnd w:id="5"/>
      <w:r w:rsidRPr="00623F1D">
        <w:rPr>
          <w:rFonts w:ascii="Times New Roman" w:hAnsi="Times New Roman" w:cs="Times New Roman"/>
          <w:sz w:val="28"/>
          <w:szCs w:val="28"/>
        </w:rPr>
        <w:t>3</w:t>
      </w:r>
      <w:r w:rsidR="00B254F0" w:rsidRPr="00623F1D">
        <w:rPr>
          <w:rFonts w:ascii="Times New Roman" w:hAnsi="Times New Roman" w:cs="Times New Roman"/>
          <w:sz w:val="28"/>
          <w:szCs w:val="28"/>
        </w:rPr>
        <w:t>) соблюдение Получателем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средств;</w:t>
      </w:r>
      <w:r w:rsidR="00397947" w:rsidRPr="0062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4F0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4</w:t>
      </w:r>
      <w:r w:rsidR="00B254F0" w:rsidRPr="00623F1D">
        <w:rPr>
          <w:rFonts w:ascii="Times New Roman" w:hAnsi="Times New Roman" w:cs="Times New Roman"/>
          <w:sz w:val="28"/>
          <w:szCs w:val="28"/>
        </w:rPr>
        <w:t>) Получатель должен: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на дату подачи в Министерство заявления на получение субсидии</w:t>
      </w:r>
      <w:r w:rsidR="00623F1D" w:rsidRPr="00623F1D">
        <w:rPr>
          <w:rFonts w:ascii="Times New Roman" w:hAnsi="Times New Roman" w:cs="Times New Roman"/>
          <w:sz w:val="28"/>
          <w:szCs w:val="28"/>
        </w:rPr>
        <w:br/>
      </w:r>
      <w:r w:rsidRPr="00623F1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23F1D" w:rsidRPr="00623F1D">
        <w:rPr>
          <w:rFonts w:ascii="Times New Roman" w:hAnsi="Times New Roman" w:cs="Times New Roman"/>
          <w:sz w:val="28"/>
          <w:szCs w:val="28"/>
        </w:rPr>
        <w:t>–</w:t>
      </w:r>
      <w:r w:rsidRPr="00623F1D">
        <w:rPr>
          <w:rFonts w:ascii="Times New Roman" w:hAnsi="Times New Roman" w:cs="Times New Roman"/>
          <w:sz w:val="28"/>
          <w:szCs w:val="28"/>
        </w:rPr>
        <w:t xml:space="preserve"> заявление) быть </w:t>
      </w:r>
      <w:proofErr w:type="gramStart"/>
      <w:r w:rsidRPr="00623F1D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623F1D">
        <w:rPr>
          <w:rFonts w:ascii="Times New Roman" w:hAnsi="Times New Roman" w:cs="Times New Roman"/>
          <w:sz w:val="28"/>
          <w:szCs w:val="28"/>
        </w:rPr>
        <w:t xml:space="preserve"> и состоять на налоговом учете в Рязанской области;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дату, не превышающую 30 дней до даты подачи заявления;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 xml:space="preserve">на дату подачи заявления не находиться в процессе реорганизации, ликвидации, в отношении </w:t>
      </w:r>
      <w:r w:rsidR="00E00C9D" w:rsidRPr="00623F1D">
        <w:rPr>
          <w:rFonts w:ascii="Times New Roman" w:hAnsi="Times New Roman" w:cs="Times New Roman"/>
          <w:sz w:val="28"/>
          <w:szCs w:val="28"/>
        </w:rPr>
        <w:t>н</w:t>
      </w:r>
      <w:r w:rsidRPr="00623F1D">
        <w:rPr>
          <w:rFonts w:ascii="Times New Roman" w:hAnsi="Times New Roman" w:cs="Times New Roman"/>
          <w:sz w:val="28"/>
          <w:szCs w:val="28"/>
        </w:rPr>
        <w:t>его не введена процедура банкротства, деятельность</w:t>
      </w:r>
      <w:r w:rsidR="006F4C06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Pr="00623F1D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623F1D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623F1D">
        <w:rPr>
          <w:rFonts w:ascii="Times New Roman" w:hAnsi="Times New Roman" w:cs="Times New Roman"/>
          <w:sz w:val="28"/>
          <w:szCs w:val="28"/>
        </w:rPr>
        <w:t> </w:t>
      </w:r>
      <w:r w:rsidR="007E2F6A" w:rsidRPr="00623F1D">
        <w:rPr>
          <w:rFonts w:ascii="Times New Roman" w:hAnsi="Times New Roman" w:cs="Times New Roman"/>
          <w:sz w:val="28"/>
          <w:szCs w:val="28"/>
        </w:rPr>
        <w:t xml:space="preserve">на дату подачи заявления </w:t>
      </w:r>
      <w:r w:rsidRPr="00623F1D">
        <w:rPr>
          <w:rFonts w:ascii="Times New Roman" w:hAnsi="Times New Roman" w:cs="Times New Roman"/>
          <w:sz w:val="28"/>
          <w:szCs w:val="28"/>
        </w:rPr>
        <w:t xml:space="preserve">не получать средства из областного бюджета в соответствии с иными нормативными правовыми актами на цели, указанные в </w:t>
      </w:r>
      <w:hyperlink w:anchor="P47" w:history="1">
        <w:r w:rsidRPr="00623F1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254F0" w:rsidRPr="00623F1D" w:rsidRDefault="006F4C06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54F0" w:rsidRPr="00623F1D">
        <w:rPr>
          <w:rFonts w:ascii="Times New Roman" w:hAnsi="Times New Roman" w:cs="Times New Roman"/>
          <w:sz w:val="28"/>
          <w:szCs w:val="28"/>
        </w:rPr>
        <w:t>на дату подачи заявления иметь расчетный или корреспондентский счет, открытый Получателем в учреждении Центрального банка Российской Федерации или кредитной организации;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1D">
        <w:rPr>
          <w:rFonts w:ascii="Times New Roman" w:hAnsi="Times New Roman" w:cs="Times New Roman"/>
          <w:sz w:val="28"/>
          <w:szCs w:val="28"/>
        </w:rPr>
        <w:t>- на дату подачи заявления не иметь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  <w:proofErr w:type="gramEnd"/>
    </w:p>
    <w:p w:rsidR="003E168B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"/>
      <w:bookmarkEnd w:id="6"/>
      <w:proofErr w:type="gramStart"/>
      <w:r w:rsidRPr="00623F1D">
        <w:rPr>
          <w:rFonts w:ascii="Times New Roman" w:hAnsi="Times New Roman" w:cs="Times New Roman"/>
          <w:sz w:val="28"/>
          <w:szCs w:val="28"/>
        </w:rPr>
        <w:t>5</w:t>
      </w:r>
      <w:r w:rsidR="00623F1D">
        <w:rPr>
          <w:rFonts w:ascii="Times New Roman" w:hAnsi="Times New Roman" w:cs="Times New Roman"/>
          <w:sz w:val="28"/>
          <w:szCs w:val="28"/>
        </w:rPr>
        <w:t>) 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представление Получателем до 1 марта года, следующего за отчетным финансовым годом, в Министерство отчета о произведенных затратах по </w:t>
      </w:r>
      <w:hyperlink w:anchor="P147" w:history="1">
        <w:r w:rsidR="00B254F0" w:rsidRPr="00623F1D">
          <w:rPr>
            <w:rFonts w:ascii="Times New Roman" w:hAnsi="Times New Roman" w:cs="Times New Roman"/>
            <w:sz w:val="28"/>
            <w:szCs w:val="28"/>
          </w:rPr>
          <w:t>направлениям</w:t>
        </w:r>
      </w:hyperlink>
      <w:r w:rsidR="00B254F0" w:rsidRPr="00623F1D">
        <w:rPr>
          <w:rFonts w:ascii="Times New Roman" w:hAnsi="Times New Roman" w:cs="Times New Roman"/>
          <w:sz w:val="28"/>
          <w:szCs w:val="28"/>
        </w:rPr>
        <w:t xml:space="preserve"> расходов согласно приложению № 1 к настоящему Порядку, по форме, устанавливаемой в соглашении о предоставлении субсидий между Министерством и Получателем (далее</w:t>
      </w:r>
      <w:r w:rsidR="00AE1CDC" w:rsidRPr="00623F1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="00623F1D" w:rsidRPr="00623F1D">
        <w:rPr>
          <w:rFonts w:ascii="Times New Roman" w:hAnsi="Times New Roman" w:cs="Times New Roman"/>
          <w:sz w:val="28"/>
          <w:szCs w:val="28"/>
        </w:rPr>
        <w:t>–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="00AE1CDC" w:rsidRPr="00623F1D">
        <w:rPr>
          <w:rFonts w:ascii="Times New Roman" w:hAnsi="Times New Roman" w:cs="Times New Roman"/>
          <w:sz w:val="28"/>
          <w:szCs w:val="28"/>
        </w:rPr>
        <w:t>отчет</w:t>
      </w:r>
      <w:r w:rsidR="00623F1D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="00AE1CDC" w:rsidRPr="00623F1D">
        <w:rPr>
          <w:rFonts w:ascii="Times New Roman" w:hAnsi="Times New Roman" w:cs="Times New Roman"/>
          <w:sz w:val="28"/>
          <w:szCs w:val="28"/>
        </w:rPr>
        <w:t xml:space="preserve">о произведенных затратах, 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субсидии), заключаемом в соответствии с типовой формой, установленной </w:t>
      </w:r>
      <w:r w:rsidR="00517D7F" w:rsidRPr="00623F1D">
        <w:rPr>
          <w:rFonts w:ascii="Times New Roman" w:hAnsi="Times New Roman" w:cs="Times New Roman"/>
          <w:sz w:val="28"/>
          <w:szCs w:val="28"/>
        </w:rPr>
        <w:t>министерством финансов Рязанской области</w:t>
      </w:r>
      <w:proofErr w:type="gramEnd"/>
      <w:r w:rsidR="00B254F0" w:rsidRPr="00623F1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254F0" w:rsidRPr="00623F1D">
        <w:rPr>
          <w:rFonts w:ascii="Times New Roman" w:hAnsi="Times New Roman" w:cs="Times New Roman"/>
          <w:sz w:val="28"/>
          <w:szCs w:val="28"/>
        </w:rPr>
        <w:t>с приложением копий документов, подтверждающих наличие обязательств и их исполнение, заверенных Получателем (гражданско-правовых договоров</w:t>
      </w:r>
      <w:r w:rsidR="003E168B" w:rsidRPr="00623F1D">
        <w:rPr>
          <w:rFonts w:ascii="Times New Roman" w:hAnsi="Times New Roman" w:cs="Times New Roman"/>
          <w:sz w:val="28"/>
          <w:szCs w:val="28"/>
        </w:rPr>
        <w:t xml:space="preserve"> на производство (реализацию) товаров, выполнение работ, оказание услуг на цели, указанные в пункте 3 настоящего Порядка, заключенных с соблюдением требований </w:t>
      </w:r>
      <w:hyperlink w:anchor="P63" w:history="1">
        <w:r w:rsidR="003E168B" w:rsidRPr="00623F1D">
          <w:rPr>
            <w:rFonts w:ascii="Times New Roman" w:hAnsi="Times New Roman" w:cs="Times New Roman"/>
            <w:sz w:val="28"/>
            <w:szCs w:val="28"/>
          </w:rPr>
          <w:t xml:space="preserve">подпункта 6 настоящего пункта, </w:t>
        </w:r>
      </w:hyperlink>
      <w:r w:rsidR="003E168B" w:rsidRPr="00623F1D">
        <w:rPr>
          <w:rFonts w:ascii="Times New Roman" w:hAnsi="Times New Roman" w:cs="Times New Roman"/>
          <w:sz w:val="28"/>
          <w:szCs w:val="28"/>
        </w:rPr>
        <w:t>а также документов, подтверждающих исполнение обязательств по данным гражданско-правовым договорам (актов выполненных работ (в случае выполнения строительно-монтажных работ – по форме КС-2</w:t>
      </w:r>
      <w:r w:rsidR="001C1793" w:rsidRPr="00623F1D">
        <w:rPr>
          <w:rFonts w:ascii="Times New Roman" w:hAnsi="Times New Roman" w:cs="Times New Roman"/>
          <w:sz w:val="28"/>
          <w:szCs w:val="28"/>
        </w:rPr>
        <w:t>, завизированны</w:t>
      </w:r>
      <w:r w:rsidR="006F4C0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1C1793" w:rsidRPr="00623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1793" w:rsidRPr="00623F1D">
        <w:rPr>
          <w:rFonts w:ascii="Times New Roman" w:hAnsi="Times New Roman" w:cs="Times New Roman"/>
          <w:sz w:val="28"/>
          <w:szCs w:val="28"/>
        </w:rPr>
        <w:t>организацией, осуществляющей строительный контроль</w:t>
      </w:r>
      <w:r w:rsidR="003E168B" w:rsidRPr="00623F1D">
        <w:rPr>
          <w:rFonts w:ascii="Times New Roman" w:hAnsi="Times New Roman" w:cs="Times New Roman"/>
          <w:sz w:val="28"/>
          <w:szCs w:val="28"/>
        </w:rPr>
        <w:t>), справок о стоимости выполненных работ и затрат, заверенных Получателем и подрядчиком, счетов-фактур, товарных накладных, платежных ведомостей, платежных поручений, авансовых отчетов, расходных кассовых ордеров, банковских выписок и других документов, подтверждающих фактически произведенные затраты);</w:t>
      </w:r>
      <w:proofErr w:type="gramEnd"/>
    </w:p>
    <w:p w:rsidR="00B254F0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1D">
        <w:rPr>
          <w:rFonts w:ascii="Times New Roman" w:hAnsi="Times New Roman" w:cs="Times New Roman"/>
          <w:sz w:val="28"/>
          <w:szCs w:val="28"/>
        </w:rPr>
        <w:t>6</w:t>
      </w:r>
      <w:r w:rsidR="00623F1D" w:rsidRPr="00623F1D">
        <w:rPr>
          <w:rFonts w:ascii="Times New Roman" w:hAnsi="Times New Roman" w:cs="Times New Roman"/>
          <w:sz w:val="28"/>
          <w:szCs w:val="28"/>
        </w:rPr>
        <w:t>) </w:t>
      </w:r>
      <w:r w:rsidR="007E2F6A" w:rsidRPr="00623F1D">
        <w:rPr>
          <w:rFonts w:ascii="Times New Roman" w:hAnsi="Times New Roman" w:cs="Times New Roman"/>
          <w:sz w:val="28"/>
          <w:szCs w:val="28"/>
        </w:rPr>
        <w:t xml:space="preserve">наличие обязательства о возврате Получателем в областной бюджет остатка субсидии, не использованного в отчетном финансовом году  (за исключением субсидии, предоставляемой в пределах суммы, необходимой для оплаты денежных обязательств Получателя, источником финансового обеспечения которых является субсидия), если Министерством не принято в соответствии с </w:t>
      </w:r>
      <w:hyperlink r:id="rId13" w:history="1">
        <w:r w:rsidR="007E2F6A" w:rsidRPr="00623F1D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="007E2F6A"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 решение о наличии потребности в использовании средств на цели предоставления субсидии, указанные в</w:t>
      </w:r>
      <w:proofErr w:type="gramEnd"/>
      <w:r w:rsidR="007E2F6A" w:rsidRPr="00623F1D">
        <w:rPr>
          <w:rFonts w:ascii="Times New Roman" w:hAnsi="Times New Roman" w:cs="Times New Roman"/>
          <w:sz w:val="28"/>
          <w:szCs w:val="28"/>
        </w:rPr>
        <w:t xml:space="preserve"> </w:t>
      </w:r>
      <w:hyperlink w:anchor="P47" w:history="1">
        <w:proofErr w:type="gramStart"/>
        <w:r w:rsidR="007E2F6A" w:rsidRPr="00623F1D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="007E2F6A" w:rsidRPr="00623F1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7E2F6A"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F4C06">
        <w:rPr>
          <w:rFonts w:ascii="Times New Roman" w:hAnsi="Times New Roman" w:cs="Times New Roman"/>
          <w:sz w:val="28"/>
          <w:szCs w:val="28"/>
        </w:rPr>
        <w:t>,</w:t>
      </w:r>
      <w:r w:rsidR="007E2F6A" w:rsidRPr="00623F1D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:rsidR="00B254F0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3"/>
      <w:bookmarkEnd w:id="7"/>
      <w:proofErr w:type="gramStart"/>
      <w:r w:rsidRPr="00623F1D">
        <w:rPr>
          <w:rFonts w:ascii="Times New Roman" w:hAnsi="Times New Roman" w:cs="Times New Roman"/>
          <w:sz w:val="28"/>
          <w:szCs w:val="28"/>
        </w:rPr>
        <w:t>7</w:t>
      </w:r>
      <w:r w:rsidR="006F4C06">
        <w:rPr>
          <w:rFonts w:ascii="Times New Roman" w:hAnsi="Times New Roman" w:cs="Times New Roman"/>
          <w:sz w:val="28"/>
          <w:szCs w:val="28"/>
        </w:rPr>
        <w:t>) </w:t>
      </w:r>
      <w:r w:rsidR="00B254F0" w:rsidRPr="00623F1D">
        <w:rPr>
          <w:rFonts w:ascii="Times New Roman" w:hAnsi="Times New Roman" w:cs="Times New Roman"/>
          <w:sz w:val="28"/>
          <w:szCs w:val="28"/>
        </w:rPr>
        <w:t>включение в договоры (соглашения), заключаемые в целях исполнения обязательств по Соглашению о предоставлении субсидии, согласия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субсидии;</w:t>
      </w:r>
      <w:proofErr w:type="gramEnd"/>
    </w:p>
    <w:p w:rsidR="00B254F0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8</w:t>
      </w:r>
      <w:r w:rsidR="00623F1D" w:rsidRPr="00623F1D">
        <w:rPr>
          <w:rFonts w:ascii="Times New Roman" w:hAnsi="Times New Roman" w:cs="Times New Roman"/>
          <w:sz w:val="28"/>
          <w:szCs w:val="28"/>
        </w:rPr>
        <w:t>) </w:t>
      </w:r>
      <w:r w:rsidR="007E2F6A" w:rsidRPr="00623F1D">
        <w:rPr>
          <w:rFonts w:ascii="Times New Roman" w:hAnsi="Times New Roman" w:cs="Times New Roman"/>
          <w:sz w:val="28"/>
          <w:szCs w:val="28"/>
        </w:rPr>
        <w:t xml:space="preserve">наличие обязательства Получателя осуществлять закупки </w:t>
      </w:r>
      <w:r w:rsidR="00B254F0" w:rsidRPr="00623F1D">
        <w:rPr>
          <w:rFonts w:ascii="Times New Roman" w:hAnsi="Times New Roman" w:cs="Times New Roman"/>
          <w:sz w:val="28"/>
          <w:szCs w:val="28"/>
        </w:rPr>
        <w:t>за счет полученных сре</w:t>
      </w:r>
      <w:proofErr w:type="gramStart"/>
      <w:r w:rsidR="00B254F0" w:rsidRPr="00623F1D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B254F0" w:rsidRPr="00623F1D">
        <w:rPr>
          <w:rFonts w:ascii="Times New Roman" w:hAnsi="Times New Roman" w:cs="Times New Roman"/>
          <w:sz w:val="28"/>
          <w:szCs w:val="28"/>
        </w:rPr>
        <w:t>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3E168B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5"/>
      <w:bookmarkStart w:id="9" w:name="P66"/>
      <w:bookmarkEnd w:id="8"/>
      <w:bookmarkEnd w:id="9"/>
      <w:r w:rsidRPr="00623F1D">
        <w:rPr>
          <w:rFonts w:ascii="Times New Roman" w:hAnsi="Times New Roman" w:cs="Times New Roman"/>
          <w:sz w:val="28"/>
          <w:szCs w:val="28"/>
        </w:rPr>
        <w:t>9</w:t>
      </w:r>
      <w:r w:rsidR="00623F1D" w:rsidRPr="00623F1D">
        <w:rPr>
          <w:rFonts w:ascii="Times New Roman" w:hAnsi="Times New Roman" w:cs="Times New Roman"/>
          <w:sz w:val="28"/>
          <w:szCs w:val="28"/>
        </w:rPr>
        <w:t>) </w:t>
      </w:r>
      <w:r w:rsidR="007E0CA8" w:rsidRPr="00623F1D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C374F" w:rsidRPr="00623F1D">
        <w:rPr>
          <w:rFonts w:ascii="Times New Roman" w:hAnsi="Times New Roman" w:cs="Times New Roman"/>
          <w:sz w:val="28"/>
          <w:szCs w:val="28"/>
        </w:rPr>
        <w:t xml:space="preserve">положительного заключения 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государственной экспертизы 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проектной документации 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и </w:t>
      </w:r>
      <w:r w:rsidR="007C374F" w:rsidRPr="00623F1D">
        <w:rPr>
          <w:rFonts w:ascii="Times New Roman" w:hAnsi="Times New Roman" w:cs="Times New Roman"/>
          <w:sz w:val="28"/>
          <w:szCs w:val="28"/>
        </w:rPr>
        <w:t xml:space="preserve">(или) результатов инженерных изысканий и 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определения сметной стоимости </w:t>
      </w:r>
      <w:r w:rsidR="00E00C9D" w:rsidRPr="00623F1D">
        <w:rPr>
          <w:rFonts w:ascii="Times New Roman" w:hAnsi="Times New Roman" w:cs="Times New Roman"/>
          <w:sz w:val="28"/>
          <w:szCs w:val="28"/>
        </w:rPr>
        <w:t>строительства</w:t>
      </w:r>
      <w:r w:rsidR="007C374F" w:rsidRPr="00623F1D">
        <w:rPr>
          <w:rFonts w:ascii="Times New Roman" w:hAnsi="Times New Roman" w:cs="Times New Roman"/>
          <w:sz w:val="28"/>
          <w:szCs w:val="28"/>
        </w:rPr>
        <w:t>, реконструкции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7C374F" w:rsidRPr="00623F1D">
        <w:rPr>
          <w:rFonts w:ascii="Times New Roman" w:hAnsi="Times New Roman" w:cs="Times New Roman"/>
          <w:sz w:val="28"/>
          <w:szCs w:val="28"/>
        </w:rPr>
        <w:t>;</w:t>
      </w:r>
    </w:p>
    <w:p w:rsidR="007E0CA8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10</w:t>
      </w:r>
      <w:r w:rsidR="00623F1D">
        <w:rPr>
          <w:rFonts w:ascii="Times New Roman" w:hAnsi="Times New Roman" w:cs="Times New Roman"/>
          <w:sz w:val="28"/>
          <w:szCs w:val="28"/>
        </w:rPr>
        <w:t>) </w:t>
      </w:r>
      <w:r w:rsidR="007E0CA8" w:rsidRPr="00623F1D">
        <w:rPr>
          <w:rFonts w:ascii="Times New Roman" w:hAnsi="Times New Roman" w:cs="Times New Roman"/>
          <w:sz w:val="28"/>
          <w:szCs w:val="28"/>
        </w:rPr>
        <w:t xml:space="preserve">в случае осуществления капитальных вложений объект капитального строительства должен находиться в собственности </w:t>
      </w:r>
      <w:r w:rsidR="006F4C06">
        <w:rPr>
          <w:rFonts w:ascii="Times New Roman" w:hAnsi="Times New Roman" w:cs="Times New Roman"/>
          <w:sz w:val="28"/>
          <w:szCs w:val="28"/>
        </w:rPr>
        <w:t>П</w:t>
      </w:r>
      <w:r w:rsidR="007E0CA8" w:rsidRPr="00623F1D">
        <w:rPr>
          <w:rFonts w:ascii="Times New Roman" w:hAnsi="Times New Roman" w:cs="Times New Roman"/>
          <w:sz w:val="28"/>
          <w:szCs w:val="28"/>
        </w:rPr>
        <w:t>олучателя.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7.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Для получения субсидии</w:t>
      </w:r>
      <w:r w:rsidR="00123224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>Получател</w:t>
      </w:r>
      <w:r w:rsidR="00517D7F" w:rsidRPr="00623F1D">
        <w:rPr>
          <w:rFonts w:ascii="Times New Roman" w:hAnsi="Times New Roman" w:cs="Times New Roman"/>
          <w:sz w:val="28"/>
          <w:szCs w:val="28"/>
        </w:rPr>
        <w:t>ь</w:t>
      </w:r>
      <w:r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="006F5CBB" w:rsidRPr="00623F1D">
        <w:rPr>
          <w:rFonts w:ascii="Times New Roman" w:hAnsi="Times New Roman" w:cs="Times New Roman"/>
          <w:sz w:val="28"/>
          <w:szCs w:val="28"/>
        </w:rPr>
        <w:t xml:space="preserve">до 1 декабря текущего финансового года </w:t>
      </w:r>
      <w:r w:rsidRPr="00623F1D">
        <w:rPr>
          <w:rFonts w:ascii="Times New Roman" w:hAnsi="Times New Roman" w:cs="Times New Roman"/>
          <w:sz w:val="28"/>
          <w:szCs w:val="28"/>
        </w:rPr>
        <w:t>представля</w:t>
      </w:r>
      <w:r w:rsidR="00517D7F" w:rsidRPr="00623F1D">
        <w:rPr>
          <w:rFonts w:ascii="Times New Roman" w:hAnsi="Times New Roman" w:cs="Times New Roman"/>
          <w:sz w:val="28"/>
          <w:szCs w:val="28"/>
        </w:rPr>
        <w:t>е</w:t>
      </w:r>
      <w:r w:rsidRPr="00623F1D">
        <w:rPr>
          <w:rFonts w:ascii="Times New Roman" w:hAnsi="Times New Roman" w:cs="Times New Roman"/>
          <w:sz w:val="28"/>
          <w:szCs w:val="28"/>
        </w:rPr>
        <w:t xml:space="preserve">т в Министерство </w:t>
      </w:r>
      <w:hyperlink w:anchor="P170" w:history="1">
        <w:r w:rsidRPr="00623F1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 с приложением следующих документов: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"/>
      <w:bookmarkEnd w:id="10"/>
      <w:r w:rsidRPr="00623F1D">
        <w:rPr>
          <w:rFonts w:ascii="Times New Roman" w:hAnsi="Times New Roman" w:cs="Times New Roman"/>
          <w:sz w:val="28"/>
          <w:szCs w:val="28"/>
        </w:rPr>
        <w:t>1)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hyperlink w:anchor="P263" w:history="1">
        <w:r w:rsidRPr="00623F1D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размера субсидии</w:t>
      </w:r>
      <w:r w:rsidR="006227FF" w:rsidRPr="00623F1D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Pr="00623F1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Порядку;</w:t>
      </w:r>
    </w:p>
    <w:p w:rsidR="00B254F0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2) </w:t>
      </w:r>
      <w:r w:rsidR="00B254F0" w:rsidRPr="00623F1D">
        <w:rPr>
          <w:rFonts w:ascii="Times New Roman" w:hAnsi="Times New Roman" w:cs="Times New Roman"/>
          <w:sz w:val="28"/>
          <w:szCs w:val="28"/>
        </w:rPr>
        <w:t>копии учредительных документов, заверенные уполномоченным лицом Получателя;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1"/>
      <w:bookmarkEnd w:id="11"/>
      <w:r w:rsidRPr="00623F1D">
        <w:rPr>
          <w:rFonts w:ascii="Times New Roman" w:hAnsi="Times New Roman" w:cs="Times New Roman"/>
          <w:sz w:val="28"/>
          <w:szCs w:val="28"/>
        </w:rPr>
        <w:t>3)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план</w:t>
      </w:r>
      <w:r w:rsidR="00FD044C" w:rsidRPr="00623F1D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2F2438" w:rsidRPr="00623F1D">
        <w:rPr>
          <w:rFonts w:ascii="Times New Roman" w:hAnsi="Times New Roman" w:cs="Times New Roman"/>
          <w:sz w:val="28"/>
          <w:szCs w:val="28"/>
        </w:rPr>
        <w:t xml:space="preserve"> объекта инфраструктуры,</w:t>
      </w:r>
      <w:r w:rsidR="00FD044C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 xml:space="preserve"> включающий следующую информацию в отношении каждого объекта </w:t>
      </w:r>
      <w:r w:rsidR="00517D7F" w:rsidRPr="00623F1D">
        <w:rPr>
          <w:rFonts w:ascii="Times New Roman" w:hAnsi="Times New Roman" w:cs="Times New Roman"/>
          <w:sz w:val="28"/>
          <w:szCs w:val="28"/>
        </w:rPr>
        <w:t>инфраструктуры</w:t>
      </w:r>
      <w:r w:rsidRPr="00623F1D">
        <w:rPr>
          <w:rFonts w:ascii="Times New Roman" w:hAnsi="Times New Roman" w:cs="Times New Roman"/>
          <w:sz w:val="28"/>
          <w:szCs w:val="28"/>
        </w:rPr>
        <w:t>: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- наименование объекта </w:t>
      </w:r>
      <w:r w:rsidR="00517D7F" w:rsidRPr="00623F1D">
        <w:rPr>
          <w:rFonts w:ascii="Times New Roman" w:hAnsi="Times New Roman" w:cs="Times New Roman"/>
          <w:sz w:val="28"/>
          <w:szCs w:val="28"/>
        </w:rPr>
        <w:t>инфраструктуры</w:t>
      </w:r>
      <w:r w:rsidRPr="00623F1D">
        <w:rPr>
          <w:rFonts w:ascii="Times New Roman" w:hAnsi="Times New Roman" w:cs="Times New Roman"/>
          <w:sz w:val="28"/>
          <w:szCs w:val="28"/>
        </w:rPr>
        <w:t>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hyperlink w:anchor="P147" w:history="1">
        <w:r w:rsidRPr="00623F1D">
          <w:rPr>
            <w:rFonts w:ascii="Times New Roman" w:hAnsi="Times New Roman" w:cs="Times New Roman"/>
            <w:spacing w:val="-2"/>
            <w:sz w:val="28"/>
            <w:szCs w:val="28"/>
          </w:rPr>
          <w:t>направление</w:t>
        </w:r>
      </w:hyperlink>
      <w:r w:rsidRPr="00623F1D">
        <w:rPr>
          <w:rFonts w:ascii="Times New Roman" w:hAnsi="Times New Roman" w:cs="Times New Roman"/>
          <w:spacing w:val="-2"/>
          <w:sz w:val="28"/>
          <w:szCs w:val="28"/>
        </w:rPr>
        <w:t xml:space="preserve"> расходования сре</w:t>
      </w:r>
      <w:proofErr w:type="gramStart"/>
      <w:r w:rsidRPr="00623F1D">
        <w:rPr>
          <w:rFonts w:ascii="Times New Roman" w:hAnsi="Times New Roman" w:cs="Times New Roman"/>
          <w:spacing w:val="-2"/>
          <w:sz w:val="28"/>
          <w:szCs w:val="28"/>
        </w:rPr>
        <w:t>дств в с</w:t>
      </w:r>
      <w:proofErr w:type="gramEnd"/>
      <w:r w:rsidRPr="00623F1D">
        <w:rPr>
          <w:rFonts w:ascii="Times New Roman" w:hAnsi="Times New Roman" w:cs="Times New Roman"/>
          <w:spacing w:val="-2"/>
          <w:sz w:val="28"/>
          <w:szCs w:val="28"/>
        </w:rPr>
        <w:t>оответствии с приложением № 1</w:t>
      </w:r>
      <w:r w:rsidRPr="00623F1D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1C1793" w:rsidRPr="00623F1D" w:rsidRDefault="00623F1D" w:rsidP="00623F1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C1793" w:rsidRPr="00623F1D">
        <w:rPr>
          <w:rFonts w:ascii="Times New Roman" w:hAnsi="Times New Roman"/>
          <w:sz w:val="28"/>
          <w:szCs w:val="28"/>
        </w:rPr>
        <w:t>сметная стоимость объекта капитального строительства или</w:t>
      </w:r>
      <w:r w:rsidR="006227FF" w:rsidRPr="00623F1D">
        <w:rPr>
          <w:rFonts w:ascii="Times New Roman" w:hAnsi="Times New Roman"/>
          <w:sz w:val="28"/>
          <w:szCs w:val="28"/>
        </w:rPr>
        <w:t xml:space="preserve"> </w:t>
      </w:r>
      <w:r w:rsidR="001C1793" w:rsidRPr="00623F1D">
        <w:rPr>
          <w:rFonts w:ascii="Times New Roman" w:hAnsi="Times New Roman"/>
          <w:sz w:val="28"/>
          <w:szCs w:val="28"/>
        </w:rPr>
        <w:t>стоимость приобретения объекта недвижимого имущества с указанием размера средств, выделяемых на подготовку проектной документации, проведение инженерных изысканий, выполняемых для подготовки такой проектной документации, а также распределение стоимости по годам</w:t>
      </w:r>
      <w:bookmarkStart w:id="12" w:name="P90"/>
      <w:bookmarkEnd w:id="12"/>
      <w:r w:rsidR="001C1793" w:rsidRPr="00623F1D">
        <w:rPr>
          <w:rFonts w:ascii="Times New Roman" w:hAnsi="Times New Roman"/>
          <w:sz w:val="28"/>
          <w:szCs w:val="28"/>
        </w:rPr>
        <w:t>;</w:t>
      </w:r>
    </w:p>
    <w:p w:rsidR="002F2438" w:rsidRPr="00623F1D" w:rsidRDefault="00623F1D" w:rsidP="00623F1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- </w:t>
      </w:r>
      <w:r w:rsidR="002F2438" w:rsidRPr="00623F1D">
        <w:rPr>
          <w:rFonts w:ascii="Times New Roman" w:hAnsi="Times New Roman"/>
          <w:sz w:val="28"/>
          <w:szCs w:val="28"/>
        </w:rPr>
        <w:t xml:space="preserve">общий объем капитальных вложений в объекты капитального строительства, а также распределение указанных объемов по годам. </w:t>
      </w:r>
    </w:p>
    <w:p w:rsidR="001C1793" w:rsidRPr="00623F1D" w:rsidRDefault="001C1793" w:rsidP="00623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-</w:t>
      </w:r>
      <w:r w:rsidR="00623F1D" w:rsidRPr="00623F1D">
        <w:rPr>
          <w:rFonts w:ascii="Times New Roman" w:hAnsi="Times New Roman"/>
          <w:sz w:val="28"/>
          <w:szCs w:val="28"/>
        </w:rPr>
        <w:t> </w:t>
      </w:r>
      <w:r w:rsidR="006227FF" w:rsidRPr="00623F1D">
        <w:rPr>
          <w:rFonts w:ascii="Times New Roman" w:hAnsi="Times New Roman"/>
          <w:sz w:val="28"/>
          <w:szCs w:val="28"/>
        </w:rPr>
        <w:t xml:space="preserve">расчет </w:t>
      </w:r>
      <w:r w:rsidR="007E2F6A" w:rsidRPr="00623F1D">
        <w:rPr>
          <w:rFonts w:ascii="Times New Roman" w:hAnsi="Times New Roman"/>
          <w:sz w:val="28"/>
          <w:szCs w:val="28"/>
        </w:rPr>
        <w:t>общего (</w:t>
      </w:r>
      <w:r w:rsidR="006227FF" w:rsidRPr="00623F1D">
        <w:rPr>
          <w:rFonts w:ascii="Times New Roman" w:hAnsi="Times New Roman"/>
          <w:sz w:val="28"/>
          <w:szCs w:val="28"/>
        </w:rPr>
        <w:t>предельного</w:t>
      </w:r>
      <w:r w:rsidR="007E2F6A" w:rsidRPr="00623F1D">
        <w:rPr>
          <w:rFonts w:ascii="Times New Roman" w:hAnsi="Times New Roman"/>
          <w:sz w:val="28"/>
          <w:szCs w:val="28"/>
        </w:rPr>
        <w:t>)</w:t>
      </w:r>
      <w:r w:rsidR="006227FF" w:rsidRPr="00623F1D">
        <w:rPr>
          <w:rFonts w:ascii="Times New Roman" w:hAnsi="Times New Roman"/>
          <w:sz w:val="28"/>
          <w:szCs w:val="28"/>
        </w:rPr>
        <w:t xml:space="preserve"> </w:t>
      </w:r>
      <w:r w:rsidRPr="00623F1D">
        <w:rPr>
          <w:rFonts w:ascii="Times New Roman" w:hAnsi="Times New Roman"/>
          <w:sz w:val="28"/>
          <w:szCs w:val="28"/>
        </w:rPr>
        <w:t>размер</w:t>
      </w:r>
      <w:r w:rsidR="006227FF" w:rsidRPr="00623F1D">
        <w:rPr>
          <w:rFonts w:ascii="Times New Roman" w:hAnsi="Times New Roman"/>
          <w:sz w:val="28"/>
          <w:szCs w:val="28"/>
        </w:rPr>
        <w:t>а</w:t>
      </w:r>
      <w:r w:rsidRPr="00623F1D">
        <w:rPr>
          <w:rFonts w:ascii="Times New Roman" w:hAnsi="Times New Roman"/>
          <w:sz w:val="28"/>
          <w:szCs w:val="28"/>
        </w:rPr>
        <w:t xml:space="preserve"> субсидии в целом и с распределением по годам</w:t>
      </w:r>
      <w:r w:rsidR="0031255D" w:rsidRPr="00623F1D">
        <w:rPr>
          <w:rFonts w:ascii="Times New Roman" w:hAnsi="Times New Roman"/>
          <w:sz w:val="28"/>
          <w:szCs w:val="28"/>
        </w:rPr>
        <w:t xml:space="preserve"> с учетом предельных объемов, предусмотренных мероприятием государственной программы Рязанской области, в рамках которого </w:t>
      </w:r>
      <w:r w:rsidR="006F4C06">
        <w:rPr>
          <w:rFonts w:ascii="Times New Roman" w:hAnsi="Times New Roman"/>
          <w:sz w:val="28"/>
          <w:szCs w:val="28"/>
        </w:rPr>
        <w:t>данная субсидия предоставляется;</w:t>
      </w:r>
    </w:p>
    <w:p w:rsidR="00297046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97046" w:rsidRPr="00623F1D">
        <w:rPr>
          <w:rFonts w:ascii="Times New Roman" w:hAnsi="Times New Roman" w:cs="Times New Roman"/>
          <w:sz w:val="28"/>
          <w:szCs w:val="28"/>
        </w:rPr>
        <w:t>документ, подтверждающий нахождение в собственности Получателя объекта капитального строительства, являющегося объектом инфраструктуры (в случае предоставления субсидий на осуществление капитальных вложений в объекты инфраструктуры, необходимые для реализации инвестиционных проектов);</w:t>
      </w:r>
    </w:p>
    <w:p w:rsidR="00E518B9" w:rsidRPr="00623F1D" w:rsidRDefault="00297046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5)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="006227FF" w:rsidRPr="00623F1D">
        <w:rPr>
          <w:rFonts w:ascii="Times New Roman" w:hAnsi="Times New Roman" w:cs="Times New Roman"/>
          <w:sz w:val="28"/>
          <w:szCs w:val="28"/>
        </w:rPr>
        <w:t>копия положительного заключения государственной экспертизы проектной документации и (или) результатов инженерных изысканий и достоверности определения сметной стоимости строительства, реконструкции объектов капитального строительства</w:t>
      </w:r>
      <w:r w:rsidR="00E518B9" w:rsidRPr="00623F1D">
        <w:rPr>
          <w:rFonts w:ascii="Times New Roman" w:hAnsi="Times New Roman" w:cs="Times New Roman"/>
          <w:sz w:val="28"/>
          <w:szCs w:val="28"/>
        </w:rPr>
        <w:t>;</w:t>
      </w:r>
    </w:p>
    <w:p w:rsidR="00B254F0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6) </w:t>
      </w:r>
      <w:r w:rsidR="00B254F0" w:rsidRPr="00623F1D">
        <w:rPr>
          <w:rFonts w:ascii="Times New Roman" w:hAnsi="Times New Roman" w:cs="Times New Roman"/>
          <w:sz w:val="28"/>
          <w:szCs w:val="28"/>
        </w:rPr>
        <w:t>выписка из ЕГРЮЛ на дату подачи заявления (представляется по собственной инициативе);</w:t>
      </w:r>
    </w:p>
    <w:p w:rsidR="00B254F0" w:rsidRPr="00623F1D" w:rsidRDefault="007E2F6A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6"/>
      <w:bookmarkStart w:id="14" w:name="P77"/>
      <w:bookmarkEnd w:id="13"/>
      <w:bookmarkEnd w:id="14"/>
      <w:r w:rsidRPr="00623F1D">
        <w:rPr>
          <w:rFonts w:ascii="Times New Roman" w:hAnsi="Times New Roman" w:cs="Times New Roman"/>
          <w:sz w:val="28"/>
          <w:szCs w:val="28"/>
        </w:rPr>
        <w:t>7</w:t>
      </w:r>
      <w:r w:rsidR="00B254F0" w:rsidRPr="00623F1D">
        <w:rPr>
          <w:rFonts w:ascii="Times New Roman" w:hAnsi="Times New Roman" w:cs="Times New Roman"/>
          <w:sz w:val="28"/>
          <w:szCs w:val="28"/>
        </w:rPr>
        <w:t>) справка налогового органа об исполнении Получателем обязанности по уплате налогов, сборов, страховых взносов, пеней, штрафов (представляется по собственной инициативе);</w:t>
      </w:r>
    </w:p>
    <w:p w:rsidR="00B254F0" w:rsidRPr="00623F1D" w:rsidRDefault="007E2F6A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8"/>
      <w:bookmarkEnd w:id="15"/>
      <w:proofErr w:type="gramStart"/>
      <w:r w:rsidRPr="00623F1D">
        <w:rPr>
          <w:rFonts w:ascii="Times New Roman" w:hAnsi="Times New Roman" w:cs="Times New Roman"/>
          <w:sz w:val="28"/>
          <w:szCs w:val="28"/>
        </w:rPr>
        <w:t>8</w:t>
      </w:r>
      <w:r w:rsidR="00623F1D" w:rsidRPr="00623F1D">
        <w:rPr>
          <w:rFonts w:ascii="Times New Roman" w:hAnsi="Times New Roman" w:cs="Times New Roman"/>
          <w:sz w:val="28"/>
          <w:szCs w:val="28"/>
        </w:rPr>
        <w:t>) </w:t>
      </w:r>
      <w:r w:rsidR="00B254F0" w:rsidRPr="00623F1D">
        <w:rPr>
          <w:rFonts w:ascii="Times New Roman" w:hAnsi="Times New Roman" w:cs="Times New Roman"/>
          <w:sz w:val="28"/>
          <w:szCs w:val="28"/>
        </w:rPr>
        <w:t>выписка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на дату подачи заявления (представляется по собственной инициативе);</w:t>
      </w:r>
      <w:proofErr w:type="gramEnd"/>
    </w:p>
    <w:p w:rsidR="00B254F0" w:rsidRPr="00623F1D" w:rsidRDefault="007E2F6A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9</w:t>
      </w:r>
      <w:r w:rsidR="00623F1D" w:rsidRPr="00623F1D">
        <w:rPr>
          <w:rFonts w:ascii="Times New Roman" w:hAnsi="Times New Roman" w:cs="Times New Roman"/>
          <w:sz w:val="28"/>
          <w:szCs w:val="28"/>
        </w:rPr>
        <w:t>) </w:t>
      </w:r>
      <w:r w:rsidR="00B254F0" w:rsidRPr="00623F1D">
        <w:rPr>
          <w:rFonts w:ascii="Times New Roman" w:hAnsi="Times New Roman" w:cs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оригиналов, которые возвращаются Получателю.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23F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3F1D">
        <w:rPr>
          <w:rFonts w:ascii="Times New Roman" w:hAnsi="Times New Roman" w:cs="Times New Roman"/>
          <w:sz w:val="28"/>
          <w:szCs w:val="28"/>
        </w:rPr>
        <w:t xml:space="preserve"> если Получатель не представил документы, указанные в </w:t>
      </w:r>
      <w:hyperlink w:anchor="P75" w:history="1">
        <w:r w:rsidRPr="00623F1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227FF" w:rsidRPr="00623F1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7E2F6A" w:rsidRPr="00623F1D">
        <w:rPr>
          <w:rFonts w:ascii="Times New Roman" w:hAnsi="Times New Roman" w:cs="Times New Roman"/>
          <w:sz w:val="28"/>
          <w:szCs w:val="28"/>
        </w:rPr>
        <w:t>8</w:t>
      </w:r>
      <w:r w:rsidRPr="00623F1D">
        <w:rPr>
          <w:rFonts w:ascii="Times New Roman" w:hAnsi="Times New Roman" w:cs="Times New Roman"/>
          <w:sz w:val="28"/>
          <w:szCs w:val="28"/>
        </w:rPr>
        <w:t xml:space="preserve"> настоящего пункта, Министерство запрашивает документы (сведения) в государственных органах, органах местного самоуправления муниципальных образований Рязанской области (далее </w:t>
      </w:r>
      <w:r w:rsidR="00623F1D" w:rsidRPr="00623F1D">
        <w:rPr>
          <w:rFonts w:ascii="Times New Roman" w:hAnsi="Times New Roman" w:cs="Times New Roman"/>
          <w:sz w:val="28"/>
          <w:szCs w:val="28"/>
        </w:rPr>
        <w:t>–</w:t>
      </w:r>
      <w:r w:rsidRPr="00623F1D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623F1D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 xml:space="preserve">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4" w:history="1">
        <w:r w:rsidRPr="00623F1D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Министерство получает сведения из Единого федерального реестра сведений о </w:t>
      </w:r>
      <w:proofErr w:type="gramStart"/>
      <w:r w:rsidRPr="00623F1D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Pr="00623F1D">
        <w:rPr>
          <w:rFonts w:ascii="Times New Roman" w:hAnsi="Times New Roman" w:cs="Times New Roman"/>
          <w:sz w:val="28"/>
          <w:szCs w:val="28"/>
        </w:rPr>
        <w:t xml:space="preserve"> о проведении в отношении Получателя процедур, применяемых в деле о банкротстве, предусмотренных </w:t>
      </w:r>
      <w:hyperlink r:id="rId15" w:history="1">
        <w:r w:rsidRPr="00623F1D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 года № 127-ФЗ «О несостоятельности (банкротстве)».</w:t>
      </w:r>
    </w:p>
    <w:p w:rsidR="00B254F0" w:rsidRPr="00623F1D" w:rsidRDefault="007E2F6A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8</w:t>
      </w:r>
      <w:r w:rsidR="00B254F0" w:rsidRPr="00623F1D">
        <w:rPr>
          <w:rFonts w:ascii="Times New Roman" w:hAnsi="Times New Roman" w:cs="Times New Roman"/>
          <w:sz w:val="28"/>
          <w:szCs w:val="28"/>
        </w:rPr>
        <w:t>.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Документы подаются в Министерство руководителем Получателя лично или через представителя на бумажном носителе в соответствии с перечнем, указанным в </w:t>
      </w:r>
      <w:hyperlink w:anchor="P65" w:history="1">
        <w:r w:rsidR="00B254F0" w:rsidRPr="00623F1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623F1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254F0"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К документам прилагаются копии документа, удостоверяющего личность руководителя Получателя или представителя (в случае подачи документов через представителя), а также документа, удостоверяющего полномочия представителя.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Заявлени</w:t>
      </w:r>
      <w:r w:rsidR="00E00C9D" w:rsidRPr="00623F1D">
        <w:rPr>
          <w:rFonts w:ascii="Times New Roman" w:hAnsi="Times New Roman" w:cs="Times New Roman"/>
          <w:sz w:val="28"/>
          <w:szCs w:val="28"/>
        </w:rPr>
        <w:t>е</w:t>
      </w:r>
      <w:r w:rsidRPr="00623F1D">
        <w:rPr>
          <w:rFonts w:ascii="Times New Roman" w:hAnsi="Times New Roman" w:cs="Times New Roman"/>
          <w:sz w:val="28"/>
          <w:szCs w:val="28"/>
        </w:rPr>
        <w:t xml:space="preserve"> в день поступления регистриру</w:t>
      </w:r>
      <w:r w:rsidR="00E00C9D" w:rsidRPr="00623F1D">
        <w:rPr>
          <w:rFonts w:ascii="Times New Roman" w:hAnsi="Times New Roman" w:cs="Times New Roman"/>
          <w:sz w:val="28"/>
          <w:szCs w:val="28"/>
        </w:rPr>
        <w:t>е</w:t>
      </w:r>
      <w:r w:rsidRPr="00623F1D">
        <w:rPr>
          <w:rFonts w:ascii="Times New Roman" w:hAnsi="Times New Roman" w:cs="Times New Roman"/>
          <w:sz w:val="28"/>
          <w:szCs w:val="28"/>
        </w:rPr>
        <w:t xml:space="preserve">тся с </w:t>
      </w:r>
      <w:r w:rsidR="006F5CBB" w:rsidRPr="00623F1D">
        <w:rPr>
          <w:rFonts w:ascii="Times New Roman" w:hAnsi="Times New Roman" w:cs="Times New Roman"/>
          <w:sz w:val="28"/>
          <w:szCs w:val="28"/>
        </w:rPr>
        <w:t>указанием даты и времени его</w:t>
      </w:r>
      <w:r w:rsidRPr="00623F1D">
        <w:rPr>
          <w:rFonts w:ascii="Times New Roman" w:hAnsi="Times New Roman" w:cs="Times New Roman"/>
          <w:sz w:val="28"/>
          <w:szCs w:val="28"/>
        </w:rPr>
        <w:t xml:space="preserve"> поступления в специальном журнале, который должен быть пронумерован, прошнурован и скреплен печатью Министерства.</w:t>
      </w:r>
    </w:p>
    <w:p w:rsidR="00B254F0" w:rsidRPr="00623F1D" w:rsidRDefault="007E2F6A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9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. Министерство не позднее 30 дней </w:t>
      </w:r>
      <w:proofErr w:type="gramStart"/>
      <w:r w:rsidR="00B254F0" w:rsidRPr="00623F1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B254F0" w:rsidRPr="00623F1D">
        <w:rPr>
          <w:rFonts w:ascii="Times New Roman" w:hAnsi="Times New Roman" w:cs="Times New Roman"/>
          <w:sz w:val="28"/>
          <w:szCs w:val="28"/>
        </w:rPr>
        <w:t xml:space="preserve"> заявления:</w:t>
      </w:r>
    </w:p>
    <w:p w:rsidR="00B254F0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1D">
        <w:rPr>
          <w:rFonts w:ascii="Times New Roman" w:hAnsi="Times New Roman" w:cs="Times New Roman"/>
          <w:sz w:val="28"/>
          <w:szCs w:val="28"/>
        </w:rPr>
        <w:t>1) </w:t>
      </w:r>
      <w:r w:rsidR="00B254F0" w:rsidRPr="00623F1D">
        <w:rPr>
          <w:rFonts w:ascii="Times New Roman" w:hAnsi="Times New Roman" w:cs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6" w:history="1">
        <w:r w:rsidR="00B254F0" w:rsidRPr="00623F1D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B254F0" w:rsidRPr="00623F1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</w:t>
      </w:r>
      <w:r w:rsidRPr="00623F1D">
        <w:rPr>
          <w:rFonts w:ascii="Times New Roman" w:hAnsi="Times New Roman" w:cs="Times New Roman"/>
          <w:sz w:val="28"/>
          <w:szCs w:val="28"/>
        </w:rPr>
        <w:br/>
      </w:r>
      <w:r w:rsidR="00B254F0" w:rsidRPr="00623F1D">
        <w:rPr>
          <w:rFonts w:ascii="Times New Roman" w:hAnsi="Times New Roman" w:cs="Times New Roman"/>
          <w:sz w:val="28"/>
          <w:szCs w:val="28"/>
        </w:rPr>
        <w:t>2010 года № 210-ФЗ «Об организации предоставления государственных и муниципальных услуг» государственных и муниципальных услуг;</w:t>
      </w:r>
      <w:proofErr w:type="gramEnd"/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1D">
        <w:rPr>
          <w:rFonts w:ascii="Times New Roman" w:hAnsi="Times New Roman" w:cs="Times New Roman"/>
          <w:sz w:val="28"/>
          <w:szCs w:val="28"/>
        </w:rPr>
        <w:t xml:space="preserve">2) осуществляет проверку достоверности представленной Получателем информации путем соотнесения ее с информацией, содержащейся в Едином федеральном реестре сведений о банкротстве, о проведении в отношении Получателя процедур, применяемых в деле о банкротстве, предусмотренных </w:t>
      </w:r>
      <w:hyperlink r:id="rId17" w:history="1">
        <w:r w:rsidRPr="00623F1D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 года № 127-ФЗ 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</w:t>
      </w:r>
      <w:proofErr w:type="gramEnd"/>
      <w:r w:rsidRPr="00623F1D">
        <w:rPr>
          <w:rFonts w:ascii="Times New Roman" w:hAnsi="Times New Roman" w:cs="Times New Roman"/>
          <w:sz w:val="28"/>
          <w:szCs w:val="28"/>
        </w:rPr>
        <w:t xml:space="preserve"> субъектов экономической деятельности в соответствии со </w:t>
      </w:r>
      <w:hyperlink r:id="rId18" w:history="1">
        <w:r w:rsidRPr="00623F1D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</w:t>
      </w:r>
      <w:r w:rsidR="002F2438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>года</w:t>
      </w:r>
      <w:r w:rsidR="002F2438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>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3)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 xml:space="preserve">осуществляет обязательную проверку соблюдения Получателем условий (за исключением условий, предусмотренных подпунктами </w:t>
      </w:r>
      <w:r w:rsidR="002F2438" w:rsidRPr="00623F1D">
        <w:rPr>
          <w:rFonts w:ascii="Times New Roman" w:hAnsi="Times New Roman" w:cs="Times New Roman"/>
          <w:sz w:val="28"/>
          <w:szCs w:val="28"/>
        </w:rPr>
        <w:t>3</w:t>
      </w:r>
      <w:r w:rsidRPr="00623F1D">
        <w:rPr>
          <w:rFonts w:ascii="Times New Roman" w:hAnsi="Times New Roman" w:cs="Times New Roman"/>
          <w:sz w:val="28"/>
          <w:szCs w:val="28"/>
        </w:rPr>
        <w:t xml:space="preserve">, </w:t>
      </w:r>
      <w:r w:rsidR="002F2438" w:rsidRPr="00623F1D">
        <w:rPr>
          <w:rFonts w:ascii="Times New Roman" w:hAnsi="Times New Roman" w:cs="Times New Roman"/>
          <w:sz w:val="28"/>
          <w:szCs w:val="28"/>
        </w:rPr>
        <w:t>5</w:t>
      </w:r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2F2438" w:rsidRPr="00623F1D">
        <w:rPr>
          <w:rFonts w:ascii="Times New Roman" w:hAnsi="Times New Roman" w:cs="Times New Roman"/>
          <w:sz w:val="28"/>
          <w:szCs w:val="28"/>
        </w:rPr>
        <w:t>10</w:t>
      </w:r>
      <w:r w:rsidRPr="00623F1D">
        <w:rPr>
          <w:rFonts w:ascii="Times New Roman" w:hAnsi="Times New Roman" w:cs="Times New Roman"/>
          <w:sz w:val="28"/>
          <w:szCs w:val="28"/>
        </w:rPr>
        <w:t xml:space="preserve"> пункта 6 настоящего Порядка), целей и порядка предоставления субсидии. Проверка в соответствии с настоящим Порядком заключается в рассмотрении документов и информации, представленных Получателем, а также информации, запрашиваемой Министерством посредством межведомственных запросов, анализе содержащейся в них информации на предмет соблюдения Получателем условий, целей и порядка предоставления субсидий;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4)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297046" w:rsidRPr="00623F1D">
        <w:rPr>
          <w:rFonts w:ascii="Times New Roman" w:hAnsi="Times New Roman" w:cs="Times New Roman"/>
          <w:sz w:val="28"/>
          <w:szCs w:val="28"/>
        </w:rPr>
        <w:t xml:space="preserve"> в форме приказа</w:t>
      </w:r>
      <w:r w:rsidR="006F4C0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623F1D">
        <w:rPr>
          <w:rFonts w:ascii="Times New Roman" w:hAnsi="Times New Roman" w:cs="Times New Roman"/>
          <w:sz w:val="28"/>
          <w:szCs w:val="28"/>
        </w:rPr>
        <w:t xml:space="preserve"> о соблюдении Получателем условий, целей и порядка предоставления субсидии или об отказе в предоставлении субсидии, о чем делает соответствующую запись в специальном журнале.</w:t>
      </w:r>
    </w:p>
    <w:p w:rsidR="007E0CA8" w:rsidRPr="00623F1D" w:rsidRDefault="007E0CA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7E0CA8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 </w:t>
      </w:r>
      <w:r w:rsidR="007E0CA8" w:rsidRPr="00623F1D">
        <w:rPr>
          <w:rFonts w:ascii="Times New Roman" w:hAnsi="Times New Roman" w:cs="Times New Roman"/>
          <w:sz w:val="28"/>
          <w:szCs w:val="28"/>
        </w:rPr>
        <w:t xml:space="preserve">несоблюдение Получателем условий, предусмотренных </w:t>
      </w:r>
      <w:hyperlink w:anchor="P52" w:history="1">
        <w:r w:rsidR="007E0CA8" w:rsidRPr="00623F1D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7E0CA8"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условий, предусмотренных </w:t>
      </w:r>
      <w:hyperlink w:anchor="P66" w:history="1">
        <w:hyperlink w:anchor="P54" w:history="1">
          <w:r w:rsidR="007E0CA8" w:rsidRPr="00623F1D">
            <w:rPr>
              <w:rFonts w:ascii="Times New Roman" w:hAnsi="Times New Roman" w:cs="Times New Roman"/>
              <w:sz w:val="28"/>
              <w:szCs w:val="28"/>
            </w:rPr>
            <w:t>подпунктами</w:t>
          </w:r>
        </w:hyperlink>
        <w:r w:rsidR="002F2438" w:rsidRPr="00623F1D">
          <w:rPr>
            <w:rFonts w:ascii="Times New Roman" w:hAnsi="Times New Roman" w:cs="Times New Roman"/>
            <w:sz w:val="28"/>
            <w:szCs w:val="28"/>
          </w:rPr>
          <w:t xml:space="preserve"> 3, 5-10 </w:t>
        </w:r>
        <w:r w:rsidR="007E0CA8" w:rsidRPr="00623F1D">
          <w:rPr>
            <w:rFonts w:ascii="Times New Roman" w:hAnsi="Times New Roman" w:cs="Times New Roman"/>
            <w:sz w:val="28"/>
            <w:szCs w:val="28"/>
          </w:rPr>
          <w:t xml:space="preserve">  пункта 6</w:t>
        </w:r>
      </w:hyperlink>
      <w:r w:rsidR="007E0CA8"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7E0CA8" w:rsidRPr="00623F1D" w:rsidRDefault="007E0CA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623F1D" w:rsidRP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69" w:history="1">
        <w:r w:rsidRPr="00623F1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623F1D">
        <w:rPr>
          <w:rFonts w:ascii="Times New Roman" w:hAnsi="Times New Roman" w:cs="Times New Roman"/>
          <w:sz w:val="28"/>
          <w:szCs w:val="28"/>
        </w:rPr>
        <w:t>-</w:t>
      </w:r>
      <w:hyperlink w:anchor="P71" w:history="1">
        <w:r w:rsidR="006227FF" w:rsidRPr="00623F1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</w:t>
      </w:r>
      <w:hyperlink w:anchor="P65" w:history="1">
        <w:r w:rsidRPr="00623F1D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7E2F6A" w:rsidRPr="00623F1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23F1D">
        <w:rPr>
          <w:rFonts w:ascii="Times New Roman" w:hAnsi="Times New Roman" w:cs="Times New Roman"/>
          <w:sz w:val="28"/>
          <w:szCs w:val="28"/>
        </w:rPr>
        <w:t>, а в случае, если документы содержат персональные данные</w:t>
      </w:r>
      <w:r w:rsidR="006F4C06">
        <w:rPr>
          <w:rFonts w:ascii="Times New Roman" w:hAnsi="Times New Roman" w:cs="Times New Roman"/>
          <w:sz w:val="28"/>
          <w:szCs w:val="28"/>
        </w:rPr>
        <w:t>,</w:t>
      </w:r>
      <w:r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="006F4C06">
        <w:rPr>
          <w:rFonts w:ascii="Times New Roman" w:hAnsi="Times New Roman" w:cs="Times New Roman"/>
          <w:sz w:val="28"/>
          <w:szCs w:val="28"/>
        </w:rPr>
        <w:t>–</w:t>
      </w:r>
      <w:r w:rsidRPr="00623F1D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6F4C06">
        <w:rPr>
          <w:rFonts w:ascii="Times New Roman" w:hAnsi="Times New Roman" w:cs="Times New Roman"/>
          <w:sz w:val="28"/>
          <w:szCs w:val="28"/>
        </w:rPr>
        <w:t xml:space="preserve">ом </w:t>
      </w:r>
      <w:hyperlink w:anchor="P78" w:history="1">
        <w:r w:rsidR="007E2F6A" w:rsidRPr="00623F1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</w:t>
      </w:r>
      <w:hyperlink w:anchor="P65" w:history="1">
        <w:r w:rsidRPr="00623F1D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7E2F6A" w:rsidRPr="00623F1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 настоящего Порядка;</w:t>
      </w:r>
    </w:p>
    <w:p w:rsidR="007E0CA8" w:rsidRPr="00623F1D" w:rsidRDefault="007E0CA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 представление недостоверной информации;</w:t>
      </w:r>
    </w:p>
    <w:p w:rsidR="00B254F0" w:rsidRPr="00623F1D" w:rsidRDefault="002F2438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5</w:t>
      </w:r>
      <w:r w:rsidR="00623F1D">
        <w:rPr>
          <w:rFonts w:ascii="Times New Roman" w:hAnsi="Times New Roman" w:cs="Times New Roman"/>
          <w:sz w:val="28"/>
          <w:szCs w:val="28"/>
        </w:rPr>
        <w:t>) </w:t>
      </w:r>
      <w:r w:rsidR="00B254F0" w:rsidRPr="00623F1D">
        <w:rPr>
          <w:rFonts w:ascii="Times New Roman" w:hAnsi="Times New Roman" w:cs="Times New Roman"/>
          <w:sz w:val="28"/>
          <w:szCs w:val="28"/>
        </w:rPr>
        <w:t>направляет Получателю уведомление об отказе в предоставлении субсидии с указанием причин отказа (в случае принятия Министерством решения об отказе в предоставлении субсидии).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</w:t>
      </w:r>
      <w:r w:rsidR="007E2F6A" w:rsidRPr="00623F1D">
        <w:rPr>
          <w:rFonts w:ascii="Times New Roman" w:hAnsi="Times New Roman" w:cs="Times New Roman"/>
          <w:sz w:val="28"/>
          <w:szCs w:val="28"/>
        </w:rPr>
        <w:t>0</w:t>
      </w:r>
      <w:r w:rsidRPr="00623F1D">
        <w:rPr>
          <w:rFonts w:ascii="Times New Roman" w:hAnsi="Times New Roman" w:cs="Times New Roman"/>
          <w:sz w:val="28"/>
          <w:szCs w:val="28"/>
        </w:rPr>
        <w:t>.</w:t>
      </w:r>
      <w:r w:rsid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 xml:space="preserve">Получатель после устранения причин, послуживших основанием для отказа в предоставлении субсидии, предусмотренных настоящим Порядком, вправе повторно подать заявление в соответствии с </w:t>
      </w:r>
      <w:hyperlink w:anchor="P65" w:history="1">
        <w:r w:rsidRPr="00623F1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E2F6A" w:rsidRPr="00623F1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458A3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</w:t>
      </w:r>
      <w:r w:rsidR="007E2F6A" w:rsidRPr="00623F1D">
        <w:rPr>
          <w:rFonts w:ascii="Times New Roman" w:hAnsi="Times New Roman" w:cs="Times New Roman"/>
          <w:sz w:val="28"/>
          <w:szCs w:val="28"/>
        </w:rPr>
        <w:t>1</w:t>
      </w:r>
      <w:r w:rsidR="00623F1D">
        <w:rPr>
          <w:rFonts w:ascii="Times New Roman" w:hAnsi="Times New Roman" w:cs="Times New Roman"/>
          <w:sz w:val="28"/>
          <w:szCs w:val="28"/>
        </w:rPr>
        <w:t>. </w:t>
      </w:r>
      <w:r w:rsidRPr="00623F1D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заключается </w:t>
      </w:r>
      <w:r w:rsidR="00A76EB3" w:rsidRPr="00623F1D">
        <w:rPr>
          <w:rFonts w:ascii="Times New Roman" w:hAnsi="Times New Roman" w:cs="Times New Roman"/>
          <w:sz w:val="28"/>
          <w:szCs w:val="28"/>
        </w:rPr>
        <w:t>не позднее</w:t>
      </w:r>
      <w:r w:rsidR="006F4C06">
        <w:rPr>
          <w:rFonts w:ascii="Times New Roman" w:hAnsi="Times New Roman" w:cs="Times New Roman"/>
          <w:sz w:val="28"/>
          <w:szCs w:val="28"/>
        </w:rPr>
        <w:br/>
      </w:r>
      <w:r w:rsidR="00A76EB3" w:rsidRPr="00623F1D">
        <w:rPr>
          <w:rFonts w:ascii="Times New Roman" w:hAnsi="Times New Roman" w:cs="Times New Roman"/>
          <w:sz w:val="28"/>
          <w:szCs w:val="28"/>
        </w:rPr>
        <w:t xml:space="preserve">5 рабочих дней с даты принятия </w:t>
      </w:r>
      <w:r w:rsidR="006F4C06" w:rsidRPr="00623F1D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A76EB3" w:rsidRPr="00623F1D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6009BF" w:rsidRPr="00623F1D">
        <w:rPr>
          <w:rFonts w:ascii="Times New Roman" w:hAnsi="Times New Roman" w:cs="Times New Roman"/>
          <w:sz w:val="28"/>
          <w:szCs w:val="28"/>
        </w:rPr>
        <w:t>соблюдении</w:t>
      </w:r>
      <w:r w:rsidR="00A76EB3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="006009BF" w:rsidRPr="00623F1D">
        <w:rPr>
          <w:rFonts w:ascii="Times New Roman" w:hAnsi="Times New Roman" w:cs="Times New Roman"/>
          <w:sz w:val="28"/>
          <w:szCs w:val="28"/>
        </w:rPr>
        <w:t xml:space="preserve">Получателем условий, целей и порядка предоставления </w:t>
      </w:r>
      <w:r w:rsidR="00A76EB3" w:rsidRPr="00623F1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623F1D">
        <w:rPr>
          <w:rFonts w:ascii="Times New Roman" w:hAnsi="Times New Roman" w:cs="Times New Roman"/>
          <w:sz w:val="28"/>
          <w:szCs w:val="28"/>
        </w:rPr>
        <w:t>между Министерством и Получателем</w:t>
      </w:r>
      <w:r w:rsidR="00F458A3" w:rsidRPr="00623F1D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Рязанской области</w:t>
      </w:r>
      <w:r w:rsidR="00FD044C" w:rsidRPr="00623F1D">
        <w:rPr>
          <w:rFonts w:ascii="Times New Roman" w:hAnsi="Times New Roman" w:cs="Times New Roman"/>
          <w:sz w:val="28"/>
          <w:szCs w:val="28"/>
        </w:rPr>
        <w:t>,</w:t>
      </w:r>
      <w:r w:rsidR="00A76EB3" w:rsidRPr="00623F1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A76EB3" w:rsidRPr="00623F1D">
        <w:rPr>
          <w:rFonts w:ascii="Times New Roman" w:hAnsi="Times New Roman" w:cs="Times New Roman"/>
          <w:sz w:val="28"/>
          <w:szCs w:val="28"/>
        </w:rPr>
        <w:t>предусматрива</w:t>
      </w:r>
      <w:r w:rsidR="00FD044C" w:rsidRPr="00623F1D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="00E00C9D" w:rsidRPr="00623F1D">
        <w:rPr>
          <w:rFonts w:ascii="Times New Roman" w:hAnsi="Times New Roman" w:cs="Times New Roman"/>
          <w:sz w:val="28"/>
          <w:szCs w:val="28"/>
        </w:rPr>
        <w:t xml:space="preserve"> в том числе положения, определяющие обязанност</w:t>
      </w:r>
      <w:r w:rsidR="00F458A3" w:rsidRPr="00623F1D">
        <w:rPr>
          <w:rFonts w:ascii="Times New Roman" w:hAnsi="Times New Roman" w:cs="Times New Roman"/>
          <w:sz w:val="28"/>
          <w:szCs w:val="28"/>
        </w:rPr>
        <w:t>и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F458A3" w:rsidRPr="00623F1D">
        <w:rPr>
          <w:rFonts w:ascii="Times New Roman" w:hAnsi="Times New Roman" w:cs="Times New Roman"/>
          <w:sz w:val="28"/>
          <w:szCs w:val="28"/>
        </w:rPr>
        <w:t>:</w:t>
      </w:r>
    </w:p>
    <w:p w:rsidR="00F458A3" w:rsidRPr="00623F1D" w:rsidRDefault="00F458A3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 осуществлять закупки за счет средств, полученных на осуществление капитальных вложений и (или) на приобретение объектов недвижимого имущества,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</w:t>
      </w:r>
      <w:r w:rsidRPr="00623F1D">
        <w:rPr>
          <w:rFonts w:ascii="Times New Roman" w:hAnsi="Times New Roman" w:cs="Times New Roman"/>
          <w:sz w:val="28"/>
          <w:szCs w:val="28"/>
        </w:rPr>
        <w:t>рственных и муниципальных нужд;</w:t>
      </w:r>
    </w:p>
    <w:p w:rsidR="00F458A3" w:rsidRPr="00623F1D" w:rsidRDefault="00F458A3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- представить в Министерство в соответствии с пунктом 13 настоящего Порядка отчетность о расходах, источником финансового обеспе</w:t>
      </w:r>
      <w:r w:rsidR="007C374F" w:rsidRPr="00623F1D">
        <w:rPr>
          <w:rFonts w:ascii="Times New Roman" w:hAnsi="Times New Roman" w:cs="Times New Roman"/>
          <w:sz w:val="28"/>
          <w:szCs w:val="28"/>
        </w:rPr>
        <w:t>чения которых является субсидия</w:t>
      </w:r>
      <w:r w:rsidRPr="00623F1D">
        <w:rPr>
          <w:rFonts w:ascii="Times New Roman" w:hAnsi="Times New Roman" w:cs="Times New Roman"/>
          <w:sz w:val="28"/>
          <w:szCs w:val="28"/>
        </w:rPr>
        <w:t>;</w:t>
      </w:r>
    </w:p>
    <w:p w:rsidR="00B254F0" w:rsidRPr="00623F1D" w:rsidRDefault="00F458A3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1D">
        <w:rPr>
          <w:rFonts w:ascii="Times New Roman" w:hAnsi="Times New Roman" w:cs="Times New Roman"/>
          <w:sz w:val="28"/>
          <w:szCs w:val="28"/>
        </w:rPr>
        <w:t>- вернуть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 в</w:t>
      </w:r>
      <w:r w:rsidR="006F4C06">
        <w:rPr>
          <w:rFonts w:ascii="Times New Roman" w:hAnsi="Times New Roman" w:cs="Times New Roman"/>
          <w:sz w:val="28"/>
          <w:szCs w:val="28"/>
        </w:rPr>
        <w:t xml:space="preserve"> областной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 бюджет остат</w:t>
      </w:r>
      <w:r w:rsidRPr="00623F1D">
        <w:rPr>
          <w:rFonts w:ascii="Times New Roman" w:hAnsi="Times New Roman" w:cs="Times New Roman"/>
          <w:sz w:val="28"/>
          <w:szCs w:val="28"/>
        </w:rPr>
        <w:t>ок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 субсидии, не использованн</w:t>
      </w:r>
      <w:r w:rsidRPr="00623F1D">
        <w:rPr>
          <w:rFonts w:ascii="Times New Roman" w:hAnsi="Times New Roman" w:cs="Times New Roman"/>
          <w:sz w:val="28"/>
          <w:szCs w:val="28"/>
        </w:rPr>
        <w:t>ый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 в отчетном финансовом году (за исключением субсидии, предоставляемой в пределах суммы, необходимой для оплаты денежных обязательств Получателя, источником финансового обеспечения которых является указанная субсидия), если Министерством не принято в соответствии с пунктом 1</w:t>
      </w:r>
      <w:r w:rsidR="007E2F6A" w:rsidRPr="00623F1D">
        <w:rPr>
          <w:rFonts w:ascii="Times New Roman" w:hAnsi="Times New Roman" w:cs="Times New Roman"/>
          <w:sz w:val="28"/>
          <w:szCs w:val="28"/>
        </w:rPr>
        <w:t>7</w:t>
      </w:r>
      <w:r w:rsidR="00E00C9D"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 решение о наличии потребности в использовании этих средств на цели предоставления субсидии в текущем финансовом году.</w:t>
      </w:r>
      <w:proofErr w:type="gramEnd"/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10"/>
      <w:bookmarkEnd w:id="16"/>
      <w:r w:rsidRPr="00623F1D">
        <w:rPr>
          <w:rFonts w:ascii="Times New Roman" w:hAnsi="Times New Roman" w:cs="Times New Roman"/>
          <w:sz w:val="28"/>
          <w:szCs w:val="28"/>
        </w:rPr>
        <w:t>1</w:t>
      </w:r>
      <w:r w:rsidR="007E2F6A" w:rsidRPr="00623F1D">
        <w:rPr>
          <w:rFonts w:ascii="Times New Roman" w:hAnsi="Times New Roman" w:cs="Times New Roman"/>
          <w:sz w:val="28"/>
          <w:szCs w:val="28"/>
        </w:rPr>
        <w:t>2</w:t>
      </w:r>
      <w:r w:rsidRPr="00623F1D">
        <w:rPr>
          <w:rFonts w:ascii="Times New Roman" w:hAnsi="Times New Roman" w:cs="Times New Roman"/>
          <w:sz w:val="28"/>
          <w:szCs w:val="28"/>
        </w:rPr>
        <w:t>.</w:t>
      </w:r>
      <w:r w:rsid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Получатель представляет в Министерство до 1 марта года, следующего за</w:t>
      </w:r>
      <w:r w:rsidR="00AE1CDC" w:rsidRPr="00623F1D"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</w:t>
      </w:r>
      <w:r w:rsidR="006F4C06">
        <w:rPr>
          <w:rFonts w:ascii="Times New Roman" w:hAnsi="Times New Roman" w:cs="Times New Roman"/>
          <w:sz w:val="28"/>
          <w:szCs w:val="28"/>
        </w:rPr>
        <w:t>,</w:t>
      </w:r>
      <w:r w:rsidR="00AE1CDC" w:rsidRPr="00623F1D">
        <w:rPr>
          <w:rFonts w:ascii="Times New Roman" w:hAnsi="Times New Roman" w:cs="Times New Roman"/>
          <w:sz w:val="28"/>
          <w:szCs w:val="28"/>
        </w:rPr>
        <w:t xml:space="preserve"> </w:t>
      </w:r>
      <w:r w:rsidRPr="00623F1D">
        <w:rPr>
          <w:rFonts w:ascii="Times New Roman" w:hAnsi="Times New Roman" w:cs="Times New Roman"/>
          <w:sz w:val="28"/>
          <w:szCs w:val="28"/>
        </w:rPr>
        <w:t xml:space="preserve">отчет о произведенных </w:t>
      </w:r>
      <w:r w:rsidRPr="009A4374">
        <w:rPr>
          <w:rFonts w:ascii="Times New Roman" w:hAnsi="Times New Roman" w:cs="Times New Roman"/>
          <w:sz w:val="28"/>
          <w:szCs w:val="28"/>
        </w:rPr>
        <w:t xml:space="preserve">затратах </w:t>
      </w:r>
      <w:r w:rsidR="00AE1CDC" w:rsidRPr="009A4374">
        <w:rPr>
          <w:rFonts w:ascii="Times New Roman" w:hAnsi="Times New Roman" w:cs="Times New Roman"/>
          <w:sz w:val="28"/>
          <w:szCs w:val="28"/>
        </w:rPr>
        <w:t xml:space="preserve">с приложением документов, </w:t>
      </w:r>
      <w:r w:rsidR="003E168B" w:rsidRPr="009A4374">
        <w:rPr>
          <w:rFonts w:ascii="Times New Roman" w:hAnsi="Times New Roman" w:cs="Times New Roman"/>
          <w:sz w:val="28"/>
          <w:szCs w:val="28"/>
        </w:rPr>
        <w:t xml:space="preserve">предусмотренных подпунктом </w:t>
      </w:r>
      <w:r w:rsidR="000562CE" w:rsidRPr="009A4374">
        <w:rPr>
          <w:rFonts w:ascii="Times New Roman" w:hAnsi="Times New Roman" w:cs="Times New Roman"/>
          <w:sz w:val="28"/>
          <w:szCs w:val="28"/>
        </w:rPr>
        <w:t>5</w:t>
      </w:r>
      <w:r w:rsidR="009A4374">
        <w:rPr>
          <w:rFonts w:ascii="Times New Roman" w:hAnsi="Times New Roman" w:cs="Times New Roman"/>
          <w:sz w:val="28"/>
          <w:szCs w:val="28"/>
        </w:rPr>
        <w:br/>
      </w:r>
      <w:r w:rsidR="003E168B" w:rsidRPr="009A4374">
        <w:rPr>
          <w:rFonts w:ascii="Times New Roman" w:hAnsi="Times New Roman" w:cs="Times New Roman"/>
          <w:sz w:val="28"/>
          <w:szCs w:val="28"/>
        </w:rPr>
        <w:t>пункта 6</w:t>
      </w:r>
      <w:r w:rsidR="003E168B"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E1CDC" w:rsidRPr="00623F1D">
        <w:rPr>
          <w:rFonts w:ascii="Times New Roman" w:hAnsi="Times New Roman" w:cs="Times New Roman"/>
          <w:sz w:val="28"/>
          <w:szCs w:val="28"/>
        </w:rPr>
        <w:t>.</w:t>
      </w:r>
      <w:r w:rsidR="007E0CA8" w:rsidRPr="0062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2CE" w:rsidRPr="00623F1D" w:rsidRDefault="000562CE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6F4C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3F1D">
        <w:rPr>
          <w:rFonts w:ascii="Times New Roman" w:hAnsi="Times New Roman" w:cs="Times New Roman"/>
          <w:sz w:val="28"/>
          <w:szCs w:val="28"/>
        </w:rPr>
        <w:t xml:space="preserve"> если Министерством в текущем финансовом году принято в соответствии с </w:t>
      </w:r>
      <w:hyperlink r:id="rId19" w:history="1">
        <w:r w:rsidRPr="00623F1D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 решение о наличии потребности в использовании средств на цели предоставления субсидии, указанные в </w:t>
      </w:r>
      <w:hyperlink w:anchor="P47" w:history="1">
        <w:r w:rsidRPr="00623F1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представляет в Министерство документы, предусмотренные настоящим пунктом, до 1 марта года, следующего за годом осуществления таких затрат.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</w:t>
      </w:r>
      <w:r w:rsidR="007E2F6A" w:rsidRPr="00623F1D">
        <w:rPr>
          <w:rFonts w:ascii="Times New Roman" w:hAnsi="Times New Roman" w:cs="Times New Roman"/>
          <w:sz w:val="28"/>
          <w:szCs w:val="28"/>
        </w:rPr>
        <w:t>3</w:t>
      </w:r>
      <w:r w:rsidRPr="00623F1D">
        <w:rPr>
          <w:rFonts w:ascii="Times New Roman" w:hAnsi="Times New Roman" w:cs="Times New Roman"/>
          <w:sz w:val="28"/>
          <w:szCs w:val="28"/>
        </w:rPr>
        <w:t>.</w:t>
      </w:r>
      <w:r w:rsid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Министерство перечисляет субсидию на счет Получателя, указанный в Соглашении о предоставлении субсидии, открытый Получателем в учреждениях Центрального банка Российской Федерации или кредитных организациях</w:t>
      </w:r>
      <w:r w:rsidR="00E00C9D" w:rsidRPr="00623F1D">
        <w:rPr>
          <w:rFonts w:ascii="Times New Roman" w:hAnsi="Times New Roman" w:cs="Times New Roman"/>
          <w:sz w:val="28"/>
          <w:szCs w:val="28"/>
        </w:rPr>
        <w:t>, не позднее 5</w:t>
      </w:r>
      <w:r w:rsidRPr="00623F1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623F1D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E00C9D" w:rsidRPr="00623F1D"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  <w:r w:rsidR="00E00C9D" w:rsidRPr="00623F1D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</w:t>
      </w:r>
      <w:r w:rsidRPr="00623F1D">
        <w:rPr>
          <w:rFonts w:ascii="Times New Roman" w:hAnsi="Times New Roman" w:cs="Times New Roman"/>
          <w:sz w:val="28"/>
          <w:szCs w:val="28"/>
        </w:rPr>
        <w:t xml:space="preserve"> и не позднее последнего рабочего дня текущего финансового года.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</w:t>
      </w:r>
      <w:r w:rsidR="007E2F6A" w:rsidRPr="00623F1D">
        <w:rPr>
          <w:rFonts w:ascii="Times New Roman" w:hAnsi="Times New Roman" w:cs="Times New Roman"/>
          <w:sz w:val="28"/>
          <w:szCs w:val="28"/>
        </w:rPr>
        <w:t>4</w:t>
      </w:r>
      <w:r w:rsidR="00623F1D">
        <w:rPr>
          <w:rFonts w:ascii="Times New Roman" w:hAnsi="Times New Roman" w:cs="Times New Roman"/>
          <w:sz w:val="28"/>
          <w:szCs w:val="28"/>
        </w:rPr>
        <w:t>. </w:t>
      </w:r>
      <w:r w:rsidRPr="00623F1D">
        <w:rPr>
          <w:rFonts w:ascii="Times New Roman" w:hAnsi="Times New Roman" w:cs="Times New Roman"/>
          <w:sz w:val="28"/>
          <w:szCs w:val="28"/>
        </w:rPr>
        <w:t>Министерство осуществляет обязательную проверку соблюдения Получателем условий, целей и порядка предоставления субсидий в соответствии с настоящим Порядком и в рамках внутреннего финансового контроля.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условий, целей и порядка предоставления субсидий в рамках государственного финансового контроля.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</w:t>
      </w:r>
      <w:r w:rsidR="007E2F6A" w:rsidRPr="00623F1D">
        <w:rPr>
          <w:rFonts w:ascii="Times New Roman" w:hAnsi="Times New Roman" w:cs="Times New Roman"/>
          <w:sz w:val="28"/>
          <w:szCs w:val="28"/>
        </w:rPr>
        <w:t>5</w:t>
      </w:r>
      <w:r w:rsidRPr="00623F1D">
        <w:rPr>
          <w:rFonts w:ascii="Times New Roman" w:hAnsi="Times New Roman" w:cs="Times New Roman"/>
          <w:sz w:val="28"/>
          <w:szCs w:val="28"/>
        </w:rPr>
        <w:t>.</w:t>
      </w:r>
      <w:r w:rsidR="00623F1D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Проверка условий, предусмотренных </w:t>
      </w:r>
      <w:hyperlink w:anchor="P54" w:history="1">
        <w:r w:rsidRPr="00623F1D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="000562CE" w:rsidRPr="00623F1D">
        <w:rPr>
          <w:rFonts w:ascii="Times New Roman" w:hAnsi="Times New Roman" w:cs="Times New Roman"/>
          <w:sz w:val="28"/>
          <w:szCs w:val="28"/>
        </w:rPr>
        <w:t>3</w:t>
      </w:r>
      <w:r w:rsidRPr="00623F1D">
        <w:rPr>
          <w:rFonts w:ascii="Times New Roman" w:hAnsi="Times New Roman" w:cs="Times New Roman"/>
          <w:sz w:val="28"/>
          <w:szCs w:val="28"/>
        </w:rPr>
        <w:t xml:space="preserve">, </w:t>
      </w:r>
      <w:r w:rsidR="000562CE" w:rsidRPr="00623F1D">
        <w:rPr>
          <w:rFonts w:ascii="Times New Roman" w:hAnsi="Times New Roman" w:cs="Times New Roman"/>
          <w:sz w:val="28"/>
          <w:szCs w:val="28"/>
        </w:rPr>
        <w:t>5</w:t>
      </w:r>
      <w:r w:rsidRPr="00623F1D">
        <w:rPr>
          <w:rFonts w:ascii="Times New Roman" w:hAnsi="Times New Roman" w:cs="Times New Roman"/>
          <w:sz w:val="28"/>
          <w:szCs w:val="28"/>
        </w:rPr>
        <w:t>-</w:t>
      </w:r>
      <w:r w:rsidR="000562CE" w:rsidRPr="00623F1D">
        <w:rPr>
          <w:rFonts w:ascii="Times New Roman" w:hAnsi="Times New Roman" w:cs="Times New Roman"/>
          <w:sz w:val="28"/>
          <w:szCs w:val="28"/>
        </w:rPr>
        <w:t>10</w:t>
      </w:r>
      <w:r w:rsidRPr="00623F1D">
        <w:rPr>
          <w:rFonts w:ascii="Times New Roman" w:hAnsi="Times New Roman" w:cs="Times New Roman"/>
          <w:sz w:val="28"/>
          <w:szCs w:val="28"/>
        </w:rPr>
        <w:t xml:space="preserve"> пункта 6 настоящего Порядка, проводится на основании отчетов и документов, представленных в соответствии с </w:t>
      </w:r>
      <w:hyperlink w:anchor="P110" w:history="1">
        <w:r w:rsidRPr="00623F1D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7E2F6A" w:rsidRPr="00623F1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23F1D">
        <w:rPr>
          <w:rFonts w:ascii="Times New Roman" w:hAnsi="Times New Roman" w:cs="Times New Roman"/>
          <w:sz w:val="28"/>
          <w:szCs w:val="28"/>
        </w:rPr>
        <w:t xml:space="preserve"> настоящего Порядка, до</w:t>
      </w:r>
      <w:r w:rsidR="006F4C06">
        <w:rPr>
          <w:rFonts w:ascii="Times New Roman" w:hAnsi="Times New Roman" w:cs="Times New Roman"/>
          <w:sz w:val="28"/>
          <w:szCs w:val="28"/>
        </w:rPr>
        <w:br/>
      </w:r>
      <w:r w:rsidRPr="00623F1D">
        <w:rPr>
          <w:rFonts w:ascii="Times New Roman" w:hAnsi="Times New Roman" w:cs="Times New Roman"/>
          <w:sz w:val="28"/>
          <w:szCs w:val="28"/>
        </w:rPr>
        <w:t>1 апреля года, следующего за годом получения субсидии.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B254F0" w:rsidRPr="00623F1D" w:rsidRDefault="00E00C9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- </w:t>
      </w:r>
      <w:r w:rsidR="00B254F0" w:rsidRPr="00623F1D">
        <w:rPr>
          <w:rFonts w:ascii="Times New Roman" w:hAnsi="Times New Roman" w:cs="Times New Roman"/>
          <w:sz w:val="28"/>
          <w:szCs w:val="28"/>
        </w:rPr>
        <w:t>даты начала и окончания проведения проверки;</w:t>
      </w:r>
    </w:p>
    <w:p w:rsidR="00B254F0" w:rsidRPr="00623F1D" w:rsidRDefault="00E00C9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- </w:t>
      </w:r>
      <w:r w:rsidR="00B254F0" w:rsidRPr="00623F1D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:rsidR="00B254F0" w:rsidRPr="00623F1D" w:rsidRDefault="00E00C9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- </w:t>
      </w:r>
      <w:r w:rsidR="00B254F0" w:rsidRPr="00623F1D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B254F0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54F0" w:rsidRPr="00623F1D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проверки, составленном Министерством не позднее 5 рабочих дней, следующих за днем окончания проведения проверки. Копия акта о проведении проверки не позднее 3 рабочих дней вручается или направляется Получателю заказным почтовым отправлением с уведомлением о вручении.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Министерством нарушений условий предоставления субсидии, предусмотренных </w:t>
      </w:r>
      <w:hyperlink w:anchor="P54" w:history="1">
        <w:r w:rsidRPr="00623F1D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0562CE" w:rsidRPr="00623F1D">
          <w:rPr>
            <w:rFonts w:ascii="Times New Roman" w:hAnsi="Times New Roman" w:cs="Times New Roman"/>
            <w:sz w:val="28"/>
            <w:szCs w:val="28"/>
          </w:rPr>
          <w:t>3</w:t>
        </w:r>
        <w:r w:rsidRPr="00623F1D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0562CE" w:rsidRPr="00623F1D">
          <w:rPr>
            <w:rFonts w:ascii="Times New Roman" w:hAnsi="Times New Roman" w:cs="Times New Roman"/>
            <w:sz w:val="28"/>
            <w:szCs w:val="28"/>
          </w:rPr>
          <w:t>5</w:t>
        </w:r>
        <w:r w:rsidRPr="00623F1D">
          <w:rPr>
            <w:rFonts w:ascii="Times New Roman" w:hAnsi="Times New Roman" w:cs="Times New Roman"/>
            <w:sz w:val="28"/>
            <w:szCs w:val="28"/>
          </w:rPr>
          <w:t>-</w:t>
        </w:r>
        <w:r w:rsidR="000562CE" w:rsidRPr="00623F1D">
          <w:rPr>
            <w:rFonts w:ascii="Times New Roman" w:hAnsi="Times New Roman" w:cs="Times New Roman"/>
            <w:sz w:val="28"/>
            <w:szCs w:val="28"/>
          </w:rPr>
          <w:t>10</w:t>
        </w:r>
        <w:r w:rsidRPr="00623F1D">
          <w:rPr>
            <w:rFonts w:ascii="Times New Roman" w:hAnsi="Times New Roman" w:cs="Times New Roman"/>
            <w:sz w:val="28"/>
            <w:szCs w:val="28"/>
          </w:rPr>
          <w:t xml:space="preserve"> пункта 6 </w:t>
        </w:r>
      </w:hyperlink>
      <w:r w:rsidRPr="00623F1D">
        <w:rPr>
          <w:rFonts w:ascii="Times New Roman" w:hAnsi="Times New Roman" w:cs="Times New Roman"/>
          <w:sz w:val="28"/>
          <w:szCs w:val="28"/>
        </w:rPr>
        <w:t>настоящего Порядка, Министерство вместе с актом о проведении проверки направляет Получателю письменное уведомление о необходимости возврата полученной субсидии не позднее</w:t>
      </w:r>
      <w:r w:rsidR="006F4C06">
        <w:rPr>
          <w:rFonts w:ascii="Times New Roman" w:hAnsi="Times New Roman" w:cs="Times New Roman"/>
          <w:sz w:val="28"/>
          <w:szCs w:val="28"/>
        </w:rPr>
        <w:br/>
      </w:r>
      <w:r w:rsidRPr="00623F1D">
        <w:rPr>
          <w:rFonts w:ascii="Times New Roman" w:hAnsi="Times New Roman" w:cs="Times New Roman"/>
          <w:sz w:val="28"/>
          <w:szCs w:val="28"/>
        </w:rPr>
        <w:t xml:space="preserve">30 дней </w:t>
      </w:r>
      <w:proofErr w:type="gramStart"/>
      <w:r w:rsidRPr="00623F1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23F1D">
        <w:rPr>
          <w:rFonts w:ascii="Times New Roman" w:hAnsi="Times New Roman" w:cs="Times New Roman"/>
          <w:sz w:val="28"/>
          <w:szCs w:val="28"/>
        </w:rPr>
        <w:t xml:space="preserve"> такого уведомления на указанный в нем расчетный счет.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</w:t>
      </w:r>
      <w:r w:rsidR="007E2F6A" w:rsidRPr="00623F1D">
        <w:rPr>
          <w:rFonts w:ascii="Times New Roman" w:hAnsi="Times New Roman" w:cs="Times New Roman"/>
          <w:sz w:val="28"/>
          <w:szCs w:val="28"/>
        </w:rPr>
        <w:t>6</w:t>
      </w:r>
      <w:r w:rsidR="00623F1D">
        <w:rPr>
          <w:rFonts w:ascii="Times New Roman" w:hAnsi="Times New Roman" w:cs="Times New Roman"/>
          <w:sz w:val="28"/>
          <w:szCs w:val="28"/>
        </w:rPr>
        <w:t>. </w:t>
      </w:r>
      <w:r w:rsidRPr="00623F1D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623F1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623F1D">
        <w:rPr>
          <w:rFonts w:ascii="Times New Roman" w:hAnsi="Times New Roman" w:cs="Times New Roman"/>
          <w:sz w:val="28"/>
          <w:szCs w:val="28"/>
        </w:rPr>
        <w:t>ах) нарушения Получателем условий предоставления субсидии Министерство не позднее 10 рабочих дней с даты получения такой информации направляет Получателю заказным почтовым отправлением письменное уведомление о необходимости возврата полученной субсидии не позднее 30 дней с даты получения такого уведомления на указанный в нем расчетный счет.</w:t>
      </w:r>
      <w:r w:rsidR="002E14FF" w:rsidRPr="0062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4F0" w:rsidRPr="00623F1D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Министерство в течение 3 месяцев с даты, следующей за днем истечения установленного для возврата срока, обращается в суд с иском о взыскании неправомерно полученной и невозвращенной субсидии.</w:t>
      </w:r>
    </w:p>
    <w:p w:rsidR="00B254F0" w:rsidRDefault="00B254F0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</w:t>
      </w:r>
      <w:r w:rsidR="007E2F6A" w:rsidRPr="00623F1D">
        <w:rPr>
          <w:rFonts w:ascii="Times New Roman" w:hAnsi="Times New Roman" w:cs="Times New Roman"/>
          <w:sz w:val="28"/>
          <w:szCs w:val="28"/>
        </w:rPr>
        <w:t>7</w:t>
      </w:r>
      <w:r w:rsidRPr="00623F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23F1D">
        <w:rPr>
          <w:rFonts w:ascii="Times New Roman" w:hAnsi="Times New Roman" w:cs="Times New Roman"/>
          <w:sz w:val="28"/>
          <w:szCs w:val="28"/>
        </w:rPr>
        <w:t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о предоставлении субсидий не принято решение о наличии потребности в направлении их в году, следующем за отчетным</w:t>
      </w:r>
      <w:r w:rsidR="006F4C0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623F1D">
        <w:rPr>
          <w:rFonts w:ascii="Times New Roman" w:hAnsi="Times New Roman" w:cs="Times New Roman"/>
          <w:sz w:val="28"/>
          <w:szCs w:val="28"/>
        </w:rPr>
        <w:t>, на цели, указанные в</w:t>
      </w:r>
      <w:r w:rsidR="006F4C06">
        <w:rPr>
          <w:rFonts w:ascii="Times New Roman" w:hAnsi="Times New Roman" w:cs="Times New Roman"/>
          <w:sz w:val="28"/>
          <w:szCs w:val="28"/>
        </w:rPr>
        <w:br/>
      </w:r>
      <w:r w:rsidRPr="00623F1D">
        <w:rPr>
          <w:rFonts w:ascii="Times New Roman" w:hAnsi="Times New Roman" w:cs="Times New Roman"/>
          <w:sz w:val="28"/>
          <w:szCs w:val="28"/>
        </w:rPr>
        <w:t>пункте 3 настоящего Порядка,</w:t>
      </w:r>
      <w:r w:rsidR="00A76EB3" w:rsidRPr="00623F1D">
        <w:rPr>
          <w:rFonts w:ascii="Times New Roman" w:hAnsi="Times New Roman" w:cs="Times New Roman"/>
          <w:sz w:val="28"/>
          <w:szCs w:val="28"/>
        </w:rPr>
        <w:t xml:space="preserve"> на основании представленной Получателем информации о наличии у него принятых обязательств</w:t>
      </w:r>
      <w:proofErr w:type="gramEnd"/>
      <w:r w:rsidR="00A76EB3" w:rsidRPr="00623F1D">
        <w:rPr>
          <w:rFonts w:ascii="Times New Roman" w:hAnsi="Times New Roman" w:cs="Times New Roman"/>
          <w:sz w:val="28"/>
          <w:szCs w:val="28"/>
        </w:rPr>
        <w:t xml:space="preserve">, источником финансового </w:t>
      </w:r>
      <w:proofErr w:type="gramStart"/>
      <w:r w:rsidR="00A76EB3" w:rsidRPr="00623F1D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="00A76EB3" w:rsidRPr="00623F1D">
        <w:rPr>
          <w:rFonts w:ascii="Times New Roman" w:hAnsi="Times New Roman" w:cs="Times New Roman"/>
          <w:sz w:val="28"/>
          <w:szCs w:val="28"/>
        </w:rPr>
        <w:t xml:space="preserve"> которых являются не использованные на 1 января текущего финансового года остатки субсидий, </w:t>
      </w:r>
      <w:r w:rsidRPr="00623F1D">
        <w:rPr>
          <w:rFonts w:ascii="Times New Roman" w:hAnsi="Times New Roman" w:cs="Times New Roman"/>
          <w:sz w:val="28"/>
          <w:szCs w:val="28"/>
        </w:rPr>
        <w:t>подлежат возврату Получателем в областной бюджет в срок до 25 января года, следующего за отчетным финансовым годом, на лицевой счет, указанный в Соглашении о предоставлении субсидии.</w:t>
      </w:r>
    </w:p>
    <w:p w:rsidR="00140CAD" w:rsidRDefault="0031255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18</w:t>
      </w:r>
      <w:r w:rsidR="00623F1D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254F0" w:rsidRPr="00623F1D">
        <w:rPr>
          <w:rFonts w:ascii="Times New Roman" w:hAnsi="Times New Roman" w:cs="Times New Roman"/>
          <w:sz w:val="28"/>
          <w:szCs w:val="28"/>
        </w:rPr>
        <w:t>Центральный исполнительный орган государственной власти Рязанской области, осуществляющий от имени Рязанской области права акционера (участника) юридического лица, и Получатель не позднее</w:t>
      </w:r>
      <w:r w:rsidR="00623F1D">
        <w:rPr>
          <w:rFonts w:ascii="Times New Roman" w:hAnsi="Times New Roman" w:cs="Times New Roman"/>
          <w:sz w:val="28"/>
          <w:szCs w:val="28"/>
        </w:rPr>
        <w:br/>
      </w:r>
      <w:r w:rsidR="00B254F0" w:rsidRPr="00623F1D">
        <w:rPr>
          <w:rFonts w:ascii="Times New Roman" w:hAnsi="Times New Roman" w:cs="Times New Roman"/>
          <w:sz w:val="28"/>
          <w:szCs w:val="28"/>
        </w:rPr>
        <w:t>3 месяцев с даты ввода в эксплуатацию объекта капитального строительства или приобретения объекта недвижимого имущества, источником финансового обеспечения которых является субсидия, осуществляют действия по принятию решения об увеличении уставного капитала Получателя в порядке, установленном законодательством Российской Федерации.</w:t>
      </w:r>
      <w:proofErr w:type="gramEnd"/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C06" w:rsidRDefault="006F4C06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C06" w:rsidRDefault="006F4C06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623F1D" w:rsidRPr="00623F1D" w:rsidTr="00623F1D">
        <w:tc>
          <w:tcPr>
            <w:tcW w:w="5070" w:type="dxa"/>
          </w:tcPr>
          <w:p w:rsidR="00623F1D" w:rsidRPr="00623F1D" w:rsidRDefault="00623F1D" w:rsidP="00623F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623F1D" w:rsidRPr="00623F1D" w:rsidRDefault="00623F1D" w:rsidP="00623F1D">
            <w:pPr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623F1D" w:rsidRPr="00623F1D" w:rsidRDefault="00623F1D" w:rsidP="00623F1D">
            <w:pPr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акционерному обществу «Корпорация развития Рязанской области» на осуществление капитальных вложений в объекты инфраструктуры, необходимые для реализации инвестиционных проектов, и (или) на приобретение (создание) им объектов недвижимого имущества</w:t>
            </w:r>
          </w:p>
        </w:tc>
      </w:tr>
    </w:tbl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7" w:name="P147"/>
      <w:bookmarkEnd w:id="17"/>
      <w:r w:rsidRPr="00623F1D">
        <w:rPr>
          <w:rFonts w:ascii="Times New Roman" w:hAnsi="Times New Roman" w:cs="Times New Roman"/>
          <w:b w:val="0"/>
          <w:sz w:val="28"/>
          <w:szCs w:val="28"/>
        </w:rPr>
        <w:t>НАПРАВЛЕНИЯ РАСХОДОВ</w:t>
      </w: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1.</w:t>
      </w:r>
      <w:r w:rsidR="006F4C06">
        <w:rPr>
          <w:rFonts w:ascii="Times New Roman" w:hAnsi="Times New Roman" w:cs="Times New Roman"/>
          <w:sz w:val="28"/>
          <w:szCs w:val="28"/>
        </w:rPr>
        <w:t> </w:t>
      </w:r>
      <w:r w:rsidRPr="00623F1D">
        <w:rPr>
          <w:rFonts w:ascii="Times New Roman" w:hAnsi="Times New Roman" w:cs="Times New Roman"/>
          <w:sz w:val="28"/>
          <w:szCs w:val="28"/>
        </w:rPr>
        <w:t xml:space="preserve">Строительство объектов инфраструктуры, необходимых для реализации новых инвестиционных проектов, включенных в сводный перечень новых инвестиционных проектов, сформированный в соответствии </w:t>
      </w:r>
      <w:r w:rsidRPr="00623F1D">
        <w:rPr>
          <w:rFonts w:ascii="Times New Roman" w:hAnsi="Times New Roman" w:cs="Times New Roman"/>
          <w:spacing w:val="-2"/>
          <w:sz w:val="28"/>
          <w:szCs w:val="28"/>
        </w:rPr>
        <w:t>с постановлением Правительства Российской Федерации от 19</w:t>
      </w:r>
      <w:r w:rsidR="002718AD">
        <w:rPr>
          <w:rFonts w:ascii="Times New Roman" w:hAnsi="Times New Roman" w:cs="Times New Roman"/>
          <w:spacing w:val="-2"/>
          <w:sz w:val="28"/>
          <w:szCs w:val="28"/>
        </w:rPr>
        <w:t>.10.</w:t>
      </w:r>
      <w:r w:rsidRPr="00623F1D">
        <w:rPr>
          <w:rFonts w:ascii="Times New Roman" w:hAnsi="Times New Roman" w:cs="Times New Roman"/>
          <w:spacing w:val="-2"/>
          <w:sz w:val="28"/>
          <w:szCs w:val="28"/>
        </w:rPr>
        <w:t xml:space="preserve">2020 </w:t>
      </w:r>
      <w:r w:rsidRPr="00623F1D">
        <w:rPr>
          <w:rFonts w:ascii="Times New Roman" w:hAnsi="Times New Roman" w:cs="Times New Roman"/>
          <w:sz w:val="28"/>
          <w:szCs w:val="28"/>
        </w:rPr>
        <w:t>№ 1704 (далее – новые инвестиционные проекты).</w:t>
      </w:r>
    </w:p>
    <w:p w:rsidR="00623F1D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2. Модернизация и (или) реконструкция объектов инфраструктуры, необходимых для реализации новых инвестиционных проектов.</w:t>
      </w:r>
    </w:p>
    <w:p w:rsidR="00623F1D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 xml:space="preserve">3. Приобретение (создание) объектов недвижимого имущества – объектов инфраструктуры, необходимых для реализации новых инвестиционных проектов. </w:t>
      </w:r>
    </w:p>
    <w:p w:rsidR="00623F1D" w:rsidRPr="00623F1D" w:rsidRDefault="00623F1D" w:rsidP="00623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1D">
        <w:rPr>
          <w:rFonts w:ascii="Times New Roman" w:hAnsi="Times New Roman" w:cs="Times New Roman"/>
          <w:sz w:val="28"/>
          <w:szCs w:val="28"/>
        </w:rPr>
        <w:t>4. Технологическое присоединение объектов капитального строительства – объектов инфраструктуры, необходимых для реализации новых инвестиционных проектов, к сетям инженерно-технического обеспечения.</w:t>
      </w:r>
    </w:p>
    <w:p w:rsidR="00623F1D" w:rsidRPr="00623F1D" w:rsidRDefault="00623F1D" w:rsidP="00623F1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623F1D" w:rsidRPr="00623F1D" w:rsidTr="001A36FA">
        <w:tc>
          <w:tcPr>
            <w:tcW w:w="5070" w:type="dxa"/>
          </w:tcPr>
          <w:p w:rsidR="00623F1D" w:rsidRPr="00623F1D" w:rsidRDefault="00623F1D" w:rsidP="001A36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623F1D" w:rsidRPr="00623F1D" w:rsidRDefault="00623F1D" w:rsidP="001A36FA">
            <w:pPr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623F1D" w:rsidRPr="00623F1D" w:rsidRDefault="00623F1D" w:rsidP="001A36FA">
            <w:pPr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акционерному обществу «Корпорация развития Рязанской области» на осуществление капитальных вложений в объекты инфраструктуры, необходимые для реализации инвестиционных проектов, и (или) на приобретение (создание) им объектов недвижимого имущества</w:t>
            </w:r>
          </w:p>
        </w:tc>
      </w:tr>
    </w:tbl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ЗАЯВЛЕНИЕ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о предоставлении субсидии _____________________________________________________</w:t>
      </w:r>
    </w:p>
    <w:p w:rsidR="00623F1D" w:rsidRDefault="00623F1D" w:rsidP="00623F1D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3F1D">
        <w:rPr>
          <w:rFonts w:ascii="Times New Roman" w:hAnsi="Times New Roman"/>
          <w:sz w:val="24"/>
          <w:szCs w:val="24"/>
        </w:rPr>
        <w:t xml:space="preserve">(наименование </w:t>
      </w:r>
      <w:r w:rsidR="00306078">
        <w:rPr>
          <w:rFonts w:ascii="Times New Roman" w:hAnsi="Times New Roman"/>
          <w:sz w:val="24"/>
          <w:szCs w:val="24"/>
        </w:rPr>
        <w:t>п</w:t>
      </w:r>
      <w:r w:rsidRPr="00623F1D">
        <w:rPr>
          <w:rFonts w:ascii="Times New Roman" w:hAnsi="Times New Roman"/>
          <w:sz w:val="24"/>
          <w:szCs w:val="24"/>
        </w:rPr>
        <w:t>олучателя</w:t>
      </w:r>
      <w:r w:rsidR="00306078">
        <w:rPr>
          <w:rFonts w:ascii="Times New Roman" w:hAnsi="Times New Roman"/>
          <w:sz w:val="24"/>
          <w:szCs w:val="24"/>
        </w:rPr>
        <w:t xml:space="preserve"> </w:t>
      </w:r>
      <w:r w:rsidR="00306078" w:rsidRPr="00623F1D">
        <w:rPr>
          <w:rFonts w:ascii="Times New Roman" w:hAnsi="Times New Roman"/>
          <w:sz w:val="24"/>
          <w:szCs w:val="24"/>
        </w:rPr>
        <w:t xml:space="preserve">субсидии (далее </w:t>
      </w:r>
      <w:r w:rsidR="00306078">
        <w:rPr>
          <w:rFonts w:ascii="Times New Roman" w:hAnsi="Times New Roman"/>
          <w:sz w:val="24"/>
          <w:szCs w:val="24"/>
        </w:rPr>
        <w:t>–</w:t>
      </w:r>
      <w:r w:rsidR="00306078" w:rsidRPr="00623F1D">
        <w:rPr>
          <w:rFonts w:ascii="Times New Roman" w:hAnsi="Times New Roman"/>
          <w:sz w:val="24"/>
          <w:szCs w:val="24"/>
        </w:rPr>
        <w:t xml:space="preserve"> Получатель)</w:t>
      </w:r>
      <w:proofErr w:type="gramEnd"/>
    </w:p>
    <w:p w:rsidR="00306078" w:rsidRPr="00306078" w:rsidRDefault="00306078" w:rsidP="00623F1D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6"/>
          <w:szCs w:val="6"/>
        </w:rPr>
      </w:pPr>
    </w:p>
    <w:p w:rsidR="00623F1D" w:rsidRDefault="00623F1D" w:rsidP="00623F1D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на осуществление капитальных вложений в объекты</w:t>
      </w:r>
    </w:p>
    <w:p w:rsidR="00623F1D" w:rsidRDefault="00623F1D" w:rsidP="00623F1D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инфраструктуры, необходимые  для реализации</w:t>
      </w:r>
    </w:p>
    <w:p w:rsidR="00623F1D" w:rsidRDefault="00623F1D" w:rsidP="00623F1D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инвестиционных проектов, и (или) на приобретение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(создание) им объектов недвижимого имущества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left="709" w:right="991"/>
        <w:jc w:val="center"/>
        <w:rPr>
          <w:rFonts w:ascii="Times New Roman" w:hAnsi="Times New Roman"/>
          <w:sz w:val="28"/>
          <w:szCs w:val="28"/>
        </w:rPr>
      </w:pP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Просим рассмотреть возможность предоставления субсидии на ___________________________</w:t>
      </w:r>
      <w:proofErr w:type="gramStart"/>
      <w:r w:rsidRPr="00623F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23F1D">
        <w:rPr>
          <w:rFonts w:ascii="Times New Roman" w:hAnsi="Times New Roman"/>
          <w:sz w:val="28"/>
          <w:szCs w:val="28"/>
        </w:rPr>
        <w:t xml:space="preserve"> связанных с ___________________________.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Сумма субсидии, ___________________ руб. 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Почтовый адрес: _______________________________________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ИНН/КПП _____________________________________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ОГРН _________________________________________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Расчетные или корреспондентские счета, открытые Получателем в учреждениях   Центрального   банка   Российской   Федерации  или  кредитных организациях, 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Руководитель 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F1D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623F1D">
        <w:rPr>
          <w:rFonts w:ascii="Times New Roman" w:hAnsi="Times New Roman"/>
          <w:sz w:val="24"/>
          <w:szCs w:val="24"/>
        </w:rPr>
        <w:t>(должность, Ф.И.О.)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Контактные данные (телефоны, факс, e-</w:t>
      </w:r>
      <w:proofErr w:type="spellStart"/>
      <w:r w:rsidRPr="00623F1D">
        <w:rPr>
          <w:rFonts w:ascii="Times New Roman" w:hAnsi="Times New Roman"/>
          <w:sz w:val="28"/>
          <w:szCs w:val="28"/>
        </w:rPr>
        <w:t>mail</w:t>
      </w:r>
      <w:proofErr w:type="spellEnd"/>
      <w:r w:rsidRPr="00623F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3F1D">
        <w:rPr>
          <w:rFonts w:ascii="Times New Roman" w:hAnsi="Times New Roman"/>
          <w:sz w:val="28"/>
          <w:szCs w:val="28"/>
        </w:rPr>
        <w:t>и т.д</w:t>
      </w:r>
      <w:proofErr w:type="gramEnd"/>
      <w:r w:rsidRPr="00623F1D">
        <w:rPr>
          <w:rFonts w:ascii="Times New Roman" w:hAnsi="Times New Roman"/>
          <w:sz w:val="28"/>
          <w:szCs w:val="28"/>
        </w:rPr>
        <w:t>.): ________________.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Получатель является юридическим лицом, 100 процентов акций (долей) </w:t>
      </w:r>
      <w:proofErr w:type="gramStart"/>
      <w:r w:rsidRPr="00623F1D">
        <w:rPr>
          <w:rFonts w:ascii="Times New Roman" w:hAnsi="Times New Roman"/>
          <w:sz w:val="28"/>
          <w:szCs w:val="28"/>
        </w:rPr>
        <w:t>которого</w:t>
      </w:r>
      <w:proofErr w:type="gramEnd"/>
      <w:r w:rsidRPr="00623F1D">
        <w:rPr>
          <w:rFonts w:ascii="Times New Roman" w:hAnsi="Times New Roman"/>
          <w:sz w:val="28"/>
          <w:szCs w:val="28"/>
        </w:rPr>
        <w:t xml:space="preserve"> принадлежат Рязанской области, соответствующим следующим условиям: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623F1D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623F1D">
        <w:rPr>
          <w:rFonts w:ascii="Times New Roman" w:hAnsi="Times New Roman"/>
          <w:sz w:val="28"/>
          <w:szCs w:val="28"/>
        </w:rPr>
        <w:t xml:space="preserve"> и состоит на налоговом учете в Рязанской области;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23F1D">
        <w:rPr>
          <w:rFonts w:ascii="Times New Roman" w:hAnsi="Times New Roman"/>
          <w:sz w:val="28"/>
          <w:szCs w:val="28"/>
        </w:rPr>
        <w:t>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623F1D">
        <w:rPr>
          <w:rFonts w:ascii="Times New Roman" w:hAnsi="Times New Roman"/>
          <w:sz w:val="28"/>
          <w:szCs w:val="28"/>
        </w:rPr>
        <w:t xml:space="preserve">не находится в процессе реорганизации, ликвидации, а также проведения процедур, применяемых в деле о банкротстве, предусмотренных </w:t>
      </w:r>
      <w:hyperlink r:id="rId20" w:history="1">
        <w:r w:rsidRPr="00623F1D">
          <w:rPr>
            <w:rFonts w:ascii="Times New Roman" w:hAnsi="Times New Roman"/>
            <w:sz w:val="28"/>
            <w:szCs w:val="28"/>
          </w:rPr>
          <w:t>статьей 27</w:t>
        </w:r>
      </w:hyperlink>
      <w:r w:rsidRPr="00623F1D">
        <w:rPr>
          <w:rFonts w:ascii="Times New Roman" w:hAnsi="Times New Roman"/>
          <w:sz w:val="28"/>
          <w:szCs w:val="28"/>
        </w:rPr>
        <w:t xml:space="preserve"> Федерального закона от 26.10.2002 № 127-ФЗ</w:t>
      </w:r>
      <w:r w:rsidR="006F4C06">
        <w:rPr>
          <w:rFonts w:ascii="Times New Roman" w:hAnsi="Times New Roman"/>
          <w:sz w:val="28"/>
          <w:szCs w:val="28"/>
        </w:rPr>
        <w:t xml:space="preserve"> </w:t>
      </w:r>
      <w:r w:rsidRPr="00623F1D">
        <w:rPr>
          <w:rFonts w:ascii="Times New Roman" w:hAnsi="Times New Roman"/>
          <w:sz w:val="28"/>
          <w:szCs w:val="28"/>
        </w:rPr>
        <w:t>«О несостоятельности (банкротстве)»;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</w:t>
      </w:r>
      <w:r w:rsidRPr="00623F1D">
        <w:rPr>
          <w:rFonts w:ascii="Times New Roman" w:hAnsi="Times New Roman"/>
          <w:sz w:val="28"/>
          <w:szCs w:val="28"/>
        </w:rPr>
        <w:t>не является иностранным  юридическим  лицом,  а 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623F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3F1D">
        <w:rPr>
          <w:rFonts w:ascii="Times New Roman" w:hAnsi="Times New Roman"/>
          <w:sz w:val="28"/>
          <w:szCs w:val="28"/>
        </w:rPr>
        <w:t>таких юридических лиц, в совокупности превышает 50%;</w:t>
      </w:r>
      <w:proofErr w:type="gramEnd"/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5) не получает средства из областного бюджета в соответствии с иными нормативными правовыми актами </w:t>
      </w:r>
      <w:r w:rsidR="00306078">
        <w:rPr>
          <w:rFonts w:ascii="Times New Roman" w:hAnsi="Times New Roman"/>
          <w:sz w:val="28"/>
          <w:szCs w:val="28"/>
        </w:rPr>
        <w:t>на цели предоставления субсидии;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6) </w:t>
      </w:r>
      <w:r w:rsidRPr="00623F1D">
        <w:rPr>
          <w:rFonts w:ascii="Times New Roman" w:hAnsi="Times New Roman"/>
          <w:spacing w:val="-4"/>
          <w:sz w:val="28"/>
          <w:szCs w:val="28"/>
        </w:rPr>
        <w:t>имеет расчетный или корреспондентский счет, открытый в учреждении Центрального банка Российской Федерации или кредитной организации</w:t>
      </w:r>
      <w:r w:rsidR="00306078">
        <w:rPr>
          <w:rFonts w:ascii="Times New Roman" w:hAnsi="Times New Roman"/>
          <w:spacing w:val="-4"/>
          <w:sz w:val="28"/>
          <w:szCs w:val="28"/>
        </w:rPr>
        <w:t>;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 w:rsidRPr="00623F1D">
        <w:rPr>
          <w:rFonts w:ascii="Times New Roman" w:hAnsi="Times New Roman"/>
          <w:sz w:val="28"/>
          <w:szCs w:val="28"/>
        </w:rPr>
        <w:t xml:space="preserve">не имеет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 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Получатель согласен на проведение проверки соблюдения условий, целей и порядка предоставления субсидий министерством промышленности и экономического развития Рязанской области и органами государственного финансового контроля.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3F1D">
        <w:rPr>
          <w:rFonts w:ascii="Times New Roman" w:hAnsi="Times New Roman"/>
          <w:sz w:val="28"/>
          <w:szCs w:val="28"/>
        </w:rPr>
        <w:t>Получатель согласен на включение в договоры (соглашения), заключаемые в целях исполнения обязательств по соглашению о предоставлении субсидий, согласия лиц, являющихся поставщиками  (подрядчиками,  исполнителями) по данным договорам (соглашениям), на осуществление министерством промышленности  и экономического развития Рязанской области и органами государственного финансового контроля  проверок соблюдения указанными поставщиками (подрядчиками, исполнителями) условий, целей и порядка предоставления субсидии.</w:t>
      </w:r>
      <w:proofErr w:type="gramEnd"/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В случае получения субсидии Получатель обязуется:</w:t>
      </w:r>
    </w:p>
    <w:p w:rsidR="00623F1D" w:rsidRPr="00623F1D" w:rsidRDefault="00623F1D" w:rsidP="00623F1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23F1D">
        <w:rPr>
          <w:rFonts w:ascii="Times New Roman" w:hAnsi="Times New Roman"/>
          <w:spacing w:val="-4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623F1D">
        <w:rPr>
          <w:rFonts w:ascii="Times New Roman" w:hAnsi="Times New Roman"/>
          <w:spacing w:val="-4"/>
          <w:sz w:val="28"/>
          <w:szCs w:val="28"/>
        </w:rPr>
        <w:t>осуществлять закупки за счет полученных сре</w:t>
      </w:r>
      <w:proofErr w:type="gramStart"/>
      <w:r w:rsidRPr="00623F1D">
        <w:rPr>
          <w:rFonts w:ascii="Times New Roman" w:hAnsi="Times New Roman"/>
          <w:spacing w:val="-4"/>
          <w:sz w:val="28"/>
          <w:szCs w:val="28"/>
        </w:rPr>
        <w:t>дств в п</w:t>
      </w:r>
      <w:proofErr w:type="gramEnd"/>
      <w:r w:rsidRPr="00623F1D">
        <w:rPr>
          <w:rFonts w:ascii="Times New Roman" w:hAnsi="Times New Roman"/>
          <w:spacing w:val="-4"/>
          <w:sz w:val="28"/>
          <w:szCs w:val="28"/>
        </w:rPr>
        <w:t>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- не осуществлять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>- </w:t>
      </w:r>
      <w:r w:rsidRPr="00623F1D">
        <w:rPr>
          <w:rFonts w:ascii="Times New Roman" w:hAnsi="Times New Roman"/>
          <w:spacing w:val="-4"/>
          <w:sz w:val="28"/>
          <w:szCs w:val="28"/>
        </w:rPr>
        <w:t>вернуть в областной бюджет ос</w:t>
      </w:r>
      <w:r w:rsidR="00306078">
        <w:rPr>
          <w:rFonts w:ascii="Times New Roman" w:hAnsi="Times New Roman"/>
          <w:spacing w:val="-4"/>
          <w:sz w:val="28"/>
          <w:szCs w:val="28"/>
        </w:rPr>
        <w:t>таток субсидии, не использованный</w:t>
      </w:r>
      <w:r w:rsidRPr="00623F1D">
        <w:rPr>
          <w:rFonts w:ascii="Times New Roman" w:hAnsi="Times New Roman"/>
          <w:spacing w:val="-4"/>
          <w:sz w:val="28"/>
          <w:szCs w:val="28"/>
        </w:rPr>
        <w:t xml:space="preserve"> в отчетном финансовом году (за исключением субсидии, предоставляемой в пределах суммы, необходимой для оплаты денежных обязательств Получателя, источником финансового обеспечения которых является субсидия), если министерством промышленности и экономического развития Рязанской области не принято решение о наличии потребности в использовании средств на цели предоставления субсидии согласно порядку представления субсидии.</w:t>
      </w:r>
      <w:proofErr w:type="gramEnd"/>
    </w:p>
    <w:p w:rsidR="00623F1D" w:rsidRPr="00623F1D" w:rsidRDefault="00623F1D" w:rsidP="00623F1D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23F1D">
        <w:rPr>
          <w:rFonts w:ascii="Times New Roman" w:hAnsi="Times New Roman"/>
          <w:sz w:val="28"/>
          <w:szCs w:val="28"/>
        </w:rPr>
        <w:t>Достоверность данных, указанных в заявлении, подтверждаю.</w:t>
      </w:r>
    </w:p>
    <w:p w:rsid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2126"/>
        <w:gridCol w:w="567"/>
        <w:gridCol w:w="2589"/>
      </w:tblGrid>
      <w:tr w:rsidR="00623F1D" w:rsidTr="00623F1D">
        <w:tc>
          <w:tcPr>
            <w:tcW w:w="3652" w:type="dxa"/>
          </w:tcPr>
          <w:p w:rsidR="00623F1D" w:rsidRDefault="00623F1D" w:rsidP="00623F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>Руководитель Получателя</w:t>
            </w:r>
          </w:p>
        </w:tc>
        <w:tc>
          <w:tcPr>
            <w:tcW w:w="567" w:type="dxa"/>
          </w:tcPr>
          <w:p w:rsidR="00623F1D" w:rsidRDefault="00623F1D" w:rsidP="00623F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3F1D" w:rsidRDefault="00623F1D" w:rsidP="00623F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23F1D" w:rsidRDefault="00623F1D" w:rsidP="00623F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623F1D" w:rsidRDefault="00623F1D" w:rsidP="00623F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F1D" w:rsidRPr="00623F1D" w:rsidTr="00623F1D">
        <w:tc>
          <w:tcPr>
            <w:tcW w:w="3652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623F1D" w:rsidRP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Дата __________________</w:t>
      </w:r>
    </w:p>
    <w:p w:rsid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М.П.</w:t>
      </w:r>
    </w:p>
    <w:p w:rsid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623F1D" w:rsidRPr="00623F1D" w:rsidTr="001A36FA">
        <w:tc>
          <w:tcPr>
            <w:tcW w:w="5070" w:type="dxa"/>
          </w:tcPr>
          <w:p w:rsidR="00623F1D" w:rsidRPr="00623F1D" w:rsidRDefault="00623F1D" w:rsidP="001A36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623F1D" w:rsidRPr="00623F1D" w:rsidRDefault="00623F1D" w:rsidP="001A36FA">
            <w:pPr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23F1D" w:rsidRPr="00623F1D" w:rsidRDefault="00623F1D" w:rsidP="001A36FA">
            <w:pPr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акционерному обществу «Корпорация развития Рязанской области» на осуществление капитальных вложений в объекты инфраструктуры, необходимые для реализации инвестиционных проектов, и (или) на приобретение (создание) им объектов недвижимого имущества</w:t>
            </w:r>
          </w:p>
        </w:tc>
      </w:tr>
    </w:tbl>
    <w:p w:rsidR="00623F1D" w:rsidRP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1D" w:rsidRPr="00623F1D" w:rsidRDefault="00623F1D" w:rsidP="00623F1D">
      <w:pPr>
        <w:widowControl w:val="0"/>
        <w:autoSpaceDE w:val="0"/>
        <w:autoSpaceDN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РАСЧЕТ</w:t>
      </w:r>
    </w:p>
    <w:p w:rsidR="00623F1D" w:rsidRP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размера субсидии</w:t>
      </w:r>
    </w:p>
    <w:p w:rsidR="00623F1D" w:rsidRP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623F1D">
        <w:rPr>
          <w:rFonts w:ascii="Times New Roman" w:hAnsi="Times New Roman"/>
          <w:sz w:val="28"/>
          <w:szCs w:val="28"/>
        </w:rPr>
        <w:t xml:space="preserve">_ </w:t>
      </w:r>
    </w:p>
    <w:p w:rsidR="00623F1D" w:rsidRP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623F1D">
        <w:rPr>
          <w:rFonts w:ascii="Times New Roman" w:hAnsi="Times New Roman"/>
          <w:sz w:val="24"/>
          <w:szCs w:val="24"/>
        </w:rPr>
        <w:t xml:space="preserve">наименование получателя субсидии (далее </w:t>
      </w:r>
      <w:r>
        <w:rPr>
          <w:rFonts w:ascii="Times New Roman" w:hAnsi="Times New Roman"/>
          <w:sz w:val="24"/>
          <w:szCs w:val="24"/>
        </w:rPr>
        <w:t>–</w:t>
      </w:r>
      <w:r w:rsidRPr="00623F1D">
        <w:rPr>
          <w:rFonts w:ascii="Times New Roman" w:hAnsi="Times New Roman"/>
          <w:sz w:val="24"/>
          <w:szCs w:val="24"/>
        </w:rPr>
        <w:t xml:space="preserve"> Получатель)</w:t>
      </w:r>
    </w:p>
    <w:p w:rsidR="00623F1D" w:rsidRP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12"/>
          <w:szCs w:val="12"/>
        </w:rPr>
      </w:pPr>
    </w:p>
    <w:p w:rsid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на осуществление капитальных вложений в объекты капитального строительства, находящиеся в собственности Получателя, и (или)</w:t>
      </w:r>
    </w:p>
    <w:p w:rsid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на приобретение (создание) им объектов недвижимого имущества</w:t>
      </w:r>
    </w:p>
    <w:p w:rsid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 xml:space="preserve">с последующим увеличением уставного капитала Получателя </w:t>
      </w:r>
      <w:proofErr w:type="gramStart"/>
      <w:r w:rsidRPr="00623F1D">
        <w:rPr>
          <w:rFonts w:ascii="Times New Roman" w:hAnsi="Times New Roman"/>
          <w:sz w:val="28"/>
          <w:szCs w:val="28"/>
        </w:rPr>
        <w:t>в</w:t>
      </w:r>
      <w:proofErr w:type="gramEnd"/>
    </w:p>
    <w:p w:rsidR="00623F1D" w:rsidRP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23F1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623F1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в</w:t>
      </w:r>
      <w:r w:rsidR="00070D28">
        <w:rPr>
          <w:rFonts w:ascii="Times New Roman" w:hAnsi="Times New Roman"/>
          <w:sz w:val="28"/>
          <w:szCs w:val="28"/>
        </w:rPr>
        <w:t xml:space="preserve"> 2</w:t>
      </w:r>
      <w:r w:rsidRPr="00623F1D">
        <w:rPr>
          <w:rFonts w:ascii="Times New Roman" w:hAnsi="Times New Roman"/>
          <w:sz w:val="28"/>
          <w:szCs w:val="28"/>
        </w:rPr>
        <w:t>0</w:t>
      </w:r>
      <w:r w:rsidRPr="00623F1D">
        <w:rPr>
          <w:rFonts w:ascii="Times New Roman" w:hAnsi="Times New Roman"/>
          <w:b/>
          <w:sz w:val="28"/>
          <w:szCs w:val="28"/>
        </w:rPr>
        <w:t xml:space="preserve">___ </w:t>
      </w:r>
      <w:r w:rsidRPr="00623F1D">
        <w:rPr>
          <w:rFonts w:ascii="Times New Roman" w:hAnsi="Times New Roman"/>
          <w:sz w:val="28"/>
          <w:szCs w:val="28"/>
        </w:rPr>
        <w:t>году</w:t>
      </w:r>
    </w:p>
    <w:p w:rsidR="00623F1D" w:rsidRPr="00623F1D" w:rsidRDefault="00623F1D" w:rsidP="00623F1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623F1D" w:rsidRPr="00623F1D" w:rsidRDefault="00623F1D" w:rsidP="00623F1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3067"/>
        <w:gridCol w:w="2301"/>
        <w:gridCol w:w="1913"/>
        <w:gridCol w:w="1544"/>
      </w:tblGrid>
      <w:tr w:rsidR="00623F1D" w:rsidRPr="00623F1D" w:rsidTr="00623F1D">
        <w:tc>
          <w:tcPr>
            <w:tcW w:w="510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23F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3F1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Направления расходов средств субсидии</w:t>
            </w: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Наименование товаров, работ, услуг</w:t>
            </w:r>
          </w:p>
        </w:tc>
        <w:tc>
          <w:tcPr>
            <w:tcW w:w="1839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Сумма планируемых затрат, руб.</w:t>
            </w:r>
          </w:p>
        </w:tc>
        <w:tc>
          <w:tcPr>
            <w:tcW w:w="1484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623F1D" w:rsidRPr="00070D28" w:rsidTr="00623F1D">
        <w:tc>
          <w:tcPr>
            <w:tcW w:w="510" w:type="dxa"/>
            <w:tcMar>
              <w:top w:w="28" w:type="dxa"/>
              <w:bottom w:w="28" w:type="dxa"/>
            </w:tcMar>
            <w:vAlign w:val="center"/>
          </w:tcPr>
          <w:p w:rsidR="00623F1D" w:rsidRPr="00070D28" w:rsidRDefault="00623F1D" w:rsidP="0007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D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23F1D" w:rsidRPr="00070D28" w:rsidRDefault="00623F1D" w:rsidP="0007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D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23F1D" w:rsidRPr="00070D28" w:rsidRDefault="00623F1D" w:rsidP="0007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D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tcMar>
              <w:top w:w="28" w:type="dxa"/>
              <w:bottom w:w="28" w:type="dxa"/>
            </w:tcMar>
          </w:tcPr>
          <w:p w:rsidR="00623F1D" w:rsidRPr="00070D28" w:rsidRDefault="00623F1D" w:rsidP="0007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D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Mar>
              <w:top w:w="28" w:type="dxa"/>
              <w:bottom w:w="28" w:type="dxa"/>
            </w:tcMar>
          </w:tcPr>
          <w:p w:rsidR="00623F1D" w:rsidRPr="00070D28" w:rsidRDefault="00623F1D" w:rsidP="00070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D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3F1D" w:rsidRPr="00623F1D" w:rsidTr="00623F1D">
        <w:tc>
          <w:tcPr>
            <w:tcW w:w="510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F1D" w:rsidRPr="00623F1D" w:rsidTr="00623F1D">
        <w:trPr>
          <w:trHeight w:val="142"/>
        </w:trPr>
        <w:tc>
          <w:tcPr>
            <w:tcW w:w="510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F1D" w:rsidRPr="00623F1D" w:rsidTr="00623F1D">
        <w:tc>
          <w:tcPr>
            <w:tcW w:w="3458" w:type="dxa"/>
            <w:gridSpan w:val="2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11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Mar>
              <w:top w:w="28" w:type="dxa"/>
              <w:bottom w:w="28" w:type="dxa"/>
            </w:tcMar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spacing w:line="240" w:lineRule="exact"/>
              <w:ind w:hanging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F1D" w:rsidRPr="00623F1D" w:rsidRDefault="00623F1D" w:rsidP="00623F1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F1D" w:rsidRP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Размер предоставляемой субсидии (итоговая сумма из графы 5) ___</w:t>
      </w:r>
      <w:r>
        <w:rPr>
          <w:rFonts w:ascii="Times New Roman" w:hAnsi="Times New Roman"/>
          <w:sz w:val="28"/>
          <w:szCs w:val="28"/>
        </w:rPr>
        <w:t>________</w:t>
      </w:r>
    </w:p>
    <w:p w:rsidR="00070D28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__________________________</w:t>
      </w:r>
      <w:r w:rsidR="00070D28">
        <w:rPr>
          <w:rFonts w:ascii="Times New Roman" w:hAnsi="Times New Roman"/>
          <w:sz w:val="28"/>
          <w:szCs w:val="28"/>
        </w:rPr>
        <w:t>___________________________________</w:t>
      </w:r>
      <w:r w:rsidRPr="00623F1D">
        <w:rPr>
          <w:rFonts w:ascii="Times New Roman" w:hAnsi="Times New Roman"/>
          <w:sz w:val="28"/>
          <w:szCs w:val="28"/>
        </w:rPr>
        <w:t xml:space="preserve">руб. </w:t>
      </w:r>
    </w:p>
    <w:p w:rsidR="00623F1D" w:rsidRPr="00623F1D" w:rsidRDefault="00070D28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3F1D" w:rsidRPr="00070D28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2126"/>
        <w:gridCol w:w="567"/>
        <w:gridCol w:w="2589"/>
      </w:tblGrid>
      <w:tr w:rsidR="00623F1D" w:rsidTr="00623F1D">
        <w:tc>
          <w:tcPr>
            <w:tcW w:w="3652" w:type="dxa"/>
          </w:tcPr>
          <w:p w:rsidR="00623F1D" w:rsidRDefault="00623F1D" w:rsidP="001A36F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>Руководитель Получателя</w:t>
            </w:r>
          </w:p>
        </w:tc>
        <w:tc>
          <w:tcPr>
            <w:tcW w:w="567" w:type="dxa"/>
          </w:tcPr>
          <w:p w:rsidR="00623F1D" w:rsidRDefault="00623F1D" w:rsidP="001A36F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3F1D" w:rsidRDefault="00623F1D" w:rsidP="001A36F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23F1D" w:rsidRDefault="00623F1D" w:rsidP="001A36F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623F1D" w:rsidRDefault="00623F1D" w:rsidP="001A36F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F1D" w:rsidRPr="00623F1D" w:rsidTr="00623F1D">
        <w:tc>
          <w:tcPr>
            <w:tcW w:w="3652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623F1D" w:rsidRPr="00623F1D" w:rsidTr="00623F1D">
        <w:tc>
          <w:tcPr>
            <w:tcW w:w="3652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F1D" w:rsidRPr="00623F1D" w:rsidTr="00623F1D">
        <w:tc>
          <w:tcPr>
            <w:tcW w:w="3652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23F1D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F1D" w:rsidRPr="00623F1D" w:rsidTr="00623F1D">
        <w:tc>
          <w:tcPr>
            <w:tcW w:w="3652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623F1D" w:rsidRPr="00623F1D" w:rsidRDefault="00623F1D" w:rsidP="00623F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1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623F1D" w:rsidRP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Дата __________________</w:t>
      </w:r>
    </w:p>
    <w:p w:rsidR="00623F1D" w:rsidRDefault="00623F1D" w:rsidP="00623F1D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23F1D">
        <w:rPr>
          <w:rFonts w:ascii="Times New Roman" w:hAnsi="Times New Roman"/>
          <w:sz w:val="28"/>
          <w:szCs w:val="28"/>
        </w:rPr>
        <w:t>М.П.</w:t>
      </w:r>
    </w:p>
    <w:p w:rsidR="00623F1D" w:rsidRPr="00623F1D" w:rsidRDefault="00623F1D" w:rsidP="00623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23F1D" w:rsidRPr="00623F1D" w:rsidSect="006F4C06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1B" w:rsidRDefault="00EE0C1B">
      <w:r>
        <w:separator/>
      </w:r>
    </w:p>
  </w:endnote>
  <w:endnote w:type="continuationSeparator" w:id="0">
    <w:p w:rsidR="00EE0C1B" w:rsidRDefault="00E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93711" w:rsidTr="00D93711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0D6AB5">
          <w:pPr>
            <w:pStyle w:val="a6"/>
          </w:pPr>
          <w:r>
            <w:rPr>
              <w:noProof/>
            </w:rPr>
            <w:drawing>
              <wp:inline distT="0" distB="0" distL="0" distR="0" wp14:anchorId="7EF08332" wp14:editId="6BE612E4">
                <wp:extent cx="669925" cy="28702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93711" w:rsidRDefault="000D6AB5" w:rsidP="00D9371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46FAD16" wp14:editId="7B50135C">
                <wp:extent cx="170180" cy="148590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93711" w:rsidRDefault="006F4C06" w:rsidP="00D9371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31106  11.06.2021 17:53:48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93711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93711" w:rsidRDefault="00876034" w:rsidP="00D9371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93711" w:rsidRPr="00D93711" w:rsidTr="00D93711">
      <w:tc>
        <w:tcPr>
          <w:tcW w:w="2538" w:type="dxa"/>
          <w:shd w:val="clear" w:color="auto" w:fill="auto"/>
        </w:tcPr>
        <w:p w:rsidR="00876034" w:rsidRPr="00D9371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93711" w:rsidRDefault="00876034" w:rsidP="00D9371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93711" w:rsidRDefault="00876034" w:rsidP="00D9371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93711" w:rsidRDefault="00876034" w:rsidP="00D9371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1B" w:rsidRDefault="00EE0C1B">
      <w:r>
        <w:separator/>
      </w:r>
    </w:p>
  </w:footnote>
  <w:footnote w:type="continuationSeparator" w:id="0">
    <w:p w:rsidR="00EE0C1B" w:rsidRDefault="00EE0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5AA6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8pt;height:7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83RDQKapTjKvm3kDlvCNNKZreqIDFwY4IN4ItKgAmk27eb8zpwBa0Ot1wPLTJ0uk9jtrcKQlK1CZYfBitmFtg==" w:salt="3AOwPYRaWHlk/HaHt8Doj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F0"/>
    <w:rsid w:val="00012A83"/>
    <w:rsid w:val="0001360F"/>
    <w:rsid w:val="00013672"/>
    <w:rsid w:val="000331B3"/>
    <w:rsid w:val="00033413"/>
    <w:rsid w:val="00037C0C"/>
    <w:rsid w:val="000502A3"/>
    <w:rsid w:val="000562CE"/>
    <w:rsid w:val="00056DEB"/>
    <w:rsid w:val="00070D28"/>
    <w:rsid w:val="00073A7A"/>
    <w:rsid w:val="00076B74"/>
    <w:rsid w:val="00076D5E"/>
    <w:rsid w:val="00084482"/>
    <w:rsid w:val="00084DD3"/>
    <w:rsid w:val="000917C0"/>
    <w:rsid w:val="000B0736"/>
    <w:rsid w:val="000D6AB5"/>
    <w:rsid w:val="000E1CC2"/>
    <w:rsid w:val="00122CFD"/>
    <w:rsid w:val="00123224"/>
    <w:rsid w:val="00124D1C"/>
    <w:rsid w:val="00140CAD"/>
    <w:rsid w:val="00151370"/>
    <w:rsid w:val="00153334"/>
    <w:rsid w:val="00162E72"/>
    <w:rsid w:val="00175BE5"/>
    <w:rsid w:val="001850F4"/>
    <w:rsid w:val="00190FF9"/>
    <w:rsid w:val="001947BE"/>
    <w:rsid w:val="001A560F"/>
    <w:rsid w:val="001B0982"/>
    <w:rsid w:val="001B32BA"/>
    <w:rsid w:val="001C1793"/>
    <w:rsid w:val="001E0317"/>
    <w:rsid w:val="001E20F1"/>
    <w:rsid w:val="001F12E8"/>
    <w:rsid w:val="001F228C"/>
    <w:rsid w:val="001F64B8"/>
    <w:rsid w:val="001F7C83"/>
    <w:rsid w:val="00203046"/>
    <w:rsid w:val="00205AB5"/>
    <w:rsid w:val="00214641"/>
    <w:rsid w:val="00224DBA"/>
    <w:rsid w:val="00231F1C"/>
    <w:rsid w:val="00242DDB"/>
    <w:rsid w:val="002479A2"/>
    <w:rsid w:val="0026087E"/>
    <w:rsid w:val="00261DE0"/>
    <w:rsid w:val="00265420"/>
    <w:rsid w:val="002718AD"/>
    <w:rsid w:val="00274E14"/>
    <w:rsid w:val="00280A6D"/>
    <w:rsid w:val="002953B6"/>
    <w:rsid w:val="00297046"/>
    <w:rsid w:val="002A6D80"/>
    <w:rsid w:val="002B6738"/>
    <w:rsid w:val="002B7A59"/>
    <w:rsid w:val="002C6B4B"/>
    <w:rsid w:val="002E14FF"/>
    <w:rsid w:val="002E51A7"/>
    <w:rsid w:val="002E5A5F"/>
    <w:rsid w:val="002F1E81"/>
    <w:rsid w:val="002F2438"/>
    <w:rsid w:val="003000A9"/>
    <w:rsid w:val="00306078"/>
    <w:rsid w:val="003073EE"/>
    <w:rsid w:val="00310D92"/>
    <w:rsid w:val="0031255D"/>
    <w:rsid w:val="003160CB"/>
    <w:rsid w:val="003222A3"/>
    <w:rsid w:val="00360A40"/>
    <w:rsid w:val="003851E8"/>
    <w:rsid w:val="003870C2"/>
    <w:rsid w:val="00397947"/>
    <w:rsid w:val="003A2BE2"/>
    <w:rsid w:val="003D3B8A"/>
    <w:rsid w:val="003D54F8"/>
    <w:rsid w:val="003E168B"/>
    <w:rsid w:val="003F218B"/>
    <w:rsid w:val="003F4C00"/>
    <w:rsid w:val="003F4F5E"/>
    <w:rsid w:val="00400906"/>
    <w:rsid w:val="00401421"/>
    <w:rsid w:val="0042590E"/>
    <w:rsid w:val="004368F7"/>
    <w:rsid w:val="00437F65"/>
    <w:rsid w:val="004530BC"/>
    <w:rsid w:val="00460FEA"/>
    <w:rsid w:val="004734B7"/>
    <w:rsid w:val="00481B88"/>
    <w:rsid w:val="00485B4F"/>
    <w:rsid w:val="004862D1"/>
    <w:rsid w:val="004B2D5A"/>
    <w:rsid w:val="004D293D"/>
    <w:rsid w:val="004E222A"/>
    <w:rsid w:val="004F1992"/>
    <w:rsid w:val="004F44FE"/>
    <w:rsid w:val="00507B4F"/>
    <w:rsid w:val="00512A47"/>
    <w:rsid w:val="00517D7F"/>
    <w:rsid w:val="00531C68"/>
    <w:rsid w:val="00532119"/>
    <w:rsid w:val="005335F3"/>
    <w:rsid w:val="00543C38"/>
    <w:rsid w:val="00543D2D"/>
    <w:rsid w:val="00545A3D"/>
    <w:rsid w:val="00546DBB"/>
    <w:rsid w:val="00561A5B"/>
    <w:rsid w:val="00563649"/>
    <w:rsid w:val="0057074C"/>
    <w:rsid w:val="00573FBF"/>
    <w:rsid w:val="00574FF3"/>
    <w:rsid w:val="00582538"/>
    <w:rsid w:val="005838EA"/>
    <w:rsid w:val="00585EE1"/>
    <w:rsid w:val="00590C0E"/>
    <w:rsid w:val="005928F5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9BF"/>
    <w:rsid w:val="006013EB"/>
    <w:rsid w:val="0060479E"/>
    <w:rsid w:val="00604BE7"/>
    <w:rsid w:val="006126BF"/>
    <w:rsid w:val="00616AED"/>
    <w:rsid w:val="006227FF"/>
    <w:rsid w:val="00623F1D"/>
    <w:rsid w:val="00632A4F"/>
    <w:rsid w:val="00632B56"/>
    <w:rsid w:val="006351E3"/>
    <w:rsid w:val="00644236"/>
    <w:rsid w:val="00644FDC"/>
    <w:rsid w:val="00645AA6"/>
    <w:rsid w:val="006471E5"/>
    <w:rsid w:val="00671D3B"/>
    <w:rsid w:val="00684A5B"/>
    <w:rsid w:val="006968E7"/>
    <w:rsid w:val="006A1F71"/>
    <w:rsid w:val="006F1131"/>
    <w:rsid w:val="006F328B"/>
    <w:rsid w:val="006F4C06"/>
    <w:rsid w:val="006F5886"/>
    <w:rsid w:val="006F5CBB"/>
    <w:rsid w:val="00707734"/>
    <w:rsid w:val="00707E19"/>
    <w:rsid w:val="007108AA"/>
    <w:rsid w:val="00712F7C"/>
    <w:rsid w:val="0072007E"/>
    <w:rsid w:val="0072328A"/>
    <w:rsid w:val="007377B5"/>
    <w:rsid w:val="00746CC2"/>
    <w:rsid w:val="00753ED1"/>
    <w:rsid w:val="00755A88"/>
    <w:rsid w:val="00757529"/>
    <w:rsid w:val="00760323"/>
    <w:rsid w:val="00765600"/>
    <w:rsid w:val="0077513A"/>
    <w:rsid w:val="00791C9F"/>
    <w:rsid w:val="00792AAB"/>
    <w:rsid w:val="00792F40"/>
    <w:rsid w:val="00793B47"/>
    <w:rsid w:val="00794ED2"/>
    <w:rsid w:val="007A1D0C"/>
    <w:rsid w:val="007A2A7B"/>
    <w:rsid w:val="007C374F"/>
    <w:rsid w:val="007D4925"/>
    <w:rsid w:val="007E0CA8"/>
    <w:rsid w:val="007E2F6A"/>
    <w:rsid w:val="007F0C8A"/>
    <w:rsid w:val="007F11AB"/>
    <w:rsid w:val="008016D1"/>
    <w:rsid w:val="00814028"/>
    <w:rsid w:val="008143CB"/>
    <w:rsid w:val="00823CA1"/>
    <w:rsid w:val="00836D87"/>
    <w:rsid w:val="008513B9"/>
    <w:rsid w:val="008702D3"/>
    <w:rsid w:val="00876034"/>
    <w:rsid w:val="008827E7"/>
    <w:rsid w:val="008A1696"/>
    <w:rsid w:val="008C58FE"/>
    <w:rsid w:val="008D74EF"/>
    <w:rsid w:val="008E6772"/>
    <w:rsid w:val="008E6C41"/>
    <w:rsid w:val="008F0816"/>
    <w:rsid w:val="008F6BB7"/>
    <w:rsid w:val="00900F42"/>
    <w:rsid w:val="009108AF"/>
    <w:rsid w:val="00914E27"/>
    <w:rsid w:val="00932E3C"/>
    <w:rsid w:val="009573D3"/>
    <w:rsid w:val="009977FF"/>
    <w:rsid w:val="009A085B"/>
    <w:rsid w:val="009A4374"/>
    <w:rsid w:val="009C1DE6"/>
    <w:rsid w:val="009C1F0E"/>
    <w:rsid w:val="009D3E8C"/>
    <w:rsid w:val="009E3A0E"/>
    <w:rsid w:val="00A007EA"/>
    <w:rsid w:val="00A1314B"/>
    <w:rsid w:val="00A13160"/>
    <w:rsid w:val="00A137D3"/>
    <w:rsid w:val="00A44A8F"/>
    <w:rsid w:val="00A51D96"/>
    <w:rsid w:val="00A54425"/>
    <w:rsid w:val="00A76EB3"/>
    <w:rsid w:val="00A96F84"/>
    <w:rsid w:val="00AC00F0"/>
    <w:rsid w:val="00AC3953"/>
    <w:rsid w:val="00AC7150"/>
    <w:rsid w:val="00AD0D6D"/>
    <w:rsid w:val="00AE1CDC"/>
    <w:rsid w:val="00AE1DCA"/>
    <w:rsid w:val="00AF5F7C"/>
    <w:rsid w:val="00B02207"/>
    <w:rsid w:val="00B03403"/>
    <w:rsid w:val="00B10324"/>
    <w:rsid w:val="00B254F0"/>
    <w:rsid w:val="00B376B1"/>
    <w:rsid w:val="00B620D9"/>
    <w:rsid w:val="00B6219C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164"/>
    <w:rsid w:val="00CB3CBE"/>
    <w:rsid w:val="00CE0EDA"/>
    <w:rsid w:val="00CF03D8"/>
    <w:rsid w:val="00D015D5"/>
    <w:rsid w:val="00D03D68"/>
    <w:rsid w:val="00D2293D"/>
    <w:rsid w:val="00D24EAB"/>
    <w:rsid w:val="00D25556"/>
    <w:rsid w:val="00D266DD"/>
    <w:rsid w:val="00D32087"/>
    <w:rsid w:val="00D32B04"/>
    <w:rsid w:val="00D374E7"/>
    <w:rsid w:val="00D37680"/>
    <w:rsid w:val="00D63949"/>
    <w:rsid w:val="00D652E7"/>
    <w:rsid w:val="00D77BCF"/>
    <w:rsid w:val="00D8024E"/>
    <w:rsid w:val="00D81313"/>
    <w:rsid w:val="00D84394"/>
    <w:rsid w:val="00D93711"/>
    <w:rsid w:val="00D95E55"/>
    <w:rsid w:val="00DB3664"/>
    <w:rsid w:val="00DC16FB"/>
    <w:rsid w:val="00DC4A65"/>
    <w:rsid w:val="00DC4F66"/>
    <w:rsid w:val="00DD0A5D"/>
    <w:rsid w:val="00DE2704"/>
    <w:rsid w:val="00E00C9D"/>
    <w:rsid w:val="00E10B44"/>
    <w:rsid w:val="00E11F02"/>
    <w:rsid w:val="00E2726B"/>
    <w:rsid w:val="00E37801"/>
    <w:rsid w:val="00E46EAA"/>
    <w:rsid w:val="00E5038C"/>
    <w:rsid w:val="00E50B69"/>
    <w:rsid w:val="00E518B9"/>
    <w:rsid w:val="00E5298B"/>
    <w:rsid w:val="00E56EFB"/>
    <w:rsid w:val="00E6458F"/>
    <w:rsid w:val="00E6754E"/>
    <w:rsid w:val="00E7242D"/>
    <w:rsid w:val="00E86038"/>
    <w:rsid w:val="00E87E25"/>
    <w:rsid w:val="00EA04F1"/>
    <w:rsid w:val="00EA2FD3"/>
    <w:rsid w:val="00EB7CE9"/>
    <w:rsid w:val="00EC433F"/>
    <w:rsid w:val="00ED1FDE"/>
    <w:rsid w:val="00ED5764"/>
    <w:rsid w:val="00EE0C1B"/>
    <w:rsid w:val="00F06EFB"/>
    <w:rsid w:val="00F1529E"/>
    <w:rsid w:val="00F16F07"/>
    <w:rsid w:val="00F20262"/>
    <w:rsid w:val="00F32816"/>
    <w:rsid w:val="00F458A3"/>
    <w:rsid w:val="00F45B7C"/>
    <w:rsid w:val="00F45FCE"/>
    <w:rsid w:val="00F9334F"/>
    <w:rsid w:val="00F94CF3"/>
    <w:rsid w:val="00F97D7F"/>
    <w:rsid w:val="00FA122C"/>
    <w:rsid w:val="00FA3B95"/>
    <w:rsid w:val="00FC1278"/>
    <w:rsid w:val="00FD044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36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254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4F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254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4F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9593A73EDBB5E5783B93AE73013EAFC45AA7FDACD10C4054376B0A28D07C9EE7497872556AC3E8699353B1C27BC681D519EF7AF24B0356F4909O" TargetMode="External"/><Relationship Id="rId18" Type="http://schemas.openxmlformats.org/officeDocument/2006/relationships/hyperlink" Target="consultantplus://offline/ref=B8FE80B05022DA537F969A9A5F123B052C333D985B057C08D2268C7D027EF8CD7DE91391637C2B50132516E3A1AD7844EDAF1C25F9tBdEQ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092D60706D45CE0C1F2F4FBFB80BBF532E85F033C5ACA31F07B8314815D0379CA515315AEB3584C734A39522D3AF23EE307A2DFFC3FD95287E3C28QCZ6R" TargetMode="External"/><Relationship Id="rId17" Type="http://schemas.openxmlformats.org/officeDocument/2006/relationships/hyperlink" Target="consultantplus://offline/ref=B8FE80B05022DA537F969A9A5F123B052C3138905E057C08D2268C7D027EF8CD7DE91395657B2B50132516E3A1AD7844EDAF1C25F9tBdE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8FE80B05022DA537F969A9A5F123B052C333F9956007C08D2268C7D027EF8CD7DE91391627B2005426A17BFE7FE6B46EAAF1E24E5BDBB2EtDdDQ" TargetMode="External"/><Relationship Id="rId20" Type="http://schemas.openxmlformats.org/officeDocument/2006/relationships/hyperlink" Target="consultantplus://offline/ref=B8FE80B05022DA537F969A9A5F123B052C3138905E057C08D2268C7D027EF8CD7DE91395657B2B50132516E3A1AD7844EDAF1C25F9tBdE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FE80B05022DA537F969A9A5F123B052C333F9859077C08D2268C7D027EF8CD7DE913916278230D4B6A17BFE7FE6B46EAAF1E24E5BDBB2EtDdD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FE80B05022DA537F969A9A5F123B052C3138905E057C08D2268C7D027EF8CD7DE91395657B2B50132516E3A1AD7844EDAF1C25F9tBdEQ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B9593A73EDBB5E5783B93AE73013EAFC45AA7FDACD10C4054376B0A28D07C9EE7497872556AC3E8699353B1C27BC681D519EF7AF24B0356F4909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8FE80B05022DA537F969A9A5F123B052C333F9956007C08D2268C7D027EF8CD7DE91391627B2005426A17BFE7FE6B46EAAF1E24E5BDBB2EtDdDQ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ravlev.oc\Desktop\&#1064;&#1040;&#1041;&#1051;&#1054;&#1053;&#1067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20</TotalTime>
  <Pages>14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zhuravlev.oc</dc:creator>
  <cp:lastModifiedBy>Дягилева М.А.</cp:lastModifiedBy>
  <cp:revision>9</cp:revision>
  <cp:lastPrinted>2021-06-11T15:05:00Z</cp:lastPrinted>
  <dcterms:created xsi:type="dcterms:W3CDTF">2021-06-11T14:38:00Z</dcterms:created>
  <dcterms:modified xsi:type="dcterms:W3CDTF">2021-06-15T13:46:00Z</dcterms:modified>
</cp:coreProperties>
</file>