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D3242E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4928"/>
        <w:gridCol w:w="4394"/>
      </w:tblGrid>
      <w:tr w:rsidR="00190FF9" w:rsidRPr="00642B6A" w:rsidTr="00473857">
        <w:tc>
          <w:tcPr>
            <w:tcW w:w="4928" w:type="dxa"/>
            <w:shd w:val="clear" w:color="auto" w:fill="auto"/>
          </w:tcPr>
          <w:p w:rsidR="00190FF9" w:rsidRPr="00642B6A" w:rsidRDefault="00190FF9" w:rsidP="00642B6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29153C" w:rsidRDefault="005131E8" w:rsidP="008C2EF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D3242E">
              <w:rPr>
                <w:rFonts w:ascii="Times New Roman" w:hAnsi="Times New Roman"/>
                <w:sz w:val="28"/>
                <w:szCs w:val="28"/>
              </w:rPr>
              <w:t>№ 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131E8" w:rsidRDefault="005131E8" w:rsidP="008C2EF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5131E8" w:rsidRPr="005131E8" w:rsidRDefault="005131E8" w:rsidP="00D324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D3242E" w:rsidRPr="00642B6A" w:rsidTr="00473857">
        <w:tc>
          <w:tcPr>
            <w:tcW w:w="4928" w:type="dxa"/>
            <w:shd w:val="clear" w:color="auto" w:fill="auto"/>
          </w:tcPr>
          <w:p w:rsidR="00D3242E" w:rsidRPr="00642B6A" w:rsidRDefault="00D3242E" w:rsidP="00642B6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D3242E" w:rsidRDefault="007969BD" w:rsidP="008C2EF0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22.06.2021 № 162</w:t>
            </w:r>
            <w:bookmarkEnd w:id="0"/>
          </w:p>
        </w:tc>
      </w:tr>
      <w:tr w:rsidR="00D3242E" w:rsidRPr="00642B6A" w:rsidTr="00473857">
        <w:tc>
          <w:tcPr>
            <w:tcW w:w="4928" w:type="dxa"/>
            <w:shd w:val="clear" w:color="auto" w:fill="auto"/>
          </w:tcPr>
          <w:p w:rsidR="00D3242E" w:rsidRPr="00642B6A" w:rsidRDefault="00D3242E" w:rsidP="00642B6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D3242E" w:rsidRDefault="00D3242E" w:rsidP="008C2E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242E" w:rsidRPr="00642B6A" w:rsidTr="00473857">
        <w:tc>
          <w:tcPr>
            <w:tcW w:w="4928" w:type="dxa"/>
            <w:shd w:val="clear" w:color="auto" w:fill="auto"/>
          </w:tcPr>
          <w:p w:rsidR="00D3242E" w:rsidRPr="00642B6A" w:rsidRDefault="00D3242E" w:rsidP="00642B6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D3242E" w:rsidRDefault="00D3242E" w:rsidP="008C2E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3857" w:rsidRPr="00AB7931" w:rsidTr="00473857">
        <w:tc>
          <w:tcPr>
            <w:tcW w:w="4928" w:type="dxa"/>
            <w:shd w:val="clear" w:color="auto" w:fill="auto"/>
          </w:tcPr>
          <w:p w:rsidR="00473857" w:rsidRPr="00AB7931" w:rsidRDefault="00473857" w:rsidP="00F1315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473857" w:rsidRPr="00AB7931" w:rsidRDefault="000D2C24" w:rsidP="00F131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473857" w:rsidRPr="00AB7931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D3242E">
              <w:rPr>
                <w:rFonts w:ascii="Times New Roman" w:hAnsi="Times New Roman"/>
                <w:sz w:val="28"/>
                <w:szCs w:val="28"/>
              </w:rPr>
              <w:t>№ </w:t>
            </w:r>
            <w:r w:rsidR="00473857" w:rsidRPr="00AB7931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473857" w:rsidRPr="00AB7931" w:rsidRDefault="00473857" w:rsidP="00F1315E">
            <w:pPr>
              <w:rPr>
                <w:rFonts w:ascii="Times New Roman" w:hAnsi="Times New Roman"/>
                <w:sz w:val="28"/>
                <w:szCs w:val="28"/>
              </w:rPr>
            </w:pPr>
            <w:r w:rsidRPr="00AB7931">
              <w:rPr>
                <w:rFonts w:ascii="Times New Roman" w:hAnsi="Times New Roman"/>
                <w:sz w:val="28"/>
                <w:szCs w:val="28"/>
              </w:rPr>
              <w:t>к Территориальной программе</w:t>
            </w:r>
          </w:p>
          <w:p w:rsidR="00473857" w:rsidRPr="00AB7931" w:rsidRDefault="001357BA" w:rsidP="00F1315E">
            <w:pPr>
              <w:rPr>
                <w:rFonts w:ascii="Times New Roman" w:hAnsi="Times New Roman"/>
                <w:sz w:val="28"/>
                <w:szCs w:val="28"/>
              </w:rPr>
            </w:pPr>
            <w:r w:rsidRPr="00AB7931">
              <w:rPr>
                <w:rFonts w:ascii="Times New Roman" w:hAnsi="Times New Roman"/>
                <w:sz w:val="28"/>
                <w:szCs w:val="28"/>
              </w:rPr>
              <w:t>государстве</w:t>
            </w:r>
            <w:r w:rsidR="00473857" w:rsidRPr="00AB7931">
              <w:rPr>
                <w:rFonts w:ascii="Times New Roman" w:hAnsi="Times New Roman"/>
                <w:sz w:val="28"/>
                <w:szCs w:val="28"/>
              </w:rPr>
              <w:t>нных гарантий бесплатного оказания гражданам медицинской помощи на терр</w:t>
            </w:r>
            <w:r w:rsidR="00D715C6" w:rsidRPr="00AB7931">
              <w:rPr>
                <w:rFonts w:ascii="Times New Roman" w:hAnsi="Times New Roman"/>
                <w:sz w:val="28"/>
                <w:szCs w:val="28"/>
              </w:rPr>
              <w:t>итории Рязанской области на 2021 год и на плановый период 2022 и 2023</w:t>
            </w:r>
            <w:r w:rsidR="00473857" w:rsidRPr="00AB7931">
              <w:rPr>
                <w:rFonts w:ascii="Times New Roman" w:hAnsi="Times New Roman"/>
                <w:sz w:val="28"/>
                <w:szCs w:val="28"/>
              </w:rPr>
              <w:t xml:space="preserve"> годов </w:t>
            </w:r>
          </w:p>
        </w:tc>
      </w:tr>
    </w:tbl>
    <w:p w:rsidR="00473857" w:rsidRPr="00AB7931" w:rsidRDefault="00473857" w:rsidP="0047385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473857" w:rsidRPr="00D3242E" w:rsidRDefault="00473857" w:rsidP="0047385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</w:rPr>
      </w:pPr>
    </w:p>
    <w:p w:rsidR="00473857" w:rsidRPr="00AB7931" w:rsidRDefault="000519A1" w:rsidP="0047385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B7931">
        <w:rPr>
          <w:rFonts w:ascii="Times New Roman" w:hAnsi="Times New Roman"/>
          <w:sz w:val="28"/>
          <w:szCs w:val="28"/>
        </w:rPr>
        <w:t>Перечень</w:t>
      </w:r>
    </w:p>
    <w:p w:rsidR="00473857" w:rsidRPr="00AB7931" w:rsidRDefault="00473857" w:rsidP="0047385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B7931">
        <w:rPr>
          <w:rFonts w:ascii="Times New Roman" w:hAnsi="Times New Roman"/>
          <w:sz w:val="28"/>
          <w:szCs w:val="28"/>
        </w:rPr>
        <w:t>медицинских организаций, участвующих</w:t>
      </w:r>
      <w:r w:rsidR="004B1EFB" w:rsidRPr="00AB7931">
        <w:rPr>
          <w:rFonts w:ascii="Times New Roman" w:hAnsi="Times New Roman"/>
          <w:sz w:val="28"/>
          <w:szCs w:val="28"/>
        </w:rPr>
        <w:t xml:space="preserve"> </w:t>
      </w:r>
      <w:r w:rsidRPr="00AB7931">
        <w:rPr>
          <w:rFonts w:ascii="Times New Roman" w:hAnsi="Times New Roman"/>
          <w:sz w:val="28"/>
          <w:szCs w:val="28"/>
        </w:rPr>
        <w:t>в реализации Программы госгарантий</w:t>
      </w:r>
      <w:r w:rsidR="00F1315E" w:rsidRPr="00AB7931">
        <w:rPr>
          <w:rFonts w:ascii="Times New Roman" w:hAnsi="Times New Roman"/>
          <w:sz w:val="28"/>
          <w:szCs w:val="28"/>
        </w:rPr>
        <w:t xml:space="preserve">, в том числе </w:t>
      </w:r>
      <w:r w:rsidR="004B1EFB" w:rsidRPr="00AB7931">
        <w:rPr>
          <w:rFonts w:ascii="Times New Roman" w:hAnsi="Times New Roman"/>
          <w:sz w:val="28"/>
          <w:szCs w:val="28"/>
        </w:rPr>
        <w:t>Т</w:t>
      </w:r>
      <w:r w:rsidR="00F1315E" w:rsidRPr="00AB7931">
        <w:rPr>
          <w:rFonts w:ascii="Times New Roman" w:hAnsi="Times New Roman"/>
          <w:sz w:val="28"/>
          <w:szCs w:val="28"/>
        </w:rPr>
        <w:t>ерриториальной программы ОМС, и перечень медицинских организаций, проводящих профилактические медицинские осмотры и диспансеризацию</w:t>
      </w:r>
    </w:p>
    <w:p w:rsidR="00473857" w:rsidRPr="00D3242E" w:rsidRDefault="00473857" w:rsidP="0047385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</w:rPr>
      </w:pPr>
    </w:p>
    <w:p w:rsidR="00473857" w:rsidRPr="00AB7931" w:rsidRDefault="00473857" w:rsidP="00473857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CellSpacing w:w="5" w:type="nil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10"/>
        <w:gridCol w:w="4204"/>
        <w:gridCol w:w="2371"/>
        <w:gridCol w:w="2420"/>
      </w:tblGrid>
      <w:tr w:rsidR="00AB7931" w:rsidRPr="00AB7931" w:rsidTr="00D3242E">
        <w:trPr>
          <w:trHeight w:val="1203"/>
          <w:tblHeader/>
          <w:tblCellSpacing w:w="5" w:type="nil"/>
        </w:trPr>
        <w:tc>
          <w:tcPr>
            <w:tcW w:w="510" w:type="dxa"/>
          </w:tcPr>
          <w:p w:rsidR="00473857" w:rsidRPr="00AB7931" w:rsidRDefault="00D3242E" w:rsidP="00D3242E">
            <w:pPr>
              <w:widowControl w:val="0"/>
              <w:autoSpaceDE w:val="0"/>
              <w:autoSpaceDN w:val="0"/>
              <w:adjustRightInd w:val="0"/>
              <w:ind w:left="-147" w:right="-7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 </w:t>
            </w:r>
          </w:p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ind w:left="-147" w:right="-7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AB793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AB793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204" w:type="dxa"/>
          </w:tcPr>
          <w:p w:rsidR="00473857" w:rsidRPr="00AB7931" w:rsidRDefault="00473857" w:rsidP="00D3242E">
            <w:pPr>
              <w:pStyle w:val="ac"/>
              <w:jc w:val="center"/>
              <w:rPr>
                <w:rFonts w:eastAsia="Calibri"/>
                <w:sz w:val="24"/>
                <w:lang w:eastAsia="en-US"/>
              </w:rPr>
            </w:pPr>
            <w:r w:rsidRPr="00AB7931">
              <w:rPr>
                <w:rFonts w:eastAsia="Calibri"/>
                <w:sz w:val="24"/>
                <w:lang w:eastAsia="en-US"/>
              </w:rPr>
              <w:t>Наименование</w:t>
            </w:r>
          </w:p>
          <w:p w:rsidR="00473857" w:rsidRPr="00AB7931" w:rsidRDefault="00473857" w:rsidP="00D3242E">
            <w:pPr>
              <w:pStyle w:val="ac"/>
              <w:jc w:val="center"/>
              <w:rPr>
                <w:rFonts w:eastAsia="Calibri"/>
                <w:lang w:eastAsia="en-US"/>
              </w:rPr>
            </w:pPr>
            <w:r w:rsidRPr="00AB7931">
              <w:rPr>
                <w:rFonts w:eastAsia="Calibri"/>
                <w:sz w:val="24"/>
                <w:lang w:eastAsia="en-US"/>
              </w:rPr>
              <w:t>медицинской организации</w:t>
            </w:r>
          </w:p>
        </w:tc>
        <w:tc>
          <w:tcPr>
            <w:tcW w:w="2371" w:type="dxa"/>
          </w:tcPr>
          <w:p w:rsidR="00473857" w:rsidRPr="00AB7931" w:rsidRDefault="008C7DC2" w:rsidP="00D3242E">
            <w:pPr>
              <w:widowControl w:val="0"/>
              <w:autoSpaceDE w:val="0"/>
              <w:autoSpaceDN w:val="0"/>
              <w:adjustRightInd w:val="0"/>
              <w:ind w:left="-1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Осуществляющие деятельность</w:t>
            </w:r>
            <w:r w:rsidR="00F1315E" w:rsidRPr="00AB793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 сфере</w:t>
            </w:r>
            <w:r w:rsidR="00473857" w:rsidRPr="00AB793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обязательно</w:t>
            </w:r>
            <w:r w:rsidR="00F1315E" w:rsidRPr="00AB793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го </w:t>
            </w:r>
            <w:r w:rsidR="00473857" w:rsidRPr="00AB793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медицинско</w:t>
            </w:r>
            <w:r w:rsidR="00F1315E" w:rsidRPr="00AB793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 страхования</w:t>
            </w:r>
            <w:r w:rsidR="00473857" w:rsidRPr="00AB793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*</w:t>
            </w:r>
            <w:proofErr w:type="gramEnd"/>
          </w:p>
        </w:tc>
        <w:tc>
          <w:tcPr>
            <w:tcW w:w="2420" w:type="dxa"/>
          </w:tcPr>
          <w:p w:rsidR="00473857" w:rsidRPr="00AB7931" w:rsidRDefault="00F1315E" w:rsidP="00D324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Проводящие профилактические медици</w:t>
            </w:r>
            <w:r w:rsidR="00BF6F3A">
              <w:rPr>
                <w:rFonts w:ascii="Times New Roman" w:hAnsi="Times New Roman"/>
                <w:sz w:val="24"/>
                <w:szCs w:val="24"/>
              </w:rPr>
              <w:t>нские осмотры и диспансеризацию</w:t>
            </w:r>
            <w:r w:rsidR="00473857" w:rsidRPr="00AB793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**</w:t>
            </w:r>
          </w:p>
        </w:tc>
      </w:tr>
    </w:tbl>
    <w:p w:rsidR="00D3242E" w:rsidRPr="00D3242E" w:rsidRDefault="00D3242E">
      <w:pPr>
        <w:rPr>
          <w:sz w:val="2"/>
          <w:szCs w:val="2"/>
        </w:rPr>
      </w:pPr>
    </w:p>
    <w:tbl>
      <w:tblPr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10"/>
        <w:gridCol w:w="4204"/>
        <w:gridCol w:w="2371"/>
        <w:gridCol w:w="2420"/>
      </w:tblGrid>
      <w:tr w:rsidR="00AB7931" w:rsidRPr="00AB7931" w:rsidTr="00D3242E">
        <w:trPr>
          <w:trHeight w:val="267"/>
          <w:tblHeader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793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793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793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793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42E" w:rsidRDefault="00DB5F68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 w:hint="eastAsia"/>
                <w:sz w:val="24"/>
                <w:szCs w:val="24"/>
              </w:rPr>
              <w:t>Государственное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бюджетное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учреждение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73857" w:rsidRPr="00AB7931" w:rsidRDefault="00DB5F68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(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далее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242E">
              <w:rPr>
                <w:rFonts w:ascii="Times New Roman" w:hAnsi="Times New Roman"/>
                <w:sz w:val="24"/>
                <w:szCs w:val="24"/>
              </w:rPr>
              <w:t>–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ГБУ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РО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Александро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>-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Невская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районная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больница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CC38FA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FF2978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DB5F68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 w:hint="eastAsia"/>
                <w:sz w:val="24"/>
                <w:szCs w:val="24"/>
              </w:rPr>
              <w:t>ГБУ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РО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Городская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детская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поликлиника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242E">
              <w:rPr>
                <w:rFonts w:ascii="Times New Roman" w:hAnsi="Times New Roman" w:hint="eastAsia"/>
                <w:sz w:val="24"/>
                <w:szCs w:val="24"/>
              </w:rPr>
              <w:t>№ 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>1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FF2978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 xml:space="preserve">ГБУ РО 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r w:rsidR="00967BE2" w:rsidRPr="00AB7931">
              <w:rPr>
                <w:rFonts w:ascii="Times New Roman" w:hAnsi="Times New Roman"/>
                <w:sz w:val="24"/>
                <w:szCs w:val="24"/>
              </w:rPr>
              <w:t xml:space="preserve">Городская детская поликлиника </w:t>
            </w:r>
            <w:r w:rsidR="00D3242E">
              <w:rPr>
                <w:rFonts w:ascii="Times New Roman" w:hAnsi="Times New Roman"/>
                <w:sz w:val="24"/>
                <w:szCs w:val="24"/>
              </w:rPr>
              <w:t>№ 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>2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FF2978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 xml:space="preserve">ГБУ РО 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r w:rsidR="00967BE2" w:rsidRPr="00AB7931">
              <w:rPr>
                <w:rFonts w:ascii="Times New Roman" w:hAnsi="Times New Roman"/>
                <w:sz w:val="24"/>
                <w:szCs w:val="24"/>
              </w:rPr>
              <w:t xml:space="preserve">Городская детская поликлиника </w:t>
            </w:r>
            <w:r w:rsidR="00D3242E">
              <w:rPr>
                <w:rFonts w:ascii="Times New Roman" w:hAnsi="Times New Roman"/>
                <w:sz w:val="24"/>
                <w:szCs w:val="24"/>
              </w:rPr>
              <w:t>№ 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>3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FF2978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 xml:space="preserve">ГБУ РО 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r w:rsidR="00967BE2" w:rsidRPr="00AB7931">
              <w:rPr>
                <w:rFonts w:ascii="Times New Roman" w:hAnsi="Times New Roman"/>
                <w:sz w:val="24"/>
                <w:szCs w:val="24"/>
              </w:rPr>
              <w:t xml:space="preserve">Городская детская поликлиника </w:t>
            </w:r>
            <w:r w:rsidR="00D3242E">
              <w:rPr>
                <w:rFonts w:ascii="Times New Roman" w:hAnsi="Times New Roman"/>
                <w:sz w:val="24"/>
                <w:szCs w:val="24"/>
              </w:rPr>
              <w:t>№ 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>6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FF2978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DB5F68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 w:hint="eastAsia"/>
                <w:sz w:val="24"/>
                <w:szCs w:val="24"/>
              </w:rPr>
              <w:t>ГБУ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РО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Городская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детская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поликлиника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242E">
              <w:rPr>
                <w:rFonts w:ascii="Times New Roman" w:hAnsi="Times New Roman" w:hint="eastAsia"/>
                <w:sz w:val="24"/>
                <w:szCs w:val="24"/>
              </w:rPr>
              <w:t>№ 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>7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FF2978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DB5F68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 w:hint="eastAsia"/>
                <w:sz w:val="24"/>
                <w:szCs w:val="24"/>
              </w:rPr>
              <w:t>ГБУ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РО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Городская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клиническая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больница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242E">
              <w:rPr>
                <w:rFonts w:ascii="Times New Roman" w:hAnsi="Times New Roman" w:hint="eastAsia"/>
                <w:sz w:val="24"/>
                <w:szCs w:val="24"/>
              </w:rPr>
              <w:t>№ 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>4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FF2978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DB5F68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 w:hint="eastAsia"/>
                <w:sz w:val="24"/>
                <w:szCs w:val="24"/>
              </w:rPr>
              <w:t>ГБУ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РО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Городская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клиническая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больница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242E">
              <w:rPr>
                <w:rFonts w:ascii="Times New Roman" w:hAnsi="Times New Roman" w:hint="eastAsia"/>
                <w:sz w:val="24"/>
                <w:szCs w:val="24"/>
              </w:rPr>
              <w:t>№ 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>5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FF2978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DB5F68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 w:hint="eastAsia"/>
                <w:sz w:val="24"/>
                <w:szCs w:val="24"/>
              </w:rPr>
              <w:t>ГБУ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РО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Городская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клиническая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больница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242E">
              <w:rPr>
                <w:rFonts w:ascii="Times New Roman" w:hAnsi="Times New Roman" w:hint="eastAsia"/>
                <w:sz w:val="24"/>
                <w:szCs w:val="24"/>
              </w:rPr>
              <w:t>№ 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>8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1</w:t>
            </w:r>
            <w:r w:rsidR="00B84710" w:rsidRPr="00AB793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DB5F68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 w:hint="eastAsia"/>
                <w:sz w:val="24"/>
                <w:szCs w:val="24"/>
              </w:rPr>
              <w:t>ГБУ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РО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Городская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клиническая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больница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242E">
              <w:rPr>
                <w:rFonts w:ascii="Times New Roman" w:hAnsi="Times New Roman" w:hint="eastAsia"/>
                <w:sz w:val="24"/>
                <w:szCs w:val="24"/>
              </w:rPr>
              <w:t>№ 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>11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FF2978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B84710" w:rsidRPr="00AB793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DB5F68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 w:hint="eastAsia"/>
                <w:sz w:val="24"/>
                <w:szCs w:val="24"/>
              </w:rPr>
              <w:t>ГБУ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РО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Городская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клиническая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больница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скорой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медицинской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помощи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1</w:t>
            </w:r>
            <w:r w:rsidR="00B84710" w:rsidRPr="00AB793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DB5F68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 w:hint="eastAsia"/>
                <w:sz w:val="24"/>
                <w:szCs w:val="24"/>
              </w:rPr>
              <w:t>ГБУ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РО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Городская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клиническая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поликлиника</w:t>
            </w:r>
            <w:r w:rsidR="00D324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242E">
              <w:rPr>
                <w:rFonts w:ascii="Times New Roman" w:hAnsi="Times New Roman" w:hint="eastAsia"/>
                <w:sz w:val="24"/>
                <w:szCs w:val="24"/>
              </w:rPr>
              <w:t>№ 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>6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FF2978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1</w:t>
            </w:r>
            <w:r w:rsidR="00B84710" w:rsidRPr="00AB793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9B593F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 w:hint="eastAsia"/>
                <w:sz w:val="24"/>
                <w:szCs w:val="24"/>
              </w:rPr>
              <w:t>ГБУ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РО</w:t>
            </w:r>
            <w:r w:rsidR="00AB7931" w:rsidRPr="00AB793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Городская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клиническая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станция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скорой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медицинской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помощи</w:t>
            </w:r>
            <w:r w:rsidR="006B22F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D37793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DB5F68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 w:hint="eastAsia"/>
                <w:sz w:val="24"/>
                <w:szCs w:val="24"/>
              </w:rPr>
              <w:t>ГБУ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РО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Городская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поликлиника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242E">
              <w:rPr>
                <w:rFonts w:ascii="Times New Roman" w:hAnsi="Times New Roman" w:hint="eastAsia"/>
                <w:sz w:val="24"/>
                <w:szCs w:val="24"/>
              </w:rPr>
              <w:t>№ 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>12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FF2978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D37793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 xml:space="preserve">ГБУ РО 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>Городс</w:t>
            </w:r>
            <w:r w:rsidR="00967BE2" w:rsidRPr="00AB7931">
              <w:rPr>
                <w:rFonts w:ascii="Times New Roman" w:hAnsi="Times New Roman"/>
                <w:sz w:val="24"/>
                <w:szCs w:val="24"/>
              </w:rPr>
              <w:t xml:space="preserve">кой клинический родильный дом </w:t>
            </w:r>
            <w:r w:rsidR="00D3242E">
              <w:rPr>
                <w:rFonts w:ascii="Times New Roman" w:hAnsi="Times New Roman"/>
                <w:sz w:val="24"/>
                <w:szCs w:val="24"/>
              </w:rPr>
              <w:t>№ 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>1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D37793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 xml:space="preserve">ГБУ РО 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>Городс</w:t>
            </w:r>
            <w:r w:rsidR="00967BE2" w:rsidRPr="00AB7931">
              <w:rPr>
                <w:rFonts w:ascii="Times New Roman" w:hAnsi="Times New Roman"/>
                <w:sz w:val="24"/>
                <w:szCs w:val="24"/>
              </w:rPr>
              <w:t xml:space="preserve">кой клинический родильный дом </w:t>
            </w:r>
            <w:r w:rsidR="00D3242E">
              <w:rPr>
                <w:rFonts w:ascii="Times New Roman" w:hAnsi="Times New Roman"/>
                <w:sz w:val="24"/>
                <w:szCs w:val="24"/>
              </w:rPr>
              <w:t>№ 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>2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D37793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 xml:space="preserve">ГБУ РО 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r w:rsidR="00967BE2" w:rsidRPr="00AB7931">
              <w:rPr>
                <w:rFonts w:ascii="Times New Roman" w:hAnsi="Times New Roman"/>
                <w:sz w:val="24"/>
                <w:szCs w:val="24"/>
              </w:rPr>
              <w:t xml:space="preserve">стоматологическая поликлиника </w:t>
            </w:r>
            <w:r w:rsidR="00D3242E">
              <w:rPr>
                <w:rFonts w:ascii="Times New Roman" w:hAnsi="Times New Roman"/>
                <w:sz w:val="24"/>
                <w:szCs w:val="24"/>
              </w:rPr>
              <w:t>№ 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>1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D37793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 xml:space="preserve">ГБУ РО 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r w:rsidR="00967BE2" w:rsidRPr="00AB7931">
              <w:rPr>
                <w:rFonts w:ascii="Times New Roman" w:hAnsi="Times New Roman"/>
                <w:sz w:val="24"/>
                <w:szCs w:val="24"/>
              </w:rPr>
              <w:t xml:space="preserve">Женская консультация </w:t>
            </w:r>
            <w:r w:rsidR="00D3242E">
              <w:rPr>
                <w:rFonts w:ascii="Times New Roman" w:hAnsi="Times New Roman"/>
                <w:sz w:val="24"/>
                <w:szCs w:val="24"/>
              </w:rPr>
              <w:t>№ 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>1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D37793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 xml:space="preserve">ГБУ РО 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B7931">
              <w:rPr>
                <w:rFonts w:ascii="Times New Roman" w:hAnsi="Times New Roman"/>
                <w:sz w:val="24"/>
                <w:szCs w:val="24"/>
              </w:rPr>
              <w:t>Касимовский</w:t>
            </w:r>
            <w:proofErr w:type="spellEnd"/>
            <w:r w:rsidRPr="00AB7931">
              <w:rPr>
                <w:rFonts w:ascii="Times New Roman" w:hAnsi="Times New Roman"/>
                <w:sz w:val="24"/>
                <w:szCs w:val="24"/>
              </w:rPr>
              <w:t xml:space="preserve"> межрайонный медицинский центр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FF2978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D37793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 xml:space="preserve">ГБУ РО 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B7931">
              <w:rPr>
                <w:rFonts w:ascii="Times New Roman" w:hAnsi="Times New Roman"/>
                <w:sz w:val="24"/>
                <w:szCs w:val="24"/>
              </w:rPr>
              <w:t>Клепиковская</w:t>
            </w:r>
            <w:proofErr w:type="spellEnd"/>
            <w:r w:rsidRPr="00AB7931">
              <w:rPr>
                <w:rFonts w:ascii="Times New Roman" w:hAnsi="Times New Roman"/>
                <w:sz w:val="24"/>
                <w:szCs w:val="24"/>
              </w:rPr>
              <w:t xml:space="preserve"> районная больница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FF2978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D37793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 xml:space="preserve">ГБУ РО 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>Консультативно-диагностический центр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D37793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 xml:space="preserve">ГБУ РО 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B7931">
              <w:rPr>
                <w:rFonts w:ascii="Times New Roman" w:hAnsi="Times New Roman"/>
                <w:sz w:val="24"/>
                <w:szCs w:val="24"/>
              </w:rPr>
              <w:t>Кораблинская</w:t>
            </w:r>
            <w:proofErr w:type="spellEnd"/>
            <w:r w:rsidRPr="00AB7931">
              <w:rPr>
                <w:rFonts w:ascii="Times New Roman" w:hAnsi="Times New Roman"/>
                <w:sz w:val="24"/>
                <w:szCs w:val="24"/>
              </w:rPr>
              <w:t xml:space="preserve"> межрайонная больница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FF2978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D37793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 xml:space="preserve">ГБУ РО 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>Милославская районная больница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FF2978" w:rsidP="00D3242E">
            <w:pPr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D37793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 xml:space="preserve">ГБУ РО 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B7931">
              <w:rPr>
                <w:rFonts w:ascii="Times New Roman" w:hAnsi="Times New Roman"/>
                <w:sz w:val="24"/>
                <w:szCs w:val="24"/>
              </w:rPr>
              <w:t>Новомичуринская</w:t>
            </w:r>
            <w:proofErr w:type="spellEnd"/>
            <w:r w:rsidRPr="00AB7931">
              <w:rPr>
                <w:rFonts w:ascii="Times New Roman" w:hAnsi="Times New Roman"/>
                <w:sz w:val="24"/>
                <w:szCs w:val="24"/>
              </w:rPr>
              <w:t xml:space="preserve"> межрайонная больница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FF2978" w:rsidP="00D3242E">
            <w:pPr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D37793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 xml:space="preserve">ГБУ РО 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>Областная детс</w:t>
            </w:r>
            <w:r w:rsidR="00E20AD0">
              <w:rPr>
                <w:rFonts w:ascii="Times New Roman" w:hAnsi="Times New Roman"/>
                <w:sz w:val="24"/>
                <w:szCs w:val="24"/>
              </w:rPr>
              <w:t xml:space="preserve">кая клиническая больница имени </w:t>
            </w:r>
            <w:r w:rsidR="00BF6F3A">
              <w:rPr>
                <w:rFonts w:ascii="Times New Roman" w:hAnsi="Times New Roman"/>
                <w:sz w:val="24"/>
                <w:szCs w:val="24"/>
              </w:rPr>
              <w:br/>
            </w:r>
            <w:r w:rsidRPr="00AB7931">
              <w:rPr>
                <w:rFonts w:ascii="Times New Roman" w:hAnsi="Times New Roman"/>
                <w:sz w:val="24"/>
                <w:szCs w:val="24"/>
              </w:rPr>
              <w:t>Н.В. Дмитриевой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D37793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 xml:space="preserve">ГБУ РО 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>Областная клиническая больница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FF2978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D37793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 xml:space="preserve">ГБУ РО 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>Областная клиническая больница</w:t>
            </w:r>
            <w:r w:rsidR="00D324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>им. Н.А. Семашко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FF2978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D37793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F3383E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 xml:space="preserve">ГБУ РО 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Областной клинический </w:t>
            </w:r>
            <w:r w:rsidR="00473857" w:rsidRPr="00AB7931">
              <w:rPr>
                <w:rFonts w:ascii="Times New Roman" w:hAnsi="Times New Roman"/>
                <w:sz w:val="24"/>
                <w:szCs w:val="24"/>
              </w:rPr>
              <w:t>кардиологический диспансер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FF2978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D37793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 xml:space="preserve">ГБУ РО 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>Областной клинический кожно-венерологический диспансер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D37793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 xml:space="preserve">ГБУ РО 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>Областной клинический онкологический диспансер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D37793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 xml:space="preserve">ГБУ РО 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>Областной клинический перинатальный центр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D37793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DB5F68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 w:hint="eastAsia"/>
                <w:sz w:val="24"/>
                <w:szCs w:val="24"/>
              </w:rPr>
              <w:t>ГБУ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РО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Поликлиника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завода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Красное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знамя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FF2978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D37793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DB5F68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 w:hint="eastAsia"/>
                <w:sz w:val="24"/>
                <w:szCs w:val="24"/>
              </w:rPr>
              <w:t>ГБУ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РО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B7931">
              <w:rPr>
                <w:rFonts w:ascii="Times New Roman" w:hAnsi="Times New Roman" w:hint="eastAsia"/>
                <w:sz w:val="24"/>
                <w:szCs w:val="24"/>
              </w:rPr>
              <w:t>Рыбновская</w:t>
            </w:r>
            <w:proofErr w:type="spellEnd"/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районная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больница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FF2978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D37793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DB5F68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 w:hint="eastAsia"/>
                <w:sz w:val="24"/>
                <w:szCs w:val="24"/>
              </w:rPr>
              <w:t>ГБУ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РО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Ряжский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межрайонный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медицинский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центр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FF2978" w:rsidP="00D3242E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3E" w:rsidRPr="00AB7931" w:rsidRDefault="00D37793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3E" w:rsidRPr="00AB7931" w:rsidRDefault="00DB5F68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 w:hint="eastAsia"/>
                <w:sz w:val="24"/>
                <w:szCs w:val="24"/>
              </w:rPr>
              <w:t>ГБУ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РО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Рязанский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дом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ребенка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специализированный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для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детей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различными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формами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поражения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центральной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нервной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системы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нарушением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психики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3E" w:rsidRPr="00AB7931" w:rsidRDefault="00F3383E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3E" w:rsidRPr="00AB7931" w:rsidRDefault="00F3383E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D37793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DB5F68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 w:hint="eastAsia"/>
                <w:sz w:val="24"/>
                <w:szCs w:val="24"/>
              </w:rPr>
              <w:t>ГБУ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РО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Рязанская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межрайонная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больница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FF2978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D37793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DB5F68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 w:hint="eastAsia"/>
                <w:sz w:val="24"/>
                <w:szCs w:val="24"/>
              </w:rPr>
              <w:t>ГБУ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РО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Рязанский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областной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клинический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госпиталь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для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ветеранов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войн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D37793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DB5F68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 w:hint="eastAsia"/>
                <w:sz w:val="24"/>
                <w:szCs w:val="24"/>
              </w:rPr>
              <w:t>ГБУ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РО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B7931">
              <w:rPr>
                <w:rFonts w:ascii="Times New Roman" w:hAnsi="Times New Roman" w:hint="eastAsia"/>
                <w:sz w:val="24"/>
                <w:szCs w:val="24"/>
              </w:rPr>
              <w:t>Сапожковская</w:t>
            </w:r>
            <w:proofErr w:type="spellEnd"/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районная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больница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FF2978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D37793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DB5F68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 w:hint="eastAsia"/>
                <w:sz w:val="24"/>
                <w:szCs w:val="24"/>
              </w:rPr>
              <w:t>ГБУ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РО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B7931">
              <w:rPr>
                <w:rFonts w:ascii="Times New Roman" w:hAnsi="Times New Roman" w:hint="eastAsia"/>
                <w:sz w:val="24"/>
                <w:szCs w:val="24"/>
              </w:rPr>
              <w:t>Сараевская</w:t>
            </w:r>
            <w:proofErr w:type="spellEnd"/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межрайонная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больница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FF2978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D37793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111255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 w:hint="eastAsia"/>
                <w:sz w:val="24"/>
                <w:szCs w:val="24"/>
              </w:rPr>
              <w:t>ГБУ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РО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B7931">
              <w:rPr>
                <w:rFonts w:ascii="Times New Roman" w:hAnsi="Times New Roman" w:hint="eastAsia"/>
                <w:sz w:val="24"/>
                <w:szCs w:val="24"/>
              </w:rPr>
              <w:t>Сасовский</w:t>
            </w:r>
            <w:proofErr w:type="spellEnd"/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межрайонный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медицинский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центр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FF2978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D37793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111255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 w:hint="eastAsia"/>
                <w:sz w:val="24"/>
                <w:szCs w:val="24"/>
              </w:rPr>
              <w:t>ГБУ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РО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B7931">
              <w:rPr>
                <w:rFonts w:ascii="Times New Roman" w:hAnsi="Times New Roman" w:hint="eastAsia"/>
                <w:sz w:val="24"/>
                <w:szCs w:val="24"/>
              </w:rPr>
              <w:t>Скопинский</w:t>
            </w:r>
            <w:proofErr w:type="spellEnd"/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межрайонный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медицинский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центр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FF2978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D37793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111255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 w:hint="eastAsia"/>
                <w:sz w:val="24"/>
                <w:szCs w:val="24"/>
              </w:rPr>
              <w:t>ГБУ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РО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Спасская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районная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больница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FF2978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B7931" w:rsidRPr="00AB7931" w:rsidTr="00D3242E">
        <w:trPr>
          <w:trHeight w:val="371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D37793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111255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 w:hint="eastAsia"/>
                <w:sz w:val="24"/>
                <w:szCs w:val="24"/>
              </w:rPr>
              <w:t>ГБУ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РО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B7931">
              <w:rPr>
                <w:rFonts w:ascii="Times New Roman" w:hAnsi="Times New Roman" w:hint="eastAsia"/>
                <w:sz w:val="24"/>
                <w:szCs w:val="24"/>
              </w:rPr>
              <w:t>Старожиловская</w:t>
            </w:r>
            <w:proofErr w:type="spellEnd"/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районная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больница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FF2978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D37793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111255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 w:hint="eastAsia"/>
                <w:sz w:val="24"/>
                <w:szCs w:val="24"/>
              </w:rPr>
              <w:t>ГБУ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РО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Стоматологическая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поликлиника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242E">
              <w:rPr>
                <w:rFonts w:ascii="Times New Roman" w:hAnsi="Times New Roman" w:hint="eastAsia"/>
                <w:sz w:val="24"/>
                <w:szCs w:val="24"/>
              </w:rPr>
              <w:t>№ 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>1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D37793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111255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 w:hint="eastAsia"/>
                <w:sz w:val="24"/>
                <w:szCs w:val="24"/>
              </w:rPr>
              <w:t>ГБУ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РО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B7931">
              <w:rPr>
                <w:rFonts w:ascii="Times New Roman" w:hAnsi="Times New Roman" w:hint="eastAsia"/>
                <w:sz w:val="24"/>
                <w:szCs w:val="24"/>
              </w:rPr>
              <w:t>Чучковская</w:t>
            </w:r>
            <w:proofErr w:type="spellEnd"/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районная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больница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FF2978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D37793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111255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 w:hint="eastAsia"/>
                <w:sz w:val="24"/>
                <w:szCs w:val="24"/>
              </w:rPr>
              <w:t>ГБУ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РО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B7931">
              <w:rPr>
                <w:rFonts w:ascii="Times New Roman" w:hAnsi="Times New Roman" w:hint="eastAsia"/>
                <w:sz w:val="24"/>
                <w:szCs w:val="24"/>
              </w:rPr>
              <w:t>Шацкая</w:t>
            </w:r>
            <w:proofErr w:type="spellEnd"/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межрайонная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больница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FF2978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D37793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111255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 w:hint="eastAsia"/>
                <w:sz w:val="24"/>
                <w:szCs w:val="24"/>
              </w:rPr>
              <w:t>ГБУ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РО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Шиловский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межрайонный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медицинский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центр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FF2978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D37793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37707B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 xml:space="preserve">Акционерное общество </w:t>
            </w:r>
            <w:r w:rsidR="00DC5235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B7931">
              <w:rPr>
                <w:rFonts w:ascii="Times New Roman" w:hAnsi="Times New Roman"/>
                <w:sz w:val="24"/>
                <w:szCs w:val="24"/>
              </w:rPr>
              <w:t>ЛабКвест</w:t>
            </w:r>
            <w:proofErr w:type="spellEnd"/>
            <w:r w:rsidR="005E02CB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3E" w:rsidRPr="00AB7931" w:rsidRDefault="00D37793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3E" w:rsidRPr="00AB7931" w:rsidRDefault="00F3383E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 xml:space="preserve">Медицинское частное учреждение дополнительного профессионального образования </w:t>
            </w:r>
            <w:r w:rsidR="00DC5235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B7931">
              <w:rPr>
                <w:rFonts w:ascii="Times New Roman" w:hAnsi="Times New Roman"/>
                <w:sz w:val="24"/>
                <w:szCs w:val="24"/>
              </w:rPr>
              <w:t>Нефросовет</w:t>
            </w:r>
            <w:proofErr w:type="spellEnd"/>
            <w:r w:rsidR="005E02CB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3E" w:rsidRPr="00AB7931" w:rsidRDefault="00F3383E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3E" w:rsidRPr="00AB7931" w:rsidRDefault="00F3383E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D37793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5</w:t>
            </w:r>
            <w:r w:rsidR="0037707B" w:rsidRPr="00AB793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111255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 w:hint="eastAsia"/>
                <w:sz w:val="24"/>
                <w:szCs w:val="24"/>
              </w:rPr>
              <w:t>Общество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ограниченной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ответственностью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далее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ООО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DC5235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Александра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D37793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5</w:t>
            </w:r>
            <w:r w:rsidR="0037707B" w:rsidRPr="00AB793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111255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 w:hint="eastAsia"/>
                <w:sz w:val="24"/>
                <w:szCs w:val="24"/>
              </w:rPr>
              <w:t>ООО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5235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Депо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Мед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D37793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5</w:t>
            </w:r>
            <w:r w:rsidR="0037707B" w:rsidRPr="00AB793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111255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 w:hint="eastAsia"/>
                <w:sz w:val="24"/>
                <w:szCs w:val="24"/>
              </w:rPr>
              <w:t>ООО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5235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Детский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медицинский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центр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5235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Забота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7" w:rsidRPr="00AB7931" w:rsidRDefault="00473857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37707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37707B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 w:hint="eastAsia"/>
                <w:sz w:val="24"/>
                <w:szCs w:val="24"/>
              </w:rPr>
              <w:t>ООО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5235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ДИАЛИЗНЫЙ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ЦЕНТР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НЕФРОС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>-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КАЛУГА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37707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37707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37707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111255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 w:hint="eastAsia"/>
                <w:sz w:val="24"/>
                <w:szCs w:val="24"/>
              </w:rPr>
              <w:t>ООО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5235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Добрый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Доктор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»</w:t>
            </w:r>
            <w:r w:rsidR="00437D2A"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6E4E">
              <w:rPr>
                <w:rFonts w:ascii="Times New Roman" w:hAnsi="Times New Roman"/>
                <w:sz w:val="24"/>
                <w:szCs w:val="24"/>
              </w:rPr>
              <w:br/>
            </w:r>
            <w:r w:rsidR="00437D2A" w:rsidRPr="00AB7931">
              <w:rPr>
                <w:rFonts w:ascii="Times New Roman" w:hAnsi="Times New Roman"/>
                <w:sz w:val="24"/>
                <w:szCs w:val="24"/>
              </w:rPr>
              <w:t>(ИНН 6230076823)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37707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37707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37707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37707B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 w:hint="eastAsia"/>
                <w:sz w:val="24"/>
                <w:szCs w:val="24"/>
              </w:rPr>
              <w:t>ООО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5235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Добрый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Доктор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»</w:t>
            </w:r>
            <w:r w:rsidR="00437D2A"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6F3A">
              <w:rPr>
                <w:rFonts w:ascii="Times New Roman" w:hAnsi="Times New Roman"/>
                <w:sz w:val="24"/>
                <w:szCs w:val="24"/>
              </w:rPr>
              <w:br/>
            </w:r>
            <w:r w:rsidR="00437D2A" w:rsidRPr="00AB7931">
              <w:rPr>
                <w:rFonts w:ascii="Times New Roman" w:hAnsi="Times New Roman"/>
                <w:sz w:val="24"/>
                <w:szCs w:val="24"/>
              </w:rPr>
              <w:t>(ИНН 6234172655)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37707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37707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37707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37707B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 w:hint="eastAsia"/>
                <w:sz w:val="24"/>
                <w:szCs w:val="24"/>
              </w:rPr>
              <w:t>ООО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5235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Классный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доктор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37707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37707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37707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5</w:t>
            </w:r>
            <w:r w:rsidR="00325AC8" w:rsidRPr="00AB793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37707B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 w:hint="eastAsia"/>
                <w:sz w:val="24"/>
                <w:szCs w:val="24"/>
              </w:rPr>
              <w:t>ООО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5235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КЛИНИКА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ЕПИФАНОВА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37707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37707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C8" w:rsidRPr="00AB7931" w:rsidRDefault="00325AC8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C8" w:rsidRPr="00AB7931" w:rsidRDefault="00325AC8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 w:hint="eastAsia"/>
                <w:sz w:val="24"/>
                <w:szCs w:val="24"/>
              </w:rPr>
              <w:t>ООО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5235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Лаборатория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931">
              <w:rPr>
                <w:rFonts w:ascii="Times New Roman" w:hAnsi="Times New Roman" w:hint="eastAsia"/>
                <w:sz w:val="24"/>
                <w:szCs w:val="24"/>
              </w:rPr>
              <w:t>Гемотест</w:t>
            </w:r>
            <w:proofErr w:type="spellEnd"/>
            <w:r w:rsidR="005E02CB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C8" w:rsidRPr="00AB7931" w:rsidRDefault="002E28E8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C8" w:rsidRPr="00AB7931" w:rsidRDefault="00325AC8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37707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5</w:t>
            </w:r>
            <w:r w:rsidR="00B51C25" w:rsidRPr="00AB793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37707B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r w:rsidR="00DC5235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>ЛЕКАРЪ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37707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37707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B51C25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37707B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r w:rsidR="00DC5235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Лечебно-диагностический центр </w:t>
            </w:r>
            <w:r w:rsidR="00DC5235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>Поколение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37707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37707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B51C25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37707B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r w:rsidR="00DC5235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>Лечебно-диагностический центр Международного института биологических систем – Рязань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37707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37707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B51C25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37707B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r w:rsidR="00DC5235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>Магнитно-резонансная и компьютерная томография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37707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37707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B51C25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37707B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r w:rsidR="00DC5235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>Мать и дитя Рязань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37707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37707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B51C25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37707B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r w:rsidR="00DC5235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Медицинский центр </w:t>
            </w:r>
            <w:r w:rsidR="00DC5235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>Забота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37707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37707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B51C25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37707B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r w:rsidR="00DC5235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МЕДИЦИНСКИЙ ЦЕНТР </w:t>
            </w:r>
            <w:r w:rsidR="00DC5235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>РЕЗУС-ФАКТОР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37707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37707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B51C25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37707B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r w:rsidR="00DC5235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>МЕДИЦИНСКИЙ ЦЕНТР МЕДЭКСПРЕСС</w:t>
            </w:r>
            <w:r w:rsidR="005E02CB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37707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37707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B51C25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37707B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r w:rsidR="00DC5235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B7931">
              <w:rPr>
                <w:rFonts w:ascii="Times New Roman" w:hAnsi="Times New Roman"/>
                <w:sz w:val="24"/>
                <w:szCs w:val="24"/>
              </w:rPr>
              <w:t>Медэкспресс</w:t>
            </w:r>
            <w:proofErr w:type="spellEnd"/>
            <w:r w:rsidR="005E02CB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37707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37707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B51C25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37707B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r w:rsidR="00DC5235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>М-ЛАЙН</w:t>
            </w:r>
            <w:r w:rsidR="00DC5235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37707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37707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B51C25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37707B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r w:rsidR="00DC5235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>НЬЮ МРТ и КТ на Зубковой</w:t>
            </w:r>
            <w:r w:rsidR="00DC5235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37707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37707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B51C25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37707B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r w:rsidR="00DC5235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Поликлиника </w:t>
            </w:r>
            <w:r w:rsidR="00F96335" w:rsidRPr="00AB7931">
              <w:rPr>
                <w:rFonts w:ascii="Times New Roman" w:hAnsi="Times New Roman"/>
                <w:sz w:val="24"/>
                <w:szCs w:val="24"/>
              </w:rPr>
              <w:t>-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Песочня</w:t>
            </w:r>
            <w:r w:rsidR="00DC5235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37707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37707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B51C25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6A055B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r w:rsidR="00DC5235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>СОЛНЕЧНЫЙ ЛУЧ</w:t>
            </w:r>
            <w:r w:rsidR="00DC5235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37707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37707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B51C25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6A055B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 w:hint="eastAsia"/>
                <w:sz w:val="24"/>
                <w:szCs w:val="24"/>
              </w:rPr>
              <w:t>ООО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5235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СТОМАСЕРВИС</w:t>
            </w:r>
            <w:r w:rsidR="00DC5235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37707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37707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B51C25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6A055B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 w:hint="eastAsia"/>
                <w:sz w:val="24"/>
                <w:szCs w:val="24"/>
              </w:rPr>
              <w:t>ООО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5235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Стоматологический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центр</w:t>
            </w:r>
            <w:r w:rsidR="00DC5235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37707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37707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B51C25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6A055B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 w:hint="eastAsia"/>
                <w:sz w:val="24"/>
                <w:szCs w:val="24"/>
              </w:rPr>
              <w:t>ООО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5235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B7931">
              <w:rPr>
                <w:rFonts w:ascii="Times New Roman" w:hAnsi="Times New Roman" w:hint="eastAsia"/>
                <w:sz w:val="24"/>
                <w:szCs w:val="24"/>
              </w:rPr>
              <w:t>ТестЛаб</w:t>
            </w:r>
            <w:proofErr w:type="spellEnd"/>
            <w:r w:rsidR="00DC5235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37707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37707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B51C25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6A055B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r w:rsidR="00DC5235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>ФРЕЗЕНИУС НЕФРОКЕА</w:t>
            </w:r>
            <w:r w:rsidR="00DC5235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37707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37707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B51C25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6A055B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r w:rsidR="00DC5235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>ЦЕНТР ЭКО</w:t>
            </w:r>
            <w:r w:rsidR="00DC5235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37707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B" w:rsidRPr="00AB7931" w:rsidRDefault="0037707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5B" w:rsidRPr="00AB7931" w:rsidRDefault="00B51C25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5B" w:rsidRPr="00AB7931" w:rsidRDefault="006A055B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r w:rsidR="00DC5235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>ЭКО центр</w:t>
            </w:r>
            <w:r w:rsidR="00DC5235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5B" w:rsidRPr="00AB7931" w:rsidRDefault="006A055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5B" w:rsidRPr="00AB7931" w:rsidRDefault="006A055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5B" w:rsidRPr="00AB7931" w:rsidRDefault="00B51C25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5B" w:rsidRPr="00AB7931" w:rsidRDefault="006A055B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r w:rsidR="00DC5235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>Ядерные медицинские технологии</w:t>
            </w:r>
            <w:r w:rsidR="00DC5235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5B" w:rsidRPr="00AB7931" w:rsidRDefault="006A055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5B" w:rsidRPr="00AB7931" w:rsidRDefault="006A055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5B" w:rsidRPr="00AB7931" w:rsidRDefault="00B51C25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5B" w:rsidRPr="00AB7931" w:rsidRDefault="006A055B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 w:hint="eastAsia"/>
                <w:sz w:val="24"/>
                <w:szCs w:val="24"/>
              </w:rPr>
              <w:t>ООО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5235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Надежда</w:t>
            </w:r>
            <w:r w:rsidR="00DC5235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5B" w:rsidRPr="00AB7931" w:rsidRDefault="006A055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5B" w:rsidRPr="00AB7931" w:rsidRDefault="006A055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5B" w:rsidRPr="00AB7931" w:rsidRDefault="00B51C25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5B" w:rsidRPr="00AB7931" w:rsidRDefault="006A055B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 w:hint="eastAsia"/>
                <w:sz w:val="24"/>
                <w:szCs w:val="24"/>
              </w:rPr>
              <w:t>ООО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5235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Научно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>-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методический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центр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клинической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лабораторной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диагностики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931">
              <w:rPr>
                <w:rFonts w:ascii="Times New Roman" w:hAnsi="Times New Roman" w:hint="eastAsia"/>
                <w:sz w:val="24"/>
                <w:szCs w:val="24"/>
              </w:rPr>
              <w:t>Ситилаб</w:t>
            </w:r>
            <w:proofErr w:type="spellEnd"/>
            <w:r w:rsidR="00DC5235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5B" w:rsidRPr="00AB7931" w:rsidRDefault="006A055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5B" w:rsidRPr="00AB7931" w:rsidRDefault="006A055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5B" w:rsidRPr="00AB7931" w:rsidRDefault="00B51C25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5B" w:rsidRPr="00AB7931" w:rsidRDefault="006A055B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 w:hint="eastAsia"/>
                <w:sz w:val="24"/>
                <w:szCs w:val="24"/>
              </w:rPr>
              <w:t>ООО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5235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Независимая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лаборатория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ИНВИТРО</w:t>
            </w:r>
            <w:r w:rsidR="00DC5235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5B" w:rsidRPr="00AB7931" w:rsidRDefault="006A055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5B" w:rsidRPr="00AB7931" w:rsidRDefault="006A055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5B" w:rsidRPr="00AB7931" w:rsidRDefault="00B51C25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5B" w:rsidRPr="00AB7931" w:rsidRDefault="006A055B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 w:hint="eastAsia"/>
                <w:sz w:val="24"/>
                <w:szCs w:val="24"/>
              </w:rPr>
              <w:t>ООО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Клиника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вспомогательных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репродуктивных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технологий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DC5235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Дети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из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пробирки</w:t>
            </w:r>
            <w:r w:rsidR="00DC5235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5B" w:rsidRPr="00AB7931" w:rsidRDefault="006A055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5B" w:rsidRPr="00AB7931" w:rsidRDefault="006A055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5B" w:rsidRPr="00AB7931" w:rsidRDefault="00B51C25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5B" w:rsidRPr="00AB7931" w:rsidRDefault="006A055B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 w:hint="eastAsia"/>
                <w:sz w:val="24"/>
                <w:szCs w:val="24"/>
              </w:rPr>
              <w:t>ООО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Центр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здоровья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5235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Доктор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  <w:r w:rsidR="00DC5235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5B" w:rsidRPr="00AB7931" w:rsidRDefault="006A055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5B" w:rsidRPr="00AB7931" w:rsidRDefault="006A055B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5B" w:rsidRPr="00AB7931" w:rsidRDefault="00B51C25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5B" w:rsidRPr="00AB7931" w:rsidRDefault="00111255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 w:hint="eastAsia"/>
                <w:sz w:val="24"/>
                <w:szCs w:val="24"/>
              </w:rPr>
              <w:t>Федеральное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бюджетное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учреждение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здравоохранения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5235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Приволжский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окружной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медицинский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центр</w:t>
            </w:r>
            <w:r w:rsidR="00DC5235" w:rsidRPr="00AB7931">
              <w:rPr>
                <w:rFonts w:ascii="Times New Roman" w:hAnsi="Times New Roman"/>
                <w:sz w:val="24"/>
                <w:szCs w:val="24"/>
              </w:rPr>
              <w:t>»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Федерального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медико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>-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биологического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агентства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AB7931">
              <w:rPr>
                <w:rFonts w:ascii="Times New Roman" w:hAnsi="Times New Roman" w:hint="eastAsia"/>
                <w:sz w:val="24"/>
                <w:szCs w:val="24"/>
              </w:rPr>
              <w:t>Касимовская</w:t>
            </w:r>
            <w:proofErr w:type="spellEnd"/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больница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филиал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ФБУЗ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ПОМЦ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ФМБА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России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5B" w:rsidRPr="00AB7931" w:rsidRDefault="006A055B" w:rsidP="00D32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5B" w:rsidRPr="00AB7931" w:rsidRDefault="006A055B" w:rsidP="00D32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B7931" w:rsidRPr="00AB7931" w:rsidTr="00D3242E">
        <w:trPr>
          <w:trHeight w:val="1719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5B" w:rsidRPr="00AB7931" w:rsidRDefault="00B51C25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5B" w:rsidRPr="00AB7931" w:rsidRDefault="00111255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 w:hint="eastAsia"/>
                <w:sz w:val="24"/>
                <w:szCs w:val="24"/>
              </w:rPr>
              <w:t>Федеральное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государственное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бюджетное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образовательное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учреждение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высшего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образования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5235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Рязанский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государственный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медицинский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университет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имени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академика</w:t>
            </w:r>
            <w:r w:rsidR="00D324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="00BF6F3A">
              <w:rPr>
                <w:rFonts w:ascii="Times New Roman" w:hAnsi="Times New Roman"/>
                <w:sz w:val="24"/>
                <w:szCs w:val="24"/>
              </w:rPr>
              <w:t>.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Павлова</w:t>
            </w:r>
            <w:r w:rsidR="00DC5235" w:rsidRPr="00AB7931">
              <w:rPr>
                <w:rFonts w:ascii="Times New Roman" w:hAnsi="Times New Roman"/>
                <w:sz w:val="24"/>
                <w:szCs w:val="24"/>
              </w:rPr>
              <w:t>»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Министерства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здравоохранения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Российской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Федерации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5B" w:rsidRPr="00AB7931" w:rsidRDefault="006A055B" w:rsidP="00D32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5B" w:rsidRPr="00AB7931" w:rsidRDefault="006A055B" w:rsidP="00D32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5B" w:rsidRPr="00AB7931" w:rsidRDefault="00B51C25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5B" w:rsidRPr="00AB7931" w:rsidRDefault="00111255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 w:hint="eastAsia"/>
                <w:sz w:val="24"/>
                <w:szCs w:val="24"/>
              </w:rPr>
              <w:t>Федеральное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государственное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казенное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учреждение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5235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1586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Военный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клинический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госпиталь</w:t>
            </w:r>
            <w:r w:rsidR="00DC5235" w:rsidRPr="00AB7931">
              <w:rPr>
                <w:rFonts w:ascii="Times New Roman" w:hAnsi="Times New Roman"/>
                <w:sz w:val="24"/>
                <w:szCs w:val="24"/>
              </w:rPr>
              <w:t>»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Министерства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обороны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Российской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Федерации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филиал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242E">
              <w:rPr>
                <w:rFonts w:ascii="Times New Roman" w:hAnsi="Times New Roman" w:hint="eastAsia"/>
                <w:sz w:val="24"/>
                <w:szCs w:val="24"/>
              </w:rPr>
              <w:t>№ 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федерального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государственного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казенного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учреждения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5235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1586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Военный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клинический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госпиталь</w:t>
            </w:r>
            <w:r w:rsidR="00DC5235" w:rsidRPr="00AB7931">
              <w:rPr>
                <w:rFonts w:ascii="Times New Roman" w:hAnsi="Times New Roman"/>
                <w:sz w:val="24"/>
                <w:szCs w:val="24"/>
              </w:rPr>
              <w:t>»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Министерства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обороны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Российской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Федерации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5B" w:rsidRPr="00AB7931" w:rsidRDefault="006A055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5B" w:rsidRPr="00AB7931" w:rsidRDefault="006A055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5B" w:rsidRPr="00AB7931" w:rsidRDefault="00B51C25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5B" w:rsidRPr="00AB7931" w:rsidRDefault="00111255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 w:hint="eastAsia"/>
                <w:sz w:val="24"/>
                <w:szCs w:val="24"/>
              </w:rPr>
              <w:t>Федеральное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казенное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учреждение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здравоохранения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далее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ФКУЗ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DC5235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Медико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>-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санитарная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часть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242E">
              <w:rPr>
                <w:rFonts w:ascii="Times New Roman" w:hAnsi="Times New Roman" w:hint="eastAsia"/>
                <w:sz w:val="24"/>
                <w:szCs w:val="24"/>
              </w:rPr>
              <w:t>№ 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62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Федеральной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службы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исполнения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наказаний</w:t>
            </w:r>
            <w:r w:rsidR="00DC5235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5B" w:rsidRPr="00AB7931" w:rsidRDefault="006A055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5B" w:rsidRPr="00AB7931" w:rsidRDefault="006A055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5B" w:rsidRPr="00AB7931" w:rsidRDefault="00B51C25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5B" w:rsidRPr="00AB7931" w:rsidRDefault="00111255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 w:hint="eastAsia"/>
                <w:sz w:val="24"/>
                <w:szCs w:val="24"/>
              </w:rPr>
              <w:t>ФКУЗ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5235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Медико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>-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санитарная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часть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Министерства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внутренних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дел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Российской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Федерации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  <w:r w:rsidR="00DC5235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5B" w:rsidRPr="00AB7931" w:rsidRDefault="006A055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5B" w:rsidRPr="00AB7931" w:rsidRDefault="006A055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5B" w:rsidRPr="00AB7931" w:rsidRDefault="00B51C25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5B" w:rsidRPr="00AB7931" w:rsidRDefault="00111255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 w:hint="eastAsia"/>
                <w:sz w:val="24"/>
                <w:szCs w:val="24"/>
              </w:rPr>
              <w:t>Частное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учреждение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здравоохранения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5235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Больница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5235" w:rsidRPr="00AB7931">
              <w:rPr>
                <w:rFonts w:ascii="Times New Roman" w:hAnsi="Times New Roman"/>
                <w:sz w:val="24"/>
                <w:szCs w:val="24"/>
              </w:rPr>
              <w:t>«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РЖД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>-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Медицина</w:t>
            </w:r>
            <w:r w:rsidR="00DC5235" w:rsidRPr="00AB7931">
              <w:rPr>
                <w:rFonts w:ascii="Times New Roman" w:hAnsi="Times New Roman"/>
                <w:sz w:val="24"/>
                <w:szCs w:val="24"/>
              </w:rPr>
              <w:t>»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города</w:t>
            </w:r>
            <w:r w:rsidRPr="00AB7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7931">
              <w:rPr>
                <w:rFonts w:ascii="Times New Roman" w:hAnsi="Times New Roman" w:hint="eastAsia"/>
                <w:sz w:val="24"/>
                <w:szCs w:val="24"/>
              </w:rPr>
              <w:t>Рыбное</w:t>
            </w:r>
            <w:r w:rsidR="00DC5235"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5B" w:rsidRPr="00AB7931" w:rsidRDefault="006A055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5B" w:rsidRPr="00AB7931" w:rsidRDefault="006A055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64" w:rsidRPr="00AB7931" w:rsidRDefault="003D5464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64" w:rsidRPr="00AB7931" w:rsidRDefault="003D5464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ГБУ РО «Бюро судебно-медицинской экспертизы</w:t>
            </w:r>
            <w:r w:rsidR="00AB7931" w:rsidRPr="00AB7931">
              <w:rPr>
                <w:rFonts w:ascii="Times New Roman" w:hAnsi="Times New Roman"/>
                <w:sz w:val="24"/>
                <w:szCs w:val="24"/>
              </w:rPr>
              <w:t xml:space="preserve"> им. Д.И. </w:t>
            </w:r>
            <w:proofErr w:type="spellStart"/>
            <w:r w:rsidR="00AB7931" w:rsidRPr="00AB7931">
              <w:rPr>
                <w:rFonts w:ascii="Times New Roman" w:hAnsi="Times New Roman"/>
                <w:sz w:val="24"/>
                <w:szCs w:val="24"/>
              </w:rPr>
              <w:t>Мастбаума</w:t>
            </w:r>
            <w:proofErr w:type="spellEnd"/>
            <w:r w:rsidRPr="00AB79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64" w:rsidRPr="00AB7931" w:rsidRDefault="003D5464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64" w:rsidRPr="00AB7931" w:rsidRDefault="003D5464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64" w:rsidRPr="00AB7931" w:rsidRDefault="003D5464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64" w:rsidRPr="00AB7931" w:rsidRDefault="003D5464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ГБУ РО «Центр медицинской профилактики, медицинской аналитики и информационных технологий»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64" w:rsidRPr="00AB7931" w:rsidRDefault="003D5464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64" w:rsidRPr="00AB7931" w:rsidRDefault="003D5464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64" w:rsidRPr="00AB7931" w:rsidRDefault="00391F1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64" w:rsidRPr="00AB7931" w:rsidRDefault="003D5464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 xml:space="preserve">ГБУ РО «Областная клиническая психиатрическая больница </w:t>
            </w:r>
            <w:r w:rsidRPr="00AB7931">
              <w:rPr>
                <w:rFonts w:ascii="Times New Roman" w:hAnsi="Times New Roman"/>
                <w:sz w:val="24"/>
                <w:szCs w:val="24"/>
              </w:rPr>
              <w:br/>
              <w:t>им. Н.Н. Баженова»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64" w:rsidRPr="00AB7931" w:rsidRDefault="003D5464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64" w:rsidRPr="00AB7931" w:rsidRDefault="003D5464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64" w:rsidRPr="00AB7931" w:rsidRDefault="00391F1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64" w:rsidRPr="00AB7931" w:rsidRDefault="003D5464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ГБУ РО «Рязанская областная станция переливания крови»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64" w:rsidRPr="00AB7931" w:rsidRDefault="003D5464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64" w:rsidRPr="00AB7931" w:rsidRDefault="003D5464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64" w:rsidRPr="00AB7931" w:rsidRDefault="00391F1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64" w:rsidRPr="00AB7931" w:rsidRDefault="003D5464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ГБУ РО «Рязанский областной врачебно-физкультурный диспансер»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64" w:rsidRPr="00AB7931" w:rsidRDefault="003D5464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64" w:rsidRPr="00AB7931" w:rsidRDefault="003D5464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64" w:rsidRPr="00AB7931" w:rsidRDefault="00391F1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64" w:rsidRPr="00AB7931" w:rsidRDefault="003D5464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ГБУ РО «Рязанский детский санаторий памяти В.И. Ленина»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64" w:rsidRPr="00AB7931" w:rsidRDefault="003D5464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64" w:rsidRPr="00AB7931" w:rsidRDefault="003D5464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64" w:rsidRPr="00AB7931" w:rsidRDefault="00391F1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64" w:rsidRPr="00AB7931" w:rsidRDefault="003D5464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ГБУ РО «</w:t>
            </w:r>
            <w:proofErr w:type="spellStart"/>
            <w:r w:rsidRPr="00AB7931">
              <w:rPr>
                <w:rFonts w:ascii="Times New Roman" w:hAnsi="Times New Roman"/>
                <w:sz w:val="24"/>
                <w:szCs w:val="24"/>
              </w:rPr>
              <w:t>Шацкая</w:t>
            </w:r>
            <w:proofErr w:type="spellEnd"/>
            <w:r w:rsidRPr="00AB7931">
              <w:rPr>
                <w:rFonts w:ascii="Times New Roman" w:hAnsi="Times New Roman"/>
                <w:sz w:val="24"/>
                <w:szCs w:val="24"/>
              </w:rPr>
              <w:t xml:space="preserve"> психиатрическая больница»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64" w:rsidRPr="00AB7931" w:rsidRDefault="003D5464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64" w:rsidRPr="00AB7931" w:rsidRDefault="003D5464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64" w:rsidRPr="00AB7931" w:rsidRDefault="00391F1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64" w:rsidRPr="00AB7931" w:rsidRDefault="003D5464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ГКУ Областной медицинский центр «РЕЗЕРВ» министерства здравоохранения Рязанской области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64" w:rsidRPr="00AB7931" w:rsidRDefault="003D5464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64" w:rsidRPr="00AB7931" w:rsidRDefault="003D5464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64" w:rsidRPr="00AB7931" w:rsidRDefault="00391F1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64" w:rsidRPr="00AB7931" w:rsidRDefault="003D5464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ГБУ РО «Областной клинический наркологический диспансер»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64" w:rsidRPr="00AB7931" w:rsidRDefault="003D5464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64" w:rsidRPr="00AB7931" w:rsidRDefault="003D5464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64" w:rsidRPr="00AB7931" w:rsidRDefault="00391F1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64" w:rsidRPr="00AB7931" w:rsidRDefault="003D5464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ГБУ РО Областной клинический противотуберкулезный диспансер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64" w:rsidRPr="00AB7931" w:rsidRDefault="003D5464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64" w:rsidRPr="00AB7931" w:rsidRDefault="003D5464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64" w:rsidRPr="00AB7931" w:rsidRDefault="00391F1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64" w:rsidRPr="00AB7931" w:rsidRDefault="003D5464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ГБУ РО «Центр по сертификации и контролю качества лекарственных средств»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64" w:rsidRPr="00AB7931" w:rsidRDefault="003D5464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64" w:rsidRPr="00AB7931" w:rsidRDefault="003D5464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931" w:rsidRPr="00AB7931" w:rsidTr="00D3242E">
        <w:trPr>
          <w:trHeight w:val="20"/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64" w:rsidRPr="00AB7931" w:rsidRDefault="00391F1B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64" w:rsidRDefault="003D5464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7931">
              <w:rPr>
                <w:rFonts w:ascii="Times New Roman" w:hAnsi="Times New Roman"/>
                <w:sz w:val="24"/>
                <w:szCs w:val="24"/>
              </w:rPr>
              <w:t>ГБУ РО «Дезинфекционная станция»</w:t>
            </w:r>
          </w:p>
          <w:p w:rsidR="00BF6F3A" w:rsidRPr="00AB7931" w:rsidRDefault="00BF6F3A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64" w:rsidRPr="00AB7931" w:rsidRDefault="003D5464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64" w:rsidRPr="00AB7931" w:rsidRDefault="003D5464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EF3" w:rsidRPr="0099700F" w:rsidTr="00D3242E">
        <w:trPr>
          <w:tblCellSpacing w:w="5" w:type="nil"/>
        </w:trPr>
        <w:tc>
          <w:tcPr>
            <w:tcW w:w="4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F3" w:rsidRPr="007B1EDD" w:rsidRDefault="007C1EF3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B1EDD">
              <w:rPr>
                <w:rFonts w:ascii="Times New Roman" w:hAnsi="Times New Roman"/>
                <w:sz w:val="24"/>
                <w:szCs w:val="24"/>
              </w:rPr>
              <w:t>Итого медицинских организаций, участвующих в Программе госгарантий, из них:</w:t>
            </w:r>
          </w:p>
        </w:tc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F3" w:rsidRPr="007B1EDD" w:rsidRDefault="007C1EF3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B1E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101</w:t>
            </w:r>
          </w:p>
        </w:tc>
      </w:tr>
      <w:tr w:rsidR="007C1EF3" w:rsidRPr="0099700F" w:rsidTr="00D3242E">
        <w:trPr>
          <w:tblCellSpacing w:w="5" w:type="nil"/>
        </w:trPr>
        <w:tc>
          <w:tcPr>
            <w:tcW w:w="4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F3" w:rsidRPr="007B1EDD" w:rsidRDefault="007C1EF3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B1EDD">
              <w:rPr>
                <w:rFonts w:ascii="Times New Roman" w:hAnsi="Times New Roman"/>
                <w:sz w:val="24"/>
                <w:szCs w:val="24"/>
              </w:rPr>
              <w:t>медицинских организаций, осуществляющих деятельность в сфере ОМС</w:t>
            </w:r>
          </w:p>
        </w:tc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F3" w:rsidRPr="007B1EDD" w:rsidRDefault="007C1EF3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B1E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89</w:t>
            </w:r>
          </w:p>
        </w:tc>
      </w:tr>
      <w:tr w:rsidR="007C1EF3" w:rsidRPr="0099700F" w:rsidTr="00D3242E">
        <w:trPr>
          <w:tblCellSpacing w:w="5" w:type="nil"/>
        </w:trPr>
        <w:tc>
          <w:tcPr>
            <w:tcW w:w="4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F3" w:rsidRPr="007B1EDD" w:rsidRDefault="007C1EF3" w:rsidP="00D324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B1EDD">
              <w:rPr>
                <w:rFonts w:ascii="Times New Roman" w:hAnsi="Times New Roman"/>
                <w:sz w:val="24"/>
                <w:szCs w:val="24"/>
              </w:rPr>
              <w:t xml:space="preserve">медицинских организаций, проводящих </w:t>
            </w:r>
            <w:r w:rsidRPr="007B1E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профилактические медицинские осмотры и диспансеризацию</w:t>
            </w:r>
          </w:p>
        </w:tc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EF3" w:rsidRPr="007B1EDD" w:rsidRDefault="007C1EF3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B1E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38</w:t>
            </w:r>
          </w:p>
        </w:tc>
      </w:tr>
      <w:tr w:rsidR="007C1EF3" w:rsidRPr="0099700F" w:rsidTr="00D3242E">
        <w:trPr>
          <w:tblCellSpacing w:w="5" w:type="nil"/>
        </w:trPr>
        <w:tc>
          <w:tcPr>
            <w:tcW w:w="4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F3" w:rsidRPr="007B1EDD" w:rsidRDefault="007C1EF3" w:rsidP="00D324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B1EDD">
              <w:rPr>
                <w:rFonts w:ascii="Times New Roman" w:hAnsi="Times New Roman"/>
                <w:sz w:val="24"/>
                <w:szCs w:val="24"/>
              </w:rPr>
              <w:t>Медицинских организаций, подведомственных</w:t>
            </w:r>
            <w:r w:rsidR="00D324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1EDD">
              <w:rPr>
                <w:rFonts w:ascii="Times New Roman" w:hAnsi="Times New Roman"/>
                <w:sz w:val="24"/>
                <w:szCs w:val="24"/>
              </w:rPr>
              <w:t>федеральным органам исполнительной власти,</w:t>
            </w:r>
            <w:r w:rsidR="00D324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1EDD">
              <w:rPr>
                <w:rFonts w:ascii="Times New Roman" w:hAnsi="Times New Roman"/>
                <w:sz w:val="24"/>
                <w:szCs w:val="24"/>
              </w:rPr>
              <w:t>которым комиссией распределяются объемы</w:t>
            </w:r>
            <w:r w:rsidR="00D324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1EDD">
              <w:rPr>
                <w:rFonts w:ascii="Times New Roman" w:hAnsi="Times New Roman"/>
                <w:sz w:val="24"/>
                <w:szCs w:val="24"/>
              </w:rPr>
              <w:t>специализированной медицинской помощи в</w:t>
            </w:r>
            <w:r w:rsidR="00D324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1EDD">
              <w:rPr>
                <w:rFonts w:ascii="Times New Roman" w:hAnsi="Times New Roman"/>
                <w:sz w:val="24"/>
                <w:szCs w:val="24"/>
              </w:rPr>
              <w:t>условиях круглосуточного и дневного стационаров</w:t>
            </w:r>
          </w:p>
        </w:tc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EF3" w:rsidRPr="007B1EDD" w:rsidRDefault="007C1EF3" w:rsidP="00D32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B1E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</w:tr>
    </w:tbl>
    <w:p w:rsidR="007C1EF3" w:rsidRDefault="007C1EF3" w:rsidP="007C1EF3">
      <w:pPr>
        <w:pStyle w:val="ac"/>
        <w:rPr>
          <w:rFonts w:eastAsia="Calibri"/>
          <w:sz w:val="22"/>
          <w:lang w:eastAsia="en-US"/>
        </w:rPr>
      </w:pPr>
    </w:p>
    <w:p w:rsidR="00473857" w:rsidRPr="00BF6F3A" w:rsidRDefault="00473857" w:rsidP="00BF6F3A">
      <w:pPr>
        <w:pStyle w:val="ac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F6F3A">
        <w:rPr>
          <w:rFonts w:ascii="Times New Roman" w:eastAsia="Calibri" w:hAnsi="Times New Roman"/>
          <w:sz w:val="24"/>
          <w:szCs w:val="24"/>
          <w:lang w:eastAsia="en-US"/>
        </w:rPr>
        <w:t>*</w:t>
      </w:r>
      <w:r w:rsidR="00D3242E" w:rsidRPr="00BF6F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391F1B" w:rsidRPr="00BF6F3A">
        <w:rPr>
          <w:rFonts w:ascii="Times New Roman" w:eastAsia="Calibri" w:hAnsi="Times New Roman"/>
          <w:sz w:val="24"/>
          <w:szCs w:val="24"/>
          <w:lang w:eastAsia="en-US"/>
        </w:rPr>
        <w:t>З</w:t>
      </w:r>
      <w:r w:rsidR="00F1315E" w:rsidRPr="00BF6F3A">
        <w:rPr>
          <w:rFonts w:ascii="Times New Roman" w:eastAsia="Calibri" w:hAnsi="Times New Roman"/>
          <w:sz w:val="24"/>
          <w:szCs w:val="24"/>
          <w:lang w:eastAsia="en-US"/>
        </w:rPr>
        <w:t>нак отличия об участии в сфере</w:t>
      </w:r>
      <w:r w:rsidRPr="00BF6F3A">
        <w:rPr>
          <w:rFonts w:ascii="Times New Roman" w:eastAsia="Calibri" w:hAnsi="Times New Roman"/>
          <w:sz w:val="24"/>
          <w:szCs w:val="24"/>
          <w:lang w:eastAsia="en-US"/>
        </w:rPr>
        <w:t xml:space="preserve"> ОМС</w:t>
      </w:r>
      <w:proofErr w:type="gramStart"/>
      <w:r w:rsidRPr="00BF6F3A">
        <w:rPr>
          <w:rFonts w:ascii="Times New Roman" w:eastAsia="Calibri" w:hAnsi="Times New Roman"/>
          <w:sz w:val="24"/>
          <w:szCs w:val="24"/>
          <w:lang w:eastAsia="en-US"/>
        </w:rPr>
        <w:t xml:space="preserve"> (+).</w:t>
      </w:r>
      <w:proofErr w:type="gramEnd"/>
    </w:p>
    <w:p w:rsidR="00190FF9" w:rsidRPr="00BF6F3A" w:rsidRDefault="00473857" w:rsidP="00BF6F3A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BF6F3A">
        <w:rPr>
          <w:rFonts w:ascii="Times New Roman" w:eastAsia="Calibri" w:hAnsi="Times New Roman"/>
          <w:sz w:val="24"/>
          <w:szCs w:val="24"/>
          <w:lang w:eastAsia="en-US"/>
        </w:rPr>
        <w:t xml:space="preserve">** </w:t>
      </w:r>
      <w:r w:rsidR="00391F1B" w:rsidRPr="00BF6F3A">
        <w:rPr>
          <w:rFonts w:ascii="Times New Roman" w:eastAsia="Calibri" w:hAnsi="Times New Roman"/>
          <w:sz w:val="24"/>
          <w:szCs w:val="24"/>
          <w:lang w:eastAsia="en-US"/>
        </w:rPr>
        <w:t>З</w:t>
      </w:r>
      <w:r w:rsidR="000E2BC7" w:rsidRPr="00BF6F3A">
        <w:rPr>
          <w:rFonts w:ascii="Times New Roman" w:eastAsia="Calibri" w:hAnsi="Times New Roman"/>
          <w:sz w:val="24"/>
          <w:szCs w:val="24"/>
          <w:lang w:eastAsia="en-US"/>
        </w:rPr>
        <w:t xml:space="preserve">нак отличия о </w:t>
      </w:r>
      <w:r w:rsidRPr="00BF6F3A">
        <w:rPr>
          <w:rFonts w:ascii="Times New Roman" w:eastAsia="Calibri" w:hAnsi="Times New Roman"/>
          <w:sz w:val="24"/>
          <w:szCs w:val="24"/>
          <w:lang w:eastAsia="en-US"/>
        </w:rPr>
        <w:t>пров</w:t>
      </w:r>
      <w:r w:rsidR="000E2BC7" w:rsidRPr="00BF6F3A">
        <w:rPr>
          <w:rFonts w:ascii="Times New Roman" w:eastAsia="Calibri" w:hAnsi="Times New Roman"/>
          <w:sz w:val="24"/>
          <w:szCs w:val="24"/>
          <w:lang w:eastAsia="en-US"/>
        </w:rPr>
        <w:t>едении</w:t>
      </w:r>
      <w:r w:rsidRPr="00BF6F3A">
        <w:rPr>
          <w:rFonts w:ascii="Times New Roman" w:eastAsia="Calibri" w:hAnsi="Times New Roman"/>
          <w:sz w:val="24"/>
          <w:szCs w:val="24"/>
          <w:lang w:eastAsia="en-US"/>
        </w:rPr>
        <w:t xml:space="preserve"> профилактически</w:t>
      </w:r>
      <w:r w:rsidR="000E2BC7" w:rsidRPr="00BF6F3A">
        <w:rPr>
          <w:rFonts w:ascii="Times New Roman" w:eastAsia="Calibri" w:hAnsi="Times New Roman"/>
          <w:sz w:val="24"/>
          <w:szCs w:val="24"/>
          <w:lang w:eastAsia="en-US"/>
        </w:rPr>
        <w:t>х</w:t>
      </w:r>
      <w:r w:rsidRPr="00BF6F3A">
        <w:rPr>
          <w:rFonts w:ascii="Times New Roman" w:eastAsia="Calibri" w:hAnsi="Times New Roman"/>
          <w:sz w:val="24"/>
          <w:szCs w:val="24"/>
          <w:lang w:eastAsia="en-US"/>
        </w:rPr>
        <w:t xml:space="preserve"> медицински</w:t>
      </w:r>
      <w:r w:rsidR="000E2BC7" w:rsidRPr="00BF6F3A">
        <w:rPr>
          <w:rFonts w:ascii="Times New Roman" w:eastAsia="Calibri" w:hAnsi="Times New Roman"/>
          <w:sz w:val="24"/>
          <w:szCs w:val="24"/>
          <w:lang w:eastAsia="en-US"/>
        </w:rPr>
        <w:t>х</w:t>
      </w:r>
      <w:r w:rsidRPr="00BF6F3A">
        <w:rPr>
          <w:rFonts w:ascii="Times New Roman" w:eastAsia="Calibri" w:hAnsi="Times New Roman"/>
          <w:sz w:val="24"/>
          <w:szCs w:val="24"/>
          <w:lang w:eastAsia="en-US"/>
        </w:rPr>
        <w:t xml:space="preserve"> осмотр</w:t>
      </w:r>
      <w:r w:rsidR="000E2BC7" w:rsidRPr="00BF6F3A">
        <w:rPr>
          <w:rFonts w:ascii="Times New Roman" w:eastAsia="Calibri" w:hAnsi="Times New Roman"/>
          <w:sz w:val="24"/>
          <w:szCs w:val="24"/>
          <w:lang w:eastAsia="en-US"/>
        </w:rPr>
        <w:t>ов и</w:t>
      </w:r>
      <w:r w:rsidRPr="00BF6F3A">
        <w:rPr>
          <w:rFonts w:ascii="Times New Roman" w:eastAsia="Calibri" w:hAnsi="Times New Roman"/>
          <w:sz w:val="24"/>
          <w:szCs w:val="24"/>
          <w:lang w:eastAsia="en-US"/>
        </w:rPr>
        <w:t xml:space="preserve"> диспансеризации</w:t>
      </w:r>
      <w:proofErr w:type="gramStart"/>
      <w:r w:rsidRPr="00BF6F3A">
        <w:rPr>
          <w:rFonts w:ascii="Times New Roman" w:eastAsia="Calibri" w:hAnsi="Times New Roman"/>
          <w:sz w:val="24"/>
          <w:szCs w:val="24"/>
          <w:lang w:eastAsia="en-US"/>
        </w:rPr>
        <w:t xml:space="preserve"> (+)</w:t>
      </w:r>
      <w:r w:rsidR="00496544" w:rsidRPr="00BF6F3A">
        <w:rPr>
          <w:rFonts w:ascii="Times New Roman" w:eastAsia="Calibri" w:hAnsi="Times New Roman"/>
          <w:sz w:val="24"/>
          <w:szCs w:val="24"/>
          <w:lang w:eastAsia="en-US"/>
        </w:rPr>
        <w:t>.</w:t>
      </w:r>
      <w:bookmarkStart w:id="1" w:name="P2069"/>
      <w:bookmarkEnd w:id="1"/>
      <w:r w:rsidR="000D2C24" w:rsidRPr="00BF6F3A">
        <w:rPr>
          <w:rFonts w:ascii="Times New Roman" w:eastAsia="Calibri" w:hAnsi="Times New Roman"/>
          <w:sz w:val="24"/>
          <w:szCs w:val="24"/>
          <w:lang w:eastAsia="en-US"/>
        </w:rPr>
        <w:t>»</w:t>
      </w:r>
      <w:proofErr w:type="gramEnd"/>
    </w:p>
    <w:sectPr w:rsidR="00190FF9" w:rsidRPr="00BF6F3A" w:rsidSect="00D3242E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E43" w:rsidRDefault="00F22E43">
      <w:r>
        <w:separator/>
      </w:r>
    </w:p>
  </w:endnote>
  <w:endnote w:type="continuationSeparator" w:id="0">
    <w:p w:rsidR="00F22E43" w:rsidRDefault="00F22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3D5464" w:rsidTr="00642B6A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D5464" w:rsidRDefault="003D5464">
          <w:pPr>
            <w:pStyle w:val="a6"/>
          </w:pPr>
          <w:r>
            <w:rPr>
              <w:noProof/>
            </w:rPr>
            <w:drawing>
              <wp:inline distT="0" distB="0" distL="0" distR="0" wp14:anchorId="15BC2B05" wp14:editId="6ECB125D">
                <wp:extent cx="662940" cy="281940"/>
                <wp:effectExtent l="0" t="0" r="3810" b="3810"/>
                <wp:docPr id="2" name="Рисунок 2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3D5464" w:rsidRPr="00642B6A" w:rsidRDefault="003D5464" w:rsidP="00642B6A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F8C78C9" wp14:editId="4B02B2BA">
                <wp:extent cx="175260" cy="144780"/>
                <wp:effectExtent l="0" t="0" r="0" b="7620"/>
                <wp:docPr id="3" name="Рисунок 3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3D5464" w:rsidRPr="00642B6A" w:rsidRDefault="00D3242E" w:rsidP="00642B6A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6840  15.06.2021 14:43:18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D5464" w:rsidRPr="00F16F07" w:rsidRDefault="003D5464" w:rsidP="00642B6A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D5464" w:rsidRPr="00642B6A" w:rsidRDefault="003D5464" w:rsidP="00642B6A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3D5464" w:rsidRPr="009573D3" w:rsidRDefault="003D546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3D5464" w:rsidRPr="00642B6A" w:rsidTr="00642B6A">
      <w:tc>
        <w:tcPr>
          <w:tcW w:w="2538" w:type="dxa"/>
          <w:shd w:val="clear" w:color="auto" w:fill="auto"/>
        </w:tcPr>
        <w:p w:rsidR="003D5464" w:rsidRPr="00642B6A" w:rsidRDefault="003D546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3D5464" w:rsidRPr="00642B6A" w:rsidRDefault="003D5464" w:rsidP="00642B6A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3D5464" w:rsidRPr="00642B6A" w:rsidRDefault="003D5464" w:rsidP="00642B6A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3D5464" w:rsidRPr="00642B6A" w:rsidRDefault="003D5464" w:rsidP="00642B6A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3D5464" w:rsidRDefault="003D546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E43" w:rsidRDefault="00F22E43">
      <w:r>
        <w:separator/>
      </w:r>
    </w:p>
  </w:footnote>
  <w:footnote w:type="continuationSeparator" w:id="0">
    <w:p w:rsidR="00F22E43" w:rsidRDefault="00F22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464" w:rsidRDefault="003D546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3D5464" w:rsidRDefault="003D546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464" w:rsidRPr="00481B88" w:rsidRDefault="003D546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3D5464" w:rsidRPr="00481B88" w:rsidRDefault="003D546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7969BD">
      <w:rPr>
        <w:rStyle w:val="a8"/>
        <w:rFonts w:ascii="Times New Roman" w:hAnsi="Times New Roman"/>
        <w:noProof/>
        <w:sz w:val="28"/>
        <w:szCs w:val="28"/>
      </w:rPr>
      <w:t>6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3D5464" w:rsidRPr="00E37801" w:rsidRDefault="003D546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39C4A7E"/>
    <w:multiLevelType w:val="hybridMultilevel"/>
    <w:tmpl w:val="290E81BC"/>
    <w:lvl w:ilvl="0" w:tplc="A9AA574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YV1s5d85wg6HDQQdhJ4zxGBx2Q=" w:salt="+sKbGa6B5Q3Y/HyMzZloI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53C"/>
    <w:rsid w:val="0001107F"/>
    <w:rsid w:val="0001360F"/>
    <w:rsid w:val="0002334C"/>
    <w:rsid w:val="000331B3"/>
    <w:rsid w:val="00033413"/>
    <w:rsid w:val="0003549C"/>
    <w:rsid w:val="000361AD"/>
    <w:rsid w:val="00036CED"/>
    <w:rsid w:val="00037C0C"/>
    <w:rsid w:val="00037D1E"/>
    <w:rsid w:val="00041B02"/>
    <w:rsid w:val="000502A3"/>
    <w:rsid w:val="000519A1"/>
    <w:rsid w:val="00056DEB"/>
    <w:rsid w:val="00062605"/>
    <w:rsid w:val="000649C0"/>
    <w:rsid w:val="00073902"/>
    <w:rsid w:val="00073A7A"/>
    <w:rsid w:val="00076D5E"/>
    <w:rsid w:val="00084DD3"/>
    <w:rsid w:val="000914FB"/>
    <w:rsid w:val="000917C0"/>
    <w:rsid w:val="000A3988"/>
    <w:rsid w:val="000B0736"/>
    <w:rsid w:val="000B21EA"/>
    <w:rsid w:val="000B6E4E"/>
    <w:rsid w:val="000D2C24"/>
    <w:rsid w:val="000E2BC7"/>
    <w:rsid w:val="00111255"/>
    <w:rsid w:val="001211FE"/>
    <w:rsid w:val="00122CFD"/>
    <w:rsid w:val="001357BA"/>
    <w:rsid w:val="00140BD1"/>
    <w:rsid w:val="00151370"/>
    <w:rsid w:val="00162E72"/>
    <w:rsid w:val="00174434"/>
    <w:rsid w:val="00175BE5"/>
    <w:rsid w:val="001850F4"/>
    <w:rsid w:val="0018602B"/>
    <w:rsid w:val="0018695D"/>
    <w:rsid w:val="0018776C"/>
    <w:rsid w:val="00190FF9"/>
    <w:rsid w:val="001947BE"/>
    <w:rsid w:val="001A143F"/>
    <w:rsid w:val="001A26BF"/>
    <w:rsid w:val="001A560F"/>
    <w:rsid w:val="001B0982"/>
    <w:rsid w:val="001B32BA"/>
    <w:rsid w:val="001C4CC7"/>
    <w:rsid w:val="001D56CA"/>
    <w:rsid w:val="001E0317"/>
    <w:rsid w:val="001E20F1"/>
    <w:rsid w:val="001E3215"/>
    <w:rsid w:val="001F12E8"/>
    <w:rsid w:val="001F228C"/>
    <w:rsid w:val="001F64B8"/>
    <w:rsid w:val="001F7C83"/>
    <w:rsid w:val="00203046"/>
    <w:rsid w:val="00205AB5"/>
    <w:rsid w:val="00221E4E"/>
    <w:rsid w:val="00224DBA"/>
    <w:rsid w:val="00231F1C"/>
    <w:rsid w:val="00235F00"/>
    <w:rsid w:val="00241222"/>
    <w:rsid w:val="00242DDB"/>
    <w:rsid w:val="002479A2"/>
    <w:rsid w:val="0026087E"/>
    <w:rsid w:val="00261DE0"/>
    <w:rsid w:val="00265420"/>
    <w:rsid w:val="002728BE"/>
    <w:rsid w:val="00272CCA"/>
    <w:rsid w:val="00274E14"/>
    <w:rsid w:val="00280A6D"/>
    <w:rsid w:val="0029153C"/>
    <w:rsid w:val="002953B6"/>
    <w:rsid w:val="002A1C37"/>
    <w:rsid w:val="002B2E88"/>
    <w:rsid w:val="002B6C27"/>
    <w:rsid w:val="002B7A59"/>
    <w:rsid w:val="002C6B4B"/>
    <w:rsid w:val="002E28E8"/>
    <w:rsid w:val="002E51A7"/>
    <w:rsid w:val="002E5A5F"/>
    <w:rsid w:val="002F1E81"/>
    <w:rsid w:val="002F3B8D"/>
    <w:rsid w:val="00310D92"/>
    <w:rsid w:val="003160CB"/>
    <w:rsid w:val="003222A3"/>
    <w:rsid w:val="0032347C"/>
    <w:rsid w:val="00325AC8"/>
    <w:rsid w:val="0033358F"/>
    <w:rsid w:val="00353D63"/>
    <w:rsid w:val="00360A40"/>
    <w:rsid w:val="003719D4"/>
    <w:rsid w:val="0037599A"/>
    <w:rsid w:val="0037707B"/>
    <w:rsid w:val="003870C2"/>
    <w:rsid w:val="00391F1B"/>
    <w:rsid w:val="003B06EA"/>
    <w:rsid w:val="003D3B8A"/>
    <w:rsid w:val="003D5464"/>
    <w:rsid w:val="003D54F8"/>
    <w:rsid w:val="003D5A69"/>
    <w:rsid w:val="003E5C91"/>
    <w:rsid w:val="003F4F5E"/>
    <w:rsid w:val="00400906"/>
    <w:rsid w:val="00403712"/>
    <w:rsid w:val="00404C5F"/>
    <w:rsid w:val="00413C47"/>
    <w:rsid w:val="0042590E"/>
    <w:rsid w:val="00437D2A"/>
    <w:rsid w:val="00437F65"/>
    <w:rsid w:val="00451C92"/>
    <w:rsid w:val="00460FEA"/>
    <w:rsid w:val="00465923"/>
    <w:rsid w:val="00472BA3"/>
    <w:rsid w:val="004734B7"/>
    <w:rsid w:val="00473857"/>
    <w:rsid w:val="00481B88"/>
    <w:rsid w:val="00485B4F"/>
    <w:rsid w:val="004862D1"/>
    <w:rsid w:val="00496544"/>
    <w:rsid w:val="004B1EFB"/>
    <w:rsid w:val="004B2D5A"/>
    <w:rsid w:val="004D293D"/>
    <w:rsid w:val="004E5D0D"/>
    <w:rsid w:val="004F07D8"/>
    <w:rsid w:val="004F44FE"/>
    <w:rsid w:val="00512A47"/>
    <w:rsid w:val="005131E8"/>
    <w:rsid w:val="00525CF2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887"/>
    <w:rsid w:val="00585EE1"/>
    <w:rsid w:val="00590C0E"/>
    <w:rsid w:val="005939E6"/>
    <w:rsid w:val="005A4227"/>
    <w:rsid w:val="005B229B"/>
    <w:rsid w:val="005B3518"/>
    <w:rsid w:val="005C56AE"/>
    <w:rsid w:val="005C7449"/>
    <w:rsid w:val="005E02CB"/>
    <w:rsid w:val="005E6D99"/>
    <w:rsid w:val="005F2ADD"/>
    <w:rsid w:val="005F2C49"/>
    <w:rsid w:val="006013EB"/>
    <w:rsid w:val="00601EC8"/>
    <w:rsid w:val="0060479E"/>
    <w:rsid w:val="00604BE7"/>
    <w:rsid w:val="00606325"/>
    <w:rsid w:val="0061570A"/>
    <w:rsid w:val="00616AED"/>
    <w:rsid w:val="0062328C"/>
    <w:rsid w:val="00632A4F"/>
    <w:rsid w:val="00632B56"/>
    <w:rsid w:val="006351E3"/>
    <w:rsid w:val="00642B6A"/>
    <w:rsid w:val="00644236"/>
    <w:rsid w:val="006471E5"/>
    <w:rsid w:val="00671D3B"/>
    <w:rsid w:val="00684A5B"/>
    <w:rsid w:val="006854F3"/>
    <w:rsid w:val="006A055B"/>
    <w:rsid w:val="006A1F71"/>
    <w:rsid w:val="006A38CF"/>
    <w:rsid w:val="006B22F4"/>
    <w:rsid w:val="006B7D16"/>
    <w:rsid w:val="006C11A1"/>
    <w:rsid w:val="006D01C0"/>
    <w:rsid w:val="006D1DDC"/>
    <w:rsid w:val="006F328B"/>
    <w:rsid w:val="006F567E"/>
    <w:rsid w:val="006F5886"/>
    <w:rsid w:val="00707734"/>
    <w:rsid w:val="00707E19"/>
    <w:rsid w:val="00712F7C"/>
    <w:rsid w:val="0072214E"/>
    <w:rsid w:val="0072328A"/>
    <w:rsid w:val="00731538"/>
    <w:rsid w:val="007377B5"/>
    <w:rsid w:val="007428A3"/>
    <w:rsid w:val="00743288"/>
    <w:rsid w:val="00746CC2"/>
    <w:rsid w:val="00760323"/>
    <w:rsid w:val="00765600"/>
    <w:rsid w:val="00765A6B"/>
    <w:rsid w:val="00765CE3"/>
    <w:rsid w:val="00766069"/>
    <w:rsid w:val="00770C90"/>
    <w:rsid w:val="00773C5F"/>
    <w:rsid w:val="00775069"/>
    <w:rsid w:val="00783545"/>
    <w:rsid w:val="00785C7A"/>
    <w:rsid w:val="00791C9F"/>
    <w:rsid w:val="00792AAB"/>
    <w:rsid w:val="00793B47"/>
    <w:rsid w:val="00794495"/>
    <w:rsid w:val="007969BD"/>
    <w:rsid w:val="007A1D0C"/>
    <w:rsid w:val="007A2A7B"/>
    <w:rsid w:val="007B1EDD"/>
    <w:rsid w:val="007C1EF3"/>
    <w:rsid w:val="007D4925"/>
    <w:rsid w:val="007D6696"/>
    <w:rsid w:val="007F0C8A"/>
    <w:rsid w:val="007F11AB"/>
    <w:rsid w:val="008104CD"/>
    <w:rsid w:val="008143CB"/>
    <w:rsid w:val="00823435"/>
    <w:rsid w:val="00823CA1"/>
    <w:rsid w:val="008513B9"/>
    <w:rsid w:val="008552B9"/>
    <w:rsid w:val="008702D3"/>
    <w:rsid w:val="00876034"/>
    <w:rsid w:val="008827E7"/>
    <w:rsid w:val="008A1696"/>
    <w:rsid w:val="008C2EF0"/>
    <w:rsid w:val="008C58FE"/>
    <w:rsid w:val="008C7DC2"/>
    <w:rsid w:val="008E6C41"/>
    <w:rsid w:val="008F0816"/>
    <w:rsid w:val="008F3A04"/>
    <w:rsid w:val="008F6BB7"/>
    <w:rsid w:val="00900F42"/>
    <w:rsid w:val="00906C6D"/>
    <w:rsid w:val="00932E3C"/>
    <w:rsid w:val="00934735"/>
    <w:rsid w:val="00946D81"/>
    <w:rsid w:val="009573D3"/>
    <w:rsid w:val="009615D2"/>
    <w:rsid w:val="009623D2"/>
    <w:rsid w:val="00967BE2"/>
    <w:rsid w:val="0097158B"/>
    <w:rsid w:val="00982FEB"/>
    <w:rsid w:val="009840FE"/>
    <w:rsid w:val="00984AFE"/>
    <w:rsid w:val="009950D2"/>
    <w:rsid w:val="009953AB"/>
    <w:rsid w:val="0099700F"/>
    <w:rsid w:val="009977FF"/>
    <w:rsid w:val="009A085B"/>
    <w:rsid w:val="009A4EB3"/>
    <w:rsid w:val="009A66E6"/>
    <w:rsid w:val="009B593F"/>
    <w:rsid w:val="009C1DE6"/>
    <w:rsid w:val="009C1F0E"/>
    <w:rsid w:val="009C645C"/>
    <w:rsid w:val="009D3E8C"/>
    <w:rsid w:val="009E3A0E"/>
    <w:rsid w:val="00A026B0"/>
    <w:rsid w:val="00A1314B"/>
    <w:rsid w:val="00A13160"/>
    <w:rsid w:val="00A137D3"/>
    <w:rsid w:val="00A20F6B"/>
    <w:rsid w:val="00A21C9F"/>
    <w:rsid w:val="00A302CD"/>
    <w:rsid w:val="00A41746"/>
    <w:rsid w:val="00A43004"/>
    <w:rsid w:val="00A44A8F"/>
    <w:rsid w:val="00A51D96"/>
    <w:rsid w:val="00A54787"/>
    <w:rsid w:val="00A61384"/>
    <w:rsid w:val="00A96F84"/>
    <w:rsid w:val="00AB2AB2"/>
    <w:rsid w:val="00AB7931"/>
    <w:rsid w:val="00AC3953"/>
    <w:rsid w:val="00AC7150"/>
    <w:rsid w:val="00AD215C"/>
    <w:rsid w:val="00AD3A6F"/>
    <w:rsid w:val="00AD4C01"/>
    <w:rsid w:val="00AD5A17"/>
    <w:rsid w:val="00AE1DCA"/>
    <w:rsid w:val="00AF5F7C"/>
    <w:rsid w:val="00AF72A4"/>
    <w:rsid w:val="00B02207"/>
    <w:rsid w:val="00B03403"/>
    <w:rsid w:val="00B10324"/>
    <w:rsid w:val="00B105B0"/>
    <w:rsid w:val="00B20A8D"/>
    <w:rsid w:val="00B24AC6"/>
    <w:rsid w:val="00B307B3"/>
    <w:rsid w:val="00B376B1"/>
    <w:rsid w:val="00B51C25"/>
    <w:rsid w:val="00B5341A"/>
    <w:rsid w:val="00B54C75"/>
    <w:rsid w:val="00B620D9"/>
    <w:rsid w:val="00B6294C"/>
    <w:rsid w:val="00B633DB"/>
    <w:rsid w:val="00B639ED"/>
    <w:rsid w:val="00B66A8C"/>
    <w:rsid w:val="00B8061C"/>
    <w:rsid w:val="00B83BA2"/>
    <w:rsid w:val="00B84710"/>
    <w:rsid w:val="00B853AA"/>
    <w:rsid w:val="00B875BF"/>
    <w:rsid w:val="00B91F62"/>
    <w:rsid w:val="00BA2F01"/>
    <w:rsid w:val="00BB2C98"/>
    <w:rsid w:val="00BD0B82"/>
    <w:rsid w:val="00BD133A"/>
    <w:rsid w:val="00BF4F5F"/>
    <w:rsid w:val="00BF6F3A"/>
    <w:rsid w:val="00C003A5"/>
    <w:rsid w:val="00C04EEB"/>
    <w:rsid w:val="00C075A4"/>
    <w:rsid w:val="00C10F12"/>
    <w:rsid w:val="00C11826"/>
    <w:rsid w:val="00C30EA0"/>
    <w:rsid w:val="00C32E6B"/>
    <w:rsid w:val="00C41600"/>
    <w:rsid w:val="00C46D42"/>
    <w:rsid w:val="00C50C32"/>
    <w:rsid w:val="00C60178"/>
    <w:rsid w:val="00C61760"/>
    <w:rsid w:val="00C630B0"/>
    <w:rsid w:val="00C63CD6"/>
    <w:rsid w:val="00C72C5F"/>
    <w:rsid w:val="00C87D95"/>
    <w:rsid w:val="00C9077A"/>
    <w:rsid w:val="00C95CD2"/>
    <w:rsid w:val="00CA051B"/>
    <w:rsid w:val="00CB3CBE"/>
    <w:rsid w:val="00CC38FA"/>
    <w:rsid w:val="00CC632B"/>
    <w:rsid w:val="00CF03D8"/>
    <w:rsid w:val="00CF20FC"/>
    <w:rsid w:val="00D015D5"/>
    <w:rsid w:val="00D03D68"/>
    <w:rsid w:val="00D07859"/>
    <w:rsid w:val="00D234C2"/>
    <w:rsid w:val="00D2479D"/>
    <w:rsid w:val="00D266DD"/>
    <w:rsid w:val="00D31ECD"/>
    <w:rsid w:val="00D3242E"/>
    <w:rsid w:val="00D32B04"/>
    <w:rsid w:val="00D374E7"/>
    <w:rsid w:val="00D37793"/>
    <w:rsid w:val="00D55ED9"/>
    <w:rsid w:val="00D63949"/>
    <w:rsid w:val="00D652E7"/>
    <w:rsid w:val="00D715C6"/>
    <w:rsid w:val="00D77BCF"/>
    <w:rsid w:val="00D811CF"/>
    <w:rsid w:val="00D84132"/>
    <w:rsid w:val="00D84394"/>
    <w:rsid w:val="00D95E55"/>
    <w:rsid w:val="00DB3664"/>
    <w:rsid w:val="00DB5F68"/>
    <w:rsid w:val="00DC16FB"/>
    <w:rsid w:val="00DC4A65"/>
    <w:rsid w:val="00DC4F66"/>
    <w:rsid w:val="00DC5235"/>
    <w:rsid w:val="00E10B44"/>
    <w:rsid w:val="00E11F02"/>
    <w:rsid w:val="00E122D8"/>
    <w:rsid w:val="00E20AD0"/>
    <w:rsid w:val="00E2726B"/>
    <w:rsid w:val="00E3578D"/>
    <w:rsid w:val="00E37801"/>
    <w:rsid w:val="00E46EAA"/>
    <w:rsid w:val="00E5038C"/>
    <w:rsid w:val="00E50B69"/>
    <w:rsid w:val="00E5298B"/>
    <w:rsid w:val="00E56EFB"/>
    <w:rsid w:val="00E63A66"/>
    <w:rsid w:val="00E6458F"/>
    <w:rsid w:val="00E7242D"/>
    <w:rsid w:val="00E87E25"/>
    <w:rsid w:val="00EA04F1"/>
    <w:rsid w:val="00EA0CE5"/>
    <w:rsid w:val="00EA1C32"/>
    <w:rsid w:val="00EA2FD3"/>
    <w:rsid w:val="00EB7CE9"/>
    <w:rsid w:val="00EC433F"/>
    <w:rsid w:val="00ED1FDE"/>
    <w:rsid w:val="00EF62D9"/>
    <w:rsid w:val="00EF6E63"/>
    <w:rsid w:val="00EF7CE4"/>
    <w:rsid w:val="00F06EFB"/>
    <w:rsid w:val="00F1315E"/>
    <w:rsid w:val="00F1529E"/>
    <w:rsid w:val="00F16F07"/>
    <w:rsid w:val="00F216CF"/>
    <w:rsid w:val="00F22E43"/>
    <w:rsid w:val="00F3383E"/>
    <w:rsid w:val="00F45B7C"/>
    <w:rsid w:val="00F45FCE"/>
    <w:rsid w:val="00F5629A"/>
    <w:rsid w:val="00F62024"/>
    <w:rsid w:val="00F67CB0"/>
    <w:rsid w:val="00F9334F"/>
    <w:rsid w:val="00F93641"/>
    <w:rsid w:val="00F96335"/>
    <w:rsid w:val="00F97D7F"/>
    <w:rsid w:val="00FA122C"/>
    <w:rsid w:val="00FA3B95"/>
    <w:rsid w:val="00FB2A5C"/>
    <w:rsid w:val="00FC1278"/>
    <w:rsid w:val="00FE7735"/>
    <w:rsid w:val="00FF0249"/>
    <w:rsid w:val="00FF0C83"/>
    <w:rsid w:val="00FF0D21"/>
    <w:rsid w:val="00FF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9953AB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styleId="ac">
    <w:name w:val="No Spacing"/>
    <w:uiPriority w:val="1"/>
    <w:qFormat/>
    <w:rsid w:val="00473857"/>
    <w:rPr>
      <w:rFonts w:ascii="TimesET" w:hAnsi="TimesET"/>
    </w:rPr>
  </w:style>
  <w:style w:type="paragraph" w:styleId="ad">
    <w:name w:val="List Paragraph"/>
    <w:basedOn w:val="a"/>
    <w:uiPriority w:val="34"/>
    <w:qFormat/>
    <w:rsid w:val="00F131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9953AB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styleId="ac">
    <w:name w:val="No Spacing"/>
    <w:uiPriority w:val="1"/>
    <w:qFormat/>
    <w:rsid w:val="00473857"/>
    <w:rPr>
      <w:rFonts w:ascii="TimesET" w:hAnsi="TimesET"/>
    </w:rPr>
  </w:style>
  <w:style w:type="paragraph" w:styleId="ad">
    <w:name w:val="List Paragraph"/>
    <w:basedOn w:val="a"/>
    <w:uiPriority w:val="34"/>
    <w:qFormat/>
    <w:rsid w:val="00F13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1;&#1086;&#1083;&#1100;&#1096;&#1072;&#1082;&#1086;&#1074;&#1072;&#1086;&#1085;\Desktop\&#1041;&#1086;&#1083;&#1100;&#1096;&#1072;&#1082;&#1086;&#1074;&#1072;%20&#1054;.&#1053;\2019%20&#1058;&#1077;&#1088;&#1087;&#1088;&#1086;&#1075;&#1088;&#1072;&#1084;&#1084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0DD48-B80E-4DC7-A7E5-5C6519618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5</TotalTime>
  <Pages>6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ТФОМС Рязанской области</Company>
  <LinksUpToDate>false</LinksUpToDate>
  <CharactersWithSpaces>7408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Пользователь</dc:creator>
  <cp:lastModifiedBy>Дягилева М.А.</cp:lastModifiedBy>
  <cp:revision>7</cp:revision>
  <cp:lastPrinted>2021-05-06T06:40:00Z</cp:lastPrinted>
  <dcterms:created xsi:type="dcterms:W3CDTF">2021-05-20T06:50:00Z</dcterms:created>
  <dcterms:modified xsi:type="dcterms:W3CDTF">2021-06-22T11:33:00Z</dcterms:modified>
</cp:coreProperties>
</file>