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678E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190FF9" w:rsidRPr="00642B6A" w:rsidTr="00473857">
        <w:tc>
          <w:tcPr>
            <w:tcW w:w="4928" w:type="dxa"/>
            <w:shd w:val="clear" w:color="auto" w:fill="auto"/>
          </w:tcPr>
          <w:p w:rsidR="00190FF9" w:rsidRPr="00642B6A" w:rsidRDefault="00190FF9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B5CFF" w:rsidRDefault="008B5CFF" w:rsidP="008B5C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8B5CFF" w:rsidRDefault="008B5CFF" w:rsidP="008B5C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29153C" w:rsidRPr="00642B6A" w:rsidRDefault="008B5CFF" w:rsidP="008B5C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B5CFF" w:rsidRPr="00642B6A" w:rsidTr="00473857">
        <w:tc>
          <w:tcPr>
            <w:tcW w:w="4928" w:type="dxa"/>
            <w:shd w:val="clear" w:color="auto" w:fill="auto"/>
          </w:tcPr>
          <w:p w:rsidR="008B5CFF" w:rsidRPr="00642B6A" w:rsidRDefault="008B5CFF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B5CFF" w:rsidRDefault="00DF5390" w:rsidP="008B5C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22.06.2021 № 162</w:t>
            </w:r>
            <w:bookmarkStart w:id="0" w:name="_GoBack"/>
            <w:bookmarkEnd w:id="0"/>
          </w:p>
        </w:tc>
      </w:tr>
      <w:tr w:rsidR="008B5CFF" w:rsidRPr="00642B6A" w:rsidTr="00473857">
        <w:tc>
          <w:tcPr>
            <w:tcW w:w="4928" w:type="dxa"/>
            <w:shd w:val="clear" w:color="auto" w:fill="auto"/>
          </w:tcPr>
          <w:p w:rsidR="008B5CFF" w:rsidRPr="00642B6A" w:rsidRDefault="008B5CFF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B5CFF" w:rsidRDefault="008B5CFF" w:rsidP="008B5C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CFF" w:rsidRPr="00642B6A" w:rsidTr="00473857">
        <w:tc>
          <w:tcPr>
            <w:tcW w:w="4928" w:type="dxa"/>
            <w:shd w:val="clear" w:color="auto" w:fill="auto"/>
          </w:tcPr>
          <w:p w:rsidR="008B5CFF" w:rsidRPr="00642B6A" w:rsidRDefault="008B5CFF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B5CFF" w:rsidRDefault="008B5CFF" w:rsidP="008B5C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857" w:rsidRPr="00AB7931" w:rsidTr="00473857">
        <w:tc>
          <w:tcPr>
            <w:tcW w:w="4928" w:type="dxa"/>
            <w:shd w:val="clear" w:color="auto" w:fill="auto"/>
          </w:tcPr>
          <w:p w:rsidR="00473857" w:rsidRPr="00AB7931" w:rsidRDefault="00473857" w:rsidP="00F131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73857" w:rsidRPr="00AB7931" w:rsidRDefault="00C027EB" w:rsidP="00F131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73857" w:rsidRPr="00AB793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1FB2">
              <w:rPr>
                <w:rFonts w:ascii="Times New Roman" w:hAnsi="Times New Roman"/>
                <w:sz w:val="28"/>
                <w:szCs w:val="28"/>
              </w:rPr>
              <w:t>1</w:t>
            </w:r>
            <w:r w:rsidR="0073012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73857" w:rsidRPr="00AB7931" w:rsidRDefault="00473857" w:rsidP="00F1315E">
            <w:pPr>
              <w:rPr>
                <w:rFonts w:ascii="Times New Roman" w:hAnsi="Times New Roman"/>
                <w:sz w:val="28"/>
                <w:szCs w:val="28"/>
              </w:rPr>
            </w:pPr>
            <w:r w:rsidRPr="00AB7931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473857" w:rsidRPr="00AB7931" w:rsidRDefault="001357BA" w:rsidP="00F1315E">
            <w:pPr>
              <w:rPr>
                <w:rFonts w:ascii="Times New Roman" w:hAnsi="Times New Roman"/>
                <w:sz w:val="28"/>
                <w:szCs w:val="28"/>
              </w:rPr>
            </w:pPr>
            <w:r w:rsidRPr="00AB7931">
              <w:rPr>
                <w:rFonts w:ascii="Times New Roman" w:hAnsi="Times New Roman"/>
                <w:sz w:val="28"/>
                <w:szCs w:val="28"/>
              </w:rPr>
              <w:t>государстве</w:t>
            </w:r>
            <w:r w:rsidR="00473857" w:rsidRPr="00AB7931">
              <w:rPr>
                <w:rFonts w:ascii="Times New Roman" w:hAnsi="Times New Roman"/>
                <w:sz w:val="28"/>
                <w:szCs w:val="28"/>
              </w:rPr>
              <w:t>нных гарантий бесплатного оказания гражданам медицинской помощи на терр</w:t>
            </w:r>
            <w:r w:rsidR="00D715C6" w:rsidRPr="00AB7931">
              <w:rPr>
                <w:rFonts w:ascii="Times New Roman" w:hAnsi="Times New Roman"/>
                <w:sz w:val="28"/>
                <w:szCs w:val="28"/>
              </w:rPr>
              <w:t>итории Рязанской области на 2021 год и на плановый период 2022 и 2023</w:t>
            </w:r>
            <w:r w:rsidR="00473857" w:rsidRPr="00AB7931">
              <w:rPr>
                <w:rFonts w:ascii="Times New Roman" w:hAnsi="Times New Roman"/>
                <w:sz w:val="28"/>
                <w:szCs w:val="28"/>
              </w:rPr>
              <w:t xml:space="preserve"> годов </w:t>
            </w:r>
          </w:p>
        </w:tc>
      </w:tr>
    </w:tbl>
    <w:p w:rsidR="00473857" w:rsidRPr="00AB7931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73857" w:rsidRPr="00AB7931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B5CFF" w:rsidRDefault="008B5CFF" w:rsidP="00D80C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Е Р Е Ч Е Н Ь </w:t>
      </w:r>
    </w:p>
    <w:p w:rsidR="008B5CFF" w:rsidRDefault="00E7656E" w:rsidP="00D80C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правовых актов, в соответствии с которыми </w:t>
      </w:r>
    </w:p>
    <w:p w:rsidR="008B5CFF" w:rsidRDefault="00E7656E" w:rsidP="00D80C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осуществляется маршрутизация застрахованных лиц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B5CFF" w:rsidRDefault="00E7656E" w:rsidP="00D80C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наступлении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страхового случая, в разрезе условий, уровней и </w:t>
      </w:r>
    </w:p>
    <w:p w:rsidR="008B5CFF" w:rsidRDefault="00E7656E" w:rsidP="00D80C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профилей оказания медицинской помощи, в том числе </w:t>
      </w:r>
    </w:p>
    <w:p w:rsidR="008B5CFF" w:rsidRDefault="00E7656E" w:rsidP="00D80C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застрахованным лицам, проживающим в </w:t>
      </w:r>
      <w:proofErr w:type="gramStart"/>
      <w:r>
        <w:rPr>
          <w:rFonts w:ascii="Times New Roman" w:hAnsi="Times New Roman"/>
          <w:sz w:val="28"/>
          <w:szCs w:val="28"/>
        </w:rPr>
        <w:t>малонаселенных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8B5CFF" w:rsidRDefault="00E7656E" w:rsidP="00D80C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отдаленных и (или) труднодоступных населенных </w:t>
      </w:r>
      <w:proofErr w:type="gramStart"/>
      <w:r>
        <w:rPr>
          <w:rFonts w:ascii="Times New Roman" w:hAnsi="Times New Roman"/>
          <w:sz w:val="28"/>
          <w:szCs w:val="28"/>
        </w:rPr>
        <w:t>пунктах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473857" w:rsidRDefault="00E7656E" w:rsidP="00D80C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в сельской местности</w:t>
      </w:r>
    </w:p>
    <w:p w:rsidR="00131AEF" w:rsidRDefault="00131AEF" w:rsidP="008B5C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1AEF" w:rsidRPr="008B5CFF" w:rsidRDefault="008B5CFF" w:rsidP="008B5CF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Приказ м</w:t>
      </w:r>
      <w:r w:rsidR="00131AEF" w:rsidRPr="008B5CFF">
        <w:rPr>
          <w:rFonts w:ascii="Times New Roman" w:hAnsi="Times New Roman"/>
          <w:sz w:val="28"/>
          <w:szCs w:val="28"/>
        </w:rPr>
        <w:t>инистерства здравоохранения Рязанской области от 17.01.2014</w:t>
      </w:r>
      <w:r w:rsidR="00972347" w:rsidRPr="008B5CFF">
        <w:rPr>
          <w:rFonts w:ascii="Times New Roman" w:hAnsi="Times New Roman"/>
          <w:sz w:val="28"/>
          <w:szCs w:val="28"/>
        </w:rPr>
        <w:t xml:space="preserve"> </w:t>
      </w:r>
      <w:r w:rsidR="00131AEF" w:rsidRPr="008B5CFF">
        <w:rPr>
          <w:rFonts w:ascii="Times New Roman" w:hAnsi="Times New Roman"/>
          <w:sz w:val="28"/>
          <w:szCs w:val="28"/>
        </w:rPr>
        <w:t xml:space="preserve">№ 49 «Об утверждении маршрутизации пациентов терапевтического, хирургического, гинекологического, педиатрического профиля, </w:t>
      </w:r>
      <w:r w:rsidR="00263249" w:rsidRPr="008B5CFF">
        <w:rPr>
          <w:rFonts w:ascii="Times New Roman" w:hAnsi="Times New Roman"/>
          <w:sz w:val="28"/>
          <w:szCs w:val="28"/>
        </w:rPr>
        <w:t>инфекционных больных».</w:t>
      </w:r>
      <w:r w:rsidR="006678EA">
        <w:rPr>
          <w:rFonts w:ascii="Times New Roman" w:hAnsi="Times New Roman"/>
          <w:sz w:val="28"/>
          <w:szCs w:val="28"/>
        </w:rPr>
        <w:t xml:space="preserve"> </w:t>
      </w:r>
    </w:p>
    <w:p w:rsidR="00131AEF" w:rsidRPr="008B5CFF" w:rsidRDefault="008B5CFF" w:rsidP="008B5CF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131AEF" w:rsidRPr="008B5CFF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>м</w:t>
      </w:r>
      <w:r w:rsidR="00131AEF" w:rsidRPr="008B5CFF">
        <w:rPr>
          <w:rFonts w:ascii="Times New Roman" w:hAnsi="Times New Roman"/>
          <w:sz w:val="28"/>
          <w:szCs w:val="28"/>
        </w:rPr>
        <w:t>инистерства здравоохранения Рязанской области от 05.02.2019</w:t>
      </w:r>
      <w:r w:rsidR="00972347" w:rsidRPr="008B5CFF">
        <w:rPr>
          <w:rFonts w:ascii="Times New Roman" w:hAnsi="Times New Roman"/>
          <w:sz w:val="28"/>
          <w:szCs w:val="28"/>
        </w:rPr>
        <w:t xml:space="preserve"> </w:t>
      </w:r>
      <w:r w:rsidR="00131AEF" w:rsidRPr="008B5CFF">
        <w:rPr>
          <w:rFonts w:ascii="Times New Roman" w:hAnsi="Times New Roman"/>
          <w:sz w:val="28"/>
          <w:szCs w:val="28"/>
        </w:rPr>
        <w:t>№ 206 «О маршрутизации пациентов с острым нарушением мозгового кровообращения и острым коронарным синдромом н</w:t>
      </w:r>
      <w:r w:rsidR="00263249" w:rsidRPr="008B5CFF">
        <w:rPr>
          <w:rFonts w:ascii="Times New Roman" w:hAnsi="Times New Roman"/>
          <w:sz w:val="28"/>
          <w:szCs w:val="28"/>
        </w:rPr>
        <w:t>а территории Рязанской области».</w:t>
      </w:r>
    </w:p>
    <w:p w:rsidR="00972347" w:rsidRPr="008B5CFF" w:rsidRDefault="008B5CFF" w:rsidP="008B5CF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D80CEA" w:rsidRPr="008B5CFF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>м</w:t>
      </w:r>
      <w:r w:rsidR="00D80CEA" w:rsidRPr="008B5CFF">
        <w:rPr>
          <w:rFonts w:ascii="Times New Roman" w:hAnsi="Times New Roman"/>
          <w:sz w:val="28"/>
          <w:szCs w:val="28"/>
        </w:rPr>
        <w:t>инистерства здравоохранения</w:t>
      </w:r>
      <w:r w:rsidR="00131AEF" w:rsidRPr="008B5CFF">
        <w:rPr>
          <w:rFonts w:ascii="Times New Roman" w:hAnsi="Times New Roman"/>
          <w:sz w:val="28"/>
          <w:szCs w:val="28"/>
        </w:rPr>
        <w:t xml:space="preserve"> Рязанс</w:t>
      </w:r>
      <w:r w:rsidR="00D80CEA" w:rsidRPr="008B5CFF">
        <w:rPr>
          <w:rFonts w:ascii="Times New Roman" w:hAnsi="Times New Roman"/>
          <w:sz w:val="28"/>
          <w:szCs w:val="28"/>
        </w:rPr>
        <w:t>кой области, Территориального фонда обязательного медицинского страхования</w:t>
      </w:r>
      <w:r w:rsidR="00131AEF" w:rsidRPr="008B5CFF">
        <w:rPr>
          <w:rFonts w:ascii="Times New Roman" w:hAnsi="Times New Roman"/>
          <w:sz w:val="28"/>
          <w:szCs w:val="28"/>
        </w:rPr>
        <w:t xml:space="preserve"> Рязанской области </w:t>
      </w:r>
      <w:r w:rsidRPr="008B5CFF">
        <w:rPr>
          <w:rFonts w:ascii="Times New Roman" w:hAnsi="Times New Roman"/>
          <w:sz w:val="28"/>
          <w:szCs w:val="28"/>
        </w:rPr>
        <w:t>от 02.12.2019 № 2012</w:t>
      </w:r>
      <w:r>
        <w:rPr>
          <w:rFonts w:ascii="Times New Roman" w:hAnsi="Times New Roman"/>
          <w:sz w:val="28"/>
          <w:szCs w:val="28"/>
        </w:rPr>
        <w:t>/</w:t>
      </w:r>
      <w:r w:rsidR="00131AEF" w:rsidRPr="008B5CFF">
        <w:rPr>
          <w:rFonts w:ascii="Times New Roman" w:hAnsi="Times New Roman"/>
          <w:sz w:val="28"/>
          <w:szCs w:val="28"/>
        </w:rPr>
        <w:t>702 «О реализации на территории Рязанской области информационного взаимодействия в целях оптимизации оказания медицинской помощи пациентам с</w:t>
      </w:r>
      <w:r w:rsidR="00972347" w:rsidRPr="008B5CFF">
        <w:rPr>
          <w:rFonts w:ascii="Times New Roman" w:hAnsi="Times New Roman"/>
          <w:sz w:val="28"/>
          <w:szCs w:val="28"/>
        </w:rPr>
        <w:t xml:space="preserve"> онкологическими заболеваниями».</w:t>
      </w:r>
    </w:p>
    <w:p w:rsidR="00131AEF" w:rsidRPr="008B5CFF" w:rsidRDefault="008B5CFF" w:rsidP="008B5CFF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Приказ м</w:t>
      </w:r>
      <w:r w:rsidR="00131AEF" w:rsidRPr="008B5CFF">
        <w:rPr>
          <w:rFonts w:ascii="Times New Roman" w:hAnsi="Times New Roman"/>
          <w:sz w:val="28"/>
          <w:szCs w:val="28"/>
        </w:rPr>
        <w:t>инистерства здравоохранения Рязанской области от 31.03.2020</w:t>
      </w:r>
      <w:r w:rsidR="00972347" w:rsidRPr="008B5CFF">
        <w:rPr>
          <w:rFonts w:ascii="Times New Roman" w:hAnsi="Times New Roman"/>
          <w:sz w:val="28"/>
          <w:szCs w:val="28"/>
        </w:rPr>
        <w:t xml:space="preserve"> </w:t>
      </w:r>
      <w:r w:rsidR="00131AEF" w:rsidRPr="008B5CFF">
        <w:rPr>
          <w:rFonts w:ascii="Times New Roman" w:hAnsi="Times New Roman"/>
          <w:sz w:val="28"/>
          <w:szCs w:val="28"/>
        </w:rPr>
        <w:t xml:space="preserve">№ 556 «Об утверждении временного порядка работы медицинских организаций в целях реализации мер по профилактике и снижению рисков распространения новой </w:t>
      </w:r>
      <w:proofErr w:type="spellStart"/>
      <w:r w:rsidR="00131AEF" w:rsidRPr="008B5CF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131AEF" w:rsidRPr="008B5CFF">
        <w:rPr>
          <w:rFonts w:ascii="Times New Roman" w:hAnsi="Times New Roman"/>
          <w:sz w:val="28"/>
          <w:szCs w:val="28"/>
        </w:rPr>
        <w:t xml:space="preserve"> инфекции </w:t>
      </w:r>
      <w:r w:rsidR="00131AEF" w:rsidRPr="008B5CFF">
        <w:rPr>
          <w:rFonts w:ascii="Times New Roman" w:hAnsi="Times New Roman"/>
          <w:sz w:val="28"/>
          <w:szCs w:val="28"/>
          <w:lang w:val="en-US"/>
        </w:rPr>
        <w:t>COVID</w:t>
      </w:r>
      <w:r w:rsidR="00131AEF" w:rsidRPr="008B5CFF">
        <w:rPr>
          <w:rFonts w:ascii="Times New Roman" w:hAnsi="Times New Roman"/>
          <w:sz w:val="28"/>
          <w:szCs w:val="28"/>
        </w:rPr>
        <w:t>-19</w:t>
      </w:r>
      <w:r w:rsidR="00FD5203" w:rsidRPr="008B5CFF">
        <w:rPr>
          <w:rFonts w:ascii="Times New Roman" w:hAnsi="Times New Roman"/>
          <w:sz w:val="28"/>
          <w:szCs w:val="28"/>
        </w:rPr>
        <w:t xml:space="preserve"> в Рязанской области</w:t>
      </w:r>
      <w:r w:rsidR="00131AEF" w:rsidRPr="008B5CFF"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694587">
        <w:rPr>
          <w:rFonts w:ascii="Times New Roman" w:hAnsi="Times New Roman"/>
          <w:sz w:val="28"/>
          <w:szCs w:val="28"/>
        </w:rPr>
        <w:t>»</w:t>
      </w:r>
      <w:proofErr w:type="gramEnd"/>
      <w:r w:rsidR="00125901" w:rsidRPr="008B5CFF">
        <w:rPr>
          <w:rFonts w:ascii="Times New Roman" w:hAnsi="Times New Roman"/>
          <w:sz w:val="28"/>
          <w:szCs w:val="28"/>
        </w:rPr>
        <w:t>.</w:t>
      </w:r>
    </w:p>
    <w:p w:rsidR="00131AEF" w:rsidRDefault="00131AEF" w:rsidP="008B5CFF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31AEF" w:rsidRPr="00AB7931" w:rsidRDefault="00131AEF" w:rsidP="00E7656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"/>
          <w:szCs w:val="2"/>
        </w:rPr>
      </w:pPr>
    </w:p>
    <w:sectPr w:rsidR="00131AEF" w:rsidRPr="00AB7931" w:rsidSect="006678EA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0C" w:rsidRDefault="00A5520C">
      <w:r>
        <w:separator/>
      </w:r>
    </w:p>
  </w:endnote>
  <w:endnote w:type="continuationSeparator" w:id="0">
    <w:p w:rsidR="00A5520C" w:rsidRDefault="00A5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D5464" w:rsidTr="00642B6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5464" w:rsidRDefault="003D5464">
          <w:pPr>
            <w:pStyle w:val="a6"/>
          </w:pPr>
          <w:r>
            <w:rPr>
              <w:noProof/>
            </w:rPr>
            <w:drawing>
              <wp:inline distT="0" distB="0" distL="0" distR="0" wp14:anchorId="6BF41F2E" wp14:editId="0F5D0F44">
                <wp:extent cx="662940" cy="281940"/>
                <wp:effectExtent l="0" t="0" r="3810" b="381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3D5464" w:rsidRPr="00642B6A" w:rsidRDefault="003D5464" w:rsidP="00642B6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1F583B" wp14:editId="4D888F92">
                <wp:extent cx="175260" cy="144780"/>
                <wp:effectExtent l="0" t="0" r="0" b="762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3D5464" w:rsidRPr="00642B6A" w:rsidRDefault="006678EA" w:rsidP="00642B6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1653  16.06.2021 9:57:30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5464" w:rsidRPr="00F16F07" w:rsidRDefault="003D5464" w:rsidP="00642B6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5464" w:rsidRPr="00642B6A" w:rsidRDefault="003D5464" w:rsidP="00642B6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D5464" w:rsidRPr="009573D3" w:rsidRDefault="003D546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D5464" w:rsidRPr="00642B6A" w:rsidTr="00642B6A">
      <w:tc>
        <w:tcPr>
          <w:tcW w:w="2538" w:type="dxa"/>
          <w:shd w:val="clear" w:color="auto" w:fill="auto"/>
        </w:tcPr>
        <w:p w:rsidR="003D5464" w:rsidRPr="00642B6A" w:rsidRDefault="003D546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D5464" w:rsidRPr="00642B6A" w:rsidRDefault="003D5464" w:rsidP="00642B6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D5464" w:rsidRPr="00642B6A" w:rsidRDefault="003D5464" w:rsidP="00642B6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D5464" w:rsidRPr="00642B6A" w:rsidRDefault="003D5464" w:rsidP="00642B6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D5464" w:rsidRDefault="003D546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0C" w:rsidRDefault="00A5520C">
      <w:r>
        <w:separator/>
      </w:r>
    </w:p>
  </w:footnote>
  <w:footnote w:type="continuationSeparator" w:id="0">
    <w:p w:rsidR="00A5520C" w:rsidRDefault="00A5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64" w:rsidRDefault="003D546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D5464" w:rsidRDefault="003D54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64" w:rsidRPr="00481B88" w:rsidRDefault="003D546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D5464" w:rsidRPr="00481B88" w:rsidRDefault="003D546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B5CF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D5464" w:rsidRPr="00E37801" w:rsidRDefault="003D546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9C4A7E"/>
    <w:multiLevelType w:val="hybridMultilevel"/>
    <w:tmpl w:val="290E81BC"/>
    <w:lvl w:ilvl="0" w:tplc="A9AA57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56889"/>
    <w:multiLevelType w:val="hybridMultilevel"/>
    <w:tmpl w:val="D242DF44"/>
    <w:lvl w:ilvl="0" w:tplc="E97276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QTGoKeosI57oBMz/EmlUBmL8Cg=" w:salt="IfN/w9dUwHaOpuSWdZ2Gp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C"/>
    <w:rsid w:val="0001107F"/>
    <w:rsid w:val="0001360F"/>
    <w:rsid w:val="0002334C"/>
    <w:rsid w:val="000331B3"/>
    <w:rsid w:val="00033413"/>
    <w:rsid w:val="0003549C"/>
    <w:rsid w:val="000361AD"/>
    <w:rsid w:val="00036CED"/>
    <w:rsid w:val="00037C0C"/>
    <w:rsid w:val="00037D1E"/>
    <w:rsid w:val="00041B02"/>
    <w:rsid w:val="000502A3"/>
    <w:rsid w:val="000519A1"/>
    <w:rsid w:val="00056DEB"/>
    <w:rsid w:val="00062605"/>
    <w:rsid w:val="000649C0"/>
    <w:rsid w:val="00073902"/>
    <w:rsid w:val="00073A7A"/>
    <w:rsid w:val="00076D5E"/>
    <w:rsid w:val="00084DD3"/>
    <w:rsid w:val="000914FB"/>
    <w:rsid w:val="000917C0"/>
    <w:rsid w:val="000A3988"/>
    <w:rsid w:val="000B0736"/>
    <w:rsid w:val="000B21EA"/>
    <w:rsid w:val="000E2BC7"/>
    <w:rsid w:val="00111255"/>
    <w:rsid w:val="001211FE"/>
    <w:rsid w:val="00122CFD"/>
    <w:rsid w:val="00125901"/>
    <w:rsid w:val="00131AEF"/>
    <w:rsid w:val="001322D7"/>
    <w:rsid w:val="001357BA"/>
    <w:rsid w:val="00140BD1"/>
    <w:rsid w:val="00151370"/>
    <w:rsid w:val="00162E72"/>
    <w:rsid w:val="00174434"/>
    <w:rsid w:val="00175BE5"/>
    <w:rsid w:val="001850F4"/>
    <w:rsid w:val="0018602B"/>
    <w:rsid w:val="0018695D"/>
    <w:rsid w:val="00190FF9"/>
    <w:rsid w:val="001947BE"/>
    <w:rsid w:val="001A143F"/>
    <w:rsid w:val="001A26BF"/>
    <w:rsid w:val="001A560F"/>
    <w:rsid w:val="001B0982"/>
    <w:rsid w:val="001B32BA"/>
    <w:rsid w:val="001C4CC7"/>
    <w:rsid w:val="001D56CA"/>
    <w:rsid w:val="001E0317"/>
    <w:rsid w:val="001E20F1"/>
    <w:rsid w:val="001E3215"/>
    <w:rsid w:val="001F12E8"/>
    <w:rsid w:val="001F228C"/>
    <w:rsid w:val="001F64B8"/>
    <w:rsid w:val="001F7C83"/>
    <w:rsid w:val="00200D5C"/>
    <w:rsid w:val="00203046"/>
    <w:rsid w:val="00205AB5"/>
    <w:rsid w:val="00221E4E"/>
    <w:rsid w:val="00224DBA"/>
    <w:rsid w:val="00231F1C"/>
    <w:rsid w:val="00235F00"/>
    <w:rsid w:val="00241222"/>
    <w:rsid w:val="00242DDB"/>
    <w:rsid w:val="002479A2"/>
    <w:rsid w:val="0026087E"/>
    <w:rsid w:val="00261DE0"/>
    <w:rsid w:val="00263249"/>
    <w:rsid w:val="00265420"/>
    <w:rsid w:val="002728BE"/>
    <w:rsid w:val="00272CCA"/>
    <w:rsid w:val="00274E14"/>
    <w:rsid w:val="00280A6D"/>
    <w:rsid w:val="0029153C"/>
    <w:rsid w:val="002953B6"/>
    <w:rsid w:val="002A1C37"/>
    <w:rsid w:val="002B2E88"/>
    <w:rsid w:val="002B6C27"/>
    <w:rsid w:val="002B7A59"/>
    <w:rsid w:val="002C6B4B"/>
    <w:rsid w:val="002E28E8"/>
    <w:rsid w:val="002E51A7"/>
    <w:rsid w:val="002E5A5F"/>
    <w:rsid w:val="002F1E81"/>
    <w:rsid w:val="002F3B8D"/>
    <w:rsid w:val="00310D92"/>
    <w:rsid w:val="003160CB"/>
    <w:rsid w:val="003222A3"/>
    <w:rsid w:val="0032347C"/>
    <w:rsid w:val="00325AC8"/>
    <w:rsid w:val="0033358F"/>
    <w:rsid w:val="00353D63"/>
    <w:rsid w:val="00360A40"/>
    <w:rsid w:val="003719D4"/>
    <w:rsid w:val="0037599A"/>
    <w:rsid w:val="0037707B"/>
    <w:rsid w:val="003870C2"/>
    <w:rsid w:val="00391F1B"/>
    <w:rsid w:val="003B06EA"/>
    <w:rsid w:val="003D3B8A"/>
    <w:rsid w:val="003D5464"/>
    <w:rsid w:val="003D54F8"/>
    <w:rsid w:val="003D5A69"/>
    <w:rsid w:val="003E5C91"/>
    <w:rsid w:val="003F4F5E"/>
    <w:rsid w:val="00400906"/>
    <w:rsid w:val="00403712"/>
    <w:rsid w:val="00404C5F"/>
    <w:rsid w:val="00413C47"/>
    <w:rsid w:val="0042590E"/>
    <w:rsid w:val="00437D2A"/>
    <w:rsid w:val="00437F65"/>
    <w:rsid w:val="00451C92"/>
    <w:rsid w:val="00460FEA"/>
    <w:rsid w:val="00465923"/>
    <w:rsid w:val="00472BA3"/>
    <w:rsid w:val="004734B7"/>
    <w:rsid w:val="00473857"/>
    <w:rsid w:val="00481B88"/>
    <w:rsid w:val="00485B4F"/>
    <w:rsid w:val="004862D1"/>
    <w:rsid w:val="00496544"/>
    <w:rsid w:val="004B1EFB"/>
    <w:rsid w:val="004B2D5A"/>
    <w:rsid w:val="004D293D"/>
    <w:rsid w:val="004E5D0D"/>
    <w:rsid w:val="004F07D8"/>
    <w:rsid w:val="004F44FE"/>
    <w:rsid w:val="00512A47"/>
    <w:rsid w:val="00513985"/>
    <w:rsid w:val="00525CF2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887"/>
    <w:rsid w:val="00585EE1"/>
    <w:rsid w:val="00590C0E"/>
    <w:rsid w:val="005939E6"/>
    <w:rsid w:val="005A4227"/>
    <w:rsid w:val="005B229B"/>
    <w:rsid w:val="005B3518"/>
    <w:rsid w:val="005C56AE"/>
    <w:rsid w:val="005C7449"/>
    <w:rsid w:val="005E02CB"/>
    <w:rsid w:val="005E6D99"/>
    <w:rsid w:val="005F2ADD"/>
    <w:rsid w:val="005F2C49"/>
    <w:rsid w:val="006013EB"/>
    <w:rsid w:val="00601EC8"/>
    <w:rsid w:val="0060479E"/>
    <w:rsid w:val="00604BE7"/>
    <w:rsid w:val="00606325"/>
    <w:rsid w:val="0061570A"/>
    <w:rsid w:val="00616AED"/>
    <w:rsid w:val="0062328C"/>
    <w:rsid w:val="00632A4F"/>
    <w:rsid w:val="00632B56"/>
    <w:rsid w:val="006351E3"/>
    <w:rsid w:val="00642B6A"/>
    <w:rsid w:val="00644236"/>
    <w:rsid w:val="006471E5"/>
    <w:rsid w:val="006678EA"/>
    <w:rsid w:val="00671D3B"/>
    <w:rsid w:val="00684A5B"/>
    <w:rsid w:val="006854F3"/>
    <w:rsid w:val="00694587"/>
    <w:rsid w:val="006A055B"/>
    <w:rsid w:val="006A1F71"/>
    <w:rsid w:val="006A38CF"/>
    <w:rsid w:val="006B22F4"/>
    <w:rsid w:val="006B7D16"/>
    <w:rsid w:val="006C11A1"/>
    <w:rsid w:val="006D01C0"/>
    <w:rsid w:val="006D1DDC"/>
    <w:rsid w:val="006F328B"/>
    <w:rsid w:val="006F567E"/>
    <w:rsid w:val="006F5886"/>
    <w:rsid w:val="00707734"/>
    <w:rsid w:val="00707E19"/>
    <w:rsid w:val="00712F7C"/>
    <w:rsid w:val="0072214E"/>
    <w:rsid w:val="0072328A"/>
    <w:rsid w:val="00730120"/>
    <w:rsid w:val="00731538"/>
    <w:rsid w:val="007377B5"/>
    <w:rsid w:val="007428A3"/>
    <w:rsid w:val="00743288"/>
    <w:rsid w:val="00746CC2"/>
    <w:rsid w:val="00760323"/>
    <w:rsid w:val="00765600"/>
    <w:rsid w:val="00765A6B"/>
    <w:rsid w:val="00765CE3"/>
    <w:rsid w:val="00766069"/>
    <w:rsid w:val="00770C90"/>
    <w:rsid w:val="00773C5F"/>
    <w:rsid w:val="00775069"/>
    <w:rsid w:val="00785C7A"/>
    <w:rsid w:val="00791C9F"/>
    <w:rsid w:val="00792AAB"/>
    <w:rsid w:val="007932F5"/>
    <w:rsid w:val="00793B47"/>
    <w:rsid w:val="00794495"/>
    <w:rsid w:val="007A1D0C"/>
    <w:rsid w:val="007A2A7B"/>
    <w:rsid w:val="007C1EF3"/>
    <w:rsid w:val="007D4925"/>
    <w:rsid w:val="007D6696"/>
    <w:rsid w:val="007F0C8A"/>
    <w:rsid w:val="007F11AB"/>
    <w:rsid w:val="008104CD"/>
    <w:rsid w:val="008143CB"/>
    <w:rsid w:val="00823435"/>
    <w:rsid w:val="00823CA1"/>
    <w:rsid w:val="008513B9"/>
    <w:rsid w:val="008552B9"/>
    <w:rsid w:val="008702D3"/>
    <w:rsid w:val="00876034"/>
    <w:rsid w:val="008827E7"/>
    <w:rsid w:val="008A1696"/>
    <w:rsid w:val="008B5CFF"/>
    <w:rsid w:val="008C2EF0"/>
    <w:rsid w:val="008C58FE"/>
    <w:rsid w:val="008C7DC2"/>
    <w:rsid w:val="008E6C41"/>
    <w:rsid w:val="008F0816"/>
    <w:rsid w:val="008F3A04"/>
    <w:rsid w:val="008F6BB7"/>
    <w:rsid w:val="00900F42"/>
    <w:rsid w:val="00906C6D"/>
    <w:rsid w:val="00932E3C"/>
    <w:rsid w:val="00934735"/>
    <w:rsid w:val="00946D81"/>
    <w:rsid w:val="009573D3"/>
    <w:rsid w:val="009615D2"/>
    <w:rsid w:val="009623D2"/>
    <w:rsid w:val="00967BE2"/>
    <w:rsid w:val="0097158B"/>
    <w:rsid w:val="00972347"/>
    <w:rsid w:val="00982FEB"/>
    <w:rsid w:val="009840FE"/>
    <w:rsid w:val="00984AFE"/>
    <w:rsid w:val="00985AB9"/>
    <w:rsid w:val="009950D2"/>
    <w:rsid w:val="009953AB"/>
    <w:rsid w:val="0099700F"/>
    <w:rsid w:val="009977FF"/>
    <w:rsid w:val="009A085B"/>
    <w:rsid w:val="009A4EB3"/>
    <w:rsid w:val="009A66E6"/>
    <w:rsid w:val="009B593F"/>
    <w:rsid w:val="009C1DE6"/>
    <w:rsid w:val="009C1F0E"/>
    <w:rsid w:val="009C645C"/>
    <w:rsid w:val="009D3E8C"/>
    <w:rsid w:val="009E3A0E"/>
    <w:rsid w:val="00A026B0"/>
    <w:rsid w:val="00A1314B"/>
    <w:rsid w:val="00A13160"/>
    <w:rsid w:val="00A137D3"/>
    <w:rsid w:val="00A20F6B"/>
    <w:rsid w:val="00A21C9F"/>
    <w:rsid w:val="00A302CD"/>
    <w:rsid w:val="00A41746"/>
    <w:rsid w:val="00A43004"/>
    <w:rsid w:val="00A44A8F"/>
    <w:rsid w:val="00A51D96"/>
    <w:rsid w:val="00A54787"/>
    <w:rsid w:val="00A5520C"/>
    <w:rsid w:val="00A61384"/>
    <w:rsid w:val="00A96F84"/>
    <w:rsid w:val="00AB7931"/>
    <w:rsid w:val="00AC3953"/>
    <w:rsid w:val="00AC4936"/>
    <w:rsid w:val="00AC7150"/>
    <w:rsid w:val="00AD215C"/>
    <w:rsid w:val="00AD3A6F"/>
    <w:rsid w:val="00AD4C01"/>
    <w:rsid w:val="00AD5A17"/>
    <w:rsid w:val="00AE1DCA"/>
    <w:rsid w:val="00AF5F7C"/>
    <w:rsid w:val="00AF72A4"/>
    <w:rsid w:val="00B02207"/>
    <w:rsid w:val="00B03403"/>
    <w:rsid w:val="00B10324"/>
    <w:rsid w:val="00B105B0"/>
    <w:rsid w:val="00B20A8D"/>
    <w:rsid w:val="00B24AC6"/>
    <w:rsid w:val="00B307B3"/>
    <w:rsid w:val="00B376B1"/>
    <w:rsid w:val="00B51C25"/>
    <w:rsid w:val="00B5341A"/>
    <w:rsid w:val="00B54C75"/>
    <w:rsid w:val="00B620D9"/>
    <w:rsid w:val="00B633DB"/>
    <w:rsid w:val="00B639ED"/>
    <w:rsid w:val="00B66A8C"/>
    <w:rsid w:val="00B8061C"/>
    <w:rsid w:val="00B83BA2"/>
    <w:rsid w:val="00B84710"/>
    <w:rsid w:val="00B853AA"/>
    <w:rsid w:val="00B875BF"/>
    <w:rsid w:val="00B91F62"/>
    <w:rsid w:val="00B91FB2"/>
    <w:rsid w:val="00BA2F01"/>
    <w:rsid w:val="00BB2C98"/>
    <w:rsid w:val="00BD0B82"/>
    <w:rsid w:val="00BD133A"/>
    <w:rsid w:val="00BF4F5F"/>
    <w:rsid w:val="00C003A5"/>
    <w:rsid w:val="00C027EB"/>
    <w:rsid w:val="00C04EEB"/>
    <w:rsid w:val="00C075A4"/>
    <w:rsid w:val="00C10F12"/>
    <w:rsid w:val="00C11826"/>
    <w:rsid w:val="00C30EA0"/>
    <w:rsid w:val="00C32E6B"/>
    <w:rsid w:val="00C41600"/>
    <w:rsid w:val="00C46D42"/>
    <w:rsid w:val="00C50C32"/>
    <w:rsid w:val="00C60178"/>
    <w:rsid w:val="00C61760"/>
    <w:rsid w:val="00C630B0"/>
    <w:rsid w:val="00C63CD6"/>
    <w:rsid w:val="00C72C5F"/>
    <w:rsid w:val="00C87D95"/>
    <w:rsid w:val="00C9077A"/>
    <w:rsid w:val="00C95CD2"/>
    <w:rsid w:val="00CA051B"/>
    <w:rsid w:val="00CB3CBE"/>
    <w:rsid w:val="00CC38FA"/>
    <w:rsid w:val="00CC632B"/>
    <w:rsid w:val="00CF03D8"/>
    <w:rsid w:val="00CF20FC"/>
    <w:rsid w:val="00D015D5"/>
    <w:rsid w:val="00D03D68"/>
    <w:rsid w:val="00D07859"/>
    <w:rsid w:val="00D234C2"/>
    <w:rsid w:val="00D2479D"/>
    <w:rsid w:val="00D266DD"/>
    <w:rsid w:val="00D31ECD"/>
    <w:rsid w:val="00D32B04"/>
    <w:rsid w:val="00D374E7"/>
    <w:rsid w:val="00D37793"/>
    <w:rsid w:val="00D55ED9"/>
    <w:rsid w:val="00D63949"/>
    <w:rsid w:val="00D652E7"/>
    <w:rsid w:val="00D715C6"/>
    <w:rsid w:val="00D77BCF"/>
    <w:rsid w:val="00D80CEA"/>
    <w:rsid w:val="00D811CF"/>
    <w:rsid w:val="00D84132"/>
    <w:rsid w:val="00D84394"/>
    <w:rsid w:val="00D95E55"/>
    <w:rsid w:val="00DB3664"/>
    <w:rsid w:val="00DB5F68"/>
    <w:rsid w:val="00DC16FB"/>
    <w:rsid w:val="00DC4A65"/>
    <w:rsid w:val="00DC4F66"/>
    <w:rsid w:val="00DC5235"/>
    <w:rsid w:val="00DF5390"/>
    <w:rsid w:val="00E10B44"/>
    <w:rsid w:val="00E11F02"/>
    <w:rsid w:val="00E122D8"/>
    <w:rsid w:val="00E2726B"/>
    <w:rsid w:val="00E3578D"/>
    <w:rsid w:val="00E37801"/>
    <w:rsid w:val="00E46EAA"/>
    <w:rsid w:val="00E5038C"/>
    <w:rsid w:val="00E50B69"/>
    <w:rsid w:val="00E5298B"/>
    <w:rsid w:val="00E56EFB"/>
    <w:rsid w:val="00E63A66"/>
    <w:rsid w:val="00E6458F"/>
    <w:rsid w:val="00E7242D"/>
    <w:rsid w:val="00E7656E"/>
    <w:rsid w:val="00E87E25"/>
    <w:rsid w:val="00EA04F1"/>
    <w:rsid w:val="00EA0CE5"/>
    <w:rsid w:val="00EA1C32"/>
    <w:rsid w:val="00EA2FD3"/>
    <w:rsid w:val="00EB7CE9"/>
    <w:rsid w:val="00EC433F"/>
    <w:rsid w:val="00ED1FDE"/>
    <w:rsid w:val="00EF62D9"/>
    <w:rsid w:val="00EF6E63"/>
    <w:rsid w:val="00EF7CE4"/>
    <w:rsid w:val="00F06EFB"/>
    <w:rsid w:val="00F1315E"/>
    <w:rsid w:val="00F1529E"/>
    <w:rsid w:val="00F16F07"/>
    <w:rsid w:val="00F216CF"/>
    <w:rsid w:val="00F3383E"/>
    <w:rsid w:val="00F45B7C"/>
    <w:rsid w:val="00F45FCE"/>
    <w:rsid w:val="00F5629A"/>
    <w:rsid w:val="00F62024"/>
    <w:rsid w:val="00F67CB0"/>
    <w:rsid w:val="00F9334F"/>
    <w:rsid w:val="00F93641"/>
    <w:rsid w:val="00F96335"/>
    <w:rsid w:val="00F97D7F"/>
    <w:rsid w:val="00FA122C"/>
    <w:rsid w:val="00FA3B95"/>
    <w:rsid w:val="00FB2A5C"/>
    <w:rsid w:val="00FC1278"/>
    <w:rsid w:val="00FD5203"/>
    <w:rsid w:val="00FE7735"/>
    <w:rsid w:val="00FF0249"/>
    <w:rsid w:val="00FF0C83"/>
    <w:rsid w:val="00FF0D21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473857"/>
    <w:rPr>
      <w:rFonts w:ascii="TimesET" w:hAnsi="TimesET"/>
    </w:rPr>
  </w:style>
  <w:style w:type="paragraph" w:styleId="ad">
    <w:name w:val="List Paragraph"/>
    <w:basedOn w:val="a"/>
    <w:uiPriority w:val="34"/>
    <w:qFormat/>
    <w:rsid w:val="00F13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473857"/>
    <w:rPr>
      <w:rFonts w:ascii="TimesET" w:hAnsi="TimesET"/>
    </w:rPr>
  </w:style>
  <w:style w:type="paragraph" w:styleId="ad">
    <w:name w:val="List Paragraph"/>
    <w:basedOn w:val="a"/>
    <w:uiPriority w:val="34"/>
    <w:qFormat/>
    <w:rsid w:val="00F13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575B-B27C-413C-BAF2-53F9849D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ТФОМС Рязанской области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23</cp:revision>
  <cp:lastPrinted>2021-06-15T14:32:00Z</cp:lastPrinted>
  <dcterms:created xsi:type="dcterms:W3CDTF">2020-12-26T05:52:00Z</dcterms:created>
  <dcterms:modified xsi:type="dcterms:W3CDTF">2021-06-22T11:35:00Z</dcterms:modified>
</cp:coreProperties>
</file>