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A46F45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928"/>
        <w:gridCol w:w="4394"/>
      </w:tblGrid>
      <w:tr w:rsidR="00190FF9" w:rsidRPr="00642B6A" w:rsidTr="00473857">
        <w:tc>
          <w:tcPr>
            <w:tcW w:w="4928" w:type="dxa"/>
            <w:shd w:val="clear" w:color="auto" w:fill="auto"/>
          </w:tcPr>
          <w:p w:rsidR="00190FF9" w:rsidRPr="00642B6A" w:rsidRDefault="00A46F45" w:rsidP="00A46F45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4394" w:type="dxa"/>
            <w:shd w:val="clear" w:color="auto" w:fill="auto"/>
          </w:tcPr>
          <w:p w:rsidR="00A46F45" w:rsidRDefault="00A46F45" w:rsidP="0022667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2667D" w:rsidRPr="00B6526D" w:rsidRDefault="0022667D" w:rsidP="0022667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  № 3</w:t>
            </w:r>
          </w:p>
          <w:p w:rsidR="0029153C" w:rsidRPr="00642B6A" w:rsidRDefault="0029153C" w:rsidP="008C2E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3857" w:rsidRPr="00B6526D" w:rsidRDefault="00473857" w:rsidP="00473857">
      <w:pPr>
        <w:rPr>
          <w:rFonts w:ascii="Times New Roman" w:hAnsi="Times New Roman"/>
          <w:sz w:val="2"/>
          <w:szCs w:val="2"/>
        </w:rPr>
      </w:pPr>
    </w:p>
    <w:p w:rsidR="0022667D" w:rsidRDefault="0022667D" w:rsidP="006B47B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bookmarkStart w:id="0" w:name="P2069"/>
      <w:bookmarkEnd w:id="0"/>
    </w:p>
    <w:p w:rsidR="006B47B6" w:rsidRDefault="006B47B6" w:rsidP="006B47B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медицинской помощи в амбулаторных условиях,</w:t>
      </w:r>
    </w:p>
    <w:p w:rsidR="006B47B6" w:rsidRDefault="006B47B6" w:rsidP="006B47B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оказываемой с профилактической и иными целями,</w:t>
      </w:r>
    </w:p>
    <w:p w:rsidR="006B47B6" w:rsidRDefault="006B47B6" w:rsidP="006B47B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1 жителя/застрахованное лицо на 202</w:t>
      </w:r>
      <w:r w:rsidR="00705D9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6B47B6" w:rsidRDefault="006B47B6" w:rsidP="006B47B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77"/>
        <w:gridCol w:w="5348"/>
        <w:gridCol w:w="1583"/>
        <w:gridCol w:w="1671"/>
      </w:tblGrid>
      <w:tr w:rsidR="006B47B6" w:rsidRPr="0022667D" w:rsidTr="0022667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B6" w:rsidRPr="0022667D" w:rsidRDefault="006B47B6" w:rsidP="006B47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D">
              <w:rPr>
                <w:rFonts w:ascii="Times New Roman" w:hAnsi="Times New Roman"/>
                <w:sz w:val="24"/>
                <w:szCs w:val="24"/>
              </w:rPr>
              <w:t>№ строки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B6" w:rsidRPr="0022667D" w:rsidRDefault="006B47B6" w:rsidP="006B47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D">
              <w:rPr>
                <w:rFonts w:ascii="Times New Roman" w:hAnsi="Times New Roman"/>
                <w:sz w:val="24"/>
                <w:szCs w:val="24"/>
              </w:rPr>
              <w:t>Показатель (на 1 жителя/застрахованное лицо)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B6" w:rsidRPr="0022667D" w:rsidRDefault="006B47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D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</w:tr>
      <w:tr w:rsidR="006B47B6" w:rsidRPr="0022667D" w:rsidTr="0022667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B6" w:rsidRPr="0022667D" w:rsidRDefault="006B47B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B6" w:rsidRPr="0022667D" w:rsidRDefault="006B47B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B6" w:rsidRPr="0022667D" w:rsidRDefault="006B47B6" w:rsidP="00705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D">
              <w:rPr>
                <w:rFonts w:ascii="Times New Roman" w:hAnsi="Times New Roman"/>
                <w:sz w:val="24"/>
                <w:szCs w:val="24"/>
              </w:rPr>
              <w:t xml:space="preserve">Бюджетные ассигнования бюджета </w:t>
            </w:r>
            <w:r w:rsidR="00705D97" w:rsidRPr="0022667D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7B6" w:rsidRPr="0022667D" w:rsidRDefault="006B47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D">
              <w:rPr>
                <w:rFonts w:ascii="Times New Roman" w:hAnsi="Times New Roman"/>
                <w:sz w:val="24"/>
                <w:szCs w:val="24"/>
              </w:rPr>
              <w:t>Средства ОМС</w:t>
            </w:r>
          </w:p>
        </w:tc>
      </w:tr>
      <w:tr w:rsidR="00705D97" w:rsidRPr="0022667D" w:rsidTr="0022667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705D97" w:rsidP="00E65E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705D97" w:rsidP="00E65EEE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667D">
              <w:rPr>
                <w:rFonts w:ascii="Times New Roman" w:hAnsi="Times New Roman"/>
                <w:sz w:val="24"/>
                <w:szCs w:val="24"/>
              </w:rPr>
              <w:t xml:space="preserve">Объем посещений с </w:t>
            </w:r>
            <w:proofErr w:type="gramStart"/>
            <w:r w:rsidRPr="0022667D">
              <w:rPr>
                <w:rFonts w:ascii="Times New Roman" w:hAnsi="Times New Roman"/>
                <w:sz w:val="24"/>
                <w:szCs w:val="24"/>
              </w:rPr>
              <w:t>профилактической</w:t>
            </w:r>
            <w:proofErr w:type="gramEnd"/>
            <w:r w:rsidRPr="0022667D">
              <w:rPr>
                <w:rFonts w:ascii="Times New Roman" w:hAnsi="Times New Roman"/>
                <w:sz w:val="24"/>
                <w:szCs w:val="24"/>
              </w:rPr>
              <w:t xml:space="preserve"> и иными целями, всего (сумма строк 2+3+4), в том числе: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FF013A" w:rsidP="00E65E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D">
              <w:rPr>
                <w:rFonts w:ascii="Times New Roman" w:hAnsi="Times New Roman"/>
                <w:sz w:val="24"/>
                <w:szCs w:val="24"/>
              </w:rPr>
              <w:t>0,7300</w:t>
            </w:r>
            <w:r w:rsidR="0041671D" w:rsidRPr="002266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705D97" w:rsidP="00FF01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667D">
              <w:rPr>
                <w:rFonts w:ascii="Times New Roman" w:hAnsi="Times New Roman"/>
                <w:bCs/>
                <w:sz w:val="24"/>
                <w:szCs w:val="24"/>
              </w:rPr>
              <w:t>2,9300</w:t>
            </w:r>
          </w:p>
        </w:tc>
      </w:tr>
      <w:tr w:rsidR="00705D97" w:rsidRPr="0022667D" w:rsidTr="0022667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705D97" w:rsidP="00E65E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Par14"/>
            <w:bookmarkEnd w:id="1"/>
            <w:r w:rsidRPr="002266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C54F0C" w:rsidP="00FF013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 Н</w:t>
            </w:r>
            <w:r w:rsidR="00705D97" w:rsidRPr="0022667D">
              <w:rPr>
                <w:rFonts w:ascii="Times New Roman" w:hAnsi="Times New Roman"/>
                <w:sz w:val="24"/>
                <w:szCs w:val="24"/>
              </w:rPr>
              <w:t>орматив комплексных посещений для проведения профилактических медицинских осмотров (включая 1-е посещение для проведения диспансерного наблюдения)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FF013A" w:rsidP="00E65E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D">
              <w:rPr>
                <w:rFonts w:ascii="Times New Roman" w:hAnsi="Times New Roman"/>
                <w:sz w:val="24"/>
                <w:szCs w:val="24"/>
              </w:rPr>
              <w:t>0,1440</w:t>
            </w:r>
            <w:r w:rsidR="0041671D" w:rsidRPr="002266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705D97" w:rsidP="00FF01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667D">
              <w:rPr>
                <w:rFonts w:ascii="Times New Roman" w:hAnsi="Times New Roman"/>
                <w:bCs/>
                <w:sz w:val="24"/>
                <w:szCs w:val="24"/>
              </w:rPr>
              <w:t>0,2600</w:t>
            </w:r>
          </w:p>
        </w:tc>
      </w:tr>
      <w:tr w:rsidR="00705D97" w:rsidRPr="0022667D" w:rsidTr="0022667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705D97" w:rsidP="00E65E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Par18"/>
            <w:bookmarkEnd w:id="2"/>
            <w:r w:rsidRPr="002266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C54F0C" w:rsidP="00FF013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II. Н</w:t>
            </w:r>
            <w:r w:rsidR="00705D97" w:rsidRPr="0022667D">
              <w:rPr>
                <w:rFonts w:ascii="Times New Roman" w:hAnsi="Times New Roman"/>
                <w:sz w:val="24"/>
                <w:szCs w:val="24"/>
              </w:rPr>
              <w:t>орматив комплексных посещений для проведения диспансеризации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FF013A" w:rsidP="00E65E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D">
              <w:rPr>
                <w:rFonts w:ascii="Times New Roman" w:hAnsi="Times New Roman"/>
                <w:sz w:val="24"/>
                <w:szCs w:val="24"/>
              </w:rPr>
              <w:t>0,</w:t>
            </w:r>
            <w:r w:rsidR="006B0EE6" w:rsidRPr="0022667D">
              <w:rPr>
                <w:rFonts w:ascii="Times New Roman" w:hAnsi="Times New Roman"/>
                <w:sz w:val="24"/>
                <w:szCs w:val="24"/>
              </w:rPr>
              <w:t>0</w:t>
            </w:r>
            <w:r w:rsidRPr="0022667D">
              <w:rPr>
                <w:rFonts w:ascii="Times New Roman" w:hAnsi="Times New Roman"/>
                <w:sz w:val="24"/>
                <w:szCs w:val="24"/>
              </w:rPr>
              <w:t>8650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705D97" w:rsidP="00FF01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667D">
              <w:rPr>
                <w:rFonts w:ascii="Times New Roman" w:hAnsi="Times New Roman"/>
                <w:bCs/>
                <w:sz w:val="24"/>
                <w:szCs w:val="24"/>
              </w:rPr>
              <w:t>0,1900</w:t>
            </w:r>
          </w:p>
        </w:tc>
      </w:tr>
      <w:tr w:rsidR="00705D97" w:rsidRPr="0022667D" w:rsidTr="0022667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705D97" w:rsidP="00E65E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Par22"/>
            <w:bookmarkEnd w:id="3"/>
            <w:r w:rsidRPr="002266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7D" w:rsidRDefault="00C54F0C" w:rsidP="0022667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III. Н</w:t>
            </w:r>
            <w:r w:rsidR="00705D97" w:rsidRPr="0022667D">
              <w:rPr>
                <w:rFonts w:ascii="Times New Roman" w:hAnsi="Times New Roman"/>
                <w:sz w:val="24"/>
                <w:szCs w:val="24"/>
              </w:rPr>
              <w:t>орматив посещений с иными целями</w:t>
            </w:r>
          </w:p>
          <w:p w:rsidR="0022667D" w:rsidRDefault="00705D97" w:rsidP="0022667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667D">
              <w:rPr>
                <w:rFonts w:ascii="Times New Roman" w:hAnsi="Times New Roman"/>
                <w:sz w:val="24"/>
                <w:szCs w:val="24"/>
              </w:rPr>
              <w:t xml:space="preserve">(сумма </w:t>
            </w:r>
            <w:hyperlink w:anchor="Par26" w:history="1">
              <w:r w:rsidRPr="0022667D">
                <w:rPr>
                  <w:rFonts w:ascii="Times New Roman" w:hAnsi="Times New Roman"/>
                  <w:sz w:val="24"/>
                  <w:szCs w:val="24"/>
                </w:rPr>
                <w:t>строк 5</w:t>
              </w:r>
            </w:hyperlink>
            <w:r w:rsidRPr="0022667D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hyperlink w:anchor="Par30" w:history="1">
              <w:r w:rsidRPr="0022667D">
                <w:rPr>
                  <w:rFonts w:ascii="Times New Roman" w:hAnsi="Times New Roman"/>
                  <w:sz w:val="24"/>
                  <w:szCs w:val="24"/>
                </w:rPr>
                <w:t>6</w:t>
              </w:r>
            </w:hyperlink>
            <w:r w:rsidRPr="0022667D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hyperlink w:anchor="Par34" w:history="1">
              <w:r w:rsidRPr="0022667D">
                <w:rPr>
                  <w:rFonts w:ascii="Times New Roman" w:hAnsi="Times New Roman"/>
                  <w:sz w:val="24"/>
                  <w:szCs w:val="24"/>
                </w:rPr>
                <w:t>7</w:t>
              </w:r>
            </w:hyperlink>
            <w:r w:rsidRPr="0022667D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hyperlink w:anchor="Par46" w:history="1">
              <w:r w:rsidRPr="0022667D">
                <w:rPr>
                  <w:rFonts w:ascii="Times New Roman" w:hAnsi="Times New Roman"/>
                  <w:sz w:val="24"/>
                  <w:szCs w:val="24"/>
                </w:rPr>
                <w:t>10</w:t>
              </w:r>
            </w:hyperlink>
            <w:r w:rsidRPr="0022667D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hyperlink w:anchor="Par50" w:history="1">
              <w:r w:rsidRPr="0022667D">
                <w:rPr>
                  <w:rFonts w:ascii="Times New Roman" w:hAnsi="Times New Roman"/>
                  <w:sz w:val="24"/>
                  <w:szCs w:val="24"/>
                </w:rPr>
                <w:t>11</w:t>
              </w:r>
            </w:hyperlink>
            <w:r w:rsidRPr="0022667D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hyperlink w:anchor="Par54" w:history="1">
              <w:r w:rsidRPr="0022667D">
                <w:rPr>
                  <w:rFonts w:ascii="Times New Roman" w:hAnsi="Times New Roman"/>
                  <w:sz w:val="24"/>
                  <w:szCs w:val="24"/>
                </w:rPr>
                <w:t>12</w:t>
              </w:r>
            </w:hyperlink>
            <w:r w:rsidRPr="0022667D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hyperlink w:anchor="Par58" w:history="1">
              <w:r w:rsidRPr="0022667D">
                <w:rPr>
                  <w:rFonts w:ascii="Times New Roman" w:hAnsi="Times New Roman"/>
                  <w:sz w:val="24"/>
                  <w:szCs w:val="24"/>
                </w:rPr>
                <w:t>13</w:t>
              </w:r>
            </w:hyperlink>
            <w:r w:rsidRPr="0022667D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hyperlink w:anchor="Par62" w:history="1">
              <w:r w:rsidRPr="0022667D">
                <w:rPr>
                  <w:rFonts w:ascii="Times New Roman" w:hAnsi="Times New Roman"/>
                  <w:sz w:val="24"/>
                  <w:szCs w:val="24"/>
                </w:rPr>
                <w:t>14</w:t>
              </w:r>
            </w:hyperlink>
            <w:r w:rsidRPr="0022667D">
              <w:rPr>
                <w:rFonts w:ascii="Times New Roman" w:hAnsi="Times New Roman"/>
                <w:sz w:val="24"/>
                <w:szCs w:val="24"/>
              </w:rPr>
              <w:t xml:space="preserve">), </w:t>
            </w:r>
          </w:p>
          <w:p w:rsidR="00705D97" w:rsidRPr="0022667D" w:rsidRDefault="00705D97" w:rsidP="0022667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667D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 w:rsidR="00C54F0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FF013A" w:rsidP="00E65E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D">
              <w:rPr>
                <w:rFonts w:ascii="Times New Roman" w:hAnsi="Times New Roman"/>
                <w:sz w:val="24"/>
                <w:szCs w:val="24"/>
              </w:rPr>
              <w:t>0,4995</w:t>
            </w:r>
            <w:r w:rsidR="0041671D" w:rsidRPr="002266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705D97" w:rsidP="00FF01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667D">
              <w:rPr>
                <w:rFonts w:ascii="Times New Roman" w:hAnsi="Times New Roman"/>
                <w:bCs/>
                <w:sz w:val="24"/>
                <w:szCs w:val="24"/>
              </w:rPr>
              <w:t>2,4800</w:t>
            </w:r>
          </w:p>
        </w:tc>
      </w:tr>
      <w:tr w:rsidR="00705D97" w:rsidRPr="0022667D" w:rsidTr="0022667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705D97" w:rsidP="00E65E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Par26"/>
            <w:bookmarkEnd w:id="4"/>
            <w:r w:rsidRPr="002266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C" w:rsidRPr="00C54F0C" w:rsidRDefault="00D15D1A" w:rsidP="00D15D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 </w:t>
            </w:r>
            <w:r w:rsidR="00C54F0C" w:rsidRPr="00C54F0C">
              <w:rPr>
                <w:rFonts w:ascii="Times New Roman" w:hAnsi="Times New Roman"/>
                <w:sz w:val="24"/>
                <w:szCs w:val="24"/>
              </w:rPr>
              <w:t>о</w:t>
            </w:r>
            <w:r w:rsidR="00705D97" w:rsidRPr="00C54F0C">
              <w:rPr>
                <w:rFonts w:ascii="Times New Roman" w:hAnsi="Times New Roman"/>
                <w:sz w:val="24"/>
                <w:szCs w:val="24"/>
              </w:rPr>
              <w:t xml:space="preserve">бъем посещений для проведения диспансерного наблюдения (за исключением </w:t>
            </w:r>
          </w:p>
          <w:p w:rsidR="00705D97" w:rsidRPr="00C54F0C" w:rsidRDefault="00705D97" w:rsidP="00D15D1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54F0C">
              <w:rPr>
                <w:rFonts w:ascii="Times New Roman" w:hAnsi="Times New Roman"/>
                <w:sz w:val="24"/>
                <w:szCs w:val="24"/>
              </w:rPr>
              <w:t>1-го посещения)</w:t>
            </w:r>
            <w:proofErr w:type="gram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FF013A" w:rsidP="00E65E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D">
              <w:rPr>
                <w:rFonts w:ascii="Times New Roman" w:hAnsi="Times New Roman"/>
                <w:sz w:val="24"/>
                <w:szCs w:val="24"/>
              </w:rPr>
              <w:t>0,0900</w:t>
            </w:r>
            <w:r w:rsidR="0041671D" w:rsidRPr="002266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705D97" w:rsidP="00FF0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D">
              <w:rPr>
                <w:rFonts w:ascii="Times New Roman" w:hAnsi="Times New Roman"/>
                <w:sz w:val="24"/>
                <w:szCs w:val="24"/>
              </w:rPr>
              <w:t>0,3265</w:t>
            </w:r>
          </w:p>
        </w:tc>
      </w:tr>
      <w:tr w:rsidR="00705D97" w:rsidRPr="0022667D" w:rsidTr="0022667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705D97" w:rsidP="00E65E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Par30"/>
            <w:bookmarkEnd w:id="5"/>
            <w:r w:rsidRPr="002266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705D97" w:rsidP="00C54F0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667D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C54F0C">
              <w:rPr>
                <w:rFonts w:ascii="Times New Roman" w:hAnsi="Times New Roman"/>
                <w:sz w:val="24"/>
                <w:szCs w:val="24"/>
              </w:rPr>
              <w:t>о</w:t>
            </w:r>
            <w:r w:rsidRPr="0022667D">
              <w:rPr>
                <w:rFonts w:ascii="Times New Roman" w:hAnsi="Times New Roman"/>
                <w:sz w:val="24"/>
                <w:szCs w:val="24"/>
              </w:rPr>
              <w:t>бъем посещений для проведения 2-</w:t>
            </w:r>
            <w:r w:rsidR="00C54F0C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Pr="0022667D">
              <w:rPr>
                <w:rFonts w:ascii="Times New Roman" w:hAnsi="Times New Roman"/>
                <w:sz w:val="24"/>
                <w:szCs w:val="24"/>
              </w:rPr>
              <w:t>этапа диспансеризации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FF013A" w:rsidP="00E65E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D">
              <w:rPr>
                <w:rFonts w:ascii="Times New Roman" w:hAnsi="Times New Roman"/>
                <w:sz w:val="24"/>
                <w:szCs w:val="24"/>
              </w:rPr>
              <w:t>0,0080</w:t>
            </w:r>
            <w:r w:rsidR="0041671D" w:rsidRPr="002266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705D97" w:rsidP="00FF0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D">
              <w:rPr>
                <w:rFonts w:ascii="Times New Roman" w:hAnsi="Times New Roman"/>
                <w:sz w:val="24"/>
                <w:szCs w:val="24"/>
              </w:rPr>
              <w:t>0,0700</w:t>
            </w:r>
          </w:p>
        </w:tc>
      </w:tr>
      <w:tr w:rsidR="00705D97" w:rsidRPr="0022667D" w:rsidTr="0022667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705D97" w:rsidP="00E65E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Par34"/>
            <w:bookmarkEnd w:id="6"/>
            <w:r w:rsidRPr="002266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0C" w:rsidRDefault="00C54F0C" w:rsidP="00C54F0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н</w:t>
            </w:r>
            <w:r w:rsidR="00705D97" w:rsidRPr="0022667D">
              <w:rPr>
                <w:rFonts w:ascii="Times New Roman" w:hAnsi="Times New Roman"/>
                <w:sz w:val="24"/>
                <w:szCs w:val="24"/>
              </w:rPr>
              <w:t xml:space="preserve">орматив посещений для паллиативной медицинской помощи (сумма </w:t>
            </w:r>
            <w:hyperlink w:anchor="Par38" w:history="1">
              <w:r w:rsidR="00705D97" w:rsidRPr="0022667D">
                <w:rPr>
                  <w:rFonts w:ascii="Times New Roman" w:hAnsi="Times New Roman"/>
                  <w:sz w:val="24"/>
                  <w:szCs w:val="24"/>
                </w:rPr>
                <w:t>строк 8</w:t>
              </w:r>
            </w:hyperlink>
            <w:r w:rsidR="00705D97" w:rsidRPr="0022667D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hyperlink w:anchor="Par42" w:history="1">
              <w:r w:rsidR="00705D97" w:rsidRPr="0022667D">
                <w:rPr>
                  <w:rFonts w:ascii="Times New Roman" w:hAnsi="Times New Roman"/>
                  <w:sz w:val="24"/>
                  <w:szCs w:val="24"/>
                </w:rPr>
                <w:t>9</w:t>
              </w:r>
            </w:hyperlink>
            <w:r w:rsidR="00705D97" w:rsidRPr="0022667D">
              <w:rPr>
                <w:rFonts w:ascii="Times New Roman" w:hAnsi="Times New Roman"/>
                <w:sz w:val="24"/>
                <w:szCs w:val="24"/>
              </w:rPr>
              <w:t xml:space="preserve">), </w:t>
            </w:r>
          </w:p>
          <w:p w:rsidR="00705D97" w:rsidRPr="0022667D" w:rsidRDefault="00705D97" w:rsidP="00C54F0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667D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 w:rsidR="00C54F0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FF013A" w:rsidP="00E65E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D">
              <w:rPr>
                <w:rFonts w:ascii="Times New Roman" w:hAnsi="Times New Roman"/>
                <w:sz w:val="24"/>
                <w:szCs w:val="24"/>
              </w:rPr>
              <w:t>0,0260</w:t>
            </w:r>
            <w:r w:rsidR="0041671D" w:rsidRPr="002266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705D97" w:rsidP="00FF0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D">
              <w:rPr>
                <w:rFonts w:ascii="Times New Roman" w:hAnsi="Times New Roman"/>
                <w:sz w:val="24"/>
                <w:szCs w:val="24"/>
              </w:rPr>
              <w:t>0,0000</w:t>
            </w:r>
          </w:p>
        </w:tc>
      </w:tr>
      <w:tr w:rsidR="00705D97" w:rsidRPr="0022667D" w:rsidTr="0022667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705D97" w:rsidP="00E65E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" w:name="Par38"/>
            <w:bookmarkEnd w:id="7"/>
            <w:r w:rsidRPr="002266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705D97" w:rsidP="00C54F0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667D">
              <w:rPr>
                <w:rFonts w:ascii="Times New Roman" w:hAnsi="Times New Roman"/>
                <w:sz w:val="24"/>
                <w:szCs w:val="24"/>
              </w:rPr>
              <w:t xml:space="preserve">3.1) </w:t>
            </w:r>
            <w:r w:rsidR="00C54F0C">
              <w:rPr>
                <w:rFonts w:ascii="Times New Roman" w:hAnsi="Times New Roman"/>
                <w:sz w:val="24"/>
                <w:szCs w:val="24"/>
              </w:rPr>
              <w:t>н</w:t>
            </w:r>
            <w:r w:rsidRPr="0022667D">
              <w:rPr>
                <w:rFonts w:ascii="Times New Roman" w:hAnsi="Times New Roman"/>
                <w:sz w:val="24"/>
                <w:szCs w:val="24"/>
              </w:rPr>
              <w:t>орматив посещений по паллиативной медицинской помощи без учета посещений на дому патронажными бригадами паллиативной медицинской помощи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FF013A" w:rsidP="00E65E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D">
              <w:rPr>
                <w:rFonts w:ascii="Times New Roman" w:hAnsi="Times New Roman"/>
                <w:sz w:val="24"/>
                <w:szCs w:val="24"/>
              </w:rPr>
              <w:t>0,0198</w:t>
            </w:r>
            <w:r w:rsidR="0041671D" w:rsidRPr="002266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705D97" w:rsidP="00FF0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D">
              <w:rPr>
                <w:rFonts w:ascii="Times New Roman" w:hAnsi="Times New Roman"/>
                <w:sz w:val="24"/>
                <w:szCs w:val="24"/>
              </w:rPr>
              <w:t>0,0000</w:t>
            </w:r>
          </w:p>
        </w:tc>
      </w:tr>
      <w:tr w:rsidR="00705D97" w:rsidRPr="0022667D" w:rsidTr="0022667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705D97" w:rsidP="00E65E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" w:name="Par42"/>
            <w:bookmarkEnd w:id="8"/>
            <w:r w:rsidRPr="002266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705D97" w:rsidP="00FF013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667D">
              <w:rPr>
                <w:rFonts w:ascii="Times New Roman" w:hAnsi="Times New Roman"/>
                <w:sz w:val="24"/>
                <w:szCs w:val="24"/>
              </w:rPr>
              <w:t>3.2) норматив посещений на дому выездными патронажными бригадами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FF013A" w:rsidP="00E65E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D">
              <w:rPr>
                <w:rFonts w:ascii="Times New Roman" w:hAnsi="Times New Roman"/>
                <w:sz w:val="24"/>
                <w:szCs w:val="24"/>
              </w:rPr>
              <w:t>0,0062</w:t>
            </w:r>
            <w:r w:rsidR="0041671D" w:rsidRPr="002266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705D97" w:rsidP="00FF0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D">
              <w:rPr>
                <w:rFonts w:ascii="Times New Roman" w:hAnsi="Times New Roman"/>
                <w:sz w:val="24"/>
                <w:szCs w:val="24"/>
              </w:rPr>
              <w:t>0,0000</w:t>
            </w:r>
          </w:p>
        </w:tc>
      </w:tr>
      <w:tr w:rsidR="00705D97" w:rsidRPr="0022667D" w:rsidTr="0022667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705D97" w:rsidP="00E65E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9" w:name="Par46"/>
            <w:bookmarkEnd w:id="9"/>
            <w:r w:rsidRPr="002266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705D97" w:rsidP="00FF013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667D">
              <w:rPr>
                <w:rFonts w:ascii="Times New Roman" w:hAnsi="Times New Roman"/>
                <w:sz w:val="24"/>
                <w:szCs w:val="24"/>
              </w:rPr>
              <w:t>4) объем разовых посещений связи с заболеванием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FF013A" w:rsidP="00E65E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D">
              <w:rPr>
                <w:rFonts w:ascii="Times New Roman" w:hAnsi="Times New Roman"/>
                <w:sz w:val="24"/>
                <w:szCs w:val="24"/>
              </w:rPr>
              <w:t>0,1250</w:t>
            </w:r>
            <w:r w:rsidR="0041671D" w:rsidRPr="002266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705D97" w:rsidP="00FF0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D">
              <w:rPr>
                <w:rFonts w:ascii="Times New Roman" w:hAnsi="Times New Roman"/>
                <w:sz w:val="24"/>
                <w:szCs w:val="24"/>
              </w:rPr>
              <w:t>1,4097</w:t>
            </w:r>
          </w:p>
        </w:tc>
      </w:tr>
      <w:tr w:rsidR="00705D97" w:rsidRPr="0022667D" w:rsidTr="0022667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705D97" w:rsidP="00E65E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0" w:name="Par50"/>
            <w:bookmarkEnd w:id="10"/>
            <w:r w:rsidRPr="0022667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705D97" w:rsidP="00FF013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667D">
              <w:rPr>
                <w:rFonts w:ascii="Times New Roman" w:hAnsi="Times New Roman"/>
                <w:sz w:val="24"/>
                <w:szCs w:val="24"/>
              </w:rPr>
              <w:t>5) объем посещений центров здоровья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FF013A" w:rsidP="00E65E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D">
              <w:rPr>
                <w:rFonts w:ascii="Times New Roman" w:hAnsi="Times New Roman"/>
                <w:sz w:val="24"/>
                <w:szCs w:val="24"/>
              </w:rPr>
              <w:t>0,0000</w:t>
            </w:r>
            <w:r w:rsidR="0041671D" w:rsidRPr="002266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705D97" w:rsidP="00FF0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D">
              <w:rPr>
                <w:rFonts w:ascii="Times New Roman" w:hAnsi="Times New Roman"/>
                <w:sz w:val="24"/>
                <w:szCs w:val="24"/>
              </w:rPr>
              <w:t>0,0639</w:t>
            </w:r>
          </w:p>
        </w:tc>
      </w:tr>
      <w:tr w:rsidR="00705D97" w:rsidRPr="0022667D" w:rsidTr="0022667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705D97" w:rsidP="00E65E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1" w:name="Par54"/>
            <w:bookmarkEnd w:id="11"/>
            <w:r w:rsidRPr="0022667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705D97" w:rsidP="00FF013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667D">
              <w:rPr>
                <w:rFonts w:ascii="Times New Roman" w:hAnsi="Times New Roman"/>
                <w:sz w:val="24"/>
                <w:szCs w:val="24"/>
              </w:rPr>
              <w:t>6) объем посещений медицинских работников, имеющих среднее медицинское образование, ведущих самостоятельный прием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FF013A" w:rsidP="00E65E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D">
              <w:rPr>
                <w:rFonts w:ascii="Times New Roman" w:hAnsi="Times New Roman"/>
                <w:sz w:val="24"/>
                <w:szCs w:val="24"/>
              </w:rPr>
              <w:t>0,0000</w:t>
            </w:r>
            <w:r w:rsidR="0041671D" w:rsidRPr="002266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705D97" w:rsidP="00FF0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D">
              <w:rPr>
                <w:rFonts w:ascii="Times New Roman" w:hAnsi="Times New Roman"/>
                <w:sz w:val="24"/>
                <w:szCs w:val="24"/>
              </w:rPr>
              <w:t>0,2671</w:t>
            </w:r>
          </w:p>
        </w:tc>
      </w:tr>
      <w:tr w:rsidR="00705D97" w:rsidRPr="0022667D" w:rsidTr="0022667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705D97" w:rsidP="00E65E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2" w:name="Par58"/>
            <w:bookmarkEnd w:id="12"/>
            <w:r w:rsidRPr="0022667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705D97" w:rsidP="00FF013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667D">
              <w:rPr>
                <w:rFonts w:ascii="Times New Roman" w:hAnsi="Times New Roman"/>
                <w:sz w:val="24"/>
                <w:szCs w:val="24"/>
              </w:rPr>
              <w:t>7) объем посещений центров амбулаторной онкологической помощи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FF013A" w:rsidP="00E65E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D">
              <w:rPr>
                <w:rFonts w:ascii="Times New Roman" w:hAnsi="Times New Roman"/>
                <w:sz w:val="24"/>
                <w:szCs w:val="24"/>
              </w:rPr>
              <w:t>0,0000</w:t>
            </w:r>
            <w:r w:rsidR="0041671D" w:rsidRPr="002266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705D97" w:rsidP="00FF0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D">
              <w:rPr>
                <w:rFonts w:ascii="Times New Roman" w:hAnsi="Times New Roman"/>
                <w:sz w:val="24"/>
                <w:szCs w:val="24"/>
              </w:rPr>
              <w:t>0,0000</w:t>
            </w:r>
          </w:p>
        </w:tc>
      </w:tr>
      <w:tr w:rsidR="00705D97" w:rsidRPr="0022667D" w:rsidTr="0022667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705D97" w:rsidP="00E65E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3" w:name="Par62"/>
            <w:bookmarkEnd w:id="13"/>
            <w:r w:rsidRPr="0022667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FE296A" w:rsidP="00FF013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667D">
              <w:rPr>
                <w:rFonts w:ascii="Times New Roman" w:hAnsi="Times New Roman"/>
                <w:sz w:val="24"/>
                <w:szCs w:val="24"/>
              </w:rPr>
              <w:t>8) объем по</w:t>
            </w:r>
            <w:r w:rsidR="00705D97" w:rsidRPr="0022667D">
              <w:rPr>
                <w:rFonts w:ascii="Times New Roman" w:hAnsi="Times New Roman"/>
                <w:sz w:val="24"/>
                <w:szCs w:val="24"/>
              </w:rPr>
              <w:t>сещений с другими целями (патронаж, выдача справок и иных медицинских документов и др.)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FF013A" w:rsidP="00E65EE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D">
              <w:rPr>
                <w:rFonts w:ascii="Times New Roman" w:hAnsi="Times New Roman"/>
                <w:sz w:val="24"/>
                <w:szCs w:val="24"/>
              </w:rPr>
              <w:t>0,2505</w:t>
            </w:r>
            <w:r w:rsidR="0041671D" w:rsidRPr="002266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7" w:rsidRPr="0022667D" w:rsidRDefault="00705D97" w:rsidP="00FF0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67D">
              <w:rPr>
                <w:rFonts w:ascii="Times New Roman" w:hAnsi="Times New Roman"/>
                <w:sz w:val="24"/>
                <w:szCs w:val="24"/>
              </w:rPr>
              <w:t>0,3428</w:t>
            </w:r>
            <w:r w:rsidR="00C54F0C">
              <w:rPr>
                <w:rFonts w:ascii="Times New Roman" w:hAnsi="Times New Roman"/>
                <w:sz w:val="24"/>
                <w:szCs w:val="24"/>
              </w:rPr>
              <w:t>»</w:t>
            </w:r>
            <w:bookmarkStart w:id="14" w:name="_GoBack"/>
            <w:bookmarkEnd w:id="14"/>
          </w:p>
        </w:tc>
      </w:tr>
    </w:tbl>
    <w:p w:rsidR="00190FF9" w:rsidRPr="006B47B6" w:rsidRDefault="00190FF9" w:rsidP="00A6138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sectPr w:rsidR="00190FF9" w:rsidRPr="006B47B6" w:rsidSect="00A46F45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9DD" w:rsidRDefault="007B69DD">
      <w:r>
        <w:separator/>
      </w:r>
    </w:p>
  </w:endnote>
  <w:endnote w:type="continuationSeparator" w:id="0">
    <w:p w:rsidR="007B69DD" w:rsidRDefault="007B6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E65EEE" w:rsidTr="00642B6A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65EEE" w:rsidRDefault="00E65EEE">
          <w:pPr>
            <w:pStyle w:val="a6"/>
          </w:pPr>
          <w:r>
            <w:rPr>
              <w:noProof/>
            </w:rPr>
            <w:drawing>
              <wp:inline distT="0" distB="0" distL="0" distR="0" wp14:anchorId="2864C224" wp14:editId="3C789746">
                <wp:extent cx="662940" cy="281940"/>
                <wp:effectExtent l="0" t="0" r="3810" b="3810"/>
                <wp:docPr id="2" name="Рисунок 2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E65EEE" w:rsidRPr="00642B6A" w:rsidRDefault="00E65EEE" w:rsidP="00642B6A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9503B1B" wp14:editId="15F8837B">
                <wp:extent cx="175260" cy="144780"/>
                <wp:effectExtent l="0" t="0" r="0" b="7620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E65EEE" w:rsidRPr="00642B6A" w:rsidRDefault="00A46F45" w:rsidP="00642B6A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1703  16.06.2021 14:20:28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65EEE" w:rsidRPr="00F16F07" w:rsidRDefault="00E65EEE" w:rsidP="00642B6A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65EEE" w:rsidRPr="00642B6A" w:rsidRDefault="00E65EEE" w:rsidP="00642B6A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E65EEE" w:rsidRPr="009573D3" w:rsidRDefault="00E65EEE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E65EEE" w:rsidRPr="00642B6A" w:rsidTr="00642B6A">
      <w:tc>
        <w:tcPr>
          <w:tcW w:w="2538" w:type="dxa"/>
          <w:shd w:val="clear" w:color="auto" w:fill="auto"/>
        </w:tcPr>
        <w:p w:rsidR="00E65EEE" w:rsidRPr="00642B6A" w:rsidRDefault="00E65EEE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E65EEE" w:rsidRPr="00642B6A" w:rsidRDefault="00E65EEE" w:rsidP="00642B6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E65EEE" w:rsidRPr="00642B6A" w:rsidRDefault="00E65EEE" w:rsidP="00642B6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E65EEE" w:rsidRPr="00642B6A" w:rsidRDefault="00E65EEE" w:rsidP="00642B6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E65EEE" w:rsidRDefault="00E65EEE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9DD" w:rsidRDefault="007B69DD">
      <w:r>
        <w:separator/>
      </w:r>
    </w:p>
  </w:footnote>
  <w:footnote w:type="continuationSeparator" w:id="0">
    <w:p w:rsidR="007B69DD" w:rsidRDefault="007B6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EEE" w:rsidRDefault="00E65EEE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E65EEE" w:rsidRDefault="00E65EE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EEE" w:rsidRPr="00481B88" w:rsidRDefault="00E65EEE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E65EEE" w:rsidRPr="00481B88" w:rsidRDefault="00E65EEE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2667D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E65EEE" w:rsidRPr="00E37801" w:rsidRDefault="00E65EEE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39C4A7E"/>
    <w:multiLevelType w:val="hybridMultilevel"/>
    <w:tmpl w:val="290E81BC"/>
    <w:lvl w:ilvl="0" w:tplc="A9AA57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0F31A24"/>
    <w:multiLevelType w:val="hybridMultilevel"/>
    <w:tmpl w:val="326CE3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1/FzBsT+M2iW2NA/IpT8hR9nWE=" w:salt="deB0y+fLifXczCncBykw9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53C"/>
    <w:rsid w:val="00012060"/>
    <w:rsid w:val="0001360F"/>
    <w:rsid w:val="0001477E"/>
    <w:rsid w:val="0002334C"/>
    <w:rsid w:val="000331B3"/>
    <w:rsid w:val="00033413"/>
    <w:rsid w:val="0003549C"/>
    <w:rsid w:val="000361AD"/>
    <w:rsid w:val="00036CED"/>
    <w:rsid w:val="00037C0C"/>
    <w:rsid w:val="00037D1E"/>
    <w:rsid w:val="000502A3"/>
    <w:rsid w:val="00056DEB"/>
    <w:rsid w:val="0006474A"/>
    <w:rsid w:val="000649C0"/>
    <w:rsid w:val="00073A7A"/>
    <w:rsid w:val="00076D5E"/>
    <w:rsid w:val="00084DD3"/>
    <w:rsid w:val="000914FB"/>
    <w:rsid w:val="000917C0"/>
    <w:rsid w:val="000A3988"/>
    <w:rsid w:val="000A50F7"/>
    <w:rsid w:val="000B0736"/>
    <w:rsid w:val="000B21EA"/>
    <w:rsid w:val="001211FE"/>
    <w:rsid w:val="00122CFD"/>
    <w:rsid w:val="00151370"/>
    <w:rsid w:val="00153D41"/>
    <w:rsid w:val="00162E72"/>
    <w:rsid w:val="00175BE5"/>
    <w:rsid w:val="001850F4"/>
    <w:rsid w:val="0018602B"/>
    <w:rsid w:val="0018695D"/>
    <w:rsid w:val="00190FF9"/>
    <w:rsid w:val="001947BE"/>
    <w:rsid w:val="001A143F"/>
    <w:rsid w:val="001A26BF"/>
    <w:rsid w:val="001A560F"/>
    <w:rsid w:val="001B0982"/>
    <w:rsid w:val="001B32BA"/>
    <w:rsid w:val="001C4CC7"/>
    <w:rsid w:val="001E0317"/>
    <w:rsid w:val="001E20F1"/>
    <w:rsid w:val="001F12E8"/>
    <w:rsid w:val="001F228C"/>
    <w:rsid w:val="001F64B8"/>
    <w:rsid w:val="001F7C83"/>
    <w:rsid w:val="00203046"/>
    <w:rsid w:val="00205AB5"/>
    <w:rsid w:val="002104DB"/>
    <w:rsid w:val="00224DBA"/>
    <w:rsid w:val="0022667D"/>
    <w:rsid w:val="00231F1C"/>
    <w:rsid w:val="00241222"/>
    <w:rsid w:val="00242DDB"/>
    <w:rsid w:val="002479A2"/>
    <w:rsid w:val="0026087E"/>
    <w:rsid w:val="00261DE0"/>
    <w:rsid w:val="00265420"/>
    <w:rsid w:val="00272488"/>
    <w:rsid w:val="00274E14"/>
    <w:rsid w:val="00280A6D"/>
    <w:rsid w:val="0029153C"/>
    <w:rsid w:val="002953B6"/>
    <w:rsid w:val="002B2E88"/>
    <w:rsid w:val="002B7A59"/>
    <w:rsid w:val="002C6B4B"/>
    <w:rsid w:val="002E51A7"/>
    <w:rsid w:val="002E5A5F"/>
    <w:rsid w:val="002F1E81"/>
    <w:rsid w:val="00310D92"/>
    <w:rsid w:val="00314F7D"/>
    <w:rsid w:val="003160CB"/>
    <w:rsid w:val="003222A3"/>
    <w:rsid w:val="0032347C"/>
    <w:rsid w:val="0033358F"/>
    <w:rsid w:val="00360A40"/>
    <w:rsid w:val="00384598"/>
    <w:rsid w:val="003870C2"/>
    <w:rsid w:val="003D088E"/>
    <w:rsid w:val="003D3B8A"/>
    <w:rsid w:val="003D54F8"/>
    <w:rsid w:val="003D5A69"/>
    <w:rsid w:val="003E5C91"/>
    <w:rsid w:val="003F4F5E"/>
    <w:rsid w:val="00400906"/>
    <w:rsid w:val="00403712"/>
    <w:rsid w:val="004056B7"/>
    <w:rsid w:val="00413C47"/>
    <w:rsid w:val="0041671D"/>
    <w:rsid w:val="0042590E"/>
    <w:rsid w:val="00437F65"/>
    <w:rsid w:val="004467DA"/>
    <w:rsid w:val="00446C8D"/>
    <w:rsid w:val="00450E51"/>
    <w:rsid w:val="00451C92"/>
    <w:rsid w:val="00460FEA"/>
    <w:rsid w:val="00465923"/>
    <w:rsid w:val="00472BA3"/>
    <w:rsid w:val="004734B7"/>
    <w:rsid w:val="00473857"/>
    <w:rsid w:val="00481B88"/>
    <w:rsid w:val="00485B4F"/>
    <w:rsid w:val="004862D1"/>
    <w:rsid w:val="004A2138"/>
    <w:rsid w:val="004B2D5A"/>
    <w:rsid w:val="004D293D"/>
    <w:rsid w:val="004E5D0D"/>
    <w:rsid w:val="004F07D8"/>
    <w:rsid w:val="004F44FE"/>
    <w:rsid w:val="00512A47"/>
    <w:rsid w:val="00531C68"/>
    <w:rsid w:val="00532119"/>
    <w:rsid w:val="005335F3"/>
    <w:rsid w:val="00543B6F"/>
    <w:rsid w:val="00543C38"/>
    <w:rsid w:val="00543D2D"/>
    <w:rsid w:val="00545A3D"/>
    <w:rsid w:val="00546DBB"/>
    <w:rsid w:val="00561A5B"/>
    <w:rsid w:val="00562C35"/>
    <w:rsid w:val="0057074C"/>
    <w:rsid w:val="00573FBF"/>
    <w:rsid w:val="00574FF3"/>
    <w:rsid w:val="00582538"/>
    <w:rsid w:val="005838EA"/>
    <w:rsid w:val="00585887"/>
    <w:rsid w:val="00585EE1"/>
    <w:rsid w:val="00590C0E"/>
    <w:rsid w:val="005939E6"/>
    <w:rsid w:val="005A27D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1EC8"/>
    <w:rsid w:val="0060479E"/>
    <w:rsid w:val="00604BE7"/>
    <w:rsid w:val="00606325"/>
    <w:rsid w:val="00616AED"/>
    <w:rsid w:val="0062328C"/>
    <w:rsid w:val="00632A4F"/>
    <w:rsid w:val="00632B56"/>
    <w:rsid w:val="006351E3"/>
    <w:rsid w:val="00642B6A"/>
    <w:rsid w:val="00644236"/>
    <w:rsid w:val="006471E5"/>
    <w:rsid w:val="00671D3B"/>
    <w:rsid w:val="00684A5B"/>
    <w:rsid w:val="006A1F71"/>
    <w:rsid w:val="006B0EE6"/>
    <w:rsid w:val="006B47B6"/>
    <w:rsid w:val="006B7D16"/>
    <w:rsid w:val="006B7D60"/>
    <w:rsid w:val="006C11A1"/>
    <w:rsid w:val="006D01C0"/>
    <w:rsid w:val="006D1DDC"/>
    <w:rsid w:val="006F328B"/>
    <w:rsid w:val="006F5886"/>
    <w:rsid w:val="00705745"/>
    <w:rsid w:val="00705D97"/>
    <w:rsid w:val="00707734"/>
    <w:rsid w:val="00707E19"/>
    <w:rsid w:val="00712F7C"/>
    <w:rsid w:val="0072214E"/>
    <w:rsid w:val="0072328A"/>
    <w:rsid w:val="00723DE3"/>
    <w:rsid w:val="00731538"/>
    <w:rsid w:val="007377B5"/>
    <w:rsid w:val="007428A3"/>
    <w:rsid w:val="00743288"/>
    <w:rsid w:val="00746CC2"/>
    <w:rsid w:val="00760323"/>
    <w:rsid w:val="00765600"/>
    <w:rsid w:val="00765CE3"/>
    <w:rsid w:val="00766069"/>
    <w:rsid w:val="00785C7A"/>
    <w:rsid w:val="00791C9F"/>
    <w:rsid w:val="00792AAB"/>
    <w:rsid w:val="00793B47"/>
    <w:rsid w:val="00794495"/>
    <w:rsid w:val="007A1D0C"/>
    <w:rsid w:val="007A2A7B"/>
    <w:rsid w:val="007B69DD"/>
    <w:rsid w:val="007C1D27"/>
    <w:rsid w:val="007D4925"/>
    <w:rsid w:val="007D6696"/>
    <w:rsid w:val="007E0FE9"/>
    <w:rsid w:val="007F0C8A"/>
    <w:rsid w:val="007F11AB"/>
    <w:rsid w:val="008143CB"/>
    <w:rsid w:val="00822C5C"/>
    <w:rsid w:val="00823435"/>
    <w:rsid w:val="00823CA1"/>
    <w:rsid w:val="00837DE8"/>
    <w:rsid w:val="00846D09"/>
    <w:rsid w:val="008513B9"/>
    <w:rsid w:val="008552B9"/>
    <w:rsid w:val="008702D3"/>
    <w:rsid w:val="00876034"/>
    <w:rsid w:val="008827E7"/>
    <w:rsid w:val="008A1696"/>
    <w:rsid w:val="008C2EF0"/>
    <w:rsid w:val="008C58FE"/>
    <w:rsid w:val="008E6C41"/>
    <w:rsid w:val="008E74D4"/>
    <w:rsid w:val="008F0816"/>
    <w:rsid w:val="008F6BB7"/>
    <w:rsid w:val="00900F42"/>
    <w:rsid w:val="00903699"/>
    <w:rsid w:val="00906C6D"/>
    <w:rsid w:val="00932E3C"/>
    <w:rsid w:val="00934735"/>
    <w:rsid w:val="00946D81"/>
    <w:rsid w:val="009573D3"/>
    <w:rsid w:val="009623D2"/>
    <w:rsid w:val="0096388A"/>
    <w:rsid w:val="00982FEB"/>
    <w:rsid w:val="009840FE"/>
    <w:rsid w:val="00984DBD"/>
    <w:rsid w:val="009953AB"/>
    <w:rsid w:val="009977FF"/>
    <w:rsid w:val="009A085B"/>
    <w:rsid w:val="009A4EB3"/>
    <w:rsid w:val="009A66E6"/>
    <w:rsid w:val="009C1DE6"/>
    <w:rsid w:val="009C1F0E"/>
    <w:rsid w:val="009C518F"/>
    <w:rsid w:val="009D3E8C"/>
    <w:rsid w:val="009E3A0E"/>
    <w:rsid w:val="00A026B0"/>
    <w:rsid w:val="00A1314B"/>
    <w:rsid w:val="00A13160"/>
    <w:rsid w:val="00A137D3"/>
    <w:rsid w:val="00A302CD"/>
    <w:rsid w:val="00A44A8F"/>
    <w:rsid w:val="00A44AA8"/>
    <w:rsid w:val="00A46F45"/>
    <w:rsid w:val="00A51D96"/>
    <w:rsid w:val="00A61384"/>
    <w:rsid w:val="00A73C37"/>
    <w:rsid w:val="00A73ECA"/>
    <w:rsid w:val="00A96F84"/>
    <w:rsid w:val="00AC3953"/>
    <w:rsid w:val="00AC7150"/>
    <w:rsid w:val="00AD3A6F"/>
    <w:rsid w:val="00AD4C01"/>
    <w:rsid w:val="00AD72E8"/>
    <w:rsid w:val="00AD7503"/>
    <w:rsid w:val="00AE1DCA"/>
    <w:rsid w:val="00AF5F7C"/>
    <w:rsid w:val="00AF72A4"/>
    <w:rsid w:val="00B00CC0"/>
    <w:rsid w:val="00B02207"/>
    <w:rsid w:val="00B03403"/>
    <w:rsid w:val="00B10324"/>
    <w:rsid w:val="00B105B0"/>
    <w:rsid w:val="00B20A8D"/>
    <w:rsid w:val="00B376B1"/>
    <w:rsid w:val="00B5341A"/>
    <w:rsid w:val="00B620D9"/>
    <w:rsid w:val="00B633DB"/>
    <w:rsid w:val="00B639ED"/>
    <w:rsid w:val="00B66A8C"/>
    <w:rsid w:val="00B8061C"/>
    <w:rsid w:val="00B83BA2"/>
    <w:rsid w:val="00B853AA"/>
    <w:rsid w:val="00B875BF"/>
    <w:rsid w:val="00B91A8A"/>
    <w:rsid w:val="00B91F62"/>
    <w:rsid w:val="00BA2F01"/>
    <w:rsid w:val="00BB2C98"/>
    <w:rsid w:val="00BC7499"/>
    <w:rsid w:val="00BD0B82"/>
    <w:rsid w:val="00BD133A"/>
    <w:rsid w:val="00BF4F5F"/>
    <w:rsid w:val="00C003A5"/>
    <w:rsid w:val="00C04EEB"/>
    <w:rsid w:val="00C075A4"/>
    <w:rsid w:val="00C10F12"/>
    <w:rsid w:val="00C11826"/>
    <w:rsid w:val="00C30EA0"/>
    <w:rsid w:val="00C46D42"/>
    <w:rsid w:val="00C50C32"/>
    <w:rsid w:val="00C54F0C"/>
    <w:rsid w:val="00C60178"/>
    <w:rsid w:val="00C61760"/>
    <w:rsid w:val="00C630B0"/>
    <w:rsid w:val="00C63CD6"/>
    <w:rsid w:val="00C80BF1"/>
    <w:rsid w:val="00C84B6E"/>
    <w:rsid w:val="00C87D95"/>
    <w:rsid w:val="00C9077A"/>
    <w:rsid w:val="00C95CD2"/>
    <w:rsid w:val="00CA051B"/>
    <w:rsid w:val="00CB1AB6"/>
    <w:rsid w:val="00CB3CBE"/>
    <w:rsid w:val="00CC632B"/>
    <w:rsid w:val="00CF03D8"/>
    <w:rsid w:val="00D015D5"/>
    <w:rsid w:val="00D034D6"/>
    <w:rsid w:val="00D03D68"/>
    <w:rsid w:val="00D07859"/>
    <w:rsid w:val="00D15D1A"/>
    <w:rsid w:val="00D234C2"/>
    <w:rsid w:val="00D266DD"/>
    <w:rsid w:val="00D31ECD"/>
    <w:rsid w:val="00D32B04"/>
    <w:rsid w:val="00D374E7"/>
    <w:rsid w:val="00D63949"/>
    <w:rsid w:val="00D652E7"/>
    <w:rsid w:val="00D77BCF"/>
    <w:rsid w:val="00D84132"/>
    <w:rsid w:val="00D84394"/>
    <w:rsid w:val="00D95E55"/>
    <w:rsid w:val="00DB3664"/>
    <w:rsid w:val="00DB38CD"/>
    <w:rsid w:val="00DC16FB"/>
    <w:rsid w:val="00DC4A65"/>
    <w:rsid w:val="00DC4F66"/>
    <w:rsid w:val="00E10B44"/>
    <w:rsid w:val="00E11F02"/>
    <w:rsid w:val="00E2726B"/>
    <w:rsid w:val="00E3578D"/>
    <w:rsid w:val="00E37801"/>
    <w:rsid w:val="00E46EAA"/>
    <w:rsid w:val="00E5038C"/>
    <w:rsid w:val="00E50B69"/>
    <w:rsid w:val="00E5298B"/>
    <w:rsid w:val="00E55636"/>
    <w:rsid w:val="00E56EFB"/>
    <w:rsid w:val="00E63A66"/>
    <w:rsid w:val="00E6458F"/>
    <w:rsid w:val="00E65EEE"/>
    <w:rsid w:val="00E7048C"/>
    <w:rsid w:val="00E7242D"/>
    <w:rsid w:val="00E87E25"/>
    <w:rsid w:val="00E9499A"/>
    <w:rsid w:val="00EA04F1"/>
    <w:rsid w:val="00EA1C32"/>
    <w:rsid w:val="00EA2FD3"/>
    <w:rsid w:val="00EB3B64"/>
    <w:rsid w:val="00EB7CE9"/>
    <w:rsid w:val="00EC433F"/>
    <w:rsid w:val="00ED1FDE"/>
    <w:rsid w:val="00EF62D9"/>
    <w:rsid w:val="00EF6E63"/>
    <w:rsid w:val="00F06EFB"/>
    <w:rsid w:val="00F1529E"/>
    <w:rsid w:val="00F16F07"/>
    <w:rsid w:val="00F216CF"/>
    <w:rsid w:val="00F447A9"/>
    <w:rsid w:val="00F456B1"/>
    <w:rsid w:val="00F45B7C"/>
    <w:rsid w:val="00F45FCE"/>
    <w:rsid w:val="00F5629A"/>
    <w:rsid w:val="00F84F77"/>
    <w:rsid w:val="00F87939"/>
    <w:rsid w:val="00F91DA3"/>
    <w:rsid w:val="00F92DF0"/>
    <w:rsid w:val="00F9334F"/>
    <w:rsid w:val="00F97D7F"/>
    <w:rsid w:val="00FA122C"/>
    <w:rsid w:val="00FA3B95"/>
    <w:rsid w:val="00FB2A5C"/>
    <w:rsid w:val="00FC1278"/>
    <w:rsid w:val="00FE296A"/>
    <w:rsid w:val="00FE7735"/>
    <w:rsid w:val="00FF013A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9953AB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styleId="ac">
    <w:name w:val="No Spacing"/>
    <w:uiPriority w:val="1"/>
    <w:qFormat/>
    <w:rsid w:val="00473857"/>
    <w:rPr>
      <w:rFonts w:ascii="TimesET" w:hAnsi="TimesET"/>
    </w:rPr>
  </w:style>
  <w:style w:type="paragraph" w:styleId="ad">
    <w:name w:val="List Paragraph"/>
    <w:basedOn w:val="a"/>
    <w:uiPriority w:val="34"/>
    <w:qFormat/>
    <w:rsid w:val="00C54F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9953AB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styleId="ac">
    <w:name w:val="No Spacing"/>
    <w:uiPriority w:val="1"/>
    <w:qFormat/>
    <w:rsid w:val="00473857"/>
    <w:rPr>
      <w:rFonts w:ascii="TimesET" w:hAnsi="TimesET"/>
    </w:rPr>
  </w:style>
  <w:style w:type="paragraph" w:styleId="ad">
    <w:name w:val="List Paragraph"/>
    <w:basedOn w:val="a"/>
    <w:uiPriority w:val="34"/>
    <w:qFormat/>
    <w:rsid w:val="00C54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86;&#1083;&#1100;&#1096;&#1072;&#1082;&#1086;&#1074;&#1072;&#1086;&#1085;\Desktop\&#1041;&#1086;&#1083;&#1100;&#1096;&#1072;&#1082;&#1086;&#1074;&#1072;%20&#1054;.&#1053;\2019%20&#1058;&#1077;&#1088;&#1087;&#1088;&#1086;&#1075;&#1088;&#1072;&#1084;&#1084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C59A8-A1FD-41B4-BC17-81299F948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18</TotalTime>
  <Pages>1</Pages>
  <Words>250</Words>
  <Characters>1799</Characters>
  <Application>Microsoft Office Word</Application>
  <DocSecurity>0</DocSecurity>
  <Lines>299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ТФОМС Рязанской области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</dc:creator>
  <cp:lastModifiedBy>Дягилева М.А.</cp:lastModifiedBy>
  <cp:revision>12</cp:revision>
  <cp:lastPrinted>2021-06-16T08:41:00Z</cp:lastPrinted>
  <dcterms:created xsi:type="dcterms:W3CDTF">2020-10-29T14:11:00Z</dcterms:created>
  <dcterms:modified xsi:type="dcterms:W3CDTF">2021-06-16T11:39:00Z</dcterms:modified>
</cp:coreProperties>
</file>