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2A3F38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59335A" w:rsidRPr="00F16284" w:rsidTr="007346BB">
        <w:tc>
          <w:tcPr>
            <w:tcW w:w="5428" w:type="dxa"/>
          </w:tcPr>
          <w:p w:rsidR="0059335A" w:rsidRPr="00F16284" w:rsidRDefault="0059335A" w:rsidP="007346B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335A" w:rsidRDefault="0059335A" w:rsidP="00734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9335A" w:rsidRDefault="0059335A" w:rsidP="00734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59335A" w:rsidRPr="00F16284" w:rsidRDefault="0059335A" w:rsidP="00734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59335A" w:rsidRPr="00F16284" w:rsidTr="007346BB">
        <w:tc>
          <w:tcPr>
            <w:tcW w:w="5428" w:type="dxa"/>
          </w:tcPr>
          <w:p w:rsidR="0059335A" w:rsidRPr="00F16284" w:rsidRDefault="0059335A" w:rsidP="007346B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335A" w:rsidRPr="00F16284" w:rsidRDefault="00264920" w:rsidP="00734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22.06.2021 № 163</w:t>
            </w:r>
            <w:bookmarkStart w:id="0" w:name="_GoBack"/>
            <w:bookmarkEnd w:id="0"/>
          </w:p>
        </w:tc>
      </w:tr>
      <w:tr w:rsidR="0059335A" w:rsidRPr="00F16284" w:rsidTr="007346BB">
        <w:tc>
          <w:tcPr>
            <w:tcW w:w="5428" w:type="dxa"/>
          </w:tcPr>
          <w:p w:rsidR="0059335A" w:rsidRPr="00F16284" w:rsidRDefault="0059335A" w:rsidP="007346B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335A" w:rsidRPr="00F16284" w:rsidRDefault="0059335A" w:rsidP="00734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35A" w:rsidRPr="00F16284" w:rsidTr="007346BB">
        <w:tc>
          <w:tcPr>
            <w:tcW w:w="5428" w:type="dxa"/>
          </w:tcPr>
          <w:p w:rsidR="0059335A" w:rsidRPr="00F16284" w:rsidRDefault="0059335A" w:rsidP="007346B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335A" w:rsidRPr="00F16284" w:rsidRDefault="0059335A" w:rsidP="00734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335A" w:rsidRDefault="0059335A"/>
    <w:p w:rsidR="0059335A" w:rsidRDefault="0059335A"/>
    <w:p w:rsidR="0059335A" w:rsidRDefault="00582490" w:rsidP="00627B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Нормативы </w:t>
      </w:r>
    </w:p>
    <w:p w:rsidR="0059335A" w:rsidRDefault="00582490" w:rsidP="00627B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чистого дохода в стоимостн</w:t>
      </w:r>
      <w:r w:rsidR="005933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выражении от реализации </w:t>
      </w:r>
    </w:p>
    <w:p w:rsidR="00582490" w:rsidRDefault="00582490" w:rsidP="00627B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полученных в личном подсобном хозяйстве плодов </w:t>
      </w:r>
      <w:r>
        <w:rPr>
          <w:rFonts w:ascii="Times New Roman" w:hAnsi="Times New Roman"/>
          <w:sz w:val="28"/>
          <w:szCs w:val="28"/>
        </w:rPr>
        <w:br/>
        <w:t>и продукции в Рязанской области</w:t>
      </w:r>
    </w:p>
    <w:p w:rsidR="00627B1A" w:rsidRDefault="00627B1A" w:rsidP="00627B1A">
      <w:pPr>
        <w:jc w:val="center"/>
        <w:rPr>
          <w:rFonts w:ascii="Times New Roman" w:hAnsi="Times New Roman"/>
          <w:sz w:val="28"/>
          <w:szCs w:val="28"/>
        </w:rPr>
      </w:pPr>
    </w:p>
    <w:p w:rsidR="00F41134" w:rsidRDefault="00F41134" w:rsidP="00627B1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3748"/>
        <w:gridCol w:w="2074"/>
        <w:gridCol w:w="3155"/>
      </w:tblGrid>
      <w:tr w:rsidR="00E24E31" w:rsidTr="0059335A"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дохода от плодов и продукции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</w:tcPr>
          <w:p w:rsidR="00E24E31" w:rsidRDefault="00E24E31" w:rsidP="00E2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 чистого дохода (рублей в год)</w:t>
            </w:r>
          </w:p>
        </w:tc>
      </w:tr>
      <w:tr w:rsidR="00E24E31" w:rsidTr="0059335A">
        <w:tc>
          <w:tcPr>
            <w:tcW w:w="0" w:type="auto"/>
            <w:gridSpan w:val="4"/>
          </w:tcPr>
          <w:p w:rsidR="00E24E31" w:rsidRDefault="00E24E31" w:rsidP="00E2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Животноводство (мясное направление)</w:t>
            </w:r>
          </w:p>
        </w:tc>
      </w:tr>
      <w:tr w:rsidR="00E24E31" w:rsidTr="0059335A"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4E31" w:rsidRDefault="003335B6" w:rsidP="00333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Телено</w:t>
            </w:r>
            <w:r w:rsidR="00804368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голова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5775,10</w:t>
            </w:r>
          </w:p>
        </w:tc>
      </w:tr>
      <w:tr w:rsidR="00E24E31" w:rsidTr="0059335A"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4E31" w:rsidRDefault="00E24E31" w:rsidP="00582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голова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2002,00</w:t>
            </w:r>
          </w:p>
        </w:tc>
      </w:tr>
      <w:tr w:rsidR="00E24E31" w:rsidTr="0059335A">
        <w:tc>
          <w:tcPr>
            <w:tcW w:w="0" w:type="auto"/>
            <w:gridSpan w:val="4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Животноводство (продукция)</w:t>
            </w:r>
          </w:p>
        </w:tc>
      </w:tr>
      <w:tr w:rsidR="00E24E31" w:rsidTr="0059335A"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24E31" w:rsidRDefault="00E24E31" w:rsidP="002A3F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Крупный рогатый скот (молоко)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голова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15893,6</w:t>
            </w:r>
          </w:p>
        </w:tc>
      </w:tr>
      <w:tr w:rsidR="00E24E31" w:rsidTr="0059335A"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24E31" w:rsidRDefault="00950360" w:rsidP="009503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Овцы (к</w:t>
            </w:r>
            <w:r w:rsidR="00E24E31">
              <w:rPr>
                <w:rFonts w:ascii="Times New Roman" w:hAnsi="Times New Roman"/>
                <w:sz w:val="28"/>
                <w:szCs w:val="28"/>
              </w:rPr>
              <w:t>озы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головы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1491,75</w:t>
            </w:r>
          </w:p>
        </w:tc>
      </w:tr>
      <w:tr w:rsidR="00E24E31" w:rsidTr="0059335A">
        <w:tc>
          <w:tcPr>
            <w:tcW w:w="0" w:type="auto"/>
          </w:tcPr>
          <w:p w:rsidR="00E24E31" w:rsidRDefault="00950360" w:rsidP="00950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24E31" w:rsidRDefault="00E24E31" w:rsidP="00200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Кролики</w:t>
            </w:r>
          </w:p>
        </w:tc>
        <w:tc>
          <w:tcPr>
            <w:tcW w:w="0" w:type="auto"/>
          </w:tcPr>
          <w:p w:rsidR="00E24E31" w:rsidRDefault="00E24E31" w:rsidP="0020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 голов</w:t>
            </w:r>
          </w:p>
        </w:tc>
        <w:tc>
          <w:tcPr>
            <w:tcW w:w="0" w:type="auto"/>
          </w:tcPr>
          <w:p w:rsidR="00E24E31" w:rsidRDefault="00E24E31" w:rsidP="0020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1142,50</w:t>
            </w:r>
          </w:p>
        </w:tc>
      </w:tr>
      <w:tr w:rsidR="00E24E31" w:rsidTr="0059335A">
        <w:tc>
          <w:tcPr>
            <w:tcW w:w="0" w:type="auto"/>
          </w:tcPr>
          <w:p w:rsidR="00E24E31" w:rsidRDefault="00950360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24E31" w:rsidRDefault="00E24E31" w:rsidP="00E2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Куры-несушки</w:t>
            </w:r>
          </w:p>
        </w:tc>
        <w:tc>
          <w:tcPr>
            <w:tcW w:w="0" w:type="auto"/>
          </w:tcPr>
          <w:p w:rsidR="00E24E31" w:rsidRDefault="00E24E31" w:rsidP="00E2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 голов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1289,00</w:t>
            </w:r>
          </w:p>
        </w:tc>
      </w:tr>
      <w:tr w:rsidR="00E24E31" w:rsidTr="0059335A">
        <w:tc>
          <w:tcPr>
            <w:tcW w:w="0" w:type="auto"/>
          </w:tcPr>
          <w:p w:rsidR="00E24E31" w:rsidRDefault="00950360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24E31" w:rsidRDefault="00E24E31" w:rsidP="00582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Пчелосемьи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пчелосемьи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1550,50</w:t>
            </w:r>
          </w:p>
        </w:tc>
      </w:tr>
      <w:tr w:rsidR="00E24E31" w:rsidTr="0059335A">
        <w:tc>
          <w:tcPr>
            <w:tcW w:w="0" w:type="auto"/>
            <w:gridSpan w:val="4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Растениеводство</w:t>
            </w:r>
          </w:p>
        </w:tc>
      </w:tr>
      <w:tr w:rsidR="00E24E31" w:rsidTr="0059335A">
        <w:tc>
          <w:tcPr>
            <w:tcW w:w="0" w:type="auto"/>
          </w:tcPr>
          <w:p w:rsidR="00E24E31" w:rsidRDefault="00950360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24E31" w:rsidRDefault="00E24E31" w:rsidP="00E2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</w:tcPr>
          <w:p w:rsidR="00E24E31" w:rsidRDefault="00E24E31" w:rsidP="0062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сотка</w:t>
            </w:r>
          </w:p>
        </w:tc>
        <w:tc>
          <w:tcPr>
            <w:tcW w:w="0" w:type="auto"/>
          </w:tcPr>
          <w:p w:rsidR="00E24E31" w:rsidRDefault="00E24E31" w:rsidP="0058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1607,20</w:t>
            </w:r>
          </w:p>
        </w:tc>
      </w:tr>
    </w:tbl>
    <w:p w:rsidR="00582490" w:rsidRDefault="00582490" w:rsidP="00627B1A">
      <w:pPr>
        <w:jc w:val="center"/>
        <w:rPr>
          <w:rFonts w:ascii="Times New Roman" w:hAnsi="Times New Roman"/>
          <w:sz w:val="28"/>
          <w:szCs w:val="28"/>
        </w:rPr>
      </w:pPr>
    </w:p>
    <w:p w:rsidR="0059335A" w:rsidRPr="00EB6CCF" w:rsidRDefault="0059335A" w:rsidP="00627B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59335A" w:rsidRPr="00EB6CCF" w:rsidSect="002A3F38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E3" w:rsidRDefault="00F162E3">
      <w:r>
        <w:separator/>
      </w:r>
    </w:p>
  </w:endnote>
  <w:endnote w:type="continuationSeparator" w:id="0">
    <w:p w:rsidR="00F162E3" w:rsidRDefault="00F1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2C7AB6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27B1A">
          <w:pPr>
            <w:pStyle w:val="a6"/>
          </w:pPr>
          <w:r>
            <w:rPr>
              <w:noProof/>
            </w:rPr>
            <w:drawing>
              <wp:inline distT="0" distB="0" distL="0" distR="0" wp14:anchorId="7FF35379" wp14:editId="34D64018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2C7AB6" w:rsidRDefault="00627B1A" w:rsidP="002C7A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A65AB38" wp14:editId="4966364B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2C7AB6" w:rsidRDefault="002A3F38" w:rsidP="002C7AB6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628  17.06.2021 12:20:47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2C7AB6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C7AB6" w:rsidRDefault="00876034" w:rsidP="002C7A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2C7AB6" w:rsidTr="002C7AB6">
      <w:tc>
        <w:tcPr>
          <w:tcW w:w="2538" w:type="dxa"/>
        </w:tcPr>
        <w:p w:rsidR="00876034" w:rsidRPr="002C7AB6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2C7AB6" w:rsidRDefault="00876034" w:rsidP="002C7AB6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2C7AB6" w:rsidRDefault="00876034" w:rsidP="002C7AB6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2C7AB6" w:rsidRDefault="00876034" w:rsidP="002C7AB6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E3" w:rsidRDefault="00F162E3">
      <w:r>
        <w:separator/>
      </w:r>
    </w:p>
  </w:footnote>
  <w:footnote w:type="continuationSeparator" w:id="0">
    <w:p w:rsidR="00F162E3" w:rsidRDefault="00F16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D052F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D052FF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82490">
      <w:rPr>
        <w:rStyle w:val="a8"/>
        <w:rFonts w:ascii="Times New Roman" w:hAnsi="Times New Roman"/>
        <w:noProof/>
        <w:sz w:val="28"/>
        <w:szCs w:val="28"/>
      </w:rPr>
      <w:t>6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ttRnSHRrd6WGZQqKX1cP2zNHJE=" w:salt="WR+D4NIjTtbNsQQPVtQ96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531"/>
    <w:rsid w:val="00012E1E"/>
    <w:rsid w:val="0001360F"/>
    <w:rsid w:val="00022431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01D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4920"/>
    <w:rsid w:val="00265420"/>
    <w:rsid w:val="00274E14"/>
    <w:rsid w:val="00280A6D"/>
    <w:rsid w:val="002953B6"/>
    <w:rsid w:val="002A3F38"/>
    <w:rsid w:val="002A7B16"/>
    <w:rsid w:val="002B5F98"/>
    <w:rsid w:val="002B7A59"/>
    <w:rsid w:val="002C6B4B"/>
    <w:rsid w:val="002C7AB6"/>
    <w:rsid w:val="002D0FAE"/>
    <w:rsid w:val="002D5EBF"/>
    <w:rsid w:val="002E51A7"/>
    <w:rsid w:val="002E5A5F"/>
    <w:rsid w:val="002F1E81"/>
    <w:rsid w:val="002F378F"/>
    <w:rsid w:val="00310D92"/>
    <w:rsid w:val="003160CB"/>
    <w:rsid w:val="003222A3"/>
    <w:rsid w:val="003335B6"/>
    <w:rsid w:val="00341BD8"/>
    <w:rsid w:val="00360A40"/>
    <w:rsid w:val="003870C2"/>
    <w:rsid w:val="003B7526"/>
    <w:rsid w:val="003C193A"/>
    <w:rsid w:val="003C2B5A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961D0"/>
    <w:rsid w:val="004A23E8"/>
    <w:rsid w:val="004B2D5A"/>
    <w:rsid w:val="004D293D"/>
    <w:rsid w:val="004F44FE"/>
    <w:rsid w:val="00501E65"/>
    <w:rsid w:val="00512A47"/>
    <w:rsid w:val="005257D2"/>
    <w:rsid w:val="00531C68"/>
    <w:rsid w:val="00532119"/>
    <w:rsid w:val="005335F3"/>
    <w:rsid w:val="00543C38"/>
    <w:rsid w:val="00543D2D"/>
    <w:rsid w:val="00545A3D"/>
    <w:rsid w:val="00546DBB"/>
    <w:rsid w:val="00551054"/>
    <w:rsid w:val="00561A5B"/>
    <w:rsid w:val="0057074C"/>
    <w:rsid w:val="00573FBF"/>
    <w:rsid w:val="00574FF3"/>
    <w:rsid w:val="00582490"/>
    <w:rsid w:val="00582538"/>
    <w:rsid w:val="005838EA"/>
    <w:rsid w:val="00585EE1"/>
    <w:rsid w:val="00590C0E"/>
    <w:rsid w:val="0059335A"/>
    <w:rsid w:val="005939E6"/>
    <w:rsid w:val="005962A5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7B1A"/>
    <w:rsid w:val="00632A4F"/>
    <w:rsid w:val="00632B56"/>
    <w:rsid w:val="006351E3"/>
    <w:rsid w:val="00644236"/>
    <w:rsid w:val="006471E5"/>
    <w:rsid w:val="00671D3B"/>
    <w:rsid w:val="00673855"/>
    <w:rsid w:val="00677FF5"/>
    <w:rsid w:val="00684A5B"/>
    <w:rsid w:val="00695C0B"/>
    <w:rsid w:val="006A1F71"/>
    <w:rsid w:val="006C0FFD"/>
    <w:rsid w:val="006D2A04"/>
    <w:rsid w:val="006F328B"/>
    <w:rsid w:val="006F5886"/>
    <w:rsid w:val="00707734"/>
    <w:rsid w:val="00707E19"/>
    <w:rsid w:val="00712F7C"/>
    <w:rsid w:val="0072328A"/>
    <w:rsid w:val="00727823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B3FBF"/>
    <w:rsid w:val="007D4925"/>
    <w:rsid w:val="007F0C8A"/>
    <w:rsid w:val="007F11AB"/>
    <w:rsid w:val="00804368"/>
    <w:rsid w:val="008143CB"/>
    <w:rsid w:val="00823CA1"/>
    <w:rsid w:val="008513B9"/>
    <w:rsid w:val="00863CC7"/>
    <w:rsid w:val="008702D3"/>
    <w:rsid w:val="008719C5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0360"/>
    <w:rsid w:val="009573D3"/>
    <w:rsid w:val="009977FF"/>
    <w:rsid w:val="009A085B"/>
    <w:rsid w:val="009C1DE6"/>
    <w:rsid w:val="009C1F0E"/>
    <w:rsid w:val="009C50DC"/>
    <w:rsid w:val="009D3E8C"/>
    <w:rsid w:val="009E2EE0"/>
    <w:rsid w:val="009E3A0E"/>
    <w:rsid w:val="00A02B40"/>
    <w:rsid w:val="00A1314B"/>
    <w:rsid w:val="00A13160"/>
    <w:rsid w:val="00A137D3"/>
    <w:rsid w:val="00A34C8F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13225"/>
    <w:rsid w:val="00B376B1"/>
    <w:rsid w:val="00B620D9"/>
    <w:rsid w:val="00B633DB"/>
    <w:rsid w:val="00B639ED"/>
    <w:rsid w:val="00B66A8C"/>
    <w:rsid w:val="00B74034"/>
    <w:rsid w:val="00B8061C"/>
    <w:rsid w:val="00B83BA2"/>
    <w:rsid w:val="00B853AA"/>
    <w:rsid w:val="00B875BF"/>
    <w:rsid w:val="00B905EF"/>
    <w:rsid w:val="00B91F62"/>
    <w:rsid w:val="00BA47DA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052FF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17E24"/>
    <w:rsid w:val="00E24E31"/>
    <w:rsid w:val="00E2726B"/>
    <w:rsid w:val="00E33A2F"/>
    <w:rsid w:val="00E37801"/>
    <w:rsid w:val="00E46EAA"/>
    <w:rsid w:val="00E5038C"/>
    <w:rsid w:val="00E50B69"/>
    <w:rsid w:val="00E5298B"/>
    <w:rsid w:val="00E56EFB"/>
    <w:rsid w:val="00E6458F"/>
    <w:rsid w:val="00E7242D"/>
    <w:rsid w:val="00E76FB5"/>
    <w:rsid w:val="00E87E25"/>
    <w:rsid w:val="00EA04F1"/>
    <w:rsid w:val="00EA2FD3"/>
    <w:rsid w:val="00EB281B"/>
    <w:rsid w:val="00EB6CCF"/>
    <w:rsid w:val="00EB7CE9"/>
    <w:rsid w:val="00EC433F"/>
    <w:rsid w:val="00ED1FDE"/>
    <w:rsid w:val="00F06EFB"/>
    <w:rsid w:val="00F1529E"/>
    <w:rsid w:val="00F162E3"/>
    <w:rsid w:val="00F16F07"/>
    <w:rsid w:val="00F261C8"/>
    <w:rsid w:val="00F41134"/>
    <w:rsid w:val="00F45B7C"/>
    <w:rsid w:val="00F45FCE"/>
    <w:rsid w:val="00F858B3"/>
    <w:rsid w:val="00F9334F"/>
    <w:rsid w:val="00F94531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81B"/>
    <w:rPr>
      <w:rFonts w:ascii="TimesET" w:hAnsi="TimesET"/>
    </w:rPr>
  </w:style>
  <w:style w:type="paragraph" w:styleId="1">
    <w:name w:val="heading 1"/>
    <w:basedOn w:val="a"/>
    <w:next w:val="a"/>
    <w:qFormat/>
    <w:rsid w:val="00EB281B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EB281B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B281B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EB281B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EB281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B281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281B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EB281B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rnikhsyu\Desktop\123456\&#1041;&#1051;&#1040;&#1053;&#1050;&#1048;%202.0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40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gorbatovata</dc:creator>
  <cp:lastModifiedBy>Дягилева М.А.</cp:lastModifiedBy>
  <cp:revision>7</cp:revision>
  <cp:lastPrinted>2021-06-17T09:20:00Z</cp:lastPrinted>
  <dcterms:created xsi:type="dcterms:W3CDTF">2021-05-19T12:13:00Z</dcterms:created>
  <dcterms:modified xsi:type="dcterms:W3CDTF">2021-06-22T12:06:00Z</dcterms:modified>
</cp:coreProperties>
</file>