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814ED2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5F72">
        <w:rPr>
          <w:rFonts w:ascii="Times New Roman" w:hAnsi="Times New Roman"/>
          <w:bCs/>
          <w:sz w:val="28"/>
          <w:szCs w:val="28"/>
        </w:rPr>
        <w:t>от 30 июня 2021 г. № 168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B5F7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1275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944B92" w:rsidTr="00944B92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510" w:type="dxa"/>
              <w:right w:w="108" w:type="dxa"/>
            </w:tcMar>
          </w:tcPr>
          <w:p w:rsidR="00CF638B" w:rsidRDefault="00873187" w:rsidP="00CF638B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44B9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</w:t>
            </w:r>
            <w:r w:rsidR="000E5E5F" w:rsidRPr="00944B92">
              <w:rPr>
                <w:rFonts w:ascii="Times New Roman" w:hAnsi="Times New Roman"/>
                <w:sz w:val="28"/>
                <w:szCs w:val="28"/>
              </w:rPr>
              <w:t>внесении изменени</w:t>
            </w:r>
            <w:r w:rsidR="002D50F3" w:rsidRPr="00944B92">
              <w:rPr>
                <w:rFonts w:ascii="Times New Roman" w:hAnsi="Times New Roman"/>
                <w:sz w:val="28"/>
                <w:szCs w:val="28"/>
              </w:rPr>
              <w:t>й</w:t>
            </w:r>
            <w:r w:rsidR="005B1342" w:rsidRPr="00944B92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0E5E5F" w:rsidRPr="00944B92">
              <w:rPr>
                <w:rFonts w:ascii="Times New Roman" w:hAnsi="Times New Roman"/>
                <w:sz w:val="28"/>
                <w:szCs w:val="28"/>
              </w:rPr>
              <w:t xml:space="preserve">  постановление Правительства </w:t>
            </w:r>
          </w:p>
          <w:p w:rsidR="00CF638B" w:rsidRDefault="000E5E5F" w:rsidP="00CF638B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B92">
              <w:rPr>
                <w:rFonts w:ascii="Times New Roman" w:hAnsi="Times New Roman"/>
                <w:sz w:val="28"/>
                <w:szCs w:val="28"/>
              </w:rPr>
              <w:t>Рязанской</w:t>
            </w:r>
            <w:r w:rsidR="00CF63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4B92">
              <w:rPr>
                <w:rFonts w:ascii="Times New Roman" w:hAnsi="Times New Roman"/>
                <w:sz w:val="28"/>
                <w:szCs w:val="28"/>
              </w:rPr>
              <w:t>области от 09</w:t>
            </w:r>
            <w:r w:rsidR="00CF638B">
              <w:rPr>
                <w:rFonts w:ascii="Times New Roman" w:hAnsi="Times New Roman"/>
                <w:sz w:val="28"/>
                <w:szCs w:val="28"/>
              </w:rPr>
              <w:t xml:space="preserve"> февраля </w:t>
            </w:r>
            <w:r w:rsidRPr="00944B92">
              <w:rPr>
                <w:rFonts w:ascii="Times New Roman" w:hAnsi="Times New Roman"/>
                <w:sz w:val="28"/>
                <w:szCs w:val="28"/>
              </w:rPr>
              <w:t xml:space="preserve">2021 </w:t>
            </w:r>
            <w:r w:rsidR="00CF638B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944B92">
              <w:rPr>
                <w:rFonts w:ascii="Times New Roman" w:hAnsi="Times New Roman"/>
                <w:sz w:val="28"/>
                <w:szCs w:val="28"/>
              </w:rPr>
              <w:t xml:space="preserve">№ 17 «О </w:t>
            </w:r>
            <w:r w:rsidR="00873187" w:rsidRPr="00944B92">
              <w:rPr>
                <w:rFonts w:ascii="Times New Roman" w:hAnsi="Times New Roman"/>
                <w:sz w:val="28"/>
                <w:szCs w:val="28"/>
              </w:rPr>
              <w:t xml:space="preserve">создании </w:t>
            </w:r>
          </w:p>
          <w:p w:rsidR="00CF638B" w:rsidRDefault="00873187" w:rsidP="00CF638B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B92">
              <w:rPr>
                <w:rFonts w:ascii="Times New Roman" w:hAnsi="Times New Roman"/>
                <w:sz w:val="28"/>
                <w:szCs w:val="28"/>
              </w:rPr>
              <w:t>межведомственной</w:t>
            </w:r>
            <w:r w:rsidR="00CF63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3678" w:rsidRPr="00944B92">
              <w:rPr>
                <w:rFonts w:ascii="Times New Roman" w:hAnsi="Times New Roman"/>
                <w:sz w:val="28"/>
                <w:szCs w:val="28"/>
              </w:rPr>
              <w:t>К</w:t>
            </w:r>
            <w:r w:rsidRPr="00944B92">
              <w:rPr>
                <w:rFonts w:ascii="Times New Roman" w:hAnsi="Times New Roman"/>
                <w:sz w:val="28"/>
                <w:szCs w:val="28"/>
              </w:rPr>
              <w:t xml:space="preserve">омиссии </w:t>
            </w:r>
            <w:r w:rsidR="00EF4338" w:rsidRPr="00944B92">
              <w:rPr>
                <w:rFonts w:ascii="Times New Roman" w:hAnsi="Times New Roman"/>
                <w:sz w:val="28"/>
                <w:szCs w:val="28"/>
              </w:rPr>
              <w:t xml:space="preserve">по установлению фактов </w:t>
            </w:r>
          </w:p>
          <w:p w:rsidR="00CF638B" w:rsidRDefault="00EF4338" w:rsidP="00CF638B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B92">
              <w:rPr>
                <w:rFonts w:ascii="Times New Roman" w:hAnsi="Times New Roman"/>
                <w:sz w:val="28"/>
                <w:szCs w:val="28"/>
              </w:rPr>
              <w:t>ликвидации последствий</w:t>
            </w:r>
            <w:r w:rsidR="00CF63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4B92">
              <w:rPr>
                <w:rFonts w:ascii="Times New Roman" w:hAnsi="Times New Roman"/>
                <w:sz w:val="28"/>
                <w:szCs w:val="28"/>
              </w:rPr>
              <w:t xml:space="preserve">взрывов боеприпасов </w:t>
            </w:r>
          </w:p>
          <w:p w:rsidR="00CF638B" w:rsidRDefault="00EF4338" w:rsidP="00CF638B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B92">
              <w:rPr>
                <w:rFonts w:ascii="Times New Roman" w:hAnsi="Times New Roman"/>
                <w:sz w:val="28"/>
                <w:szCs w:val="28"/>
              </w:rPr>
              <w:t>7 октября 2020 года на территории</w:t>
            </w:r>
            <w:r w:rsidR="00CF63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4B92">
              <w:rPr>
                <w:rFonts w:ascii="Times New Roman" w:hAnsi="Times New Roman"/>
                <w:sz w:val="28"/>
                <w:szCs w:val="28"/>
              </w:rPr>
              <w:t xml:space="preserve">воинской части 55443 </w:t>
            </w:r>
          </w:p>
          <w:p w:rsidR="00CF638B" w:rsidRDefault="00EF4338" w:rsidP="00CF638B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B92">
              <w:rPr>
                <w:rFonts w:ascii="Times New Roman" w:hAnsi="Times New Roman"/>
                <w:sz w:val="28"/>
                <w:szCs w:val="28"/>
              </w:rPr>
              <w:t>в Рязанской области</w:t>
            </w:r>
            <w:r w:rsidR="000E5E5F" w:rsidRPr="00944B92">
              <w:rPr>
                <w:rFonts w:ascii="Times New Roman" w:hAnsi="Times New Roman"/>
                <w:sz w:val="28"/>
                <w:szCs w:val="28"/>
              </w:rPr>
              <w:t>»</w:t>
            </w:r>
            <w:r w:rsidR="00CF63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1304" w:rsidRPr="00E71304">
              <w:rPr>
                <w:rFonts w:ascii="Times New Roman" w:hAnsi="Times New Roman"/>
                <w:sz w:val="28"/>
                <w:szCs w:val="28"/>
              </w:rPr>
              <w:t>(в ред</w:t>
            </w:r>
            <w:r w:rsidR="00E71304">
              <w:rPr>
                <w:rFonts w:ascii="Times New Roman" w:hAnsi="Times New Roman"/>
                <w:sz w:val="28"/>
                <w:szCs w:val="28"/>
              </w:rPr>
              <w:t xml:space="preserve">акции </w:t>
            </w:r>
            <w:proofErr w:type="gramStart"/>
            <w:r w:rsidR="00E7130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D13611">
              <w:fldChar w:fldCharType="begin"/>
            </w:r>
            <w:r w:rsidR="00D13611">
              <w:instrText xml:space="preserve"> HYPERLINK "consultantplus://offline/ref=C112098732F528DA919E67FA1C3F3C47B4A1C80FF5856366F63245F4C77A33C45EE39306CEDC245BA67C8E9563D168E9338950F46AD8C0F3A6931C6Ec7cBI" </w:instrText>
            </w:r>
            <w:r w:rsidR="00D13611">
              <w:fldChar w:fldCharType="separate"/>
            </w:r>
            <w:r w:rsidR="00E71304" w:rsidRPr="00E71304">
              <w:rPr>
                <w:rFonts w:ascii="Times New Roman" w:hAnsi="Times New Roman"/>
                <w:sz w:val="28"/>
                <w:szCs w:val="28"/>
              </w:rPr>
              <w:t>остановления</w:t>
            </w:r>
            <w:r w:rsidR="00D13611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="00E71304" w:rsidRPr="00E71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D5EED" w:rsidRPr="00944B92" w:rsidRDefault="00E71304" w:rsidP="00CF638B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71304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от 26.05.2021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E71304">
              <w:rPr>
                <w:rFonts w:ascii="Times New Roman" w:hAnsi="Times New Roman"/>
                <w:sz w:val="28"/>
                <w:szCs w:val="28"/>
              </w:rPr>
              <w:t xml:space="preserve"> 125)</w:t>
            </w:r>
            <w:r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 </w:t>
            </w:r>
            <w:proofErr w:type="gramEnd"/>
          </w:p>
        </w:tc>
      </w:tr>
      <w:tr w:rsidR="000D5EED" w:rsidRPr="00944B92">
        <w:trPr>
          <w:jc w:val="right"/>
        </w:trPr>
        <w:tc>
          <w:tcPr>
            <w:tcW w:w="5000" w:type="pct"/>
            <w:gridSpan w:val="3"/>
          </w:tcPr>
          <w:p w:rsidR="000D5EED" w:rsidRPr="00944B92" w:rsidRDefault="000D5EED" w:rsidP="00944B92">
            <w:pPr>
              <w:spacing w:line="22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B92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CF3FE7" w:rsidRPr="00944B92" w:rsidRDefault="000E5E5F" w:rsidP="00944B92">
            <w:pPr>
              <w:spacing w:line="22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B92">
              <w:rPr>
                <w:rFonts w:ascii="Times New Roman" w:hAnsi="Times New Roman"/>
                <w:sz w:val="28"/>
                <w:szCs w:val="28"/>
              </w:rPr>
              <w:t>Внести в приложение № 1 к постановлению Правит</w:t>
            </w:r>
            <w:r w:rsidR="00CF638B">
              <w:rPr>
                <w:rFonts w:ascii="Times New Roman" w:hAnsi="Times New Roman"/>
                <w:sz w:val="28"/>
                <w:szCs w:val="28"/>
              </w:rPr>
              <w:t>ельства Рязанской области от 09 февраля 2</w:t>
            </w:r>
            <w:r w:rsidRPr="00944B92">
              <w:rPr>
                <w:rFonts w:ascii="Times New Roman" w:hAnsi="Times New Roman"/>
                <w:sz w:val="28"/>
                <w:szCs w:val="28"/>
              </w:rPr>
              <w:t xml:space="preserve">021 </w:t>
            </w:r>
            <w:r w:rsidR="00D13611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944B92">
              <w:rPr>
                <w:rFonts w:ascii="Times New Roman" w:hAnsi="Times New Roman"/>
                <w:sz w:val="28"/>
                <w:szCs w:val="28"/>
              </w:rPr>
              <w:t xml:space="preserve">№ 17 «О создании межведомственной Комиссии по установлению </w:t>
            </w:r>
            <w:proofErr w:type="gramStart"/>
            <w:r w:rsidRPr="00944B92">
              <w:rPr>
                <w:rFonts w:ascii="Times New Roman" w:hAnsi="Times New Roman"/>
                <w:sz w:val="28"/>
                <w:szCs w:val="28"/>
              </w:rPr>
              <w:t>фактов ликвидации последствий взрывов боеприпасов</w:t>
            </w:r>
            <w:proofErr w:type="gramEnd"/>
            <w:r w:rsidR="00944B92">
              <w:rPr>
                <w:rFonts w:ascii="Times New Roman" w:hAnsi="Times New Roman"/>
                <w:sz w:val="28"/>
                <w:szCs w:val="28"/>
              </w:rPr>
              <w:br/>
            </w:r>
            <w:r w:rsidRPr="00944B92">
              <w:rPr>
                <w:rFonts w:ascii="Times New Roman" w:hAnsi="Times New Roman"/>
                <w:sz w:val="28"/>
                <w:szCs w:val="28"/>
              </w:rPr>
              <w:t>7 октября 2020 года на территории воинской части 55443 в Рязанской области»</w:t>
            </w:r>
            <w:r w:rsidR="00CF3FE7" w:rsidRPr="00944B92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</w:p>
          <w:p w:rsidR="00DE1D7D" w:rsidRPr="00944B92" w:rsidRDefault="00DE1D7D" w:rsidP="00944B92">
            <w:pPr>
              <w:pStyle w:val="ConsPlusNormal"/>
              <w:spacing w:line="226" w:lineRule="auto"/>
              <w:ind w:firstLine="709"/>
              <w:jc w:val="both"/>
              <w:outlineLvl w:val="0"/>
            </w:pPr>
            <w:r w:rsidRPr="00944B92">
              <w:t xml:space="preserve">включить в состав межведомственной Комиссии по установлению </w:t>
            </w:r>
            <w:proofErr w:type="gramStart"/>
            <w:r w:rsidRPr="00944B92">
              <w:t>фактов ликвидации последствий взрывов боеприпасов</w:t>
            </w:r>
            <w:proofErr w:type="gramEnd"/>
            <w:r w:rsidRPr="00944B92">
              <w:t xml:space="preserve"> 7 октября 2020 года н</w:t>
            </w:r>
            <w:r w:rsidR="00C73264" w:rsidRPr="00944B92">
              <w:t>а</w:t>
            </w:r>
            <w:r w:rsidRPr="00944B92">
              <w:t xml:space="preserve"> территории воинской части 55443 в Рязанской области следующих лиц:</w:t>
            </w:r>
          </w:p>
          <w:p w:rsidR="00DE1D7D" w:rsidRPr="00944B92" w:rsidRDefault="00DE1D7D" w:rsidP="00944B92">
            <w:pPr>
              <w:pStyle w:val="ConsPlusNormal"/>
              <w:spacing w:line="226" w:lineRule="auto"/>
              <w:ind w:firstLine="709"/>
              <w:jc w:val="both"/>
              <w:outlineLvl w:val="0"/>
              <w:rPr>
                <w:sz w:val="6"/>
                <w:szCs w:val="6"/>
              </w:rPr>
            </w:pPr>
          </w:p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19"/>
              <w:gridCol w:w="283"/>
              <w:gridCol w:w="5953"/>
            </w:tblGrid>
            <w:tr w:rsidR="001F2E5C" w:rsidRPr="0053169C" w:rsidTr="00E71304">
              <w:tc>
                <w:tcPr>
                  <w:tcW w:w="3119" w:type="dxa"/>
                </w:tcPr>
                <w:p w:rsidR="001F2E5C" w:rsidRPr="0053169C" w:rsidRDefault="00E71304" w:rsidP="00E71304">
                  <w:pPr>
                    <w:pStyle w:val="ConsPlusNormal"/>
                  </w:pPr>
                  <w:proofErr w:type="spellStart"/>
                  <w:r>
                    <w:t>Басинский</w:t>
                  </w:r>
                  <w:proofErr w:type="spellEnd"/>
                  <w:r w:rsidR="001F2E5C">
                    <w:t xml:space="preserve"> </w:t>
                  </w:r>
                  <w:r w:rsidR="001F2E5C">
                    <w:br/>
                  </w:r>
                  <w:r>
                    <w:t>Михаил Сергеевич</w:t>
                  </w:r>
                </w:p>
              </w:tc>
              <w:tc>
                <w:tcPr>
                  <w:tcW w:w="283" w:type="dxa"/>
                </w:tcPr>
                <w:p w:rsidR="001F2E5C" w:rsidRPr="0053169C" w:rsidRDefault="001F2E5C" w:rsidP="00A02167">
                  <w:pPr>
                    <w:pStyle w:val="ConsPlusNormal"/>
                  </w:pPr>
                  <w:r w:rsidRPr="0053169C">
                    <w:t>-</w:t>
                  </w:r>
                </w:p>
              </w:tc>
              <w:tc>
                <w:tcPr>
                  <w:tcW w:w="5953" w:type="dxa"/>
                </w:tcPr>
                <w:p w:rsidR="001F2E5C" w:rsidRPr="0053169C" w:rsidRDefault="00E71304" w:rsidP="00E71304"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главный специалист</w:t>
                  </w:r>
                  <w:r w:rsidR="001F2E5C">
                    <w:rPr>
                      <w:rFonts w:ascii="Times New Roman" w:hAnsi="Times New Roman"/>
                      <w:sz w:val="28"/>
                      <w:szCs w:val="28"/>
                    </w:rPr>
                    <w:t xml:space="preserve"> отдела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 надзору за объектами общественного и производственного назначения государственной инспекции строительного надзора Рязанской области</w:t>
                  </w:r>
                </w:p>
              </w:tc>
            </w:tr>
            <w:tr w:rsidR="00DE1D7D" w:rsidRPr="00944B92" w:rsidTr="00E71304">
              <w:tc>
                <w:tcPr>
                  <w:tcW w:w="3119" w:type="dxa"/>
                </w:tcPr>
                <w:p w:rsidR="00DE1D7D" w:rsidRPr="00944B92" w:rsidRDefault="00E71304" w:rsidP="00E71304">
                  <w:pPr>
                    <w:pStyle w:val="ConsPlusNormal"/>
                    <w:spacing w:line="226" w:lineRule="auto"/>
                  </w:pPr>
                  <w:proofErr w:type="spellStart"/>
                  <w:r>
                    <w:t>Богачкова</w:t>
                  </w:r>
                  <w:proofErr w:type="spellEnd"/>
                  <w:r>
                    <w:t xml:space="preserve"> </w:t>
                  </w:r>
                  <w:r w:rsidR="00DE1D7D" w:rsidRPr="00944B92">
                    <w:t xml:space="preserve"> </w:t>
                  </w:r>
                  <w:r w:rsidR="00DE1D7D" w:rsidRPr="00944B92">
                    <w:br/>
                  </w:r>
                  <w:r>
                    <w:t>Александра</w:t>
                  </w:r>
                  <w:r w:rsidR="00DE1D7D" w:rsidRPr="00944B92">
                    <w:t xml:space="preserve"> Алекс</w:t>
                  </w:r>
                  <w:r>
                    <w:t>еевна</w:t>
                  </w:r>
                </w:p>
              </w:tc>
              <w:tc>
                <w:tcPr>
                  <w:tcW w:w="283" w:type="dxa"/>
                </w:tcPr>
                <w:p w:rsidR="00DE1D7D" w:rsidRPr="00944B92" w:rsidRDefault="00DE1D7D" w:rsidP="00944B92">
                  <w:pPr>
                    <w:pStyle w:val="ConsPlusNormal"/>
                    <w:spacing w:line="226" w:lineRule="auto"/>
                  </w:pPr>
                  <w:r w:rsidRPr="00944B92">
                    <w:t>-</w:t>
                  </w:r>
                </w:p>
              </w:tc>
              <w:tc>
                <w:tcPr>
                  <w:tcW w:w="5953" w:type="dxa"/>
                </w:tcPr>
                <w:p w:rsidR="00E71304" w:rsidRDefault="00E71304" w:rsidP="00944B92">
                  <w:pPr>
                    <w:pStyle w:val="ConsPlusNormal"/>
                    <w:spacing w:line="226" w:lineRule="auto"/>
                  </w:pPr>
                  <w:r>
                    <w:t>ведущи</w:t>
                  </w:r>
                  <w:r w:rsidR="00DE1D7D" w:rsidRPr="00944B92">
                    <w:t xml:space="preserve">й специалист отдела </w:t>
                  </w:r>
                  <w:r>
                    <w:t>по надзору за объектами жилищного назначения</w:t>
                  </w:r>
                </w:p>
                <w:p w:rsidR="00DE1D7D" w:rsidRPr="00944B92" w:rsidRDefault="00E71304" w:rsidP="003B16C4">
                  <w:pPr>
                    <w:pStyle w:val="ConsPlusNormal"/>
                    <w:spacing w:line="226" w:lineRule="auto"/>
                  </w:pPr>
                  <w:r>
                    <w:t>государственной инспекции строительного надзора Рязанской области</w:t>
                  </w:r>
                  <w:r w:rsidR="003B16C4">
                    <w:t>.</w:t>
                  </w:r>
                </w:p>
              </w:tc>
            </w:tr>
          </w:tbl>
          <w:p w:rsidR="00DE1D7D" w:rsidRPr="00944B92" w:rsidRDefault="00DE1D7D" w:rsidP="00944B92">
            <w:pPr>
              <w:pStyle w:val="ConsPlusNormal"/>
              <w:spacing w:line="226" w:lineRule="auto"/>
              <w:jc w:val="both"/>
              <w:rPr>
                <w:sz w:val="6"/>
                <w:szCs w:val="6"/>
              </w:rPr>
            </w:pPr>
          </w:p>
          <w:p w:rsidR="00D13643" w:rsidRPr="00944B92" w:rsidRDefault="00D13643" w:rsidP="00E71304">
            <w:pPr>
              <w:spacing w:line="22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EED" w:rsidRPr="00944B92">
        <w:trPr>
          <w:trHeight w:val="309"/>
          <w:jc w:val="right"/>
        </w:trPr>
        <w:tc>
          <w:tcPr>
            <w:tcW w:w="2087" w:type="pct"/>
          </w:tcPr>
          <w:p w:rsidR="00683693" w:rsidRPr="00944B92" w:rsidRDefault="00683693" w:rsidP="00944B92">
            <w:pPr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944B92" w:rsidRDefault="00683693" w:rsidP="00944B92">
            <w:pPr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944B92" w:rsidRDefault="000D5EED" w:rsidP="00944B92">
            <w:pPr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944B92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944B92" w:rsidRDefault="000D5EED" w:rsidP="00944B92">
            <w:pPr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944B92" w:rsidRDefault="00683693" w:rsidP="00944B92">
            <w:pPr>
              <w:spacing w:line="226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944B92" w:rsidRDefault="00683693" w:rsidP="00944B92">
            <w:pPr>
              <w:spacing w:line="226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944B92" w:rsidRDefault="00287172" w:rsidP="00944B92">
            <w:pPr>
              <w:spacing w:line="226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44B92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944B92" w:rsidRDefault="00460FEA" w:rsidP="00791C9F">
      <w:pPr>
        <w:spacing w:line="192" w:lineRule="auto"/>
        <w:jc w:val="both"/>
        <w:rPr>
          <w:rFonts w:ascii="Times New Roman" w:hAnsi="Times New Roman"/>
          <w:sz w:val="2"/>
          <w:szCs w:val="2"/>
        </w:rPr>
      </w:pPr>
    </w:p>
    <w:sectPr w:rsidR="00460FEA" w:rsidRPr="00944B92" w:rsidSect="00CF638B">
      <w:headerReference w:type="default" r:id="rId15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3F8" w:rsidRDefault="002A63F8">
      <w:r>
        <w:separator/>
      </w:r>
    </w:p>
  </w:endnote>
  <w:endnote w:type="continuationSeparator" w:id="0">
    <w:p w:rsidR="002A63F8" w:rsidRDefault="002A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F72" w:rsidRDefault="009B5F7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14ED2">
          <w:pPr>
            <w:pStyle w:val="a6"/>
          </w:pPr>
          <w:r>
            <w:rPr>
              <w:noProof/>
            </w:rPr>
            <w:drawing>
              <wp:inline distT="0" distB="0" distL="0" distR="0" wp14:anchorId="12E1F6B8" wp14:editId="01C2B209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814ED2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534B7CC" wp14:editId="727BCD3F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CF638B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1293  24.06.2021 14:56:54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3F8" w:rsidRDefault="002A63F8">
      <w:r>
        <w:separator/>
      </w:r>
    </w:p>
  </w:footnote>
  <w:footnote w:type="continuationSeparator" w:id="0">
    <w:p w:rsidR="002A63F8" w:rsidRDefault="002A6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2B4A32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F72" w:rsidRDefault="009B5F7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F72" w:rsidRDefault="009B5F72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2B4A32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F638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ZL+/hU5ktmLc3d13+sLuKWZ9vc=" w:salt="NNwDhQrCgr8i9NGnlJ8XT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1F11"/>
    <w:rsid w:val="0001360F"/>
    <w:rsid w:val="000331B3"/>
    <w:rsid w:val="00033413"/>
    <w:rsid w:val="00037C0C"/>
    <w:rsid w:val="00056DEB"/>
    <w:rsid w:val="00073A7A"/>
    <w:rsid w:val="00076D5E"/>
    <w:rsid w:val="000842F7"/>
    <w:rsid w:val="00084DD3"/>
    <w:rsid w:val="000917C0"/>
    <w:rsid w:val="000B0736"/>
    <w:rsid w:val="000B50F6"/>
    <w:rsid w:val="000D5EED"/>
    <w:rsid w:val="000E5E5F"/>
    <w:rsid w:val="00122CFD"/>
    <w:rsid w:val="00151370"/>
    <w:rsid w:val="00161F11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F12E8"/>
    <w:rsid w:val="001F228C"/>
    <w:rsid w:val="001F2E5C"/>
    <w:rsid w:val="001F64B8"/>
    <w:rsid w:val="001F7C83"/>
    <w:rsid w:val="00203046"/>
    <w:rsid w:val="00231F1C"/>
    <w:rsid w:val="00242DDB"/>
    <w:rsid w:val="002479A2"/>
    <w:rsid w:val="0026087E"/>
    <w:rsid w:val="00265420"/>
    <w:rsid w:val="00274E14"/>
    <w:rsid w:val="00280A6D"/>
    <w:rsid w:val="00287172"/>
    <w:rsid w:val="002953B6"/>
    <w:rsid w:val="002A63F8"/>
    <w:rsid w:val="002B4A32"/>
    <w:rsid w:val="002B7A59"/>
    <w:rsid w:val="002C6B4B"/>
    <w:rsid w:val="002D50F3"/>
    <w:rsid w:val="002F1E81"/>
    <w:rsid w:val="00310D92"/>
    <w:rsid w:val="003160CB"/>
    <w:rsid w:val="003222A3"/>
    <w:rsid w:val="00360A40"/>
    <w:rsid w:val="0038445B"/>
    <w:rsid w:val="003870C2"/>
    <w:rsid w:val="003B16C4"/>
    <w:rsid w:val="003D3B8A"/>
    <w:rsid w:val="003D54F8"/>
    <w:rsid w:val="003F4F5E"/>
    <w:rsid w:val="00400906"/>
    <w:rsid w:val="00411024"/>
    <w:rsid w:val="0042590E"/>
    <w:rsid w:val="00437F65"/>
    <w:rsid w:val="00460FEA"/>
    <w:rsid w:val="004734B7"/>
    <w:rsid w:val="00481B88"/>
    <w:rsid w:val="00484F2A"/>
    <w:rsid w:val="00485B4F"/>
    <w:rsid w:val="004862D1"/>
    <w:rsid w:val="004A3061"/>
    <w:rsid w:val="004A321C"/>
    <w:rsid w:val="004B2D5A"/>
    <w:rsid w:val="004D293D"/>
    <w:rsid w:val="004F44FE"/>
    <w:rsid w:val="0050547F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0A9A"/>
    <w:rsid w:val="005A4227"/>
    <w:rsid w:val="005B1342"/>
    <w:rsid w:val="005B229B"/>
    <w:rsid w:val="005B3518"/>
    <w:rsid w:val="005B5A4B"/>
    <w:rsid w:val="005C56AE"/>
    <w:rsid w:val="005C7449"/>
    <w:rsid w:val="005E6D99"/>
    <w:rsid w:val="005F2ADD"/>
    <w:rsid w:val="005F2C49"/>
    <w:rsid w:val="005F6698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A5B"/>
    <w:rsid w:val="00690C8F"/>
    <w:rsid w:val="006A1F71"/>
    <w:rsid w:val="006F328B"/>
    <w:rsid w:val="006F5886"/>
    <w:rsid w:val="00707734"/>
    <w:rsid w:val="00707E19"/>
    <w:rsid w:val="00712F7C"/>
    <w:rsid w:val="0072328A"/>
    <w:rsid w:val="007315B3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14ED2"/>
    <w:rsid w:val="00823CA1"/>
    <w:rsid w:val="008513B9"/>
    <w:rsid w:val="008702D3"/>
    <w:rsid w:val="00873187"/>
    <w:rsid w:val="00876034"/>
    <w:rsid w:val="008827E7"/>
    <w:rsid w:val="00897610"/>
    <w:rsid w:val="008A1696"/>
    <w:rsid w:val="008B7D2A"/>
    <w:rsid w:val="008C58FE"/>
    <w:rsid w:val="008D77A5"/>
    <w:rsid w:val="008E6112"/>
    <w:rsid w:val="008E6C41"/>
    <w:rsid w:val="008F0816"/>
    <w:rsid w:val="008F6BB7"/>
    <w:rsid w:val="00900F42"/>
    <w:rsid w:val="00932E3C"/>
    <w:rsid w:val="00944B92"/>
    <w:rsid w:val="009735AA"/>
    <w:rsid w:val="009977FF"/>
    <w:rsid w:val="009A085B"/>
    <w:rsid w:val="009B5F72"/>
    <w:rsid w:val="009B6DAF"/>
    <w:rsid w:val="009C1DE6"/>
    <w:rsid w:val="009C1F0E"/>
    <w:rsid w:val="009D3E8C"/>
    <w:rsid w:val="009D7935"/>
    <w:rsid w:val="009E3A0E"/>
    <w:rsid w:val="00A1314B"/>
    <w:rsid w:val="00A13160"/>
    <w:rsid w:val="00A137D3"/>
    <w:rsid w:val="00A44A8F"/>
    <w:rsid w:val="00A51D96"/>
    <w:rsid w:val="00A96F84"/>
    <w:rsid w:val="00AA64B1"/>
    <w:rsid w:val="00AC3953"/>
    <w:rsid w:val="00AC7150"/>
    <w:rsid w:val="00AF5F7C"/>
    <w:rsid w:val="00B02207"/>
    <w:rsid w:val="00B03403"/>
    <w:rsid w:val="00B10324"/>
    <w:rsid w:val="00B376B1"/>
    <w:rsid w:val="00B413CE"/>
    <w:rsid w:val="00B620D9"/>
    <w:rsid w:val="00B633DB"/>
    <w:rsid w:val="00B6373A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05E"/>
    <w:rsid w:val="00C10F12"/>
    <w:rsid w:val="00C11826"/>
    <w:rsid w:val="00C129A1"/>
    <w:rsid w:val="00C46D42"/>
    <w:rsid w:val="00C50C32"/>
    <w:rsid w:val="00C60178"/>
    <w:rsid w:val="00C61760"/>
    <w:rsid w:val="00C63CD6"/>
    <w:rsid w:val="00C65070"/>
    <w:rsid w:val="00C73264"/>
    <w:rsid w:val="00C87D95"/>
    <w:rsid w:val="00C9077A"/>
    <w:rsid w:val="00C95CD2"/>
    <w:rsid w:val="00C95D4C"/>
    <w:rsid w:val="00CA051B"/>
    <w:rsid w:val="00CB3CBE"/>
    <w:rsid w:val="00CB7AEA"/>
    <w:rsid w:val="00CC0618"/>
    <w:rsid w:val="00CD54CA"/>
    <w:rsid w:val="00CF03D8"/>
    <w:rsid w:val="00CF3FE7"/>
    <w:rsid w:val="00CF638B"/>
    <w:rsid w:val="00D015D5"/>
    <w:rsid w:val="00D03D68"/>
    <w:rsid w:val="00D13611"/>
    <w:rsid w:val="00D13643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E1D7D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0B05"/>
    <w:rsid w:val="00E6458F"/>
    <w:rsid w:val="00E71304"/>
    <w:rsid w:val="00E7242D"/>
    <w:rsid w:val="00E87E21"/>
    <w:rsid w:val="00E87E25"/>
    <w:rsid w:val="00E913D0"/>
    <w:rsid w:val="00EA04F1"/>
    <w:rsid w:val="00EA2FD3"/>
    <w:rsid w:val="00EB312C"/>
    <w:rsid w:val="00EB59E6"/>
    <w:rsid w:val="00EB7CE9"/>
    <w:rsid w:val="00EC33FE"/>
    <w:rsid w:val="00EC433F"/>
    <w:rsid w:val="00EC68A4"/>
    <w:rsid w:val="00ED1FDE"/>
    <w:rsid w:val="00EF4338"/>
    <w:rsid w:val="00F036FC"/>
    <w:rsid w:val="00F06EFB"/>
    <w:rsid w:val="00F1529E"/>
    <w:rsid w:val="00F16F07"/>
    <w:rsid w:val="00F33678"/>
    <w:rsid w:val="00F45B7C"/>
    <w:rsid w:val="00F45FCE"/>
    <w:rsid w:val="00F528A2"/>
    <w:rsid w:val="00F9334F"/>
    <w:rsid w:val="00F97D7F"/>
    <w:rsid w:val="00FA122C"/>
    <w:rsid w:val="00FA3B95"/>
    <w:rsid w:val="00FC1278"/>
    <w:rsid w:val="00FC408E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373A"/>
    <w:rPr>
      <w:rFonts w:ascii="TimesET" w:hAnsi="TimesET"/>
    </w:rPr>
  </w:style>
  <w:style w:type="paragraph" w:styleId="1">
    <w:name w:val="heading 1"/>
    <w:basedOn w:val="a"/>
    <w:next w:val="a"/>
    <w:qFormat/>
    <w:rsid w:val="00B6373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B6373A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6373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B6373A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B6373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6373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B6373A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B6373A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DE1D7D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rnikhsyu\Desktop\&#1050;&#1054;&#1052;&#1048;&#1057;&#1057;&#1048;&#1071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50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yarnikhsyu</dc:creator>
  <cp:lastModifiedBy>Дягилева М.А.</cp:lastModifiedBy>
  <cp:revision>8</cp:revision>
  <cp:lastPrinted>2021-04-21T14:27:00Z</cp:lastPrinted>
  <dcterms:created xsi:type="dcterms:W3CDTF">2021-05-21T07:52:00Z</dcterms:created>
  <dcterms:modified xsi:type="dcterms:W3CDTF">2021-06-30T10:40:00Z</dcterms:modified>
</cp:coreProperties>
</file>