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AF3DCC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AA242D" w:rsidRPr="009B5D9A" w:rsidTr="00016A24">
        <w:tc>
          <w:tcPr>
            <w:tcW w:w="5428" w:type="dxa"/>
          </w:tcPr>
          <w:p w:rsidR="00AA242D" w:rsidRPr="009B5D9A" w:rsidRDefault="00AA242D" w:rsidP="00016A2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200" w:type="dxa"/>
          </w:tcPr>
          <w:p w:rsidR="00AA242D" w:rsidRPr="00392968" w:rsidRDefault="00996473" w:rsidP="00016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710E6" w:rsidRPr="00392968" w:rsidRDefault="00AA242D" w:rsidP="00016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AA242D" w:rsidRPr="00392968" w:rsidRDefault="00AA242D" w:rsidP="00AF3D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AF3DCC" w:rsidRPr="009B5D9A" w:rsidTr="00016A24">
        <w:tc>
          <w:tcPr>
            <w:tcW w:w="5428" w:type="dxa"/>
          </w:tcPr>
          <w:p w:rsidR="00AF3DCC" w:rsidRPr="009B5D9A" w:rsidRDefault="00AF3DCC" w:rsidP="00016A2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F3DCC" w:rsidRDefault="00436E4E" w:rsidP="00016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6E4E">
              <w:rPr>
                <w:rFonts w:ascii="Times New Roman" w:hAnsi="Times New Roman"/>
                <w:color w:val="1D1B11"/>
                <w:sz w:val="28"/>
                <w:szCs w:val="28"/>
              </w:rPr>
              <w:t>о</w:t>
            </w:r>
            <w:r w:rsidRPr="00436E4E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436E4E">
              <w:rPr>
                <w:rFonts w:ascii="Times New Roman" w:hAnsi="Times New Roman"/>
                <w:color w:val="0D0D0D"/>
                <w:sz w:val="28"/>
                <w:szCs w:val="28"/>
              </w:rPr>
              <w:t>30.06</w:t>
            </w:r>
            <w:r w:rsidRPr="00436E4E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436E4E">
              <w:rPr>
                <w:rFonts w:ascii="Times New Roman" w:hAnsi="Times New Roman"/>
                <w:color w:val="0D0D0D"/>
                <w:sz w:val="28"/>
                <w:szCs w:val="28"/>
              </w:rPr>
              <w:t>21</w:t>
            </w:r>
            <w:r w:rsidRPr="00436E4E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436E4E">
              <w:rPr>
                <w:rFonts w:ascii="Times New Roman" w:hAnsi="Times New Roman"/>
                <w:color w:val="0D0D0D"/>
                <w:sz w:val="28"/>
                <w:szCs w:val="28"/>
              </w:rPr>
              <w:t>169</w:t>
            </w:r>
          </w:p>
        </w:tc>
      </w:tr>
      <w:bookmarkEnd w:id="0"/>
      <w:tr w:rsidR="00AF3DCC" w:rsidRPr="009B5D9A" w:rsidTr="00016A24">
        <w:tc>
          <w:tcPr>
            <w:tcW w:w="5428" w:type="dxa"/>
          </w:tcPr>
          <w:p w:rsidR="00AF3DCC" w:rsidRPr="009B5D9A" w:rsidRDefault="00AF3DCC" w:rsidP="00016A2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F3DCC" w:rsidRDefault="00AF3DCC" w:rsidP="00016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DCC" w:rsidRPr="009B5D9A" w:rsidTr="00016A24">
        <w:tc>
          <w:tcPr>
            <w:tcW w:w="5428" w:type="dxa"/>
          </w:tcPr>
          <w:p w:rsidR="00AF3DCC" w:rsidRPr="009B5D9A" w:rsidRDefault="00AF3DCC" w:rsidP="00016A2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F3DCC" w:rsidRDefault="00AF3DCC" w:rsidP="00016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3DCC" w:rsidRPr="009B5D9A" w:rsidTr="00016A24">
        <w:tc>
          <w:tcPr>
            <w:tcW w:w="5428" w:type="dxa"/>
          </w:tcPr>
          <w:p w:rsidR="00AF3DCC" w:rsidRPr="009B5D9A" w:rsidRDefault="00AF3DCC" w:rsidP="00016A2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F3DCC" w:rsidRPr="00392968" w:rsidRDefault="00AF3DCC" w:rsidP="00AF3DCC">
            <w:pPr>
              <w:ind w:firstLine="5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 xml:space="preserve">  «Приложение № 2</w:t>
            </w:r>
          </w:p>
          <w:p w:rsidR="00AF3DCC" w:rsidRPr="00392968" w:rsidRDefault="00AF3DCC" w:rsidP="00AF3D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       </w:t>
            </w:r>
          </w:p>
          <w:p w:rsidR="00AF3DCC" w:rsidRPr="00392968" w:rsidRDefault="00AF3DCC" w:rsidP="00AF3DCC">
            <w:pPr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 xml:space="preserve">Рязанской области          </w:t>
            </w:r>
          </w:p>
          <w:p w:rsidR="00AF3DCC" w:rsidRPr="00392968" w:rsidRDefault="00AF3DCC" w:rsidP="00AF3DCC">
            <w:pPr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>от 09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  <w:r w:rsidRPr="00392968">
              <w:rPr>
                <w:rFonts w:ascii="Times New Roman" w:hAnsi="Times New Roman"/>
                <w:sz w:val="28"/>
                <w:szCs w:val="28"/>
              </w:rPr>
              <w:t>2013 № 302</w:t>
            </w:r>
          </w:p>
          <w:p w:rsidR="00AF3DCC" w:rsidRDefault="00AF3DCC" w:rsidP="00016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3DCC" w:rsidRDefault="00AF3DCC" w:rsidP="00AA242D">
      <w:pPr>
        <w:jc w:val="center"/>
        <w:rPr>
          <w:rFonts w:ascii="Times New Roman" w:hAnsi="Times New Roman"/>
          <w:sz w:val="28"/>
          <w:szCs w:val="28"/>
        </w:rPr>
      </w:pPr>
    </w:p>
    <w:p w:rsidR="00AA242D" w:rsidRDefault="00AA242D" w:rsidP="00AA24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Нормативы </w:t>
      </w:r>
    </w:p>
    <w:p w:rsidR="00E66983" w:rsidRDefault="00AA242D" w:rsidP="00AA24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формирования стипендиального фонда</w:t>
      </w:r>
    </w:p>
    <w:p w:rsidR="00AA242D" w:rsidRDefault="00AA242D" w:rsidP="00AA24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счет</w:t>
      </w:r>
      <w:r w:rsidR="00E669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средств</w:t>
      </w:r>
      <w:r w:rsidR="00E669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областного бюджета</w:t>
      </w:r>
    </w:p>
    <w:p w:rsidR="00AA242D" w:rsidRDefault="00AA242D" w:rsidP="00AA242D">
      <w:pPr>
        <w:tabs>
          <w:tab w:val="left" w:pos="555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7"/>
        <w:gridCol w:w="1911"/>
        <w:gridCol w:w="2332"/>
        <w:gridCol w:w="2671"/>
      </w:tblGrid>
      <w:tr w:rsidR="00AA242D" w:rsidRPr="00727139" w:rsidTr="00AF3DCC">
        <w:tc>
          <w:tcPr>
            <w:tcW w:w="0" w:type="auto"/>
          </w:tcPr>
          <w:p w:rsidR="00AA242D" w:rsidRPr="00727139" w:rsidRDefault="00AA242D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>Уровень профессионального образования</w:t>
            </w:r>
          </w:p>
        </w:tc>
        <w:tc>
          <w:tcPr>
            <w:tcW w:w="0" w:type="auto"/>
          </w:tcPr>
          <w:p w:rsidR="00AA242D" w:rsidRPr="00727139" w:rsidRDefault="00AA242D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 xml:space="preserve">Категория </w:t>
            </w:r>
            <w:proofErr w:type="gramStart"/>
            <w:r w:rsidRPr="00727139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AA242D" w:rsidRPr="00727139" w:rsidRDefault="00AA242D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>Вид стипендии</w:t>
            </w:r>
          </w:p>
        </w:tc>
        <w:tc>
          <w:tcPr>
            <w:tcW w:w="0" w:type="auto"/>
          </w:tcPr>
          <w:p w:rsidR="00AA242D" w:rsidRPr="00727139" w:rsidRDefault="00AA242D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>Норматив для формирования стипендиального фонда за счет средств областного бюджета на одного обучающегося в месяц, руб.</w:t>
            </w:r>
          </w:p>
        </w:tc>
      </w:tr>
      <w:tr w:rsidR="00AA242D" w:rsidRPr="00727139" w:rsidTr="00931846">
        <w:tc>
          <w:tcPr>
            <w:tcW w:w="0" w:type="auto"/>
            <w:tcBorders>
              <w:bottom w:val="nil"/>
            </w:tcBorders>
          </w:tcPr>
          <w:p w:rsidR="00AA242D" w:rsidRPr="00727139" w:rsidRDefault="00AA242D" w:rsidP="00016A24">
            <w:pPr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0" w:type="auto"/>
            <w:tcBorders>
              <w:bottom w:val="nil"/>
            </w:tcBorders>
          </w:tcPr>
          <w:p w:rsidR="00AA242D" w:rsidRPr="00727139" w:rsidRDefault="00AA242D" w:rsidP="00016A24">
            <w:pPr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>студенты</w:t>
            </w:r>
          </w:p>
        </w:tc>
        <w:tc>
          <w:tcPr>
            <w:tcW w:w="0" w:type="auto"/>
            <w:tcBorders>
              <w:bottom w:val="nil"/>
            </w:tcBorders>
          </w:tcPr>
          <w:p w:rsidR="00AA242D" w:rsidRDefault="00AA242D" w:rsidP="00AF3DCC">
            <w:pPr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>государственная академическая стипендия студентам</w:t>
            </w:r>
          </w:p>
          <w:p w:rsidR="00E40137" w:rsidRPr="00727139" w:rsidRDefault="00E40137" w:rsidP="00AF3D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AA242D" w:rsidRPr="00727139" w:rsidRDefault="00B862CC" w:rsidP="00AF3D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795,32</w:t>
            </w:r>
          </w:p>
        </w:tc>
      </w:tr>
      <w:tr w:rsidR="00AF3DCC" w:rsidRPr="00727139" w:rsidTr="00931846">
        <w:tc>
          <w:tcPr>
            <w:tcW w:w="0" w:type="auto"/>
            <w:tcBorders>
              <w:top w:val="nil"/>
            </w:tcBorders>
          </w:tcPr>
          <w:p w:rsidR="00AF3DCC" w:rsidRPr="00727139" w:rsidRDefault="00AF3DCC" w:rsidP="00016A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AF3DCC" w:rsidRPr="00727139" w:rsidRDefault="00AF3DCC" w:rsidP="00016A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AF3DCC" w:rsidRPr="00727139" w:rsidRDefault="00AF3DCC" w:rsidP="00016A24">
            <w:pPr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>государственная социальная стипендия студентам</w:t>
            </w:r>
          </w:p>
        </w:tc>
        <w:tc>
          <w:tcPr>
            <w:tcW w:w="0" w:type="auto"/>
            <w:tcBorders>
              <w:top w:val="nil"/>
            </w:tcBorders>
          </w:tcPr>
          <w:p w:rsidR="00AF3DCC" w:rsidRDefault="00AF3DCC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1192,98</w:t>
            </w:r>
            <w:r w:rsidRPr="0072713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A242D" w:rsidRDefault="00AA242D" w:rsidP="00AA242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7F9" w:rsidRPr="00A14255" w:rsidRDefault="00B147F9" w:rsidP="00AA242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A242D" w:rsidRPr="00A14255" w:rsidRDefault="00AA242D" w:rsidP="00AA242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A14255">
        <w:rPr>
          <w:rFonts w:ascii="Times New Roman" w:hAnsi="Times New Roman"/>
          <w:sz w:val="28"/>
          <w:szCs w:val="28"/>
        </w:rPr>
        <w:t>__________________</w:t>
      </w:r>
    </w:p>
    <w:p w:rsidR="00AA242D" w:rsidRPr="00A14255" w:rsidRDefault="00AA242D" w:rsidP="00AA242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A242D" w:rsidRPr="00A14255" w:rsidRDefault="00AA242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AA242D" w:rsidRPr="00A14255" w:rsidSect="00AF3DCC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F0E" w:rsidRDefault="00CC6F0E">
      <w:r>
        <w:separator/>
      </w:r>
    </w:p>
  </w:endnote>
  <w:endnote w:type="continuationSeparator" w:id="0">
    <w:p w:rsidR="00CC6F0E" w:rsidRDefault="00CC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016A2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016A24" w:rsidRDefault="00016A24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BE0AE29" wp14:editId="058641A0">
                <wp:extent cx="664845" cy="285115"/>
                <wp:effectExtent l="0" t="0" r="1905" b="63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016A24" w:rsidRPr="005E6D99" w:rsidRDefault="00016A24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A904BBA" wp14:editId="5CB5E5AD">
                <wp:extent cx="166370" cy="142240"/>
                <wp:effectExtent l="0" t="0" r="508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7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016A24" w:rsidRPr="00B8061C" w:rsidRDefault="00AF3DC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600  17.06.2021 14:58:22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016A24" w:rsidRPr="00F16F07" w:rsidRDefault="00016A2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016A24" w:rsidRPr="002953B6" w:rsidRDefault="00016A2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016A24" w:rsidRPr="009573D3" w:rsidRDefault="00016A2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16A24">
      <w:tc>
        <w:tcPr>
          <w:tcW w:w="2538" w:type="dxa"/>
        </w:tcPr>
        <w:p w:rsidR="00016A24" w:rsidRPr="00AC7150" w:rsidRDefault="00016A2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016A24" w:rsidRDefault="00016A2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016A24" w:rsidRPr="00D77BCF" w:rsidRDefault="00016A2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016A24" w:rsidRPr="00D77BCF" w:rsidRDefault="00016A2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16A24" w:rsidRDefault="00016A2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F0E" w:rsidRDefault="00CC6F0E">
      <w:r>
        <w:separator/>
      </w:r>
    </w:p>
  </w:footnote>
  <w:footnote w:type="continuationSeparator" w:id="0">
    <w:p w:rsidR="00CC6F0E" w:rsidRDefault="00CC6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A24" w:rsidRDefault="00016A2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16A24" w:rsidRDefault="00016A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A24" w:rsidRPr="00481B88" w:rsidRDefault="00016A2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016A24" w:rsidRPr="00481B88" w:rsidRDefault="00016A2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016A24" w:rsidRPr="00E37801" w:rsidRDefault="00016A2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9yQEnqa//T01UvbPOnIMQilakw=" w:salt="L0rnGMbzBTSGjcjq5XMq4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2D"/>
    <w:rsid w:val="0001360F"/>
    <w:rsid w:val="00016A24"/>
    <w:rsid w:val="00017884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1884"/>
    <w:rsid w:val="000B0736"/>
    <w:rsid w:val="000C3C8F"/>
    <w:rsid w:val="00122CFD"/>
    <w:rsid w:val="00151370"/>
    <w:rsid w:val="00162E72"/>
    <w:rsid w:val="001640AF"/>
    <w:rsid w:val="00167093"/>
    <w:rsid w:val="001710E6"/>
    <w:rsid w:val="00175BE5"/>
    <w:rsid w:val="001850F4"/>
    <w:rsid w:val="00190FF9"/>
    <w:rsid w:val="001947BE"/>
    <w:rsid w:val="001A560F"/>
    <w:rsid w:val="001B0982"/>
    <w:rsid w:val="001B1746"/>
    <w:rsid w:val="001B32BA"/>
    <w:rsid w:val="001C73DB"/>
    <w:rsid w:val="001E0317"/>
    <w:rsid w:val="001E20F1"/>
    <w:rsid w:val="001F12E8"/>
    <w:rsid w:val="001F228C"/>
    <w:rsid w:val="001F64B8"/>
    <w:rsid w:val="001F7C83"/>
    <w:rsid w:val="00203046"/>
    <w:rsid w:val="00204D2D"/>
    <w:rsid w:val="00205AB5"/>
    <w:rsid w:val="002173E7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4413"/>
    <w:rsid w:val="002953B6"/>
    <w:rsid w:val="002B7A59"/>
    <w:rsid w:val="002C6B4B"/>
    <w:rsid w:val="002E51A7"/>
    <w:rsid w:val="002E53C2"/>
    <w:rsid w:val="002E5A5F"/>
    <w:rsid w:val="002F1E81"/>
    <w:rsid w:val="00310D92"/>
    <w:rsid w:val="003160CB"/>
    <w:rsid w:val="003222A3"/>
    <w:rsid w:val="00360A40"/>
    <w:rsid w:val="003870C2"/>
    <w:rsid w:val="003923EE"/>
    <w:rsid w:val="00392968"/>
    <w:rsid w:val="003C6ADA"/>
    <w:rsid w:val="003D3B8A"/>
    <w:rsid w:val="003D54F8"/>
    <w:rsid w:val="003F4F5E"/>
    <w:rsid w:val="00400906"/>
    <w:rsid w:val="0042590E"/>
    <w:rsid w:val="00436E4E"/>
    <w:rsid w:val="00437F65"/>
    <w:rsid w:val="00460800"/>
    <w:rsid w:val="00460FEA"/>
    <w:rsid w:val="00461BAF"/>
    <w:rsid w:val="004734B7"/>
    <w:rsid w:val="00481B88"/>
    <w:rsid w:val="00485B4F"/>
    <w:rsid w:val="004862D1"/>
    <w:rsid w:val="004B2D5A"/>
    <w:rsid w:val="004D293D"/>
    <w:rsid w:val="004F2E2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D41"/>
    <w:rsid w:val="005C56AE"/>
    <w:rsid w:val="005C7449"/>
    <w:rsid w:val="005D1284"/>
    <w:rsid w:val="005E6D99"/>
    <w:rsid w:val="005F2ADD"/>
    <w:rsid w:val="005F2C49"/>
    <w:rsid w:val="006013EB"/>
    <w:rsid w:val="00602A72"/>
    <w:rsid w:val="0060479E"/>
    <w:rsid w:val="00604BE7"/>
    <w:rsid w:val="00616AED"/>
    <w:rsid w:val="00632A4F"/>
    <w:rsid w:val="00632B56"/>
    <w:rsid w:val="006351E3"/>
    <w:rsid w:val="00642D4A"/>
    <w:rsid w:val="00644236"/>
    <w:rsid w:val="006471E5"/>
    <w:rsid w:val="00651692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1243"/>
    <w:rsid w:val="00913E57"/>
    <w:rsid w:val="00931846"/>
    <w:rsid w:val="00932E3C"/>
    <w:rsid w:val="009573D3"/>
    <w:rsid w:val="0099647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14255"/>
    <w:rsid w:val="00A309A6"/>
    <w:rsid w:val="00A44A8F"/>
    <w:rsid w:val="00A51D96"/>
    <w:rsid w:val="00A96F84"/>
    <w:rsid w:val="00AA242D"/>
    <w:rsid w:val="00AC3953"/>
    <w:rsid w:val="00AC7150"/>
    <w:rsid w:val="00AD4D62"/>
    <w:rsid w:val="00AE1DCA"/>
    <w:rsid w:val="00AF3DCC"/>
    <w:rsid w:val="00AF5F7C"/>
    <w:rsid w:val="00B02207"/>
    <w:rsid w:val="00B03403"/>
    <w:rsid w:val="00B10324"/>
    <w:rsid w:val="00B147F9"/>
    <w:rsid w:val="00B376B1"/>
    <w:rsid w:val="00B620D9"/>
    <w:rsid w:val="00B633DB"/>
    <w:rsid w:val="00B639ED"/>
    <w:rsid w:val="00B66A8C"/>
    <w:rsid w:val="00B8061C"/>
    <w:rsid w:val="00B83BA2"/>
    <w:rsid w:val="00B853AA"/>
    <w:rsid w:val="00B862CC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33D48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6F0E"/>
    <w:rsid w:val="00CD0DB6"/>
    <w:rsid w:val="00CF03D8"/>
    <w:rsid w:val="00D015D5"/>
    <w:rsid w:val="00D03D68"/>
    <w:rsid w:val="00D15D66"/>
    <w:rsid w:val="00D266DD"/>
    <w:rsid w:val="00D32B04"/>
    <w:rsid w:val="00D374E7"/>
    <w:rsid w:val="00D63949"/>
    <w:rsid w:val="00D652E7"/>
    <w:rsid w:val="00D752E9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0137"/>
    <w:rsid w:val="00E4023C"/>
    <w:rsid w:val="00E46EAA"/>
    <w:rsid w:val="00E5038C"/>
    <w:rsid w:val="00E50B69"/>
    <w:rsid w:val="00E5298B"/>
    <w:rsid w:val="00E56EFB"/>
    <w:rsid w:val="00E6458F"/>
    <w:rsid w:val="00E66983"/>
    <w:rsid w:val="00E7242D"/>
    <w:rsid w:val="00E87E25"/>
    <w:rsid w:val="00E92334"/>
    <w:rsid w:val="00EA04F1"/>
    <w:rsid w:val="00EA237A"/>
    <w:rsid w:val="00EA2FD3"/>
    <w:rsid w:val="00EB7CE9"/>
    <w:rsid w:val="00EC433F"/>
    <w:rsid w:val="00ED1FDE"/>
    <w:rsid w:val="00F06EFB"/>
    <w:rsid w:val="00F1529E"/>
    <w:rsid w:val="00F16F07"/>
    <w:rsid w:val="00F25399"/>
    <w:rsid w:val="00F45B7C"/>
    <w:rsid w:val="00F45FCE"/>
    <w:rsid w:val="00F9334F"/>
    <w:rsid w:val="00F97D7F"/>
    <w:rsid w:val="00FA122C"/>
    <w:rsid w:val="00FA3B95"/>
    <w:rsid w:val="00FB54FC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51;&#1040;&#1053;&#1050;&#1048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480</TotalTime>
  <Pages>1</Pages>
  <Words>86</Words>
  <Characters>582</Characters>
  <Application>Microsoft Office Word</Application>
  <DocSecurity>0</DocSecurity>
  <Lines>19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Лёксина М.А.</cp:lastModifiedBy>
  <cp:revision>22</cp:revision>
  <cp:lastPrinted>2021-06-17T12:02:00Z</cp:lastPrinted>
  <dcterms:created xsi:type="dcterms:W3CDTF">2018-05-07T19:53:00Z</dcterms:created>
  <dcterms:modified xsi:type="dcterms:W3CDTF">2021-06-30T11:14:00Z</dcterms:modified>
</cp:coreProperties>
</file>