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B70F46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190FF9">
        <w:tc>
          <w:tcPr>
            <w:tcW w:w="5428" w:type="dxa"/>
          </w:tcPr>
          <w:p w:rsidR="00190FF9" w:rsidRPr="00190FF9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D5DE7" w:rsidRDefault="00190FF9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F562D7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C27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617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B1CEB" w:rsidRDefault="004B1CEB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1D5DE7" w:rsidRPr="00190FF9" w:rsidRDefault="004B1CEB" w:rsidP="00C27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C275F7" w:rsidRPr="00190FF9">
        <w:tc>
          <w:tcPr>
            <w:tcW w:w="5428" w:type="dxa"/>
          </w:tcPr>
          <w:p w:rsidR="00C275F7" w:rsidRPr="00190FF9" w:rsidRDefault="00C275F7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275F7" w:rsidRPr="00190FF9" w:rsidRDefault="0031705D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18.06.2021 № 236-р</w:t>
            </w:r>
            <w:bookmarkStart w:id="0" w:name="_GoBack"/>
            <w:bookmarkEnd w:id="0"/>
          </w:p>
        </w:tc>
      </w:tr>
      <w:tr w:rsidR="00C275F7" w:rsidRPr="00190FF9">
        <w:tc>
          <w:tcPr>
            <w:tcW w:w="5428" w:type="dxa"/>
          </w:tcPr>
          <w:p w:rsidR="00C275F7" w:rsidRPr="00190FF9" w:rsidRDefault="00C275F7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275F7" w:rsidRPr="00190FF9" w:rsidRDefault="00C275F7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5F7" w:rsidRPr="00190FF9">
        <w:tc>
          <w:tcPr>
            <w:tcW w:w="5428" w:type="dxa"/>
          </w:tcPr>
          <w:p w:rsidR="00C275F7" w:rsidRPr="00190FF9" w:rsidRDefault="00C275F7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275F7" w:rsidRPr="00190FF9" w:rsidRDefault="00C275F7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5F7" w:rsidRPr="00190FF9">
        <w:tc>
          <w:tcPr>
            <w:tcW w:w="5428" w:type="dxa"/>
          </w:tcPr>
          <w:p w:rsidR="00C275F7" w:rsidRPr="00190FF9" w:rsidRDefault="00C275F7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275F7" w:rsidRDefault="00C275F7" w:rsidP="00C27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3</w:t>
            </w:r>
          </w:p>
          <w:p w:rsidR="00C275F7" w:rsidRDefault="00C275F7" w:rsidP="00C27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C275F7" w:rsidRDefault="00C275F7" w:rsidP="00C27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C275F7" w:rsidRPr="00190FF9" w:rsidRDefault="00C275F7" w:rsidP="00C27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13.03.2013 №</w:t>
            </w:r>
            <w:r w:rsidR="00C017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125-р</w:t>
            </w:r>
          </w:p>
        </w:tc>
      </w:tr>
    </w:tbl>
    <w:p w:rsidR="001D5DE7" w:rsidRDefault="001D5DE7" w:rsidP="001D5DE7">
      <w:pPr>
        <w:rPr>
          <w:rFonts w:ascii="Times New Roman" w:hAnsi="Times New Roman"/>
          <w:sz w:val="28"/>
          <w:szCs w:val="28"/>
        </w:rPr>
      </w:pPr>
    </w:p>
    <w:p w:rsidR="001D5DE7" w:rsidRDefault="001D5DE7" w:rsidP="00C52B7E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70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B70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B70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B70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B70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</w:p>
    <w:p w:rsidR="00A645A0" w:rsidRDefault="00B70F46" w:rsidP="00C52B7E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908B5">
        <w:rPr>
          <w:rFonts w:ascii="Times New Roman" w:hAnsi="Times New Roman"/>
          <w:sz w:val="28"/>
          <w:szCs w:val="28"/>
        </w:rPr>
        <w:t>абочей</w:t>
      </w:r>
      <w:r w:rsidR="00B76993">
        <w:rPr>
          <w:rFonts w:ascii="Times New Roman" w:hAnsi="Times New Roman"/>
          <w:sz w:val="28"/>
          <w:szCs w:val="28"/>
        </w:rPr>
        <w:t xml:space="preserve"> группы </w:t>
      </w:r>
      <w:r w:rsidR="00A645A0">
        <w:rPr>
          <w:rFonts w:ascii="Times New Roman" w:hAnsi="Times New Roman"/>
          <w:sz w:val="28"/>
          <w:szCs w:val="28"/>
        </w:rPr>
        <w:t xml:space="preserve">по развитию экологического туризма </w:t>
      </w:r>
    </w:p>
    <w:p w:rsidR="00A645A0" w:rsidRDefault="00A645A0" w:rsidP="00C52B7E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Правительстве Рязанской области</w:t>
      </w:r>
      <w:r w:rsidR="00C275F7">
        <w:rPr>
          <w:rFonts w:ascii="Times New Roman" w:hAnsi="Times New Roman"/>
          <w:sz w:val="28"/>
          <w:szCs w:val="28"/>
        </w:rPr>
        <w:t xml:space="preserve"> </w:t>
      </w:r>
    </w:p>
    <w:p w:rsidR="00B70F46" w:rsidRDefault="00B70F46" w:rsidP="00C52B7E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919"/>
      </w:tblGrid>
      <w:tr w:rsidR="001D5DE7" w:rsidTr="00645922">
        <w:tc>
          <w:tcPr>
            <w:tcW w:w="3190" w:type="dxa"/>
          </w:tcPr>
          <w:p w:rsidR="00B76993" w:rsidRDefault="00B76993" w:rsidP="00C52B7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Петряев</w:t>
            </w:r>
          </w:p>
          <w:p w:rsidR="00582F30" w:rsidRDefault="00B76993" w:rsidP="00C52B7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 Петрович</w:t>
            </w:r>
          </w:p>
        </w:tc>
        <w:tc>
          <w:tcPr>
            <w:tcW w:w="462" w:type="dxa"/>
          </w:tcPr>
          <w:p w:rsidR="001D5DE7" w:rsidRDefault="001D5DE7" w:rsidP="00C52B7E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1D5DE7" w:rsidRDefault="00B76993" w:rsidP="00C52B7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Рязанской области, </w:t>
            </w:r>
            <w:r w:rsidR="001D5DE7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B70F46">
              <w:rPr>
                <w:rFonts w:ascii="Times New Roman" w:hAnsi="Times New Roman"/>
                <w:sz w:val="28"/>
                <w:szCs w:val="28"/>
              </w:rPr>
              <w:t>р</w:t>
            </w:r>
            <w:r w:rsidR="009908B5">
              <w:rPr>
                <w:rFonts w:ascii="Times New Roman" w:hAnsi="Times New Roman"/>
                <w:sz w:val="28"/>
                <w:szCs w:val="28"/>
              </w:rPr>
              <w:t>абочей</w:t>
            </w:r>
            <w:r w:rsidR="008703E4"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</w:p>
          <w:p w:rsidR="00C52B7E" w:rsidRPr="00C52B7E" w:rsidRDefault="00C52B7E" w:rsidP="00C52B7E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DE7" w:rsidTr="00645922">
        <w:tc>
          <w:tcPr>
            <w:tcW w:w="3190" w:type="dxa"/>
          </w:tcPr>
          <w:p w:rsidR="00B76993" w:rsidRDefault="00B76993" w:rsidP="00C52B7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</w:t>
            </w:r>
          </w:p>
          <w:p w:rsidR="00B76993" w:rsidRDefault="00B76993" w:rsidP="00C52B7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Виталий Юрьевич</w:t>
            </w:r>
          </w:p>
          <w:p w:rsidR="001D5DE7" w:rsidRDefault="001D5DE7" w:rsidP="00C52B7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1D5DE7" w:rsidRDefault="001D5DE7" w:rsidP="00C52B7E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1D5DE7" w:rsidRDefault="00B76993" w:rsidP="00C52B7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культуры и туризма Рязанской области, </w:t>
            </w:r>
            <w:r w:rsidR="001D5DE7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  <w:r w:rsidR="0087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0F46">
              <w:rPr>
                <w:rFonts w:ascii="Times New Roman" w:hAnsi="Times New Roman"/>
                <w:sz w:val="28"/>
                <w:szCs w:val="28"/>
              </w:rPr>
              <w:t>р</w:t>
            </w:r>
            <w:r w:rsidR="009908B5">
              <w:rPr>
                <w:rFonts w:ascii="Times New Roman" w:hAnsi="Times New Roman"/>
                <w:sz w:val="28"/>
                <w:szCs w:val="28"/>
              </w:rPr>
              <w:t>абочей</w:t>
            </w:r>
            <w:r w:rsidR="008703E4"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</w:p>
          <w:p w:rsidR="001A68FE" w:rsidRPr="00C52B7E" w:rsidRDefault="001A68FE" w:rsidP="00C52B7E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DE7" w:rsidTr="00645922">
        <w:tc>
          <w:tcPr>
            <w:tcW w:w="3190" w:type="dxa"/>
          </w:tcPr>
          <w:p w:rsidR="00B76993" w:rsidRDefault="00B76993" w:rsidP="00C52B7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Голева</w:t>
            </w:r>
            <w:proofErr w:type="spellEnd"/>
          </w:p>
          <w:p w:rsidR="00DB5DC8" w:rsidRDefault="00B76993" w:rsidP="00C52B7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  <w:p w:rsidR="00487B08" w:rsidRDefault="00487B08" w:rsidP="00C52B7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1D5DE7" w:rsidRDefault="001D5DE7" w:rsidP="00C52B7E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1D5DE7" w:rsidRDefault="008703E4" w:rsidP="00C52B7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B76993">
              <w:rPr>
                <w:rFonts w:ascii="Times New Roman" w:hAnsi="Times New Roman"/>
                <w:sz w:val="28"/>
                <w:szCs w:val="28"/>
              </w:rPr>
              <w:t xml:space="preserve">аместитель министра культуры и туризма Рязанской области, секретарь </w:t>
            </w:r>
            <w:r w:rsidR="00B70F46">
              <w:rPr>
                <w:rFonts w:ascii="Times New Roman" w:hAnsi="Times New Roman"/>
                <w:sz w:val="28"/>
                <w:szCs w:val="28"/>
              </w:rPr>
              <w:t>р</w:t>
            </w:r>
            <w:r w:rsidR="009908B5">
              <w:rPr>
                <w:rFonts w:ascii="Times New Roman" w:hAnsi="Times New Roman"/>
                <w:sz w:val="28"/>
                <w:szCs w:val="28"/>
              </w:rPr>
              <w:t>абочей</w:t>
            </w:r>
            <w:r w:rsidR="00C41A50"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</w:p>
        </w:tc>
      </w:tr>
      <w:tr w:rsidR="001D5DE7" w:rsidRPr="00C52B7E" w:rsidTr="00645922">
        <w:tc>
          <w:tcPr>
            <w:tcW w:w="3190" w:type="dxa"/>
          </w:tcPr>
          <w:p w:rsidR="001D5DE7" w:rsidRPr="00C52B7E" w:rsidRDefault="001D5DE7" w:rsidP="00C52B7E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</w:tcPr>
          <w:p w:rsidR="001D5DE7" w:rsidRPr="00C52B7E" w:rsidRDefault="001D5DE7" w:rsidP="00C52B7E">
            <w:pPr>
              <w:spacing w:line="235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9" w:type="dxa"/>
          </w:tcPr>
          <w:p w:rsidR="001D5DE7" w:rsidRPr="00C52B7E" w:rsidRDefault="001D5DE7" w:rsidP="00C52B7E">
            <w:pPr>
              <w:spacing w:line="235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DE7" w:rsidTr="00645922">
        <w:tc>
          <w:tcPr>
            <w:tcW w:w="3190" w:type="dxa"/>
          </w:tcPr>
          <w:p w:rsidR="001D5DE7" w:rsidRDefault="001D5DE7" w:rsidP="00B70F46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="00B70F46">
              <w:rPr>
                <w:rFonts w:ascii="Times New Roman" w:hAnsi="Times New Roman"/>
                <w:sz w:val="28"/>
                <w:szCs w:val="28"/>
              </w:rPr>
              <w:t>рабочей г</w:t>
            </w:r>
            <w:r w:rsidR="00195262">
              <w:rPr>
                <w:rFonts w:ascii="Times New Roman" w:hAnsi="Times New Roman"/>
                <w:sz w:val="28"/>
                <w:szCs w:val="28"/>
              </w:rPr>
              <w:t>руппы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62" w:type="dxa"/>
          </w:tcPr>
          <w:p w:rsidR="001D5DE7" w:rsidRDefault="001D5DE7" w:rsidP="00C52B7E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1D5DE7" w:rsidRDefault="001D5DE7" w:rsidP="00C52B7E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DE7" w:rsidRPr="00C52B7E" w:rsidTr="00645922">
        <w:tc>
          <w:tcPr>
            <w:tcW w:w="3190" w:type="dxa"/>
          </w:tcPr>
          <w:p w:rsidR="001D5DE7" w:rsidRPr="00C52B7E" w:rsidRDefault="001D5DE7" w:rsidP="00C52B7E">
            <w:pPr>
              <w:spacing w:line="235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</w:tcPr>
          <w:p w:rsidR="001D5DE7" w:rsidRPr="00C52B7E" w:rsidRDefault="001D5DE7" w:rsidP="00C52B7E">
            <w:pPr>
              <w:spacing w:line="235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9" w:type="dxa"/>
          </w:tcPr>
          <w:p w:rsidR="001D5DE7" w:rsidRPr="00C52B7E" w:rsidRDefault="001D5DE7" w:rsidP="00C52B7E">
            <w:pPr>
              <w:spacing w:line="235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5DE7" w:rsidTr="00645922">
        <w:tc>
          <w:tcPr>
            <w:tcW w:w="3190" w:type="dxa"/>
          </w:tcPr>
          <w:p w:rsidR="00582F30" w:rsidRDefault="00DD47BA" w:rsidP="00C52B7E">
            <w:pPr>
              <w:spacing w:line="235" w:lineRule="auto"/>
              <w:ind w:right="-14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Акимов </w:t>
            </w:r>
          </w:p>
          <w:p w:rsidR="00DD47BA" w:rsidRDefault="00DD47BA" w:rsidP="00C52B7E">
            <w:pPr>
              <w:spacing w:line="235" w:lineRule="auto"/>
              <w:ind w:right="-14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Эдуардович</w:t>
            </w:r>
          </w:p>
          <w:p w:rsidR="00487B08" w:rsidRPr="00C52B7E" w:rsidRDefault="00487B08" w:rsidP="00C52B7E">
            <w:pPr>
              <w:spacing w:line="235" w:lineRule="auto"/>
              <w:ind w:right="-14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</w:tcPr>
          <w:p w:rsidR="001D5DE7" w:rsidRDefault="00C012E9" w:rsidP="00C52B7E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1D5DE7" w:rsidRDefault="00234764" w:rsidP="00C52B7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="00DD47BA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C019A2">
              <w:rPr>
                <w:rFonts w:ascii="Times New Roman" w:hAnsi="Times New Roman"/>
                <w:sz w:val="28"/>
                <w:szCs w:val="28"/>
              </w:rPr>
              <w:t>м</w:t>
            </w:r>
            <w:r w:rsidR="00C012E9">
              <w:rPr>
                <w:rFonts w:ascii="Times New Roman" w:hAnsi="Times New Roman"/>
                <w:sz w:val="28"/>
                <w:szCs w:val="28"/>
              </w:rPr>
              <w:t>инистр</w:t>
            </w:r>
            <w:r w:rsidR="00DD47BA">
              <w:rPr>
                <w:rFonts w:ascii="Times New Roman" w:hAnsi="Times New Roman"/>
                <w:sz w:val="28"/>
                <w:szCs w:val="28"/>
              </w:rPr>
              <w:t>а</w:t>
            </w:r>
            <w:r w:rsidR="00C012E9">
              <w:rPr>
                <w:rFonts w:ascii="Times New Roman" w:hAnsi="Times New Roman"/>
                <w:sz w:val="28"/>
                <w:szCs w:val="28"/>
              </w:rPr>
              <w:t xml:space="preserve"> природопользования Рязанской области</w:t>
            </w:r>
          </w:p>
        </w:tc>
      </w:tr>
      <w:tr w:rsidR="008E78FA" w:rsidTr="00645922">
        <w:tc>
          <w:tcPr>
            <w:tcW w:w="3190" w:type="dxa"/>
          </w:tcPr>
          <w:p w:rsidR="008E78FA" w:rsidRDefault="008E78FA" w:rsidP="00C52B7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Водорезов</w:t>
            </w:r>
          </w:p>
          <w:p w:rsidR="008E78FA" w:rsidRDefault="008E78FA" w:rsidP="00C52B7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462" w:type="dxa"/>
          </w:tcPr>
          <w:p w:rsidR="008E78FA" w:rsidRDefault="008E78FA" w:rsidP="00C52B7E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C01799" w:rsidRDefault="008E78FA" w:rsidP="00C52B7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кафедрой географии, экологии и природопользования института естественных наук </w:t>
            </w:r>
            <w:r w:rsidR="007833FE">
              <w:rPr>
                <w:rFonts w:ascii="Times New Roman" w:hAnsi="Times New Roman"/>
                <w:sz w:val="28"/>
                <w:szCs w:val="28"/>
              </w:rPr>
              <w:t xml:space="preserve"> ФГБОУ </w:t>
            </w:r>
            <w:proofErr w:type="gramStart"/>
            <w:r w:rsidR="007833FE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="007833F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C01799">
              <w:rPr>
                <w:rFonts w:ascii="Times New Roman" w:hAnsi="Times New Roman"/>
                <w:sz w:val="28"/>
                <w:szCs w:val="28"/>
              </w:rPr>
              <w:t xml:space="preserve">Рязанский государственный университет </w:t>
            </w:r>
            <w:r w:rsidR="007833FE">
              <w:rPr>
                <w:rFonts w:ascii="Times New Roman" w:hAnsi="Times New Roman"/>
                <w:sz w:val="28"/>
                <w:szCs w:val="28"/>
              </w:rPr>
              <w:t xml:space="preserve">имени </w:t>
            </w:r>
            <w:r>
              <w:rPr>
                <w:rFonts w:ascii="Times New Roman" w:hAnsi="Times New Roman"/>
                <w:sz w:val="28"/>
                <w:szCs w:val="28"/>
              </w:rPr>
              <w:t>С.А. Есенина</w:t>
            </w:r>
            <w:r w:rsidR="007833FE">
              <w:rPr>
                <w:rFonts w:ascii="Times New Roman" w:hAnsi="Times New Roman"/>
                <w:sz w:val="28"/>
                <w:szCs w:val="28"/>
              </w:rPr>
              <w:t>»</w:t>
            </w:r>
            <w:r w:rsidR="00B70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78FA" w:rsidRDefault="008E78FA" w:rsidP="00C52B7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E78FA" w:rsidRPr="00C52B7E" w:rsidRDefault="008E78FA" w:rsidP="00C52B7E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8FA" w:rsidTr="00645922">
        <w:tc>
          <w:tcPr>
            <w:tcW w:w="3190" w:type="dxa"/>
          </w:tcPr>
          <w:p w:rsidR="008E78FA" w:rsidRDefault="008E78FA" w:rsidP="00C52B7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Дидорчук</w:t>
            </w:r>
            <w:proofErr w:type="spellEnd"/>
          </w:p>
          <w:p w:rsidR="008E78FA" w:rsidRDefault="008E78FA" w:rsidP="00C52B7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Викторовна</w:t>
            </w:r>
          </w:p>
        </w:tc>
        <w:tc>
          <w:tcPr>
            <w:tcW w:w="462" w:type="dxa"/>
          </w:tcPr>
          <w:p w:rsidR="008E78FA" w:rsidRDefault="008E78FA" w:rsidP="00C52B7E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8E78FA" w:rsidRDefault="008E78FA" w:rsidP="00C52B7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 </w:t>
            </w:r>
            <w:r w:rsidR="00C41A50">
              <w:rPr>
                <w:rFonts w:ascii="Times New Roman" w:hAnsi="Times New Roman"/>
                <w:sz w:val="28"/>
                <w:szCs w:val="28"/>
              </w:rPr>
              <w:t>по эк</w:t>
            </w:r>
            <w:r w:rsidR="00C01799">
              <w:rPr>
                <w:rFonts w:ascii="Times New Roman" w:hAnsi="Times New Roman"/>
                <w:sz w:val="28"/>
                <w:szCs w:val="28"/>
              </w:rPr>
              <w:t>ологическому просвещению ФГБУ «</w:t>
            </w:r>
            <w:r w:rsidR="00C41A50">
              <w:rPr>
                <w:rFonts w:ascii="Times New Roman" w:hAnsi="Times New Roman"/>
                <w:sz w:val="28"/>
                <w:szCs w:val="28"/>
              </w:rPr>
              <w:t>Окский г</w:t>
            </w:r>
            <w:r>
              <w:rPr>
                <w:rFonts w:ascii="Times New Roman" w:hAnsi="Times New Roman"/>
                <w:sz w:val="28"/>
                <w:szCs w:val="28"/>
              </w:rPr>
              <w:t>осударственн</w:t>
            </w:r>
            <w:r w:rsidR="00C41A50">
              <w:rPr>
                <w:rFonts w:ascii="Times New Roman" w:hAnsi="Times New Roman"/>
                <w:sz w:val="28"/>
                <w:szCs w:val="28"/>
              </w:rPr>
              <w:t xml:space="preserve">ый природный </w:t>
            </w:r>
            <w:r>
              <w:rPr>
                <w:rFonts w:ascii="Times New Roman" w:hAnsi="Times New Roman"/>
                <w:sz w:val="28"/>
                <w:szCs w:val="28"/>
              </w:rPr>
              <w:t>биосферн</w:t>
            </w:r>
            <w:r w:rsidR="00C41A50">
              <w:rPr>
                <w:rFonts w:ascii="Times New Roman" w:hAnsi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заповедник</w:t>
            </w:r>
            <w:r w:rsidR="00C41A5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E78FA" w:rsidRPr="00C52B7E" w:rsidRDefault="008E78FA" w:rsidP="00C52B7E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8FA" w:rsidTr="00645922">
        <w:tc>
          <w:tcPr>
            <w:tcW w:w="3190" w:type="dxa"/>
          </w:tcPr>
          <w:p w:rsidR="008E78FA" w:rsidRDefault="008E78FA" w:rsidP="00C52B7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Клышевич</w:t>
            </w:r>
            <w:proofErr w:type="spellEnd"/>
          </w:p>
          <w:p w:rsidR="008E78FA" w:rsidRDefault="008E78FA" w:rsidP="00C52B7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Иванович</w:t>
            </w:r>
          </w:p>
          <w:p w:rsidR="008E78FA" w:rsidRPr="00C52B7E" w:rsidRDefault="008E78FA" w:rsidP="00C52B7E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</w:tcPr>
          <w:p w:rsidR="008E78FA" w:rsidRDefault="008E78FA" w:rsidP="00C52B7E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8E78FA" w:rsidRDefault="008E78FA" w:rsidP="00C52B7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Добродей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E78FA" w:rsidRDefault="008E78FA" w:rsidP="00C52B7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8E78FA" w:rsidTr="00645922">
        <w:tc>
          <w:tcPr>
            <w:tcW w:w="3190" w:type="dxa"/>
          </w:tcPr>
          <w:p w:rsidR="008E78FA" w:rsidRDefault="008E78FA" w:rsidP="00C52B7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Лукьянова </w:t>
            </w:r>
          </w:p>
          <w:p w:rsidR="008E78FA" w:rsidRDefault="008E78FA" w:rsidP="00C52B7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Николаевна</w:t>
            </w:r>
          </w:p>
        </w:tc>
        <w:tc>
          <w:tcPr>
            <w:tcW w:w="462" w:type="dxa"/>
          </w:tcPr>
          <w:p w:rsidR="008E78FA" w:rsidRDefault="008E78FA" w:rsidP="00C52B7E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8E78FA" w:rsidRDefault="008E78FA" w:rsidP="00C52B7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аналитики и информации туристической деятельности ГБУК РО «Информационно-аналитический центр</w:t>
            </w:r>
            <w:r w:rsidR="00943520">
              <w:rPr>
                <w:rFonts w:ascii="Times New Roman" w:hAnsi="Times New Roman"/>
                <w:sz w:val="28"/>
                <w:szCs w:val="28"/>
              </w:rPr>
              <w:t xml:space="preserve"> культуры и туризма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C52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B70F46" w:rsidRPr="00C52B7E" w:rsidRDefault="00B70F46" w:rsidP="00C52B7E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8FA" w:rsidTr="00645922">
        <w:tc>
          <w:tcPr>
            <w:tcW w:w="3190" w:type="dxa"/>
          </w:tcPr>
          <w:p w:rsidR="008E78FA" w:rsidRDefault="008E78FA" w:rsidP="00F20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Малахов</w:t>
            </w:r>
          </w:p>
          <w:p w:rsidR="008E78FA" w:rsidRDefault="008E78FA" w:rsidP="00F20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Михаил Георгиевич</w:t>
            </w:r>
          </w:p>
          <w:p w:rsidR="008E78FA" w:rsidRDefault="008E78FA" w:rsidP="00F204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8E78FA" w:rsidRDefault="008E78FA" w:rsidP="00F2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8E78FA" w:rsidRDefault="008E78FA" w:rsidP="00F20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 Рязанского областного отделения Русского географического общества</w:t>
            </w:r>
          </w:p>
          <w:p w:rsidR="008E78FA" w:rsidRDefault="008E78FA" w:rsidP="00F20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E78FA" w:rsidRPr="00C52B7E" w:rsidRDefault="008E78FA" w:rsidP="00F204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8FA" w:rsidTr="00645922">
        <w:tc>
          <w:tcPr>
            <w:tcW w:w="3190" w:type="dxa"/>
          </w:tcPr>
          <w:p w:rsidR="008E78FA" w:rsidRDefault="008E78FA" w:rsidP="00C019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Никонова</w:t>
            </w:r>
          </w:p>
          <w:p w:rsidR="008E78FA" w:rsidRDefault="008E78FA" w:rsidP="00C019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Жанна Владимировна </w:t>
            </w:r>
          </w:p>
          <w:p w:rsidR="008E78FA" w:rsidRDefault="008E78FA" w:rsidP="00C019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8E78FA" w:rsidRDefault="008E78FA" w:rsidP="001D5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8E78FA" w:rsidRDefault="00C41A50" w:rsidP="00AA53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8E78FA">
              <w:rPr>
                <w:rFonts w:ascii="Times New Roman" w:hAnsi="Times New Roman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генерального </w:t>
            </w:r>
            <w:r w:rsidR="008E78FA">
              <w:rPr>
                <w:rFonts w:ascii="Times New Roman" w:hAnsi="Times New Roman"/>
                <w:sz w:val="28"/>
                <w:szCs w:val="28"/>
              </w:rPr>
              <w:t>директора АНО «Центр развития туризма Рязанской области» (по согласованию)</w:t>
            </w:r>
          </w:p>
          <w:p w:rsidR="000E1E93" w:rsidRPr="00C52B7E" w:rsidRDefault="000E1E93" w:rsidP="00AA530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8FA" w:rsidTr="00645922">
        <w:tc>
          <w:tcPr>
            <w:tcW w:w="3190" w:type="dxa"/>
          </w:tcPr>
          <w:p w:rsidR="008E78FA" w:rsidRDefault="008E78FA" w:rsidP="00F20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Султанова</w:t>
            </w:r>
          </w:p>
          <w:p w:rsidR="008E78FA" w:rsidRDefault="008E78FA" w:rsidP="00F20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Таисия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Реджеповна</w:t>
            </w:r>
            <w:proofErr w:type="spellEnd"/>
          </w:p>
        </w:tc>
        <w:tc>
          <w:tcPr>
            <w:tcW w:w="462" w:type="dxa"/>
          </w:tcPr>
          <w:p w:rsidR="008E78FA" w:rsidRDefault="008E78FA" w:rsidP="00F2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8E78FA" w:rsidRDefault="008E78FA" w:rsidP="00F20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ГБУК РО «</w:t>
            </w:r>
            <w:r w:rsidR="0064672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сторико-культурный, природно-ландшафтный музей-заповедник  С.Н.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Худекова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C52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E78FA" w:rsidRDefault="008E78FA" w:rsidP="00F204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8FA" w:rsidTr="00645922">
        <w:tc>
          <w:tcPr>
            <w:tcW w:w="3190" w:type="dxa"/>
          </w:tcPr>
          <w:p w:rsidR="008E78FA" w:rsidRDefault="008E78FA" w:rsidP="00C019A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Теплухов</w:t>
            </w:r>
            <w:proofErr w:type="spellEnd"/>
          </w:p>
          <w:p w:rsidR="008E78FA" w:rsidRDefault="008E78FA" w:rsidP="00C019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  <w:p w:rsidR="008E78FA" w:rsidRPr="00C52B7E" w:rsidRDefault="008E78FA" w:rsidP="00C019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</w:tcPr>
          <w:p w:rsidR="008E78FA" w:rsidRDefault="008E78FA" w:rsidP="001D5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8E78FA" w:rsidRDefault="008E78FA" w:rsidP="00C019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ФГБУ «Национальный парк «Мещера»  (по согласованию)</w:t>
            </w:r>
          </w:p>
        </w:tc>
      </w:tr>
      <w:tr w:rsidR="008E78FA" w:rsidTr="00645922">
        <w:tc>
          <w:tcPr>
            <w:tcW w:w="3190" w:type="dxa"/>
          </w:tcPr>
          <w:p w:rsidR="008E78FA" w:rsidRDefault="008E78FA" w:rsidP="00F204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Фадькин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78FA" w:rsidRDefault="008E78FA" w:rsidP="00F20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Геннадий Николаевич</w:t>
            </w:r>
          </w:p>
        </w:tc>
        <w:tc>
          <w:tcPr>
            <w:tcW w:w="462" w:type="dxa"/>
          </w:tcPr>
          <w:p w:rsidR="008E78FA" w:rsidRDefault="008E78FA" w:rsidP="00F2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8E78FA" w:rsidRDefault="008E78FA" w:rsidP="00F20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кафедр</w:t>
            </w:r>
            <w:r w:rsidR="00B70F46">
              <w:rPr>
                <w:rFonts w:ascii="Times New Roman" w:hAnsi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селекции и семеноводства, агрохимии, лесного дела и экологии ФГБОУ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«Рязанский государственный агротехнологический университет имени П.А.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Костычева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E78FA" w:rsidRDefault="008E78FA" w:rsidP="00F20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E78FA" w:rsidRPr="00C52B7E" w:rsidRDefault="008E78FA" w:rsidP="00F204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8FA" w:rsidTr="00645922">
        <w:tc>
          <w:tcPr>
            <w:tcW w:w="3190" w:type="dxa"/>
          </w:tcPr>
          <w:p w:rsidR="008E78FA" w:rsidRDefault="008E78FA" w:rsidP="00D75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Черная</w:t>
            </w:r>
          </w:p>
          <w:p w:rsidR="008E78FA" w:rsidRDefault="008E78FA" w:rsidP="00875C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Виолетта Вячеславовна</w:t>
            </w:r>
          </w:p>
        </w:tc>
        <w:tc>
          <w:tcPr>
            <w:tcW w:w="462" w:type="dxa"/>
          </w:tcPr>
          <w:p w:rsidR="008E78FA" w:rsidRDefault="008E78FA" w:rsidP="001D5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8E78FA" w:rsidRDefault="00886DD4" w:rsidP="00C52B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E78FA">
              <w:rPr>
                <w:rFonts w:ascii="Times New Roman" w:hAnsi="Times New Roman"/>
                <w:sz w:val="28"/>
                <w:szCs w:val="28"/>
              </w:rPr>
              <w:t>р</w:t>
            </w:r>
            <w:r w:rsidR="00CA0CB8">
              <w:rPr>
                <w:rFonts w:ascii="Times New Roman" w:hAnsi="Times New Roman"/>
                <w:sz w:val="28"/>
                <w:szCs w:val="28"/>
              </w:rPr>
              <w:t>едседатель Совета Рязанского регионального отделения Общероссийской общественной организации по охране и защите природных ресурсов «Российское экологическое общество»</w:t>
            </w:r>
            <w:r w:rsidR="00C52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78F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B70F4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52B7E" w:rsidRDefault="00C52B7E" w:rsidP="001D5DE7">
      <w:pPr>
        <w:jc w:val="center"/>
        <w:rPr>
          <w:rFonts w:ascii="Times New Roman" w:hAnsi="Times New Roman"/>
          <w:sz w:val="28"/>
          <w:szCs w:val="28"/>
        </w:rPr>
      </w:pPr>
    </w:p>
    <w:p w:rsidR="00190FF9" w:rsidRPr="001D5DE7" w:rsidRDefault="00C52B7E" w:rsidP="001D5D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="001D5DE7">
        <w:rPr>
          <w:rFonts w:ascii="Times New Roman" w:hAnsi="Times New Roman"/>
          <w:sz w:val="28"/>
          <w:szCs w:val="28"/>
        </w:rPr>
        <w:t xml:space="preserve"> </w:t>
      </w:r>
    </w:p>
    <w:sectPr w:rsidR="00190FF9" w:rsidRPr="001D5DE7" w:rsidSect="00B70F46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66E" w:rsidRDefault="007A366E">
      <w:r>
        <w:separator/>
      </w:r>
    </w:p>
  </w:endnote>
  <w:endnote w:type="continuationSeparator" w:id="0">
    <w:p w:rsidR="007A366E" w:rsidRDefault="007A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1D5DE7">
          <w:pPr>
            <w:pStyle w:val="a6"/>
          </w:pPr>
          <w:r>
            <w:rPr>
              <w:noProof/>
            </w:rPr>
            <w:drawing>
              <wp:inline distT="0" distB="0" distL="0" distR="0" wp14:anchorId="6F91F9DB" wp14:editId="4E2B329B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1D5DE7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6A413B4C" wp14:editId="638CCE64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B70F46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2168  17.06.2021 10:00:06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66E" w:rsidRDefault="007A366E">
      <w:r>
        <w:separator/>
      </w:r>
    </w:p>
  </w:footnote>
  <w:footnote w:type="continuationSeparator" w:id="0">
    <w:p w:rsidR="007A366E" w:rsidRDefault="007A3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31705D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oYrhgL7SOPBhinnE+ZTLLpo7t4=" w:salt="JHN87L+JWXhGTcbQHmHSg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E7"/>
    <w:rsid w:val="0001360F"/>
    <w:rsid w:val="00032C83"/>
    <w:rsid w:val="000331B3"/>
    <w:rsid w:val="00033413"/>
    <w:rsid w:val="00036F04"/>
    <w:rsid w:val="00037C0C"/>
    <w:rsid w:val="000502A3"/>
    <w:rsid w:val="00056DEB"/>
    <w:rsid w:val="000714DE"/>
    <w:rsid w:val="00073A7A"/>
    <w:rsid w:val="00076D5E"/>
    <w:rsid w:val="00084DD3"/>
    <w:rsid w:val="000917C0"/>
    <w:rsid w:val="00093BC6"/>
    <w:rsid w:val="000B0736"/>
    <w:rsid w:val="000D1B83"/>
    <w:rsid w:val="000E1E93"/>
    <w:rsid w:val="00122CFD"/>
    <w:rsid w:val="00122FD7"/>
    <w:rsid w:val="00132E46"/>
    <w:rsid w:val="00151370"/>
    <w:rsid w:val="00153D37"/>
    <w:rsid w:val="00162E72"/>
    <w:rsid w:val="00175BE5"/>
    <w:rsid w:val="001850F4"/>
    <w:rsid w:val="00190FF9"/>
    <w:rsid w:val="001947BE"/>
    <w:rsid w:val="00195262"/>
    <w:rsid w:val="001A560F"/>
    <w:rsid w:val="001A68FE"/>
    <w:rsid w:val="001B0982"/>
    <w:rsid w:val="001B32BA"/>
    <w:rsid w:val="001D5DE7"/>
    <w:rsid w:val="001E0317"/>
    <w:rsid w:val="001E20F1"/>
    <w:rsid w:val="001F12E8"/>
    <w:rsid w:val="001F228C"/>
    <w:rsid w:val="001F42B6"/>
    <w:rsid w:val="001F64B8"/>
    <w:rsid w:val="001F7C83"/>
    <w:rsid w:val="00203046"/>
    <w:rsid w:val="0020325F"/>
    <w:rsid w:val="00205AB5"/>
    <w:rsid w:val="002109F2"/>
    <w:rsid w:val="00216579"/>
    <w:rsid w:val="00217F70"/>
    <w:rsid w:val="00224DBA"/>
    <w:rsid w:val="00231F1C"/>
    <w:rsid w:val="00234764"/>
    <w:rsid w:val="00242DDB"/>
    <w:rsid w:val="002479A2"/>
    <w:rsid w:val="00257DDB"/>
    <w:rsid w:val="0026087E"/>
    <w:rsid w:val="00261DE0"/>
    <w:rsid w:val="00265420"/>
    <w:rsid w:val="00274E14"/>
    <w:rsid w:val="00280A6D"/>
    <w:rsid w:val="002953B6"/>
    <w:rsid w:val="002A203F"/>
    <w:rsid w:val="002A3412"/>
    <w:rsid w:val="002B7A59"/>
    <w:rsid w:val="002C6B4B"/>
    <w:rsid w:val="002E51A7"/>
    <w:rsid w:val="002E5A5F"/>
    <w:rsid w:val="002F1E81"/>
    <w:rsid w:val="00310D92"/>
    <w:rsid w:val="00314DA1"/>
    <w:rsid w:val="003160CB"/>
    <w:rsid w:val="0031705D"/>
    <w:rsid w:val="00317B0B"/>
    <w:rsid w:val="003222A3"/>
    <w:rsid w:val="00360A40"/>
    <w:rsid w:val="003870C2"/>
    <w:rsid w:val="003A45F4"/>
    <w:rsid w:val="003C311D"/>
    <w:rsid w:val="003C6174"/>
    <w:rsid w:val="003D3B8A"/>
    <w:rsid w:val="003D54F8"/>
    <w:rsid w:val="003E6525"/>
    <w:rsid w:val="003F4F5E"/>
    <w:rsid w:val="00400906"/>
    <w:rsid w:val="00415CB0"/>
    <w:rsid w:val="0042590E"/>
    <w:rsid w:val="00437F65"/>
    <w:rsid w:val="00440229"/>
    <w:rsid w:val="00454EDF"/>
    <w:rsid w:val="00460FEA"/>
    <w:rsid w:val="004617AC"/>
    <w:rsid w:val="004734B7"/>
    <w:rsid w:val="00481B88"/>
    <w:rsid w:val="00485B4F"/>
    <w:rsid w:val="004862D1"/>
    <w:rsid w:val="00487B08"/>
    <w:rsid w:val="004A5A2D"/>
    <w:rsid w:val="004B1CEB"/>
    <w:rsid w:val="004B2D5A"/>
    <w:rsid w:val="004B5ED9"/>
    <w:rsid w:val="004B6CD5"/>
    <w:rsid w:val="004D293D"/>
    <w:rsid w:val="004F44FE"/>
    <w:rsid w:val="00512A47"/>
    <w:rsid w:val="00522CCC"/>
    <w:rsid w:val="00531C68"/>
    <w:rsid w:val="00532119"/>
    <w:rsid w:val="00532CFF"/>
    <w:rsid w:val="005335F3"/>
    <w:rsid w:val="00543C38"/>
    <w:rsid w:val="00543D2D"/>
    <w:rsid w:val="00545A3D"/>
    <w:rsid w:val="00546DBB"/>
    <w:rsid w:val="005472A8"/>
    <w:rsid w:val="00560001"/>
    <w:rsid w:val="00560E01"/>
    <w:rsid w:val="00561A5B"/>
    <w:rsid w:val="0057074C"/>
    <w:rsid w:val="0057360C"/>
    <w:rsid w:val="00573FBF"/>
    <w:rsid w:val="00574FF3"/>
    <w:rsid w:val="00582538"/>
    <w:rsid w:val="00582F30"/>
    <w:rsid w:val="005838EA"/>
    <w:rsid w:val="00585EE1"/>
    <w:rsid w:val="00590C0E"/>
    <w:rsid w:val="005939E6"/>
    <w:rsid w:val="00597D50"/>
    <w:rsid w:val="005A4227"/>
    <w:rsid w:val="005B229B"/>
    <w:rsid w:val="005B3518"/>
    <w:rsid w:val="005C340A"/>
    <w:rsid w:val="005C56AE"/>
    <w:rsid w:val="005C7449"/>
    <w:rsid w:val="005E6D99"/>
    <w:rsid w:val="005F2ADD"/>
    <w:rsid w:val="005F2C49"/>
    <w:rsid w:val="005F4054"/>
    <w:rsid w:val="006013EB"/>
    <w:rsid w:val="00601614"/>
    <w:rsid w:val="0060479E"/>
    <w:rsid w:val="00604BE7"/>
    <w:rsid w:val="00616AED"/>
    <w:rsid w:val="00632A4F"/>
    <w:rsid w:val="00632B56"/>
    <w:rsid w:val="006351E3"/>
    <w:rsid w:val="00641B08"/>
    <w:rsid w:val="00644236"/>
    <w:rsid w:val="00645922"/>
    <w:rsid w:val="00646726"/>
    <w:rsid w:val="006471E5"/>
    <w:rsid w:val="00671D3B"/>
    <w:rsid w:val="00684A5B"/>
    <w:rsid w:val="006A1F71"/>
    <w:rsid w:val="006B6D6E"/>
    <w:rsid w:val="006E14C9"/>
    <w:rsid w:val="006F328B"/>
    <w:rsid w:val="006F5886"/>
    <w:rsid w:val="006F72AF"/>
    <w:rsid w:val="00707734"/>
    <w:rsid w:val="00707E19"/>
    <w:rsid w:val="00711788"/>
    <w:rsid w:val="00712F7C"/>
    <w:rsid w:val="00720488"/>
    <w:rsid w:val="0072328A"/>
    <w:rsid w:val="007377B5"/>
    <w:rsid w:val="00746CC2"/>
    <w:rsid w:val="00754357"/>
    <w:rsid w:val="00760323"/>
    <w:rsid w:val="00765600"/>
    <w:rsid w:val="007833FE"/>
    <w:rsid w:val="00787ECF"/>
    <w:rsid w:val="00791C9F"/>
    <w:rsid w:val="00792AAB"/>
    <w:rsid w:val="00793B47"/>
    <w:rsid w:val="007A1D0C"/>
    <w:rsid w:val="007A2A7B"/>
    <w:rsid w:val="007A3609"/>
    <w:rsid w:val="007A366E"/>
    <w:rsid w:val="007A4150"/>
    <w:rsid w:val="007C0828"/>
    <w:rsid w:val="007D4925"/>
    <w:rsid w:val="007F0C8A"/>
    <w:rsid w:val="007F11AB"/>
    <w:rsid w:val="008143CB"/>
    <w:rsid w:val="00823CA1"/>
    <w:rsid w:val="008339A0"/>
    <w:rsid w:val="008513B9"/>
    <w:rsid w:val="008702D3"/>
    <w:rsid w:val="008703E4"/>
    <w:rsid w:val="00872BB5"/>
    <w:rsid w:val="00875CC6"/>
    <w:rsid w:val="00876034"/>
    <w:rsid w:val="008827E7"/>
    <w:rsid w:val="00886DD4"/>
    <w:rsid w:val="00894E4A"/>
    <w:rsid w:val="008A1696"/>
    <w:rsid w:val="008C58FE"/>
    <w:rsid w:val="008E6C41"/>
    <w:rsid w:val="008E78FA"/>
    <w:rsid w:val="008F0816"/>
    <w:rsid w:val="008F61B1"/>
    <w:rsid w:val="008F6BB7"/>
    <w:rsid w:val="00900F42"/>
    <w:rsid w:val="00932E3C"/>
    <w:rsid w:val="00943520"/>
    <w:rsid w:val="009573D3"/>
    <w:rsid w:val="00972412"/>
    <w:rsid w:val="0097509C"/>
    <w:rsid w:val="00981513"/>
    <w:rsid w:val="009908B5"/>
    <w:rsid w:val="009977FF"/>
    <w:rsid w:val="009A085B"/>
    <w:rsid w:val="009A3322"/>
    <w:rsid w:val="009C1DE6"/>
    <w:rsid w:val="009C1F0E"/>
    <w:rsid w:val="009C5B36"/>
    <w:rsid w:val="009D3E8C"/>
    <w:rsid w:val="009E3A0E"/>
    <w:rsid w:val="00A1314B"/>
    <w:rsid w:val="00A13160"/>
    <w:rsid w:val="00A137D3"/>
    <w:rsid w:val="00A44A8F"/>
    <w:rsid w:val="00A51D96"/>
    <w:rsid w:val="00A52847"/>
    <w:rsid w:val="00A645A0"/>
    <w:rsid w:val="00A86307"/>
    <w:rsid w:val="00A96F84"/>
    <w:rsid w:val="00AA5304"/>
    <w:rsid w:val="00AB4F26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70F46"/>
    <w:rsid w:val="00B76993"/>
    <w:rsid w:val="00B8061C"/>
    <w:rsid w:val="00B808FD"/>
    <w:rsid w:val="00B83BA2"/>
    <w:rsid w:val="00B853AA"/>
    <w:rsid w:val="00B875BF"/>
    <w:rsid w:val="00B91F62"/>
    <w:rsid w:val="00BB2C98"/>
    <w:rsid w:val="00BD0B82"/>
    <w:rsid w:val="00BF4F5F"/>
    <w:rsid w:val="00C003C0"/>
    <w:rsid w:val="00C012E9"/>
    <w:rsid w:val="00C01799"/>
    <w:rsid w:val="00C019A2"/>
    <w:rsid w:val="00C04EEB"/>
    <w:rsid w:val="00C075A4"/>
    <w:rsid w:val="00C10F12"/>
    <w:rsid w:val="00C11826"/>
    <w:rsid w:val="00C27568"/>
    <w:rsid w:val="00C275F7"/>
    <w:rsid w:val="00C41A50"/>
    <w:rsid w:val="00C46D42"/>
    <w:rsid w:val="00C50C32"/>
    <w:rsid w:val="00C52B7E"/>
    <w:rsid w:val="00C60178"/>
    <w:rsid w:val="00C61760"/>
    <w:rsid w:val="00C63CD6"/>
    <w:rsid w:val="00C87D95"/>
    <w:rsid w:val="00C9077A"/>
    <w:rsid w:val="00C95CD2"/>
    <w:rsid w:val="00CA051B"/>
    <w:rsid w:val="00CA0CB8"/>
    <w:rsid w:val="00CA63AB"/>
    <w:rsid w:val="00CB3CBE"/>
    <w:rsid w:val="00CF03D8"/>
    <w:rsid w:val="00D015D5"/>
    <w:rsid w:val="00D03D68"/>
    <w:rsid w:val="00D266DD"/>
    <w:rsid w:val="00D32B04"/>
    <w:rsid w:val="00D374E7"/>
    <w:rsid w:val="00D53C73"/>
    <w:rsid w:val="00D63949"/>
    <w:rsid w:val="00D652E7"/>
    <w:rsid w:val="00D754E3"/>
    <w:rsid w:val="00D77BCF"/>
    <w:rsid w:val="00D83FFC"/>
    <w:rsid w:val="00D84394"/>
    <w:rsid w:val="00D95E55"/>
    <w:rsid w:val="00DA7CDD"/>
    <w:rsid w:val="00DB06F3"/>
    <w:rsid w:val="00DB3664"/>
    <w:rsid w:val="00DB5DC8"/>
    <w:rsid w:val="00DC16FB"/>
    <w:rsid w:val="00DC4A65"/>
    <w:rsid w:val="00DC4F66"/>
    <w:rsid w:val="00DD47BA"/>
    <w:rsid w:val="00DE4FA8"/>
    <w:rsid w:val="00E10B44"/>
    <w:rsid w:val="00E11F02"/>
    <w:rsid w:val="00E25BBE"/>
    <w:rsid w:val="00E2726B"/>
    <w:rsid w:val="00E3658C"/>
    <w:rsid w:val="00E37801"/>
    <w:rsid w:val="00E46EAA"/>
    <w:rsid w:val="00E5038C"/>
    <w:rsid w:val="00E50B69"/>
    <w:rsid w:val="00E5298B"/>
    <w:rsid w:val="00E56EFB"/>
    <w:rsid w:val="00E60F23"/>
    <w:rsid w:val="00E6458F"/>
    <w:rsid w:val="00E7242D"/>
    <w:rsid w:val="00E84F8A"/>
    <w:rsid w:val="00E87E25"/>
    <w:rsid w:val="00EA04F1"/>
    <w:rsid w:val="00EA2FD3"/>
    <w:rsid w:val="00EB7CE9"/>
    <w:rsid w:val="00EC13A3"/>
    <w:rsid w:val="00EC433F"/>
    <w:rsid w:val="00ED05BA"/>
    <w:rsid w:val="00ED1FDE"/>
    <w:rsid w:val="00F06EFB"/>
    <w:rsid w:val="00F1529E"/>
    <w:rsid w:val="00F16F07"/>
    <w:rsid w:val="00F45B7C"/>
    <w:rsid w:val="00F45FCE"/>
    <w:rsid w:val="00F562D7"/>
    <w:rsid w:val="00F92736"/>
    <w:rsid w:val="00F9334F"/>
    <w:rsid w:val="00F97D7F"/>
    <w:rsid w:val="00FA122C"/>
    <w:rsid w:val="00FA3B95"/>
    <w:rsid w:val="00FC1278"/>
    <w:rsid w:val="00FE0C3A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4;&#1086;&#1080;%20&#1076;&#1086;&#1082;&#1091;&#1084;&#1077;&#1085;&#1090;&#1099;\&#1052;&#1077;&#1088;&#1086;&#1087;&#1088;&#1080;&#1103;&#1090;&#1080;&#1103;\2021%20&#1084;&#1077;&#1088;&#1086;&#1087;&#1088;&#1080;&#1103;&#1090;&#1080;&#1103;\&#1050;&#1057;%20&#1080;&#1079;&#1084;&#1077;&#1085;&#1077;&#1085;&#1080;&#1103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9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Дягилева М.А.</cp:lastModifiedBy>
  <cp:revision>6</cp:revision>
  <cp:lastPrinted>2021-05-14T13:50:00Z</cp:lastPrinted>
  <dcterms:created xsi:type="dcterms:W3CDTF">2021-06-16T11:31:00Z</dcterms:created>
  <dcterms:modified xsi:type="dcterms:W3CDTF">2021-06-18T12:59:00Z</dcterms:modified>
</cp:coreProperties>
</file>