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38237C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D5DE7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C40F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382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0F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5DE7" w:rsidRDefault="0072197D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1D5DE7" w:rsidRPr="00190FF9" w:rsidRDefault="0072197D" w:rsidP="008D7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8D7218" w:rsidRPr="00190FF9">
        <w:tc>
          <w:tcPr>
            <w:tcW w:w="5428" w:type="dxa"/>
          </w:tcPr>
          <w:p w:rsidR="008D7218" w:rsidRPr="00190FF9" w:rsidRDefault="008D7218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7218" w:rsidRPr="00190FF9" w:rsidRDefault="0033068B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18.06.2021 № 236-р</w:t>
            </w:r>
            <w:bookmarkEnd w:id="0"/>
          </w:p>
        </w:tc>
      </w:tr>
      <w:tr w:rsidR="008D7218" w:rsidRPr="00190FF9">
        <w:tc>
          <w:tcPr>
            <w:tcW w:w="5428" w:type="dxa"/>
          </w:tcPr>
          <w:p w:rsidR="008D7218" w:rsidRPr="00190FF9" w:rsidRDefault="008D7218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7218" w:rsidRPr="00190FF9" w:rsidRDefault="008D7218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18" w:rsidRPr="00190FF9">
        <w:tc>
          <w:tcPr>
            <w:tcW w:w="5428" w:type="dxa"/>
          </w:tcPr>
          <w:p w:rsidR="008D7218" w:rsidRPr="00190FF9" w:rsidRDefault="008D7218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7218" w:rsidRPr="00190FF9" w:rsidRDefault="008D7218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218" w:rsidRPr="00190FF9">
        <w:tc>
          <w:tcPr>
            <w:tcW w:w="5428" w:type="dxa"/>
          </w:tcPr>
          <w:p w:rsidR="008D7218" w:rsidRPr="00190FF9" w:rsidRDefault="008D7218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7218" w:rsidRDefault="008D7218" w:rsidP="008D7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</w:t>
            </w:r>
            <w:r w:rsidR="00382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7218" w:rsidRDefault="008D7218" w:rsidP="008D7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8D7218" w:rsidRDefault="008D7218" w:rsidP="008D7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8D7218" w:rsidRPr="00190FF9" w:rsidRDefault="008D7218" w:rsidP="008D7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13.03.2013 №</w:t>
            </w:r>
            <w:r w:rsidR="00382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125-р</w:t>
            </w:r>
          </w:p>
        </w:tc>
      </w:tr>
    </w:tbl>
    <w:p w:rsidR="001D5DE7" w:rsidRDefault="001D5DE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D5DE7" w:rsidRDefault="001D5DE7" w:rsidP="001D5D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2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82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82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82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82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:rsidR="008D7218" w:rsidRDefault="001D5DE7" w:rsidP="001D5D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Межведомственного координационного совета по развитию </w:t>
      </w:r>
    </w:p>
    <w:p w:rsidR="0072197D" w:rsidRDefault="001D5DE7" w:rsidP="001D5D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туризма при Правительстве Рязанской области</w:t>
      </w:r>
      <w:r w:rsidR="008D7218">
        <w:rPr>
          <w:rFonts w:ascii="Times New Roman" w:hAnsi="Times New Roman"/>
          <w:sz w:val="28"/>
          <w:szCs w:val="28"/>
        </w:rPr>
        <w:t xml:space="preserve"> </w:t>
      </w:r>
      <w:r w:rsidR="0072197D">
        <w:rPr>
          <w:rFonts w:ascii="Times New Roman" w:hAnsi="Times New Roman"/>
          <w:sz w:val="28"/>
          <w:szCs w:val="28"/>
        </w:rPr>
        <w:t>(далее – Совет)</w:t>
      </w:r>
    </w:p>
    <w:p w:rsidR="001D5DE7" w:rsidRDefault="001D5DE7" w:rsidP="001D5DE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62"/>
        <w:gridCol w:w="5919"/>
      </w:tblGrid>
      <w:tr w:rsidR="001D5DE7" w:rsidTr="006648F7">
        <w:tc>
          <w:tcPr>
            <w:tcW w:w="3369" w:type="dxa"/>
          </w:tcPr>
          <w:p w:rsidR="001D5DE7" w:rsidRDefault="001D5DE7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Любимов</w:t>
            </w:r>
          </w:p>
          <w:p w:rsidR="001D5DE7" w:rsidRDefault="001D5DE7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Викторович</w:t>
            </w:r>
          </w:p>
          <w:p w:rsidR="00582F30" w:rsidRPr="008D7218" w:rsidRDefault="00582F30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1D5DE7" w:rsidRDefault="001D5DE7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1D5DE7" w:rsidRDefault="001D5DE7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области, председатель Совета</w:t>
            </w:r>
          </w:p>
        </w:tc>
      </w:tr>
      <w:tr w:rsidR="001D5DE7" w:rsidTr="006648F7">
        <w:tc>
          <w:tcPr>
            <w:tcW w:w="3369" w:type="dxa"/>
          </w:tcPr>
          <w:p w:rsidR="001D5DE7" w:rsidRDefault="003C311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Петряев</w:t>
            </w:r>
          </w:p>
          <w:p w:rsidR="001D5DE7" w:rsidRDefault="003C311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Петрович</w:t>
            </w:r>
          </w:p>
        </w:tc>
        <w:tc>
          <w:tcPr>
            <w:tcW w:w="462" w:type="dxa"/>
          </w:tcPr>
          <w:p w:rsidR="001D5DE7" w:rsidRDefault="001D5DE7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1D5DE7" w:rsidRDefault="00C019A2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D5DE7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Рязанской области, заместитель председателя Совета</w:t>
            </w:r>
          </w:p>
          <w:p w:rsidR="001A68FE" w:rsidRPr="008D7218" w:rsidRDefault="001A68FE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C8" w:rsidTr="006648F7">
        <w:tc>
          <w:tcPr>
            <w:tcW w:w="3369" w:type="dxa"/>
          </w:tcPr>
          <w:p w:rsidR="009A1B9E" w:rsidRDefault="009A1B9E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9A1B9E" w:rsidRDefault="009A1B9E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  <w:p w:rsidR="00DB5DC8" w:rsidRPr="008D7218" w:rsidRDefault="00DB5DC8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DB5DC8" w:rsidRDefault="00DB5DC8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DB5DC8" w:rsidRDefault="00DB5DC8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культуры и туризма Рязанской области, секретарь Совета</w:t>
            </w:r>
          </w:p>
        </w:tc>
      </w:tr>
      <w:tr w:rsidR="001D5DE7" w:rsidTr="006648F7">
        <w:tc>
          <w:tcPr>
            <w:tcW w:w="3369" w:type="dxa"/>
          </w:tcPr>
          <w:p w:rsidR="001D5DE7" w:rsidRDefault="001D5DE7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  <w:tc>
          <w:tcPr>
            <w:tcW w:w="462" w:type="dxa"/>
          </w:tcPr>
          <w:p w:rsidR="001D5DE7" w:rsidRDefault="001D5DE7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D5DE7" w:rsidRDefault="001D5DE7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DE7" w:rsidRPr="008D7218" w:rsidTr="006648F7">
        <w:tc>
          <w:tcPr>
            <w:tcW w:w="3369" w:type="dxa"/>
          </w:tcPr>
          <w:p w:rsidR="001D5DE7" w:rsidRPr="008D7218" w:rsidRDefault="001D5DE7" w:rsidP="008D7218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1D5DE7" w:rsidRPr="008D7218" w:rsidRDefault="001D5DE7" w:rsidP="008D7218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9" w:type="dxa"/>
          </w:tcPr>
          <w:p w:rsidR="001D5DE7" w:rsidRPr="008D7218" w:rsidRDefault="001D5DE7" w:rsidP="008D7218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промышленности и экономического развития Рязанской области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Голева</w:t>
            </w:r>
            <w:proofErr w:type="spellEnd"/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культуры и туризма Рязанской области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Алексеевич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транспорта  и автомобильных дорог  Рязанской области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по делам территорий и информационной политике Рязанской области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Лощинин</w:t>
            </w:r>
            <w:proofErr w:type="spellEnd"/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и молодежной политики Рязанской области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Борисовна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городской округ город Рязань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D7218" w:rsidRPr="008D7218" w:rsidRDefault="008D7218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Агеева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Валерьевна</w:t>
            </w:r>
          </w:p>
          <w:p w:rsidR="00806D91" w:rsidRPr="008D7218" w:rsidRDefault="00806D91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0A0BFB">
              <w:rPr>
                <w:rFonts w:ascii="Times New Roman" w:hAnsi="Times New Roman"/>
                <w:sz w:val="28"/>
                <w:szCs w:val="28"/>
              </w:rPr>
              <w:t>ООО «С</w:t>
            </w:r>
            <w:r>
              <w:rPr>
                <w:rFonts w:ascii="Times New Roman" w:hAnsi="Times New Roman"/>
                <w:sz w:val="28"/>
                <w:szCs w:val="28"/>
              </w:rPr>
              <w:t>анатори</w:t>
            </w:r>
            <w:r w:rsidR="000A0BFB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«Старица»</w:t>
            </w:r>
          </w:p>
          <w:p w:rsidR="00993BCC" w:rsidRDefault="00993BCC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Веретенников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9C486F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генеральный директор  </w:t>
            </w:r>
            <w:r w:rsidR="009C486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9C486F">
              <w:rPr>
                <w:rFonts w:ascii="Times New Roman" w:hAnsi="Times New Roman"/>
                <w:sz w:val="28"/>
                <w:szCs w:val="28"/>
              </w:rPr>
              <w:t>Интер</w:t>
            </w:r>
            <w:proofErr w:type="spellEnd"/>
            <w:r w:rsidR="00E47E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486F">
              <w:rPr>
                <w:rFonts w:ascii="Times New Roman" w:hAnsi="Times New Roman"/>
                <w:sz w:val="28"/>
                <w:szCs w:val="28"/>
              </w:rPr>
              <w:t>Парк»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Гудзь</w:t>
            </w:r>
            <w:proofErr w:type="spellEnd"/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 Олегович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Арагон-групп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Валерьевна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Ассоциаци</w:t>
            </w:r>
            <w:r w:rsidR="00183E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кулинаров Рязанского края</w:t>
            </w:r>
            <w:r w:rsidR="008D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993BCC" w:rsidRPr="008D7218" w:rsidRDefault="00993BCC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Иогансон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Игоревич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ГАУК «Государственный музей-заповедник С.А. Есенина» (по согласованию)</w:t>
            </w:r>
          </w:p>
          <w:p w:rsidR="00993BCC" w:rsidRPr="008D7218" w:rsidRDefault="00993BCC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Кокорина 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Юрьевна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D7218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ООО «МК-</w:t>
            </w:r>
            <w:r w:rsidR="00A541A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ревел»</w:t>
            </w:r>
            <w:r w:rsidR="008D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Клышевич</w:t>
            </w:r>
            <w:proofErr w:type="spellEnd"/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Кречетова 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ФГУК «Рязанский историко-архитектурный музей-заповедник» 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Кутукова</w:t>
            </w:r>
            <w:proofErr w:type="spellEnd"/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Юрьевна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2E5B89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генеральный </w:t>
            </w:r>
            <w:r w:rsidR="0072197D">
              <w:rPr>
                <w:rFonts w:ascii="Times New Roman" w:hAnsi="Times New Roman"/>
                <w:sz w:val="28"/>
                <w:szCs w:val="28"/>
              </w:rPr>
              <w:t>директор АНО «Центр развития туризма Рязанской области» (по согласованию)</w:t>
            </w: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аналитики и информации туристической деятельности ГБУК РО «Информационно-аналитический центр»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Майзельс</w:t>
            </w:r>
            <w:proofErr w:type="spellEnd"/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Ильинична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9C486F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9C486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узея истории рязанского леденца</w:t>
            </w:r>
            <w:r w:rsidR="009C486F">
              <w:rPr>
                <w:rFonts w:ascii="Times New Roman" w:hAnsi="Times New Roman"/>
                <w:sz w:val="28"/>
                <w:szCs w:val="28"/>
              </w:rPr>
              <w:t xml:space="preserve"> (ИП </w:t>
            </w:r>
            <w:proofErr w:type="spellStart"/>
            <w:r w:rsidR="009C486F">
              <w:rPr>
                <w:rFonts w:ascii="Times New Roman" w:hAnsi="Times New Roman"/>
                <w:sz w:val="28"/>
                <w:szCs w:val="28"/>
              </w:rPr>
              <w:t>Евсюхина</w:t>
            </w:r>
            <w:proofErr w:type="spellEnd"/>
            <w:r w:rsidR="009C486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6004FE">
              <w:rPr>
                <w:rFonts w:ascii="Times New Roman" w:hAnsi="Times New Roman"/>
                <w:sz w:val="28"/>
                <w:szCs w:val="28"/>
              </w:rPr>
              <w:t xml:space="preserve">алина </w:t>
            </w:r>
            <w:r w:rsidR="009C486F">
              <w:rPr>
                <w:rFonts w:ascii="Times New Roman" w:hAnsi="Times New Roman"/>
                <w:sz w:val="28"/>
                <w:szCs w:val="28"/>
              </w:rPr>
              <w:t>В</w:t>
            </w:r>
            <w:r w:rsidR="006004FE">
              <w:rPr>
                <w:rFonts w:ascii="Times New Roman" w:hAnsi="Times New Roman"/>
                <w:sz w:val="28"/>
                <w:szCs w:val="28"/>
              </w:rPr>
              <w:t>ладимировна</w:t>
            </w:r>
            <w:r w:rsidR="009C486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993BCC" w:rsidRPr="008D7218" w:rsidRDefault="00993BCC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Мишнина</w:t>
            </w:r>
            <w:proofErr w:type="spellEnd"/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исполняющая обязанности заведующей кафедрой экономической и социальной географии и туризма института естественных наук </w:t>
            </w:r>
            <w:r w:rsidR="006B69CA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="006B69CA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6B69C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15DE6">
              <w:rPr>
                <w:rFonts w:ascii="Times New Roman" w:hAnsi="Times New Roman"/>
                <w:sz w:val="28"/>
                <w:szCs w:val="28"/>
              </w:rPr>
              <w:t>Рязанский государственный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 w:rsidR="006B69CA">
              <w:rPr>
                <w:rFonts w:ascii="Times New Roman" w:hAnsi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С.А. Есенина</w:t>
            </w:r>
            <w:r w:rsidR="006B69C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72197D" w:rsidRPr="008D7218" w:rsidRDefault="0072197D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Ксения Игоревна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004FE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туристско-экскурсионного проекта «Я Вам покажу!»</w:t>
            </w:r>
          </w:p>
          <w:p w:rsidR="006004FE" w:rsidRDefault="006004FE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Игоревна)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8D7218" w:rsidRPr="008D7218" w:rsidRDefault="008D7218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Валентиновна</w:t>
            </w: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38237C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2197D">
              <w:rPr>
                <w:rFonts w:ascii="Times New Roman" w:hAnsi="Times New Roman"/>
                <w:sz w:val="28"/>
                <w:szCs w:val="28"/>
              </w:rPr>
              <w:t>иректор ООО «Центр-Тур»</w:t>
            </w:r>
          </w:p>
          <w:p w:rsidR="0072197D" w:rsidRDefault="0038237C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2197D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  <w:p w:rsidR="008D7218" w:rsidRPr="008D7218" w:rsidRDefault="008D7218" w:rsidP="008D7218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197D" w:rsidTr="006648F7">
        <w:tc>
          <w:tcPr>
            <w:tcW w:w="336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Садовников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72197D" w:rsidRDefault="0072197D" w:rsidP="008D7218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ООО «</w:t>
            </w:r>
            <w:proofErr w:type="spellStart"/>
            <w:r w:rsidR="006004FE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C4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97D" w:rsidRDefault="0072197D" w:rsidP="008D721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6E49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0FF9" w:rsidRPr="001D5DE7" w:rsidRDefault="008D7218" w:rsidP="001D5D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190FF9" w:rsidRPr="001D5DE7" w:rsidSect="0038237C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7E" w:rsidRDefault="0093727E">
      <w:r>
        <w:separator/>
      </w:r>
    </w:p>
  </w:endnote>
  <w:endnote w:type="continuationSeparator" w:id="0">
    <w:p w:rsidR="0093727E" w:rsidRDefault="0093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1D5DE7">
          <w:pPr>
            <w:pStyle w:val="a6"/>
          </w:pPr>
          <w:r>
            <w:rPr>
              <w:noProof/>
            </w:rPr>
            <w:drawing>
              <wp:inline distT="0" distB="0" distL="0" distR="0" wp14:anchorId="79F249D7" wp14:editId="5F07C56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1D5DE7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82CC37B" wp14:editId="78540EF6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38237C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2641  17.06.2021 9:58:18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7E" w:rsidRDefault="0093727E">
      <w:r>
        <w:separator/>
      </w:r>
    </w:p>
  </w:footnote>
  <w:footnote w:type="continuationSeparator" w:id="0">
    <w:p w:rsidR="0093727E" w:rsidRDefault="00937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3068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1TeoeZ/VuLZcmgbf45v332IOBE=" w:salt="g7KIxc5mMAic0vZWL3zZa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E7"/>
    <w:rsid w:val="0001360F"/>
    <w:rsid w:val="00032C83"/>
    <w:rsid w:val="000331B3"/>
    <w:rsid w:val="00033413"/>
    <w:rsid w:val="00037C0C"/>
    <w:rsid w:val="000502A3"/>
    <w:rsid w:val="00056DEB"/>
    <w:rsid w:val="000714DE"/>
    <w:rsid w:val="00073A7A"/>
    <w:rsid w:val="00076D5E"/>
    <w:rsid w:val="00084DD3"/>
    <w:rsid w:val="000917C0"/>
    <w:rsid w:val="000A0BFB"/>
    <w:rsid w:val="000B0736"/>
    <w:rsid w:val="000C276D"/>
    <w:rsid w:val="00122CFD"/>
    <w:rsid w:val="00122FD7"/>
    <w:rsid w:val="00130C27"/>
    <w:rsid w:val="00132E46"/>
    <w:rsid w:val="00151370"/>
    <w:rsid w:val="00153D37"/>
    <w:rsid w:val="00162E72"/>
    <w:rsid w:val="00175BE5"/>
    <w:rsid w:val="00183EF7"/>
    <w:rsid w:val="001850F4"/>
    <w:rsid w:val="00190FF9"/>
    <w:rsid w:val="001947BE"/>
    <w:rsid w:val="001A560F"/>
    <w:rsid w:val="001A68FE"/>
    <w:rsid w:val="001B07F1"/>
    <w:rsid w:val="001B0982"/>
    <w:rsid w:val="001B32BA"/>
    <w:rsid w:val="001D4649"/>
    <w:rsid w:val="001D5DE7"/>
    <w:rsid w:val="001E0317"/>
    <w:rsid w:val="001E20F1"/>
    <w:rsid w:val="001F12E8"/>
    <w:rsid w:val="001F228C"/>
    <w:rsid w:val="001F64B8"/>
    <w:rsid w:val="001F7C83"/>
    <w:rsid w:val="00203046"/>
    <w:rsid w:val="0020325F"/>
    <w:rsid w:val="00205AB5"/>
    <w:rsid w:val="00206740"/>
    <w:rsid w:val="002109F2"/>
    <w:rsid w:val="00216579"/>
    <w:rsid w:val="00224DBA"/>
    <w:rsid w:val="00231F1C"/>
    <w:rsid w:val="00242DDB"/>
    <w:rsid w:val="002479A2"/>
    <w:rsid w:val="00257DDB"/>
    <w:rsid w:val="0026087E"/>
    <w:rsid w:val="002612F0"/>
    <w:rsid w:val="00261DE0"/>
    <w:rsid w:val="00265420"/>
    <w:rsid w:val="00274E14"/>
    <w:rsid w:val="002773A6"/>
    <w:rsid w:val="00280A6D"/>
    <w:rsid w:val="00282348"/>
    <w:rsid w:val="00283519"/>
    <w:rsid w:val="002953B6"/>
    <w:rsid w:val="002B7A59"/>
    <w:rsid w:val="002C6B4B"/>
    <w:rsid w:val="002E51A7"/>
    <w:rsid w:val="002E5A5F"/>
    <w:rsid w:val="002E5B89"/>
    <w:rsid w:val="002F1E81"/>
    <w:rsid w:val="00310D92"/>
    <w:rsid w:val="00314DA1"/>
    <w:rsid w:val="003160CB"/>
    <w:rsid w:val="00317B0B"/>
    <w:rsid w:val="003222A3"/>
    <w:rsid w:val="0033068B"/>
    <w:rsid w:val="00360A40"/>
    <w:rsid w:val="0038237C"/>
    <w:rsid w:val="003843C0"/>
    <w:rsid w:val="003870C2"/>
    <w:rsid w:val="003A6E29"/>
    <w:rsid w:val="003C311D"/>
    <w:rsid w:val="003D3B8A"/>
    <w:rsid w:val="003D54F8"/>
    <w:rsid w:val="003F46EA"/>
    <w:rsid w:val="003F4F5E"/>
    <w:rsid w:val="00400906"/>
    <w:rsid w:val="0040341D"/>
    <w:rsid w:val="00416055"/>
    <w:rsid w:val="0042590E"/>
    <w:rsid w:val="00437F65"/>
    <w:rsid w:val="00440229"/>
    <w:rsid w:val="00460FEA"/>
    <w:rsid w:val="004714B3"/>
    <w:rsid w:val="004734B7"/>
    <w:rsid w:val="00481B88"/>
    <w:rsid w:val="00485B4F"/>
    <w:rsid w:val="004862D1"/>
    <w:rsid w:val="004B2D5A"/>
    <w:rsid w:val="004B5ED9"/>
    <w:rsid w:val="004B6CD5"/>
    <w:rsid w:val="004D293D"/>
    <w:rsid w:val="004F44FE"/>
    <w:rsid w:val="00512A47"/>
    <w:rsid w:val="00530E96"/>
    <w:rsid w:val="00531C68"/>
    <w:rsid w:val="00532119"/>
    <w:rsid w:val="00532CFF"/>
    <w:rsid w:val="005335F3"/>
    <w:rsid w:val="00543C38"/>
    <w:rsid w:val="00543D2D"/>
    <w:rsid w:val="00545A3D"/>
    <w:rsid w:val="00546DBB"/>
    <w:rsid w:val="00552744"/>
    <w:rsid w:val="00560001"/>
    <w:rsid w:val="00560E01"/>
    <w:rsid w:val="00561A5B"/>
    <w:rsid w:val="0057074C"/>
    <w:rsid w:val="00573FBF"/>
    <w:rsid w:val="00574FF3"/>
    <w:rsid w:val="005766B2"/>
    <w:rsid w:val="00582538"/>
    <w:rsid w:val="00582F30"/>
    <w:rsid w:val="005838EA"/>
    <w:rsid w:val="00585EE1"/>
    <w:rsid w:val="00590C0E"/>
    <w:rsid w:val="00591D1F"/>
    <w:rsid w:val="005939E6"/>
    <w:rsid w:val="005A4227"/>
    <w:rsid w:val="005B229B"/>
    <w:rsid w:val="005B3518"/>
    <w:rsid w:val="005C38C5"/>
    <w:rsid w:val="005C56AE"/>
    <w:rsid w:val="005C7449"/>
    <w:rsid w:val="005C7D0A"/>
    <w:rsid w:val="005E6D99"/>
    <w:rsid w:val="005F2ADD"/>
    <w:rsid w:val="005F2C49"/>
    <w:rsid w:val="006004FE"/>
    <w:rsid w:val="006013EB"/>
    <w:rsid w:val="00601614"/>
    <w:rsid w:val="0060479E"/>
    <w:rsid w:val="00604BE7"/>
    <w:rsid w:val="00605A7C"/>
    <w:rsid w:val="00605C44"/>
    <w:rsid w:val="00616AED"/>
    <w:rsid w:val="00632A4F"/>
    <w:rsid w:val="00632B56"/>
    <w:rsid w:val="006351E3"/>
    <w:rsid w:val="00641B08"/>
    <w:rsid w:val="00644236"/>
    <w:rsid w:val="00645922"/>
    <w:rsid w:val="006471E5"/>
    <w:rsid w:val="006648F7"/>
    <w:rsid w:val="00671D3B"/>
    <w:rsid w:val="00684A5B"/>
    <w:rsid w:val="006A1F71"/>
    <w:rsid w:val="006B0132"/>
    <w:rsid w:val="006B69CA"/>
    <w:rsid w:val="006C1EAC"/>
    <w:rsid w:val="006E49EE"/>
    <w:rsid w:val="006F328B"/>
    <w:rsid w:val="006F5886"/>
    <w:rsid w:val="00700AF6"/>
    <w:rsid w:val="0070164C"/>
    <w:rsid w:val="00707734"/>
    <w:rsid w:val="00707E19"/>
    <w:rsid w:val="00712F7C"/>
    <w:rsid w:val="00720488"/>
    <w:rsid w:val="0072197D"/>
    <w:rsid w:val="0072328A"/>
    <w:rsid w:val="007377B5"/>
    <w:rsid w:val="00746CC2"/>
    <w:rsid w:val="00754357"/>
    <w:rsid w:val="00760323"/>
    <w:rsid w:val="00765600"/>
    <w:rsid w:val="00787ECF"/>
    <w:rsid w:val="00791C9F"/>
    <w:rsid w:val="00792AAB"/>
    <w:rsid w:val="00793B47"/>
    <w:rsid w:val="00797DCA"/>
    <w:rsid w:val="007A1D0C"/>
    <w:rsid w:val="007A2A7B"/>
    <w:rsid w:val="007A3609"/>
    <w:rsid w:val="007A4150"/>
    <w:rsid w:val="007C0828"/>
    <w:rsid w:val="007D4925"/>
    <w:rsid w:val="007F0C8A"/>
    <w:rsid w:val="007F11AB"/>
    <w:rsid w:val="00806D91"/>
    <w:rsid w:val="00811780"/>
    <w:rsid w:val="008143CB"/>
    <w:rsid w:val="00823CA1"/>
    <w:rsid w:val="0085010D"/>
    <w:rsid w:val="008513B9"/>
    <w:rsid w:val="008702D3"/>
    <w:rsid w:val="00872BB5"/>
    <w:rsid w:val="00876034"/>
    <w:rsid w:val="008827E7"/>
    <w:rsid w:val="008A1696"/>
    <w:rsid w:val="008C58FE"/>
    <w:rsid w:val="008D7218"/>
    <w:rsid w:val="008E6C41"/>
    <w:rsid w:val="008F0816"/>
    <w:rsid w:val="008F6BB7"/>
    <w:rsid w:val="00900F42"/>
    <w:rsid w:val="00913217"/>
    <w:rsid w:val="00924351"/>
    <w:rsid w:val="00932E3C"/>
    <w:rsid w:val="0093727E"/>
    <w:rsid w:val="009573D3"/>
    <w:rsid w:val="00972412"/>
    <w:rsid w:val="0097509C"/>
    <w:rsid w:val="00993BCC"/>
    <w:rsid w:val="009977FF"/>
    <w:rsid w:val="009A085B"/>
    <w:rsid w:val="009A1B9E"/>
    <w:rsid w:val="009A3322"/>
    <w:rsid w:val="009B3177"/>
    <w:rsid w:val="009B6364"/>
    <w:rsid w:val="009C1DE6"/>
    <w:rsid w:val="009C1F0E"/>
    <w:rsid w:val="009C486F"/>
    <w:rsid w:val="009D3E8C"/>
    <w:rsid w:val="009E3A0E"/>
    <w:rsid w:val="00A1314B"/>
    <w:rsid w:val="00A13160"/>
    <w:rsid w:val="00A137D3"/>
    <w:rsid w:val="00A328CF"/>
    <w:rsid w:val="00A44A8F"/>
    <w:rsid w:val="00A51D96"/>
    <w:rsid w:val="00A541A6"/>
    <w:rsid w:val="00A73312"/>
    <w:rsid w:val="00A86307"/>
    <w:rsid w:val="00A9664B"/>
    <w:rsid w:val="00A96F84"/>
    <w:rsid w:val="00AA5304"/>
    <w:rsid w:val="00AC3953"/>
    <w:rsid w:val="00AC7150"/>
    <w:rsid w:val="00AE1DCA"/>
    <w:rsid w:val="00AF2E8E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0C0"/>
    <w:rsid w:val="00B853AA"/>
    <w:rsid w:val="00B875BF"/>
    <w:rsid w:val="00B91F62"/>
    <w:rsid w:val="00BB2C98"/>
    <w:rsid w:val="00BD0B82"/>
    <w:rsid w:val="00BF4F5F"/>
    <w:rsid w:val="00C012E9"/>
    <w:rsid w:val="00C019A2"/>
    <w:rsid w:val="00C04EEB"/>
    <w:rsid w:val="00C075A4"/>
    <w:rsid w:val="00C10F12"/>
    <w:rsid w:val="00C11826"/>
    <w:rsid w:val="00C15DE6"/>
    <w:rsid w:val="00C27568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CF1BAC"/>
    <w:rsid w:val="00D015D5"/>
    <w:rsid w:val="00D03D68"/>
    <w:rsid w:val="00D266DD"/>
    <w:rsid w:val="00D32B04"/>
    <w:rsid w:val="00D374E7"/>
    <w:rsid w:val="00D602EE"/>
    <w:rsid w:val="00D63949"/>
    <w:rsid w:val="00D652E7"/>
    <w:rsid w:val="00D77BCF"/>
    <w:rsid w:val="00D83FFC"/>
    <w:rsid w:val="00D84394"/>
    <w:rsid w:val="00D95E55"/>
    <w:rsid w:val="00DB0484"/>
    <w:rsid w:val="00DB06F3"/>
    <w:rsid w:val="00DB2F92"/>
    <w:rsid w:val="00DB3664"/>
    <w:rsid w:val="00DB5974"/>
    <w:rsid w:val="00DB5DC8"/>
    <w:rsid w:val="00DC16FB"/>
    <w:rsid w:val="00DC4A65"/>
    <w:rsid w:val="00DC4F66"/>
    <w:rsid w:val="00DD3639"/>
    <w:rsid w:val="00DE4FA8"/>
    <w:rsid w:val="00E107CE"/>
    <w:rsid w:val="00E10B44"/>
    <w:rsid w:val="00E11F02"/>
    <w:rsid w:val="00E229C2"/>
    <w:rsid w:val="00E25BBE"/>
    <w:rsid w:val="00E2726B"/>
    <w:rsid w:val="00E35D80"/>
    <w:rsid w:val="00E37801"/>
    <w:rsid w:val="00E46EAA"/>
    <w:rsid w:val="00E47EC3"/>
    <w:rsid w:val="00E5038C"/>
    <w:rsid w:val="00E50B69"/>
    <w:rsid w:val="00E5298B"/>
    <w:rsid w:val="00E56EFB"/>
    <w:rsid w:val="00E6458F"/>
    <w:rsid w:val="00E7242D"/>
    <w:rsid w:val="00E77316"/>
    <w:rsid w:val="00E77F43"/>
    <w:rsid w:val="00E87E25"/>
    <w:rsid w:val="00EA04F1"/>
    <w:rsid w:val="00EA2FD3"/>
    <w:rsid w:val="00EB7CE9"/>
    <w:rsid w:val="00EC13A3"/>
    <w:rsid w:val="00EC40FB"/>
    <w:rsid w:val="00EC433F"/>
    <w:rsid w:val="00ED05BA"/>
    <w:rsid w:val="00ED1FDE"/>
    <w:rsid w:val="00EF1DE2"/>
    <w:rsid w:val="00F06EFB"/>
    <w:rsid w:val="00F1529E"/>
    <w:rsid w:val="00F16F07"/>
    <w:rsid w:val="00F26B66"/>
    <w:rsid w:val="00F33A0A"/>
    <w:rsid w:val="00F37A44"/>
    <w:rsid w:val="00F45B7C"/>
    <w:rsid w:val="00F45FCE"/>
    <w:rsid w:val="00F9334F"/>
    <w:rsid w:val="00F97D7F"/>
    <w:rsid w:val="00FA122C"/>
    <w:rsid w:val="00FA1B77"/>
    <w:rsid w:val="00FA3B95"/>
    <w:rsid w:val="00FB18BB"/>
    <w:rsid w:val="00FC1278"/>
    <w:rsid w:val="00FE0C3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85;&#1090;&#1099;\&#1052;&#1077;&#1088;&#1086;&#1087;&#1088;&#1080;&#1103;&#1090;&#1080;&#1103;\2021%20&#1084;&#1077;&#1088;&#1086;&#1087;&#1088;&#1080;&#1103;&#1090;&#1080;&#1103;\&#1050;&#1057;%20&#1080;&#1079;&#1084;&#1077;&#1085;&#1077;&#1085;&#1080;&#1103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Дягилева М.А.</cp:lastModifiedBy>
  <cp:revision>7</cp:revision>
  <cp:lastPrinted>2021-05-14T07:53:00Z</cp:lastPrinted>
  <dcterms:created xsi:type="dcterms:W3CDTF">2021-06-16T11:30:00Z</dcterms:created>
  <dcterms:modified xsi:type="dcterms:W3CDTF">2021-06-18T12:59:00Z</dcterms:modified>
</cp:coreProperties>
</file>