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3F" w:rsidRPr="00F6733B" w:rsidRDefault="00BA033F" w:rsidP="007D16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733B">
        <w:rPr>
          <w:rFonts w:ascii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BA033F" w:rsidRPr="00F6733B" w:rsidRDefault="00BA033F" w:rsidP="007D16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733B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</w:t>
      </w:r>
    </w:p>
    <w:p w:rsidR="00BA033F" w:rsidRPr="00F6733B" w:rsidRDefault="00BA033F" w:rsidP="007D16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6733B">
        <w:rPr>
          <w:rFonts w:ascii="Times New Roman" w:hAnsi="Times New Roman" w:cs="Times New Roman"/>
          <w:sz w:val="28"/>
          <w:szCs w:val="28"/>
          <w:lang w:eastAsia="ru-RU"/>
        </w:rPr>
        <w:t>и продовольствия Рязанской области</w:t>
      </w:r>
    </w:p>
    <w:p w:rsidR="00BA033F" w:rsidRDefault="00BA033F" w:rsidP="007D16A8">
      <w:pPr>
        <w:pStyle w:val="ConsPlusNormal"/>
        <w:jc w:val="right"/>
        <w:outlineLvl w:val="1"/>
      </w:pPr>
      <w:r w:rsidRPr="00F6733B">
        <w:t xml:space="preserve">от </w:t>
      </w:r>
      <w:r>
        <w:t xml:space="preserve">«___»  _________ 2021 </w:t>
      </w:r>
      <w:r w:rsidRPr="00185C99">
        <w:t>г.</w:t>
      </w:r>
      <w:r w:rsidRPr="00F6733B">
        <w:t xml:space="preserve"> № </w:t>
      </w:r>
      <w:r>
        <w:t>___</w:t>
      </w:r>
    </w:p>
    <w:p w:rsidR="00BA033F" w:rsidRDefault="00BA033F" w:rsidP="007D16A8">
      <w:pPr>
        <w:pStyle w:val="ConsPlusNormal"/>
        <w:jc w:val="right"/>
        <w:outlineLvl w:val="1"/>
        <w:rPr>
          <w:sz w:val="24"/>
          <w:szCs w:val="24"/>
        </w:rPr>
      </w:pPr>
    </w:p>
    <w:p w:rsidR="00BA033F" w:rsidRPr="008A6AD0" w:rsidRDefault="00BA033F" w:rsidP="007D16A8">
      <w:pPr>
        <w:pStyle w:val="ConsPlusNormal"/>
        <w:jc w:val="right"/>
        <w:outlineLvl w:val="1"/>
        <w:rPr>
          <w:sz w:val="24"/>
          <w:szCs w:val="24"/>
        </w:rPr>
      </w:pPr>
      <w:r w:rsidRPr="008A6AD0">
        <w:rPr>
          <w:sz w:val="24"/>
          <w:szCs w:val="24"/>
        </w:rPr>
        <w:t xml:space="preserve">«Приложение № 2 </w:t>
      </w:r>
    </w:p>
    <w:p w:rsidR="00BA033F" w:rsidRPr="008A6AD0" w:rsidRDefault="00BA033F" w:rsidP="007D16A8">
      <w:pPr>
        <w:pStyle w:val="ConsPlusNormal"/>
        <w:jc w:val="right"/>
        <w:outlineLvl w:val="1"/>
        <w:rPr>
          <w:sz w:val="24"/>
          <w:szCs w:val="24"/>
        </w:rPr>
      </w:pPr>
      <w:r w:rsidRPr="008A6AD0">
        <w:rPr>
          <w:sz w:val="24"/>
          <w:szCs w:val="24"/>
        </w:rPr>
        <w:t xml:space="preserve">к Порядку </w:t>
      </w:r>
    </w:p>
    <w:p w:rsidR="00BA033F" w:rsidRPr="008A6AD0" w:rsidRDefault="00BA033F" w:rsidP="007D16A8">
      <w:pPr>
        <w:pStyle w:val="ConsPlusNormal"/>
        <w:jc w:val="right"/>
        <w:outlineLvl w:val="1"/>
        <w:rPr>
          <w:sz w:val="24"/>
          <w:szCs w:val="24"/>
        </w:rPr>
      </w:pPr>
      <w:r w:rsidRPr="008A6AD0">
        <w:rPr>
          <w:sz w:val="24"/>
          <w:szCs w:val="24"/>
        </w:rPr>
        <w:t xml:space="preserve">принятия решений о признании безнадежной </w:t>
      </w:r>
    </w:p>
    <w:p w:rsidR="00BA033F" w:rsidRPr="008A6AD0" w:rsidRDefault="00BA033F" w:rsidP="007D16A8">
      <w:pPr>
        <w:pStyle w:val="ConsPlusNormal"/>
        <w:jc w:val="right"/>
        <w:outlineLvl w:val="1"/>
        <w:rPr>
          <w:sz w:val="24"/>
          <w:szCs w:val="24"/>
        </w:rPr>
      </w:pPr>
      <w:r w:rsidRPr="008A6AD0">
        <w:rPr>
          <w:sz w:val="24"/>
          <w:szCs w:val="24"/>
        </w:rPr>
        <w:t xml:space="preserve">к взысканию задолженности по платежам </w:t>
      </w:r>
    </w:p>
    <w:p w:rsidR="00BA033F" w:rsidRPr="008A6AD0" w:rsidRDefault="00BA033F" w:rsidP="007D16A8">
      <w:pPr>
        <w:pStyle w:val="ConsPlusNormal"/>
        <w:jc w:val="right"/>
        <w:outlineLvl w:val="1"/>
        <w:rPr>
          <w:sz w:val="24"/>
          <w:szCs w:val="24"/>
        </w:rPr>
      </w:pPr>
      <w:r w:rsidRPr="008A6AD0">
        <w:rPr>
          <w:sz w:val="24"/>
          <w:szCs w:val="24"/>
        </w:rPr>
        <w:t xml:space="preserve">в областной бюджет, администрируемым </w:t>
      </w:r>
    </w:p>
    <w:p w:rsidR="00BA033F" w:rsidRPr="008A6AD0" w:rsidRDefault="00BA033F" w:rsidP="007D16A8">
      <w:pPr>
        <w:pStyle w:val="ConsPlusNormal"/>
        <w:jc w:val="right"/>
        <w:outlineLvl w:val="1"/>
        <w:rPr>
          <w:sz w:val="24"/>
          <w:szCs w:val="24"/>
        </w:rPr>
      </w:pPr>
      <w:r w:rsidRPr="008A6AD0">
        <w:rPr>
          <w:sz w:val="24"/>
          <w:szCs w:val="24"/>
        </w:rPr>
        <w:t xml:space="preserve">министерством сельского хозяйства и </w:t>
      </w:r>
    </w:p>
    <w:p w:rsidR="00BA033F" w:rsidRPr="008A6AD0" w:rsidRDefault="00BA033F" w:rsidP="007D16A8">
      <w:pPr>
        <w:pStyle w:val="ConsPlusNormal"/>
        <w:jc w:val="right"/>
        <w:outlineLvl w:val="1"/>
        <w:rPr>
          <w:sz w:val="24"/>
          <w:szCs w:val="24"/>
        </w:rPr>
      </w:pPr>
      <w:r w:rsidRPr="008A6AD0">
        <w:rPr>
          <w:sz w:val="24"/>
          <w:szCs w:val="24"/>
        </w:rPr>
        <w:t>продовольствия Рязанской области</w:t>
      </w:r>
    </w:p>
    <w:p w:rsidR="00BA033F" w:rsidRPr="008A6AD0" w:rsidRDefault="00BA033F" w:rsidP="007D16A8">
      <w:pPr>
        <w:pStyle w:val="ConsPlusNormal"/>
        <w:jc w:val="right"/>
        <w:rPr>
          <w:sz w:val="24"/>
          <w:szCs w:val="24"/>
        </w:rPr>
      </w:pPr>
    </w:p>
    <w:p w:rsidR="00BA033F" w:rsidRPr="008A6AD0" w:rsidRDefault="00BA033F" w:rsidP="007D16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«УТВЕРЖДАЮ»:</w:t>
      </w:r>
    </w:p>
    <w:p w:rsidR="00BA033F" w:rsidRPr="008A6AD0" w:rsidRDefault="00BA033F" w:rsidP="007D16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BA033F" w:rsidRPr="008A6AD0" w:rsidRDefault="00BA033F" w:rsidP="007D16A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«___» __________ 20___ г.</w:t>
      </w:r>
    </w:p>
    <w:p w:rsidR="00BA033F" w:rsidRPr="008A6AD0" w:rsidRDefault="00BA033F" w:rsidP="007D16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30"/>
      <w:bookmarkEnd w:id="0"/>
      <w:r w:rsidRPr="008A6AD0">
        <w:rPr>
          <w:rFonts w:ascii="Times New Roman" w:hAnsi="Times New Roman" w:cs="Times New Roman"/>
          <w:sz w:val="24"/>
          <w:szCs w:val="24"/>
        </w:rPr>
        <w:t>АКТ</w:t>
      </w:r>
    </w:p>
    <w:p w:rsidR="00BA033F" w:rsidRPr="008A6AD0" w:rsidRDefault="00BA033F" w:rsidP="007D16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О ПРИЗНАНИИ БЕЗНАДЕЖНОЙ К ВЗЫСКАНИЮ ЗАДОЛЖЕННОСТИ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A6AD0">
        <w:rPr>
          <w:rFonts w:ascii="Times New Roman" w:hAnsi="Times New Roman" w:cs="Times New Roman"/>
          <w:sz w:val="24"/>
          <w:szCs w:val="24"/>
        </w:rPr>
        <w:t xml:space="preserve">ЛАТЕЖАМ В ОБЛАСТНОЙ БЮДЖЕТ, АДМИНИСТРИРУЕМЫМ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A6AD0">
        <w:rPr>
          <w:rFonts w:ascii="Times New Roman" w:hAnsi="Times New Roman" w:cs="Times New Roman"/>
          <w:sz w:val="24"/>
          <w:szCs w:val="24"/>
        </w:rPr>
        <w:t xml:space="preserve">ИНИСТЕРСТВОМ СЕЛЬСКОГО ХОЗЯЙСТВА И </w:t>
      </w:r>
    </w:p>
    <w:p w:rsidR="00BA033F" w:rsidRPr="008A6AD0" w:rsidRDefault="00BA033F" w:rsidP="007D16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ПРОДОВОЛЬСТВИЯ РЯЗАНСКОЙ ОБЛАСТИ</w:t>
      </w:r>
    </w:p>
    <w:p w:rsidR="00BA033F" w:rsidRPr="008A6AD0" w:rsidRDefault="00BA033F" w:rsidP="007D16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Признать  безнадежной  к  взысканию  задолженность по платежам в бюджет Рязанской области_______________________________________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A6AD0">
        <w:rPr>
          <w:rFonts w:ascii="Times New Roman" w:hAnsi="Times New Roman" w:cs="Times New Roman"/>
          <w:sz w:val="24"/>
          <w:szCs w:val="24"/>
        </w:rPr>
        <w:t>____</w:t>
      </w:r>
    </w:p>
    <w:p w:rsidR="00BA033F" w:rsidRPr="008A6AD0" w:rsidRDefault="00BA033F" w:rsidP="007D16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A033F" w:rsidRPr="007D16A8" w:rsidRDefault="00BA033F" w:rsidP="007D16A8">
      <w:pPr>
        <w:pStyle w:val="ConsPlusNonformat"/>
        <w:jc w:val="center"/>
        <w:rPr>
          <w:rFonts w:ascii="Times New Roman" w:hAnsi="Times New Roman" w:cs="Times New Roman"/>
        </w:rPr>
      </w:pPr>
      <w:r w:rsidRPr="007D16A8">
        <w:rPr>
          <w:rFonts w:ascii="Times New Roman" w:hAnsi="Times New Roman" w:cs="Times New Roman"/>
        </w:rPr>
        <w:t>(полное наименование организации (фамилия, имя, отчество физического лица)</w:t>
      </w:r>
    </w:p>
    <w:p w:rsidR="00BA033F" w:rsidRPr="008A6AD0" w:rsidRDefault="00BA033F" w:rsidP="007D16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A6AD0">
        <w:rPr>
          <w:rFonts w:ascii="Times New Roman" w:hAnsi="Times New Roman" w:cs="Times New Roman"/>
          <w:sz w:val="24"/>
          <w:szCs w:val="24"/>
        </w:rPr>
        <w:t>________________</w:t>
      </w:r>
    </w:p>
    <w:p w:rsidR="00BA033F" w:rsidRPr="008A6AD0" w:rsidRDefault="00BA033F" w:rsidP="007D16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16A8">
        <w:rPr>
          <w:rFonts w:ascii="Times New Roman" w:hAnsi="Times New Roman" w:cs="Times New Roman"/>
        </w:rPr>
        <w:t>(идентификационный номер налогоплательщика, основной государственный</w:t>
      </w:r>
      <w:r>
        <w:rPr>
          <w:rFonts w:ascii="Times New Roman" w:hAnsi="Times New Roman" w:cs="Times New Roman"/>
        </w:rPr>
        <w:t xml:space="preserve"> </w:t>
      </w:r>
      <w:r w:rsidRPr="007D16A8">
        <w:rPr>
          <w:rFonts w:ascii="Times New Roman" w:hAnsi="Times New Roman" w:cs="Times New Roman"/>
        </w:rPr>
        <w:t>регистрационный номер, код причины постановки на учет налогоплательщика (идентификационный номер налогоплательщика физического лица (при наличии)</w:t>
      </w:r>
    </w:p>
    <w:p w:rsidR="00BA033F" w:rsidRPr="008A6AD0" w:rsidRDefault="00BA033F" w:rsidP="007D16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по_____________________________________________________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A6AD0">
        <w:rPr>
          <w:rFonts w:ascii="Times New Roman" w:hAnsi="Times New Roman" w:cs="Times New Roman"/>
          <w:sz w:val="24"/>
          <w:szCs w:val="24"/>
        </w:rPr>
        <w:t>__________</w:t>
      </w:r>
    </w:p>
    <w:p w:rsidR="00BA033F" w:rsidRPr="007D16A8" w:rsidRDefault="00BA033F" w:rsidP="007D16A8">
      <w:pPr>
        <w:pStyle w:val="ConsPlusNonformat"/>
        <w:jc w:val="center"/>
        <w:rPr>
          <w:rFonts w:ascii="Times New Roman" w:hAnsi="Times New Roman" w:cs="Times New Roman"/>
        </w:rPr>
      </w:pPr>
      <w:r w:rsidRPr="007D16A8">
        <w:rPr>
          <w:rFonts w:ascii="Times New Roman" w:hAnsi="Times New Roman" w:cs="Times New Roman"/>
        </w:rPr>
        <w:t>(наименование платежа, по которому возникла задолженность)</w:t>
      </w:r>
    </w:p>
    <w:p w:rsidR="00BA033F" w:rsidRPr="008A6AD0" w:rsidRDefault="00BA033F" w:rsidP="007D16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A6AD0">
        <w:rPr>
          <w:rFonts w:ascii="Times New Roman" w:hAnsi="Times New Roman" w:cs="Times New Roman"/>
          <w:sz w:val="24"/>
          <w:szCs w:val="24"/>
        </w:rPr>
        <w:t>___________</w:t>
      </w:r>
    </w:p>
    <w:p w:rsidR="00BA033F" w:rsidRPr="007D16A8" w:rsidRDefault="00BA033F" w:rsidP="007D16A8">
      <w:pPr>
        <w:pStyle w:val="ConsPlusNonformat"/>
        <w:jc w:val="center"/>
        <w:rPr>
          <w:rFonts w:ascii="Times New Roman" w:hAnsi="Times New Roman" w:cs="Times New Roman"/>
        </w:rPr>
      </w:pPr>
      <w:r w:rsidRPr="007D16A8">
        <w:rPr>
          <w:rFonts w:ascii="Times New Roman" w:hAnsi="Times New Roman" w:cs="Times New Roman"/>
        </w:rPr>
        <w:t>(код классификации дохода, по которому учитывалась задолженность по платежам в бюджет, его наименование)</w:t>
      </w:r>
    </w:p>
    <w:p w:rsidR="00BA033F" w:rsidRPr="008A6AD0" w:rsidRDefault="00BA033F" w:rsidP="007D16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8A6AD0">
        <w:rPr>
          <w:rFonts w:ascii="Times New Roman" w:hAnsi="Times New Roman" w:cs="Times New Roman"/>
          <w:sz w:val="24"/>
          <w:szCs w:val="24"/>
        </w:rPr>
        <w:t>____________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в сумме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6AD0">
        <w:rPr>
          <w:rFonts w:ascii="Times New Roman" w:hAnsi="Times New Roman" w:cs="Times New Roman"/>
          <w:sz w:val="24"/>
          <w:szCs w:val="24"/>
        </w:rPr>
        <w:t>(______________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A6A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6AD0">
        <w:rPr>
          <w:rFonts w:ascii="Times New Roman" w:hAnsi="Times New Roman" w:cs="Times New Roman"/>
          <w:sz w:val="24"/>
          <w:szCs w:val="24"/>
        </w:rPr>
        <w:t>___________) руб. ____коп.,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16A8">
        <w:rPr>
          <w:rFonts w:ascii="Times New Roman" w:hAnsi="Times New Roman" w:cs="Times New Roman"/>
        </w:rPr>
        <w:t>(цифры)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D16A8">
        <w:rPr>
          <w:rFonts w:ascii="Times New Roman" w:hAnsi="Times New Roman" w:cs="Times New Roman"/>
        </w:rPr>
        <w:t>(прописью)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в том числе: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по платежу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6AD0">
        <w:rPr>
          <w:rFonts w:ascii="Times New Roman" w:hAnsi="Times New Roman" w:cs="Times New Roman"/>
          <w:sz w:val="24"/>
          <w:szCs w:val="24"/>
        </w:rPr>
        <w:t>__(________________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A6AD0">
        <w:rPr>
          <w:rFonts w:ascii="Times New Roman" w:hAnsi="Times New Roman" w:cs="Times New Roman"/>
          <w:sz w:val="24"/>
          <w:szCs w:val="24"/>
        </w:rPr>
        <w:t>___________) руб.____коп.,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16A8">
        <w:rPr>
          <w:rFonts w:ascii="Times New Roman" w:hAnsi="Times New Roman" w:cs="Times New Roman"/>
        </w:rPr>
        <w:t>(цифры)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D16A8">
        <w:rPr>
          <w:rFonts w:ascii="Times New Roman" w:hAnsi="Times New Roman" w:cs="Times New Roman"/>
        </w:rPr>
        <w:t>(прописью)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по пеням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6AD0">
        <w:rPr>
          <w:rFonts w:ascii="Times New Roman" w:hAnsi="Times New Roman" w:cs="Times New Roman"/>
          <w:sz w:val="24"/>
          <w:szCs w:val="24"/>
        </w:rPr>
        <w:t>____(________________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A6AD0">
        <w:rPr>
          <w:rFonts w:ascii="Times New Roman" w:hAnsi="Times New Roman" w:cs="Times New Roman"/>
          <w:sz w:val="24"/>
          <w:szCs w:val="24"/>
        </w:rPr>
        <w:t>____________) руб. ____коп.,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16A8">
        <w:rPr>
          <w:rFonts w:ascii="Times New Roman" w:hAnsi="Times New Roman" w:cs="Times New Roman"/>
        </w:rPr>
        <w:t>(цифры)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D16A8">
        <w:rPr>
          <w:rFonts w:ascii="Times New Roman" w:hAnsi="Times New Roman" w:cs="Times New Roman"/>
        </w:rPr>
        <w:t>(прописью)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по штрафам ___________(___________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A6AD0">
        <w:rPr>
          <w:rFonts w:ascii="Times New Roman" w:hAnsi="Times New Roman" w:cs="Times New Roman"/>
          <w:sz w:val="24"/>
          <w:szCs w:val="24"/>
        </w:rPr>
        <w:t>_______________) руб.____коп.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16A8">
        <w:rPr>
          <w:rFonts w:ascii="Times New Roman" w:hAnsi="Times New Roman" w:cs="Times New Roman"/>
        </w:rPr>
        <w:t>(цифры)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6A8">
        <w:rPr>
          <w:rFonts w:ascii="Times New Roman" w:hAnsi="Times New Roman" w:cs="Times New Roman"/>
        </w:rPr>
        <w:t>(прописью)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>Дата принятия решения о признании безнадежной к взысканию задолженности по плат</w:t>
      </w:r>
      <w:r>
        <w:rPr>
          <w:rFonts w:ascii="Times New Roman" w:hAnsi="Times New Roman" w:cs="Times New Roman"/>
          <w:sz w:val="24"/>
          <w:szCs w:val="24"/>
        </w:rPr>
        <w:t>ежам в бюджет Рязанской области</w:t>
      </w:r>
      <w:r w:rsidRPr="008A6AD0">
        <w:rPr>
          <w:rFonts w:ascii="Times New Roman" w:hAnsi="Times New Roman" w:cs="Times New Roman"/>
          <w:sz w:val="24"/>
          <w:szCs w:val="24"/>
        </w:rPr>
        <w:t xml:space="preserve"> «____» _____________20___ г.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Председатель комиссии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6AD0">
        <w:rPr>
          <w:rFonts w:ascii="Times New Roman" w:hAnsi="Times New Roman" w:cs="Times New Roman"/>
          <w:sz w:val="24"/>
          <w:szCs w:val="24"/>
        </w:rPr>
        <w:t>___(_______________________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A6AD0">
        <w:rPr>
          <w:rFonts w:ascii="Times New Roman" w:hAnsi="Times New Roman" w:cs="Times New Roman"/>
          <w:sz w:val="24"/>
          <w:szCs w:val="24"/>
        </w:rPr>
        <w:t>__)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D16A8">
        <w:rPr>
          <w:rFonts w:ascii="Times New Roman" w:hAnsi="Times New Roman" w:cs="Times New Roman"/>
        </w:rPr>
        <w:t>(подпись)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16A8">
        <w:rPr>
          <w:rFonts w:ascii="Times New Roman" w:hAnsi="Times New Roman" w:cs="Times New Roman"/>
        </w:rPr>
        <w:t>(расшифровка)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AD0">
        <w:rPr>
          <w:rFonts w:ascii="Times New Roman" w:hAnsi="Times New Roman" w:cs="Times New Roman"/>
          <w:sz w:val="24"/>
          <w:szCs w:val="24"/>
        </w:rPr>
        <w:t xml:space="preserve">Члены комиссии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AD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6AD0">
        <w:rPr>
          <w:rFonts w:ascii="Times New Roman" w:hAnsi="Times New Roman" w:cs="Times New Roman"/>
          <w:sz w:val="24"/>
          <w:szCs w:val="24"/>
        </w:rPr>
        <w:t>____(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A6AD0">
        <w:rPr>
          <w:rFonts w:ascii="Times New Roman" w:hAnsi="Times New Roman" w:cs="Times New Roman"/>
          <w:sz w:val="24"/>
          <w:szCs w:val="24"/>
        </w:rPr>
        <w:t>_________________________)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D16A8">
        <w:rPr>
          <w:rFonts w:ascii="Times New Roman" w:hAnsi="Times New Roman" w:cs="Times New Roman"/>
        </w:rPr>
        <w:t xml:space="preserve"> (подпись)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16A8">
        <w:rPr>
          <w:rFonts w:ascii="Times New Roman" w:hAnsi="Times New Roman" w:cs="Times New Roman"/>
        </w:rPr>
        <w:t>(расшифровка)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AD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6AD0">
        <w:rPr>
          <w:rFonts w:ascii="Times New Roman" w:hAnsi="Times New Roman" w:cs="Times New Roman"/>
          <w:sz w:val="24"/>
          <w:szCs w:val="24"/>
        </w:rPr>
        <w:t>__(_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A6AD0">
        <w:rPr>
          <w:rFonts w:ascii="Times New Roman" w:hAnsi="Times New Roman" w:cs="Times New Roman"/>
          <w:sz w:val="24"/>
          <w:szCs w:val="24"/>
        </w:rPr>
        <w:t>________________________)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D16A8">
        <w:rPr>
          <w:rFonts w:ascii="Times New Roman" w:hAnsi="Times New Roman" w:cs="Times New Roman"/>
        </w:rPr>
        <w:t>(подпись)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16A8">
        <w:rPr>
          <w:rFonts w:ascii="Times New Roman" w:hAnsi="Times New Roman" w:cs="Times New Roman"/>
        </w:rPr>
        <w:t>(расшифровка)</w:t>
      </w:r>
    </w:p>
    <w:p w:rsidR="00BA033F" w:rsidRPr="008A6AD0" w:rsidRDefault="00BA033F" w:rsidP="007D16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6AD0">
        <w:rPr>
          <w:rFonts w:ascii="Times New Roman" w:hAnsi="Times New Roman" w:cs="Times New Roman"/>
          <w:sz w:val="24"/>
          <w:szCs w:val="24"/>
        </w:rPr>
        <w:t>____(____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A6AD0">
        <w:rPr>
          <w:rFonts w:ascii="Times New Roman" w:hAnsi="Times New Roman" w:cs="Times New Roman"/>
          <w:sz w:val="24"/>
          <w:szCs w:val="24"/>
        </w:rPr>
        <w:t>_____________________)</w:t>
      </w:r>
    </w:p>
    <w:p w:rsidR="00BA033F" w:rsidRPr="008A6AD0" w:rsidRDefault="00BA033F" w:rsidP="007D16A8">
      <w:pPr>
        <w:rPr>
          <w:sz w:val="24"/>
          <w:szCs w:val="24"/>
        </w:rPr>
      </w:pPr>
      <w:r w:rsidRPr="008A6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D16A8">
        <w:rPr>
          <w:rFonts w:ascii="Times New Roman" w:hAnsi="Times New Roman" w:cs="Times New Roman"/>
          <w:sz w:val="20"/>
          <w:szCs w:val="20"/>
        </w:rPr>
        <w:t>(подпись)</w:t>
      </w:r>
      <w:r w:rsidRPr="008A6AD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6A8">
        <w:rPr>
          <w:rFonts w:ascii="Times New Roman" w:hAnsi="Times New Roman" w:cs="Times New Roman"/>
          <w:sz w:val="20"/>
          <w:szCs w:val="20"/>
        </w:rPr>
        <w:t>(расшифровка)</w:t>
      </w:r>
      <w:r w:rsidRPr="007D16A8">
        <w:rPr>
          <w:rFonts w:ascii="Times New Roman" w:hAnsi="Times New Roman" w:cs="Times New Roman"/>
        </w:rPr>
        <w:t>»</w:t>
      </w:r>
    </w:p>
    <w:sectPr w:rsidR="00BA033F" w:rsidRPr="008A6AD0" w:rsidSect="007D16A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33F" w:rsidRDefault="00BA033F" w:rsidP="009D5F57">
      <w:pPr>
        <w:spacing w:after="0" w:line="240" w:lineRule="auto"/>
      </w:pPr>
      <w:r>
        <w:separator/>
      </w:r>
    </w:p>
  </w:endnote>
  <w:endnote w:type="continuationSeparator" w:id="0">
    <w:p w:rsidR="00BA033F" w:rsidRDefault="00BA033F" w:rsidP="009D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33F" w:rsidRDefault="00BA033F" w:rsidP="009D5F57">
      <w:pPr>
        <w:spacing w:after="0" w:line="240" w:lineRule="auto"/>
      </w:pPr>
      <w:r>
        <w:separator/>
      </w:r>
    </w:p>
  </w:footnote>
  <w:footnote w:type="continuationSeparator" w:id="0">
    <w:p w:rsidR="00BA033F" w:rsidRDefault="00BA033F" w:rsidP="009D5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884A0A"/>
    <w:multiLevelType w:val="hybridMultilevel"/>
    <w:tmpl w:val="871EF518"/>
    <w:lvl w:ilvl="0" w:tplc="9E1E7C1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316364"/>
    <w:multiLevelType w:val="hybridMultilevel"/>
    <w:tmpl w:val="43767E30"/>
    <w:lvl w:ilvl="0" w:tplc="9DF8A0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3AE200F"/>
    <w:multiLevelType w:val="hybridMultilevel"/>
    <w:tmpl w:val="BA2A6904"/>
    <w:lvl w:ilvl="0" w:tplc="FC82C4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05015F"/>
    <w:multiLevelType w:val="hybridMultilevel"/>
    <w:tmpl w:val="9FCA6EEA"/>
    <w:lvl w:ilvl="0" w:tplc="AB80CA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44"/>
    <w:rsid w:val="00023FF2"/>
    <w:rsid w:val="0003296A"/>
    <w:rsid w:val="000344D7"/>
    <w:rsid w:val="00037590"/>
    <w:rsid w:val="00052F7C"/>
    <w:rsid w:val="00053FA4"/>
    <w:rsid w:val="000572DF"/>
    <w:rsid w:val="00067A45"/>
    <w:rsid w:val="000706C0"/>
    <w:rsid w:val="00070FB6"/>
    <w:rsid w:val="000747E3"/>
    <w:rsid w:val="0008013F"/>
    <w:rsid w:val="00083DCE"/>
    <w:rsid w:val="000A5415"/>
    <w:rsid w:val="000B1922"/>
    <w:rsid w:val="000E6FDE"/>
    <w:rsid w:val="000F4BBE"/>
    <w:rsid w:val="000F6D42"/>
    <w:rsid w:val="0010020D"/>
    <w:rsid w:val="001047AB"/>
    <w:rsid w:val="00140297"/>
    <w:rsid w:val="001531C3"/>
    <w:rsid w:val="001570C9"/>
    <w:rsid w:val="00185C99"/>
    <w:rsid w:val="00192459"/>
    <w:rsid w:val="001938B9"/>
    <w:rsid w:val="00194EF4"/>
    <w:rsid w:val="001A090D"/>
    <w:rsid w:val="001B036C"/>
    <w:rsid w:val="001D40EF"/>
    <w:rsid w:val="0024167D"/>
    <w:rsid w:val="002542B0"/>
    <w:rsid w:val="00265980"/>
    <w:rsid w:val="00276695"/>
    <w:rsid w:val="00291B19"/>
    <w:rsid w:val="00297F34"/>
    <w:rsid w:val="002A061A"/>
    <w:rsid w:val="002B586C"/>
    <w:rsid w:val="002D0BC2"/>
    <w:rsid w:val="002D1466"/>
    <w:rsid w:val="002E7A35"/>
    <w:rsid w:val="003006F3"/>
    <w:rsid w:val="00300E69"/>
    <w:rsid w:val="003403BB"/>
    <w:rsid w:val="00384084"/>
    <w:rsid w:val="00393799"/>
    <w:rsid w:val="003A5EF7"/>
    <w:rsid w:val="003D4091"/>
    <w:rsid w:val="003D418F"/>
    <w:rsid w:val="003E17AA"/>
    <w:rsid w:val="003F2CFA"/>
    <w:rsid w:val="00451026"/>
    <w:rsid w:val="00484874"/>
    <w:rsid w:val="0048774D"/>
    <w:rsid w:val="004903D5"/>
    <w:rsid w:val="004C4B6E"/>
    <w:rsid w:val="004F3552"/>
    <w:rsid w:val="005245C9"/>
    <w:rsid w:val="0053322C"/>
    <w:rsid w:val="00551FEA"/>
    <w:rsid w:val="0056124A"/>
    <w:rsid w:val="0056124B"/>
    <w:rsid w:val="00571A67"/>
    <w:rsid w:val="00575001"/>
    <w:rsid w:val="00585D09"/>
    <w:rsid w:val="005A70D6"/>
    <w:rsid w:val="005D6230"/>
    <w:rsid w:val="005E115D"/>
    <w:rsid w:val="005E36EB"/>
    <w:rsid w:val="00604033"/>
    <w:rsid w:val="00630830"/>
    <w:rsid w:val="00635C3F"/>
    <w:rsid w:val="00645C5F"/>
    <w:rsid w:val="0065344C"/>
    <w:rsid w:val="00660044"/>
    <w:rsid w:val="006856C5"/>
    <w:rsid w:val="00690426"/>
    <w:rsid w:val="006A272A"/>
    <w:rsid w:val="006B7C83"/>
    <w:rsid w:val="00710606"/>
    <w:rsid w:val="00757AE8"/>
    <w:rsid w:val="0076748D"/>
    <w:rsid w:val="00776BD2"/>
    <w:rsid w:val="00787173"/>
    <w:rsid w:val="00794C3C"/>
    <w:rsid w:val="00795099"/>
    <w:rsid w:val="007A2168"/>
    <w:rsid w:val="007A3785"/>
    <w:rsid w:val="007A47DD"/>
    <w:rsid w:val="007B5325"/>
    <w:rsid w:val="007D16A8"/>
    <w:rsid w:val="007E5705"/>
    <w:rsid w:val="00810144"/>
    <w:rsid w:val="008117DA"/>
    <w:rsid w:val="00825B6B"/>
    <w:rsid w:val="0083639B"/>
    <w:rsid w:val="00882FFB"/>
    <w:rsid w:val="00886499"/>
    <w:rsid w:val="008A6AD0"/>
    <w:rsid w:val="008C1462"/>
    <w:rsid w:val="008D09DA"/>
    <w:rsid w:val="008E38AF"/>
    <w:rsid w:val="009137C2"/>
    <w:rsid w:val="009150BE"/>
    <w:rsid w:val="00925ADB"/>
    <w:rsid w:val="009375BB"/>
    <w:rsid w:val="009457AA"/>
    <w:rsid w:val="00951F71"/>
    <w:rsid w:val="009720AC"/>
    <w:rsid w:val="009819DF"/>
    <w:rsid w:val="00983B6A"/>
    <w:rsid w:val="00994233"/>
    <w:rsid w:val="00997278"/>
    <w:rsid w:val="009A393A"/>
    <w:rsid w:val="009D17F4"/>
    <w:rsid w:val="009D5F57"/>
    <w:rsid w:val="009F4B94"/>
    <w:rsid w:val="00A11817"/>
    <w:rsid w:val="00A208EE"/>
    <w:rsid w:val="00A22E9A"/>
    <w:rsid w:val="00A6356B"/>
    <w:rsid w:val="00A64D54"/>
    <w:rsid w:val="00A65D97"/>
    <w:rsid w:val="00B130A1"/>
    <w:rsid w:val="00B418EB"/>
    <w:rsid w:val="00B55357"/>
    <w:rsid w:val="00B66708"/>
    <w:rsid w:val="00B94CB1"/>
    <w:rsid w:val="00BA033F"/>
    <w:rsid w:val="00BA54D1"/>
    <w:rsid w:val="00BC5314"/>
    <w:rsid w:val="00BD0A46"/>
    <w:rsid w:val="00BD3C61"/>
    <w:rsid w:val="00BE3BAE"/>
    <w:rsid w:val="00BE62C1"/>
    <w:rsid w:val="00BF245E"/>
    <w:rsid w:val="00C503A5"/>
    <w:rsid w:val="00C56269"/>
    <w:rsid w:val="00C65A99"/>
    <w:rsid w:val="00C70108"/>
    <w:rsid w:val="00C96306"/>
    <w:rsid w:val="00C96C97"/>
    <w:rsid w:val="00CA7539"/>
    <w:rsid w:val="00CD127F"/>
    <w:rsid w:val="00CE61D5"/>
    <w:rsid w:val="00D15C80"/>
    <w:rsid w:val="00D22379"/>
    <w:rsid w:val="00D40B41"/>
    <w:rsid w:val="00D80181"/>
    <w:rsid w:val="00DD3D81"/>
    <w:rsid w:val="00DD444F"/>
    <w:rsid w:val="00DF6CD6"/>
    <w:rsid w:val="00E00243"/>
    <w:rsid w:val="00E11A60"/>
    <w:rsid w:val="00E156C5"/>
    <w:rsid w:val="00EA77F8"/>
    <w:rsid w:val="00EB315E"/>
    <w:rsid w:val="00EB3E4A"/>
    <w:rsid w:val="00EC09FA"/>
    <w:rsid w:val="00ED3A4E"/>
    <w:rsid w:val="00ED7633"/>
    <w:rsid w:val="00EE529C"/>
    <w:rsid w:val="00EF5802"/>
    <w:rsid w:val="00F004FB"/>
    <w:rsid w:val="00F27D97"/>
    <w:rsid w:val="00F6733B"/>
    <w:rsid w:val="00F75185"/>
    <w:rsid w:val="00F9728B"/>
    <w:rsid w:val="00FA7CE2"/>
    <w:rsid w:val="00FF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38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E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2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70FB6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070FB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7B53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D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5F57"/>
  </w:style>
  <w:style w:type="paragraph" w:styleId="Footer">
    <w:name w:val="footer"/>
    <w:basedOn w:val="Normal"/>
    <w:link w:val="FooterChar"/>
    <w:uiPriority w:val="99"/>
    <w:rsid w:val="009D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5F57"/>
  </w:style>
  <w:style w:type="character" w:styleId="Hyperlink">
    <w:name w:val="Hyperlink"/>
    <w:basedOn w:val="DefaultParagraphFont"/>
    <w:uiPriority w:val="99"/>
    <w:rsid w:val="00EB3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478</Words>
  <Characters>2731</Characters>
  <Application>Microsoft Office Outlook</Application>
  <DocSecurity>0</DocSecurity>
  <Lines>0</Lines>
  <Paragraphs>0</Paragraphs>
  <ScaleCrop>false</ScaleCrop>
  <Company>Минсельхоз Рязанской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Круцик Ольга Анатольевна</dc:creator>
  <cp:keywords/>
  <dc:description/>
  <cp:lastModifiedBy>Клепиков</cp:lastModifiedBy>
  <cp:revision>3</cp:revision>
  <cp:lastPrinted>2021-04-15T08:59:00Z</cp:lastPrinted>
  <dcterms:created xsi:type="dcterms:W3CDTF">2021-06-08T11:34:00Z</dcterms:created>
  <dcterms:modified xsi:type="dcterms:W3CDTF">2021-06-08T13:49:00Z</dcterms:modified>
</cp:coreProperties>
</file>