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5242A5" w:rsidRDefault="005242A5" w:rsidP="005242A5">
      <w:pPr>
        <w:tabs>
          <w:tab w:val="left" w:pos="4400"/>
          <w:tab w:val="left" w:pos="4600"/>
        </w:tabs>
        <w:spacing w:before="480" w:after="520"/>
        <w:ind w:right="708"/>
        <w:jc w:val="center"/>
        <w:rPr>
          <w:rFonts w:ascii="Times New Roman" w:hAnsi="Times New Roman"/>
          <w:bCs/>
          <w:sz w:val="28"/>
          <w:szCs w:val="28"/>
        </w:rPr>
      </w:pPr>
      <w:r w:rsidRPr="005242A5">
        <w:rPr>
          <w:rFonts w:ascii="Times New Roman" w:hAnsi="Times New Roman"/>
          <w:bCs/>
          <w:sz w:val="28"/>
          <w:szCs w:val="28"/>
        </w:rPr>
        <w:t>от 06 июля 2021 г. № 176</w:t>
      </w:r>
      <w:r w:rsidR="00732F63" w:rsidRPr="005242A5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A0ED465" wp14:editId="05F70F38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5409D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4943" w:type="pct"/>
        <w:tblLook w:val="01E0" w:firstRow="1" w:lastRow="1" w:firstColumn="1" w:lastColumn="1" w:noHBand="0" w:noVBand="0"/>
      </w:tblPr>
      <w:tblGrid>
        <w:gridCol w:w="9462"/>
      </w:tblGrid>
      <w:tr w:rsidR="000D5EED" w:rsidRPr="00CB1C9A" w:rsidTr="002C0CBF"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32F63" w:rsidRPr="00CB1C9A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B1C9A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732F63" w:rsidRPr="00CB1C9A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317 «Об утверждении государственной программы Рязанской области «Профилактика правонарушений и предупреждение чрезвычайных ситуаций»</w:t>
            </w:r>
          </w:p>
          <w:p w:rsidR="006844AF" w:rsidRPr="00CB1C9A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C9A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</w:t>
            </w:r>
            <w:proofErr w:type="gramEnd"/>
          </w:p>
          <w:p w:rsidR="00732F63" w:rsidRPr="00CB1C9A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от 24.03.2015 № 66, от 20.05.2015 № 112, от 08.07.2015 № 159,</w:t>
            </w:r>
          </w:p>
          <w:p w:rsidR="00732F63" w:rsidRPr="00CB1C9A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от 29.12.2015 № 343, от 13.04.2016 № 76, от 01.06.2016 № 121,</w:t>
            </w:r>
          </w:p>
          <w:p w:rsidR="00732F63" w:rsidRPr="00CB1C9A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от 20.07.2016 № 165, от 14.09.2016 № 211, от 28.12.2016 № 321,</w:t>
            </w:r>
          </w:p>
          <w:p w:rsidR="00732F63" w:rsidRPr="00CB1C9A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от 19.07.2017 № 166, от 12.12.2017 № 348, от 26.12.2017 № 410,</w:t>
            </w:r>
          </w:p>
          <w:p w:rsidR="00732F63" w:rsidRPr="00CB1C9A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от 08.05.2018 № 126, от 26.06.2018 № 185, от 05.09.2018 № 256,</w:t>
            </w:r>
          </w:p>
          <w:p w:rsidR="00732F63" w:rsidRPr="00CB1C9A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 xml:space="preserve">от 03.10.2018 № 283, от 11.12.2018 № 352, от 28.12.2018 № 440, </w:t>
            </w:r>
          </w:p>
          <w:p w:rsidR="00732F63" w:rsidRPr="00CB1C9A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от 23.04.2019 № 116, от 29.10.2019 № 339, от 05.11.2019 № 343,</w:t>
            </w:r>
          </w:p>
          <w:p w:rsidR="00732F63" w:rsidRPr="00CB1C9A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 xml:space="preserve">от 24.12.2019 № 434, от 31.03.2020 № 60, от 17.08.2020 № 204, </w:t>
            </w:r>
          </w:p>
          <w:p w:rsidR="006F1BF8" w:rsidRPr="00CB1C9A" w:rsidRDefault="00732F63" w:rsidP="00B730B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от 08.09.2020 № 233</w:t>
            </w:r>
            <w:r w:rsidR="006844AF" w:rsidRPr="00CB1C9A">
              <w:rPr>
                <w:rFonts w:ascii="Times New Roman" w:hAnsi="Times New Roman"/>
                <w:sz w:val="28"/>
                <w:szCs w:val="28"/>
              </w:rPr>
              <w:t>, от 18.11.2020 № 294</w:t>
            </w:r>
            <w:r w:rsidR="00C84ED8" w:rsidRPr="00CB1C9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730B3" w:rsidRPr="00CB1C9A">
              <w:rPr>
                <w:rFonts w:ascii="Times New Roman" w:hAnsi="Times New Roman"/>
                <w:sz w:val="28"/>
                <w:szCs w:val="28"/>
                <w:lang w:val="en-US"/>
              </w:rPr>
              <w:t>от</w:t>
            </w:r>
            <w:proofErr w:type="spellEnd"/>
            <w:r w:rsidR="00B730B3" w:rsidRPr="00CB1C9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</w:t>
            </w:r>
            <w:r w:rsidR="00B730B3" w:rsidRPr="00CB1C9A">
              <w:rPr>
                <w:rFonts w:ascii="Times New Roman" w:hAnsi="Times New Roman"/>
                <w:sz w:val="28"/>
                <w:szCs w:val="28"/>
              </w:rPr>
              <w:t>2</w:t>
            </w:r>
            <w:r w:rsidR="00B730B3" w:rsidRPr="00CB1C9A">
              <w:rPr>
                <w:rFonts w:ascii="Times New Roman" w:hAnsi="Times New Roman"/>
                <w:sz w:val="28"/>
                <w:szCs w:val="28"/>
                <w:lang w:val="en-US"/>
              </w:rPr>
              <w:t>.12.2020 №</w:t>
            </w:r>
            <w:r w:rsidR="006C6FCA" w:rsidRPr="00CB1C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30B3" w:rsidRPr="00CB1C9A">
              <w:rPr>
                <w:rFonts w:ascii="Times New Roman" w:hAnsi="Times New Roman"/>
                <w:sz w:val="28"/>
                <w:szCs w:val="28"/>
              </w:rPr>
              <w:t>355</w:t>
            </w:r>
            <w:r w:rsidR="006F1BF8" w:rsidRPr="00CB1C9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CB1C9A" w:rsidRDefault="006F1BF8" w:rsidP="00B730B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от 16.03.2021 № 47</w:t>
            </w:r>
            <w:r w:rsidR="00732F63" w:rsidRPr="00CB1C9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CB1C9A" w:rsidTr="002C0CBF">
        <w:tc>
          <w:tcPr>
            <w:tcW w:w="5000" w:type="pct"/>
          </w:tcPr>
          <w:p w:rsidR="00DF167F" w:rsidRPr="00CB1C9A" w:rsidRDefault="00DF167F" w:rsidP="00DF167F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F167F" w:rsidRPr="00CB1C9A" w:rsidRDefault="00DF167F" w:rsidP="00DF167F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317 «Об утверждении государственной программы Рязанской области «Профилактика правонарушений                              и предупреждение чрезвычайных ситуаций» следующие изменения:</w:t>
            </w:r>
          </w:p>
          <w:p w:rsidR="00DF167F" w:rsidRPr="00CB1C9A" w:rsidRDefault="00DF167F" w:rsidP="00DF167F">
            <w:pPr>
              <w:tabs>
                <w:tab w:val="left" w:pos="8601"/>
                <w:tab w:val="left" w:pos="9463"/>
              </w:tabs>
              <w:spacing w:line="228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1) в строке «Объемы финансирования Программы» паспорта государственной программы:</w:t>
            </w:r>
          </w:p>
          <w:p w:rsidR="00DF167F" w:rsidRPr="00CB1C9A" w:rsidRDefault="00DF167F" w:rsidP="00DF16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в абзаце первом цифры «</w:t>
            </w:r>
            <w:r w:rsidR="002E3044" w:rsidRPr="00CB1C9A">
              <w:rPr>
                <w:rFonts w:ascii="Times New Roman" w:hAnsi="Times New Roman"/>
                <w:sz w:val="28"/>
                <w:szCs w:val="28"/>
              </w:rPr>
              <w:t>8706304,25638</w:t>
            </w:r>
            <w:r w:rsidRPr="00CB1C9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E3044" w:rsidRPr="00CB1C9A">
              <w:rPr>
                <w:rFonts w:ascii="Times New Roman" w:hAnsi="Times New Roman"/>
                <w:sz w:val="28"/>
                <w:szCs w:val="28"/>
              </w:rPr>
              <w:t>8479598,65638</w:t>
            </w:r>
            <w:r w:rsidRPr="00CB1C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D433CB">
              <w:rPr>
                <w:rFonts w:ascii="Times New Roman" w:hAnsi="Times New Roman"/>
                <w:sz w:val="28"/>
                <w:szCs w:val="28"/>
              </w:rPr>
              <w:t>8754804</w:t>
            </w:r>
            <w:r w:rsidR="002E3044" w:rsidRPr="00CB1C9A">
              <w:rPr>
                <w:rFonts w:ascii="Times New Roman" w:hAnsi="Times New Roman"/>
                <w:sz w:val="28"/>
                <w:szCs w:val="28"/>
              </w:rPr>
              <w:t>,25638</w:t>
            </w:r>
            <w:r w:rsidRPr="00CB1C9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E3044" w:rsidRPr="00CB1C9A">
              <w:rPr>
                <w:rFonts w:ascii="Times New Roman" w:hAnsi="Times New Roman"/>
                <w:sz w:val="28"/>
                <w:szCs w:val="28"/>
              </w:rPr>
              <w:t>8</w:t>
            </w:r>
            <w:r w:rsidR="00D433CB">
              <w:rPr>
                <w:rFonts w:ascii="Times New Roman" w:hAnsi="Times New Roman"/>
                <w:sz w:val="28"/>
                <w:szCs w:val="28"/>
              </w:rPr>
              <w:t>528098</w:t>
            </w:r>
            <w:r w:rsidR="002E3044" w:rsidRPr="00CB1C9A">
              <w:rPr>
                <w:rFonts w:ascii="Times New Roman" w:hAnsi="Times New Roman"/>
                <w:sz w:val="28"/>
                <w:szCs w:val="28"/>
              </w:rPr>
              <w:t>,65638</w:t>
            </w:r>
            <w:r w:rsidRPr="00CB1C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F167F" w:rsidRPr="00CB1C9A" w:rsidRDefault="00DF167F" w:rsidP="00DF16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9A">
              <w:rPr>
                <w:rFonts w:ascii="Times New Roman" w:hAnsi="Times New Roman" w:hint="eastAsia"/>
                <w:sz w:val="28"/>
                <w:szCs w:val="28"/>
              </w:rPr>
              <w:t>абзаце</w:t>
            </w:r>
            <w:r w:rsidRPr="00CB1C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4ED8" w:rsidRPr="00CB1C9A">
              <w:rPr>
                <w:rFonts w:ascii="Times New Roman" w:hAnsi="Times New Roman"/>
                <w:sz w:val="28"/>
                <w:szCs w:val="28"/>
              </w:rPr>
              <w:t xml:space="preserve">восьмом </w:t>
            </w:r>
            <w:r w:rsidRPr="00CB1C9A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CB1C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4ED8" w:rsidRPr="00CB1C9A">
              <w:rPr>
                <w:rFonts w:ascii="Times New Roman" w:hAnsi="Times New Roman"/>
                <w:sz w:val="28"/>
                <w:szCs w:val="28"/>
              </w:rPr>
              <w:t>«</w:t>
            </w:r>
            <w:r w:rsidR="002E3044" w:rsidRPr="00CB1C9A">
              <w:rPr>
                <w:rFonts w:ascii="Times New Roman" w:hAnsi="Times New Roman"/>
                <w:sz w:val="28"/>
                <w:szCs w:val="28"/>
              </w:rPr>
              <w:t>1031035,84287</w:t>
            </w:r>
            <w:r w:rsidR="00C84ED8" w:rsidRPr="00CB1C9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E3044" w:rsidRPr="00CB1C9A">
              <w:rPr>
                <w:rFonts w:ascii="Times New Roman" w:hAnsi="Times New Roman"/>
                <w:sz w:val="28"/>
                <w:szCs w:val="28"/>
              </w:rPr>
              <w:t xml:space="preserve">999491,64287» </w:t>
            </w:r>
            <w:r w:rsidRPr="00CB1C9A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CB1C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9A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CB1C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9A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CB1C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4ED8" w:rsidRPr="00CB1C9A">
              <w:rPr>
                <w:rFonts w:ascii="Times New Roman" w:hAnsi="Times New Roman"/>
                <w:sz w:val="28"/>
                <w:szCs w:val="28"/>
              </w:rPr>
              <w:t>«</w:t>
            </w:r>
            <w:r w:rsidR="00E35453">
              <w:rPr>
                <w:rFonts w:ascii="Times New Roman" w:hAnsi="Times New Roman"/>
                <w:sz w:val="28"/>
                <w:szCs w:val="28"/>
              </w:rPr>
              <w:t>1079535</w:t>
            </w:r>
            <w:r w:rsidR="002E3044" w:rsidRPr="00CB1C9A">
              <w:rPr>
                <w:rFonts w:ascii="Times New Roman" w:hAnsi="Times New Roman"/>
                <w:sz w:val="28"/>
                <w:szCs w:val="28"/>
              </w:rPr>
              <w:t>,84287</w:t>
            </w:r>
            <w:r w:rsidR="00C84ED8" w:rsidRPr="00CB1C9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E3044" w:rsidRPr="00CB1C9A">
              <w:rPr>
                <w:rFonts w:ascii="Times New Roman" w:hAnsi="Times New Roman"/>
                <w:sz w:val="28"/>
                <w:szCs w:val="28"/>
              </w:rPr>
              <w:t>1</w:t>
            </w:r>
            <w:r w:rsidR="00E35453">
              <w:rPr>
                <w:rFonts w:ascii="Times New Roman" w:hAnsi="Times New Roman"/>
                <w:sz w:val="28"/>
                <w:szCs w:val="28"/>
              </w:rPr>
              <w:t>047991</w:t>
            </w:r>
            <w:r w:rsidR="002E3044" w:rsidRPr="00CB1C9A">
              <w:rPr>
                <w:rFonts w:ascii="Times New Roman" w:hAnsi="Times New Roman"/>
                <w:sz w:val="28"/>
                <w:szCs w:val="28"/>
              </w:rPr>
              <w:t>,64287»</w:t>
            </w:r>
            <w:r w:rsidR="00C84ED8" w:rsidRPr="00CB1C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B0F4A" w:rsidRPr="00CB1C9A" w:rsidRDefault="00DF167F" w:rsidP="00D74D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AB0F4A" w:rsidRPr="00CB1C9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5409D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="00AB0F4A" w:rsidRPr="00CB1C9A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25409D">
              <w:rPr>
                <w:rFonts w:ascii="Times New Roman" w:hAnsi="Times New Roman"/>
                <w:sz w:val="28"/>
                <w:szCs w:val="28"/>
              </w:rPr>
              <w:t>а</w:t>
            </w:r>
            <w:r w:rsidR="00AB0F4A" w:rsidRPr="00CB1C9A">
              <w:rPr>
                <w:rFonts w:ascii="Times New Roman" w:hAnsi="Times New Roman"/>
                <w:sz w:val="28"/>
                <w:szCs w:val="28"/>
              </w:rPr>
              <w:t xml:space="preserve"> 4 «Ресурсное обеспечение Программы»:</w:t>
            </w:r>
          </w:p>
          <w:p w:rsidR="00AB0F4A" w:rsidRPr="00EB021A" w:rsidRDefault="002F3EEA" w:rsidP="00D74D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21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AB0F4A" w:rsidRPr="00EB021A">
              <w:rPr>
                <w:rFonts w:ascii="Times New Roman" w:hAnsi="Times New Roman"/>
                <w:sz w:val="28"/>
                <w:szCs w:val="28"/>
              </w:rPr>
              <w:t>граф</w:t>
            </w:r>
            <w:r w:rsidRPr="00EB021A">
              <w:rPr>
                <w:rFonts w:ascii="Times New Roman" w:hAnsi="Times New Roman"/>
                <w:sz w:val="28"/>
                <w:szCs w:val="28"/>
              </w:rPr>
              <w:t>ах</w:t>
            </w:r>
            <w:r w:rsidR="00AB0F4A" w:rsidRPr="00EB021A">
              <w:rPr>
                <w:rFonts w:ascii="Times New Roman" w:hAnsi="Times New Roman"/>
                <w:sz w:val="28"/>
                <w:szCs w:val="28"/>
              </w:rPr>
              <w:t xml:space="preserve"> 4, 11 пункта 4 цифры «5772525,73561», «993697,76287» заменить соответственно цифрами «</w:t>
            </w:r>
            <w:r w:rsidR="00EB021A" w:rsidRPr="00EB021A">
              <w:rPr>
                <w:rFonts w:ascii="Times New Roman" w:hAnsi="Times New Roman"/>
                <w:sz w:val="28"/>
                <w:szCs w:val="28"/>
              </w:rPr>
              <w:t>5821025</w:t>
            </w:r>
            <w:r w:rsidR="00AB0F4A" w:rsidRPr="00EB021A">
              <w:rPr>
                <w:rFonts w:ascii="Times New Roman" w:hAnsi="Times New Roman"/>
                <w:sz w:val="28"/>
                <w:szCs w:val="28"/>
              </w:rPr>
              <w:t>,73561», «1</w:t>
            </w:r>
            <w:r w:rsidR="00EB021A" w:rsidRPr="00EB021A">
              <w:rPr>
                <w:rFonts w:ascii="Times New Roman" w:hAnsi="Times New Roman"/>
                <w:sz w:val="28"/>
                <w:szCs w:val="28"/>
              </w:rPr>
              <w:t>042197</w:t>
            </w:r>
            <w:r w:rsidR="00AB0F4A" w:rsidRPr="00EB021A">
              <w:rPr>
                <w:rFonts w:ascii="Times New Roman" w:hAnsi="Times New Roman"/>
                <w:sz w:val="28"/>
                <w:szCs w:val="28"/>
              </w:rPr>
              <w:t>,76287»;</w:t>
            </w:r>
          </w:p>
          <w:p w:rsidR="00AB0F4A" w:rsidRPr="00EB021A" w:rsidRDefault="00AB0F4A" w:rsidP="00AB0F4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B021A">
              <w:rPr>
                <w:rFonts w:ascii="Times New Roman" w:hAnsi="Times New Roman"/>
                <w:spacing w:val="-4"/>
                <w:sz w:val="28"/>
                <w:szCs w:val="28"/>
              </w:rPr>
              <w:t>в графах 4, 11 строки «Ито</w:t>
            </w:r>
            <w:r w:rsidR="009A2346" w:rsidRPr="00EB021A">
              <w:rPr>
                <w:rFonts w:ascii="Times New Roman" w:hAnsi="Times New Roman"/>
                <w:spacing w:val="-4"/>
                <w:sz w:val="28"/>
                <w:szCs w:val="28"/>
              </w:rPr>
              <w:t>го» цифры «8706304,25638», «103</w:t>
            </w:r>
            <w:r w:rsidRPr="00EB021A">
              <w:rPr>
                <w:rFonts w:ascii="Times New Roman" w:hAnsi="Times New Roman"/>
                <w:spacing w:val="-4"/>
                <w:sz w:val="28"/>
                <w:szCs w:val="28"/>
              </w:rPr>
              <w:t>1035,84287» заменить соответственно цифрами «</w:t>
            </w:r>
            <w:r w:rsidR="00EB021A" w:rsidRPr="00EB021A">
              <w:rPr>
                <w:rFonts w:ascii="Times New Roman" w:hAnsi="Times New Roman"/>
                <w:spacing w:val="-4"/>
                <w:sz w:val="28"/>
                <w:szCs w:val="28"/>
              </w:rPr>
              <w:t>8754804,25638</w:t>
            </w:r>
            <w:r w:rsidRPr="00EB021A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EB021A" w:rsidRPr="00EB021A">
              <w:rPr>
                <w:rFonts w:ascii="Times New Roman" w:hAnsi="Times New Roman"/>
                <w:spacing w:val="-4"/>
                <w:sz w:val="28"/>
                <w:szCs w:val="28"/>
              </w:rPr>
              <w:t>1079535</w:t>
            </w:r>
            <w:r w:rsidRPr="00EB021A">
              <w:rPr>
                <w:rFonts w:ascii="Times New Roman" w:hAnsi="Times New Roman"/>
                <w:spacing w:val="-4"/>
                <w:sz w:val="28"/>
                <w:szCs w:val="28"/>
              </w:rPr>
              <w:t>,84287»;</w:t>
            </w:r>
          </w:p>
          <w:p w:rsidR="00AB0F4A" w:rsidRPr="00EB021A" w:rsidRDefault="00AB0F4A" w:rsidP="00AB0F4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B021A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в графах 4, 11 строки «в том числе</w:t>
            </w:r>
            <w:proofErr w:type="gramStart"/>
            <w:r w:rsidRPr="00EB021A">
              <w:rPr>
                <w:rFonts w:ascii="Times New Roman" w:hAnsi="Times New Roman"/>
                <w:spacing w:val="-4"/>
                <w:sz w:val="28"/>
                <w:szCs w:val="28"/>
              </w:rPr>
              <w:t>:»</w:t>
            </w:r>
            <w:proofErr w:type="gramEnd"/>
            <w:r w:rsidRPr="00EB021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цифры «8479598,65638»,</w:t>
            </w:r>
            <w:r w:rsidRPr="00EB021A">
              <w:rPr>
                <w:spacing w:val="-4"/>
              </w:rPr>
              <w:t xml:space="preserve"> </w:t>
            </w:r>
            <w:r w:rsidRPr="00EB021A">
              <w:rPr>
                <w:rFonts w:ascii="Times New Roman" w:hAnsi="Times New Roman"/>
                <w:spacing w:val="-4"/>
                <w:sz w:val="28"/>
                <w:szCs w:val="28"/>
              </w:rPr>
              <w:t>«999491,64287» заменить соответственно цифрами «8</w:t>
            </w:r>
            <w:r w:rsidR="00EB021A" w:rsidRPr="00EB021A">
              <w:rPr>
                <w:rFonts w:ascii="Times New Roman" w:hAnsi="Times New Roman"/>
                <w:spacing w:val="-4"/>
                <w:sz w:val="28"/>
                <w:szCs w:val="28"/>
              </w:rPr>
              <w:t>528098</w:t>
            </w:r>
            <w:r w:rsidRPr="00EB021A">
              <w:rPr>
                <w:rFonts w:ascii="Times New Roman" w:hAnsi="Times New Roman"/>
                <w:spacing w:val="-4"/>
                <w:sz w:val="28"/>
                <w:szCs w:val="28"/>
              </w:rPr>
              <w:t>,65638», «</w:t>
            </w:r>
            <w:r w:rsidR="00EB021A" w:rsidRPr="00EB021A">
              <w:rPr>
                <w:rFonts w:ascii="Times New Roman" w:hAnsi="Times New Roman"/>
                <w:spacing w:val="-4"/>
                <w:sz w:val="28"/>
                <w:szCs w:val="28"/>
              </w:rPr>
              <w:t>1047991</w:t>
            </w:r>
            <w:r w:rsidRPr="00EB021A">
              <w:rPr>
                <w:rFonts w:ascii="Times New Roman" w:hAnsi="Times New Roman"/>
                <w:spacing w:val="-4"/>
                <w:sz w:val="28"/>
                <w:szCs w:val="28"/>
              </w:rPr>
              <w:t>,64287»;</w:t>
            </w:r>
          </w:p>
          <w:p w:rsidR="00AB0F4A" w:rsidRPr="00B5262D" w:rsidRDefault="00CB1C9A" w:rsidP="00D74D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62D">
              <w:rPr>
                <w:rFonts w:ascii="Times New Roman" w:hAnsi="Times New Roman"/>
                <w:sz w:val="28"/>
                <w:szCs w:val="28"/>
              </w:rPr>
              <w:t>3</w:t>
            </w:r>
            <w:r w:rsidR="00E775E7" w:rsidRPr="00B5262D">
              <w:rPr>
                <w:rFonts w:ascii="Times New Roman" w:hAnsi="Times New Roman"/>
                <w:sz w:val="28"/>
                <w:szCs w:val="28"/>
              </w:rPr>
              <w:t>) в приложении № 4 к государственной программе:</w:t>
            </w:r>
          </w:p>
          <w:p w:rsidR="00E775E7" w:rsidRPr="00B5262D" w:rsidRDefault="00E775E7" w:rsidP="00E775E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62D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AB0F4A" w:rsidRPr="00B5262D" w:rsidRDefault="00E775E7" w:rsidP="00D74D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62D">
              <w:rPr>
                <w:rFonts w:ascii="Times New Roman" w:hAnsi="Times New Roman"/>
                <w:sz w:val="28"/>
                <w:szCs w:val="28"/>
              </w:rPr>
              <w:t>в графах 4, 11 пункта 2 цифры «1325450,03542», «232711,07010» заменить соответственно цифрами «</w:t>
            </w:r>
            <w:r w:rsidR="00FE6A86" w:rsidRPr="00B5262D">
              <w:rPr>
                <w:rFonts w:ascii="Times New Roman" w:hAnsi="Times New Roman"/>
                <w:sz w:val="28"/>
                <w:szCs w:val="28"/>
              </w:rPr>
              <w:t>1331732,87516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>», «238993,90984»;</w:t>
            </w:r>
          </w:p>
          <w:p w:rsidR="00E775E7" w:rsidRPr="00B5262D" w:rsidRDefault="00E775E7" w:rsidP="00E775E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62D">
              <w:rPr>
                <w:rFonts w:ascii="Times New Roman" w:hAnsi="Times New Roman"/>
                <w:sz w:val="28"/>
                <w:szCs w:val="28"/>
              </w:rPr>
              <w:t>в графах 4, 11 строки «Итого» цифры «1804758,53009», «232711,07010» заменить соответственно цифрами «1811041,36983», «238993,90984»;</w:t>
            </w:r>
          </w:p>
          <w:p w:rsidR="002158AF" w:rsidRPr="00B5262D" w:rsidRDefault="002158AF" w:rsidP="002158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62D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2158AF" w:rsidRPr="00B5262D" w:rsidRDefault="002158AF" w:rsidP="002158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62D">
              <w:rPr>
                <w:rFonts w:ascii="Times New Roman" w:hAnsi="Times New Roman"/>
                <w:sz w:val="28"/>
                <w:szCs w:val="28"/>
              </w:rPr>
              <w:t xml:space="preserve">в графах 6, 13 строки «Задача 2.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учреждений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сфере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территорий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чрезвычайных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ситуаций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природного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техногенного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характера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гражданской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обороны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262D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proofErr w:type="gramStart"/>
            <w:r w:rsidRPr="00B5262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5262D">
              <w:rPr>
                <w:rFonts w:ascii="Times New Roman" w:hAnsi="Times New Roman"/>
                <w:sz w:val="28"/>
                <w:szCs w:val="28"/>
              </w:rPr>
              <w:t xml:space="preserve"> цифры «1794630,39361», «231461,11711» заменить соответственно цифрами «1800913,23335», «237743,95685»;</w:t>
            </w:r>
          </w:p>
          <w:p w:rsidR="002158AF" w:rsidRPr="00B5262D" w:rsidRDefault="002158AF" w:rsidP="002158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62D">
              <w:rPr>
                <w:rFonts w:ascii="Times New Roman" w:hAnsi="Times New Roman"/>
                <w:sz w:val="28"/>
                <w:szCs w:val="28"/>
              </w:rPr>
              <w:t>в графах 6, 13 пункта 2.3 цифры «1631357,79011», «230638,47709» заменить соответственно цифрами «1637640,62985», «236921,31683»;</w:t>
            </w:r>
          </w:p>
          <w:p w:rsidR="002158AF" w:rsidRPr="00B5262D" w:rsidRDefault="002158AF" w:rsidP="002158A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62D">
              <w:rPr>
                <w:rFonts w:ascii="Times New Roman" w:hAnsi="Times New Roman"/>
                <w:sz w:val="28"/>
                <w:szCs w:val="28"/>
              </w:rPr>
              <w:t>в графах 6, 13 строки «Итого» цифры «1804758,53009», «232711,07010» заменить соответственно цифрами «1811041,36983», «238993,90984»;</w:t>
            </w:r>
          </w:p>
          <w:p w:rsidR="00D80C0F" w:rsidRPr="00B5262D" w:rsidRDefault="00CB1C9A" w:rsidP="00D80C0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62D">
              <w:rPr>
                <w:rFonts w:ascii="Times New Roman" w:hAnsi="Times New Roman"/>
                <w:sz w:val="28"/>
                <w:szCs w:val="28"/>
              </w:rPr>
              <w:t>4</w:t>
            </w:r>
            <w:r w:rsidR="00D80C0F" w:rsidRPr="00B5262D">
              <w:rPr>
                <w:rFonts w:ascii="Times New Roman" w:hAnsi="Times New Roman"/>
                <w:sz w:val="28"/>
                <w:szCs w:val="28"/>
              </w:rPr>
              <w:t>) в приложении № 8 к государственной программе:</w:t>
            </w:r>
          </w:p>
          <w:p w:rsidR="00D80C0F" w:rsidRPr="00B5262D" w:rsidRDefault="00D80C0F" w:rsidP="00D80C0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62D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D80C0F" w:rsidRPr="00B5262D" w:rsidRDefault="00D80C0F" w:rsidP="00D80C0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62D">
              <w:rPr>
                <w:rFonts w:ascii="Times New Roman" w:hAnsi="Times New Roman"/>
                <w:sz w:val="28"/>
                <w:szCs w:val="28"/>
              </w:rPr>
              <w:t>в графах 4, 11 пункта 2 цифры «1304354,75546», «224066,72892» заменить соответственно цифрами «</w:t>
            </w:r>
            <w:r w:rsidR="005E545E" w:rsidRPr="00B5262D">
              <w:rPr>
                <w:rFonts w:ascii="Times New Roman" w:hAnsi="Times New Roman"/>
                <w:sz w:val="28"/>
                <w:szCs w:val="28"/>
              </w:rPr>
              <w:t>13</w:t>
            </w:r>
            <w:r w:rsidR="00B5262D" w:rsidRPr="00B5262D">
              <w:rPr>
                <w:rFonts w:ascii="Times New Roman" w:hAnsi="Times New Roman"/>
                <w:sz w:val="28"/>
                <w:szCs w:val="28"/>
              </w:rPr>
              <w:t>46571</w:t>
            </w:r>
            <w:r w:rsidR="005E545E" w:rsidRPr="00B5262D">
              <w:rPr>
                <w:rFonts w:ascii="Times New Roman" w:hAnsi="Times New Roman"/>
                <w:sz w:val="28"/>
                <w:szCs w:val="28"/>
              </w:rPr>
              <w:t>,91572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5262D" w:rsidRPr="00B5262D">
              <w:rPr>
                <w:rFonts w:ascii="Times New Roman" w:hAnsi="Times New Roman"/>
                <w:sz w:val="28"/>
                <w:szCs w:val="28"/>
              </w:rPr>
              <w:t>266283,88918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80C0F" w:rsidRPr="00B5262D" w:rsidRDefault="00D80C0F" w:rsidP="00D80C0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62D">
              <w:rPr>
                <w:rFonts w:ascii="Times New Roman" w:hAnsi="Times New Roman"/>
                <w:sz w:val="28"/>
                <w:szCs w:val="28"/>
              </w:rPr>
              <w:t>в графах 4, 11 строки «Итого» цифры «2143719,01593», «255610,92892» заменить соответственно цифрами «</w:t>
            </w:r>
            <w:r w:rsidR="00B5262D" w:rsidRPr="00B5262D">
              <w:rPr>
                <w:rFonts w:ascii="Times New Roman" w:hAnsi="Times New Roman"/>
                <w:sz w:val="28"/>
                <w:szCs w:val="28"/>
              </w:rPr>
              <w:t>2185936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>,17619», «</w:t>
            </w:r>
            <w:r w:rsidR="00B5262D" w:rsidRPr="00B5262D">
              <w:rPr>
                <w:rFonts w:ascii="Times New Roman" w:hAnsi="Times New Roman"/>
                <w:sz w:val="28"/>
                <w:szCs w:val="28"/>
              </w:rPr>
              <w:t>297828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>,08918»;</w:t>
            </w:r>
          </w:p>
          <w:p w:rsidR="00D80C0F" w:rsidRPr="00B5262D" w:rsidRDefault="00D80C0F" w:rsidP="00D80C0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62D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5E545E" w:rsidRPr="00B5262D" w:rsidRDefault="005E545E" w:rsidP="005E545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62D">
              <w:rPr>
                <w:rFonts w:ascii="Times New Roman" w:hAnsi="Times New Roman"/>
                <w:sz w:val="28"/>
                <w:szCs w:val="28"/>
              </w:rPr>
              <w:t>в графах 6, 13 строки «Задача 2. Совершенствование развития института мировых судей в Рязанской области, в том числе</w:t>
            </w:r>
            <w:proofErr w:type="gramStart"/>
            <w:r w:rsidRPr="00B5262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5262D">
              <w:rPr>
                <w:rFonts w:ascii="Times New Roman" w:hAnsi="Times New Roman"/>
                <w:sz w:val="28"/>
                <w:szCs w:val="28"/>
              </w:rPr>
              <w:t xml:space="preserve"> цифры «1326305,15991», «162796,23425» заменить соответственно цифрами «1</w:t>
            </w:r>
            <w:r w:rsidR="00B5262D" w:rsidRPr="00B5262D">
              <w:rPr>
                <w:rFonts w:ascii="Times New Roman" w:hAnsi="Times New Roman"/>
                <w:sz w:val="28"/>
                <w:szCs w:val="28"/>
              </w:rPr>
              <w:t>368522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>,32017», «</w:t>
            </w:r>
            <w:r w:rsidR="00B5262D" w:rsidRPr="00B5262D">
              <w:rPr>
                <w:rFonts w:ascii="Times New Roman" w:hAnsi="Times New Roman"/>
                <w:sz w:val="28"/>
                <w:szCs w:val="28"/>
              </w:rPr>
              <w:t>205013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>,39451»;</w:t>
            </w:r>
          </w:p>
          <w:p w:rsidR="005E545E" w:rsidRPr="00B5262D" w:rsidRDefault="005E545E" w:rsidP="005E545E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62D">
              <w:rPr>
                <w:rFonts w:ascii="Times New Roman" w:hAnsi="Times New Roman"/>
                <w:sz w:val="28"/>
                <w:szCs w:val="28"/>
              </w:rPr>
              <w:t>в графах 6, 13 пункта 2.1 цифры «466203,54777», «81742,38680» заменить соответственно цифрами «</w:t>
            </w:r>
            <w:r w:rsidR="00B5262D" w:rsidRPr="00B5262D">
              <w:rPr>
                <w:rFonts w:ascii="Times New Roman" w:hAnsi="Times New Roman"/>
                <w:sz w:val="28"/>
                <w:szCs w:val="28"/>
              </w:rPr>
              <w:t>508420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>,70803», «</w:t>
            </w:r>
            <w:r w:rsidR="00B5262D" w:rsidRPr="00B5262D">
              <w:rPr>
                <w:rFonts w:ascii="Times New Roman" w:hAnsi="Times New Roman"/>
                <w:sz w:val="28"/>
                <w:szCs w:val="28"/>
              </w:rPr>
              <w:t>123959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>,54706»;</w:t>
            </w:r>
          </w:p>
          <w:p w:rsidR="00FA32B1" w:rsidRPr="00B5262D" w:rsidRDefault="00FA32B1" w:rsidP="00FA32B1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62D">
              <w:rPr>
                <w:rFonts w:ascii="Times New Roman" w:hAnsi="Times New Roman"/>
                <w:sz w:val="28"/>
                <w:szCs w:val="28"/>
              </w:rPr>
              <w:t>в графах 6, 13 строки «Итого» цифры «2143719,01593», «255610,92892» заменить соответственно цифрами «21</w:t>
            </w:r>
            <w:r w:rsidR="00B5262D" w:rsidRPr="00B5262D">
              <w:rPr>
                <w:rFonts w:ascii="Times New Roman" w:hAnsi="Times New Roman"/>
                <w:sz w:val="28"/>
                <w:szCs w:val="28"/>
              </w:rPr>
              <w:t>85936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>,17619», «2</w:t>
            </w:r>
            <w:r w:rsidR="00B5262D" w:rsidRPr="00B5262D">
              <w:rPr>
                <w:rFonts w:ascii="Times New Roman" w:hAnsi="Times New Roman"/>
                <w:sz w:val="28"/>
                <w:szCs w:val="28"/>
              </w:rPr>
              <w:t>97828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>,08918»;</w:t>
            </w:r>
          </w:p>
          <w:p w:rsidR="00E6302C" w:rsidRPr="00CB1C9A" w:rsidRDefault="00FA32B1" w:rsidP="00B5262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62D">
              <w:rPr>
                <w:rFonts w:ascii="Times New Roman" w:hAnsi="Times New Roman"/>
                <w:sz w:val="28"/>
                <w:szCs w:val="28"/>
              </w:rPr>
              <w:t>в графах 6, 13 строки «в том числе</w:t>
            </w:r>
            <w:proofErr w:type="gramStart"/>
            <w:r w:rsidRPr="00B5262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5262D">
              <w:rPr>
                <w:rFonts w:ascii="Times New Roman" w:hAnsi="Times New Roman"/>
                <w:sz w:val="28"/>
                <w:szCs w:val="28"/>
              </w:rPr>
              <w:t xml:space="preserve"> цифры «1935943,91593», «224066,72892» заменить соответственно цифрами «</w:t>
            </w:r>
            <w:r w:rsidR="00B5262D" w:rsidRPr="00B5262D">
              <w:rPr>
                <w:rFonts w:ascii="Times New Roman" w:hAnsi="Times New Roman"/>
                <w:sz w:val="28"/>
                <w:szCs w:val="28"/>
              </w:rPr>
              <w:t>1978161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>,07619», «</w:t>
            </w:r>
            <w:r w:rsidR="00B5262D" w:rsidRPr="00B5262D">
              <w:rPr>
                <w:rFonts w:ascii="Times New Roman" w:hAnsi="Times New Roman"/>
                <w:sz w:val="28"/>
                <w:szCs w:val="28"/>
              </w:rPr>
              <w:t>266283</w:t>
            </w:r>
            <w:r w:rsidRPr="00B5262D">
              <w:rPr>
                <w:rFonts w:ascii="Times New Roman" w:hAnsi="Times New Roman"/>
                <w:sz w:val="28"/>
                <w:szCs w:val="28"/>
              </w:rPr>
              <w:t>,88918».</w:t>
            </w:r>
          </w:p>
        </w:tc>
      </w:tr>
    </w:tbl>
    <w:p w:rsidR="00E6302C" w:rsidRPr="00D74DA9" w:rsidRDefault="00E6302C">
      <w:pPr>
        <w:rPr>
          <w:rFonts w:ascii="Times New Roman" w:hAnsi="Times New Roman"/>
          <w:sz w:val="2"/>
          <w:szCs w:val="2"/>
        </w:rPr>
      </w:pPr>
    </w:p>
    <w:p w:rsidR="00D74DA9" w:rsidRPr="00D80C0F" w:rsidRDefault="00D74DA9">
      <w:pPr>
        <w:rPr>
          <w:rFonts w:ascii="Times New Roman" w:hAnsi="Times New Roman"/>
          <w:sz w:val="8"/>
          <w:szCs w:val="16"/>
        </w:r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3996"/>
        <w:gridCol w:w="3085"/>
        <w:gridCol w:w="2383"/>
      </w:tblGrid>
      <w:tr w:rsidR="000D5EED" w:rsidTr="006D01F9">
        <w:trPr>
          <w:trHeight w:val="309"/>
        </w:trPr>
        <w:tc>
          <w:tcPr>
            <w:tcW w:w="2111" w:type="pct"/>
          </w:tcPr>
          <w:p w:rsidR="00D80C0F" w:rsidRDefault="00D80C0F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0C0F" w:rsidRDefault="00D80C0F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30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D80C0F" w:rsidRDefault="00D80C0F" w:rsidP="00732F6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80C0F" w:rsidRDefault="00D80C0F" w:rsidP="00732F6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E2737" w:rsidP="00732F6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AC6CC0" w:rsidRDefault="00460FEA" w:rsidP="00091B91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460FEA" w:rsidRPr="00AC6CC0" w:rsidSect="0025409D">
      <w:headerReference w:type="default" r:id="rId13"/>
      <w:type w:val="continuous"/>
      <w:pgSz w:w="11907" w:h="16834" w:code="9"/>
      <w:pgMar w:top="953" w:right="567" w:bottom="993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75" w:rsidRDefault="00BF3075">
      <w:r>
        <w:separator/>
      </w:r>
    </w:p>
  </w:endnote>
  <w:endnote w:type="continuationSeparator" w:id="0">
    <w:p w:rsidR="00BF3075" w:rsidRDefault="00B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732F63">
          <w:pPr>
            <w:pStyle w:val="a6"/>
          </w:pPr>
          <w:r>
            <w:rPr>
              <w:noProof/>
            </w:rPr>
            <w:drawing>
              <wp:inline distT="0" distB="0" distL="0" distR="0" wp14:anchorId="679103A5" wp14:editId="4145AFE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732F63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9790389" wp14:editId="22896C79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25409D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4004  25.06.2021 10:06:38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075" w:rsidRDefault="00BF3075">
      <w:r>
        <w:separator/>
      </w:r>
    </w:p>
  </w:footnote>
  <w:footnote w:type="continuationSeparator" w:id="0">
    <w:p w:rsidR="00BF3075" w:rsidRDefault="00BF3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242A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Q+mJY0NNPASGmg+v1hvFS8TEOQ=" w:salt="pUAI6ZPfgVaSsHvLa4FjV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63"/>
    <w:rsid w:val="0000025B"/>
    <w:rsid w:val="0001360F"/>
    <w:rsid w:val="00017047"/>
    <w:rsid w:val="000256B3"/>
    <w:rsid w:val="0002766C"/>
    <w:rsid w:val="000331B3"/>
    <w:rsid w:val="00033413"/>
    <w:rsid w:val="000335C5"/>
    <w:rsid w:val="00035D7B"/>
    <w:rsid w:val="00037C0C"/>
    <w:rsid w:val="000435C1"/>
    <w:rsid w:val="00055366"/>
    <w:rsid w:val="00056DEB"/>
    <w:rsid w:val="00056F94"/>
    <w:rsid w:val="000660ED"/>
    <w:rsid w:val="000713FB"/>
    <w:rsid w:val="00073A7A"/>
    <w:rsid w:val="00076D5E"/>
    <w:rsid w:val="0008071B"/>
    <w:rsid w:val="00084DD3"/>
    <w:rsid w:val="000907CC"/>
    <w:rsid w:val="000917C0"/>
    <w:rsid w:val="00091B91"/>
    <w:rsid w:val="00094D77"/>
    <w:rsid w:val="000A7A33"/>
    <w:rsid w:val="000B0736"/>
    <w:rsid w:val="000B273A"/>
    <w:rsid w:val="000B3817"/>
    <w:rsid w:val="000C138F"/>
    <w:rsid w:val="000C6FA7"/>
    <w:rsid w:val="000D259F"/>
    <w:rsid w:val="000D57D1"/>
    <w:rsid w:val="000D5EED"/>
    <w:rsid w:val="000F47CB"/>
    <w:rsid w:val="00102FE7"/>
    <w:rsid w:val="00105334"/>
    <w:rsid w:val="00113608"/>
    <w:rsid w:val="00122CFD"/>
    <w:rsid w:val="00132813"/>
    <w:rsid w:val="00133FA7"/>
    <w:rsid w:val="00151370"/>
    <w:rsid w:val="0015652A"/>
    <w:rsid w:val="0015758C"/>
    <w:rsid w:val="001576B0"/>
    <w:rsid w:val="00162E72"/>
    <w:rsid w:val="00166C38"/>
    <w:rsid w:val="00170A04"/>
    <w:rsid w:val="001754C3"/>
    <w:rsid w:val="00175BE5"/>
    <w:rsid w:val="001850F4"/>
    <w:rsid w:val="001947BE"/>
    <w:rsid w:val="001A2289"/>
    <w:rsid w:val="001A560F"/>
    <w:rsid w:val="001B0982"/>
    <w:rsid w:val="001B32BA"/>
    <w:rsid w:val="001B3CB0"/>
    <w:rsid w:val="001B7D18"/>
    <w:rsid w:val="001C0135"/>
    <w:rsid w:val="001C1E4E"/>
    <w:rsid w:val="001C31BD"/>
    <w:rsid w:val="001C663B"/>
    <w:rsid w:val="001E0317"/>
    <w:rsid w:val="001E03B9"/>
    <w:rsid w:val="001E20F1"/>
    <w:rsid w:val="001E4FAA"/>
    <w:rsid w:val="001F12E8"/>
    <w:rsid w:val="001F228C"/>
    <w:rsid w:val="001F64B8"/>
    <w:rsid w:val="001F7C83"/>
    <w:rsid w:val="00203046"/>
    <w:rsid w:val="002158AF"/>
    <w:rsid w:val="00217C8B"/>
    <w:rsid w:val="002244C5"/>
    <w:rsid w:val="00231F1C"/>
    <w:rsid w:val="00236DE2"/>
    <w:rsid w:val="00242DDB"/>
    <w:rsid w:val="002479A2"/>
    <w:rsid w:val="0025064C"/>
    <w:rsid w:val="0025409D"/>
    <w:rsid w:val="0026087E"/>
    <w:rsid w:val="00265420"/>
    <w:rsid w:val="002671F0"/>
    <w:rsid w:val="002739FB"/>
    <w:rsid w:val="00274E14"/>
    <w:rsid w:val="00280A6D"/>
    <w:rsid w:val="002837FF"/>
    <w:rsid w:val="0029454A"/>
    <w:rsid w:val="002953B6"/>
    <w:rsid w:val="002B7A59"/>
    <w:rsid w:val="002C0CBF"/>
    <w:rsid w:val="002C120E"/>
    <w:rsid w:val="002C14A8"/>
    <w:rsid w:val="002C6B4B"/>
    <w:rsid w:val="002E2737"/>
    <w:rsid w:val="002E3044"/>
    <w:rsid w:val="002E34D0"/>
    <w:rsid w:val="002E3C16"/>
    <w:rsid w:val="002E6A8A"/>
    <w:rsid w:val="002F1E81"/>
    <w:rsid w:val="002F3EEA"/>
    <w:rsid w:val="002F7845"/>
    <w:rsid w:val="00302F23"/>
    <w:rsid w:val="00310D92"/>
    <w:rsid w:val="00312C81"/>
    <w:rsid w:val="00313BDC"/>
    <w:rsid w:val="003160CB"/>
    <w:rsid w:val="00317DDB"/>
    <w:rsid w:val="003222A3"/>
    <w:rsid w:val="003233E1"/>
    <w:rsid w:val="00337B25"/>
    <w:rsid w:val="003422FD"/>
    <w:rsid w:val="00360A40"/>
    <w:rsid w:val="00360E1B"/>
    <w:rsid w:val="003613F8"/>
    <w:rsid w:val="00370EAF"/>
    <w:rsid w:val="00374E8A"/>
    <w:rsid w:val="00380BC5"/>
    <w:rsid w:val="0038445B"/>
    <w:rsid w:val="003870C2"/>
    <w:rsid w:val="00397829"/>
    <w:rsid w:val="003A40F9"/>
    <w:rsid w:val="003A4CD3"/>
    <w:rsid w:val="003B1721"/>
    <w:rsid w:val="003B491A"/>
    <w:rsid w:val="003B4B69"/>
    <w:rsid w:val="003D3B8A"/>
    <w:rsid w:val="003D54F8"/>
    <w:rsid w:val="003D6BF6"/>
    <w:rsid w:val="003E63AC"/>
    <w:rsid w:val="003F4F5E"/>
    <w:rsid w:val="003F6095"/>
    <w:rsid w:val="0040081D"/>
    <w:rsid w:val="00400906"/>
    <w:rsid w:val="00420603"/>
    <w:rsid w:val="004206DF"/>
    <w:rsid w:val="0042590E"/>
    <w:rsid w:val="00437F65"/>
    <w:rsid w:val="00457E1F"/>
    <w:rsid w:val="00460FEA"/>
    <w:rsid w:val="004734B7"/>
    <w:rsid w:val="004762DD"/>
    <w:rsid w:val="00481B88"/>
    <w:rsid w:val="00485B4F"/>
    <w:rsid w:val="004862D1"/>
    <w:rsid w:val="00490B0C"/>
    <w:rsid w:val="004A12E9"/>
    <w:rsid w:val="004A3086"/>
    <w:rsid w:val="004B04B5"/>
    <w:rsid w:val="004B1D9C"/>
    <w:rsid w:val="004B2D5A"/>
    <w:rsid w:val="004B3C0D"/>
    <w:rsid w:val="004B47CF"/>
    <w:rsid w:val="004C0478"/>
    <w:rsid w:val="004C5D77"/>
    <w:rsid w:val="004D146B"/>
    <w:rsid w:val="004D293D"/>
    <w:rsid w:val="004F2F6A"/>
    <w:rsid w:val="004F44FE"/>
    <w:rsid w:val="00512A47"/>
    <w:rsid w:val="00515A56"/>
    <w:rsid w:val="005242A5"/>
    <w:rsid w:val="005248ED"/>
    <w:rsid w:val="00531C68"/>
    <w:rsid w:val="00532119"/>
    <w:rsid w:val="005335F3"/>
    <w:rsid w:val="00536CEB"/>
    <w:rsid w:val="00543C38"/>
    <w:rsid w:val="00543D2D"/>
    <w:rsid w:val="00545A3D"/>
    <w:rsid w:val="00546DBB"/>
    <w:rsid w:val="00552F24"/>
    <w:rsid w:val="005545CF"/>
    <w:rsid w:val="00561A5B"/>
    <w:rsid w:val="0057074C"/>
    <w:rsid w:val="005721F4"/>
    <w:rsid w:val="00572808"/>
    <w:rsid w:val="00573FBF"/>
    <w:rsid w:val="00574FF3"/>
    <w:rsid w:val="00576162"/>
    <w:rsid w:val="00582538"/>
    <w:rsid w:val="00583284"/>
    <w:rsid w:val="005838EA"/>
    <w:rsid w:val="00585EE1"/>
    <w:rsid w:val="00590C0E"/>
    <w:rsid w:val="0059198C"/>
    <w:rsid w:val="00591F8F"/>
    <w:rsid w:val="005939E6"/>
    <w:rsid w:val="005A4227"/>
    <w:rsid w:val="005B229B"/>
    <w:rsid w:val="005B2D59"/>
    <w:rsid w:val="005B3518"/>
    <w:rsid w:val="005B3D7A"/>
    <w:rsid w:val="005B438E"/>
    <w:rsid w:val="005B459F"/>
    <w:rsid w:val="005B5A4B"/>
    <w:rsid w:val="005B780A"/>
    <w:rsid w:val="005C56AE"/>
    <w:rsid w:val="005C7449"/>
    <w:rsid w:val="005D03DA"/>
    <w:rsid w:val="005D196C"/>
    <w:rsid w:val="005E08E2"/>
    <w:rsid w:val="005E545E"/>
    <w:rsid w:val="005E5735"/>
    <w:rsid w:val="005E6B47"/>
    <w:rsid w:val="005E6D99"/>
    <w:rsid w:val="005F2ADD"/>
    <w:rsid w:val="005F2C49"/>
    <w:rsid w:val="006013EB"/>
    <w:rsid w:val="0060479E"/>
    <w:rsid w:val="00604BE7"/>
    <w:rsid w:val="00606329"/>
    <w:rsid w:val="00616AED"/>
    <w:rsid w:val="00632A4F"/>
    <w:rsid w:val="00632B56"/>
    <w:rsid w:val="006351E3"/>
    <w:rsid w:val="00637B2F"/>
    <w:rsid w:val="00644236"/>
    <w:rsid w:val="00644F3D"/>
    <w:rsid w:val="00645220"/>
    <w:rsid w:val="006471E5"/>
    <w:rsid w:val="00651970"/>
    <w:rsid w:val="00661B20"/>
    <w:rsid w:val="00671D3B"/>
    <w:rsid w:val="00683693"/>
    <w:rsid w:val="006844AF"/>
    <w:rsid w:val="00684A5B"/>
    <w:rsid w:val="006908BF"/>
    <w:rsid w:val="00692624"/>
    <w:rsid w:val="00694EF6"/>
    <w:rsid w:val="006A1F71"/>
    <w:rsid w:val="006B7402"/>
    <w:rsid w:val="006C2EF4"/>
    <w:rsid w:val="006C6FCA"/>
    <w:rsid w:val="006D01F9"/>
    <w:rsid w:val="006D7244"/>
    <w:rsid w:val="006E6D6E"/>
    <w:rsid w:val="006E72A0"/>
    <w:rsid w:val="006F0300"/>
    <w:rsid w:val="006F071D"/>
    <w:rsid w:val="006F181D"/>
    <w:rsid w:val="006F1BF8"/>
    <w:rsid w:val="006F2D2B"/>
    <w:rsid w:val="006F328B"/>
    <w:rsid w:val="006F5886"/>
    <w:rsid w:val="00705BBE"/>
    <w:rsid w:val="00707734"/>
    <w:rsid w:val="00707E19"/>
    <w:rsid w:val="00712F7C"/>
    <w:rsid w:val="0072328A"/>
    <w:rsid w:val="00732F63"/>
    <w:rsid w:val="007377B5"/>
    <w:rsid w:val="0074302E"/>
    <w:rsid w:val="00746CC2"/>
    <w:rsid w:val="007474E5"/>
    <w:rsid w:val="00760323"/>
    <w:rsid w:val="00765600"/>
    <w:rsid w:val="0076655C"/>
    <w:rsid w:val="0077009F"/>
    <w:rsid w:val="00774B03"/>
    <w:rsid w:val="00774FA5"/>
    <w:rsid w:val="00775A42"/>
    <w:rsid w:val="00777860"/>
    <w:rsid w:val="007875A7"/>
    <w:rsid w:val="00791C9F"/>
    <w:rsid w:val="00792AAB"/>
    <w:rsid w:val="00793B47"/>
    <w:rsid w:val="007A1D0C"/>
    <w:rsid w:val="007A2A7B"/>
    <w:rsid w:val="007B0BE6"/>
    <w:rsid w:val="007C080A"/>
    <w:rsid w:val="007D0E1C"/>
    <w:rsid w:val="007D4925"/>
    <w:rsid w:val="007D668A"/>
    <w:rsid w:val="007D7C45"/>
    <w:rsid w:val="007E1CCB"/>
    <w:rsid w:val="007E39C5"/>
    <w:rsid w:val="007F0C8A"/>
    <w:rsid w:val="007F11AB"/>
    <w:rsid w:val="007F2FBE"/>
    <w:rsid w:val="007F3F4A"/>
    <w:rsid w:val="007F4BE1"/>
    <w:rsid w:val="00803E53"/>
    <w:rsid w:val="00806A51"/>
    <w:rsid w:val="008105DF"/>
    <w:rsid w:val="00813888"/>
    <w:rsid w:val="008143CB"/>
    <w:rsid w:val="008229D3"/>
    <w:rsid w:val="00823CA1"/>
    <w:rsid w:val="00825E16"/>
    <w:rsid w:val="008272EB"/>
    <w:rsid w:val="00840EE4"/>
    <w:rsid w:val="008479A9"/>
    <w:rsid w:val="008513B9"/>
    <w:rsid w:val="008575BE"/>
    <w:rsid w:val="00861210"/>
    <w:rsid w:val="0086148B"/>
    <w:rsid w:val="00864293"/>
    <w:rsid w:val="00864B4A"/>
    <w:rsid w:val="008702D3"/>
    <w:rsid w:val="00876034"/>
    <w:rsid w:val="008827E7"/>
    <w:rsid w:val="00882C5C"/>
    <w:rsid w:val="00887119"/>
    <w:rsid w:val="00897610"/>
    <w:rsid w:val="008A1696"/>
    <w:rsid w:val="008A2D83"/>
    <w:rsid w:val="008B11B1"/>
    <w:rsid w:val="008B6BD5"/>
    <w:rsid w:val="008B7D2A"/>
    <w:rsid w:val="008C58FE"/>
    <w:rsid w:val="008D17EA"/>
    <w:rsid w:val="008E5090"/>
    <w:rsid w:val="008E6112"/>
    <w:rsid w:val="008E6C41"/>
    <w:rsid w:val="008F0816"/>
    <w:rsid w:val="008F6BB7"/>
    <w:rsid w:val="00900F42"/>
    <w:rsid w:val="009117F0"/>
    <w:rsid w:val="0092210F"/>
    <w:rsid w:val="00931957"/>
    <w:rsid w:val="00932E3C"/>
    <w:rsid w:val="009422E5"/>
    <w:rsid w:val="00957134"/>
    <w:rsid w:val="00961273"/>
    <w:rsid w:val="00965D04"/>
    <w:rsid w:val="009708D4"/>
    <w:rsid w:val="009746DF"/>
    <w:rsid w:val="00980510"/>
    <w:rsid w:val="009936E7"/>
    <w:rsid w:val="00994F64"/>
    <w:rsid w:val="00997749"/>
    <w:rsid w:val="009977FF"/>
    <w:rsid w:val="00997D2A"/>
    <w:rsid w:val="009A0837"/>
    <w:rsid w:val="009A085B"/>
    <w:rsid w:val="009A2346"/>
    <w:rsid w:val="009C0BE7"/>
    <w:rsid w:val="009C1DE6"/>
    <w:rsid w:val="009C1F0E"/>
    <w:rsid w:val="009D3E8C"/>
    <w:rsid w:val="009D47E7"/>
    <w:rsid w:val="009E3A0E"/>
    <w:rsid w:val="009F607A"/>
    <w:rsid w:val="00A05E31"/>
    <w:rsid w:val="00A07356"/>
    <w:rsid w:val="00A107AC"/>
    <w:rsid w:val="00A1314B"/>
    <w:rsid w:val="00A13160"/>
    <w:rsid w:val="00A137D3"/>
    <w:rsid w:val="00A15ED0"/>
    <w:rsid w:val="00A30671"/>
    <w:rsid w:val="00A367EA"/>
    <w:rsid w:val="00A44A8F"/>
    <w:rsid w:val="00A51D96"/>
    <w:rsid w:val="00A55FC5"/>
    <w:rsid w:val="00A60377"/>
    <w:rsid w:val="00A66FF1"/>
    <w:rsid w:val="00A71D0A"/>
    <w:rsid w:val="00A75F85"/>
    <w:rsid w:val="00A8421B"/>
    <w:rsid w:val="00A844A4"/>
    <w:rsid w:val="00A932EF"/>
    <w:rsid w:val="00A96AAD"/>
    <w:rsid w:val="00A96D06"/>
    <w:rsid w:val="00A96F84"/>
    <w:rsid w:val="00AB0F4A"/>
    <w:rsid w:val="00AB7EDC"/>
    <w:rsid w:val="00AC3953"/>
    <w:rsid w:val="00AC6CC0"/>
    <w:rsid w:val="00AC7150"/>
    <w:rsid w:val="00AD2ABE"/>
    <w:rsid w:val="00AE7A92"/>
    <w:rsid w:val="00AF5F7C"/>
    <w:rsid w:val="00B02207"/>
    <w:rsid w:val="00B02A84"/>
    <w:rsid w:val="00B03403"/>
    <w:rsid w:val="00B038D6"/>
    <w:rsid w:val="00B10324"/>
    <w:rsid w:val="00B24193"/>
    <w:rsid w:val="00B376B1"/>
    <w:rsid w:val="00B413CE"/>
    <w:rsid w:val="00B42645"/>
    <w:rsid w:val="00B45F6C"/>
    <w:rsid w:val="00B5262D"/>
    <w:rsid w:val="00B5321C"/>
    <w:rsid w:val="00B5528C"/>
    <w:rsid w:val="00B56344"/>
    <w:rsid w:val="00B620D9"/>
    <w:rsid w:val="00B62D56"/>
    <w:rsid w:val="00B633DB"/>
    <w:rsid w:val="00B63670"/>
    <w:rsid w:val="00B639ED"/>
    <w:rsid w:val="00B651B9"/>
    <w:rsid w:val="00B66A8C"/>
    <w:rsid w:val="00B730B3"/>
    <w:rsid w:val="00B8061C"/>
    <w:rsid w:val="00B83927"/>
    <w:rsid w:val="00B83BA2"/>
    <w:rsid w:val="00B853AA"/>
    <w:rsid w:val="00B85691"/>
    <w:rsid w:val="00B875BF"/>
    <w:rsid w:val="00B91F62"/>
    <w:rsid w:val="00B93617"/>
    <w:rsid w:val="00B9754B"/>
    <w:rsid w:val="00BA6605"/>
    <w:rsid w:val="00BB2C98"/>
    <w:rsid w:val="00BC2B26"/>
    <w:rsid w:val="00BC526A"/>
    <w:rsid w:val="00BD0B82"/>
    <w:rsid w:val="00BE09E2"/>
    <w:rsid w:val="00BF16F5"/>
    <w:rsid w:val="00BF3075"/>
    <w:rsid w:val="00BF30D4"/>
    <w:rsid w:val="00BF4F5F"/>
    <w:rsid w:val="00BF69BF"/>
    <w:rsid w:val="00BF6DA7"/>
    <w:rsid w:val="00C04EEB"/>
    <w:rsid w:val="00C06A6E"/>
    <w:rsid w:val="00C10F12"/>
    <w:rsid w:val="00C11826"/>
    <w:rsid w:val="00C129A1"/>
    <w:rsid w:val="00C22273"/>
    <w:rsid w:val="00C353C9"/>
    <w:rsid w:val="00C406B3"/>
    <w:rsid w:val="00C4699D"/>
    <w:rsid w:val="00C46D42"/>
    <w:rsid w:val="00C50C32"/>
    <w:rsid w:val="00C60178"/>
    <w:rsid w:val="00C61760"/>
    <w:rsid w:val="00C62CEE"/>
    <w:rsid w:val="00C63CD6"/>
    <w:rsid w:val="00C673BB"/>
    <w:rsid w:val="00C8312E"/>
    <w:rsid w:val="00C84ED8"/>
    <w:rsid w:val="00C87D95"/>
    <w:rsid w:val="00C9077A"/>
    <w:rsid w:val="00C91650"/>
    <w:rsid w:val="00C95CD2"/>
    <w:rsid w:val="00CA051B"/>
    <w:rsid w:val="00CB1C9A"/>
    <w:rsid w:val="00CB3CBE"/>
    <w:rsid w:val="00CC1F25"/>
    <w:rsid w:val="00CC33C1"/>
    <w:rsid w:val="00CD54CA"/>
    <w:rsid w:val="00CD6053"/>
    <w:rsid w:val="00CE28B7"/>
    <w:rsid w:val="00CE52A1"/>
    <w:rsid w:val="00CF03D8"/>
    <w:rsid w:val="00CF6939"/>
    <w:rsid w:val="00D015D5"/>
    <w:rsid w:val="00D03D68"/>
    <w:rsid w:val="00D13643"/>
    <w:rsid w:val="00D20D06"/>
    <w:rsid w:val="00D266DD"/>
    <w:rsid w:val="00D32B04"/>
    <w:rsid w:val="00D374E7"/>
    <w:rsid w:val="00D42D32"/>
    <w:rsid w:val="00D433CB"/>
    <w:rsid w:val="00D464F6"/>
    <w:rsid w:val="00D50733"/>
    <w:rsid w:val="00D51383"/>
    <w:rsid w:val="00D55DF1"/>
    <w:rsid w:val="00D60153"/>
    <w:rsid w:val="00D63949"/>
    <w:rsid w:val="00D652E7"/>
    <w:rsid w:val="00D70BB2"/>
    <w:rsid w:val="00D74C20"/>
    <w:rsid w:val="00D74DA9"/>
    <w:rsid w:val="00D77BCF"/>
    <w:rsid w:val="00D80C0F"/>
    <w:rsid w:val="00D84394"/>
    <w:rsid w:val="00D85547"/>
    <w:rsid w:val="00D85BAF"/>
    <w:rsid w:val="00D95E55"/>
    <w:rsid w:val="00D968CA"/>
    <w:rsid w:val="00D96C7E"/>
    <w:rsid w:val="00DA14A5"/>
    <w:rsid w:val="00DA2DE9"/>
    <w:rsid w:val="00DA6AA4"/>
    <w:rsid w:val="00DB3664"/>
    <w:rsid w:val="00DB6CC3"/>
    <w:rsid w:val="00DC16FB"/>
    <w:rsid w:val="00DC4A65"/>
    <w:rsid w:val="00DC4F66"/>
    <w:rsid w:val="00DD5854"/>
    <w:rsid w:val="00DE1570"/>
    <w:rsid w:val="00DE1FAE"/>
    <w:rsid w:val="00DF167F"/>
    <w:rsid w:val="00E059E7"/>
    <w:rsid w:val="00E06C63"/>
    <w:rsid w:val="00E10B44"/>
    <w:rsid w:val="00E11AD6"/>
    <w:rsid w:val="00E11F02"/>
    <w:rsid w:val="00E14C4D"/>
    <w:rsid w:val="00E20CE3"/>
    <w:rsid w:val="00E2726B"/>
    <w:rsid w:val="00E35453"/>
    <w:rsid w:val="00E374B3"/>
    <w:rsid w:val="00E37801"/>
    <w:rsid w:val="00E407B0"/>
    <w:rsid w:val="00E43BA0"/>
    <w:rsid w:val="00E46EAA"/>
    <w:rsid w:val="00E5038C"/>
    <w:rsid w:val="00E50B69"/>
    <w:rsid w:val="00E5298B"/>
    <w:rsid w:val="00E56EFB"/>
    <w:rsid w:val="00E6302C"/>
    <w:rsid w:val="00E630CE"/>
    <w:rsid w:val="00E6458F"/>
    <w:rsid w:val="00E71DFF"/>
    <w:rsid w:val="00E7242D"/>
    <w:rsid w:val="00E7484A"/>
    <w:rsid w:val="00E775E7"/>
    <w:rsid w:val="00E8486D"/>
    <w:rsid w:val="00E87E21"/>
    <w:rsid w:val="00E87E25"/>
    <w:rsid w:val="00E96B47"/>
    <w:rsid w:val="00EA04F1"/>
    <w:rsid w:val="00EA2FD3"/>
    <w:rsid w:val="00EA6DEF"/>
    <w:rsid w:val="00EB021A"/>
    <w:rsid w:val="00EB3659"/>
    <w:rsid w:val="00EB7CE9"/>
    <w:rsid w:val="00EC33FE"/>
    <w:rsid w:val="00EC433F"/>
    <w:rsid w:val="00EC4B21"/>
    <w:rsid w:val="00EC68A4"/>
    <w:rsid w:val="00EC730E"/>
    <w:rsid w:val="00ED1FDE"/>
    <w:rsid w:val="00EE727A"/>
    <w:rsid w:val="00EF10D1"/>
    <w:rsid w:val="00EF2A4B"/>
    <w:rsid w:val="00EF76EE"/>
    <w:rsid w:val="00F06248"/>
    <w:rsid w:val="00F06EFB"/>
    <w:rsid w:val="00F11516"/>
    <w:rsid w:val="00F1529E"/>
    <w:rsid w:val="00F16F07"/>
    <w:rsid w:val="00F26145"/>
    <w:rsid w:val="00F45B7C"/>
    <w:rsid w:val="00F45FCE"/>
    <w:rsid w:val="00F50A8F"/>
    <w:rsid w:val="00F56BBE"/>
    <w:rsid w:val="00F57366"/>
    <w:rsid w:val="00F62714"/>
    <w:rsid w:val="00F643B5"/>
    <w:rsid w:val="00F66E3A"/>
    <w:rsid w:val="00F81123"/>
    <w:rsid w:val="00F9334F"/>
    <w:rsid w:val="00F93442"/>
    <w:rsid w:val="00F97D7F"/>
    <w:rsid w:val="00FA0449"/>
    <w:rsid w:val="00FA122C"/>
    <w:rsid w:val="00FA32B1"/>
    <w:rsid w:val="00FA3B95"/>
    <w:rsid w:val="00FA5320"/>
    <w:rsid w:val="00FB10CA"/>
    <w:rsid w:val="00FB157D"/>
    <w:rsid w:val="00FB1D88"/>
    <w:rsid w:val="00FB57CB"/>
    <w:rsid w:val="00FC1278"/>
    <w:rsid w:val="00FD17A7"/>
    <w:rsid w:val="00FE0C67"/>
    <w:rsid w:val="00FE5888"/>
    <w:rsid w:val="00FE6A86"/>
    <w:rsid w:val="00FE7735"/>
    <w:rsid w:val="00FF249D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B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B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_Egorov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6DF75-D50D-4D16-BBEF-6EC46F40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436</TotalTime>
  <Pages>2</Pages>
  <Words>516</Words>
  <Characters>3568</Characters>
  <Application>Microsoft Office Word</Application>
  <DocSecurity>0</DocSecurity>
  <Lines>87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Марина Егорова</dc:creator>
  <cp:lastModifiedBy>Лёксина М.А.</cp:lastModifiedBy>
  <cp:revision>23</cp:revision>
  <cp:lastPrinted>2021-06-04T07:02:00Z</cp:lastPrinted>
  <dcterms:created xsi:type="dcterms:W3CDTF">2021-04-05T06:48:00Z</dcterms:created>
  <dcterms:modified xsi:type="dcterms:W3CDTF">2021-07-06T14:14:00Z</dcterms:modified>
</cp:coreProperties>
</file>