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87387C" w:rsidRDefault="0087387C" w:rsidP="0087387C">
      <w:pPr>
        <w:tabs>
          <w:tab w:val="left" w:pos="4400"/>
          <w:tab w:val="left" w:pos="4600"/>
        </w:tabs>
        <w:spacing w:before="480" w:after="520"/>
        <w:ind w:right="844"/>
        <w:jc w:val="center"/>
        <w:rPr>
          <w:rFonts w:ascii="Times New Roman" w:hAnsi="Times New Roman"/>
          <w:bCs/>
          <w:sz w:val="28"/>
          <w:szCs w:val="28"/>
        </w:rPr>
      </w:pPr>
      <w:r w:rsidRPr="0087387C">
        <w:rPr>
          <w:rFonts w:ascii="Times New Roman" w:hAnsi="Times New Roman"/>
          <w:bCs/>
          <w:sz w:val="28"/>
          <w:szCs w:val="28"/>
        </w:rPr>
        <w:t>от 06 июля 2021 г. № 1</w:t>
      </w:r>
      <w:r w:rsidR="0068178B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  <w:lang w:val="en-US"/>
        </w:rPr>
        <w:t>78-</w:t>
      </w:r>
      <w:r>
        <w:rPr>
          <w:rFonts w:ascii="Times New Roman" w:hAnsi="Times New Roman"/>
          <w:bCs/>
          <w:sz w:val="28"/>
          <w:szCs w:val="28"/>
        </w:rPr>
        <w:t>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CF67A8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2E51A7" w:rsidRPr="00CF67A8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68178B" w:rsidRPr="00CF67A8" w:rsidRDefault="00D87C5C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 целях реализации п</w:t>
            </w:r>
            <w:r w:rsidR="0068178B"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остановления Губ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ернатора Рязанской области от 19</w:t>
            </w:r>
            <w:r w:rsidR="0068178B"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.05.2014 № 49-пг «Об учреждении знака Губернатора Рязанской области «Медаль «За особые успехи в учении», на основании списка выпускников, утвержденного </w:t>
            </w:r>
            <w:r w:rsidR="00585CD2"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исполняющим обязанности </w:t>
            </w:r>
            <w:r w:rsidR="0068178B"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министр</w:t>
            </w:r>
            <w:r w:rsidR="00585CD2"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="0068178B"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образования и молодежной политики Рязанской области О.С. </w:t>
            </w:r>
            <w:r w:rsidR="00585CD2"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Васиной</w:t>
            </w:r>
            <w:r w:rsidR="0068178B"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согласованного с заместителем Председателя Правительства Рязанской области Р.П. Петряевым: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Наградить знаком Губернатора Рязанской области «Медаль «За особые успехи в учении» следующих выпускников общеобразовательных организаций 2021 года: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Безбородкину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Анастасию Аркадьевну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муниципального бюджетного общеобразовательного учреждения «Александро-Невская средняя общеобразовательная школа» Александро-Невского муниципального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Забелину Софью Андреевну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«Александро-Невская средняя общеобразовательная школа» Александро-Невского муниципального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Бояркина Владислава Сергеевича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Сынтульская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Чижову Лилию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Сынтульская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Аверкина Матвея Евгеньевича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Клепиковская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 № 1»;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Метелкину Ирину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Тумская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 № 46;</w:t>
            </w:r>
          </w:p>
          <w:p w:rsidR="0068178B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Степанову Татьяну Евгеньевну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Клепиковская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 № 1»;</w:t>
            </w:r>
          </w:p>
          <w:p w:rsidR="00CF67A8" w:rsidRPr="00CF67A8" w:rsidRDefault="00CF67A8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Комягина Дмитрия Сергеевича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Кораблинская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2»;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Рассказина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Алексея Викторовича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ab/>
              <w:t>выпускника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Кораблинская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 имени Героя Российской Федерации И.В. Сарычева»;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Филимонову Дарью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Кораблинская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 имени Героя Российской Федерации И.В. Сарычева»;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Баснер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Софью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«Октябрьская средняя общеобразовательная школа № 2» муниципального образования – Михайловский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Горохова Александра Сергеевича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общеобразовательного учреждения «Михайловская средняя общеобразовательная школа № 2» муниципального образования – Михайловский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Игнатову Викторию Анатольевну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«Михайловская средняя общеобразовательная школа № 2» муниципального образования – Михайловский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Мартыненко Никиту Алексеевича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общеобразовательного учреждения «Михайловская средняя общеобразовательная школа № 2» муниципального образования – Михайловский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Милешину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Екатерину Александровну – выпускницу Муниципального общеобразовательного учреждения «Октябрьская средняя общеобразовательная школа № 2» муниципального образования – Михайловский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Савину Алёну Дмитриевну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«Михайловская средняя общеобразовательная школа № 2» муниципального образования – Михайловский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Сергееву Софию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«Михайловская средняя общеобразовательная школа № 3» муниципального образования – Михайловский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Галанцеву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Светлану Владимировну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Тырновская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 имени Л.А. Загоскина»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Данилину Дарью Алексеевну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Новомичуринская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 № 3»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Данилова Дмитрия Юрьевича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Новомичуринская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 № 3»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Евсину Анастасию Евгеньевну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Новомичуринская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2»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Рязанской области; 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Коляденко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Павла Борисовича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Новомичуринская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</w:t>
            </w:r>
            <w:r w:rsidR="0007184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2»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Копылову Полину Викторовну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Новомичуринская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 № 1»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Лохмакову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Дарину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Геннадьевну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Новомичуринская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 № 3»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Панину Елену Викторовну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Новомичуринская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2»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Рагулину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Анастасию Дмитриевну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Новомичуринская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 № 1»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Рыбалкину Юлию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Тырновская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 имени Л.А. Загоскина»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Федорину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Ольгу Михайловну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Сорокину Екатерину Игоревну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Песоченская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 им. А.И. Кошелева» муниципального образования –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Путятинский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Якухину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Валерию Андреевну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Путятинская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школа» муниципального образования –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Путятинский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Данилину Екатерину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Рыбновская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3»;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Илюшину Дарью Алексеевну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Рыбновская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2»;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Кузнецову Полину Вячеславовну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Рыбновская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3»;</w:t>
            </w:r>
          </w:p>
          <w:p w:rsidR="0068178B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Серикову Анастасию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Рыбновская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1»;</w:t>
            </w:r>
          </w:p>
          <w:p w:rsidR="00CF67A8" w:rsidRPr="00CF67A8" w:rsidRDefault="00CF67A8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Скрипкину Марию Владимировну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Баграмовская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Слепушкину Руслану Константиновну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Рыбновская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1»;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Кочемасову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Марию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«Ряжская средняя школа № 3»;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Павлову Анастасию Алексеевну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«Ряжская средняя школа № 3»;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Пушкова Ивана Вячеславовича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общеобразовательного учреждения «Ряжская средняя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4»;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Строилову Анастасию Павловну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«Ряжская средняя школа № 3»;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Хохлову Алису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«Ряжская средняя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2»;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Гаврилину Василису Юрьевну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Мурминская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 муниципального образования – Рязанский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Ефименко Ирину Витальевну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Мурминская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 муниципального образования – Рязанский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Зангина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Даниила Дмитриевича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Заокская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 муниципального образования – Рязанский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Иконникову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Дарьяну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Антоновну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«Александровская средняя школа» муниципального образования – Рязанский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Ланшакова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Максима Евгеньевича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Листвянская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 муниципального образования – Рязанский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Мухину Анастасию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Мурминская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 муниципального образования – Рязанский муниципальный район Рязанской области;</w:t>
            </w:r>
          </w:p>
          <w:p w:rsidR="0068178B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Николотову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Ксению Михайловну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Льговская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 муниципального образования – Рязанский муниципальный район Рязанской области;</w:t>
            </w:r>
          </w:p>
          <w:p w:rsidR="00CF67A8" w:rsidRPr="00CF67A8" w:rsidRDefault="00CF67A8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Чуваеву Полину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Заокская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 муниципального образования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–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Рязанский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Кочеткову Анастасию Николаевну –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Морозово</w:t>
            </w:r>
            <w:proofErr w:type="spellEnd"/>
            <w:r w:rsidR="0007184B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Борковская средняя школа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Сапожковского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муниципального района Рязанской области»;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Чижкова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Николая Вячеславовича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общеобразова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тельного учреждения «</w:t>
            </w:r>
            <w:proofErr w:type="spellStart"/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Сапожковская</w:t>
            </w:r>
            <w:proofErr w:type="spellEnd"/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школ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имени Героя России Тучина Алексея Ивановича</w:t>
            </w:r>
            <w:proofErr w:type="gram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Сапожковского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муниципального района Рязанской области»;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Абрамову Юлию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Борецкая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Волосатову Наталью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Борецкая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Сметанину Анастасию Васильевну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Борецкая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Фахрутдинова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Руслана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Ринатовича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казённого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Глядковская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Чураева Андрея Владимировича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казённого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Сотницынская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Генкель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Ольгу Ивановну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«Павелецкая средняя общеобразовательная школа № 1»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Скопинского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муниципального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Киселева Кирилла Александровича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Горловская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Скопинского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муниципального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Лупанова Александра Андреевича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«Мало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Шелемишевская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Скопинского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муниципального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Куликову Елизавету Алексеевну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«Спасская гимназия» Спасского муниципального района Рязанской области</w:t>
            </w:r>
            <w:r w:rsidR="00D87C5C"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Стеняева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Владислава Олеговича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«Спасская гимназия» Спасского муниципального района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Мыльникову Кристину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«Хрущевская средняя школа» муниципального образования –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Старожиловский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Семенец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Елизавету Петровну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Старожиловская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 муниципального образования –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Старожиловский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Воронкову Татьяну Владимировну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Покровская средняя школа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Ухоловского</w:t>
            </w:r>
            <w:proofErr w:type="spellEnd"/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муниципального района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Королёву Екатерину Олеговну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Ухоловская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Светикова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Дмитрия Михайловича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Ухоловская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Киселёву Викторию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обще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Чучковская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Кудряшову Алину Олеговну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Шацкая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Мысякину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Екатерину Михайловну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Казачинская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Оловенцову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Валентину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Шацкая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Бирюкову Марину Игоревну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Лесновская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школа» муниципального образования – Шиловский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Горшкову Надежду Викторовну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«Шиловская 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3» муниципального образования – Шиловский муниципальный район Рязанской области; 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Денисову Анастасию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Инякинская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средняя общеобразовательная школа» муниципального образования – Шиловский муниципальный район Рязанской области; 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Машковцеву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Елизавету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«Шиловская 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1» муниципального образования – Шиловский муниципальный район Рязанской области; 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Семикину Елизавету Евгеньевну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«Шиловская 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3» муниципального образования – Шиловский муниципальный район Рязанской области;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Танюшкина Матвея Валерьевича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«Шиловская 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2» муниципального образования – Шиловский муниципальный район Рязанской области;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Тришкину Кристину Станиславовну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«Шиловская 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1» муниципального образования – Шиловский муниципальный район Рязанской области;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Баранова Сергея Николаевича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«Средняя школа № 7» муниципального образования – городской округ город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Касимов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Бахрову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Юлию Михайловну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школа № 4» муниципального образования – городской округ город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Касимов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Гордееву Варвару Николаевну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школа № 1» муниципального образования – городской округ город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Касимов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Грачеву Марию Дмитриевну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2 имени академика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В.Ф.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Уткина» муниципального образования – городской округ город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Касимов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Жиженкову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Яну Владимировну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2 имени академика В.Ф.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Уткина» муниципального образования – городской округ город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Касимов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Ипатову Ксению Эдуардовну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2 имени академика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В.Ф.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Уткина» муниципального образования – городской округ город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Касимов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Пронину Веронику Владимировну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школа № 4» муниципального образования – городской округ город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Касимов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Самсонову Ксению Николаевну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школа № 3» муниципального образования – городской округ город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Касимов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Ткачева Данила Андреевича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«Средняя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2 имени академика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В.Ф.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Уткина» муниципального образования – городской округ город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Касимов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Широкова Романа Евгеньевича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«Средняя школа № 3» муниципального образования – городской округ город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Касимов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Вавилкину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Валерию Владимировну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</w:t>
            </w:r>
            <w:r w:rsidRPr="00CF67A8">
              <w:rPr>
                <w:rFonts w:ascii="Times New Roman" w:hAnsi="Times New Roman"/>
                <w:sz w:val="28"/>
                <w:szCs w:val="28"/>
              </w:rPr>
              <w:t>бюджетного</w:t>
            </w:r>
            <w:r w:rsidR="00CF6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z w:val="28"/>
                <w:szCs w:val="28"/>
              </w:rPr>
              <w:t>общеобраз</w:t>
            </w:r>
            <w:r w:rsidR="00CF67A8">
              <w:rPr>
                <w:rFonts w:ascii="Times New Roman" w:hAnsi="Times New Roman"/>
                <w:sz w:val="28"/>
                <w:szCs w:val="28"/>
              </w:rPr>
              <w:t xml:space="preserve">овательного учреждения «Средняя </w:t>
            </w:r>
            <w:r w:rsidRPr="00CF67A8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школа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3»;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Герасёву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Юлию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</w:t>
            </w:r>
            <w:r w:rsidRPr="00F672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общеобразовательного учреждения «Средняя общеобразовательная школа </w:t>
            </w:r>
            <w:r w:rsidR="00F67231" w:rsidRPr="00F67231">
              <w:rPr>
                <w:rFonts w:ascii="Times New Roman" w:hAnsi="Times New Roman"/>
                <w:spacing w:val="-6"/>
                <w:sz w:val="28"/>
                <w:szCs w:val="28"/>
              </w:rPr>
              <w:t>№</w:t>
            </w:r>
            <w:r w:rsidRPr="00F67231">
              <w:rPr>
                <w:rFonts w:ascii="Times New Roman" w:hAnsi="Times New Roman"/>
                <w:spacing w:val="-6"/>
                <w:sz w:val="28"/>
                <w:szCs w:val="28"/>
              </w:rPr>
              <w:t> 6»;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Изосимову Екатерину Евгеньевну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 школа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Канунникова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Владимира Викторовича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«Средняя общеобразовательная школа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Комкову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Ирину Владимировну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 школа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Крючкова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Дмитрия Юрьевича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«Средняя общеобразовательная школа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Митрофанову Софию Игоревну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 школа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Харламову Марину Анатольевну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 школа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6»;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Цыба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Елизавету Юрьевну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школа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 1»;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Шлыкову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Анастасию Юрьевну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 школа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Гурову Евгению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обще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образовательного учреждения «Средняя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4» муниципального образования – городской округ город Скопин Рязанской области;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Орехова Алексея Владимировича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3» муниципального образования – городской округ город Скопин Рязанской области;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Очеретенко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Екатерину Олеговну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1» муниципального образования – городской округ город Скопин Рязанской области;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Петухову Викторию Евгеньевну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3» муниципального образования – городской округ город Скопин Рязанской области;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Путилина Дмитрия Николаевича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3» муниципального образования – городской округ город Скопин Рязанской области;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Симкову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Елизавету Денисовну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 школа №4» муниципального образования – городской округ город Скопин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Рязанской области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Федюкину Юлию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4» муниципального образования – городской округ город Скопин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Рязанской области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Хриптукову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Анастасию Николаевну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1» муниципального образования – городской округ город Скопин Рязанской области;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Щербакову Татьяну Вячеславовну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«Средняя общеобразовательная школа №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3» муниципального образования – городской округ город Скопин Рязанской области;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Алпатова Ивана Алексеевича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14 с углубленным изучением английского языка»;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Амелину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Дарью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67»;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Баданову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Анастасию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№ 21»;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Баранову Марину Владимировну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55 с углубленным изучением отдельных учебных предметов»;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Беркетову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Елизавету Андреевну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68»;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Бирюкову Екатерину Романовну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«Гимназия № 5»;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Борисову Кристину Игоревну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40»;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Бочарову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Елизавету Андреевну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68»;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Бурмистрову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Викторию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41»;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Быкову Ларису Николаевну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72 с углубленным изучением отдельных учебных предметов»;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Воробьеву Анастасию Витальевну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35»;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Герасимова Виктора Дмитриевича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72 с углубленным изучением отдельных учебных предметов»;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Головину Алису Андреевну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автономного общеобразовательного учреждения города Рязани «Школа № 47»;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Гордового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Даниила Олеговича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46»;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Горенышева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Максима Юрьевича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65»;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Гриненко Софию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41»;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Гришина Евгения Александровича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71»;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Демихову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Алису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«Гимназия № 5»;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Денисюк Анну Вячеславовну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6 с углубленным изучением французского языка»;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Добычину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Елизавету Геннадиевну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автономного общеобразовательного учреждения города Рязани «Школа № 47»;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Дягилева Максима Анатольевича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7 «Русская классическая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Елисееву Алёну Владимировну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48»;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Еремину Александру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«Гимназия № 5»;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Ершову Виолетту Артемовну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29»;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Жеглову Ульяну Алексеевну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«Лицей № 52»;</w:t>
            </w:r>
          </w:p>
          <w:p w:rsidR="001734CD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Зайцева Леонида Алексеевича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14 с углубленным изучением английского языка»;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Захарова Алексея Александровича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1 имени В.П.</w:t>
            </w:r>
            <w:r w:rsidR="001734CD" w:rsidRPr="00CF67A8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Екимецкой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Захарову Екатерину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71»; 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Зенкова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Евгения Владимировича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57»; 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Зиненко Антона Сергеевича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63»;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Ильеву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Алину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15»;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Исаева Кирилла Сергеевича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71»; 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Кабочкину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Светлану Васильевну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46»;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Казакову Дарью Романовну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14 с углубленным изучением английского языка»;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Каплину Елизавету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40»;</w:t>
            </w:r>
          </w:p>
          <w:p w:rsidR="0068178B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Карееву Софью Вадимовну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39 «Центр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физико</w:t>
            </w:r>
            <w:proofErr w:type="spellEnd"/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математического образования»;</w:t>
            </w:r>
          </w:p>
          <w:p w:rsidR="00CF67A8" w:rsidRPr="00CF67A8" w:rsidRDefault="00CF67A8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Кидысюк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Веронику Дмитриевну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«Многопрофильная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школа № 17 имени маршала инженерных войск А.И.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Прошлякова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»; 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Кирьянову Варвару Максимовну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автономного общеобразовательного учреждения города Рязани «Школа № 47»;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Ковердяева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Алексея Игоревича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7 «Русская классическая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Колесникову Юлию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67»;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Колосову Карину Андреевну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73»;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Королеву Викторию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11 с углубленным изучением отдельных учебных предметов»;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Косолапова Максима Сергеевича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43»; 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Костикову Наталью Михайловну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45»;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Крапивина Егора Николаевича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55 с углубленным изучением отдельных учебных предметов»;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Крохинову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Ольгу Вячеславовну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44»;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Кряквина Максима Дмитриевича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63»;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Кудинову Киру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8 имени Героя Российской Федерации Соколова Романа Владимировича»;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Лаптева Никиту Евгеньевича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36»;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Локтионову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Дарью Михайловну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58 имени Героя Российской Федерации, гвардии капитана Орлова Сергея Николаевича»;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Малюкову Дарью Владимировну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«Многопрофильная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школа № 17 имени маршала инженерных войск А.И.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Прошлякова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Малютину Марину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образовательного учреждения «Школа № 43»;</w:t>
            </w:r>
          </w:p>
          <w:p w:rsidR="0068178B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Мамишеву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Марию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19(25) имени</w:t>
            </w:r>
            <w:r w:rsidR="0007184B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вице</w:t>
            </w:r>
            <w:r w:rsidR="0007184B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адмирала В.М. Головнина»;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Мелехину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Веронику Евгеньевну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7 «Русская классическая школа»;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Миронову Анастасию Ивановну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22»;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Муродова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Темурмалика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Ойбек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угли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9»;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Нагину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Софию Альбертовну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автономного общеобразовательного учреждения города Рязани «Лицей № 4»;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Назарян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Армине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Робертовну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41»;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Наумцеву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Ульяну Дмитриевну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63»;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Никитину Марию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36»;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Овчинникова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Владимира Александровича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</w:t>
            </w:r>
            <w:r w:rsidR="00D87C5C" w:rsidRPr="00CF67A8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15»;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Осину Софью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71»;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Осипову Татьяну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36»;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Панюкову Софию Романовну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15»;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Пасичникову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Арину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1 имени В.П. 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Екимецкой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Пашкину Ксению Алексеевну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14 с углубленным изучением английского языка»;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Петрикова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Ивана Павловича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22»;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Петухову Викторию Вадимовну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71»;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Погожеву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Дарью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35»;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Пономареву Дарью Андреевну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«Многопрофильная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школа № 17 имени маршала инженерных войск А.И. </w:t>
            </w: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Прошлякова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»; 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Попова Кирилла Игоревича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65»;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Посохову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Анастасию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68»;</w:t>
            </w:r>
          </w:p>
          <w:p w:rsidR="0068178B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Потапова Глеба Дмитриевича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75»;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Потапова Глеба Николаевича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«Гимназия № 5»;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Прозорову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Анастасию Евгеньевну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3 «Центр развития образования»;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Прошлякова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Олега Сергеевича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73»;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Романову Алину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38»;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Рубцову Елизавету Алексеевну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59»;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Рудневу Алёну Витальевну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53»;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Сарычеву Яну Валерьевну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7 «Русская классическая школа»;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Свирину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Викторию Олеговну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19(25) имени</w:t>
            </w:r>
            <w:r w:rsidR="0007184B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вице</w:t>
            </w:r>
            <w:r w:rsidR="0007184B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адмирала В.М. Головнина»;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Середу Андрея Николаевича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3 «Центр развития образования»;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Соколова Егора Александровича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14 с углубленным изучением английского языка»;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Страхову Светлану Дмитриевну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34»;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Суслина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Алексея Владимировича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63»;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Терешина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Илью Андреевича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35»;</w:t>
            </w:r>
          </w:p>
          <w:p w:rsidR="0068178B" w:rsidRPr="00CF67A8" w:rsidRDefault="00CF67A8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Толкачёву Алё</w:t>
            </w:r>
            <w:r w:rsidR="0068178B"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ну Владимировну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="0068178B"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«Лицей № 52»;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Ульянкину Марию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58 имени Героя Российской Федерации, гвардии капитана Орлова Сергея Николаевича»;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Усачеву Татьяну Михайловну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67»;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Федорову Анну Александровну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14 с углубленным изучением английского языка»;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Фофанову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Марию Константиновну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40»;</w:t>
            </w:r>
          </w:p>
          <w:p w:rsidR="0068178B" w:rsidRPr="00CF67A8" w:rsidRDefault="0068178B" w:rsidP="00CF67A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Халимову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Анастасию Николаевну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7 «Русская классическая школа»;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Хомякову Александру Сергеевну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58 имени Героя Российской Федерации, гвардии капитана Орлова Сергея Николаевича»;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Цыбакову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Юлию Дмитриевну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16»;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Чижикову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Кристину Денисовну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73»;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Чикалкина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Сергея Денисовича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выпускника муниципального бюджетного общеобразовательного учреждения «Школа № 63»;</w:t>
            </w:r>
          </w:p>
          <w:p w:rsidR="0068178B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Шугурову Дарью Максимовну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муниципального бюджетного общеобразовательного учреждения «Школа № 43»;</w:t>
            </w:r>
          </w:p>
          <w:p w:rsidR="002E51A7" w:rsidRPr="00CF67A8" w:rsidRDefault="0068178B" w:rsidP="00CF67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Арабачян</w:t>
            </w:r>
            <w:proofErr w:type="spellEnd"/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Милану Руслановну 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выпускницу Областного государственного бюджетного общеобразовательного учреждения «Полянская школа</w:t>
            </w:r>
            <w:r w:rsidR="00CF67A8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CF67A8">
              <w:rPr>
                <w:rFonts w:ascii="Times New Roman" w:hAnsi="Times New Roman"/>
                <w:spacing w:val="-4"/>
                <w:sz w:val="28"/>
                <w:szCs w:val="28"/>
              </w:rPr>
              <w:t>интернат».</w:t>
            </w:r>
          </w:p>
        </w:tc>
      </w:tr>
      <w:tr w:rsidR="002E51A7" w:rsidRPr="00CF67A8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390230" w:rsidRPr="00CF67A8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34CD" w:rsidRDefault="001734CD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7A8" w:rsidRPr="00CF67A8" w:rsidRDefault="00CF67A8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CF67A8" w:rsidRDefault="002E51A7" w:rsidP="00CF67A8">
            <w:pPr>
              <w:rPr>
                <w:rFonts w:ascii="Times New Roman" w:hAnsi="Times New Roman"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2E51A7" w:rsidRPr="00CF67A8" w:rsidRDefault="002E51A7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390230" w:rsidRPr="00CF67A8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34CD" w:rsidRDefault="001734CD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F67A8" w:rsidRPr="00CF67A8" w:rsidRDefault="00CF67A8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CF67A8" w:rsidRDefault="0068178B" w:rsidP="00CF67A8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F67A8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DE7053" w:rsidRDefault="00460FEA" w:rsidP="0068178B">
      <w:pPr>
        <w:spacing w:line="192" w:lineRule="auto"/>
        <w:jc w:val="both"/>
        <w:rPr>
          <w:sz w:val="28"/>
          <w:szCs w:val="28"/>
        </w:rPr>
      </w:pPr>
    </w:p>
    <w:sectPr w:rsidR="00460FEA" w:rsidRPr="00DE7053" w:rsidSect="00CF67A8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C0" w:rsidRDefault="00AF60C0">
      <w:r>
        <w:separator/>
      </w:r>
    </w:p>
  </w:endnote>
  <w:endnote w:type="continuationSeparator" w:id="0">
    <w:p w:rsidR="00AF60C0" w:rsidRDefault="00AF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817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568EEAF2" wp14:editId="43D8185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68178B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42A6D96" wp14:editId="7ABB053B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CF67A8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31788  06.07.2021 9:33:41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C0" w:rsidRDefault="00AF60C0">
      <w:r>
        <w:separator/>
      </w:r>
    </w:p>
  </w:footnote>
  <w:footnote w:type="continuationSeparator" w:id="0">
    <w:p w:rsidR="00AF60C0" w:rsidRDefault="00AF6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7387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cQM2c4+cOueFvqme+DSv2EZROaHx30x7uLjDnMvKW7lGhA0mlIDhZ9q2LO9j8b0EphsE0ajXnNPSolM84ADA==" w:salt="oxEAoo+71rn1i3MAgNsa+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8B"/>
    <w:rsid w:val="0001360F"/>
    <w:rsid w:val="000331B3"/>
    <w:rsid w:val="00033413"/>
    <w:rsid w:val="00037C0C"/>
    <w:rsid w:val="000502A3"/>
    <w:rsid w:val="00056DEB"/>
    <w:rsid w:val="0007184B"/>
    <w:rsid w:val="00073A7A"/>
    <w:rsid w:val="00076D5E"/>
    <w:rsid w:val="00084DD3"/>
    <w:rsid w:val="000917C0"/>
    <w:rsid w:val="000B0736"/>
    <w:rsid w:val="000D7C25"/>
    <w:rsid w:val="00122CFD"/>
    <w:rsid w:val="0014748A"/>
    <w:rsid w:val="00151370"/>
    <w:rsid w:val="00162E72"/>
    <w:rsid w:val="001734CD"/>
    <w:rsid w:val="00175BE5"/>
    <w:rsid w:val="001850F4"/>
    <w:rsid w:val="001947BE"/>
    <w:rsid w:val="001A560F"/>
    <w:rsid w:val="001B0982"/>
    <w:rsid w:val="001B32BA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60A40"/>
    <w:rsid w:val="003870C2"/>
    <w:rsid w:val="00390230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CD2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178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387C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AF60C0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CF67A8"/>
    <w:rsid w:val="00D015D5"/>
    <w:rsid w:val="00D03D68"/>
    <w:rsid w:val="00D15A16"/>
    <w:rsid w:val="00D266DD"/>
    <w:rsid w:val="00D30409"/>
    <w:rsid w:val="00D32B04"/>
    <w:rsid w:val="00D374E7"/>
    <w:rsid w:val="00D63949"/>
    <w:rsid w:val="00D652E7"/>
    <w:rsid w:val="00D767E3"/>
    <w:rsid w:val="00D77BCF"/>
    <w:rsid w:val="00D84394"/>
    <w:rsid w:val="00D87C5C"/>
    <w:rsid w:val="00D95E55"/>
    <w:rsid w:val="00DB3664"/>
    <w:rsid w:val="00DC16FB"/>
    <w:rsid w:val="00DC4A65"/>
    <w:rsid w:val="00DC4F66"/>
    <w:rsid w:val="00DE7053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67231"/>
    <w:rsid w:val="00F7693B"/>
    <w:rsid w:val="00F9334F"/>
    <w:rsid w:val="00F97D7F"/>
    <w:rsid w:val="00FA122C"/>
    <w:rsid w:val="00FA3B95"/>
    <w:rsid w:val="00FC1278"/>
    <w:rsid w:val="00FD4169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lova\Desktop\&#1041;&#1051;&#1040;&#1053;&#1050;&#1048;\&#1041;&#1051;&#1040;&#1053;&#1050;%20&#1056;&#1040;&#1057;&#1055;&#1054;&#1056;&#1071;&#1046;&#1045;&#1053;&#1048;&#1071;%20&#1043;&#1059;&#1041;&#1045;&#1056;&#1053;&#1040;&#1058;&#1054;&#1056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ГУБЕРНАТОРА</Template>
  <TotalTime>58</TotalTime>
  <Pages>14</Pages>
  <Words>4030</Words>
  <Characters>28012</Characters>
  <Application>Microsoft Office Word</Application>
  <DocSecurity>0</DocSecurity>
  <Lines>636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/>
  <LinksUpToDate>false</LinksUpToDate>
  <CharactersWithSpaces>31749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subject/>
  <dc:creator>Пользователь Windows</dc:creator>
  <cp:keywords/>
  <dc:description/>
  <cp:lastModifiedBy>Лёксина М.А.</cp:lastModifiedBy>
  <cp:revision>8</cp:revision>
  <cp:lastPrinted>2008-04-23T08:17:00Z</cp:lastPrinted>
  <dcterms:created xsi:type="dcterms:W3CDTF">2021-06-25T06:21:00Z</dcterms:created>
  <dcterms:modified xsi:type="dcterms:W3CDTF">2021-07-06T13:58:00Z</dcterms:modified>
</cp:coreProperties>
</file>