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101B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44AE9">
        <w:tc>
          <w:tcPr>
            <w:tcW w:w="5428" w:type="dxa"/>
          </w:tcPr>
          <w:p w:rsidR="00190FF9" w:rsidRPr="00F44AE9" w:rsidRDefault="00190FF9" w:rsidP="00B101B9">
            <w:pPr>
              <w:widowControl w:val="0"/>
              <w:spacing w:line="233" w:lineRule="auto"/>
              <w:ind w:firstLine="7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2DA3" w:rsidRPr="00F44AE9" w:rsidRDefault="00190FF9" w:rsidP="00B101B9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AE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D5FE8" w:rsidRPr="00F44AE9" w:rsidRDefault="001D5FE8" w:rsidP="00B101B9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AE9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7B6E67" w:rsidRPr="00F44AE9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Pr="00F44AE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35200" w:rsidRPr="00F44AE9">
        <w:tc>
          <w:tcPr>
            <w:tcW w:w="5428" w:type="dxa"/>
          </w:tcPr>
          <w:p w:rsidR="00C35200" w:rsidRPr="00F44AE9" w:rsidRDefault="00C35200" w:rsidP="00B101B9">
            <w:pPr>
              <w:widowControl w:val="0"/>
              <w:spacing w:line="233" w:lineRule="auto"/>
              <w:ind w:firstLine="70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35200" w:rsidRPr="00F44AE9" w:rsidRDefault="00612FC8" w:rsidP="00B101B9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20.07.2021 № 190</w:t>
            </w:r>
            <w:bookmarkStart w:id="0" w:name="_GoBack"/>
            <w:bookmarkEnd w:id="0"/>
          </w:p>
        </w:tc>
      </w:tr>
    </w:tbl>
    <w:p w:rsidR="00205E61" w:rsidRDefault="00205E61" w:rsidP="00B101B9">
      <w:pPr>
        <w:pStyle w:val="ConsPlusTitle"/>
        <w:widowControl/>
        <w:spacing w:line="233" w:lineRule="auto"/>
        <w:rPr>
          <w:b w:val="0"/>
          <w:sz w:val="28"/>
          <w:szCs w:val="28"/>
        </w:rPr>
      </w:pPr>
    </w:p>
    <w:p w:rsidR="009739CF" w:rsidRDefault="00C35200" w:rsidP="00B101B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1145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1145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45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45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 О К</w:t>
      </w:r>
    </w:p>
    <w:p w:rsidR="00526D4B" w:rsidRDefault="0008608B" w:rsidP="00B101B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субвенций местным</w:t>
      </w:r>
    </w:p>
    <w:p w:rsidR="007D4677" w:rsidRPr="00B11452" w:rsidRDefault="0008608B" w:rsidP="00B101B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бюджетам из областного бюджета</w:t>
      </w:r>
    </w:p>
    <w:p w:rsidR="00DE4359" w:rsidRPr="006E21EF" w:rsidRDefault="00DE4359" w:rsidP="00B101B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521B19" w:rsidRDefault="003133BA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21B19">
        <w:rPr>
          <w:rFonts w:ascii="Times New Roman" w:hAnsi="Times New Roman"/>
          <w:sz w:val="28"/>
          <w:szCs w:val="28"/>
        </w:rPr>
        <w:t xml:space="preserve">Настоящий </w:t>
      </w:r>
      <w:r w:rsidR="000902C0" w:rsidRPr="003E3E66">
        <w:rPr>
          <w:rFonts w:ascii="Times New Roman" w:hAnsi="Times New Roman"/>
          <w:sz w:val="28"/>
          <w:szCs w:val="28"/>
        </w:rPr>
        <w:t>П</w:t>
      </w:r>
      <w:r w:rsidR="003E3E66" w:rsidRPr="003E3E66">
        <w:rPr>
          <w:rFonts w:ascii="Times New Roman" w:hAnsi="Times New Roman"/>
          <w:sz w:val="28"/>
          <w:szCs w:val="28"/>
        </w:rPr>
        <w:t>орядок</w:t>
      </w:r>
      <w:r w:rsidR="003E3E66">
        <w:rPr>
          <w:rFonts w:ascii="Times New Roman" w:hAnsi="Times New Roman"/>
          <w:sz w:val="28"/>
          <w:szCs w:val="28"/>
        </w:rPr>
        <w:t xml:space="preserve"> </w:t>
      </w:r>
      <w:r w:rsidR="00A5229D">
        <w:rPr>
          <w:rFonts w:ascii="Times New Roman" w:hAnsi="Times New Roman"/>
          <w:sz w:val="28"/>
          <w:szCs w:val="28"/>
        </w:rPr>
        <w:t xml:space="preserve">определяет </w:t>
      </w:r>
      <w:r w:rsidR="00B62DC5">
        <w:rPr>
          <w:rFonts w:ascii="Times New Roman" w:hAnsi="Times New Roman"/>
          <w:sz w:val="28"/>
          <w:szCs w:val="28"/>
        </w:rPr>
        <w:t>правила предоставления субвенций местным бюджетам из областного бюджета, формируемых за счет:</w:t>
      </w:r>
    </w:p>
    <w:p w:rsidR="00B62DC5" w:rsidRDefault="00D40EE0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62DC5">
        <w:rPr>
          <w:rFonts w:ascii="Times New Roman" w:hAnsi="Times New Roman"/>
          <w:sz w:val="28"/>
          <w:szCs w:val="28"/>
        </w:rPr>
        <w:t xml:space="preserve">субвенций </w:t>
      </w:r>
      <w:r w:rsidR="003133BA">
        <w:rPr>
          <w:rFonts w:ascii="Times New Roman" w:hAnsi="Times New Roman"/>
          <w:sz w:val="28"/>
          <w:szCs w:val="28"/>
        </w:rPr>
        <w:t>областному бюджету</w:t>
      </w:r>
      <w:r w:rsidR="00B62DC5">
        <w:rPr>
          <w:rFonts w:ascii="Times New Roman" w:hAnsi="Times New Roman"/>
          <w:sz w:val="28"/>
          <w:szCs w:val="28"/>
        </w:rPr>
        <w:t xml:space="preserve"> из федерального бюджета на осуществление органами местного самоуправления отдельных полномочий федеральных органов государственной власти;</w:t>
      </w:r>
    </w:p>
    <w:p w:rsidR="00B62DC5" w:rsidRDefault="00D40EE0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</w:t>
      </w:r>
      <w:r w:rsidR="00B62DC5">
        <w:rPr>
          <w:rFonts w:ascii="Times New Roman" w:hAnsi="Times New Roman"/>
          <w:sz w:val="28"/>
          <w:szCs w:val="28"/>
        </w:rPr>
        <w:t xml:space="preserve">субвенций </w:t>
      </w:r>
      <w:r w:rsidR="004C34F7">
        <w:rPr>
          <w:rFonts w:ascii="Times New Roman" w:hAnsi="Times New Roman"/>
          <w:sz w:val="28"/>
          <w:szCs w:val="28"/>
        </w:rPr>
        <w:t xml:space="preserve">областному бюджету </w:t>
      </w:r>
      <w:r w:rsidR="00B62DC5">
        <w:rPr>
          <w:rFonts w:ascii="Times New Roman" w:hAnsi="Times New Roman"/>
          <w:sz w:val="28"/>
          <w:szCs w:val="28"/>
        </w:rPr>
        <w:t xml:space="preserve">из федерального бюджета, предоставленных на осуществление органами государственной власти </w:t>
      </w:r>
      <w:r w:rsidR="004C34F7">
        <w:rPr>
          <w:rFonts w:ascii="Times New Roman" w:hAnsi="Times New Roman"/>
          <w:sz w:val="28"/>
          <w:szCs w:val="28"/>
        </w:rPr>
        <w:t>Рязанской области</w:t>
      </w:r>
      <w:r w:rsidR="00B62DC5">
        <w:rPr>
          <w:rFonts w:ascii="Times New Roman" w:hAnsi="Times New Roman"/>
          <w:sz w:val="28"/>
          <w:szCs w:val="28"/>
        </w:rPr>
        <w:t xml:space="preserve"> отдельных полномочий Российской Федерации, в случае передачи </w:t>
      </w:r>
      <w:r w:rsidR="004C34F7">
        <w:rPr>
          <w:rFonts w:ascii="Times New Roman" w:hAnsi="Times New Roman"/>
          <w:sz w:val="28"/>
          <w:szCs w:val="28"/>
        </w:rPr>
        <w:t>Рязанской областью</w:t>
      </w:r>
      <w:r w:rsidR="00B62DC5">
        <w:rPr>
          <w:rFonts w:ascii="Times New Roman" w:hAnsi="Times New Roman"/>
          <w:sz w:val="28"/>
          <w:szCs w:val="28"/>
        </w:rPr>
        <w:t xml:space="preserve"> таких полномочий органам местного самоуправления в установленном законодательством Российской Федерации порядке;</w:t>
      </w:r>
      <w:proofErr w:type="gramEnd"/>
    </w:p>
    <w:p w:rsidR="004C34F7" w:rsidRDefault="00D40EE0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62DC5">
        <w:rPr>
          <w:rFonts w:ascii="Times New Roman" w:hAnsi="Times New Roman"/>
          <w:sz w:val="28"/>
          <w:szCs w:val="28"/>
        </w:rPr>
        <w:t xml:space="preserve">собственных доходов и источников финансирования дефицита </w:t>
      </w:r>
      <w:r w:rsidR="004C34F7">
        <w:rPr>
          <w:rFonts w:ascii="Times New Roman" w:hAnsi="Times New Roman"/>
          <w:sz w:val="28"/>
          <w:szCs w:val="28"/>
        </w:rPr>
        <w:t xml:space="preserve">областного </w:t>
      </w:r>
      <w:r w:rsidR="00B62DC5">
        <w:rPr>
          <w:rFonts w:ascii="Times New Roman" w:hAnsi="Times New Roman"/>
          <w:sz w:val="28"/>
          <w:szCs w:val="28"/>
        </w:rPr>
        <w:t>бюджета</w:t>
      </w:r>
      <w:r w:rsidR="00042C4F">
        <w:rPr>
          <w:rFonts w:ascii="Times New Roman" w:hAnsi="Times New Roman"/>
          <w:sz w:val="28"/>
          <w:szCs w:val="28"/>
        </w:rPr>
        <w:t xml:space="preserve"> в объеме, необходимом для осуществления органами местного самоуправления отдельных государственных полномочий органов государственной власти Рязанской области, переданных им в соответствии с законами Рязанской области.</w:t>
      </w:r>
    </w:p>
    <w:p w:rsidR="00B62DC5" w:rsidRDefault="00D40EE0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C34F7">
        <w:rPr>
          <w:rFonts w:ascii="Times New Roman" w:hAnsi="Times New Roman"/>
          <w:sz w:val="28"/>
          <w:szCs w:val="28"/>
        </w:rPr>
        <w:t xml:space="preserve">Субвенции местным бюджетам из областного бюджета предоставляются в целях финансового обеспечения расходных обязательств муниципальных образований Рязанской области, возникающих при выполнении отдельных государственных полномочий Российской Федерации, Рязанской области, </w:t>
      </w:r>
      <w:proofErr w:type="gramStart"/>
      <w:r w:rsidR="004C34F7">
        <w:rPr>
          <w:rFonts w:ascii="Times New Roman" w:hAnsi="Times New Roman"/>
          <w:sz w:val="28"/>
          <w:szCs w:val="28"/>
        </w:rPr>
        <w:t>переданных</w:t>
      </w:r>
      <w:proofErr w:type="gramEnd"/>
      <w:r w:rsidR="00B62DC5">
        <w:rPr>
          <w:rFonts w:ascii="Times New Roman" w:hAnsi="Times New Roman"/>
          <w:sz w:val="28"/>
          <w:szCs w:val="28"/>
        </w:rPr>
        <w:t xml:space="preserve"> </w:t>
      </w:r>
      <w:r w:rsidR="004C34F7">
        <w:rPr>
          <w:rFonts w:ascii="Times New Roman" w:hAnsi="Times New Roman"/>
          <w:sz w:val="28"/>
          <w:szCs w:val="28"/>
        </w:rPr>
        <w:t>для осуществления органам местного самоуправления в установленном порядке.</w:t>
      </w:r>
    </w:p>
    <w:p w:rsidR="004C34F7" w:rsidRDefault="004C34F7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субвенций местным бюджетам, источником финансового обеспечения котор</w:t>
      </w:r>
      <w:r w:rsidR="00F43DB4">
        <w:rPr>
          <w:rFonts w:ascii="Times New Roman" w:hAnsi="Times New Roman"/>
          <w:sz w:val="28"/>
          <w:szCs w:val="28"/>
        </w:rPr>
        <w:t xml:space="preserve">ых являются субвенции областному бюджету из федерального бюджета, осуществляется </w:t>
      </w:r>
      <w:r w:rsidR="00853828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F43DB4">
        <w:rPr>
          <w:rFonts w:ascii="Times New Roman" w:hAnsi="Times New Roman"/>
          <w:sz w:val="28"/>
          <w:szCs w:val="28"/>
        </w:rPr>
        <w:t>140 Бюджетного кодекса Российской Федерации.</w:t>
      </w:r>
    </w:p>
    <w:p w:rsidR="00004672" w:rsidRDefault="00D40EE0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04672">
        <w:rPr>
          <w:rFonts w:ascii="Times New Roman" w:hAnsi="Times New Roman"/>
          <w:sz w:val="28"/>
          <w:szCs w:val="28"/>
        </w:rPr>
        <w:t xml:space="preserve">В случае наделения отдельными государственными полномочиями органов местного самоуправления городских, сельских поселений (внутригородских районов) законом Рязанской области органы местного самоуправления муниципальных районов (городских округов с внутригородским делением) могут быть наделены полномочиями органов государственной власти </w:t>
      </w:r>
      <w:r w:rsidR="00400D41">
        <w:rPr>
          <w:rFonts w:ascii="Times New Roman" w:hAnsi="Times New Roman"/>
          <w:sz w:val="28"/>
          <w:szCs w:val="28"/>
        </w:rPr>
        <w:t>Рязанской области</w:t>
      </w:r>
      <w:r w:rsidR="00004672">
        <w:rPr>
          <w:rFonts w:ascii="Times New Roman" w:hAnsi="Times New Roman"/>
          <w:sz w:val="28"/>
          <w:szCs w:val="28"/>
        </w:rPr>
        <w:t xml:space="preserve"> по расчету и предоставлению субвенций бюджетам городских, сельских поселений (внутригородских районов).</w:t>
      </w:r>
    </w:p>
    <w:p w:rsidR="00B62DC5" w:rsidRDefault="00B031F8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0EE0">
        <w:rPr>
          <w:rFonts w:ascii="Times New Roman" w:hAnsi="Times New Roman"/>
          <w:sz w:val="28"/>
          <w:szCs w:val="28"/>
        </w:rPr>
        <w:t>. </w:t>
      </w:r>
      <w:proofErr w:type="gramStart"/>
      <w:r w:rsidR="00310FA9">
        <w:rPr>
          <w:rFonts w:ascii="Times New Roman" w:hAnsi="Times New Roman"/>
          <w:sz w:val="28"/>
          <w:szCs w:val="28"/>
        </w:rPr>
        <w:t>Субвенции местным бюджетам из областного бюджета предоставляются в пределах бюджетных ассигнований, предусмотренных законом Рязанской области об областном бюджете на очередной финансовый год и плановый период</w:t>
      </w:r>
      <w:r w:rsidR="008C07FB">
        <w:rPr>
          <w:rFonts w:ascii="Times New Roman" w:hAnsi="Times New Roman"/>
          <w:sz w:val="28"/>
          <w:szCs w:val="28"/>
        </w:rPr>
        <w:t xml:space="preserve">, и лимитов бюджетных обязательств, доведенных в </w:t>
      </w:r>
      <w:r w:rsidR="008C07FB">
        <w:rPr>
          <w:rFonts w:ascii="Times New Roman" w:hAnsi="Times New Roman"/>
          <w:sz w:val="28"/>
          <w:szCs w:val="28"/>
        </w:rPr>
        <w:lastRenderedPageBreak/>
        <w:t>установленном порядке до</w:t>
      </w:r>
      <w:r w:rsidR="00DF1552">
        <w:rPr>
          <w:rFonts w:ascii="Times New Roman" w:hAnsi="Times New Roman"/>
          <w:sz w:val="28"/>
          <w:szCs w:val="28"/>
        </w:rPr>
        <w:t xml:space="preserve"> центральных</w:t>
      </w:r>
      <w:r w:rsidR="008C07FB">
        <w:rPr>
          <w:rFonts w:ascii="Times New Roman" w:hAnsi="Times New Roman"/>
          <w:sz w:val="28"/>
          <w:szCs w:val="28"/>
        </w:rPr>
        <w:t xml:space="preserve"> </w:t>
      </w:r>
      <w:r w:rsidR="00DF1552">
        <w:rPr>
          <w:rFonts w:ascii="Times New Roman" w:hAnsi="Times New Roman"/>
          <w:sz w:val="28"/>
          <w:szCs w:val="28"/>
        </w:rPr>
        <w:t xml:space="preserve">исполнительных </w:t>
      </w:r>
      <w:r w:rsidR="008C07FB">
        <w:rPr>
          <w:rFonts w:ascii="Times New Roman" w:hAnsi="Times New Roman"/>
          <w:sz w:val="28"/>
          <w:szCs w:val="28"/>
        </w:rPr>
        <w:t xml:space="preserve">органов </w:t>
      </w:r>
      <w:r w:rsidR="00DF1552">
        <w:rPr>
          <w:rFonts w:ascii="Times New Roman" w:hAnsi="Times New Roman"/>
          <w:sz w:val="28"/>
          <w:szCs w:val="28"/>
        </w:rPr>
        <w:t xml:space="preserve">государственной власти </w:t>
      </w:r>
      <w:r w:rsidR="00DA63C9">
        <w:rPr>
          <w:rFonts w:ascii="Times New Roman" w:hAnsi="Times New Roman"/>
          <w:sz w:val="28"/>
          <w:szCs w:val="28"/>
        </w:rPr>
        <w:t>Рязанской области, являющихся получателями средств областного бюджета на предоставление субвенций на соответствующие цели (далее – главные распорядители).</w:t>
      </w:r>
      <w:proofErr w:type="gramEnd"/>
    </w:p>
    <w:p w:rsidR="00631656" w:rsidRDefault="00B031F8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40EE0">
        <w:rPr>
          <w:rFonts w:ascii="Times New Roman" w:hAnsi="Times New Roman"/>
          <w:sz w:val="28"/>
          <w:szCs w:val="28"/>
        </w:rPr>
        <w:t>. </w:t>
      </w:r>
      <w:r w:rsidR="004F664C">
        <w:rPr>
          <w:rFonts w:ascii="Times New Roman" w:hAnsi="Times New Roman"/>
          <w:sz w:val="28"/>
          <w:szCs w:val="28"/>
        </w:rPr>
        <w:t>Главные распорядители осуществляют перечисление средств субвенций</w:t>
      </w:r>
      <w:r w:rsidR="00DA63C9">
        <w:rPr>
          <w:rFonts w:ascii="Times New Roman" w:hAnsi="Times New Roman"/>
          <w:sz w:val="28"/>
          <w:szCs w:val="28"/>
        </w:rPr>
        <w:t xml:space="preserve"> на </w:t>
      </w:r>
      <w:r w:rsidR="0043748C">
        <w:rPr>
          <w:rFonts w:ascii="Times New Roman" w:hAnsi="Times New Roman"/>
          <w:sz w:val="28"/>
          <w:szCs w:val="28"/>
        </w:rPr>
        <w:t xml:space="preserve">лицевые </w:t>
      </w:r>
      <w:r w:rsidR="00DA63C9">
        <w:rPr>
          <w:rFonts w:ascii="Times New Roman" w:hAnsi="Times New Roman"/>
          <w:sz w:val="28"/>
          <w:szCs w:val="28"/>
        </w:rPr>
        <w:t xml:space="preserve">счета </w:t>
      </w:r>
      <w:r w:rsidR="00631656">
        <w:rPr>
          <w:rFonts w:ascii="Times New Roman" w:hAnsi="Times New Roman"/>
          <w:sz w:val="28"/>
          <w:szCs w:val="28"/>
        </w:rPr>
        <w:t xml:space="preserve">администраторов доходов </w:t>
      </w:r>
      <w:r w:rsidR="0043748C">
        <w:rPr>
          <w:rFonts w:ascii="Times New Roman" w:hAnsi="Times New Roman"/>
          <w:sz w:val="28"/>
          <w:szCs w:val="28"/>
        </w:rPr>
        <w:t xml:space="preserve">местных бюджетов, открытые </w:t>
      </w:r>
      <w:r w:rsidR="00D40EE0">
        <w:rPr>
          <w:rFonts w:ascii="Times New Roman" w:hAnsi="Times New Roman"/>
          <w:sz w:val="28"/>
          <w:szCs w:val="28"/>
        </w:rPr>
        <w:t>в территориальных органах</w:t>
      </w:r>
      <w:r w:rsidR="0043748C">
        <w:rPr>
          <w:rFonts w:ascii="Times New Roman" w:hAnsi="Times New Roman"/>
          <w:sz w:val="28"/>
          <w:szCs w:val="28"/>
        </w:rPr>
        <w:t xml:space="preserve"> Федерального казначейства для </w:t>
      </w:r>
      <w:r w:rsidR="00631656">
        <w:rPr>
          <w:rFonts w:ascii="Times New Roman" w:hAnsi="Times New Roman"/>
          <w:sz w:val="28"/>
          <w:szCs w:val="28"/>
        </w:rPr>
        <w:t xml:space="preserve">отражения операций, связанных с администрированием доходов соответствующих местных бюджетов. Перечисление субвенций </w:t>
      </w:r>
      <w:r w:rsidR="00A051CA">
        <w:rPr>
          <w:rFonts w:ascii="Times New Roman" w:hAnsi="Times New Roman"/>
          <w:sz w:val="28"/>
          <w:szCs w:val="28"/>
        </w:rPr>
        <w:t xml:space="preserve">местным бюджетам </w:t>
      </w:r>
      <w:r w:rsidR="00631656">
        <w:rPr>
          <w:rFonts w:ascii="Times New Roman" w:hAnsi="Times New Roman"/>
          <w:sz w:val="28"/>
          <w:szCs w:val="28"/>
        </w:rPr>
        <w:t>осуществляется ежемесячно в пределах сумм, установленных кассовым планом исполнения областного бюджета.</w:t>
      </w:r>
    </w:p>
    <w:p w:rsidR="00A40212" w:rsidRPr="007D7F2E" w:rsidRDefault="00B031F8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E78">
        <w:rPr>
          <w:rFonts w:ascii="Times New Roman" w:hAnsi="Times New Roman"/>
          <w:sz w:val="28"/>
          <w:szCs w:val="28"/>
        </w:rPr>
        <w:t>6</w:t>
      </w:r>
      <w:r w:rsidR="00F17E0E" w:rsidRPr="00716E78">
        <w:rPr>
          <w:rFonts w:ascii="Times New Roman" w:hAnsi="Times New Roman"/>
          <w:sz w:val="28"/>
          <w:szCs w:val="28"/>
        </w:rPr>
        <w:t>. </w:t>
      </w:r>
      <w:proofErr w:type="gramStart"/>
      <w:r w:rsidR="00F17E0E" w:rsidRPr="00716E78">
        <w:rPr>
          <w:rFonts w:ascii="Times New Roman" w:hAnsi="Times New Roman"/>
          <w:sz w:val="28"/>
          <w:szCs w:val="28"/>
        </w:rPr>
        <w:t>Субвенции</w:t>
      </w:r>
      <w:r w:rsidR="00860CA6" w:rsidRPr="00716E78">
        <w:rPr>
          <w:rFonts w:ascii="Times New Roman" w:hAnsi="Times New Roman"/>
          <w:sz w:val="28"/>
          <w:szCs w:val="28"/>
        </w:rPr>
        <w:t xml:space="preserve"> местным бюджетам, </w:t>
      </w:r>
      <w:r w:rsidR="00853828" w:rsidRPr="00716E78">
        <w:rPr>
          <w:rFonts w:ascii="Times New Roman" w:hAnsi="Times New Roman"/>
          <w:sz w:val="28"/>
          <w:szCs w:val="28"/>
        </w:rPr>
        <w:t xml:space="preserve">распределенные </w:t>
      </w:r>
      <w:r w:rsidR="003B7608" w:rsidRPr="00716E78">
        <w:rPr>
          <w:rFonts w:ascii="Times New Roman" w:hAnsi="Times New Roman"/>
          <w:sz w:val="28"/>
          <w:szCs w:val="28"/>
        </w:rPr>
        <w:t>законом Рязанской области об</w:t>
      </w:r>
      <w:r w:rsidR="00860CA6" w:rsidRPr="00716E78">
        <w:rPr>
          <w:rFonts w:ascii="Times New Roman" w:hAnsi="Times New Roman"/>
          <w:sz w:val="28"/>
          <w:szCs w:val="28"/>
        </w:rPr>
        <w:t xml:space="preserve"> областном бюджете на очередной финансовый год</w:t>
      </w:r>
      <w:r w:rsidR="003B7608" w:rsidRPr="00716E78">
        <w:rPr>
          <w:rFonts w:ascii="Times New Roman" w:hAnsi="Times New Roman"/>
          <w:sz w:val="28"/>
          <w:szCs w:val="28"/>
        </w:rPr>
        <w:t xml:space="preserve"> и</w:t>
      </w:r>
      <w:r w:rsidR="00860CA6" w:rsidRPr="00716E78">
        <w:rPr>
          <w:rFonts w:ascii="Times New Roman" w:hAnsi="Times New Roman"/>
          <w:sz w:val="28"/>
          <w:szCs w:val="28"/>
        </w:rPr>
        <w:t xml:space="preserve"> плановый период</w:t>
      </w:r>
      <w:r w:rsidR="00171F54" w:rsidRPr="00716E78">
        <w:rPr>
          <w:rFonts w:ascii="Times New Roman" w:hAnsi="Times New Roman"/>
          <w:b/>
          <w:sz w:val="28"/>
          <w:szCs w:val="28"/>
        </w:rPr>
        <w:t xml:space="preserve"> </w:t>
      </w:r>
      <w:r w:rsidR="00171F54" w:rsidRPr="00716E78">
        <w:rPr>
          <w:rFonts w:ascii="Times New Roman" w:hAnsi="Times New Roman"/>
          <w:sz w:val="28"/>
          <w:szCs w:val="28"/>
        </w:rPr>
        <w:t>(за исключением субвенций</w:t>
      </w:r>
      <w:r w:rsidR="00A27539" w:rsidRPr="00716E78">
        <w:rPr>
          <w:rFonts w:ascii="Times New Roman" w:hAnsi="Times New Roman"/>
          <w:sz w:val="28"/>
          <w:szCs w:val="28"/>
        </w:rPr>
        <w:t>,</w:t>
      </w:r>
      <w:r w:rsidR="00171F54" w:rsidRPr="00716E78">
        <w:rPr>
          <w:rFonts w:ascii="Times New Roman" w:hAnsi="Times New Roman"/>
          <w:sz w:val="28"/>
          <w:szCs w:val="28"/>
        </w:rPr>
        <w:t xml:space="preserve"> </w:t>
      </w:r>
      <w:r w:rsidR="00A27539" w:rsidRPr="00716E78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являются субвенции </w:t>
      </w:r>
      <w:r w:rsidR="00E213BD" w:rsidRPr="00716E78">
        <w:rPr>
          <w:rFonts w:ascii="Times New Roman" w:hAnsi="Times New Roman"/>
          <w:sz w:val="28"/>
          <w:szCs w:val="28"/>
        </w:rPr>
        <w:t xml:space="preserve">из федерального бюджета, </w:t>
      </w:r>
      <w:r w:rsidR="00875E14" w:rsidRPr="00716E78">
        <w:rPr>
          <w:rFonts w:ascii="Times New Roman" w:hAnsi="Times New Roman"/>
          <w:sz w:val="28"/>
          <w:szCs w:val="28"/>
        </w:rPr>
        <w:t xml:space="preserve">предусмотренных </w:t>
      </w:r>
      <w:r w:rsidR="001A4B87" w:rsidRPr="00716E78">
        <w:rPr>
          <w:rFonts w:ascii="Times New Roman" w:hAnsi="Times New Roman"/>
          <w:sz w:val="28"/>
          <w:szCs w:val="28"/>
        </w:rPr>
        <w:t>в графах</w:t>
      </w:r>
      <w:r w:rsidR="00E213BD" w:rsidRPr="00716E78">
        <w:rPr>
          <w:rFonts w:ascii="Times New Roman" w:hAnsi="Times New Roman"/>
          <w:sz w:val="28"/>
          <w:szCs w:val="28"/>
        </w:rPr>
        <w:t xml:space="preserve"> 2.2,</w:t>
      </w:r>
      <w:r w:rsidR="00883AB6" w:rsidRPr="00716E78">
        <w:rPr>
          <w:rFonts w:ascii="Times New Roman" w:hAnsi="Times New Roman"/>
          <w:sz w:val="28"/>
          <w:szCs w:val="28"/>
        </w:rPr>
        <w:t xml:space="preserve"> 8.1</w:t>
      </w:r>
      <w:r w:rsidR="001A4B87" w:rsidRPr="00716E78">
        <w:rPr>
          <w:rFonts w:ascii="Times New Roman" w:hAnsi="Times New Roman"/>
          <w:sz w:val="28"/>
          <w:szCs w:val="28"/>
        </w:rPr>
        <w:t xml:space="preserve"> приложени</w:t>
      </w:r>
      <w:r w:rsidR="00AE78AB" w:rsidRPr="00716E78">
        <w:rPr>
          <w:rFonts w:ascii="Times New Roman" w:hAnsi="Times New Roman"/>
          <w:sz w:val="28"/>
          <w:szCs w:val="28"/>
        </w:rPr>
        <w:t>я 12 и в приложении</w:t>
      </w:r>
      <w:r w:rsidR="00883AB6" w:rsidRPr="00716E78">
        <w:rPr>
          <w:rFonts w:ascii="Times New Roman" w:hAnsi="Times New Roman"/>
          <w:sz w:val="28"/>
          <w:szCs w:val="28"/>
        </w:rPr>
        <w:t xml:space="preserve"> </w:t>
      </w:r>
      <w:r w:rsidR="00AE78AB" w:rsidRPr="00716E78">
        <w:rPr>
          <w:rFonts w:ascii="Times New Roman" w:hAnsi="Times New Roman"/>
          <w:sz w:val="28"/>
          <w:szCs w:val="28"/>
        </w:rPr>
        <w:t>15</w:t>
      </w:r>
      <w:r w:rsidR="00706327" w:rsidRPr="00716E78">
        <w:rPr>
          <w:rFonts w:ascii="Times New Roman" w:hAnsi="Times New Roman"/>
          <w:sz w:val="28"/>
          <w:szCs w:val="28"/>
        </w:rPr>
        <w:t xml:space="preserve"> </w:t>
      </w:r>
      <w:r w:rsidR="00A27539" w:rsidRPr="00716E78">
        <w:rPr>
          <w:rFonts w:ascii="Times New Roman" w:hAnsi="Times New Roman"/>
          <w:sz w:val="28"/>
          <w:szCs w:val="28"/>
        </w:rPr>
        <w:t>з</w:t>
      </w:r>
      <w:r w:rsidR="00706327" w:rsidRPr="00716E78">
        <w:rPr>
          <w:rFonts w:ascii="Times New Roman" w:hAnsi="Times New Roman"/>
          <w:sz w:val="28"/>
          <w:szCs w:val="28"/>
        </w:rPr>
        <w:t xml:space="preserve">акона Рязанской области об областном бюджете на очередной финансовый год и </w:t>
      </w:r>
      <w:r w:rsidR="00F076F7" w:rsidRPr="00716E78">
        <w:rPr>
          <w:rFonts w:ascii="Times New Roman" w:hAnsi="Times New Roman"/>
          <w:sz w:val="28"/>
          <w:szCs w:val="28"/>
        </w:rPr>
        <w:t>плановый период</w:t>
      </w:r>
      <w:r w:rsidR="00AE78AB" w:rsidRPr="00716E78">
        <w:rPr>
          <w:rFonts w:ascii="Times New Roman" w:hAnsi="Times New Roman"/>
          <w:sz w:val="28"/>
          <w:szCs w:val="28"/>
        </w:rPr>
        <w:t>)</w:t>
      </w:r>
      <w:r w:rsidR="006744F1" w:rsidRPr="00716E78">
        <w:rPr>
          <w:rFonts w:ascii="Times New Roman" w:hAnsi="Times New Roman"/>
          <w:sz w:val="28"/>
          <w:szCs w:val="28"/>
        </w:rPr>
        <w:t xml:space="preserve">, </w:t>
      </w:r>
      <w:r w:rsidR="00853828" w:rsidRPr="00716E78">
        <w:rPr>
          <w:rFonts w:ascii="Times New Roman" w:hAnsi="Times New Roman"/>
          <w:sz w:val="28"/>
          <w:szCs w:val="28"/>
        </w:rPr>
        <w:t xml:space="preserve">предоставляются с </w:t>
      </w:r>
      <w:r w:rsidR="00A27539" w:rsidRPr="00716E78">
        <w:rPr>
          <w:rFonts w:ascii="Times New Roman" w:hAnsi="Times New Roman"/>
          <w:sz w:val="28"/>
          <w:szCs w:val="28"/>
        </w:rPr>
        <w:t>условием</w:t>
      </w:r>
      <w:r w:rsidR="00853828" w:rsidRPr="00716E78">
        <w:rPr>
          <w:rFonts w:ascii="Times New Roman" w:hAnsi="Times New Roman"/>
          <w:sz w:val="28"/>
          <w:szCs w:val="28"/>
        </w:rPr>
        <w:t xml:space="preserve"> </w:t>
      </w:r>
      <w:r w:rsidR="00F17E0E" w:rsidRPr="00716E78">
        <w:rPr>
          <w:rFonts w:ascii="Times New Roman" w:hAnsi="Times New Roman"/>
          <w:sz w:val="28"/>
          <w:szCs w:val="28"/>
        </w:rPr>
        <w:t>централизации закупок в соответствии</w:t>
      </w:r>
      <w:proofErr w:type="gramEnd"/>
      <w:r w:rsidR="00F17E0E" w:rsidRPr="00716E78">
        <w:rPr>
          <w:rFonts w:ascii="Times New Roman" w:hAnsi="Times New Roman"/>
          <w:sz w:val="28"/>
          <w:szCs w:val="28"/>
        </w:rPr>
        <w:t xml:space="preserve"> с распоряжением Правительства Ря</w:t>
      </w:r>
      <w:r w:rsidR="008C4414" w:rsidRPr="00716E78">
        <w:rPr>
          <w:rFonts w:ascii="Times New Roman" w:hAnsi="Times New Roman"/>
          <w:sz w:val="28"/>
          <w:szCs w:val="28"/>
        </w:rPr>
        <w:t>занской области от 25.04.2017 № </w:t>
      </w:r>
      <w:r w:rsidR="00F17E0E" w:rsidRPr="00716E78">
        <w:rPr>
          <w:rFonts w:ascii="Times New Roman" w:hAnsi="Times New Roman"/>
          <w:sz w:val="28"/>
          <w:szCs w:val="28"/>
        </w:rPr>
        <w:t>178-р, за исключением закупок, осуществляемых в случаях, указанных в части 1 статьи 93 Феде</w:t>
      </w:r>
      <w:r w:rsidR="008C4414" w:rsidRPr="00716E78">
        <w:rPr>
          <w:rFonts w:ascii="Times New Roman" w:hAnsi="Times New Roman"/>
          <w:sz w:val="28"/>
          <w:szCs w:val="28"/>
        </w:rPr>
        <w:t>рального закона от 05.04.2013 № </w:t>
      </w:r>
      <w:r w:rsidR="00F17E0E" w:rsidRPr="00716E78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5802C4" w:rsidRPr="00716E78">
        <w:rPr>
          <w:rFonts w:ascii="Times New Roman" w:hAnsi="Times New Roman"/>
          <w:sz w:val="28"/>
          <w:szCs w:val="28"/>
        </w:rPr>
        <w:t>.</w:t>
      </w:r>
    </w:p>
    <w:p w:rsidR="00A051CA" w:rsidRDefault="0093679E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051CA">
        <w:rPr>
          <w:rFonts w:ascii="Times New Roman" w:hAnsi="Times New Roman"/>
          <w:sz w:val="28"/>
          <w:szCs w:val="28"/>
        </w:rPr>
        <w:t>. Органы местного самоуправления направляют соответс</w:t>
      </w:r>
      <w:r w:rsidR="009C7270">
        <w:rPr>
          <w:rFonts w:ascii="Times New Roman" w:hAnsi="Times New Roman"/>
          <w:sz w:val="28"/>
          <w:szCs w:val="28"/>
        </w:rPr>
        <w:t>твующим главным распорядителям</w:t>
      </w:r>
      <w:r w:rsidR="00B031F8">
        <w:rPr>
          <w:rFonts w:ascii="Times New Roman" w:hAnsi="Times New Roman"/>
          <w:sz w:val="28"/>
          <w:szCs w:val="28"/>
        </w:rPr>
        <w:t>:</w:t>
      </w:r>
    </w:p>
    <w:p w:rsidR="00A051CA" w:rsidRPr="00224394" w:rsidRDefault="00A051CA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4394">
        <w:rPr>
          <w:rFonts w:ascii="Times New Roman" w:hAnsi="Times New Roman"/>
          <w:sz w:val="28"/>
          <w:szCs w:val="28"/>
        </w:rPr>
        <w:t xml:space="preserve">прогноз ежемесячных выплат за счет субвенции </w:t>
      </w:r>
      <w:r w:rsidR="002F593D" w:rsidRPr="00224394">
        <w:rPr>
          <w:rFonts w:ascii="Times New Roman" w:hAnsi="Times New Roman"/>
          <w:sz w:val="28"/>
          <w:szCs w:val="28"/>
        </w:rPr>
        <w:t xml:space="preserve">в очередном финансовом году </w:t>
      </w:r>
      <w:r w:rsidR="00E07121">
        <w:rPr>
          <w:rFonts w:ascii="Times New Roman" w:hAnsi="Times New Roman"/>
          <w:sz w:val="28"/>
          <w:szCs w:val="28"/>
        </w:rPr>
        <w:t xml:space="preserve">по форме, установленной главным распорядителем, </w:t>
      </w:r>
      <w:r w:rsidRPr="00224394">
        <w:rPr>
          <w:rFonts w:ascii="Times New Roman" w:hAnsi="Times New Roman"/>
          <w:sz w:val="28"/>
          <w:szCs w:val="28"/>
        </w:rPr>
        <w:t>в срок до 25 декабря</w:t>
      </w:r>
      <w:r w:rsidR="002F593D" w:rsidRPr="00224394">
        <w:rPr>
          <w:rFonts w:ascii="Times New Roman" w:hAnsi="Times New Roman"/>
          <w:sz w:val="28"/>
          <w:szCs w:val="28"/>
        </w:rPr>
        <w:t xml:space="preserve"> </w:t>
      </w:r>
      <w:r w:rsidR="0094542E">
        <w:rPr>
          <w:rFonts w:ascii="Times New Roman" w:hAnsi="Times New Roman"/>
          <w:sz w:val="28"/>
          <w:szCs w:val="28"/>
        </w:rPr>
        <w:t>текущего финансового года</w:t>
      </w:r>
      <w:r w:rsidR="002F593D" w:rsidRPr="00224394">
        <w:rPr>
          <w:rFonts w:ascii="Times New Roman" w:hAnsi="Times New Roman"/>
          <w:sz w:val="28"/>
          <w:szCs w:val="28"/>
        </w:rPr>
        <w:t>;</w:t>
      </w:r>
      <w:proofErr w:type="gramEnd"/>
    </w:p>
    <w:p w:rsidR="006B643D" w:rsidRDefault="006B643D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</w:t>
      </w:r>
      <w:r w:rsidR="00C9032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E07121">
        <w:rPr>
          <w:rFonts w:ascii="Times New Roman" w:hAnsi="Times New Roman"/>
          <w:sz w:val="28"/>
          <w:szCs w:val="28"/>
        </w:rPr>
        <w:t xml:space="preserve">о причинах образования остатка неиспользованных средств субвенции, а также уточненный прогноз ежемесячных выплат за счет субвенции в текущем финансовом году </w:t>
      </w:r>
      <w:r>
        <w:rPr>
          <w:rFonts w:ascii="Times New Roman" w:hAnsi="Times New Roman"/>
          <w:sz w:val="28"/>
          <w:szCs w:val="28"/>
        </w:rPr>
        <w:t>по формам,</w:t>
      </w:r>
      <w:r w:rsidR="00E07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установленным главным распорядителем, </w:t>
      </w:r>
      <w:r w:rsidR="00E07121">
        <w:rPr>
          <w:rFonts w:ascii="Times New Roman" w:hAnsi="Times New Roman"/>
          <w:sz w:val="28"/>
          <w:szCs w:val="28"/>
        </w:rPr>
        <w:t>в срок до 25 числа ежемесячно</w:t>
      </w:r>
      <w:r>
        <w:rPr>
          <w:rFonts w:ascii="Times New Roman" w:hAnsi="Times New Roman"/>
          <w:sz w:val="28"/>
          <w:szCs w:val="28"/>
        </w:rPr>
        <w:t>;</w:t>
      </w:r>
    </w:p>
    <w:p w:rsidR="00A051CA" w:rsidRDefault="00B031F8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осуществлении отдельных государственных полномочий и (или) расходовании</w:t>
      </w:r>
      <w:r w:rsidR="006B643D">
        <w:rPr>
          <w:rFonts w:ascii="Times New Roman" w:hAnsi="Times New Roman"/>
          <w:sz w:val="28"/>
          <w:szCs w:val="28"/>
        </w:rPr>
        <w:t xml:space="preserve"> выделенной</w:t>
      </w:r>
      <w:r>
        <w:rPr>
          <w:rFonts w:ascii="Times New Roman" w:hAnsi="Times New Roman"/>
          <w:sz w:val="28"/>
          <w:szCs w:val="28"/>
        </w:rPr>
        <w:t xml:space="preserve"> на эти цели</w:t>
      </w:r>
      <w:r w:rsidR="006B643D">
        <w:rPr>
          <w:rFonts w:ascii="Times New Roman" w:hAnsi="Times New Roman"/>
          <w:sz w:val="28"/>
          <w:szCs w:val="28"/>
        </w:rPr>
        <w:t xml:space="preserve"> субвенции по форм</w:t>
      </w:r>
      <w:r w:rsidR="00885672">
        <w:rPr>
          <w:rFonts w:ascii="Times New Roman" w:hAnsi="Times New Roman"/>
          <w:sz w:val="28"/>
          <w:szCs w:val="28"/>
        </w:rPr>
        <w:t>е</w:t>
      </w:r>
      <w:r w:rsidR="006B643D">
        <w:rPr>
          <w:rFonts w:ascii="Times New Roman" w:hAnsi="Times New Roman"/>
          <w:sz w:val="28"/>
          <w:szCs w:val="28"/>
        </w:rPr>
        <w:t xml:space="preserve"> и в сроки, установленные соотве</w:t>
      </w:r>
      <w:r w:rsidR="00885672">
        <w:rPr>
          <w:rFonts w:ascii="Times New Roman" w:hAnsi="Times New Roman"/>
          <w:sz w:val="28"/>
          <w:szCs w:val="28"/>
        </w:rPr>
        <w:t>тствующим</w:t>
      </w:r>
      <w:r w:rsidR="006B643D">
        <w:rPr>
          <w:rFonts w:ascii="Times New Roman" w:hAnsi="Times New Roman"/>
          <w:sz w:val="28"/>
          <w:szCs w:val="28"/>
        </w:rPr>
        <w:t xml:space="preserve"> </w:t>
      </w:r>
      <w:r w:rsidR="00885672">
        <w:rPr>
          <w:rFonts w:ascii="Times New Roman" w:hAnsi="Times New Roman"/>
          <w:sz w:val="28"/>
          <w:szCs w:val="28"/>
        </w:rPr>
        <w:t>законом</w:t>
      </w:r>
      <w:r w:rsidR="006B643D">
        <w:rPr>
          <w:rFonts w:ascii="Times New Roman" w:hAnsi="Times New Roman"/>
          <w:sz w:val="28"/>
          <w:szCs w:val="28"/>
        </w:rPr>
        <w:t xml:space="preserve"> Рязанской области о наделении органов местного самоуправления отдельными государственными полномочиями,</w:t>
      </w:r>
      <w:r w:rsidR="00885672">
        <w:rPr>
          <w:rFonts w:ascii="Times New Roman" w:hAnsi="Times New Roman"/>
          <w:sz w:val="28"/>
          <w:szCs w:val="28"/>
        </w:rPr>
        <w:t xml:space="preserve"> и (или) правовым актом главного распорядителя</w:t>
      </w:r>
      <w:r w:rsidR="006B643D">
        <w:rPr>
          <w:rFonts w:ascii="Times New Roman" w:hAnsi="Times New Roman"/>
          <w:sz w:val="28"/>
          <w:szCs w:val="28"/>
        </w:rPr>
        <w:t>.</w:t>
      </w:r>
    </w:p>
    <w:p w:rsidR="00075CC4" w:rsidRDefault="0093679E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75CC4">
        <w:rPr>
          <w:rFonts w:ascii="Times New Roman" w:hAnsi="Times New Roman"/>
          <w:sz w:val="28"/>
          <w:szCs w:val="28"/>
        </w:rPr>
        <w:t>. Органы местного самоуправления несут ответственность за нецелевое использование субвенций в соответствии с</w:t>
      </w:r>
      <w:r w:rsidR="003A4913">
        <w:rPr>
          <w:rFonts w:ascii="Times New Roman" w:hAnsi="Times New Roman"/>
          <w:sz w:val="28"/>
          <w:szCs w:val="28"/>
        </w:rPr>
        <w:t>о статьей 306.4</w:t>
      </w:r>
      <w:r w:rsidR="00075CC4">
        <w:rPr>
          <w:rFonts w:ascii="Times New Roman" w:hAnsi="Times New Roman"/>
          <w:sz w:val="28"/>
          <w:szCs w:val="28"/>
        </w:rPr>
        <w:t xml:space="preserve"> </w:t>
      </w:r>
      <w:r w:rsidR="003548B7">
        <w:rPr>
          <w:rFonts w:ascii="Times New Roman" w:hAnsi="Times New Roman"/>
          <w:sz w:val="28"/>
          <w:szCs w:val="28"/>
        </w:rPr>
        <w:t>Б</w:t>
      </w:r>
      <w:r w:rsidR="003A4913">
        <w:rPr>
          <w:rFonts w:ascii="Times New Roman" w:hAnsi="Times New Roman"/>
          <w:sz w:val="28"/>
          <w:szCs w:val="28"/>
        </w:rPr>
        <w:t>юджетного кодекса</w:t>
      </w:r>
      <w:r w:rsidR="003548B7">
        <w:rPr>
          <w:rFonts w:ascii="Times New Roman" w:hAnsi="Times New Roman"/>
          <w:sz w:val="28"/>
          <w:szCs w:val="28"/>
        </w:rPr>
        <w:t xml:space="preserve"> </w:t>
      </w:r>
      <w:r w:rsidR="00763337">
        <w:rPr>
          <w:rFonts w:ascii="Times New Roman" w:hAnsi="Times New Roman"/>
          <w:sz w:val="28"/>
          <w:szCs w:val="28"/>
        </w:rPr>
        <w:t>Российской Федерации</w:t>
      </w:r>
      <w:r w:rsidR="00075CC4">
        <w:rPr>
          <w:rFonts w:ascii="Times New Roman" w:hAnsi="Times New Roman"/>
          <w:sz w:val="28"/>
          <w:szCs w:val="28"/>
        </w:rPr>
        <w:t>.</w:t>
      </w:r>
    </w:p>
    <w:p w:rsidR="00846308" w:rsidRDefault="0093679E" w:rsidP="00B101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40EE0">
        <w:rPr>
          <w:rFonts w:ascii="Times New Roman" w:hAnsi="Times New Roman"/>
          <w:sz w:val="28"/>
          <w:szCs w:val="28"/>
        </w:rPr>
        <w:t>. </w:t>
      </w:r>
      <w:r w:rsidR="00846308">
        <w:rPr>
          <w:rFonts w:ascii="Times New Roman" w:hAnsi="Times New Roman"/>
          <w:sz w:val="28"/>
          <w:szCs w:val="28"/>
        </w:rPr>
        <w:t xml:space="preserve">Государственный финансовый </w:t>
      </w:r>
      <w:proofErr w:type="gramStart"/>
      <w:r w:rsidR="008463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46308">
        <w:rPr>
          <w:rFonts w:ascii="Times New Roman" w:hAnsi="Times New Roman"/>
          <w:sz w:val="28"/>
          <w:szCs w:val="28"/>
        </w:rPr>
        <w:t xml:space="preserve"> соблюдением целей, порядка и условий предоставления </w:t>
      </w:r>
      <w:r w:rsidR="00835C4C">
        <w:rPr>
          <w:rFonts w:ascii="Times New Roman" w:hAnsi="Times New Roman"/>
          <w:sz w:val="28"/>
          <w:szCs w:val="28"/>
        </w:rPr>
        <w:t>субвенций осуществляется К</w:t>
      </w:r>
      <w:r w:rsidR="00E051CC">
        <w:rPr>
          <w:rFonts w:ascii="Times New Roman" w:hAnsi="Times New Roman"/>
          <w:sz w:val="28"/>
          <w:szCs w:val="28"/>
        </w:rPr>
        <w:t xml:space="preserve">онтрольно-счетной палатой Рязанской области и </w:t>
      </w:r>
      <w:r w:rsidR="00846308">
        <w:rPr>
          <w:rFonts w:ascii="Times New Roman" w:hAnsi="Times New Roman"/>
          <w:sz w:val="28"/>
          <w:szCs w:val="28"/>
        </w:rPr>
        <w:t xml:space="preserve">центральным исполнительным </w:t>
      </w:r>
      <w:r w:rsidR="00E35E9D">
        <w:rPr>
          <w:rFonts w:ascii="Times New Roman" w:hAnsi="Times New Roman"/>
          <w:sz w:val="28"/>
          <w:szCs w:val="28"/>
        </w:rPr>
        <w:t xml:space="preserve">органом </w:t>
      </w:r>
      <w:r w:rsidR="005A4F6F">
        <w:rPr>
          <w:rFonts w:ascii="Times New Roman" w:hAnsi="Times New Roman"/>
          <w:sz w:val="28"/>
          <w:szCs w:val="28"/>
        </w:rPr>
        <w:t>государственной власти</w:t>
      </w:r>
      <w:r w:rsidR="00E35E9D">
        <w:rPr>
          <w:rFonts w:ascii="Times New Roman" w:hAnsi="Times New Roman"/>
          <w:sz w:val="28"/>
          <w:szCs w:val="28"/>
        </w:rPr>
        <w:t xml:space="preserve"> Рязанской области, </w:t>
      </w:r>
      <w:r w:rsidR="00846308">
        <w:rPr>
          <w:rFonts w:ascii="Times New Roman" w:hAnsi="Times New Roman"/>
          <w:sz w:val="28"/>
          <w:szCs w:val="28"/>
        </w:rPr>
        <w:t>осуществляющим внутренний государственный финансовый контроль в сфере бюджетных правоотношений.</w:t>
      </w:r>
    </w:p>
    <w:sectPr w:rsidR="00846308" w:rsidSect="00B101B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42" w:rsidRDefault="00854342">
      <w:r>
        <w:separator/>
      </w:r>
    </w:p>
  </w:endnote>
  <w:endnote w:type="continuationSeparator" w:id="0">
    <w:p w:rsidR="00854342" w:rsidRDefault="0085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5588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55884" w:rsidRDefault="00526D4B">
          <w:pPr>
            <w:pStyle w:val="a6"/>
          </w:pPr>
          <w:r>
            <w:rPr>
              <w:noProof/>
            </w:rPr>
            <w:drawing>
              <wp:inline distT="0" distB="0" distL="0" distR="0" wp14:anchorId="546EA116" wp14:editId="3326B869">
                <wp:extent cx="668655" cy="284480"/>
                <wp:effectExtent l="0" t="0" r="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5588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55884" w:rsidRPr="00796761" w:rsidRDefault="00526D4B" w:rsidP="0079676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F7D71CD" wp14:editId="3A83C7A0">
                <wp:extent cx="168910" cy="146050"/>
                <wp:effectExtent l="0" t="0" r="254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55884" w:rsidRPr="00796761" w:rsidRDefault="00B101B9" w:rsidP="0079676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5145  14.07.2021 12:37:11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55884" w:rsidRPr="00F16F07" w:rsidRDefault="00955884" w:rsidP="00796761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955884" w:rsidRPr="00796761" w:rsidRDefault="00955884" w:rsidP="0079676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955884" w:rsidRPr="009573D3" w:rsidRDefault="0095588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55884" w:rsidRPr="00796761">
      <w:tc>
        <w:tcPr>
          <w:tcW w:w="2538" w:type="dxa"/>
        </w:tcPr>
        <w:p w:rsidR="00955884" w:rsidRPr="00796761" w:rsidRDefault="0095588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55884" w:rsidRPr="00796761" w:rsidRDefault="00955884" w:rsidP="0079676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55884" w:rsidRPr="00796761" w:rsidRDefault="00955884" w:rsidP="0079676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55884" w:rsidRPr="00796761" w:rsidRDefault="00955884" w:rsidP="0079676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55884" w:rsidRDefault="0095588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42" w:rsidRDefault="00854342">
      <w:r>
        <w:separator/>
      </w:r>
    </w:p>
  </w:footnote>
  <w:footnote w:type="continuationSeparator" w:id="0">
    <w:p w:rsidR="00854342" w:rsidRDefault="00854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4" w:rsidRDefault="0095588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55884" w:rsidRDefault="009558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4" w:rsidRPr="00481B88" w:rsidRDefault="0095588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55884" w:rsidRPr="00481B88" w:rsidRDefault="0095588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12FC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55884" w:rsidRPr="00E37801" w:rsidRDefault="0095588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3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093D1751"/>
    <w:multiLevelType w:val="hybridMultilevel"/>
    <w:tmpl w:val="7CA8B14E"/>
    <w:lvl w:ilvl="0" w:tplc="F47CBA2A">
      <w:start w:val="1"/>
      <w:numFmt w:val="decimal"/>
      <w:lvlText w:val="%1."/>
      <w:lvlJc w:val="left"/>
      <w:pPr>
        <w:ind w:left="182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0645442"/>
    <w:multiLevelType w:val="hybridMultilevel"/>
    <w:tmpl w:val="4DA4F4C2"/>
    <w:lvl w:ilvl="0" w:tplc="42924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5D20D1"/>
    <w:multiLevelType w:val="hybridMultilevel"/>
    <w:tmpl w:val="411C2ECC"/>
    <w:lvl w:ilvl="0" w:tplc="15328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92A3E"/>
    <w:multiLevelType w:val="hybridMultilevel"/>
    <w:tmpl w:val="CA780554"/>
    <w:lvl w:ilvl="0" w:tplc="CF101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afYri5k9B1pCdLKsrOlwjXtF0o=" w:salt="gUq2VyqVJ9BCN1ZmjEVuY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E8"/>
    <w:rsid w:val="00004672"/>
    <w:rsid w:val="00005242"/>
    <w:rsid w:val="00007EF3"/>
    <w:rsid w:val="0001360F"/>
    <w:rsid w:val="00013C48"/>
    <w:rsid w:val="000143B5"/>
    <w:rsid w:val="0002518B"/>
    <w:rsid w:val="00026468"/>
    <w:rsid w:val="00027253"/>
    <w:rsid w:val="00030C0D"/>
    <w:rsid w:val="00032950"/>
    <w:rsid w:val="000331B3"/>
    <w:rsid w:val="00033413"/>
    <w:rsid w:val="00034E7F"/>
    <w:rsid w:val="00035244"/>
    <w:rsid w:val="00037C0C"/>
    <w:rsid w:val="00042C4F"/>
    <w:rsid w:val="000502A3"/>
    <w:rsid w:val="00050EEA"/>
    <w:rsid w:val="0005129F"/>
    <w:rsid w:val="00051378"/>
    <w:rsid w:val="000535E3"/>
    <w:rsid w:val="00056256"/>
    <w:rsid w:val="00056DEB"/>
    <w:rsid w:val="0006115C"/>
    <w:rsid w:val="00061783"/>
    <w:rsid w:val="00067A4D"/>
    <w:rsid w:val="000713DF"/>
    <w:rsid w:val="000721A0"/>
    <w:rsid w:val="00073A7A"/>
    <w:rsid w:val="00075CC4"/>
    <w:rsid w:val="00076D5E"/>
    <w:rsid w:val="000802CB"/>
    <w:rsid w:val="000815D8"/>
    <w:rsid w:val="00081FD8"/>
    <w:rsid w:val="00082AC8"/>
    <w:rsid w:val="00084937"/>
    <w:rsid w:val="00084DD3"/>
    <w:rsid w:val="00085D41"/>
    <w:rsid w:val="00085F0C"/>
    <w:rsid w:val="0008608B"/>
    <w:rsid w:val="000902C0"/>
    <w:rsid w:val="000917C0"/>
    <w:rsid w:val="0009283D"/>
    <w:rsid w:val="00094174"/>
    <w:rsid w:val="000959D7"/>
    <w:rsid w:val="00095AC6"/>
    <w:rsid w:val="00097EBA"/>
    <w:rsid w:val="000A2782"/>
    <w:rsid w:val="000A52D7"/>
    <w:rsid w:val="000A6246"/>
    <w:rsid w:val="000A7E73"/>
    <w:rsid w:val="000B0736"/>
    <w:rsid w:val="000B12A4"/>
    <w:rsid w:val="000B6554"/>
    <w:rsid w:val="000C04E3"/>
    <w:rsid w:val="000C1DAC"/>
    <w:rsid w:val="000C2723"/>
    <w:rsid w:val="000C34AF"/>
    <w:rsid w:val="000D0AB1"/>
    <w:rsid w:val="000D2AB0"/>
    <w:rsid w:val="000D36EA"/>
    <w:rsid w:val="000D3D55"/>
    <w:rsid w:val="000D520E"/>
    <w:rsid w:val="000D6D92"/>
    <w:rsid w:val="000D71EF"/>
    <w:rsid w:val="000E0DC7"/>
    <w:rsid w:val="001005C0"/>
    <w:rsid w:val="00101286"/>
    <w:rsid w:val="00102E14"/>
    <w:rsid w:val="00112328"/>
    <w:rsid w:val="00114142"/>
    <w:rsid w:val="0011645A"/>
    <w:rsid w:val="0012109D"/>
    <w:rsid w:val="00121FCC"/>
    <w:rsid w:val="00122CFD"/>
    <w:rsid w:val="00123BB9"/>
    <w:rsid w:val="00125AFC"/>
    <w:rsid w:val="00127AB3"/>
    <w:rsid w:val="00132B70"/>
    <w:rsid w:val="0013346B"/>
    <w:rsid w:val="001341B9"/>
    <w:rsid w:val="0013622A"/>
    <w:rsid w:val="0014344E"/>
    <w:rsid w:val="00151370"/>
    <w:rsid w:val="001528A6"/>
    <w:rsid w:val="00152C38"/>
    <w:rsid w:val="00155168"/>
    <w:rsid w:val="001567E9"/>
    <w:rsid w:val="00161890"/>
    <w:rsid w:val="00162C96"/>
    <w:rsid w:val="00162E72"/>
    <w:rsid w:val="00166481"/>
    <w:rsid w:val="00170387"/>
    <w:rsid w:val="00171F54"/>
    <w:rsid w:val="00171F83"/>
    <w:rsid w:val="00174966"/>
    <w:rsid w:val="00175BE5"/>
    <w:rsid w:val="00182453"/>
    <w:rsid w:val="001826E5"/>
    <w:rsid w:val="001850F4"/>
    <w:rsid w:val="00186642"/>
    <w:rsid w:val="00186A79"/>
    <w:rsid w:val="00190FF9"/>
    <w:rsid w:val="001935A1"/>
    <w:rsid w:val="001947BE"/>
    <w:rsid w:val="00197E34"/>
    <w:rsid w:val="001A4B87"/>
    <w:rsid w:val="001A560F"/>
    <w:rsid w:val="001A5B0A"/>
    <w:rsid w:val="001A5C16"/>
    <w:rsid w:val="001A5EFC"/>
    <w:rsid w:val="001B0982"/>
    <w:rsid w:val="001B2E4F"/>
    <w:rsid w:val="001B32BA"/>
    <w:rsid w:val="001B7E00"/>
    <w:rsid w:val="001C56F0"/>
    <w:rsid w:val="001C68C5"/>
    <w:rsid w:val="001C6D91"/>
    <w:rsid w:val="001D5FE8"/>
    <w:rsid w:val="001E0317"/>
    <w:rsid w:val="001E20F1"/>
    <w:rsid w:val="001E280E"/>
    <w:rsid w:val="001E2A03"/>
    <w:rsid w:val="001E2C47"/>
    <w:rsid w:val="001E5616"/>
    <w:rsid w:val="001E6BAD"/>
    <w:rsid w:val="001E7251"/>
    <w:rsid w:val="001E7A15"/>
    <w:rsid w:val="001F0046"/>
    <w:rsid w:val="001F12E8"/>
    <w:rsid w:val="001F1ED2"/>
    <w:rsid w:val="001F222C"/>
    <w:rsid w:val="001F228C"/>
    <w:rsid w:val="001F27C5"/>
    <w:rsid w:val="001F4A2B"/>
    <w:rsid w:val="001F5337"/>
    <w:rsid w:val="001F5ADB"/>
    <w:rsid w:val="001F64B8"/>
    <w:rsid w:val="001F6E5E"/>
    <w:rsid w:val="001F7C83"/>
    <w:rsid w:val="00203046"/>
    <w:rsid w:val="0020585C"/>
    <w:rsid w:val="00205AB5"/>
    <w:rsid w:val="00205E61"/>
    <w:rsid w:val="00206326"/>
    <w:rsid w:val="0021271F"/>
    <w:rsid w:val="00216E52"/>
    <w:rsid w:val="00217A99"/>
    <w:rsid w:val="0022085A"/>
    <w:rsid w:val="00222D42"/>
    <w:rsid w:val="00224394"/>
    <w:rsid w:val="00224993"/>
    <w:rsid w:val="00224DBA"/>
    <w:rsid w:val="00226662"/>
    <w:rsid w:val="00227E0F"/>
    <w:rsid w:val="002300AF"/>
    <w:rsid w:val="00231F1C"/>
    <w:rsid w:val="00234B0C"/>
    <w:rsid w:val="00234B74"/>
    <w:rsid w:val="00236600"/>
    <w:rsid w:val="00241F1D"/>
    <w:rsid w:val="00242DDB"/>
    <w:rsid w:val="00243A85"/>
    <w:rsid w:val="002479A2"/>
    <w:rsid w:val="002514F9"/>
    <w:rsid w:val="00251DBC"/>
    <w:rsid w:val="00253402"/>
    <w:rsid w:val="002554DD"/>
    <w:rsid w:val="0026087E"/>
    <w:rsid w:val="00261DE0"/>
    <w:rsid w:val="00264996"/>
    <w:rsid w:val="00265420"/>
    <w:rsid w:val="00265C59"/>
    <w:rsid w:val="00265FEC"/>
    <w:rsid w:val="002664EC"/>
    <w:rsid w:val="00267CDE"/>
    <w:rsid w:val="00274A7C"/>
    <w:rsid w:val="00274E14"/>
    <w:rsid w:val="002762AD"/>
    <w:rsid w:val="00280A6D"/>
    <w:rsid w:val="002820FB"/>
    <w:rsid w:val="0028259B"/>
    <w:rsid w:val="0028419D"/>
    <w:rsid w:val="0028426E"/>
    <w:rsid w:val="002860AD"/>
    <w:rsid w:val="00290309"/>
    <w:rsid w:val="00290683"/>
    <w:rsid w:val="00291762"/>
    <w:rsid w:val="00291B7B"/>
    <w:rsid w:val="00294C56"/>
    <w:rsid w:val="002953B6"/>
    <w:rsid w:val="002A0783"/>
    <w:rsid w:val="002A0E62"/>
    <w:rsid w:val="002A227E"/>
    <w:rsid w:val="002A3EC7"/>
    <w:rsid w:val="002A43E2"/>
    <w:rsid w:val="002A467F"/>
    <w:rsid w:val="002A67FA"/>
    <w:rsid w:val="002A70ED"/>
    <w:rsid w:val="002B1734"/>
    <w:rsid w:val="002B1A73"/>
    <w:rsid w:val="002B7A59"/>
    <w:rsid w:val="002C06FC"/>
    <w:rsid w:val="002C344E"/>
    <w:rsid w:val="002C351B"/>
    <w:rsid w:val="002C6B4B"/>
    <w:rsid w:val="002D01DB"/>
    <w:rsid w:val="002D24C7"/>
    <w:rsid w:val="002D4C2F"/>
    <w:rsid w:val="002D4EC6"/>
    <w:rsid w:val="002E2E78"/>
    <w:rsid w:val="002E351E"/>
    <w:rsid w:val="002E432C"/>
    <w:rsid w:val="002E51A7"/>
    <w:rsid w:val="002E5A5F"/>
    <w:rsid w:val="002E6034"/>
    <w:rsid w:val="002F16D8"/>
    <w:rsid w:val="002F1E81"/>
    <w:rsid w:val="002F4F83"/>
    <w:rsid w:val="002F593D"/>
    <w:rsid w:val="0030168B"/>
    <w:rsid w:val="00306821"/>
    <w:rsid w:val="00310D92"/>
    <w:rsid w:val="00310FA9"/>
    <w:rsid w:val="00312727"/>
    <w:rsid w:val="003133BA"/>
    <w:rsid w:val="00313973"/>
    <w:rsid w:val="00314CD4"/>
    <w:rsid w:val="0031548B"/>
    <w:rsid w:val="003160CB"/>
    <w:rsid w:val="0031655B"/>
    <w:rsid w:val="003222A3"/>
    <w:rsid w:val="003268FA"/>
    <w:rsid w:val="00327077"/>
    <w:rsid w:val="00340B55"/>
    <w:rsid w:val="003421DD"/>
    <w:rsid w:val="00342EDB"/>
    <w:rsid w:val="003465D2"/>
    <w:rsid w:val="0034722B"/>
    <w:rsid w:val="003548B7"/>
    <w:rsid w:val="00355A64"/>
    <w:rsid w:val="003562D7"/>
    <w:rsid w:val="00360A40"/>
    <w:rsid w:val="003617C5"/>
    <w:rsid w:val="00363A57"/>
    <w:rsid w:val="0036494C"/>
    <w:rsid w:val="00365387"/>
    <w:rsid w:val="003672F5"/>
    <w:rsid w:val="003709C0"/>
    <w:rsid w:val="00370B18"/>
    <w:rsid w:val="00373BDC"/>
    <w:rsid w:val="00374EC4"/>
    <w:rsid w:val="00380DB5"/>
    <w:rsid w:val="00380FC2"/>
    <w:rsid w:val="0038174F"/>
    <w:rsid w:val="00385EAD"/>
    <w:rsid w:val="003862D4"/>
    <w:rsid w:val="003870C2"/>
    <w:rsid w:val="00387351"/>
    <w:rsid w:val="00387484"/>
    <w:rsid w:val="00392F5F"/>
    <w:rsid w:val="00394D3E"/>
    <w:rsid w:val="00394D72"/>
    <w:rsid w:val="003957E1"/>
    <w:rsid w:val="00395966"/>
    <w:rsid w:val="00396E83"/>
    <w:rsid w:val="00397629"/>
    <w:rsid w:val="003A06A3"/>
    <w:rsid w:val="003A2CBA"/>
    <w:rsid w:val="003A4913"/>
    <w:rsid w:val="003A5355"/>
    <w:rsid w:val="003B7608"/>
    <w:rsid w:val="003C0ECF"/>
    <w:rsid w:val="003C12C6"/>
    <w:rsid w:val="003C7531"/>
    <w:rsid w:val="003D1C7C"/>
    <w:rsid w:val="003D3B8A"/>
    <w:rsid w:val="003D54F8"/>
    <w:rsid w:val="003E2A8B"/>
    <w:rsid w:val="003E36AE"/>
    <w:rsid w:val="003E3E66"/>
    <w:rsid w:val="003E4D9A"/>
    <w:rsid w:val="003E7F17"/>
    <w:rsid w:val="003F18D7"/>
    <w:rsid w:val="003F4F5E"/>
    <w:rsid w:val="003F5C33"/>
    <w:rsid w:val="003F66E2"/>
    <w:rsid w:val="003F72D6"/>
    <w:rsid w:val="00400906"/>
    <w:rsid w:val="00400D41"/>
    <w:rsid w:val="00400DC8"/>
    <w:rsid w:val="004017A5"/>
    <w:rsid w:val="0040472B"/>
    <w:rsid w:val="00410EB7"/>
    <w:rsid w:val="00411651"/>
    <w:rsid w:val="0041241D"/>
    <w:rsid w:val="004146AC"/>
    <w:rsid w:val="00417BD8"/>
    <w:rsid w:val="00420A82"/>
    <w:rsid w:val="00421EB0"/>
    <w:rsid w:val="0042590E"/>
    <w:rsid w:val="00430563"/>
    <w:rsid w:val="00431348"/>
    <w:rsid w:val="00431E5E"/>
    <w:rsid w:val="004352A6"/>
    <w:rsid w:val="00435B43"/>
    <w:rsid w:val="0043748C"/>
    <w:rsid w:val="00437F65"/>
    <w:rsid w:val="00442353"/>
    <w:rsid w:val="00445FDA"/>
    <w:rsid w:val="00447F50"/>
    <w:rsid w:val="0046057C"/>
    <w:rsid w:val="0046089F"/>
    <w:rsid w:val="00460A58"/>
    <w:rsid w:val="00460FEA"/>
    <w:rsid w:val="0046103B"/>
    <w:rsid w:val="004669FA"/>
    <w:rsid w:val="004706A0"/>
    <w:rsid w:val="004734B7"/>
    <w:rsid w:val="00475D03"/>
    <w:rsid w:val="00481B88"/>
    <w:rsid w:val="0048407B"/>
    <w:rsid w:val="00485190"/>
    <w:rsid w:val="00485B4F"/>
    <w:rsid w:val="004862D1"/>
    <w:rsid w:val="00487926"/>
    <w:rsid w:val="00487F5B"/>
    <w:rsid w:val="004924B8"/>
    <w:rsid w:val="00492FB2"/>
    <w:rsid w:val="0049424C"/>
    <w:rsid w:val="00496B80"/>
    <w:rsid w:val="004A1AC9"/>
    <w:rsid w:val="004A4BB4"/>
    <w:rsid w:val="004A7E4F"/>
    <w:rsid w:val="004B2D5A"/>
    <w:rsid w:val="004B7117"/>
    <w:rsid w:val="004C34F7"/>
    <w:rsid w:val="004C38C8"/>
    <w:rsid w:val="004C75D4"/>
    <w:rsid w:val="004D09A1"/>
    <w:rsid w:val="004D1569"/>
    <w:rsid w:val="004D215E"/>
    <w:rsid w:val="004D2835"/>
    <w:rsid w:val="004D293D"/>
    <w:rsid w:val="004E4693"/>
    <w:rsid w:val="004F27F9"/>
    <w:rsid w:val="004F446B"/>
    <w:rsid w:val="004F44FE"/>
    <w:rsid w:val="004F6233"/>
    <w:rsid w:val="004F664C"/>
    <w:rsid w:val="005062B9"/>
    <w:rsid w:val="00506FD2"/>
    <w:rsid w:val="0050733E"/>
    <w:rsid w:val="00512301"/>
    <w:rsid w:val="005124F6"/>
    <w:rsid w:val="00512A47"/>
    <w:rsid w:val="0051455A"/>
    <w:rsid w:val="00515C73"/>
    <w:rsid w:val="00521A0B"/>
    <w:rsid w:val="00521B19"/>
    <w:rsid w:val="00521E54"/>
    <w:rsid w:val="005241F8"/>
    <w:rsid w:val="00526D4B"/>
    <w:rsid w:val="005310D5"/>
    <w:rsid w:val="0053187D"/>
    <w:rsid w:val="00531C68"/>
    <w:rsid w:val="00532119"/>
    <w:rsid w:val="005335F3"/>
    <w:rsid w:val="00536C54"/>
    <w:rsid w:val="00540655"/>
    <w:rsid w:val="0054297E"/>
    <w:rsid w:val="00543C38"/>
    <w:rsid w:val="00543D2D"/>
    <w:rsid w:val="00545A3D"/>
    <w:rsid w:val="00546B4D"/>
    <w:rsid w:val="00546DBB"/>
    <w:rsid w:val="0055045C"/>
    <w:rsid w:val="00551CAF"/>
    <w:rsid w:val="00556335"/>
    <w:rsid w:val="00561360"/>
    <w:rsid w:val="00561A5B"/>
    <w:rsid w:val="005649EA"/>
    <w:rsid w:val="0056756C"/>
    <w:rsid w:val="00567A33"/>
    <w:rsid w:val="0057074C"/>
    <w:rsid w:val="005736F9"/>
    <w:rsid w:val="00573FBF"/>
    <w:rsid w:val="00574FF3"/>
    <w:rsid w:val="00577486"/>
    <w:rsid w:val="00577EE3"/>
    <w:rsid w:val="005802C4"/>
    <w:rsid w:val="0058151A"/>
    <w:rsid w:val="00582538"/>
    <w:rsid w:val="0058356B"/>
    <w:rsid w:val="005838EA"/>
    <w:rsid w:val="005843FE"/>
    <w:rsid w:val="00584F3B"/>
    <w:rsid w:val="0058566C"/>
    <w:rsid w:val="00585EE1"/>
    <w:rsid w:val="00587277"/>
    <w:rsid w:val="00590C0E"/>
    <w:rsid w:val="005939C2"/>
    <w:rsid w:val="005939E6"/>
    <w:rsid w:val="00596844"/>
    <w:rsid w:val="005968BD"/>
    <w:rsid w:val="005A3708"/>
    <w:rsid w:val="005A4227"/>
    <w:rsid w:val="005A44C0"/>
    <w:rsid w:val="005A4F6F"/>
    <w:rsid w:val="005A5622"/>
    <w:rsid w:val="005B0BDF"/>
    <w:rsid w:val="005B0ED9"/>
    <w:rsid w:val="005B1FFC"/>
    <w:rsid w:val="005B229B"/>
    <w:rsid w:val="005B3518"/>
    <w:rsid w:val="005B42FE"/>
    <w:rsid w:val="005B4F87"/>
    <w:rsid w:val="005B7396"/>
    <w:rsid w:val="005C031A"/>
    <w:rsid w:val="005C3C7E"/>
    <w:rsid w:val="005C3D06"/>
    <w:rsid w:val="005C4371"/>
    <w:rsid w:val="005C56AE"/>
    <w:rsid w:val="005C5769"/>
    <w:rsid w:val="005C71FC"/>
    <w:rsid w:val="005C7449"/>
    <w:rsid w:val="005D3125"/>
    <w:rsid w:val="005D499F"/>
    <w:rsid w:val="005D629C"/>
    <w:rsid w:val="005D6473"/>
    <w:rsid w:val="005D71A9"/>
    <w:rsid w:val="005E05B1"/>
    <w:rsid w:val="005E1929"/>
    <w:rsid w:val="005E3C1A"/>
    <w:rsid w:val="005E41A6"/>
    <w:rsid w:val="005E5E24"/>
    <w:rsid w:val="005E6D99"/>
    <w:rsid w:val="005E7880"/>
    <w:rsid w:val="005F1BEA"/>
    <w:rsid w:val="005F2ADD"/>
    <w:rsid w:val="005F2C49"/>
    <w:rsid w:val="005F3016"/>
    <w:rsid w:val="005F4748"/>
    <w:rsid w:val="005F510E"/>
    <w:rsid w:val="005F7228"/>
    <w:rsid w:val="0060027E"/>
    <w:rsid w:val="006013EB"/>
    <w:rsid w:val="0060479E"/>
    <w:rsid w:val="00604BE7"/>
    <w:rsid w:val="006052FD"/>
    <w:rsid w:val="00610394"/>
    <w:rsid w:val="0061099B"/>
    <w:rsid w:val="00612FC8"/>
    <w:rsid w:val="00616404"/>
    <w:rsid w:val="00616AED"/>
    <w:rsid w:val="00621568"/>
    <w:rsid w:val="00631656"/>
    <w:rsid w:val="00631774"/>
    <w:rsid w:val="00632A4F"/>
    <w:rsid w:val="00632B56"/>
    <w:rsid w:val="00632D88"/>
    <w:rsid w:val="00633DB6"/>
    <w:rsid w:val="006349EB"/>
    <w:rsid w:val="006351E3"/>
    <w:rsid w:val="00642B2F"/>
    <w:rsid w:val="00642D8A"/>
    <w:rsid w:val="00644236"/>
    <w:rsid w:val="00645179"/>
    <w:rsid w:val="006471E5"/>
    <w:rsid w:val="006476A7"/>
    <w:rsid w:val="00653FB1"/>
    <w:rsid w:val="0065534A"/>
    <w:rsid w:val="00657984"/>
    <w:rsid w:val="00663A18"/>
    <w:rsid w:val="006652E3"/>
    <w:rsid w:val="006669B7"/>
    <w:rsid w:val="00671D3B"/>
    <w:rsid w:val="00673790"/>
    <w:rsid w:val="006744F1"/>
    <w:rsid w:val="00674BFB"/>
    <w:rsid w:val="006776AB"/>
    <w:rsid w:val="00677784"/>
    <w:rsid w:val="0068409E"/>
    <w:rsid w:val="00684577"/>
    <w:rsid w:val="00684732"/>
    <w:rsid w:val="006847A0"/>
    <w:rsid w:val="00684A5B"/>
    <w:rsid w:val="00687AE3"/>
    <w:rsid w:val="00691EA0"/>
    <w:rsid w:val="006957DF"/>
    <w:rsid w:val="00695C4F"/>
    <w:rsid w:val="006A1AED"/>
    <w:rsid w:val="006A1F71"/>
    <w:rsid w:val="006A6C50"/>
    <w:rsid w:val="006A7A1B"/>
    <w:rsid w:val="006B18CD"/>
    <w:rsid w:val="006B643D"/>
    <w:rsid w:val="006B65F6"/>
    <w:rsid w:val="006B6A28"/>
    <w:rsid w:val="006C225F"/>
    <w:rsid w:val="006C32BF"/>
    <w:rsid w:val="006C4EC7"/>
    <w:rsid w:val="006D014E"/>
    <w:rsid w:val="006D1917"/>
    <w:rsid w:val="006D2BB7"/>
    <w:rsid w:val="006D37B1"/>
    <w:rsid w:val="006D42E8"/>
    <w:rsid w:val="006D4BCF"/>
    <w:rsid w:val="006D6B8F"/>
    <w:rsid w:val="006E21EF"/>
    <w:rsid w:val="006E3BDC"/>
    <w:rsid w:val="006E58A6"/>
    <w:rsid w:val="006E62CE"/>
    <w:rsid w:val="006E7ACB"/>
    <w:rsid w:val="006E7B7F"/>
    <w:rsid w:val="006F117F"/>
    <w:rsid w:val="006F328B"/>
    <w:rsid w:val="006F5886"/>
    <w:rsid w:val="006F729E"/>
    <w:rsid w:val="00700756"/>
    <w:rsid w:val="0070170E"/>
    <w:rsid w:val="0070321A"/>
    <w:rsid w:val="0070524E"/>
    <w:rsid w:val="00706327"/>
    <w:rsid w:val="00707734"/>
    <w:rsid w:val="00707E19"/>
    <w:rsid w:val="00710A81"/>
    <w:rsid w:val="00712F7C"/>
    <w:rsid w:val="00714791"/>
    <w:rsid w:val="00714AB6"/>
    <w:rsid w:val="00716E78"/>
    <w:rsid w:val="007208CC"/>
    <w:rsid w:val="0072298D"/>
    <w:rsid w:val="0072328A"/>
    <w:rsid w:val="00724A90"/>
    <w:rsid w:val="00724E66"/>
    <w:rsid w:val="0073276A"/>
    <w:rsid w:val="0073326A"/>
    <w:rsid w:val="007377B5"/>
    <w:rsid w:val="0074408A"/>
    <w:rsid w:val="0074691B"/>
    <w:rsid w:val="00746CC2"/>
    <w:rsid w:val="00747E83"/>
    <w:rsid w:val="007508C2"/>
    <w:rsid w:val="007521CE"/>
    <w:rsid w:val="007525A6"/>
    <w:rsid w:val="00753A5D"/>
    <w:rsid w:val="00756A8E"/>
    <w:rsid w:val="0075778F"/>
    <w:rsid w:val="00760323"/>
    <w:rsid w:val="00763337"/>
    <w:rsid w:val="00763435"/>
    <w:rsid w:val="007636CC"/>
    <w:rsid w:val="00765600"/>
    <w:rsid w:val="00772468"/>
    <w:rsid w:val="0077663C"/>
    <w:rsid w:val="00777680"/>
    <w:rsid w:val="00777D4E"/>
    <w:rsid w:val="00787DDF"/>
    <w:rsid w:val="00791C9F"/>
    <w:rsid w:val="00792AAB"/>
    <w:rsid w:val="00793B47"/>
    <w:rsid w:val="00795404"/>
    <w:rsid w:val="00796761"/>
    <w:rsid w:val="007A1D0C"/>
    <w:rsid w:val="007A2A7B"/>
    <w:rsid w:val="007A3181"/>
    <w:rsid w:val="007A4F4D"/>
    <w:rsid w:val="007A5962"/>
    <w:rsid w:val="007B3E9A"/>
    <w:rsid w:val="007B6E67"/>
    <w:rsid w:val="007C0E1E"/>
    <w:rsid w:val="007C1E48"/>
    <w:rsid w:val="007C255C"/>
    <w:rsid w:val="007C372A"/>
    <w:rsid w:val="007C452C"/>
    <w:rsid w:val="007C4871"/>
    <w:rsid w:val="007C7162"/>
    <w:rsid w:val="007D3F30"/>
    <w:rsid w:val="007D4677"/>
    <w:rsid w:val="007D4925"/>
    <w:rsid w:val="007D7F2E"/>
    <w:rsid w:val="007E24C3"/>
    <w:rsid w:val="007E25B0"/>
    <w:rsid w:val="007E72AE"/>
    <w:rsid w:val="007E741E"/>
    <w:rsid w:val="007F0B9E"/>
    <w:rsid w:val="007F0C8A"/>
    <w:rsid w:val="007F11AB"/>
    <w:rsid w:val="007F1C7B"/>
    <w:rsid w:val="008051A8"/>
    <w:rsid w:val="008117C2"/>
    <w:rsid w:val="00812D77"/>
    <w:rsid w:val="008138E8"/>
    <w:rsid w:val="008143CB"/>
    <w:rsid w:val="0082197C"/>
    <w:rsid w:val="008221DA"/>
    <w:rsid w:val="00823CA1"/>
    <w:rsid w:val="00826185"/>
    <w:rsid w:val="008275C2"/>
    <w:rsid w:val="00832E28"/>
    <w:rsid w:val="008332E5"/>
    <w:rsid w:val="00833BB8"/>
    <w:rsid w:val="00834254"/>
    <w:rsid w:val="00834698"/>
    <w:rsid w:val="00835C4C"/>
    <w:rsid w:val="00846308"/>
    <w:rsid w:val="008513B9"/>
    <w:rsid w:val="00853828"/>
    <w:rsid w:val="00854342"/>
    <w:rsid w:val="0085600A"/>
    <w:rsid w:val="008566D5"/>
    <w:rsid w:val="008606E5"/>
    <w:rsid w:val="00860CA6"/>
    <w:rsid w:val="00862390"/>
    <w:rsid w:val="008702D3"/>
    <w:rsid w:val="00870CE5"/>
    <w:rsid w:val="00873BB1"/>
    <w:rsid w:val="00875E14"/>
    <w:rsid w:val="00876034"/>
    <w:rsid w:val="00876FA4"/>
    <w:rsid w:val="00877195"/>
    <w:rsid w:val="00880566"/>
    <w:rsid w:val="008827E7"/>
    <w:rsid w:val="00882802"/>
    <w:rsid w:val="008829AA"/>
    <w:rsid w:val="00883AB6"/>
    <w:rsid w:val="00884F1D"/>
    <w:rsid w:val="00884F50"/>
    <w:rsid w:val="00885672"/>
    <w:rsid w:val="00887C46"/>
    <w:rsid w:val="0089119E"/>
    <w:rsid w:val="008926D8"/>
    <w:rsid w:val="008939FB"/>
    <w:rsid w:val="00895745"/>
    <w:rsid w:val="008972E9"/>
    <w:rsid w:val="00897504"/>
    <w:rsid w:val="008A0793"/>
    <w:rsid w:val="008A1696"/>
    <w:rsid w:val="008A54B1"/>
    <w:rsid w:val="008A6ABE"/>
    <w:rsid w:val="008B044B"/>
    <w:rsid w:val="008B0D47"/>
    <w:rsid w:val="008B30E1"/>
    <w:rsid w:val="008B6F2E"/>
    <w:rsid w:val="008C07FB"/>
    <w:rsid w:val="008C4414"/>
    <w:rsid w:val="008C58FE"/>
    <w:rsid w:val="008C5F1B"/>
    <w:rsid w:val="008C7216"/>
    <w:rsid w:val="008D1C03"/>
    <w:rsid w:val="008D55A4"/>
    <w:rsid w:val="008D6E5D"/>
    <w:rsid w:val="008D73C0"/>
    <w:rsid w:val="008E0415"/>
    <w:rsid w:val="008E29EC"/>
    <w:rsid w:val="008E6C2C"/>
    <w:rsid w:val="008E6C41"/>
    <w:rsid w:val="008E77AF"/>
    <w:rsid w:val="008F0816"/>
    <w:rsid w:val="008F2ABF"/>
    <w:rsid w:val="008F3612"/>
    <w:rsid w:val="008F6BB7"/>
    <w:rsid w:val="00900F42"/>
    <w:rsid w:val="00902610"/>
    <w:rsid w:val="00902636"/>
    <w:rsid w:val="0091607D"/>
    <w:rsid w:val="00921ACE"/>
    <w:rsid w:val="00923200"/>
    <w:rsid w:val="00932E3C"/>
    <w:rsid w:val="0093679E"/>
    <w:rsid w:val="009413FA"/>
    <w:rsid w:val="0094542E"/>
    <w:rsid w:val="00945BA8"/>
    <w:rsid w:val="00946F8F"/>
    <w:rsid w:val="0095202D"/>
    <w:rsid w:val="00955884"/>
    <w:rsid w:val="009573D3"/>
    <w:rsid w:val="00961D0B"/>
    <w:rsid w:val="00965E5B"/>
    <w:rsid w:val="00966EA6"/>
    <w:rsid w:val="00972BA0"/>
    <w:rsid w:val="00972C7D"/>
    <w:rsid w:val="00973144"/>
    <w:rsid w:val="009739CF"/>
    <w:rsid w:val="0097472C"/>
    <w:rsid w:val="00977DF8"/>
    <w:rsid w:val="009809BF"/>
    <w:rsid w:val="009844C0"/>
    <w:rsid w:val="00985083"/>
    <w:rsid w:val="009856CA"/>
    <w:rsid w:val="00987656"/>
    <w:rsid w:val="00991232"/>
    <w:rsid w:val="009939D0"/>
    <w:rsid w:val="00993A1A"/>
    <w:rsid w:val="00993CD4"/>
    <w:rsid w:val="00994193"/>
    <w:rsid w:val="009977FF"/>
    <w:rsid w:val="009A0085"/>
    <w:rsid w:val="009A085B"/>
    <w:rsid w:val="009A157A"/>
    <w:rsid w:val="009B6A55"/>
    <w:rsid w:val="009C18B5"/>
    <w:rsid w:val="009C1DE6"/>
    <w:rsid w:val="009C1F0E"/>
    <w:rsid w:val="009C312F"/>
    <w:rsid w:val="009C6B38"/>
    <w:rsid w:val="009C7270"/>
    <w:rsid w:val="009C7442"/>
    <w:rsid w:val="009D0A14"/>
    <w:rsid w:val="009D2B13"/>
    <w:rsid w:val="009D3E8C"/>
    <w:rsid w:val="009D4535"/>
    <w:rsid w:val="009D551D"/>
    <w:rsid w:val="009D6416"/>
    <w:rsid w:val="009D6C35"/>
    <w:rsid w:val="009E2C3D"/>
    <w:rsid w:val="009E3A0E"/>
    <w:rsid w:val="009F0DFF"/>
    <w:rsid w:val="009F6AE3"/>
    <w:rsid w:val="00A02313"/>
    <w:rsid w:val="00A051CA"/>
    <w:rsid w:val="00A11584"/>
    <w:rsid w:val="00A1314B"/>
    <w:rsid w:val="00A13160"/>
    <w:rsid w:val="00A13205"/>
    <w:rsid w:val="00A13452"/>
    <w:rsid w:val="00A137D3"/>
    <w:rsid w:val="00A1404A"/>
    <w:rsid w:val="00A147B8"/>
    <w:rsid w:val="00A14D8A"/>
    <w:rsid w:val="00A15FD8"/>
    <w:rsid w:val="00A1636F"/>
    <w:rsid w:val="00A16CBE"/>
    <w:rsid w:val="00A20D5B"/>
    <w:rsid w:val="00A24B45"/>
    <w:rsid w:val="00A27539"/>
    <w:rsid w:val="00A27DA6"/>
    <w:rsid w:val="00A27E50"/>
    <w:rsid w:val="00A27E96"/>
    <w:rsid w:val="00A31490"/>
    <w:rsid w:val="00A335A0"/>
    <w:rsid w:val="00A40212"/>
    <w:rsid w:val="00A42D94"/>
    <w:rsid w:val="00A4380C"/>
    <w:rsid w:val="00A44A8F"/>
    <w:rsid w:val="00A44F77"/>
    <w:rsid w:val="00A50665"/>
    <w:rsid w:val="00A513F5"/>
    <w:rsid w:val="00A51409"/>
    <w:rsid w:val="00A51D96"/>
    <w:rsid w:val="00A5229D"/>
    <w:rsid w:val="00A52C9F"/>
    <w:rsid w:val="00A5487D"/>
    <w:rsid w:val="00A555C7"/>
    <w:rsid w:val="00A62703"/>
    <w:rsid w:val="00A63170"/>
    <w:rsid w:val="00A63FEA"/>
    <w:rsid w:val="00A67546"/>
    <w:rsid w:val="00A70558"/>
    <w:rsid w:val="00A76CC1"/>
    <w:rsid w:val="00A85061"/>
    <w:rsid w:val="00A94BEB"/>
    <w:rsid w:val="00A95513"/>
    <w:rsid w:val="00A96F84"/>
    <w:rsid w:val="00AA3B3B"/>
    <w:rsid w:val="00AA55B3"/>
    <w:rsid w:val="00AB0FA0"/>
    <w:rsid w:val="00AB46EA"/>
    <w:rsid w:val="00AB4762"/>
    <w:rsid w:val="00AB6C36"/>
    <w:rsid w:val="00AB6CB3"/>
    <w:rsid w:val="00AC1608"/>
    <w:rsid w:val="00AC1F5B"/>
    <w:rsid w:val="00AC3953"/>
    <w:rsid w:val="00AC52E7"/>
    <w:rsid w:val="00AC5ECD"/>
    <w:rsid w:val="00AC7150"/>
    <w:rsid w:val="00AC735E"/>
    <w:rsid w:val="00AD1AE3"/>
    <w:rsid w:val="00AD210C"/>
    <w:rsid w:val="00AD31EA"/>
    <w:rsid w:val="00AD3AE4"/>
    <w:rsid w:val="00AE0540"/>
    <w:rsid w:val="00AE19C2"/>
    <w:rsid w:val="00AE1DCA"/>
    <w:rsid w:val="00AE3729"/>
    <w:rsid w:val="00AE4224"/>
    <w:rsid w:val="00AE7791"/>
    <w:rsid w:val="00AE78AB"/>
    <w:rsid w:val="00AF591B"/>
    <w:rsid w:val="00AF5F7C"/>
    <w:rsid w:val="00AF72C5"/>
    <w:rsid w:val="00B02207"/>
    <w:rsid w:val="00B031F8"/>
    <w:rsid w:val="00B03403"/>
    <w:rsid w:val="00B042D3"/>
    <w:rsid w:val="00B0492C"/>
    <w:rsid w:val="00B057DA"/>
    <w:rsid w:val="00B07203"/>
    <w:rsid w:val="00B0743B"/>
    <w:rsid w:val="00B101B9"/>
    <w:rsid w:val="00B10324"/>
    <w:rsid w:val="00B1332C"/>
    <w:rsid w:val="00B20106"/>
    <w:rsid w:val="00B21B99"/>
    <w:rsid w:val="00B22DA3"/>
    <w:rsid w:val="00B23147"/>
    <w:rsid w:val="00B2331B"/>
    <w:rsid w:val="00B2365B"/>
    <w:rsid w:val="00B23820"/>
    <w:rsid w:val="00B34E25"/>
    <w:rsid w:val="00B376B1"/>
    <w:rsid w:val="00B4565A"/>
    <w:rsid w:val="00B45DC8"/>
    <w:rsid w:val="00B46588"/>
    <w:rsid w:val="00B5119E"/>
    <w:rsid w:val="00B51522"/>
    <w:rsid w:val="00B51BFC"/>
    <w:rsid w:val="00B53EAD"/>
    <w:rsid w:val="00B55520"/>
    <w:rsid w:val="00B5565E"/>
    <w:rsid w:val="00B60E9E"/>
    <w:rsid w:val="00B60F3C"/>
    <w:rsid w:val="00B620D9"/>
    <w:rsid w:val="00B62DC5"/>
    <w:rsid w:val="00B633DB"/>
    <w:rsid w:val="00B639ED"/>
    <w:rsid w:val="00B64074"/>
    <w:rsid w:val="00B646B2"/>
    <w:rsid w:val="00B65459"/>
    <w:rsid w:val="00B66A8C"/>
    <w:rsid w:val="00B738AA"/>
    <w:rsid w:val="00B73981"/>
    <w:rsid w:val="00B77F46"/>
    <w:rsid w:val="00B8061C"/>
    <w:rsid w:val="00B83BA2"/>
    <w:rsid w:val="00B853AA"/>
    <w:rsid w:val="00B86BC0"/>
    <w:rsid w:val="00B875BF"/>
    <w:rsid w:val="00B879F5"/>
    <w:rsid w:val="00B90E8E"/>
    <w:rsid w:val="00B91F62"/>
    <w:rsid w:val="00B92D34"/>
    <w:rsid w:val="00B961AF"/>
    <w:rsid w:val="00BA4527"/>
    <w:rsid w:val="00BA5D20"/>
    <w:rsid w:val="00BB2C98"/>
    <w:rsid w:val="00BB2D23"/>
    <w:rsid w:val="00BB4131"/>
    <w:rsid w:val="00BB5407"/>
    <w:rsid w:val="00BB5FFF"/>
    <w:rsid w:val="00BB649B"/>
    <w:rsid w:val="00BB6D38"/>
    <w:rsid w:val="00BC116E"/>
    <w:rsid w:val="00BC1353"/>
    <w:rsid w:val="00BC17D0"/>
    <w:rsid w:val="00BC1C0B"/>
    <w:rsid w:val="00BC36A6"/>
    <w:rsid w:val="00BC3B97"/>
    <w:rsid w:val="00BC3E57"/>
    <w:rsid w:val="00BC7CD6"/>
    <w:rsid w:val="00BC7F30"/>
    <w:rsid w:val="00BD044D"/>
    <w:rsid w:val="00BD0A56"/>
    <w:rsid w:val="00BD0B82"/>
    <w:rsid w:val="00BD0E1D"/>
    <w:rsid w:val="00BE4B4E"/>
    <w:rsid w:val="00BE4D67"/>
    <w:rsid w:val="00BF29BD"/>
    <w:rsid w:val="00BF444B"/>
    <w:rsid w:val="00BF4F5F"/>
    <w:rsid w:val="00BF5E11"/>
    <w:rsid w:val="00C0043A"/>
    <w:rsid w:val="00C03048"/>
    <w:rsid w:val="00C04EEB"/>
    <w:rsid w:val="00C06455"/>
    <w:rsid w:val="00C075A4"/>
    <w:rsid w:val="00C077F9"/>
    <w:rsid w:val="00C10F12"/>
    <w:rsid w:val="00C11826"/>
    <w:rsid w:val="00C12721"/>
    <w:rsid w:val="00C15CAF"/>
    <w:rsid w:val="00C1719B"/>
    <w:rsid w:val="00C21D2F"/>
    <w:rsid w:val="00C24145"/>
    <w:rsid w:val="00C26326"/>
    <w:rsid w:val="00C27467"/>
    <w:rsid w:val="00C345EA"/>
    <w:rsid w:val="00C35200"/>
    <w:rsid w:val="00C35B02"/>
    <w:rsid w:val="00C431E7"/>
    <w:rsid w:val="00C46D42"/>
    <w:rsid w:val="00C4720D"/>
    <w:rsid w:val="00C47BC8"/>
    <w:rsid w:val="00C50C32"/>
    <w:rsid w:val="00C55516"/>
    <w:rsid w:val="00C55A49"/>
    <w:rsid w:val="00C55B80"/>
    <w:rsid w:val="00C60178"/>
    <w:rsid w:val="00C60E5E"/>
    <w:rsid w:val="00C61760"/>
    <w:rsid w:val="00C61C5D"/>
    <w:rsid w:val="00C621E3"/>
    <w:rsid w:val="00C63CD6"/>
    <w:rsid w:val="00C67D44"/>
    <w:rsid w:val="00C70484"/>
    <w:rsid w:val="00C70941"/>
    <w:rsid w:val="00C70E00"/>
    <w:rsid w:val="00C73BBA"/>
    <w:rsid w:val="00C75977"/>
    <w:rsid w:val="00C76465"/>
    <w:rsid w:val="00C77967"/>
    <w:rsid w:val="00C8340A"/>
    <w:rsid w:val="00C87D95"/>
    <w:rsid w:val="00C9003D"/>
    <w:rsid w:val="00C90321"/>
    <w:rsid w:val="00C9077A"/>
    <w:rsid w:val="00C93645"/>
    <w:rsid w:val="00C95CD2"/>
    <w:rsid w:val="00C96D1A"/>
    <w:rsid w:val="00C96EA6"/>
    <w:rsid w:val="00C97692"/>
    <w:rsid w:val="00CA051B"/>
    <w:rsid w:val="00CA2A7E"/>
    <w:rsid w:val="00CA3A18"/>
    <w:rsid w:val="00CB080B"/>
    <w:rsid w:val="00CB11E7"/>
    <w:rsid w:val="00CB1EDF"/>
    <w:rsid w:val="00CB3CBE"/>
    <w:rsid w:val="00CB5C42"/>
    <w:rsid w:val="00CB6240"/>
    <w:rsid w:val="00CC0F83"/>
    <w:rsid w:val="00CC0FE2"/>
    <w:rsid w:val="00CC1D60"/>
    <w:rsid w:val="00CC1F98"/>
    <w:rsid w:val="00CC226C"/>
    <w:rsid w:val="00CC7DDA"/>
    <w:rsid w:val="00CD2964"/>
    <w:rsid w:val="00CD31A8"/>
    <w:rsid w:val="00CD721B"/>
    <w:rsid w:val="00CE61C7"/>
    <w:rsid w:val="00CF03D8"/>
    <w:rsid w:val="00CF0C25"/>
    <w:rsid w:val="00CF464C"/>
    <w:rsid w:val="00CF5009"/>
    <w:rsid w:val="00CF690C"/>
    <w:rsid w:val="00CF6D48"/>
    <w:rsid w:val="00D015D5"/>
    <w:rsid w:val="00D039F5"/>
    <w:rsid w:val="00D03D68"/>
    <w:rsid w:val="00D04AEA"/>
    <w:rsid w:val="00D04E3F"/>
    <w:rsid w:val="00D05B18"/>
    <w:rsid w:val="00D127E8"/>
    <w:rsid w:val="00D20B18"/>
    <w:rsid w:val="00D20F67"/>
    <w:rsid w:val="00D266DD"/>
    <w:rsid w:val="00D2672C"/>
    <w:rsid w:val="00D3144C"/>
    <w:rsid w:val="00D3151A"/>
    <w:rsid w:val="00D31A82"/>
    <w:rsid w:val="00D32B04"/>
    <w:rsid w:val="00D34AB5"/>
    <w:rsid w:val="00D374E7"/>
    <w:rsid w:val="00D376B5"/>
    <w:rsid w:val="00D37CBD"/>
    <w:rsid w:val="00D40B58"/>
    <w:rsid w:val="00D40EE0"/>
    <w:rsid w:val="00D4241C"/>
    <w:rsid w:val="00D456CD"/>
    <w:rsid w:val="00D51928"/>
    <w:rsid w:val="00D5395A"/>
    <w:rsid w:val="00D56209"/>
    <w:rsid w:val="00D6337E"/>
    <w:rsid w:val="00D63949"/>
    <w:rsid w:val="00D652E7"/>
    <w:rsid w:val="00D73270"/>
    <w:rsid w:val="00D733AE"/>
    <w:rsid w:val="00D77211"/>
    <w:rsid w:val="00D772AC"/>
    <w:rsid w:val="00D77BCF"/>
    <w:rsid w:val="00D80995"/>
    <w:rsid w:val="00D819B4"/>
    <w:rsid w:val="00D84394"/>
    <w:rsid w:val="00D85352"/>
    <w:rsid w:val="00D95E55"/>
    <w:rsid w:val="00DA63C9"/>
    <w:rsid w:val="00DA6D24"/>
    <w:rsid w:val="00DA75CA"/>
    <w:rsid w:val="00DB2FF0"/>
    <w:rsid w:val="00DB3664"/>
    <w:rsid w:val="00DB5B51"/>
    <w:rsid w:val="00DB758C"/>
    <w:rsid w:val="00DC10E9"/>
    <w:rsid w:val="00DC16FB"/>
    <w:rsid w:val="00DC23A9"/>
    <w:rsid w:val="00DC48AB"/>
    <w:rsid w:val="00DC4A65"/>
    <w:rsid w:val="00DC4F66"/>
    <w:rsid w:val="00DC5762"/>
    <w:rsid w:val="00DD08D5"/>
    <w:rsid w:val="00DD0F78"/>
    <w:rsid w:val="00DD10DF"/>
    <w:rsid w:val="00DD3633"/>
    <w:rsid w:val="00DD572C"/>
    <w:rsid w:val="00DE1FD4"/>
    <w:rsid w:val="00DE2F13"/>
    <w:rsid w:val="00DE4359"/>
    <w:rsid w:val="00DE7683"/>
    <w:rsid w:val="00DE76DA"/>
    <w:rsid w:val="00DF1552"/>
    <w:rsid w:val="00DF2AC5"/>
    <w:rsid w:val="00DF305B"/>
    <w:rsid w:val="00E0017D"/>
    <w:rsid w:val="00E002CE"/>
    <w:rsid w:val="00E01C43"/>
    <w:rsid w:val="00E04541"/>
    <w:rsid w:val="00E051CC"/>
    <w:rsid w:val="00E064F5"/>
    <w:rsid w:val="00E07121"/>
    <w:rsid w:val="00E10B44"/>
    <w:rsid w:val="00E11F02"/>
    <w:rsid w:val="00E13B89"/>
    <w:rsid w:val="00E20779"/>
    <w:rsid w:val="00E213BD"/>
    <w:rsid w:val="00E25994"/>
    <w:rsid w:val="00E2726B"/>
    <w:rsid w:val="00E31A98"/>
    <w:rsid w:val="00E35616"/>
    <w:rsid w:val="00E357F4"/>
    <w:rsid w:val="00E35E9D"/>
    <w:rsid w:val="00E3755A"/>
    <w:rsid w:val="00E37801"/>
    <w:rsid w:val="00E37F1C"/>
    <w:rsid w:val="00E427CC"/>
    <w:rsid w:val="00E46EAA"/>
    <w:rsid w:val="00E5038C"/>
    <w:rsid w:val="00E50B69"/>
    <w:rsid w:val="00E515F8"/>
    <w:rsid w:val="00E5298B"/>
    <w:rsid w:val="00E56EFB"/>
    <w:rsid w:val="00E6458F"/>
    <w:rsid w:val="00E64E09"/>
    <w:rsid w:val="00E65C38"/>
    <w:rsid w:val="00E7242D"/>
    <w:rsid w:val="00E73837"/>
    <w:rsid w:val="00E77A2C"/>
    <w:rsid w:val="00E81062"/>
    <w:rsid w:val="00E821CF"/>
    <w:rsid w:val="00E85C09"/>
    <w:rsid w:val="00E86D09"/>
    <w:rsid w:val="00E87E25"/>
    <w:rsid w:val="00E931EC"/>
    <w:rsid w:val="00E94CFF"/>
    <w:rsid w:val="00E956BD"/>
    <w:rsid w:val="00EA04F1"/>
    <w:rsid w:val="00EA135C"/>
    <w:rsid w:val="00EA2FD3"/>
    <w:rsid w:val="00EB70BA"/>
    <w:rsid w:val="00EB7C7E"/>
    <w:rsid w:val="00EB7CE9"/>
    <w:rsid w:val="00EB7EBB"/>
    <w:rsid w:val="00EC433F"/>
    <w:rsid w:val="00EC5107"/>
    <w:rsid w:val="00EC6FCC"/>
    <w:rsid w:val="00ED1DCD"/>
    <w:rsid w:val="00ED1FDE"/>
    <w:rsid w:val="00ED2C2A"/>
    <w:rsid w:val="00ED4885"/>
    <w:rsid w:val="00ED67E5"/>
    <w:rsid w:val="00EE1E24"/>
    <w:rsid w:val="00EE276E"/>
    <w:rsid w:val="00EE4978"/>
    <w:rsid w:val="00EE4F49"/>
    <w:rsid w:val="00EE57F3"/>
    <w:rsid w:val="00EE5D55"/>
    <w:rsid w:val="00EE7BB3"/>
    <w:rsid w:val="00EF38ED"/>
    <w:rsid w:val="00EF419E"/>
    <w:rsid w:val="00EF4F40"/>
    <w:rsid w:val="00EF57BA"/>
    <w:rsid w:val="00EF5CC0"/>
    <w:rsid w:val="00F006F4"/>
    <w:rsid w:val="00F015E6"/>
    <w:rsid w:val="00F024CE"/>
    <w:rsid w:val="00F0256D"/>
    <w:rsid w:val="00F0418B"/>
    <w:rsid w:val="00F047B8"/>
    <w:rsid w:val="00F067B0"/>
    <w:rsid w:val="00F06EFB"/>
    <w:rsid w:val="00F076F7"/>
    <w:rsid w:val="00F07A62"/>
    <w:rsid w:val="00F1529E"/>
    <w:rsid w:val="00F16F07"/>
    <w:rsid w:val="00F17E0E"/>
    <w:rsid w:val="00F17E7D"/>
    <w:rsid w:val="00F20272"/>
    <w:rsid w:val="00F2206E"/>
    <w:rsid w:val="00F26690"/>
    <w:rsid w:val="00F30A62"/>
    <w:rsid w:val="00F337B4"/>
    <w:rsid w:val="00F3569E"/>
    <w:rsid w:val="00F4065E"/>
    <w:rsid w:val="00F42D56"/>
    <w:rsid w:val="00F43DB4"/>
    <w:rsid w:val="00F43FD7"/>
    <w:rsid w:val="00F44AE9"/>
    <w:rsid w:val="00F45626"/>
    <w:rsid w:val="00F45B7C"/>
    <w:rsid w:val="00F45FCE"/>
    <w:rsid w:val="00F50BD8"/>
    <w:rsid w:val="00F513BE"/>
    <w:rsid w:val="00F52FFD"/>
    <w:rsid w:val="00F61D3D"/>
    <w:rsid w:val="00F66C07"/>
    <w:rsid w:val="00F72280"/>
    <w:rsid w:val="00F73D39"/>
    <w:rsid w:val="00F741B5"/>
    <w:rsid w:val="00F746B7"/>
    <w:rsid w:val="00F751D3"/>
    <w:rsid w:val="00F75AA7"/>
    <w:rsid w:val="00F819E5"/>
    <w:rsid w:val="00F81D66"/>
    <w:rsid w:val="00F81FB6"/>
    <w:rsid w:val="00F8333B"/>
    <w:rsid w:val="00F83B91"/>
    <w:rsid w:val="00F85188"/>
    <w:rsid w:val="00F867A9"/>
    <w:rsid w:val="00F868A4"/>
    <w:rsid w:val="00F91022"/>
    <w:rsid w:val="00F9334F"/>
    <w:rsid w:val="00F94E98"/>
    <w:rsid w:val="00F95E4F"/>
    <w:rsid w:val="00F97D7F"/>
    <w:rsid w:val="00FA02E7"/>
    <w:rsid w:val="00FA05FB"/>
    <w:rsid w:val="00FA122C"/>
    <w:rsid w:val="00FA3B95"/>
    <w:rsid w:val="00FA6520"/>
    <w:rsid w:val="00FB0E8B"/>
    <w:rsid w:val="00FB20FE"/>
    <w:rsid w:val="00FB3CAE"/>
    <w:rsid w:val="00FB3DDA"/>
    <w:rsid w:val="00FB4040"/>
    <w:rsid w:val="00FB4E70"/>
    <w:rsid w:val="00FB7245"/>
    <w:rsid w:val="00FC1278"/>
    <w:rsid w:val="00FC5773"/>
    <w:rsid w:val="00FC641B"/>
    <w:rsid w:val="00FD020F"/>
    <w:rsid w:val="00FD30D1"/>
    <w:rsid w:val="00FE2537"/>
    <w:rsid w:val="00FE3B68"/>
    <w:rsid w:val="00FE5C9A"/>
    <w:rsid w:val="00FE67FE"/>
    <w:rsid w:val="00FE7735"/>
    <w:rsid w:val="00FF4092"/>
    <w:rsid w:val="00FF4326"/>
    <w:rsid w:val="00FF4EFE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D5F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127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2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82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1D5F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127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2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82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bum\Application%20Data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08AA-86D1-467F-A690-92EEFEFD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2</Pages>
  <Words>631</Words>
  <Characters>4563</Characters>
  <Application>Microsoft Office Word</Application>
  <DocSecurity>0</DocSecurity>
  <Lines>106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Иванченко</dc:creator>
  <cp:lastModifiedBy>Лёксина М.А.</cp:lastModifiedBy>
  <cp:revision>4</cp:revision>
  <cp:lastPrinted>2021-07-14T09:36:00Z</cp:lastPrinted>
  <dcterms:created xsi:type="dcterms:W3CDTF">2021-07-14T09:36:00Z</dcterms:created>
  <dcterms:modified xsi:type="dcterms:W3CDTF">2021-07-20T10:59:00Z</dcterms:modified>
</cp:coreProperties>
</file>