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6D7588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6D7588" w:rsidTr="00D27720">
        <w:tc>
          <w:tcPr>
            <w:tcW w:w="5428" w:type="dxa"/>
          </w:tcPr>
          <w:p w:rsidR="00190FF9" w:rsidRPr="006D7588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6D7588" w:rsidRDefault="00190FF9" w:rsidP="00D27720">
            <w:pPr>
              <w:rPr>
                <w:rFonts w:ascii="Times New Roman" w:hAnsi="Times New Roman"/>
                <w:sz w:val="28"/>
                <w:szCs w:val="28"/>
              </w:rPr>
            </w:pPr>
            <w:r w:rsidRPr="006D758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27720" w:rsidRPr="006D7588">
              <w:rPr>
                <w:rFonts w:ascii="Times New Roman" w:hAnsi="Times New Roman"/>
                <w:sz w:val="28"/>
                <w:szCs w:val="28"/>
              </w:rPr>
              <w:t xml:space="preserve">                                   к постановлению Правительства Рязанской области</w:t>
            </w:r>
          </w:p>
        </w:tc>
      </w:tr>
      <w:tr w:rsidR="006D7588" w:rsidRPr="006D7588" w:rsidTr="00D27720">
        <w:tc>
          <w:tcPr>
            <w:tcW w:w="5428" w:type="dxa"/>
          </w:tcPr>
          <w:p w:rsidR="006D7588" w:rsidRPr="006D7588" w:rsidRDefault="006D7588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D7588" w:rsidRPr="006D7588" w:rsidRDefault="00017F68" w:rsidP="00D277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20.07.2021 № 192</w:t>
            </w:r>
            <w:bookmarkStart w:id="0" w:name="_GoBack"/>
            <w:bookmarkEnd w:id="0"/>
          </w:p>
        </w:tc>
      </w:tr>
      <w:tr w:rsidR="006D7588" w:rsidRPr="006D7588" w:rsidTr="00D27720">
        <w:tc>
          <w:tcPr>
            <w:tcW w:w="5428" w:type="dxa"/>
          </w:tcPr>
          <w:p w:rsidR="006D7588" w:rsidRPr="006D7588" w:rsidRDefault="006D7588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D7588" w:rsidRPr="006D7588" w:rsidRDefault="006D7588" w:rsidP="00D277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6D7588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27720" w:rsidRPr="006D7588" w:rsidRDefault="00D27720" w:rsidP="00D2772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6D7588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6D7588">
        <w:rPr>
          <w:rFonts w:ascii="Times New Roman" w:hAnsi="Times New Roman"/>
          <w:bCs/>
          <w:sz w:val="28"/>
          <w:szCs w:val="28"/>
        </w:rPr>
        <w:t xml:space="preserve"> О Р Я Д О К</w:t>
      </w:r>
      <w:r w:rsidR="0048664E" w:rsidRPr="006D7588">
        <w:rPr>
          <w:rFonts w:ascii="Times New Roman" w:hAnsi="Times New Roman"/>
          <w:bCs/>
          <w:sz w:val="28"/>
          <w:szCs w:val="28"/>
        </w:rPr>
        <w:t xml:space="preserve"> </w:t>
      </w:r>
    </w:p>
    <w:p w:rsidR="006D7588" w:rsidRDefault="00D27720" w:rsidP="00D2772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6D7588">
        <w:rPr>
          <w:rFonts w:ascii="Times New Roman" w:hAnsi="Times New Roman"/>
          <w:bCs/>
          <w:sz w:val="28"/>
          <w:szCs w:val="28"/>
        </w:rPr>
        <w:t>отнесения изделий, изготовляемых н</w:t>
      </w:r>
      <w:r w:rsidR="00BA6ED0" w:rsidRPr="006D7588">
        <w:rPr>
          <w:rFonts w:ascii="Times New Roman" w:hAnsi="Times New Roman"/>
          <w:bCs/>
          <w:sz w:val="28"/>
          <w:szCs w:val="28"/>
        </w:rPr>
        <w:t>а территории</w:t>
      </w:r>
    </w:p>
    <w:p w:rsidR="006D7588" w:rsidRDefault="00BA6ED0" w:rsidP="00D2772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6D7588">
        <w:rPr>
          <w:rFonts w:ascii="Times New Roman" w:hAnsi="Times New Roman"/>
          <w:bCs/>
          <w:sz w:val="28"/>
          <w:szCs w:val="28"/>
        </w:rPr>
        <w:t>Рязанской области,</w:t>
      </w:r>
      <w:r w:rsidR="00D27720" w:rsidRPr="006D7588">
        <w:rPr>
          <w:rFonts w:ascii="Times New Roman" w:hAnsi="Times New Roman"/>
          <w:bCs/>
          <w:sz w:val="28"/>
          <w:szCs w:val="28"/>
        </w:rPr>
        <w:t xml:space="preserve"> к изделиям </w:t>
      </w:r>
      <w:proofErr w:type="gramStart"/>
      <w:r w:rsidR="00D27720" w:rsidRPr="006D7588">
        <w:rPr>
          <w:rFonts w:ascii="Times New Roman" w:hAnsi="Times New Roman"/>
          <w:bCs/>
          <w:sz w:val="28"/>
          <w:szCs w:val="28"/>
        </w:rPr>
        <w:t>народных</w:t>
      </w:r>
      <w:proofErr w:type="gramEnd"/>
    </w:p>
    <w:p w:rsidR="00D27720" w:rsidRPr="006D7588" w:rsidRDefault="00D27720" w:rsidP="00D2772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6D7588">
        <w:rPr>
          <w:rFonts w:ascii="Times New Roman" w:hAnsi="Times New Roman"/>
          <w:bCs/>
          <w:sz w:val="28"/>
          <w:szCs w:val="28"/>
        </w:rPr>
        <w:t>художественных промыслов</w:t>
      </w:r>
    </w:p>
    <w:p w:rsidR="00D27720" w:rsidRPr="006D7588" w:rsidRDefault="00D27720" w:rsidP="00D277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27720" w:rsidRPr="006D7588" w:rsidRDefault="00D27720" w:rsidP="006D7588">
      <w:pPr>
        <w:pStyle w:val="ac"/>
        <w:numPr>
          <w:ilvl w:val="0"/>
          <w:numId w:val="8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Порядок разработан в соответствии с Федеральным </w:t>
      </w:r>
      <w:r w:rsidRPr="006D75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законом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06.01.1999 № 7-ФЗ «О народных художественных промыслах» (далее – Федеральный закон № 7-ФЗ), приказом Министерства промышленности и торговли Российской Федерации от 15.04.2009 № 274 «Об утверждении Перечня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промыслов»</w:t>
      </w:r>
      <w:r w:rsidR="006D758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>(далее</w:t>
      </w:r>
      <w:r w:rsidR="00D32353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758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Перечень), Законом Рязанской области от 09.03.2000 № 18-ОЗ</w:t>
      </w:r>
      <w:proofErr w:type="gramEnd"/>
      <w:r w:rsidR="006D758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>«О народных художественны</w:t>
      </w:r>
      <w:r w:rsidR="003A1FE3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х промыслах Рязанской области» 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и устанавливает </w:t>
      </w:r>
      <w:r w:rsidR="00026742" w:rsidRPr="006D7588"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отнесения изделий, изготовляемых на территории Рязанской области, к изделиям народных художественных промыслов.</w:t>
      </w:r>
    </w:p>
    <w:p w:rsidR="00D27720" w:rsidRPr="006D7588" w:rsidRDefault="00D27720" w:rsidP="006D75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588">
        <w:rPr>
          <w:rFonts w:ascii="Times New Roman" w:hAnsi="Times New Roman"/>
          <w:sz w:val="28"/>
          <w:szCs w:val="28"/>
        </w:rPr>
        <w:t>Понятия и термины, используемые в настоящем Порядке, применяются в значениях, предусмотренных федеральным законодательством.</w:t>
      </w:r>
    </w:p>
    <w:p w:rsidR="00D27720" w:rsidRPr="006D7588" w:rsidRDefault="00D27720" w:rsidP="006D7588">
      <w:pPr>
        <w:pStyle w:val="ac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>Организации и мастера народного художественного промысла, осуществляющие свою деятельность на условиях трудового договора (контракта) или гражданско-правового договора с юридическим лицом либо  в качестве индивидуальных предпринимателей без образования юридического лица</w:t>
      </w:r>
      <w:r w:rsidR="00D32353" w:rsidRPr="006D758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2353" w:rsidRPr="006D7588">
        <w:rPr>
          <w:rFonts w:ascii="Times New Roman" w:eastAsia="Times New Roman" w:hAnsi="Times New Roman"/>
          <w:sz w:val="28"/>
          <w:szCs w:val="28"/>
          <w:lang w:eastAsia="ru-RU"/>
        </w:rPr>
        <w:t>(далее – заявители)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направляют в министерство культуры и туризма Рязанской области (далее – Министерство) заявление о</w:t>
      </w:r>
      <w:r w:rsidR="00A23247" w:rsidRPr="006D7588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3247" w:rsidRPr="006D7588">
        <w:rPr>
          <w:rFonts w:ascii="Times New Roman" w:eastAsia="Times New Roman" w:hAnsi="Times New Roman"/>
          <w:sz w:val="28"/>
          <w:szCs w:val="28"/>
          <w:lang w:eastAsia="ru-RU"/>
        </w:rPr>
        <w:t>отнесении</w:t>
      </w:r>
      <w:r w:rsidR="00D746DF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изделий, изготовляемых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Рязанской области,  к изделиям народных художественных промыслов </w:t>
      </w:r>
      <w:r w:rsidR="00A23247" w:rsidRPr="006D758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форме</w:t>
      </w:r>
      <w:r w:rsidR="00D32353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</w:t>
      </w:r>
      <w:r w:rsidR="006D758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32353" w:rsidRPr="006D7588">
        <w:rPr>
          <w:rFonts w:ascii="Times New Roman" w:eastAsia="Times New Roman" w:hAnsi="Times New Roman"/>
          <w:sz w:val="28"/>
          <w:szCs w:val="28"/>
          <w:lang w:eastAsia="ru-RU"/>
        </w:rPr>
        <w:t>риложению</w:t>
      </w:r>
      <w:r w:rsidR="00A23247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proofErr w:type="gramEnd"/>
      <w:r w:rsidR="00A23247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настоящему </w:t>
      </w:r>
      <w:r w:rsidR="00D746DF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Порядку </w:t>
      </w:r>
      <w:r w:rsidR="009E11C5" w:rsidRPr="006D7588">
        <w:rPr>
          <w:rFonts w:ascii="Times New Roman" w:eastAsia="Times New Roman" w:hAnsi="Times New Roman"/>
          <w:sz w:val="28"/>
          <w:szCs w:val="28"/>
          <w:lang w:eastAsia="ru-RU"/>
        </w:rPr>
        <w:t>(далее – заявление)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приложением документов и материалов, предусмотренных пунктом 3 настоящего Порядка, нарочно по адресу: 390000, г. Рязань, </w:t>
      </w:r>
      <w:r w:rsidR="00D32353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ул. </w:t>
      </w:r>
      <w:proofErr w:type="spellStart"/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>Николодворянская</w:t>
      </w:r>
      <w:proofErr w:type="spellEnd"/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32353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д.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22.</w:t>
      </w:r>
    </w:p>
    <w:p w:rsidR="00D27720" w:rsidRPr="006D7588" w:rsidRDefault="00D27720" w:rsidP="006D7588">
      <w:pPr>
        <w:pStyle w:val="ac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К заявлению </w:t>
      </w:r>
      <w:r w:rsidR="009E11C5" w:rsidRPr="006D7588">
        <w:rPr>
          <w:rFonts w:ascii="Times New Roman" w:eastAsia="Times New Roman" w:hAnsi="Times New Roman"/>
          <w:sz w:val="28"/>
          <w:szCs w:val="28"/>
          <w:lang w:eastAsia="ru-RU"/>
        </w:rPr>
        <w:t>прилагаются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27720" w:rsidRPr="006D7588" w:rsidRDefault="00D27720" w:rsidP="006D75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588">
        <w:rPr>
          <w:rFonts w:ascii="Times New Roman" w:hAnsi="Times New Roman"/>
          <w:sz w:val="28"/>
          <w:szCs w:val="28"/>
        </w:rPr>
        <w:t xml:space="preserve">- перечень изделий, </w:t>
      </w:r>
      <w:r w:rsidR="00A76C27" w:rsidRPr="006D7588">
        <w:rPr>
          <w:rFonts w:ascii="Times New Roman" w:hAnsi="Times New Roman"/>
          <w:sz w:val="28"/>
          <w:szCs w:val="28"/>
        </w:rPr>
        <w:t>изготовляемых н</w:t>
      </w:r>
      <w:r w:rsidRPr="006D7588">
        <w:rPr>
          <w:rFonts w:ascii="Times New Roman" w:hAnsi="Times New Roman"/>
          <w:sz w:val="28"/>
          <w:szCs w:val="28"/>
        </w:rPr>
        <w:t>а</w:t>
      </w:r>
      <w:r w:rsidR="00A76C27" w:rsidRPr="006D7588">
        <w:rPr>
          <w:rFonts w:ascii="Times New Roman" w:hAnsi="Times New Roman"/>
          <w:sz w:val="28"/>
          <w:szCs w:val="28"/>
        </w:rPr>
        <w:t xml:space="preserve"> территории Рязанской области, </w:t>
      </w:r>
      <w:r w:rsidRPr="006D7588">
        <w:rPr>
          <w:rFonts w:ascii="Times New Roman" w:hAnsi="Times New Roman"/>
          <w:sz w:val="28"/>
          <w:szCs w:val="28"/>
        </w:rPr>
        <w:t>(</w:t>
      </w:r>
      <w:r w:rsidR="009E11C5" w:rsidRPr="006D7588">
        <w:rPr>
          <w:rFonts w:ascii="Times New Roman" w:hAnsi="Times New Roman"/>
          <w:sz w:val="28"/>
          <w:szCs w:val="28"/>
        </w:rPr>
        <w:t>на</w:t>
      </w:r>
      <w:r w:rsidRPr="006D7588">
        <w:rPr>
          <w:rFonts w:ascii="Times New Roman" w:hAnsi="Times New Roman"/>
          <w:sz w:val="28"/>
          <w:szCs w:val="28"/>
        </w:rPr>
        <w:t xml:space="preserve"> бумажном </w:t>
      </w:r>
      <w:r w:rsidR="009E11C5" w:rsidRPr="006D7588">
        <w:rPr>
          <w:rFonts w:ascii="Times New Roman" w:hAnsi="Times New Roman"/>
          <w:sz w:val="28"/>
          <w:szCs w:val="28"/>
        </w:rPr>
        <w:t xml:space="preserve">носителе за подписью заявителя и </w:t>
      </w:r>
      <w:r w:rsidR="003B34AE" w:rsidRPr="006D7588">
        <w:rPr>
          <w:rFonts w:ascii="Times New Roman" w:hAnsi="Times New Roman"/>
          <w:sz w:val="28"/>
          <w:szCs w:val="28"/>
        </w:rPr>
        <w:t xml:space="preserve">печатью </w:t>
      </w:r>
      <w:r w:rsidR="000321AE" w:rsidRPr="006D7588">
        <w:rPr>
          <w:rFonts w:ascii="Times New Roman" w:hAnsi="Times New Roman"/>
          <w:sz w:val="28"/>
          <w:szCs w:val="28"/>
        </w:rPr>
        <w:t>(</w:t>
      </w:r>
      <w:r w:rsidR="003B34AE" w:rsidRPr="006D7588">
        <w:rPr>
          <w:rFonts w:ascii="Times New Roman" w:hAnsi="Times New Roman"/>
          <w:sz w:val="28"/>
          <w:szCs w:val="28"/>
        </w:rPr>
        <w:t>при наличии</w:t>
      </w:r>
      <w:r w:rsidR="000321AE" w:rsidRPr="006D7588">
        <w:rPr>
          <w:rFonts w:ascii="Times New Roman" w:hAnsi="Times New Roman"/>
          <w:sz w:val="28"/>
          <w:szCs w:val="28"/>
        </w:rPr>
        <w:t>)</w:t>
      </w:r>
      <w:r w:rsidRPr="006D7588">
        <w:rPr>
          <w:rFonts w:ascii="Times New Roman" w:hAnsi="Times New Roman"/>
          <w:sz w:val="28"/>
          <w:szCs w:val="28"/>
        </w:rPr>
        <w:t xml:space="preserve">, а также на электронном носителе </w:t>
      </w:r>
      <w:r w:rsidR="009E11C5" w:rsidRPr="006D7588">
        <w:rPr>
          <w:rFonts w:ascii="Times New Roman" w:hAnsi="Times New Roman"/>
          <w:sz w:val="28"/>
          <w:szCs w:val="28"/>
        </w:rPr>
        <w:t xml:space="preserve">информации </w:t>
      </w:r>
      <w:r w:rsidRPr="006D7588">
        <w:rPr>
          <w:rFonts w:ascii="Times New Roman" w:hAnsi="Times New Roman"/>
          <w:sz w:val="28"/>
          <w:szCs w:val="28"/>
        </w:rPr>
        <w:t xml:space="preserve">в формате </w:t>
      </w:r>
      <w:r w:rsidRPr="006D7588">
        <w:rPr>
          <w:rFonts w:ascii="Times New Roman" w:hAnsi="Times New Roman"/>
          <w:sz w:val="28"/>
          <w:szCs w:val="28"/>
          <w:lang w:val="en-US"/>
        </w:rPr>
        <w:t>Word</w:t>
      </w:r>
      <w:r w:rsidRPr="006D7588">
        <w:rPr>
          <w:rFonts w:ascii="Times New Roman" w:hAnsi="Times New Roman"/>
          <w:sz w:val="28"/>
          <w:szCs w:val="28"/>
        </w:rPr>
        <w:t>);</w:t>
      </w:r>
    </w:p>
    <w:p w:rsidR="00D27720" w:rsidRPr="006D7588" w:rsidRDefault="00D27720" w:rsidP="006D75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588">
        <w:rPr>
          <w:rFonts w:ascii="Times New Roman" w:hAnsi="Times New Roman"/>
          <w:sz w:val="28"/>
          <w:szCs w:val="28"/>
        </w:rPr>
        <w:t>- две цветные фотографии каждого заявленн</w:t>
      </w:r>
      <w:r w:rsidR="00D32353" w:rsidRPr="006D7588">
        <w:rPr>
          <w:rFonts w:ascii="Times New Roman" w:hAnsi="Times New Roman"/>
          <w:sz w:val="28"/>
          <w:szCs w:val="28"/>
        </w:rPr>
        <w:t>ого изделия размером не менее 9x</w:t>
      </w:r>
      <w:r w:rsidRPr="006D7588">
        <w:rPr>
          <w:rFonts w:ascii="Times New Roman" w:hAnsi="Times New Roman"/>
          <w:sz w:val="28"/>
          <w:szCs w:val="28"/>
        </w:rPr>
        <w:t xml:space="preserve">12 см, качество которых должно обеспечивать возможность </w:t>
      </w:r>
      <w:proofErr w:type="gramStart"/>
      <w:r w:rsidRPr="006D7588">
        <w:rPr>
          <w:rFonts w:ascii="Times New Roman" w:hAnsi="Times New Roman"/>
          <w:sz w:val="28"/>
          <w:szCs w:val="28"/>
        </w:rPr>
        <w:t>установления сферы применения творческого труда мастеров народных художественных промыслов</w:t>
      </w:r>
      <w:proofErr w:type="gramEnd"/>
      <w:r w:rsidRPr="006D7588">
        <w:rPr>
          <w:rFonts w:ascii="Times New Roman" w:hAnsi="Times New Roman"/>
          <w:sz w:val="28"/>
          <w:szCs w:val="28"/>
        </w:rPr>
        <w:t xml:space="preserve"> и методов творческого варьирования. К фотографиям крепятся ярлыки с указанием наименования изготовителя, наименования изделия, автора, комплектности, размеров изделия и материалов, из которых оно изготовлено.</w:t>
      </w:r>
      <w:r w:rsidR="006D7588">
        <w:rPr>
          <w:rFonts w:ascii="Times New Roman" w:hAnsi="Times New Roman"/>
          <w:sz w:val="28"/>
          <w:szCs w:val="28"/>
        </w:rPr>
        <w:t xml:space="preserve"> </w:t>
      </w:r>
      <w:r w:rsidRPr="006D7588">
        <w:rPr>
          <w:rFonts w:ascii="Times New Roman" w:hAnsi="Times New Roman"/>
          <w:sz w:val="28"/>
          <w:szCs w:val="28"/>
        </w:rPr>
        <w:t xml:space="preserve">Ярлыки подписываются </w:t>
      </w:r>
      <w:r w:rsidRPr="006D7588">
        <w:rPr>
          <w:rFonts w:ascii="Times New Roman" w:hAnsi="Times New Roman"/>
          <w:sz w:val="28"/>
          <w:szCs w:val="28"/>
        </w:rPr>
        <w:lastRenderedPageBreak/>
        <w:t>руководителем орг</w:t>
      </w:r>
      <w:r w:rsidR="009E11C5" w:rsidRPr="006D7588">
        <w:rPr>
          <w:rFonts w:ascii="Times New Roman" w:hAnsi="Times New Roman"/>
          <w:sz w:val="28"/>
          <w:szCs w:val="28"/>
        </w:rPr>
        <w:t xml:space="preserve">анизации </w:t>
      </w:r>
      <w:r w:rsidR="000321AE" w:rsidRPr="006D7588">
        <w:rPr>
          <w:rFonts w:ascii="Times New Roman" w:hAnsi="Times New Roman"/>
          <w:sz w:val="28"/>
          <w:szCs w:val="28"/>
        </w:rPr>
        <w:t xml:space="preserve">(индивидуальным предпринимателем) </w:t>
      </w:r>
      <w:r w:rsidR="009E11C5" w:rsidRPr="006D7588">
        <w:rPr>
          <w:rFonts w:ascii="Times New Roman" w:hAnsi="Times New Roman"/>
          <w:sz w:val="28"/>
          <w:szCs w:val="28"/>
        </w:rPr>
        <w:t xml:space="preserve">и заверяются печатью </w:t>
      </w:r>
      <w:r w:rsidR="000321AE" w:rsidRPr="006D7588">
        <w:rPr>
          <w:rFonts w:ascii="Times New Roman" w:hAnsi="Times New Roman"/>
          <w:sz w:val="28"/>
          <w:szCs w:val="28"/>
        </w:rPr>
        <w:t>(</w:t>
      </w:r>
      <w:r w:rsidRPr="006D7588">
        <w:rPr>
          <w:rFonts w:ascii="Times New Roman" w:hAnsi="Times New Roman"/>
          <w:sz w:val="28"/>
          <w:szCs w:val="28"/>
        </w:rPr>
        <w:t>при наличии).</w:t>
      </w:r>
    </w:p>
    <w:p w:rsidR="00D27720" w:rsidRPr="006D7588" w:rsidRDefault="00D27720" w:rsidP="006D75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588">
        <w:rPr>
          <w:rFonts w:ascii="Times New Roman" w:hAnsi="Times New Roman"/>
          <w:sz w:val="28"/>
          <w:szCs w:val="28"/>
        </w:rPr>
        <w:t>Организации народных художественных промыслов дополнительно представляют:</w:t>
      </w:r>
    </w:p>
    <w:p w:rsidR="00D27720" w:rsidRPr="006D7588" w:rsidRDefault="006D7588" w:rsidP="006D75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27720" w:rsidRPr="006D7588">
        <w:rPr>
          <w:rFonts w:ascii="Times New Roman" w:hAnsi="Times New Roman"/>
          <w:sz w:val="28"/>
          <w:szCs w:val="28"/>
        </w:rPr>
        <w:t>копии учредительных документов</w:t>
      </w:r>
      <w:r w:rsidR="00D32353" w:rsidRPr="006D7588">
        <w:rPr>
          <w:rFonts w:ascii="Times New Roman" w:hAnsi="Times New Roman"/>
          <w:sz w:val="28"/>
          <w:szCs w:val="28"/>
        </w:rPr>
        <w:t>, заверенные уполномоченным лицом организации, подпись которого должна быть скреплена печатью (при наличии)</w:t>
      </w:r>
      <w:r w:rsidR="00D27720" w:rsidRPr="006D7588">
        <w:rPr>
          <w:rFonts w:ascii="Times New Roman" w:hAnsi="Times New Roman"/>
          <w:sz w:val="28"/>
          <w:szCs w:val="28"/>
        </w:rPr>
        <w:t>;</w:t>
      </w:r>
    </w:p>
    <w:p w:rsidR="005F6138" w:rsidRPr="006D7588" w:rsidRDefault="004F6B07" w:rsidP="006D75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588">
        <w:rPr>
          <w:rFonts w:ascii="Times New Roman" w:hAnsi="Times New Roman"/>
          <w:sz w:val="28"/>
          <w:szCs w:val="28"/>
        </w:rPr>
        <w:t>- выписку</w:t>
      </w:r>
      <w:r w:rsidR="005F6138" w:rsidRPr="006D7588">
        <w:rPr>
          <w:rFonts w:ascii="Times New Roman" w:hAnsi="Times New Roman"/>
          <w:sz w:val="28"/>
          <w:szCs w:val="28"/>
        </w:rPr>
        <w:t xml:space="preserve"> из Единого государственного реестра юридических лиц </w:t>
      </w:r>
      <w:r w:rsidR="00D32353" w:rsidRPr="006D7588">
        <w:rPr>
          <w:rFonts w:ascii="Times New Roman" w:hAnsi="Times New Roman"/>
          <w:sz w:val="28"/>
          <w:szCs w:val="28"/>
        </w:rPr>
        <w:t>на дату, не превышающую 30 дней до даты регистрации заявления (представляется по собственной инициативе)</w:t>
      </w:r>
      <w:r w:rsidR="00B463F6" w:rsidRPr="006D7588">
        <w:rPr>
          <w:rFonts w:ascii="Times New Roman" w:hAnsi="Times New Roman"/>
          <w:sz w:val="28"/>
          <w:szCs w:val="28"/>
        </w:rPr>
        <w:t>;</w:t>
      </w:r>
    </w:p>
    <w:p w:rsidR="00D27720" w:rsidRPr="006D7588" w:rsidRDefault="00D27720" w:rsidP="006D75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588">
        <w:rPr>
          <w:rFonts w:ascii="Times New Roman" w:hAnsi="Times New Roman"/>
          <w:sz w:val="28"/>
          <w:szCs w:val="28"/>
        </w:rPr>
        <w:t>-</w:t>
      </w:r>
      <w:r w:rsidR="006D7588">
        <w:rPr>
          <w:rFonts w:ascii="Times New Roman" w:hAnsi="Times New Roman"/>
          <w:sz w:val="28"/>
          <w:szCs w:val="28"/>
        </w:rPr>
        <w:t> </w:t>
      </w:r>
      <w:r w:rsidRPr="006D7588">
        <w:rPr>
          <w:rFonts w:ascii="Times New Roman" w:hAnsi="Times New Roman"/>
          <w:sz w:val="28"/>
          <w:szCs w:val="28"/>
        </w:rPr>
        <w:t>историческую справку об организации и традициях изготовления художественных изделий.</w:t>
      </w:r>
    </w:p>
    <w:p w:rsidR="00D32353" w:rsidRPr="006D7588" w:rsidRDefault="00D32353" w:rsidP="006D75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588">
        <w:rPr>
          <w:rFonts w:ascii="Times New Roman" w:hAnsi="Times New Roman"/>
          <w:sz w:val="28"/>
          <w:szCs w:val="28"/>
        </w:rPr>
        <w:t>Мастера народного художественного промысла дополнительно представляют:</w:t>
      </w:r>
    </w:p>
    <w:p w:rsidR="00D32353" w:rsidRPr="006D7588" w:rsidRDefault="00D32353" w:rsidP="006D75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588">
        <w:rPr>
          <w:rFonts w:ascii="Times New Roman" w:hAnsi="Times New Roman"/>
          <w:sz w:val="28"/>
          <w:szCs w:val="28"/>
        </w:rPr>
        <w:t>- копию трудового договора (контракта) или гражданско-правового договора с юридическим лицом;</w:t>
      </w:r>
    </w:p>
    <w:p w:rsidR="00D32353" w:rsidRPr="006D7588" w:rsidRDefault="00D32353" w:rsidP="006D75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588">
        <w:rPr>
          <w:rFonts w:ascii="Times New Roman" w:hAnsi="Times New Roman"/>
          <w:sz w:val="28"/>
          <w:szCs w:val="28"/>
        </w:rPr>
        <w:t>- выписку из Единого государственного реестра индивидуальных предпринимателей, содержащую сведения о государственной регистрации физического лица в качестве индивидуального предпринимателя (представляется по инициативе индивидуального предпринимателя);</w:t>
      </w:r>
    </w:p>
    <w:p w:rsidR="00D32353" w:rsidRPr="006D7588" w:rsidRDefault="00D32353" w:rsidP="006D75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588">
        <w:rPr>
          <w:rFonts w:ascii="Times New Roman" w:hAnsi="Times New Roman"/>
          <w:sz w:val="28"/>
          <w:szCs w:val="28"/>
        </w:rPr>
        <w:t>- историческую справку о традициях изготовления художественных изделий.</w:t>
      </w:r>
    </w:p>
    <w:p w:rsidR="00D27720" w:rsidRPr="006D7588" w:rsidRDefault="00D32353" w:rsidP="006D75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588">
        <w:rPr>
          <w:rFonts w:ascii="Times New Roman" w:hAnsi="Times New Roman"/>
          <w:sz w:val="28"/>
          <w:szCs w:val="28"/>
        </w:rPr>
        <w:t>Копии документов представляются с предъявлением оригиналов (в случае если копии не заверены в установленном порядке), которые возвращаются заявителю.</w:t>
      </w:r>
    </w:p>
    <w:p w:rsidR="00D27720" w:rsidRPr="006D7588" w:rsidRDefault="00D27720" w:rsidP="006D7588">
      <w:pPr>
        <w:pStyle w:val="ac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  <w:r w:rsidR="00A76C27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>документы</w:t>
      </w:r>
      <w:r w:rsidR="000321AE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и материалы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>, указанные в пункте 3 настоящего Порядка</w:t>
      </w:r>
      <w:r w:rsidR="00D32353" w:rsidRPr="006D758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документы) принимаются Министерством ежегодно в период с 1 февраля по 20 февраля, с 1 июля по 20 июля и с </w:t>
      </w:r>
      <w:r w:rsidR="00D32353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1 октября </w:t>
      </w:r>
      <w:proofErr w:type="gramStart"/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20 </w:t>
      </w:r>
      <w:proofErr w:type="gramStart"/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proofErr w:type="gramEnd"/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>, регистрируются в журнале регистрации, форма которого утверждается приказом Министерства.</w:t>
      </w:r>
    </w:p>
    <w:p w:rsidR="00D32353" w:rsidRPr="006D7588" w:rsidRDefault="00D27720" w:rsidP="006D7588">
      <w:pPr>
        <w:pStyle w:val="ac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в течение 10 рабочих дней </w:t>
      </w:r>
      <w:proofErr w:type="gramStart"/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>с даты поступления</w:t>
      </w:r>
      <w:proofErr w:type="gramEnd"/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21AE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заявления и 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>документов</w:t>
      </w:r>
      <w:r w:rsidR="00D32353" w:rsidRPr="006D758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32353" w:rsidRPr="006D7588" w:rsidRDefault="00D32353" w:rsidP="006D7588">
      <w:pPr>
        <w:pStyle w:val="ac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7588">
        <w:rPr>
          <w:rFonts w:ascii="Times New Roman" w:hAnsi="Times New Roman"/>
          <w:sz w:val="28"/>
          <w:szCs w:val="28"/>
        </w:rPr>
        <w:t xml:space="preserve">- осуществляет запрос и получение необходимых документов (сведений) в государственных органах, органах местного самоуправления </w:t>
      </w:r>
      <w:proofErr w:type="gramStart"/>
      <w:r w:rsidRPr="006D7588">
        <w:rPr>
          <w:rFonts w:ascii="Times New Roman" w:hAnsi="Times New Roman"/>
          <w:sz w:val="28"/>
          <w:szCs w:val="28"/>
        </w:rPr>
        <w:t>либо подведомственных государственным органам или органам местного самоуправления организациях, участвующих в предоставлении предусмотренных частью 1 статьи 1 Федерального закона от 27.07.2020</w:t>
      </w:r>
      <w:r w:rsidR="006D7588">
        <w:rPr>
          <w:rFonts w:ascii="Times New Roman" w:hAnsi="Times New Roman"/>
          <w:sz w:val="28"/>
          <w:szCs w:val="28"/>
        </w:rPr>
        <w:br/>
      </w:r>
      <w:r w:rsidRPr="006D7588"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услуг» государст</w:t>
      </w:r>
      <w:r w:rsidR="006D7588">
        <w:rPr>
          <w:rFonts w:ascii="Times New Roman" w:hAnsi="Times New Roman"/>
          <w:sz w:val="28"/>
          <w:szCs w:val="28"/>
        </w:rPr>
        <w:t>в</w:t>
      </w:r>
      <w:r w:rsidRPr="006D7588">
        <w:rPr>
          <w:rFonts w:ascii="Times New Roman" w:hAnsi="Times New Roman"/>
          <w:sz w:val="28"/>
          <w:szCs w:val="28"/>
        </w:rPr>
        <w:t xml:space="preserve">енных и муниципальных услуг, в случае если заявитель не предоставил документы, указанные в абзацах шестом и десятом пункта 3 настоящего Порядка; </w:t>
      </w:r>
      <w:proofErr w:type="gramEnd"/>
    </w:p>
    <w:p w:rsidR="00D32353" w:rsidRPr="006D7588" w:rsidRDefault="00D32353" w:rsidP="006D758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588">
        <w:rPr>
          <w:rFonts w:ascii="Times New Roman" w:hAnsi="Times New Roman"/>
          <w:sz w:val="28"/>
          <w:szCs w:val="28"/>
        </w:rPr>
        <w:t>- </w:t>
      </w:r>
      <w:r w:rsidR="00D27720" w:rsidRPr="006D7588">
        <w:rPr>
          <w:rFonts w:ascii="Times New Roman" w:hAnsi="Times New Roman"/>
          <w:sz w:val="28"/>
          <w:szCs w:val="28"/>
        </w:rPr>
        <w:t xml:space="preserve">осуществляет проверку их соответствия пункту </w:t>
      </w:r>
      <w:hyperlink r:id="rId12" w:anchor="7DM0KA" w:history="1">
        <w:r w:rsidR="00D27720" w:rsidRPr="006D758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3</w:t>
        </w:r>
      </w:hyperlink>
      <w:r w:rsidRPr="006D7588">
        <w:rPr>
          <w:rFonts w:ascii="Times New Roman" w:hAnsi="Times New Roman"/>
          <w:sz w:val="28"/>
          <w:szCs w:val="28"/>
        </w:rPr>
        <w:t xml:space="preserve"> настоящего </w:t>
      </w:r>
      <w:r w:rsidR="00D27720" w:rsidRPr="006D7588">
        <w:rPr>
          <w:rFonts w:ascii="Times New Roman" w:hAnsi="Times New Roman"/>
          <w:sz w:val="28"/>
          <w:szCs w:val="28"/>
        </w:rPr>
        <w:t>Порядка</w:t>
      </w:r>
      <w:r w:rsidRPr="006D7588">
        <w:rPr>
          <w:rFonts w:ascii="Times New Roman" w:hAnsi="Times New Roman"/>
          <w:sz w:val="28"/>
          <w:szCs w:val="28"/>
        </w:rPr>
        <w:t>.</w:t>
      </w:r>
    </w:p>
    <w:p w:rsidR="00D32353" w:rsidRPr="006D7588" w:rsidRDefault="00D32353" w:rsidP="006D758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588">
        <w:rPr>
          <w:rFonts w:ascii="Times New Roman" w:hAnsi="Times New Roman"/>
          <w:sz w:val="28"/>
          <w:szCs w:val="28"/>
        </w:rPr>
        <w:t>По результатам проверки Министерство  в течение 3 рабочих дней:</w:t>
      </w:r>
    </w:p>
    <w:p w:rsidR="009E11C5" w:rsidRPr="006D7588" w:rsidRDefault="00D32353" w:rsidP="006D758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588">
        <w:rPr>
          <w:rFonts w:ascii="Times New Roman" w:hAnsi="Times New Roman"/>
          <w:sz w:val="28"/>
          <w:szCs w:val="28"/>
        </w:rPr>
        <w:lastRenderedPageBreak/>
        <w:t>- </w:t>
      </w:r>
      <w:r w:rsidR="00D27720" w:rsidRPr="006D7588">
        <w:rPr>
          <w:rFonts w:ascii="Times New Roman" w:hAnsi="Times New Roman"/>
          <w:sz w:val="28"/>
          <w:szCs w:val="28"/>
        </w:rPr>
        <w:t xml:space="preserve">передает </w:t>
      </w:r>
      <w:r w:rsidR="000321AE" w:rsidRPr="006D7588">
        <w:rPr>
          <w:rFonts w:ascii="Times New Roman" w:hAnsi="Times New Roman"/>
          <w:sz w:val="28"/>
          <w:szCs w:val="28"/>
        </w:rPr>
        <w:t xml:space="preserve">заявления и </w:t>
      </w:r>
      <w:r w:rsidR="00D27720" w:rsidRPr="006D7588">
        <w:rPr>
          <w:rFonts w:ascii="Times New Roman" w:hAnsi="Times New Roman"/>
          <w:sz w:val="28"/>
          <w:szCs w:val="28"/>
        </w:rPr>
        <w:t>документы на рассмотрение Рязанского област</w:t>
      </w:r>
      <w:r w:rsidR="006B602F" w:rsidRPr="006D7588">
        <w:rPr>
          <w:rFonts w:ascii="Times New Roman" w:hAnsi="Times New Roman"/>
          <w:sz w:val="28"/>
          <w:szCs w:val="28"/>
        </w:rPr>
        <w:t>ного художественно-экспертного С</w:t>
      </w:r>
      <w:r w:rsidR="00D27720" w:rsidRPr="006D7588">
        <w:rPr>
          <w:rFonts w:ascii="Times New Roman" w:hAnsi="Times New Roman"/>
          <w:sz w:val="28"/>
          <w:szCs w:val="28"/>
        </w:rPr>
        <w:t xml:space="preserve">овета по народным художественным промыслам (далее – Совет) </w:t>
      </w:r>
      <w:r w:rsidR="009E11C5" w:rsidRPr="006D7588">
        <w:rPr>
          <w:rFonts w:ascii="Times New Roman" w:hAnsi="Times New Roman"/>
          <w:sz w:val="28"/>
          <w:szCs w:val="28"/>
        </w:rPr>
        <w:t>(</w:t>
      </w:r>
      <w:r w:rsidR="00D27720" w:rsidRPr="006D7588">
        <w:rPr>
          <w:rFonts w:ascii="Times New Roman" w:hAnsi="Times New Roman"/>
          <w:sz w:val="28"/>
          <w:szCs w:val="28"/>
        </w:rPr>
        <w:t xml:space="preserve">в случае </w:t>
      </w:r>
      <w:r w:rsidR="009E11C5" w:rsidRPr="006D7588">
        <w:rPr>
          <w:rFonts w:ascii="Times New Roman" w:hAnsi="Times New Roman"/>
          <w:sz w:val="28"/>
          <w:szCs w:val="28"/>
        </w:rPr>
        <w:t>если документы представлены в объеме, предусмотренном пунктом 3 настоящего Порядка);</w:t>
      </w:r>
    </w:p>
    <w:p w:rsidR="00D27720" w:rsidRPr="006D7588" w:rsidRDefault="009E11C5" w:rsidP="006D758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588">
        <w:rPr>
          <w:rFonts w:ascii="Times New Roman" w:hAnsi="Times New Roman"/>
          <w:sz w:val="28"/>
          <w:szCs w:val="28"/>
        </w:rPr>
        <w:t>- возвращает поступившие в Министерство заявлени</w:t>
      </w:r>
      <w:r w:rsidR="000321AE" w:rsidRPr="006D7588">
        <w:rPr>
          <w:rFonts w:ascii="Times New Roman" w:hAnsi="Times New Roman"/>
          <w:sz w:val="28"/>
          <w:szCs w:val="28"/>
        </w:rPr>
        <w:t>е</w:t>
      </w:r>
      <w:r w:rsidRPr="006D7588">
        <w:rPr>
          <w:rFonts w:ascii="Times New Roman" w:hAnsi="Times New Roman"/>
          <w:sz w:val="28"/>
          <w:szCs w:val="28"/>
        </w:rPr>
        <w:t xml:space="preserve"> и документы заявителю по </w:t>
      </w:r>
      <w:r w:rsidR="00B463F6" w:rsidRPr="006D7588">
        <w:rPr>
          <w:rFonts w:ascii="Times New Roman" w:hAnsi="Times New Roman"/>
          <w:sz w:val="28"/>
          <w:szCs w:val="28"/>
        </w:rPr>
        <w:t xml:space="preserve">адресу, указанному в заявлении, </w:t>
      </w:r>
      <w:r w:rsidRPr="006D7588">
        <w:rPr>
          <w:rFonts w:ascii="Times New Roman" w:hAnsi="Times New Roman"/>
          <w:sz w:val="28"/>
          <w:szCs w:val="28"/>
        </w:rPr>
        <w:t xml:space="preserve">с </w:t>
      </w:r>
      <w:r w:rsidR="00B463F6" w:rsidRPr="006D7588">
        <w:rPr>
          <w:rFonts w:ascii="Times New Roman" w:hAnsi="Times New Roman"/>
          <w:sz w:val="28"/>
          <w:szCs w:val="28"/>
        </w:rPr>
        <w:t>обоснованием</w:t>
      </w:r>
      <w:r w:rsidRPr="006D7588">
        <w:rPr>
          <w:rFonts w:ascii="Times New Roman" w:hAnsi="Times New Roman"/>
          <w:sz w:val="28"/>
          <w:szCs w:val="28"/>
        </w:rPr>
        <w:t xml:space="preserve"> причины возврата (в случае </w:t>
      </w:r>
      <w:r w:rsidR="00D27720" w:rsidRPr="006D7588">
        <w:rPr>
          <w:rFonts w:ascii="Times New Roman" w:hAnsi="Times New Roman"/>
          <w:sz w:val="28"/>
          <w:szCs w:val="28"/>
        </w:rPr>
        <w:t>если документы п</w:t>
      </w:r>
      <w:r w:rsidRPr="006D7588">
        <w:rPr>
          <w:rFonts w:ascii="Times New Roman" w:hAnsi="Times New Roman"/>
          <w:sz w:val="28"/>
          <w:szCs w:val="28"/>
        </w:rPr>
        <w:t>редставлены не в полном объеме, предусмотренном пунктом 3 настоящего Порядка)</w:t>
      </w:r>
      <w:r w:rsidR="00D27720" w:rsidRPr="006D7588">
        <w:rPr>
          <w:rFonts w:ascii="Times New Roman" w:hAnsi="Times New Roman"/>
          <w:sz w:val="28"/>
          <w:szCs w:val="28"/>
        </w:rPr>
        <w:t>.</w:t>
      </w:r>
    </w:p>
    <w:p w:rsidR="00D27720" w:rsidRPr="006D7588" w:rsidRDefault="00D27720" w:rsidP="006D7588">
      <w:pPr>
        <w:pStyle w:val="ac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>Совет принимает решение об отнесении изделий</w:t>
      </w:r>
      <w:r w:rsidR="009E11C5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(об отказе в отнесении)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21AE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изделий 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к изделиям народных художественных промыслов на заседании Совета в течение 30 календарных дней </w:t>
      </w:r>
      <w:proofErr w:type="gramStart"/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>с даты поступления</w:t>
      </w:r>
      <w:proofErr w:type="gramEnd"/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Совет </w:t>
      </w:r>
      <w:r w:rsidR="009E11C5" w:rsidRPr="006D7588">
        <w:rPr>
          <w:rFonts w:ascii="Times New Roman" w:eastAsia="Times New Roman" w:hAnsi="Times New Roman"/>
          <w:sz w:val="28"/>
          <w:szCs w:val="28"/>
          <w:lang w:eastAsia="ru-RU"/>
        </w:rPr>
        <w:t>заявления и документов.</w:t>
      </w:r>
    </w:p>
    <w:p w:rsidR="009E11C5" w:rsidRPr="006D7588" w:rsidRDefault="00E76E18" w:rsidP="006D7588">
      <w:pPr>
        <w:pStyle w:val="ac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>Заявители</w:t>
      </w:r>
      <w:r w:rsidR="000321AE" w:rsidRPr="006D7588">
        <w:rPr>
          <w:rFonts w:ascii="Times New Roman" w:eastAsia="Times New Roman" w:hAnsi="Times New Roman"/>
          <w:sz w:val="28"/>
          <w:szCs w:val="28"/>
          <w:lang w:eastAsia="ru-RU"/>
        </w:rPr>
        <w:t>, представившие документы в объеме, предусмотренном пунктом 3 настоящего Порядка</w:t>
      </w:r>
      <w:r w:rsidR="006B602F" w:rsidRPr="006D758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уведомляются о проведении заседания Совета посредством направления </w:t>
      </w:r>
      <w:r w:rsidR="000321AE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им 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>письма</w:t>
      </w:r>
      <w:r w:rsidR="00B463F6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адресу, указанному в заявлении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>, подписанного председателем Совета, не позднее 10 календарных дней до даты заседания Совета.</w:t>
      </w:r>
    </w:p>
    <w:p w:rsidR="00D27720" w:rsidRPr="006D7588" w:rsidRDefault="00D27720" w:rsidP="006D7588">
      <w:pPr>
        <w:pStyle w:val="ac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>На заседание Совета заявителями</w:t>
      </w:r>
      <w:r w:rsidR="000321AE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представившими документы </w:t>
      </w:r>
      <w:r w:rsidR="00D32353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и материалы </w:t>
      </w:r>
      <w:r w:rsidR="000321AE" w:rsidRPr="006D7588">
        <w:rPr>
          <w:rFonts w:ascii="Times New Roman" w:eastAsia="Times New Roman" w:hAnsi="Times New Roman"/>
          <w:sz w:val="28"/>
          <w:szCs w:val="28"/>
          <w:lang w:eastAsia="ru-RU"/>
        </w:rPr>
        <w:t>в объеме, предусмотренном пунктом 3 настоящего Порядка</w:t>
      </w:r>
      <w:r w:rsidR="006B602F" w:rsidRPr="006D7588">
        <w:rPr>
          <w:rFonts w:ascii="Times New Roman" w:eastAsia="Times New Roman" w:hAnsi="Times New Roman"/>
          <w:sz w:val="28"/>
          <w:szCs w:val="28"/>
          <w:lang w:eastAsia="ru-RU"/>
        </w:rPr>
        <w:t>, дополнительно пред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ставляются </w:t>
      </w:r>
      <w:r w:rsidR="009E11C5" w:rsidRPr="006D7588">
        <w:rPr>
          <w:rFonts w:ascii="Times New Roman" w:eastAsia="Times New Roman" w:hAnsi="Times New Roman"/>
          <w:sz w:val="28"/>
          <w:szCs w:val="28"/>
          <w:lang w:eastAsia="ru-RU"/>
        </w:rPr>
        <w:t>изделия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, выполненные в соответствующем материале, согласно перечню </w:t>
      </w:r>
      <w:r w:rsidR="009E3418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заявленных </w:t>
      </w: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>изделий</w:t>
      </w:r>
      <w:r w:rsidR="009E11C5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27720" w:rsidRPr="006D7588" w:rsidRDefault="006B602F" w:rsidP="006D7588">
      <w:pPr>
        <w:pStyle w:val="ac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>По итогам рассмотрения пред</w:t>
      </w:r>
      <w:r w:rsidR="00D27720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ставленных изделий Совет выносит решение на предмет отнесения </w:t>
      </w:r>
      <w:r w:rsidR="009E11C5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(об отказе в отнесении) </w:t>
      </w:r>
      <w:r w:rsidR="00D27720" w:rsidRPr="006D7588">
        <w:rPr>
          <w:rFonts w:ascii="Times New Roman" w:eastAsia="Times New Roman" w:hAnsi="Times New Roman"/>
          <w:sz w:val="28"/>
          <w:szCs w:val="28"/>
          <w:lang w:eastAsia="ru-RU"/>
        </w:rPr>
        <w:t>их к изделиям наро</w:t>
      </w:r>
      <w:r w:rsidR="00D32353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дных художественных промыслов. </w:t>
      </w:r>
      <w:r w:rsidR="00D27720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оформляется протоколом Совета. Совет выдает заявителям выписку из протокола заседания Совета с результатами </w:t>
      </w:r>
      <w:r w:rsidR="009E3418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рассмотрения заявления об отнесении изделий, </w:t>
      </w:r>
      <w:r w:rsidR="00517894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изготовляемых </w:t>
      </w:r>
      <w:r w:rsidR="009E3418" w:rsidRPr="006D7588">
        <w:rPr>
          <w:rFonts w:ascii="Times New Roman" w:eastAsia="Times New Roman" w:hAnsi="Times New Roman"/>
          <w:sz w:val="28"/>
          <w:szCs w:val="28"/>
          <w:lang w:eastAsia="ru-RU"/>
        </w:rPr>
        <w:t>на территории Рязанской области, к изделиям народных художественных промыслов,</w:t>
      </w:r>
      <w:r w:rsidR="00D27720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перечнем изделий, отнесенных к изделиям народных художественных промыслов, в течение 15 </w:t>
      </w:r>
      <w:r w:rsidR="009E11C5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календарных </w:t>
      </w:r>
      <w:r w:rsidR="00D27720" w:rsidRPr="006D7588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="009E11C5" w:rsidRPr="006D758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27720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11C5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следующих за днем </w:t>
      </w:r>
      <w:r w:rsidR="00D27720" w:rsidRPr="006D7588">
        <w:rPr>
          <w:rFonts w:ascii="Times New Roman" w:eastAsia="Times New Roman" w:hAnsi="Times New Roman"/>
          <w:sz w:val="28"/>
          <w:szCs w:val="28"/>
          <w:lang w:eastAsia="ru-RU"/>
        </w:rPr>
        <w:t>принятия соответствующего решения.</w:t>
      </w:r>
    </w:p>
    <w:p w:rsidR="00D27720" w:rsidRPr="006D7588" w:rsidRDefault="000321AE" w:rsidP="006D7588">
      <w:pPr>
        <w:pStyle w:val="ac"/>
        <w:numPr>
          <w:ilvl w:val="0"/>
          <w:numId w:val="7"/>
        </w:numPr>
        <w:tabs>
          <w:tab w:val="left" w:pos="-4820"/>
          <w:tab w:val="left" w:pos="-467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решения об отнесении (об отказе в </w:t>
      </w:r>
      <w:r w:rsidR="006B602F" w:rsidRPr="006D7588">
        <w:rPr>
          <w:rFonts w:ascii="Times New Roman" w:eastAsia="Times New Roman" w:hAnsi="Times New Roman"/>
          <w:sz w:val="28"/>
          <w:szCs w:val="28"/>
          <w:lang w:eastAsia="ru-RU"/>
        </w:rPr>
        <w:t>отнесении) изделий</w:t>
      </w:r>
      <w:r w:rsidR="00D27720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 к изделиям народных художественных промыслов осуществляется Советом в соответствии с Федеральным законом № 7-ФЗ и Перечнем, на основании оценки художественного уровня и технического качества изделий </w:t>
      </w:r>
      <w:r w:rsidR="00143C74" w:rsidRPr="006D758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D27720" w:rsidRPr="006D7588">
        <w:rPr>
          <w:rFonts w:ascii="Times New Roman" w:eastAsia="Times New Roman" w:hAnsi="Times New Roman"/>
          <w:sz w:val="28"/>
          <w:szCs w:val="28"/>
          <w:lang w:eastAsia="ru-RU"/>
        </w:rPr>
        <w:t>критери</w:t>
      </w:r>
      <w:r w:rsidR="00143C74" w:rsidRPr="006D7588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="00D27720" w:rsidRPr="006D758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27720" w:rsidRPr="006D7588" w:rsidRDefault="00D27720" w:rsidP="006D75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588">
        <w:rPr>
          <w:rFonts w:ascii="Times New Roman" w:hAnsi="Times New Roman"/>
          <w:sz w:val="28"/>
          <w:szCs w:val="28"/>
        </w:rPr>
        <w:t>-</w:t>
      </w:r>
      <w:r w:rsidR="006D7588">
        <w:rPr>
          <w:rFonts w:ascii="Times New Roman" w:hAnsi="Times New Roman"/>
          <w:sz w:val="28"/>
          <w:szCs w:val="28"/>
        </w:rPr>
        <w:t> </w:t>
      </w:r>
      <w:r w:rsidRPr="006D7588">
        <w:rPr>
          <w:rFonts w:ascii="Times New Roman" w:hAnsi="Times New Roman"/>
          <w:sz w:val="28"/>
          <w:szCs w:val="28"/>
        </w:rPr>
        <w:t>соответствие изделия художественно-сти</w:t>
      </w:r>
      <w:r w:rsidR="006B602F" w:rsidRPr="006D7588">
        <w:rPr>
          <w:rFonts w:ascii="Times New Roman" w:hAnsi="Times New Roman"/>
          <w:sz w:val="28"/>
          <w:szCs w:val="28"/>
        </w:rPr>
        <w:t xml:space="preserve">левой направленности промысла – </w:t>
      </w:r>
      <w:r w:rsidRPr="006D7588">
        <w:rPr>
          <w:rFonts w:ascii="Times New Roman" w:hAnsi="Times New Roman"/>
          <w:sz w:val="28"/>
          <w:szCs w:val="28"/>
        </w:rPr>
        <w:t>показатель, характеризующий степень выявления в изделии исторически сложившейся системы выразительных средств искусства промысла и художественно-технических приемов исполнения изделия, творческого вклада автора в развитие традиции, новизны художественного решения;</w:t>
      </w:r>
    </w:p>
    <w:p w:rsidR="00D27720" w:rsidRPr="006D7588" w:rsidRDefault="006D7588" w:rsidP="006D75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27720" w:rsidRPr="006D7588">
        <w:rPr>
          <w:rFonts w:ascii="Times New Roman" w:hAnsi="Times New Roman"/>
          <w:sz w:val="28"/>
          <w:szCs w:val="28"/>
        </w:rPr>
        <w:t>целостность ху</w:t>
      </w:r>
      <w:r w:rsidR="006B602F" w:rsidRPr="006D7588">
        <w:rPr>
          <w:rFonts w:ascii="Times New Roman" w:hAnsi="Times New Roman"/>
          <w:sz w:val="28"/>
          <w:szCs w:val="28"/>
        </w:rPr>
        <w:t xml:space="preserve">дожественного решения изделия – </w:t>
      </w:r>
      <w:r w:rsidR="00D27720" w:rsidRPr="006D7588">
        <w:rPr>
          <w:rFonts w:ascii="Times New Roman" w:hAnsi="Times New Roman"/>
          <w:sz w:val="28"/>
          <w:szCs w:val="28"/>
        </w:rPr>
        <w:t xml:space="preserve">показатель, отражающий уровень образно-эмоционального замысла в форме и декоре изделия, взаимосвязь формы, декора и цветового решения, органичность включения изобразительных мотивов в форму и декоративный строй </w:t>
      </w:r>
      <w:r w:rsidR="00D27720" w:rsidRPr="006D7588">
        <w:rPr>
          <w:rFonts w:ascii="Times New Roman" w:hAnsi="Times New Roman"/>
          <w:sz w:val="28"/>
          <w:szCs w:val="28"/>
        </w:rPr>
        <w:lastRenderedPageBreak/>
        <w:t>изделия, соответствие формы, масштаба, обоснованность цветового решения с учетом традиционных и современных эстетических представлений, выявление и художественную трактовку природных свойств материала;</w:t>
      </w:r>
    </w:p>
    <w:p w:rsidR="00D27720" w:rsidRPr="006D7588" w:rsidRDefault="00D27720" w:rsidP="006D75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588">
        <w:rPr>
          <w:rFonts w:ascii="Times New Roman" w:hAnsi="Times New Roman"/>
          <w:spacing w:val="-2"/>
          <w:sz w:val="28"/>
          <w:szCs w:val="28"/>
        </w:rPr>
        <w:t>- функциональная обусловленность х</w:t>
      </w:r>
      <w:r w:rsidR="006B602F" w:rsidRPr="006D7588">
        <w:rPr>
          <w:rFonts w:ascii="Times New Roman" w:hAnsi="Times New Roman"/>
          <w:spacing w:val="-2"/>
          <w:sz w:val="28"/>
          <w:szCs w:val="28"/>
        </w:rPr>
        <w:t>удожественного решения изделия –</w:t>
      </w:r>
      <w:r w:rsidR="006B602F" w:rsidRPr="006D7588">
        <w:rPr>
          <w:rFonts w:ascii="Times New Roman" w:hAnsi="Times New Roman"/>
          <w:sz w:val="28"/>
          <w:szCs w:val="28"/>
        </w:rPr>
        <w:t xml:space="preserve"> </w:t>
      </w:r>
      <w:r w:rsidRPr="006D7588">
        <w:rPr>
          <w:rFonts w:ascii="Times New Roman" w:hAnsi="Times New Roman"/>
          <w:sz w:val="28"/>
          <w:szCs w:val="28"/>
        </w:rPr>
        <w:t>показатель, определяющий степень выявления в изделии его функционального назначения (декоративного, утилитарного), воплощения функциональных особенностей в декоративном и образном решении изделий, соответствия изделия современным формам использования произведений декоративно-прикладного искусства (конкретность предназначения, социальная направленность, характер бытования в современной среде);</w:t>
      </w:r>
    </w:p>
    <w:p w:rsidR="00D27720" w:rsidRPr="006D7588" w:rsidRDefault="00D27720" w:rsidP="006D75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588">
        <w:rPr>
          <w:rFonts w:ascii="Times New Roman" w:hAnsi="Times New Roman"/>
          <w:sz w:val="28"/>
          <w:szCs w:val="28"/>
        </w:rPr>
        <w:t>-</w:t>
      </w:r>
      <w:r w:rsidR="006D7588">
        <w:rPr>
          <w:rFonts w:ascii="Times New Roman" w:hAnsi="Times New Roman"/>
          <w:sz w:val="28"/>
          <w:szCs w:val="28"/>
        </w:rPr>
        <w:t> </w:t>
      </w:r>
      <w:r w:rsidR="006B602F" w:rsidRPr="006D7588">
        <w:rPr>
          <w:rFonts w:ascii="Times New Roman" w:hAnsi="Times New Roman"/>
          <w:sz w:val="28"/>
          <w:szCs w:val="28"/>
        </w:rPr>
        <w:t xml:space="preserve">техническое качество изделия – </w:t>
      </w:r>
      <w:r w:rsidRPr="006D7588">
        <w:rPr>
          <w:rFonts w:ascii="Times New Roman" w:hAnsi="Times New Roman"/>
          <w:sz w:val="28"/>
          <w:szCs w:val="28"/>
        </w:rPr>
        <w:t xml:space="preserve">показатель, отражающий рациональность использования и совершенствования приемов традиционной технологии, уровень </w:t>
      </w:r>
      <w:proofErr w:type="gramStart"/>
      <w:r w:rsidRPr="006D7588">
        <w:rPr>
          <w:rFonts w:ascii="Times New Roman" w:hAnsi="Times New Roman"/>
          <w:sz w:val="28"/>
          <w:szCs w:val="28"/>
        </w:rPr>
        <w:t>технического исполнения</w:t>
      </w:r>
      <w:proofErr w:type="gramEnd"/>
      <w:r w:rsidRPr="006D7588">
        <w:rPr>
          <w:rFonts w:ascii="Times New Roman" w:hAnsi="Times New Roman"/>
          <w:sz w:val="28"/>
          <w:szCs w:val="28"/>
        </w:rPr>
        <w:t xml:space="preserve"> и отделки, соответствие формы и декора изделия применяемому материалу, сохранение в процессе изготовления изделия последовательности традиционной технологии, принципиально важных для сохранения системы выразительных средств искусства данного промысла;</w:t>
      </w:r>
    </w:p>
    <w:p w:rsidR="00D27720" w:rsidRPr="006D7588" w:rsidRDefault="00D27720" w:rsidP="006D75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588">
        <w:rPr>
          <w:rFonts w:ascii="Times New Roman" w:hAnsi="Times New Roman"/>
          <w:sz w:val="28"/>
          <w:szCs w:val="28"/>
        </w:rPr>
        <w:t xml:space="preserve">- </w:t>
      </w:r>
      <w:r w:rsidR="006B602F" w:rsidRPr="006D7588">
        <w:rPr>
          <w:rFonts w:ascii="Times New Roman" w:hAnsi="Times New Roman"/>
          <w:sz w:val="28"/>
          <w:szCs w:val="28"/>
        </w:rPr>
        <w:t xml:space="preserve">исполнительское мастерство – </w:t>
      </w:r>
      <w:r w:rsidRPr="006D7588">
        <w:rPr>
          <w:rFonts w:ascii="Times New Roman" w:hAnsi="Times New Roman"/>
          <w:sz w:val="28"/>
          <w:szCs w:val="28"/>
        </w:rPr>
        <w:t>показатель, характеризующий степень совершенства исполнения изделия, творческое использование традиционных художественно-технических приемов, возможность вариантного исполнения изделий.</w:t>
      </w:r>
    </w:p>
    <w:p w:rsidR="002E060F" w:rsidRPr="006D7588" w:rsidRDefault="006D7588" w:rsidP="006D75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="00E05583" w:rsidRPr="006D7588">
        <w:rPr>
          <w:rFonts w:ascii="Times New Roman" w:hAnsi="Times New Roman"/>
          <w:sz w:val="28"/>
          <w:szCs w:val="28"/>
        </w:rPr>
        <w:t>Основанием для отказа в отнесении изделий к изделиям народных худож</w:t>
      </w:r>
      <w:r w:rsidR="00FB08CA">
        <w:rPr>
          <w:rFonts w:ascii="Times New Roman" w:hAnsi="Times New Roman"/>
          <w:sz w:val="28"/>
          <w:szCs w:val="28"/>
        </w:rPr>
        <w:t>ественных промыслов является не</w:t>
      </w:r>
      <w:r w:rsidR="00E05583" w:rsidRPr="006D7588">
        <w:rPr>
          <w:rFonts w:ascii="Times New Roman" w:hAnsi="Times New Roman"/>
          <w:sz w:val="28"/>
          <w:szCs w:val="28"/>
        </w:rPr>
        <w:t>соответствие положениям пункта 3 и (или) пункта 3.1 статьи 7 Федерального закона № 7-ФЗ, Перечня и критериям, указанным в пункте 10 настоящего Порядка.</w:t>
      </w:r>
    </w:p>
    <w:p w:rsidR="00D27720" w:rsidRPr="006D7588" w:rsidRDefault="006D7588" w:rsidP="006D7588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="00D27720" w:rsidRPr="006D7588">
        <w:rPr>
          <w:rFonts w:ascii="Times New Roman" w:hAnsi="Times New Roman"/>
          <w:sz w:val="28"/>
          <w:szCs w:val="28"/>
        </w:rPr>
        <w:t>При оценке изделий на предмет отнесения их к изделиям народных художественных промыслов Советом учитывается, что в процессе изготовления изделий может осуществляться их варьирование, выражающееся в изменении формы изделия, приемов его декорирования, цвета и орнаментальном решении композиции изделия. Повторное рассмотрение Советом изделия, отнесенного к изделиям народных художественных промыслов, изготовленного в ином варианте, не требуется.</w:t>
      </w:r>
      <w:r w:rsidR="000B2C50" w:rsidRPr="006D7588">
        <w:rPr>
          <w:rFonts w:ascii="Times New Roman" w:hAnsi="Times New Roman"/>
          <w:sz w:val="28"/>
          <w:szCs w:val="28"/>
        </w:rPr>
        <w:t xml:space="preserve"> </w:t>
      </w:r>
    </w:p>
    <w:p w:rsidR="00D27720" w:rsidRPr="006D7588" w:rsidRDefault="00D2772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72EA" w:rsidRPr="006D7588" w:rsidRDefault="003572E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72EA" w:rsidRPr="006D7588" w:rsidRDefault="003572E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72EA" w:rsidRPr="006D7588" w:rsidRDefault="003572E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72EA" w:rsidRPr="006D7588" w:rsidRDefault="003572E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72EA" w:rsidRPr="006D7588" w:rsidRDefault="003572E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72EA" w:rsidRPr="006D7588" w:rsidRDefault="003572E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72EA" w:rsidRPr="006D7588" w:rsidRDefault="003572E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72EA" w:rsidRPr="006D7588" w:rsidRDefault="003572E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72EA" w:rsidRPr="006D7588" w:rsidRDefault="003572E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72EA" w:rsidRPr="006D7588" w:rsidRDefault="003572E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72EA" w:rsidRPr="006D7588" w:rsidRDefault="003572E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72EA" w:rsidRPr="006D7588" w:rsidRDefault="003572E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72EA" w:rsidRPr="006D7588" w:rsidRDefault="003572E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572EA" w:rsidRPr="006D7588" w:rsidRDefault="003572EA" w:rsidP="002E060F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4227"/>
      </w:tblGrid>
      <w:tr w:rsidR="006D7588" w:rsidRPr="006D7588" w:rsidTr="008C0727">
        <w:tc>
          <w:tcPr>
            <w:tcW w:w="5232" w:type="dxa"/>
          </w:tcPr>
          <w:p w:rsidR="006D7588" w:rsidRPr="006D7588" w:rsidRDefault="006D7588" w:rsidP="006D758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7" w:type="dxa"/>
          </w:tcPr>
          <w:p w:rsidR="006D7588" w:rsidRPr="006D7588" w:rsidRDefault="006D7588" w:rsidP="006D758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D7588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Pr="006D7588">
              <w:rPr>
                <w:rFonts w:ascii="Times New Roman" w:hAnsi="Times New Roman"/>
                <w:sz w:val="28"/>
                <w:szCs w:val="28"/>
              </w:rPr>
              <w:br/>
              <w:t>к Порядку отнесения изделий,</w:t>
            </w:r>
          </w:p>
          <w:p w:rsidR="006D7588" w:rsidRPr="006D7588" w:rsidRDefault="006D7588" w:rsidP="006D758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D7588">
              <w:rPr>
                <w:rFonts w:ascii="Times New Roman" w:hAnsi="Times New Roman"/>
                <w:sz w:val="28"/>
                <w:szCs w:val="28"/>
              </w:rPr>
              <w:t>изготовляемых в Рязанской области, к изделиям народных</w:t>
            </w:r>
            <w:r w:rsidRPr="006D7588">
              <w:rPr>
                <w:rFonts w:ascii="Times New Roman" w:hAnsi="Times New Roman"/>
                <w:sz w:val="28"/>
                <w:szCs w:val="28"/>
              </w:rPr>
              <w:br/>
              <w:t>художественных промыслов</w:t>
            </w:r>
          </w:p>
        </w:tc>
      </w:tr>
      <w:tr w:rsidR="006D7588" w:rsidRPr="006D7588" w:rsidTr="008C0727">
        <w:tc>
          <w:tcPr>
            <w:tcW w:w="5232" w:type="dxa"/>
          </w:tcPr>
          <w:p w:rsidR="006D7588" w:rsidRPr="006D7588" w:rsidRDefault="006D7588" w:rsidP="006D758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7" w:type="dxa"/>
          </w:tcPr>
          <w:p w:rsidR="006D7588" w:rsidRPr="006D7588" w:rsidRDefault="006D7588" w:rsidP="006D758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588" w:rsidRPr="006D7588" w:rsidTr="008C0727">
        <w:tc>
          <w:tcPr>
            <w:tcW w:w="5232" w:type="dxa"/>
          </w:tcPr>
          <w:p w:rsidR="006D7588" w:rsidRPr="006D7588" w:rsidRDefault="006D7588" w:rsidP="006D758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7" w:type="dxa"/>
          </w:tcPr>
          <w:p w:rsidR="006D7588" w:rsidRPr="006D7588" w:rsidRDefault="006D7588" w:rsidP="006D758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588" w:rsidRPr="006D7588" w:rsidTr="008C0727">
        <w:tc>
          <w:tcPr>
            <w:tcW w:w="5232" w:type="dxa"/>
          </w:tcPr>
          <w:p w:rsidR="006D7588" w:rsidRPr="006D7588" w:rsidRDefault="006D7588" w:rsidP="00CF5AA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7" w:type="dxa"/>
          </w:tcPr>
          <w:p w:rsidR="006D7588" w:rsidRPr="006D7588" w:rsidRDefault="006D7588" w:rsidP="00CF5AA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D7588">
              <w:rPr>
                <w:rFonts w:ascii="Times New Roman" w:hAnsi="Times New Roman"/>
                <w:sz w:val="28"/>
                <w:szCs w:val="28"/>
              </w:rPr>
              <w:t>Министру культуры и туризма Рязанской области</w:t>
            </w:r>
          </w:p>
        </w:tc>
      </w:tr>
      <w:tr w:rsidR="006D7588" w:rsidRPr="006D7588" w:rsidTr="008C0727">
        <w:tc>
          <w:tcPr>
            <w:tcW w:w="5232" w:type="dxa"/>
          </w:tcPr>
          <w:p w:rsidR="006D7588" w:rsidRPr="006D7588" w:rsidRDefault="006D7588" w:rsidP="00CF5AA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7" w:type="dxa"/>
            <w:tcBorders>
              <w:bottom w:val="single" w:sz="4" w:space="0" w:color="auto"/>
            </w:tcBorders>
          </w:tcPr>
          <w:p w:rsidR="006D7588" w:rsidRPr="006D7588" w:rsidRDefault="006D7588" w:rsidP="00CF5AA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588" w:rsidRPr="006D7588" w:rsidTr="008C0727">
        <w:tc>
          <w:tcPr>
            <w:tcW w:w="5232" w:type="dxa"/>
          </w:tcPr>
          <w:p w:rsidR="006D7588" w:rsidRPr="006D7588" w:rsidRDefault="006D7588" w:rsidP="00CF5AA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7" w:type="dxa"/>
            <w:tcBorders>
              <w:top w:val="single" w:sz="4" w:space="0" w:color="auto"/>
            </w:tcBorders>
          </w:tcPr>
          <w:p w:rsidR="006D7588" w:rsidRPr="006D7588" w:rsidRDefault="008B797B" w:rsidP="00CF5AA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6D7588" w:rsidRPr="006D7588" w:rsidTr="008C0727">
        <w:tc>
          <w:tcPr>
            <w:tcW w:w="5232" w:type="dxa"/>
          </w:tcPr>
          <w:p w:rsidR="006D7588" w:rsidRPr="006D7588" w:rsidRDefault="006D7588" w:rsidP="00CF5AA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7" w:type="dxa"/>
            <w:tcBorders>
              <w:bottom w:val="single" w:sz="4" w:space="0" w:color="auto"/>
            </w:tcBorders>
          </w:tcPr>
          <w:p w:rsidR="006D7588" w:rsidRPr="006D7588" w:rsidRDefault="006D7588" w:rsidP="00CF5AA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588" w:rsidRPr="006D7588" w:rsidTr="008C0727">
        <w:tc>
          <w:tcPr>
            <w:tcW w:w="5232" w:type="dxa"/>
          </w:tcPr>
          <w:p w:rsidR="006D7588" w:rsidRPr="006D7588" w:rsidRDefault="006D7588" w:rsidP="00CF5AA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</w:tcPr>
          <w:p w:rsidR="006D7588" w:rsidRPr="008B797B" w:rsidRDefault="006D7588" w:rsidP="00CF5AA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588" w:rsidRPr="006D7588" w:rsidTr="008C0727">
        <w:tc>
          <w:tcPr>
            <w:tcW w:w="5232" w:type="dxa"/>
          </w:tcPr>
          <w:p w:rsidR="006D7588" w:rsidRPr="006D7588" w:rsidRDefault="006D7588" w:rsidP="00CF5AA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</w:tcPr>
          <w:p w:rsidR="006D7588" w:rsidRPr="006D7588" w:rsidRDefault="006D7588" w:rsidP="00CF5AA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588" w:rsidRPr="006D7588" w:rsidTr="008C0727">
        <w:tc>
          <w:tcPr>
            <w:tcW w:w="5232" w:type="dxa"/>
          </w:tcPr>
          <w:p w:rsidR="006D7588" w:rsidRPr="006D7588" w:rsidRDefault="006D7588" w:rsidP="00CF5AA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7" w:type="dxa"/>
            <w:tcBorders>
              <w:bottom w:val="single" w:sz="4" w:space="0" w:color="auto"/>
            </w:tcBorders>
          </w:tcPr>
          <w:p w:rsidR="006D7588" w:rsidRPr="006D7588" w:rsidRDefault="006D7588" w:rsidP="00CF5AA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588" w:rsidRPr="006D7588" w:rsidTr="008C0727">
        <w:tc>
          <w:tcPr>
            <w:tcW w:w="5232" w:type="dxa"/>
          </w:tcPr>
          <w:p w:rsidR="006D7588" w:rsidRPr="006D7588" w:rsidRDefault="006D7588" w:rsidP="00CF5AA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7" w:type="dxa"/>
            <w:tcBorders>
              <w:top w:val="single" w:sz="4" w:space="0" w:color="auto"/>
            </w:tcBorders>
          </w:tcPr>
          <w:p w:rsidR="006D7588" w:rsidRPr="006D7588" w:rsidRDefault="008B797B" w:rsidP="00CF5AA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7588">
              <w:rPr>
                <w:rFonts w:ascii="Times New Roman" w:hAnsi="Times New Roman"/>
                <w:sz w:val="24"/>
                <w:szCs w:val="24"/>
              </w:rPr>
              <w:t>(наименование организации (Ф.И.О.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588">
              <w:rPr>
                <w:rFonts w:ascii="Times New Roman" w:hAnsi="Times New Roman"/>
                <w:sz w:val="24"/>
                <w:szCs w:val="24"/>
              </w:rPr>
              <w:t>индивидуально работающего мастера),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588">
              <w:rPr>
                <w:rFonts w:ascii="Times New Roman" w:hAnsi="Times New Roman"/>
                <w:sz w:val="24"/>
                <w:szCs w:val="24"/>
              </w:rPr>
              <w:t xml:space="preserve">почтовый индекс, адрес, контактный телефон, дополнительно для мастеров паспортные данные (серия и номер, </w:t>
            </w:r>
            <w:r w:rsidR="006D7588" w:rsidRPr="006D7588">
              <w:rPr>
                <w:rFonts w:ascii="Times New Roman" w:hAnsi="Times New Roman"/>
                <w:sz w:val="24"/>
                <w:szCs w:val="24"/>
              </w:rPr>
              <w:t>дата выдачи, кем выдан)</w:t>
            </w:r>
            <w:proofErr w:type="gramEnd"/>
          </w:p>
        </w:tc>
      </w:tr>
    </w:tbl>
    <w:p w:rsidR="006D7588" w:rsidRDefault="006D7588" w:rsidP="006D758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8B797B" w:rsidRDefault="008B797B" w:rsidP="006D758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3572EA" w:rsidRPr="006D7588" w:rsidRDefault="006D7588" w:rsidP="006D758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6D7588">
        <w:rPr>
          <w:rFonts w:ascii="Times New Roman" w:hAnsi="Times New Roman"/>
          <w:sz w:val="28"/>
          <w:szCs w:val="28"/>
        </w:rPr>
        <w:t>Заявление</w:t>
      </w:r>
    </w:p>
    <w:p w:rsidR="006D7588" w:rsidRDefault="006D7588" w:rsidP="006D758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6D7588">
        <w:rPr>
          <w:rFonts w:ascii="Times New Roman" w:hAnsi="Times New Roman"/>
          <w:sz w:val="28"/>
          <w:szCs w:val="28"/>
        </w:rPr>
        <w:t>об отнесении изделий, изготовл</w:t>
      </w:r>
      <w:r w:rsidR="008B797B">
        <w:rPr>
          <w:rFonts w:ascii="Times New Roman" w:hAnsi="Times New Roman"/>
          <w:sz w:val="28"/>
          <w:szCs w:val="28"/>
        </w:rPr>
        <w:t>яем</w:t>
      </w:r>
      <w:r w:rsidRPr="006D7588">
        <w:rPr>
          <w:rFonts w:ascii="Times New Roman" w:hAnsi="Times New Roman"/>
          <w:sz w:val="28"/>
          <w:szCs w:val="28"/>
        </w:rPr>
        <w:t>ых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7588">
        <w:rPr>
          <w:rFonts w:ascii="Times New Roman" w:hAnsi="Times New Roman"/>
          <w:sz w:val="28"/>
          <w:szCs w:val="28"/>
        </w:rPr>
        <w:t>Рязанской</w:t>
      </w:r>
    </w:p>
    <w:p w:rsidR="006D7588" w:rsidRPr="006D7588" w:rsidRDefault="006D7588" w:rsidP="006D758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6D7588">
        <w:rPr>
          <w:rFonts w:ascii="Times New Roman" w:hAnsi="Times New Roman"/>
          <w:sz w:val="28"/>
          <w:szCs w:val="28"/>
        </w:rPr>
        <w:t>области, к изделиям народных художественных промыслов</w:t>
      </w:r>
    </w:p>
    <w:p w:rsidR="006D7588" w:rsidRPr="006D7588" w:rsidRDefault="006D7588" w:rsidP="006D758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</w:tblGrid>
      <w:tr w:rsidR="003572EA" w:rsidRPr="006D7588" w:rsidTr="006D7588">
        <w:trPr>
          <w:jc w:val="center"/>
        </w:trPr>
        <w:tc>
          <w:tcPr>
            <w:tcW w:w="93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3572EA" w:rsidRDefault="006D7588" w:rsidP="006D758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588">
              <w:rPr>
                <w:rFonts w:ascii="Times New Roman" w:hAnsi="Times New Roman"/>
                <w:sz w:val="28"/>
                <w:szCs w:val="28"/>
              </w:rPr>
              <w:t>Прошу рассмотреть представленные изделия, выполненные в технике</w:t>
            </w:r>
          </w:p>
          <w:p w:rsidR="006D7588" w:rsidRDefault="006D7588" w:rsidP="006D75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________________________________________________________________ </w:t>
            </w:r>
          </w:p>
          <w:p w:rsidR="006D7588" w:rsidRDefault="006D7588" w:rsidP="006D75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________________________________________________________________,</w:t>
            </w:r>
          </w:p>
          <w:p w:rsidR="006D7588" w:rsidRDefault="006D7588" w:rsidP="006D75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588">
              <w:rPr>
                <w:rFonts w:ascii="Times New Roman" w:hAnsi="Times New Roman"/>
                <w:sz w:val="28"/>
                <w:szCs w:val="28"/>
              </w:rPr>
              <w:t>на предмет отнесения их к изделиям народных художественных промыслов.</w:t>
            </w:r>
          </w:p>
          <w:p w:rsidR="006D7588" w:rsidRDefault="006D7588" w:rsidP="006D758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Приложение: на ____ листах.</w:t>
            </w:r>
          </w:p>
          <w:p w:rsidR="006D7588" w:rsidRDefault="006D7588" w:rsidP="006D758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Список прилагаемых документов и материалов: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2"/>
              <w:gridCol w:w="8267"/>
            </w:tblGrid>
            <w:tr w:rsidR="006D7588" w:rsidTr="007700D0">
              <w:tc>
                <w:tcPr>
                  <w:tcW w:w="1042" w:type="dxa"/>
                </w:tcPr>
                <w:p w:rsidR="006D7588" w:rsidRDefault="006D7588" w:rsidP="006D7588">
                  <w:pPr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8267" w:type="dxa"/>
                </w:tcPr>
                <w:p w:rsidR="006D7588" w:rsidRDefault="006D7588" w:rsidP="006D758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6D7588" w:rsidTr="007700D0">
              <w:tc>
                <w:tcPr>
                  <w:tcW w:w="1042" w:type="dxa"/>
                </w:tcPr>
                <w:p w:rsidR="006D7588" w:rsidRDefault="006D7588" w:rsidP="006D7588">
                  <w:pPr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8267" w:type="dxa"/>
                </w:tcPr>
                <w:p w:rsidR="006D7588" w:rsidRDefault="006D7588" w:rsidP="006D758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6D7588" w:rsidTr="007700D0">
              <w:tc>
                <w:tcPr>
                  <w:tcW w:w="1042" w:type="dxa"/>
                </w:tcPr>
                <w:p w:rsidR="006D7588" w:rsidRDefault="006D7588" w:rsidP="006D7588">
                  <w:pPr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8267" w:type="dxa"/>
                </w:tcPr>
                <w:p w:rsidR="006D7588" w:rsidRDefault="006D7588" w:rsidP="006D758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6D7588" w:rsidTr="007700D0">
              <w:tc>
                <w:tcPr>
                  <w:tcW w:w="1042" w:type="dxa"/>
                </w:tcPr>
                <w:p w:rsidR="006D7588" w:rsidRDefault="006D7588" w:rsidP="006D7588">
                  <w:pPr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8267" w:type="dxa"/>
                </w:tcPr>
                <w:p w:rsidR="006D7588" w:rsidRDefault="006D7588" w:rsidP="006D758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572EA" w:rsidRPr="006D7588" w:rsidRDefault="003572EA" w:rsidP="006D7588">
            <w:pPr>
              <w:rPr>
                <w:rFonts w:ascii="Times New Roman" w:hAnsi="Times New Roman"/>
                <w:sz w:val="28"/>
                <w:szCs w:val="28"/>
              </w:rPr>
            </w:pPr>
            <w:r w:rsidRPr="006D7588">
              <w:rPr>
                <w:rFonts w:ascii="Times New Roman" w:hAnsi="Times New Roman"/>
                <w:sz w:val="28"/>
                <w:szCs w:val="28"/>
              </w:rPr>
              <w:br/>
              <w:t>«___» ____</w:t>
            </w:r>
            <w:r w:rsidR="006D7588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Pr="006D7588">
              <w:rPr>
                <w:rFonts w:ascii="Times New Roman" w:hAnsi="Times New Roman"/>
                <w:sz w:val="28"/>
                <w:szCs w:val="28"/>
              </w:rPr>
              <w:t>_ 20__ г.        </w:t>
            </w:r>
            <w:r w:rsidRPr="006D7588">
              <w:rPr>
                <w:rFonts w:ascii="Times New Roman" w:hAnsi="Times New Roman"/>
                <w:sz w:val="28"/>
                <w:szCs w:val="28"/>
              </w:rPr>
              <w:br/>
              <w:t>___________________________</w:t>
            </w:r>
            <w:r w:rsidRPr="006D7588">
              <w:rPr>
                <w:rFonts w:ascii="Times New Roman" w:hAnsi="Times New Roman"/>
                <w:sz w:val="28"/>
                <w:szCs w:val="28"/>
              </w:rPr>
              <w:br/>
            </w:r>
            <w:r w:rsidRPr="006D7588">
              <w:rPr>
                <w:rFonts w:ascii="Times New Roman" w:hAnsi="Times New Roman"/>
                <w:sz w:val="24"/>
                <w:szCs w:val="24"/>
              </w:rPr>
              <w:t>                        </w:t>
            </w:r>
            <w:r w:rsidR="006D7588" w:rsidRPr="006D75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588">
              <w:rPr>
                <w:rFonts w:ascii="Times New Roman" w:hAnsi="Times New Roman"/>
                <w:sz w:val="24"/>
                <w:szCs w:val="24"/>
              </w:rPr>
              <w:t xml:space="preserve"> (подпись)</w:t>
            </w:r>
          </w:p>
        </w:tc>
      </w:tr>
      <w:tr w:rsidR="006D7588" w:rsidRPr="006D7588" w:rsidTr="006D7588">
        <w:trPr>
          <w:jc w:val="center"/>
        </w:trPr>
        <w:tc>
          <w:tcPr>
            <w:tcW w:w="93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</w:tcPr>
          <w:p w:rsidR="006D7588" w:rsidRPr="006D7588" w:rsidRDefault="006D7588" w:rsidP="006D758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72EA" w:rsidRPr="006D7588" w:rsidRDefault="003572E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3572EA" w:rsidRPr="006D7588" w:rsidSect="006D7588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DE" w:rsidRDefault="00755DDE">
      <w:r>
        <w:separator/>
      </w:r>
    </w:p>
  </w:endnote>
  <w:endnote w:type="continuationSeparator" w:id="0">
    <w:p w:rsidR="00755DDE" w:rsidRDefault="0075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27720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44A7C31E" wp14:editId="72F51FB3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D27720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0CE1302" wp14:editId="3CBC0CAB">
                <wp:extent cx="171450" cy="146050"/>
                <wp:effectExtent l="0" t="0" r="0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6D7588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10444  15.07.2021 10:01:57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DE" w:rsidRDefault="00755DDE">
      <w:r>
        <w:separator/>
      </w:r>
    </w:p>
  </w:footnote>
  <w:footnote w:type="continuationSeparator" w:id="0">
    <w:p w:rsidR="00755DDE" w:rsidRDefault="0075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17F68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4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10B5383"/>
    <w:multiLevelType w:val="hybridMultilevel"/>
    <w:tmpl w:val="9E58FC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4B55DAB"/>
    <w:multiLevelType w:val="hybridMultilevel"/>
    <w:tmpl w:val="7860880C"/>
    <w:lvl w:ilvl="0" w:tplc="593CDA0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bOSLVzuzIX81c3VbHtHAiqb1Zs=" w:salt="Z6MbraDK5d6RSOjHGDY02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20"/>
    <w:rsid w:val="0001360F"/>
    <w:rsid w:val="00017F68"/>
    <w:rsid w:val="00026742"/>
    <w:rsid w:val="000321AE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50"/>
    <w:rsid w:val="00122CFD"/>
    <w:rsid w:val="00143C74"/>
    <w:rsid w:val="00151370"/>
    <w:rsid w:val="00162E72"/>
    <w:rsid w:val="00175BE5"/>
    <w:rsid w:val="001850F4"/>
    <w:rsid w:val="00190FF9"/>
    <w:rsid w:val="00194025"/>
    <w:rsid w:val="001947BE"/>
    <w:rsid w:val="001A560F"/>
    <w:rsid w:val="001A725A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4BDA"/>
    <w:rsid w:val="00205AB5"/>
    <w:rsid w:val="00224DBA"/>
    <w:rsid w:val="00231F1C"/>
    <w:rsid w:val="0024128B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060F"/>
    <w:rsid w:val="002E51A7"/>
    <w:rsid w:val="002E5A5F"/>
    <w:rsid w:val="002F1E81"/>
    <w:rsid w:val="00310D92"/>
    <w:rsid w:val="003160CB"/>
    <w:rsid w:val="003222A3"/>
    <w:rsid w:val="003572EA"/>
    <w:rsid w:val="00360A40"/>
    <w:rsid w:val="003870C2"/>
    <w:rsid w:val="003A1FE3"/>
    <w:rsid w:val="003B34AE"/>
    <w:rsid w:val="003D3B8A"/>
    <w:rsid w:val="003D54F8"/>
    <w:rsid w:val="003F4F5E"/>
    <w:rsid w:val="00400906"/>
    <w:rsid w:val="0042590E"/>
    <w:rsid w:val="00437F65"/>
    <w:rsid w:val="00460FEA"/>
    <w:rsid w:val="0046601F"/>
    <w:rsid w:val="004734B7"/>
    <w:rsid w:val="004765BF"/>
    <w:rsid w:val="00481B88"/>
    <w:rsid w:val="00485B4F"/>
    <w:rsid w:val="004862D1"/>
    <w:rsid w:val="0048664E"/>
    <w:rsid w:val="004B2D5A"/>
    <w:rsid w:val="004B6CD5"/>
    <w:rsid w:val="004D293D"/>
    <w:rsid w:val="004F44FE"/>
    <w:rsid w:val="004F6B07"/>
    <w:rsid w:val="00512A47"/>
    <w:rsid w:val="00517894"/>
    <w:rsid w:val="00531C68"/>
    <w:rsid w:val="00532119"/>
    <w:rsid w:val="005335F3"/>
    <w:rsid w:val="0053412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3C8"/>
    <w:rsid w:val="005B229B"/>
    <w:rsid w:val="005B3518"/>
    <w:rsid w:val="005C56AE"/>
    <w:rsid w:val="005C7449"/>
    <w:rsid w:val="005E6D99"/>
    <w:rsid w:val="005F2ADD"/>
    <w:rsid w:val="005F2C49"/>
    <w:rsid w:val="005F50F9"/>
    <w:rsid w:val="005F6138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B602F"/>
    <w:rsid w:val="006D51BA"/>
    <w:rsid w:val="006D7588"/>
    <w:rsid w:val="006F328B"/>
    <w:rsid w:val="006F5886"/>
    <w:rsid w:val="00707734"/>
    <w:rsid w:val="00707E19"/>
    <w:rsid w:val="00712F7C"/>
    <w:rsid w:val="0072328A"/>
    <w:rsid w:val="007377B5"/>
    <w:rsid w:val="00746CC2"/>
    <w:rsid w:val="00754357"/>
    <w:rsid w:val="00755DDE"/>
    <w:rsid w:val="00760323"/>
    <w:rsid w:val="00765600"/>
    <w:rsid w:val="007700D0"/>
    <w:rsid w:val="00785B78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2593B"/>
    <w:rsid w:val="008513B9"/>
    <w:rsid w:val="0086068A"/>
    <w:rsid w:val="008702D3"/>
    <w:rsid w:val="00876034"/>
    <w:rsid w:val="008827E7"/>
    <w:rsid w:val="008A1696"/>
    <w:rsid w:val="008B797B"/>
    <w:rsid w:val="008C0727"/>
    <w:rsid w:val="008C2D77"/>
    <w:rsid w:val="008C58FE"/>
    <w:rsid w:val="008E6C41"/>
    <w:rsid w:val="008F0816"/>
    <w:rsid w:val="008F6BB7"/>
    <w:rsid w:val="00900F42"/>
    <w:rsid w:val="00915D20"/>
    <w:rsid w:val="00932E3C"/>
    <w:rsid w:val="009471F2"/>
    <w:rsid w:val="00954844"/>
    <w:rsid w:val="009573D3"/>
    <w:rsid w:val="00984C35"/>
    <w:rsid w:val="009977FF"/>
    <w:rsid w:val="009A085B"/>
    <w:rsid w:val="009B548A"/>
    <w:rsid w:val="009C1DE6"/>
    <w:rsid w:val="009C1F0E"/>
    <w:rsid w:val="009D3E8C"/>
    <w:rsid w:val="009E11C5"/>
    <w:rsid w:val="009E3418"/>
    <w:rsid w:val="009E3A0E"/>
    <w:rsid w:val="00A1314B"/>
    <w:rsid w:val="00A13160"/>
    <w:rsid w:val="00A137D3"/>
    <w:rsid w:val="00A23247"/>
    <w:rsid w:val="00A44A8F"/>
    <w:rsid w:val="00A51D96"/>
    <w:rsid w:val="00A57E64"/>
    <w:rsid w:val="00A76C27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463F6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68DA"/>
    <w:rsid w:val="00BA6ED0"/>
    <w:rsid w:val="00BB2C98"/>
    <w:rsid w:val="00BD0B82"/>
    <w:rsid w:val="00BF270A"/>
    <w:rsid w:val="00BF4F5F"/>
    <w:rsid w:val="00C04EEB"/>
    <w:rsid w:val="00C075A4"/>
    <w:rsid w:val="00C10F12"/>
    <w:rsid w:val="00C11826"/>
    <w:rsid w:val="00C26BA4"/>
    <w:rsid w:val="00C4082A"/>
    <w:rsid w:val="00C46D42"/>
    <w:rsid w:val="00C50C32"/>
    <w:rsid w:val="00C53E34"/>
    <w:rsid w:val="00C60178"/>
    <w:rsid w:val="00C61760"/>
    <w:rsid w:val="00C63CD6"/>
    <w:rsid w:val="00C66EBB"/>
    <w:rsid w:val="00C87D95"/>
    <w:rsid w:val="00C9077A"/>
    <w:rsid w:val="00C95CD2"/>
    <w:rsid w:val="00CA051B"/>
    <w:rsid w:val="00CB2772"/>
    <w:rsid w:val="00CB3CBE"/>
    <w:rsid w:val="00CF03D8"/>
    <w:rsid w:val="00CF5AAB"/>
    <w:rsid w:val="00D015D5"/>
    <w:rsid w:val="00D03D68"/>
    <w:rsid w:val="00D266DD"/>
    <w:rsid w:val="00D27720"/>
    <w:rsid w:val="00D32353"/>
    <w:rsid w:val="00D32B04"/>
    <w:rsid w:val="00D374E7"/>
    <w:rsid w:val="00D56BA3"/>
    <w:rsid w:val="00D63949"/>
    <w:rsid w:val="00D652E7"/>
    <w:rsid w:val="00D746DF"/>
    <w:rsid w:val="00D77BCF"/>
    <w:rsid w:val="00D84394"/>
    <w:rsid w:val="00D95E55"/>
    <w:rsid w:val="00DB3664"/>
    <w:rsid w:val="00DC16FB"/>
    <w:rsid w:val="00DC4A65"/>
    <w:rsid w:val="00DC4F66"/>
    <w:rsid w:val="00DE4D12"/>
    <w:rsid w:val="00E05583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6E18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B08CA"/>
    <w:rsid w:val="00FC1278"/>
    <w:rsid w:val="00FE68EA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2772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uiPriority w:val="99"/>
    <w:unhideWhenUsed/>
    <w:rsid w:val="00D2772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2772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uiPriority w:val="99"/>
    <w:unhideWhenUsed/>
    <w:rsid w:val="00D277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84084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1A245-8FE3-4171-BDEB-0E066CD0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</TotalTime>
  <Pages>5</Pages>
  <Words>1284</Words>
  <Characters>9289</Characters>
  <Application>Microsoft Office Word</Application>
  <DocSecurity>0</DocSecurity>
  <Lines>216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10505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kvv</dc:creator>
  <cp:lastModifiedBy>Лёксина М.А.</cp:lastModifiedBy>
  <cp:revision>8</cp:revision>
  <cp:lastPrinted>2021-07-15T07:14:00Z</cp:lastPrinted>
  <dcterms:created xsi:type="dcterms:W3CDTF">2021-07-15T07:02:00Z</dcterms:created>
  <dcterms:modified xsi:type="dcterms:W3CDTF">2021-07-20T11:01:00Z</dcterms:modified>
</cp:coreProperties>
</file>