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C15A9C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14"/>
        <w:gridCol w:w="4224"/>
      </w:tblGrid>
      <w:tr w:rsidR="00DA5B63" w:rsidRPr="00B4695C" w:rsidTr="00AD2FED">
        <w:tc>
          <w:tcPr>
            <w:tcW w:w="10314" w:type="dxa"/>
            <w:shd w:val="clear" w:color="auto" w:fill="auto"/>
          </w:tcPr>
          <w:p w:rsidR="00DA5B63" w:rsidRPr="00B4695C" w:rsidRDefault="00DA5B63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DA5B63" w:rsidRPr="00B4695C" w:rsidRDefault="00DA5B63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A5B63" w:rsidRPr="00B4695C" w:rsidRDefault="00EA47A1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DA5B63" w:rsidRPr="00B4695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333DED" w:rsidRPr="00B4695C" w:rsidTr="00AD2FED">
        <w:tc>
          <w:tcPr>
            <w:tcW w:w="10314" w:type="dxa"/>
            <w:shd w:val="clear" w:color="auto" w:fill="auto"/>
          </w:tcPr>
          <w:p w:rsidR="00333DED" w:rsidRPr="00B4695C" w:rsidRDefault="00333DED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333DED" w:rsidRPr="00B4695C" w:rsidRDefault="00F60B6D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02.07.2021 № 264-р</w:t>
            </w:r>
          </w:p>
        </w:tc>
      </w:tr>
      <w:tr w:rsidR="00333DED" w:rsidRPr="00B4695C" w:rsidTr="00AD2FED">
        <w:tc>
          <w:tcPr>
            <w:tcW w:w="10314" w:type="dxa"/>
            <w:shd w:val="clear" w:color="auto" w:fill="auto"/>
          </w:tcPr>
          <w:p w:rsidR="00333DED" w:rsidRPr="00B4695C" w:rsidRDefault="00333DED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333DED" w:rsidRPr="00B4695C" w:rsidRDefault="00333DED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695C" w:rsidRPr="00B4695C" w:rsidTr="00AD2FED">
        <w:tc>
          <w:tcPr>
            <w:tcW w:w="10314" w:type="dxa"/>
            <w:shd w:val="clear" w:color="auto" w:fill="auto"/>
          </w:tcPr>
          <w:p w:rsidR="00B4695C" w:rsidRPr="00B4695C" w:rsidRDefault="00B4695C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060424" w:rsidRPr="00B4695C" w:rsidRDefault="00060424" w:rsidP="000604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  <w:r w:rsidRPr="00B469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60424" w:rsidRPr="00B4695C" w:rsidRDefault="00060424" w:rsidP="000604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B4695C" w:rsidRPr="00B4695C" w:rsidRDefault="00060424" w:rsidP="000604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01.04.2021 № 131</w:t>
            </w:r>
            <w:r w:rsidRPr="00B4695C">
              <w:rPr>
                <w:rFonts w:ascii="Times New Roman" w:hAnsi="Times New Roman"/>
                <w:sz w:val="28"/>
                <w:szCs w:val="28"/>
              </w:rPr>
              <w:t>-</w:t>
            </w:r>
            <w:r w:rsidR="00301BFD"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</w:tr>
    </w:tbl>
    <w:p w:rsidR="006F5F5D" w:rsidRPr="00C15A9C" w:rsidRDefault="006F5F5D" w:rsidP="00B4695C">
      <w:pPr>
        <w:spacing w:line="228" w:lineRule="auto"/>
        <w:jc w:val="center"/>
        <w:rPr>
          <w:rFonts w:ascii="Times New Roman" w:hAnsi="Times New Roman"/>
          <w:sz w:val="12"/>
          <w:szCs w:val="12"/>
        </w:rPr>
      </w:pPr>
      <w:bookmarkStart w:id="0" w:name="_GoBack"/>
      <w:bookmarkEnd w:id="0"/>
    </w:p>
    <w:p w:rsidR="001B1286" w:rsidRPr="00B4695C" w:rsidRDefault="001B1286" w:rsidP="00B4695C">
      <w:pPr>
        <w:spacing w:line="228" w:lineRule="auto"/>
        <w:jc w:val="center"/>
        <w:rPr>
          <w:rFonts w:ascii="Times New Roman" w:hAnsi="Times New Roman"/>
        </w:rPr>
      </w:pPr>
    </w:p>
    <w:p w:rsidR="005B2319" w:rsidRPr="00B4695C" w:rsidRDefault="00465993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hyperlink r:id="rId12" w:history="1">
        <w:r w:rsidR="006F5F5D" w:rsidRPr="00B4695C">
          <w:rPr>
            <w:rFonts w:ascii="Times New Roman" w:hAnsi="Times New Roman"/>
            <w:sz w:val="28"/>
            <w:szCs w:val="28"/>
          </w:rPr>
          <w:t>Распределение</w:t>
        </w:r>
      </w:hyperlink>
    </w:p>
    <w:p w:rsidR="00B4695C" w:rsidRPr="00442B9B" w:rsidRDefault="006F5F5D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  <w:r w:rsidR="00AD2FED" w:rsidRPr="00B4695C">
        <w:rPr>
          <w:rFonts w:ascii="Times New Roman" w:hAnsi="Times New Roman"/>
          <w:sz w:val="28"/>
          <w:szCs w:val="28"/>
        </w:rPr>
        <w:t xml:space="preserve"> </w:t>
      </w:r>
      <w:r w:rsidR="00442B9B">
        <w:rPr>
          <w:rFonts w:ascii="Times New Roman" w:hAnsi="Times New Roman"/>
          <w:sz w:val="28"/>
          <w:szCs w:val="28"/>
        </w:rPr>
        <w:t>в 2021</w:t>
      </w:r>
      <w:r w:rsidR="00CF567B" w:rsidRPr="00B4695C">
        <w:rPr>
          <w:rFonts w:ascii="Times New Roman" w:hAnsi="Times New Roman"/>
          <w:sz w:val="28"/>
          <w:szCs w:val="28"/>
        </w:rPr>
        <w:t xml:space="preserve"> году</w:t>
      </w:r>
    </w:p>
    <w:p w:rsidR="00B4695C" w:rsidRPr="00B4695C" w:rsidRDefault="00CF567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на финансирование мероприятий, предусмотренных подпунктом 1.1 раздела 5 «Система программных</w:t>
      </w:r>
    </w:p>
    <w:p w:rsidR="00B4695C" w:rsidRPr="00B4695C" w:rsidRDefault="00CF567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мероприятий» подпрограммы 5 «Поддержка местных (муниципальных) инициатив и участия населения</w:t>
      </w:r>
    </w:p>
    <w:p w:rsidR="00B4695C" w:rsidRPr="00B4695C" w:rsidRDefault="00CF567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в осуществлении местного самоуправления на территории Рязанской области» государственной</w:t>
      </w:r>
    </w:p>
    <w:p w:rsidR="006F5F5D" w:rsidRPr="00B4695C" w:rsidRDefault="00CF567B" w:rsidP="00B4695C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  <w:r w:rsidRPr="00B4695C">
        <w:rPr>
          <w:rFonts w:ascii="Times New Roman" w:hAnsi="Times New Roman"/>
          <w:sz w:val="28"/>
          <w:szCs w:val="28"/>
        </w:rPr>
        <w:t>программы Рязанской области «Развитие местного самоуправления и гражданского общества»</w:t>
      </w:r>
    </w:p>
    <w:p w:rsidR="00AD2FED" w:rsidRPr="00B4695C" w:rsidRDefault="0069264D" w:rsidP="00B4695C">
      <w:pPr>
        <w:tabs>
          <w:tab w:val="left" w:pos="12945"/>
        </w:tabs>
        <w:spacing w:line="228" w:lineRule="auto"/>
        <w:rPr>
          <w:rFonts w:ascii="Times New Roman" w:hAnsi="Times New Roman"/>
          <w:sz w:val="24"/>
          <w:szCs w:val="24"/>
        </w:rPr>
      </w:pPr>
      <w:r w:rsidRPr="00B4695C">
        <w:rPr>
          <w:rFonts w:ascii="Times New Roman" w:hAnsi="Times New Roman"/>
          <w:sz w:val="24"/>
          <w:szCs w:val="24"/>
        </w:rPr>
        <w:tab/>
        <w:t xml:space="preserve">          (рублей)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4661"/>
      </w:tblGrid>
      <w:tr w:rsidR="00B51F3C" w:rsidRPr="00B4695C" w:rsidTr="00B4695C">
        <w:trPr>
          <w:trHeight w:val="20"/>
        </w:trPr>
        <w:tc>
          <w:tcPr>
            <w:tcW w:w="504" w:type="dxa"/>
            <w:vMerge w:val="restart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94" w:type="dxa"/>
            <w:vMerge w:val="restart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4843" w:type="dxa"/>
            <w:vMerge w:val="restart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округ), объекта капитального строительства, входящего в состав проекта местных инициатив</w:t>
            </w:r>
            <w:r w:rsidR="00DD6AA3" w:rsidRPr="00B4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695C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4661" w:type="dxa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B51F3C" w:rsidRPr="00B4695C" w:rsidTr="00B4695C">
        <w:trPr>
          <w:trHeight w:val="20"/>
        </w:trPr>
        <w:tc>
          <w:tcPr>
            <w:tcW w:w="504" w:type="dxa"/>
            <w:vMerge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vMerge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</w:t>
            </w:r>
            <w:r w:rsidR="0058261A" w:rsidRPr="00B4695C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  <w:r w:rsidRPr="00B4695C">
              <w:rPr>
                <w:rFonts w:ascii="Times New Roman" w:hAnsi="Times New Roman"/>
                <w:sz w:val="24"/>
                <w:szCs w:val="24"/>
              </w:rPr>
              <w:t>на выполнение мероприятий муниципальных программ (подпрограмм), направленных на реализацию проектов местных инициатив</w:t>
            </w:r>
          </w:p>
        </w:tc>
      </w:tr>
    </w:tbl>
    <w:p w:rsidR="00B4695C" w:rsidRPr="00B4695C" w:rsidRDefault="00B4695C" w:rsidP="00B4695C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4661"/>
      </w:tblGrid>
      <w:tr w:rsidR="00B51F3C" w:rsidRPr="00B4695C" w:rsidTr="00B4695C">
        <w:trPr>
          <w:trHeight w:val="20"/>
          <w:tblHeader/>
        </w:trPr>
        <w:tc>
          <w:tcPr>
            <w:tcW w:w="504" w:type="dxa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4" w:type="dxa"/>
          </w:tcPr>
          <w:p w:rsidR="00B51F3C" w:rsidRPr="00B4695C" w:rsidRDefault="00DD6AA3" w:rsidP="00B4695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3" w:type="dxa"/>
          </w:tcPr>
          <w:p w:rsidR="00B51F3C" w:rsidRPr="00B4695C" w:rsidRDefault="00DD6AA3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1" w:type="dxa"/>
          </w:tcPr>
          <w:p w:rsidR="00B51F3C" w:rsidRPr="00B4695C" w:rsidRDefault="00DD6AA3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7D54" w:rsidRPr="00B4695C" w:rsidTr="00887D54">
        <w:tblPrEx>
          <w:tblBorders>
            <w:bottom w:val="single" w:sz="4" w:space="0" w:color="auto"/>
          </w:tblBorders>
        </w:tblPrEx>
        <w:trPr>
          <w:trHeight w:val="258"/>
        </w:trPr>
        <w:tc>
          <w:tcPr>
            <w:tcW w:w="504" w:type="dxa"/>
            <w:vMerge w:val="restart"/>
            <w:shd w:val="clear" w:color="auto" w:fill="auto"/>
          </w:tcPr>
          <w:p w:rsidR="00887D54" w:rsidRPr="00B4695C" w:rsidRDefault="00887D54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87D54" w:rsidRPr="00B4695C" w:rsidRDefault="00887D54" w:rsidP="00B4695C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4695C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87D54" w:rsidRPr="00B4695C" w:rsidRDefault="00A07DED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Александро-Невское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887D54" w:rsidRPr="00B4695C" w:rsidRDefault="00A07DED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7D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A07D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A07D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529,1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A07DED" w:rsidRPr="00B4695C" w:rsidTr="00887D54">
        <w:tblPrEx>
          <w:tblBorders>
            <w:bottom w:val="single" w:sz="4" w:space="0" w:color="auto"/>
          </w:tblBorders>
        </w:tblPrEx>
        <w:trPr>
          <w:trHeight w:val="258"/>
        </w:trPr>
        <w:tc>
          <w:tcPr>
            <w:tcW w:w="504" w:type="dxa"/>
            <w:vMerge/>
            <w:shd w:val="clear" w:color="auto" w:fill="auto"/>
          </w:tcPr>
          <w:p w:rsidR="00A07DED" w:rsidRPr="00B4695C" w:rsidRDefault="00A07DED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A07DED" w:rsidRPr="00B4695C" w:rsidRDefault="00A07DED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A07DED" w:rsidRPr="00B4695C" w:rsidRDefault="00A07DED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Благовское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A07DED" w:rsidRDefault="00A07DED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1 744 412,80</w:t>
            </w:r>
          </w:p>
        </w:tc>
      </w:tr>
      <w:tr w:rsidR="00887D54" w:rsidRPr="00B4695C" w:rsidTr="00887D54">
        <w:tblPrEx>
          <w:tblBorders>
            <w:bottom w:val="single" w:sz="4" w:space="0" w:color="auto"/>
          </w:tblBorders>
        </w:tblPrEx>
        <w:trPr>
          <w:trHeight w:val="261"/>
        </w:trPr>
        <w:tc>
          <w:tcPr>
            <w:tcW w:w="504" w:type="dxa"/>
            <w:vMerge/>
            <w:shd w:val="clear" w:color="auto" w:fill="auto"/>
          </w:tcPr>
          <w:p w:rsidR="00887D54" w:rsidRPr="00B4695C" w:rsidRDefault="00887D54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D54" w:rsidRPr="00B4695C" w:rsidRDefault="00887D54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D54" w:rsidRPr="00B4695C" w:rsidRDefault="00887D54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Борисовское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D54" w:rsidRPr="00B4695C" w:rsidRDefault="00887D54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525 000,00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0E5F7A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Просеченское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0E5F7A" w:rsidRDefault="000E5F7A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579 726,72</w:t>
            </w:r>
          </w:p>
        </w:tc>
      </w:tr>
      <w:tr w:rsidR="00887D54" w:rsidRPr="00B4695C" w:rsidTr="00887D54">
        <w:tblPrEx>
          <w:tblBorders>
            <w:bottom w:val="single" w:sz="4" w:space="0" w:color="auto"/>
          </w:tblBorders>
        </w:tblPrEx>
        <w:trPr>
          <w:trHeight w:val="297"/>
        </w:trPr>
        <w:tc>
          <w:tcPr>
            <w:tcW w:w="504" w:type="dxa"/>
            <w:vMerge w:val="restart"/>
            <w:shd w:val="clear" w:color="auto" w:fill="auto"/>
          </w:tcPr>
          <w:p w:rsidR="00887D54" w:rsidRPr="00B4695C" w:rsidRDefault="00887D54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87D54" w:rsidRPr="00B4695C" w:rsidRDefault="00887D54" w:rsidP="00B4695C">
            <w:pPr>
              <w:spacing w:line="228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87D54" w:rsidRPr="00B4695C" w:rsidRDefault="00887D54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Азеевское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D54" w:rsidRPr="00B4695C" w:rsidRDefault="00887D54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897 358,50</w:t>
            </w:r>
          </w:p>
        </w:tc>
      </w:tr>
      <w:tr w:rsidR="00887D54" w:rsidRPr="00B4695C" w:rsidTr="00887D54">
        <w:tblPrEx>
          <w:tblBorders>
            <w:bottom w:val="single" w:sz="4" w:space="0" w:color="auto"/>
          </w:tblBorders>
        </w:tblPrEx>
        <w:trPr>
          <w:trHeight w:val="260"/>
        </w:trPr>
        <w:tc>
          <w:tcPr>
            <w:tcW w:w="504" w:type="dxa"/>
            <w:vMerge/>
            <w:shd w:val="clear" w:color="auto" w:fill="auto"/>
          </w:tcPr>
          <w:p w:rsidR="00887D54" w:rsidRPr="00B4695C" w:rsidRDefault="00887D54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D54" w:rsidRPr="00B4695C" w:rsidRDefault="00887D54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D54" w:rsidRPr="00B4695C" w:rsidRDefault="00887D54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Надежкинское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D54" w:rsidRPr="00B4695C" w:rsidRDefault="00887D54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336 423,75</w:t>
            </w:r>
          </w:p>
        </w:tc>
      </w:tr>
      <w:tr w:rsidR="00375A8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375A8A" w:rsidRPr="00B4695C" w:rsidRDefault="00375A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375A8A" w:rsidRPr="00B4695C" w:rsidRDefault="00375A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375A8A" w:rsidRPr="00B4695C" w:rsidRDefault="00375A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375A8A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3 694 956,00</w:t>
            </w:r>
          </w:p>
        </w:tc>
      </w:tr>
      <w:tr w:rsidR="00442B9B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442B9B" w:rsidRPr="00B4695C" w:rsidRDefault="00442B9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42B9B" w:rsidRPr="00B4695C" w:rsidRDefault="00442B9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42B9B" w:rsidRPr="00B4695C" w:rsidRDefault="00442B9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Безлыченское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442B9B" w:rsidRPr="00B4695C" w:rsidRDefault="00442B9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1 657 376,60</w:t>
            </w:r>
          </w:p>
        </w:tc>
      </w:tr>
      <w:tr w:rsidR="00375A8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375A8A" w:rsidRPr="00B4695C" w:rsidRDefault="00375A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75A8A" w:rsidRPr="00B4695C" w:rsidRDefault="00375A8A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843" w:type="dxa"/>
            <w:shd w:val="clear" w:color="auto" w:fill="auto"/>
          </w:tcPr>
          <w:p w:rsidR="00375A8A" w:rsidRPr="00B4695C" w:rsidRDefault="00442B9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Добро-Пчельское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375A8A" w:rsidRPr="00B4695C" w:rsidRDefault="00442B9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1 863 568,00</w:t>
            </w:r>
          </w:p>
        </w:tc>
      </w:tr>
      <w:tr w:rsidR="00D32BF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FD" w:rsidRPr="00B4695C" w:rsidRDefault="00D32B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Кадомский муниципальный район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Кадомское городское поселение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2 928 384,00</w:t>
            </w:r>
          </w:p>
        </w:tc>
      </w:tr>
      <w:tr w:rsidR="00D32BF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FD" w:rsidRPr="00B4695C" w:rsidRDefault="00D32B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Енкаевское сельское поселение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664 514,25</w:t>
            </w:r>
          </w:p>
        </w:tc>
      </w:tr>
      <w:tr w:rsidR="00D32BF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FD" w:rsidRPr="00B4695C" w:rsidRDefault="00D32B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7F" w:rsidRPr="00B4695C" w:rsidRDefault="00D32BF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Кущапинское сельское поселение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1 294 748,06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Елатомское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3 990 387,58</w:t>
            </w:r>
          </w:p>
        </w:tc>
      </w:tr>
      <w:tr w:rsidR="000E5F7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E5F7A" w:rsidRPr="00B4695C" w:rsidRDefault="000E5F7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E5F7A" w:rsidRPr="00B4695C" w:rsidRDefault="000E5F7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E5F7A" w:rsidRPr="00B4695C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Ахматовское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E5F7A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805 094,89</w:t>
            </w:r>
          </w:p>
        </w:tc>
      </w:tr>
      <w:tr w:rsidR="00442B9B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442B9B" w:rsidRPr="00B4695C" w:rsidRDefault="00442B9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42B9B" w:rsidRPr="00B4695C" w:rsidRDefault="00442B9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42B9B" w:rsidRPr="00B4695C" w:rsidRDefault="00442B9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Дмитриевское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442B9B" w:rsidRPr="00B4695C" w:rsidRDefault="00442B9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1 265 652,27</w:t>
            </w:r>
          </w:p>
        </w:tc>
      </w:tr>
      <w:tr w:rsidR="00442B9B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442B9B" w:rsidRPr="00B4695C" w:rsidRDefault="00442B9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42B9B" w:rsidRPr="00B4695C" w:rsidRDefault="00442B9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42B9B" w:rsidRDefault="00442B9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Ермоловское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442B9B" w:rsidRDefault="00442B9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409 631,28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72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Ибердусское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264 876,33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="00914748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летинское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115 407,63</w:t>
            </w:r>
          </w:p>
        </w:tc>
      </w:tr>
      <w:tr w:rsidR="00720E0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20E01" w:rsidRPr="00B4695C" w:rsidRDefault="00720E0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20E01" w:rsidRPr="00B4695C" w:rsidRDefault="00720E0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20E01" w:rsidRPr="00B4695C" w:rsidRDefault="00720E0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="00914748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рутоярское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20E01" w:rsidRPr="00B4695C" w:rsidRDefault="00442B9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736 993,08</w:t>
            </w:r>
          </w:p>
        </w:tc>
      </w:tr>
      <w:tr w:rsidR="00914748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14748" w:rsidRPr="00B4695C" w:rsidRDefault="0091474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14748" w:rsidRPr="00B4695C" w:rsidRDefault="0091474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14748" w:rsidRPr="00B4695C" w:rsidRDefault="0091474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Лашманское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14748" w:rsidRPr="00B4695C" w:rsidRDefault="0070415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1 465 356,95</w:t>
            </w:r>
          </w:p>
        </w:tc>
      </w:tr>
      <w:tr w:rsidR="000E5F7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E5F7A" w:rsidRPr="00B4695C" w:rsidRDefault="000E5F7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E5F7A" w:rsidRPr="00B4695C" w:rsidRDefault="000E5F7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E5F7A" w:rsidRPr="00B4695C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Погостинское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E5F7A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407 607,21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Савостьяновское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396 206,10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10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Тумское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1 260 000,00</w:t>
            </w:r>
          </w:p>
        </w:tc>
      </w:tr>
      <w:tr w:rsidR="00282C6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282C63" w:rsidRPr="00B4695C" w:rsidRDefault="00282C6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82C63" w:rsidRPr="00B4695C" w:rsidRDefault="00282C6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Молькинское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282C63" w:rsidRPr="00B4695C" w:rsidRDefault="000E66D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188 314,00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18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3 758 455,00</w:t>
            </w:r>
          </w:p>
        </w:tc>
      </w:tr>
      <w:tr w:rsidR="000E5F7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E5F7A" w:rsidRPr="00B4695C" w:rsidRDefault="000E5F7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E5F7A" w:rsidRPr="00B4695C" w:rsidRDefault="000E5F7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E5F7A" w:rsidRPr="00B4695C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Кипчаковское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E5F7A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279 214,99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40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Ключанское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281 900,00</w:t>
            </w:r>
          </w:p>
        </w:tc>
      </w:tr>
      <w:tr w:rsidR="009114A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114AA" w:rsidRPr="00B4695C" w:rsidRDefault="009114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114AA" w:rsidRPr="00B4695C" w:rsidRDefault="009114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114AA" w:rsidRPr="00B4695C" w:rsidRDefault="000E66D1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Яблоневское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114AA" w:rsidRPr="00B4695C" w:rsidRDefault="00D325D3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1 278 873</w:t>
            </w:r>
            <w:r w:rsidR="000E66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442B9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442B9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51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1 486 144,00</w:t>
            </w:r>
          </w:p>
        </w:tc>
      </w:tr>
      <w:tr w:rsidR="009114A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9114AA" w:rsidRPr="00B4695C" w:rsidRDefault="009114AA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114AA" w:rsidRPr="00B4695C" w:rsidRDefault="009114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Михайловский муниципальный район</w:t>
            </w:r>
          </w:p>
          <w:p w:rsidR="009114AA" w:rsidRPr="00B4695C" w:rsidRDefault="009114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114AA" w:rsidRPr="00B4695C" w:rsidRDefault="00704151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9114AA" w:rsidRPr="00B4695C" w:rsidRDefault="00704151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3 471 931,65</w:t>
            </w:r>
          </w:p>
        </w:tc>
      </w:tr>
      <w:tr w:rsidR="0070415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04151" w:rsidRPr="00B4695C" w:rsidRDefault="00704151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04151" w:rsidRPr="00B4695C" w:rsidRDefault="0070415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04151" w:rsidRPr="00B4695C" w:rsidRDefault="00704151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Октябрьское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704151" w:rsidRDefault="00704151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5 765 652,44</w:t>
            </w:r>
          </w:p>
        </w:tc>
      </w:tr>
      <w:tr w:rsidR="0070415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04151" w:rsidRPr="00B4695C" w:rsidRDefault="00704151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04151" w:rsidRPr="00B4695C" w:rsidRDefault="0070415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04151" w:rsidRPr="00B4695C" w:rsidRDefault="00704151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Виленское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04151" w:rsidRDefault="00704151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774 177,88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67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Грязновское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Default="00D81C73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1 776 825,59</w:t>
            </w:r>
          </w:p>
        </w:tc>
      </w:tr>
      <w:tr w:rsidR="0070415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04151" w:rsidRPr="00B4695C" w:rsidRDefault="00704151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04151" w:rsidRPr="00B4695C" w:rsidRDefault="0070415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04151" w:rsidRPr="00B4695C" w:rsidRDefault="0070415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Новопанское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04151" w:rsidRPr="00B4695C" w:rsidRDefault="0070415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1 100 984,00</w:t>
            </w:r>
          </w:p>
        </w:tc>
      </w:tr>
      <w:tr w:rsidR="00661CE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661CE0" w:rsidRPr="00B4695C" w:rsidRDefault="00661CE0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61CE0" w:rsidRPr="00B4695C" w:rsidRDefault="00661CE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61CE0" w:rsidRPr="00B4695C" w:rsidRDefault="00B377A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Рачатниковское</w:t>
            </w:r>
            <w:r w:rsidR="00661CE0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61CE0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338 187,50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Слободское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577 336,20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303E1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Щетининское</w:t>
            </w:r>
            <w:r w:rsidR="00CF284F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70415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700 642,36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B36E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3 472 051,93</w:t>
            </w:r>
          </w:p>
        </w:tc>
      </w:tr>
      <w:tr w:rsidR="00B36E4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36E4D" w:rsidRPr="00B4695C" w:rsidRDefault="00B36E4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36E4D" w:rsidRPr="00B4695C" w:rsidRDefault="00B36E4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36E4D" w:rsidRPr="00B4695C" w:rsidRDefault="00B36E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B36E4D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1 758 497,30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68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Ермо-Николаевское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271 174,26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CF284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Потапьевское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442B9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449 454,65</w:t>
            </w:r>
          </w:p>
        </w:tc>
      </w:tr>
      <w:tr w:rsidR="000E66D1" w:rsidRPr="00B4695C" w:rsidTr="000E66D1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 w:val="restart"/>
            <w:shd w:val="clear" w:color="auto" w:fill="auto"/>
          </w:tcPr>
          <w:p w:rsidR="000E66D1" w:rsidRPr="00B4695C" w:rsidRDefault="000E66D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0E66D1" w:rsidRPr="00B4695C" w:rsidRDefault="000E66D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0E66D1" w:rsidRPr="00B4695C" w:rsidRDefault="000E66D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Новомичуринское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0E66D1" w:rsidRPr="00B4695C" w:rsidRDefault="000E66D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3 375 000,00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Малинищинское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497 759,43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38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228 720,21</w:t>
            </w:r>
          </w:p>
        </w:tc>
      </w:tr>
      <w:tr w:rsidR="008406B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406B0" w:rsidRPr="00B4695C" w:rsidRDefault="008406B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06B0" w:rsidRPr="00B4695C" w:rsidRDefault="008406B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Погореловское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406B0" w:rsidRPr="00B4695C" w:rsidRDefault="0070415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343 919,44</w:t>
            </w:r>
          </w:p>
        </w:tc>
      </w:tr>
      <w:tr w:rsidR="008406B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406B0" w:rsidRPr="00B4695C" w:rsidRDefault="008406B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06B0" w:rsidRPr="00B4695C" w:rsidRDefault="008406B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Тырновское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406B0" w:rsidRPr="00B4695C" w:rsidRDefault="0070415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989 076,00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64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Большеекатериновское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445 760,72</w:t>
            </w:r>
          </w:p>
        </w:tc>
      </w:tr>
      <w:tr w:rsidR="000E5F7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E5F7A" w:rsidRPr="00B4695C" w:rsidRDefault="000E5F7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E5F7A" w:rsidRPr="00B4695C" w:rsidRDefault="000E5F7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E5F7A" w:rsidRPr="00B4695C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Карабухинское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E5F7A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211 000,00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58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Песочинское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354 154,44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75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2 286 213,38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66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Батуринское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328 214,25</w:t>
            </w:r>
          </w:p>
        </w:tc>
      </w:tr>
      <w:tr w:rsidR="00CF284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284F" w:rsidRPr="00B4695C" w:rsidRDefault="00CF284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284F" w:rsidRPr="00B4695C" w:rsidRDefault="00CF284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284F" w:rsidRPr="00B4695C" w:rsidRDefault="00CF284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Глебковское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F284F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392 482,00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88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Истобниковское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446 250,00</w:t>
            </w:r>
          </w:p>
        </w:tc>
      </w:tr>
      <w:tr w:rsidR="00CF284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284F" w:rsidRPr="00B4695C" w:rsidRDefault="00CF284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284F" w:rsidRPr="00B4695C" w:rsidRDefault="00CF284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284F" w:rsidRPr="00B4695C" w:rsidRDefault="00F3762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Ходынинское</w:t>
            </w:r>
            <w:r w:rsidR="00CF284F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F284F" w:rsidRPr="00B4695C" w:rsidRDefault="00442B9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1 379 287,00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F3762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Чурилковское</w:t>
            </w:r>
            <w:r w:rsidR="00720E01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495 154,50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34012" w:rsidRPr="00B4695C" w:rsidRDefault="0070415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70415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1 424 874,83</w:t>
            </w:r>
          </w:p>
        </w:tc>
      </w:tr>
      <w:tr w:rsidR="0070415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04151" w:rsidRPr="00B4695C" w:rsidRDefault="0070415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04151" w:rsidRPr="00B4695C" w:rsidRDefault="0070415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04151" w:rsidRPr="00B4695C" w:rsidRDefault="0070415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704151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1 897 638,00</w:t>
            </w:r>
          </w:p>
        </w:tc>
      </w:tr>
      <w:tr w:rsidR="00320DE9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320DE9" w:rsidRPr="00B4695C" w:rsidRDefault="00320D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20DE9" w:rsidRPr="00B4695C" w:rsidRDefault="00320D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20DE9" w:rsidRPr="00B4695C" w:rsidRDefault="00320D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Алешинское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320DE9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581 415,80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Дегтянское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897 193,75</w:t>
            </w:r>
          </w:p>
        </w:tc>
      </w:tr>
      <w:tr w:rsidR="000E5F7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E5F7A" w:rsidRPr="00B4695C" w:rsidRDefault="000E5F7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E5F7A" w:rsidRPr="00B4695C" w:rsidRDefault="000E5F7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E5F7A" w:rsidRPr="00B4695C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Журавинское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E5F7A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595 315,00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Поплевинское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615 056,00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51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Рязанский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254 130,00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Вышгородское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1 083 809,00</w:t>
            </w:r>
          </w:p>
        </w:tc>
      </w:tr>
      <w:tr w:rsidR="008F79F5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F79F5" w:rsidRPr="00B4695C" w:rsidRDefault="008F79F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F79F5" w:rsidRPr="00B4695C" w:rsidRDefault="008F79F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F79F5" w:rsidRPr="00B4695C" w:rsidRDefault="008F79F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Дубровическое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F79F5" w:rsidRPr="00B4695C" w:rsidRDefault="0070415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Дядьковское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780 271,24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Заборьевское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</w:tr>
      <w:tr w:rsidR="00720E0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20E01" w:rsidRPr="00B4695C" w:rsidRDefault="00720E0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20E01" w:rsidRPr="00B4695C" w:rsidRDefault="00720E0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20E01" w:rsidRPr="00B4695C" w:rsidRDefault="00720E0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20E01" w:rsidRPr="00B4695C" w:rsidRDefault="008B742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3 361 485</w:t>
            </w:r>
            <w:r w:rsidR="000420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B71547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Сапожковское городское</w:t>
            </w:r>
            <w:r w:rsidR="00CF284F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CA61B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1 99</w:t>
            </w:r>
            <w:r w:rsidR="000E5F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0 000,00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1 962 416,08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41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9D5FB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1 242 038</w:t>
            </w:r>
            <w:r w:rsidR="00D81C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,00</w:t>
            </w:r>
          </w:p>
        </w:tc>
      </w:tr>
      <w:tr w:rsidR="000E5F7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E5F7A" w:rsidRPr="00B4695C" w:rsidRDefault="000E5F7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E5F7A" w:rsidRPr="00B4695C" w:rsidRDefault="000E5F7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E5F7A" w:rsidRPr="00B4695C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Муравлянское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E5F7A" w:rsidRPr="00B4695C" w:rsidRDefault="00F6429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367 079</w:t>
            </w:r>
            <w:r w:rsidR="000E5F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</w:t>
            </w:r>
          </w:p>
        </w:tc>
      </w:tr>
      <w:tr w:rsidR="00042037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42037" w:rsidRPr="00B4695C" w:rsidRDefault="00042037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42037" w:rsidRPr="00B4695C" w:rsidRDefault="00042037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42037" w:rsidRDefault="00042037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Напольновское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42037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1 080 864,00</w:t>
            </w:r>
          </w:p>
        </w:tc>
      </w:tr>
      <w:tr w:rsidR="0070415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04151" w:rsidRPr="00B4695C" w:rsidRDefault="0070415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04151" w:rsidRPr="00B4695C" w:rsidRDefault="0070415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04151" w:rsidRDefault="0070415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Сысоевское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04151" w:rsidRDefault="0070415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544 193,04</w:t>
            </w:r>
          </w:p>
        </w:tc>
      </w:tr>
      <w:tr w:rsidR="006100B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6100BD" w:rsidRPr="00B4695C" w:rsidRDefault="006100B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100BD" w:rsidRPr="00B4695C" w:rsidRDefault="006100B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100BD" w:rsidRPr="00B4695C" w:rsidRDefault="006100B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Телятниковское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100BD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363 369,00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410A0" w:rsidRPr="00B4695C" w:rsidRDefault="00720E0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F372F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1 291 765</w:t>
            </w:r>
            <w:r w:rsidR="007041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Берестянское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382 729,75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Глядковское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2B0C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1 454 793</w:t>
            </w:r>
            <w:r w:rsidR="00D81C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</w:t>
            </w:r>
          </w:p>
        </w:tc>
      </w:tr>
      <w:tr w:rsidR="00601C20" w:rsidRPr="00B4695C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601C20" w:rsidRPr="00B4695C" w:rsidRDefault="00601C2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01C20" w:rsidRPr="00B4695C" w:rsidRDefault="00601C2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01C20" w:rsidRDefault="00601C2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Сотницынское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01C20" w:rsidRDefault="00601C2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1 231 976,85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85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Трудолюбовское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1 282 355,24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60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Скопинский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Скопинский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578 141,90</w:t>
            </w:r>
          </w:p>
        </w:tc>
      </w:tr>
      <w:tr w:rsidR="00442B9B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442B9B" w:rsidRPr="00B4695C" w:rsidRDefault="00442B9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42B9B" w:rsidRPr="00B4695C" w:rsidRDefault="00442B9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42B9B" w:rsidRPr="00B4695C" w:rsidRDefault="00442B9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Вослебовское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442B9B" w:rsidRPr="00B4695C" w:rsidRDefault="00442B9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252 132,43</w:t>
            </w:r>
          </w:p>
        </w:tc>
      </w:tr>
      <w:tr w:rsidR="00CD19A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D19AA" w:rsidRPr="00B4695C" w:rsidRDefault="00CD19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19AA" w:rsidRPr="00B4695C" w:rsidRDefault="00CD19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19AA" w:rsidRPr="00B4695C" w:rsidRDefault="00CD19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Горловское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19AA" w:rsidRPr="00B4695C" w:rsidRDefault="00442B9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434 000,00</w:t>
            </w:r>
          </w:p>
        </w:tc>
      </w:tr>
      <w:tr w:rsidR="00CD19A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D19AA" w:rsidRPr="00B4695C" w:rsidRDefault="00CD19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19AA" w:rsidRPr="00B4695C" w:rsidRDefault="00CD19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19AA" w:rsidRPr="00B4695C" w:rsidRDefault="00CD19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Ильинское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19AA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251 810,62</w:t>
            </w:r>
          </w:p>
        </w:tc>
      </w:tr>
      <w:tr w:rsidR="000E5F7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E5F7A" w:rsidRPr="00B4695C" w:rsidRDefault="000E5F7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E5F7A" w:rsidRPr="00B4695C" w:rsidRDefault="000E5F7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E5F7A" w:rsidRPr="00B4695C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Корневское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E5F7A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269 869,50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442B9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158 843,37</w:t>
            </w:r>
          </w:p>
        </w:tc>
      </w:tr>
      <w:tr w:rsidR="00CD19A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D19AA" w:rsidRPr="00B4695C" w:rsidRDefault="00CD19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19AA" w:rsidRPr="00B4695C" w:rsidRDefault="00CD19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19AA" w:rsidRPr="00B4695C" w:rsidRDefault="00CD19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Успенское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19AA" w:rsidRPr="00B4695C" w:rsidRDefault="00442B9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244 606,09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Шелемишевское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722 442,00</w:t>
            </w:r>
          </w:p>
        </w:tc>
      </w:tr>
      <w:tr w:rsidR="00D81C73" w:rsidRPr="00B4695C" w:rsidTr="000A421E">
        <w:tblPrEx>
          <w:tblBorders>
            <w:bottom w:val="single" w:sz="4" w:space="0" w:color="auto"/>
          </w:tblBorders>
        </w:tblPrEx>
        <w:trPr>
          <w:trHeight w:val="1340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Спасск-Рязанское городское поселение</w:t>
            </w:r>
          </w:p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канализационного коллектора от дома № 107 до дома № 2/121 по ул. Советская в г. Спасск-Рязанский Спасского района Рязанской области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769 991,48</w:t>
            </w:r>
          </w:p>
        </w:tc>
      </w:tr>
      <w:tr w:rsidR="00042037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42037" w:rsidRPr="00B4695C" w:rsidRDefault="00042037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42037" w:rsidRPr="00B4695C" w:rsidRDefault="00042037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42037" w:rsidRPr="00B4695C" w:rsidRDefault="00042037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Выжелесское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42037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665 791,97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Гавриловское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456 686,00</w:t>
            </w:r>
          </w:p>
        </w:tc>
      </w:tr>
      <w:tr w:rsidR="00042037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42037" w:rsidRPr="00B4695C" w:rsidRDefault="00042037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42037" w:rsidRPr="00B4695C" w:rsidRDefault="00042037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42037" w:rsidRPr="00B4695C" w:rsidRDefault="00042037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Киструсское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42037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1 039 706,69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51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Лакашинское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1 895 996,70</w:t>
            </w:r>
          </w:p>
        </w:tc>
      </w:tr>
      <w:tr w:rsidR="00042037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42037" w:rsidRPr="00B4695C" w:rsidRDefault="00042037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42037" w:rsidRPr="00B4695C" w:rsidRDefault="00042037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42037" w:rsidRDefault="00042037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Михальское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42037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392 969,17</w:t>
            </w:r>
          </w:p>
        </w:tc>
      </w:tr>
      <w:tr w:rsidR="00042037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42037" w:rsidRPr="00B4695C" w:rsidRDefault="00042037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42037" w:rsidRPr="00B4695C" w:rsidRDefault="00042037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42037" w:rsidRDefault="00042037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Панинское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42037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332 430,03</w:t>
            </w:r>
          </w:p>
        </w:tc>
      </w:tr>
      <w:tr w:rsidR="00F6532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65320" w:rsidRPr="00B4695C" w:rsidRDefault="00F6532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65320" w:rsidRPr="00B4695C" w:rsidRDefault="00F6532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65320" w:rsidRPr="00B4695C" w:rsidRDefault="00042037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Собчаковское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65320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1 475 012,60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B4695C" w:rsidRDefault="000E66D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1 929 935,73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44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Гребневское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128 433,68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Мелекшинское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B4695C" w:rsidRDefault="0070415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2 314 521,00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201 341,69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55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Калининское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754 129,47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70415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152 560,78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63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1 313 959,5</w:t>
            </w:r>
          </w:p>
        </w:tc>
      </w:tr>
      <w:tr w:rsidR="00DE7BE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DE7BE3" w:rsidRPr="00B4695C" w:rsidRDefault="00DE7BE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E7BE3" w:rsidRPr="00B4695C" w:rsidRDefault="00DE7BE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E7BE3" w:rsidRPr="00B4695C" w:rsidRDefault="00DE7BE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Ункосовское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E7BE3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572 838,30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71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Шацкий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Шацкий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1 047 072,34</w:t>
            </w:r>
          </w:p>
        </w:tc>
      </w:tr>
      <w:tr w:rsidR="00042037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42037" w:rsidRPr="00B4695C" w:rsidRDefault="00042037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42037" w:rsidRPr="00B4695C" w:rsidRDefault="00042037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42037" w:rsidRPr="00B4695C" w:rsidRDefault="00042037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Кермисинское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42037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685 230,56</w:t>
            </w:r>
          </w:p>
        </w:tc>
      </w:tr>
      <w:tr w:rsidR="000E66D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E66D1" w:rsidRPr="00B4695C" w:rsidRDefault="000E66D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E66D1" w:rsidRPr="00B4695C" w:rsidRDefault="000E66D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E66D1" w:rsidRPr="00B4695C" w:rsidRDefault="000E66D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Новочернеевское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E66D1" w:rsidRPr="00B4695C" w:rsidRDefault="000E66D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225 000,00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387 378,00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299"/>
        </w:trPr>
        <w:tc>
          <w:tcPr>
            <w:tcW w:w="504" w:type="dxa"/>
            <w:vMerge w:val="restart"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2 838 276,85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32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Аделинское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349 120,97</w:t>
            </w:r>
          </w:p>
        </w:tc>
      </w:tr>
      <w:tr w:rsidR="00D81C73" w:rsidRPr="00B4695C" w:rsidTr="00D81C73">
        <w:tblPrEx>
          <w:tblBorders>
            <w:bottom w:val="single" w:sz="4" w:space="0" w:color="auto"/>
          </w:tblBorders>
        </w:tblPrEx>
        <w:trPr>
          <w:trHeight w:val="136"/>
        </w:trPr>
        <w:tc>
          <w:tcPr>
            <w:tcW w:w="504" w:type="dxa"/>
            <w:vMerge/>
            <w:shd w:val="clear" w:color="auto" w:fill="auto"/>
          </w:tcPr>
          <w:p w:rsidR="00D81C73" w:rsidRPr="00B4695C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B4695C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Ерахтурское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B4695C" w:rsidRDefault="00D81C7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1 217 154,61</w:t>
            </w:r>
          </w:p>
        </w:tc>
      </w:tr>
      <w:tr w:rsidR="00882A4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2A4D" w:rsidRPr="00B4695C" w:rsidRDefault="00882A4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2A4D" w:rsidRPr="00B4695C" w:rsidRDefault="00882A4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2A4D" w:rsidRPr="00B4695C" w:rsidRDefault="00882A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Инякинское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2A4D" w:rsidRDefault="00104CA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654 165</w:t>
            </w:r>
            <w:r w:rsidR="00882A4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85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BFF" w:rsidRPr="00B4695C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Мосоловское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B4695C" w:rsidRDefault="00642D8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1 430 030</w:t>
            </w:r>
            <w:r w:rsidR="00882A4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Касимов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F3C" w:rsidRPr="00B4695C" w:rsidRDefault="00A2721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B51F3C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ородской округ город Касимов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0E5F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1 543 728,00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F3C" w:rsidRPr="00B4695C" w:rsidRDefault="00A2721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B51F3C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ородской округ город Рязань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6E044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42 966 591</w:t>
            </w:r>
            <w:r w:rsidR="00A367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,66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Сасово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F3C" w:rsidRPr="00B4695C" w:rsidRDefault="00A2721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B51F3C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ородской округ город Сасово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04203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3 493 785,00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F3C" w:rsidRPr="00B4695C" w:rsidRDefault="00A2721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B51F3C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ородской округ город Скопин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9E" w:rsidRPr="00B4695C" w:rsidRDefault="00601C20" w:rsidP="0000549E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4 067 614,9</w:t>
            </w:r>
            <w:r w:rsidR="000E6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61513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9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133" w:rsidRPr="00B4695C" w:rsidRDefault="0061513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33" w:rsidRPr="00472FED" w:rsidRDefault="00E93C2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177 205 088,38</w:t>
            </w:r>
            <w:r w:rsidR="001259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6F5F5D" w:rsidRPr="00B4695C" w:rsidRDefault="006F5F5D" w:rsidP="0031071D">
      <w:pPr>
        <w:spacing w:line="233" w:lineRule="auto"/>
        <w:rPr>
          <w:rFonts w:ascii="Times New Roman" w:hAnsi="Times New Roman"/>
          <w:sz w:val="16"/>
          <w:szCs w:val="16"/>
        </w:rPr>
      </w:pPr>
    </w:p>
    <w:sectPr w:rsidR="006F5F5D" w:rsidRPr="00B4695C" w:rsidSect="00C15A9C">
      <w:headerReference w:type="default" r:id="rId13"/>
      <w:type w:val="continuous"/>
      <w:pgSz w:w="16834" w:h="11907" w:orient="landscape" w:code="9"/>
      <w:pgMar w:top="1134" w:right="567" w:bottom="1134" w:left="1560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993" w:rsidRDefault="00465993">
      <w:r>
        <w:separator/>
      </w:r>
    </w:p>
  </w:endnote>
  <w:endnote w:type="continuationSeparator" w:id="0">
    <w:p w:rsidR="00465993" w:rsidRDefault="0046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AC192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B4695C">
          <w:pPr>
            <w:pStyle w:val="a6"/>
          </w:pPr>
          <w:r>
            <w:rPr>
              <w:noProof/>
            </w:rPr>
            <w:drawing>
              <wp:inline distT="0" distB="0" distL="0" distR="0" wp14:anchorId="4C11F279" wp14:editId="678FDFF3">
                <wp:extent cx="662305" cy="288290"/>
                <wp:effectExtent l="0" t="0" r="4445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AC1920" w:rsidRDefault="00B4695C" w:rsidP="00AC192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58F5EDF" wp14:editId="38375293">
                <wp:extent cx="172720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AC1920" w:rsidRDefault="00C15A9C" w:rsidP="00AC192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7134  02.07.2021 11:37:32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AC1920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AC1920" w:rsidRDefault="00876034" w:rsidP="00AC192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AC1920" w:rsidTr="00AC1920">
      <w:tc>
        <w:tcPr>
          <w:tcW w:w="2538" w:type="dxa"/>
          <w:shd w:val="clear" w:color="auto" w:fill="auto"/>
        </w:tcPr>
        <w:p w:rsidR="00876034" w:rsidRPr="00AC192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AC1920" w:rsidRDefault="00876034" w:rsidP="00AC192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AC1920" w:rsidRDefault="00876034" w:rsidP="00AC192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AC1920" w:rsidRDefault="00876034" w:rsidP="00AC192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993" w:rsidRDefault="00465993">
      <w:r>
        <w:separator/>
      </w:r>
    </w:p>
  </w:footnote>
  <w:footnote w:type="continuationSeparator" w:id="0">
    <w:p w:rsidR="00465993" w:rsidRDefault="00465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15A9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D26CAC"/>
    <w:multiLevelType w:val="hybridMultilevel"/>
    <w:tmpl w:val="8A1A6E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Q3cRSgWlqgjJGRneGHgqT/5Rbs=" w:salt="y+qC0y9J9w6ZEyL7PKQ6C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5D"/>
    <w:rsid w:val="0000549E"/>
    <w:rsid w:val="0001360F"/>
    <w:rsid w:val="00016F71"/>
    <w:rsid w:val="000331B3"/>
    <w:rsid w:val="00033413"/>
    <w:rsid w:val="00037C0C"/>
    <w:rsid w:val="00042037"/>
    <w:rsid w:val="000502A3"/>
    <w:rsid w:val="00056DEB"/>
    <w:rsid w:val="00060424"/>
    <w:rsid w:val="000621F9"/>
    <w:rsid w:val="00065F9C"/>
    <w:rsid w:val="0007367F"/>
    <w:rsid w:val="00073A7A"/>
    <w:rsid w:val="00076D5E"/>
    <w:rsid w:val="00084DD3"/>
    <w:rsid w:val="000917C0"/>
    <w:rsid w:val="000B0736"/>
    <w:rsid w:val="000C16AE"/>
    <w:rsid w:val="000E5F7A"/>
    <w:rsid w:val="000E66D1"/>
    <w:rsid w:val="000F1CD4"/>
    <w:rsid w:val="00104CAD"/>
    <w:rsid w:val="00122CFD"/>
    <w:rsid w:val="0012429E"/>
    <w:rsid w:val="00125964"/>
    <w:rsid w:val="00135E6F"/>
    <w:rsid w:val="001436E4"/>
    <w:rsid w:val="00151370"/>
    <w:rsid w:val="00162E72"/>
    <w:rsid w:val="001665F4"/>
    <w:rsid w:val="00174E59"/>
    <w:rsid w:val="00175BE5"/>
    <w:rsid w:val="0018017E"/>
    <w:rsid w:val="001824E1"/>
    <w:rsid w:val="001850F4"/>
    <w:rsid w:val="00190FF9"/>
    <w:rsid w:val="001947BE"/>
    <w:rsid w:val="001A1CA4"/>
    <w:rsid w:val="001A560F"/>
    <w:rsid w:val="001B0982"/>
    <w:rsid w:val="001B1286"/>
    <w:rsid w:val="001B32BA"/>
    <w:rsid w:val="001B3C96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70D4"/>
    <w:rsid w:val="00242DDB"/>
    <w:rsid w:val="00244ADB"/>
    <w:rsid w:val="002479A2"/>
    <w:rsid w:val="0026087E"/>
    <w:rsid w:val="00261DE0"/>
    <w:rsid w:val="00265420"/>
    <w:rsid w:val="00274E14"/>
    <w:rsid w:val="002760C4"/>
    <w:rsid w:val="00280027"/>
    <w:rsid w:val="00280A6D"/>
    <w:rsid w:val="00282C63"/>
    <w:rsid w:val="00282CAE"/>
    <w:rsid w:val="00286ECA"/>
    <w:rsid w:val="002953B6"/>
    <w:rsid w:val="002B0C3D"/>
    <w:rsid w:val="002B42DF"/>
    <w:rsid w:val="002B6BB0"/>
    <w:rsid w:val="002B7A59"/>
    <w:rsid w:val="002C6B4B"/>
    <w:rsid w:val="002D30FC"/>
    <w:rsid w:val="002E51A7"/>
    <w:rsid w:val="002E5A5F"/>
    <w:rsid w:val="002F1E81"/>
    <w:rsid w:val="00301BFD"/>
    <w:rsid w:val="00303E1A"/>
    <w:rsid w:val="0031071D"/>
    <w:rsid w:val="00310D92"/>
    <w:rsid w:val="003160CB"/>
    <w:rsid w:val="00317365"/>
    <w:rsid w:val="00320DE9"/>
    <w:rsid w:val="003222A3"/>
    <w:rsid w:val="00327362"/>
    <w:rsid w:val="00333DED"/>
    <w:rsid w:val="003511E5"/>
    <w:rsid w:val="00360A40"/>
    <w:rsid w:val="00375A8A"/>
    <w:rsid w:val="0038448C"/>
    <w:rsid w:val="003870C2"/>
    <w:rsid w:val="003A6C9D"/>
    <w:rsid w:val="003D3B8A"/>
    <w:rsid w:val="003D3E42"/>
    <w:rsid w:val="003D54F8"/>
    <w:rsid w:val="003F4F5E"/>
    <w:rsid w:val="00400906"/>
    <w:rsid w:val="00420D0A"/>
    <w:rsid w:val="00421A5E"/>
    <w:rsid w:val="0042590E"/>
    <w:rsid w:val="00437F65"/>
    <w:rsid w:val="00442B9B"/>
    <w:rsid w:val="00460FEA"/>
    <w:rsid w:val="00465993"/>
    <w:rsid w:val="00472FED"/>
    <w:rsid w:val="004734B7"/>
    <w:rsid w:val="00481B88"/>
    <w:rsid w:val="004826D1"/>
    <w:rsid w:val="00485B4F"/>
    <w:rsid w:val="004862D1"/>
    <w:rsid w:val="00494C2C"/>
    <w:rsid w:val="004B267B"/>
    <w:rsid w:val="004B2D5A"/>
    <w:rsid w:val="004C11FF"/>
    <w:rsid w:val="004D293D"/>
    <w:rsid w:val="004D57E2"/>
    <w:rsid w:val="004D65B8"/>
    <w:rsid w:val="004F41B2"/>
    <w:rsid w:val="004F44FE"/>
    <w:rsid w:val="00512A47"/>
    <w:rsid w:val="00513B21"/>
    <w:rsid w:val="0052235E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261A"/>
    <w:rsid w:val="005838EA"/>
    <w:rsid w:val="00585EE1"/>
    <w:rsid w:val="00587ABE"/>
    <w:rsid w:val="00590C0E"/>
    <w:rsid w:val="005939E6"/>
    <w:rsid w:val="005940EB"/>
    <w:rsid w:val="005A4227"/>
    <w:rsid w:val="005B229B"/>
    <w:rsid w:val="005B2319"/>
    <w:rsid w:val="005B2456"/>
    <w:rsid w:val="005B3518"/>
    <w:rsid w:val="005C56AE"/>
    <w:rsid w:val="005C7449"/>
    <w:rsid w:val="005E6D99"/>
    <w:rsid w:val="005F0F67"/>
    <w:rsid w:val="005F2ADD"/>
    <w:rsid w:val="005F2C49"/>
    <w:rsid w:val="006013EB"/>
    <w:rsid w:val="00601C20"/>
    <w:rsid w:val="0060479E"/>
    <w:rsid w:val="00604BE7"/>
    <w:rsid w:val="006100BD"/>
    <w:rsid w:val="0061199E"/>
    <w:rsid w:val="00615133"/>
    <w:rsid w:val="00616AED"/>
    <w:rsid w:val="0062233E"/>
    <w:rsid w:val="00632A4F"/>
    <w:rsid w:val="00632B56"/>
    <w:rsid w:val="006351E3"/>
    <w:rsid w:val="00642D87"/>
    <w:rsid w:val="00644236"/>
    <w:rsid w:val="006471E5"/>
    <w:rsid w:val="00661CE0"/>
    <w:rsid w:val="00671D3B"/>
    <w:rsid w:val="00681674"/>
    <w:rsid w:val="00684A5B"/>
    <w:rsid w:val="0069264D"/>
    <w:rsid w:val="006A1F71"/>
    <w:rsid w:val="006B189C"/>
    <w:rsid w:val="006E0448"/>
    <w:rsid w:val="006F328B"/>
    <w:rsid w:val="006F5886"/>
    <w:rsid w:val="006F5F5D"/>
    <w:rsid w:val="00704151"/>
    <w:rsid w:val="00707734"/>
    <w:rsid w:val="00707E19"/>
    <w:rsid w:val="00712F7C"/>
    <w:rsid w:val="00720E01"/>
    <w:rsid w:val="0072328A"/>
    <w:rsid w:val="00732CFB"/>
    <w:rsid w:val="007377B5"/>
    <w:rsid w:val="00741308"/>
    <w:rsid w:val="00746CC2"/>
    <w:rsid w:val="00760323"/>
    <w:rsid w:val="00764122"/>
    <w:rsid w:val="00765600"/>
    <w:rsid w:val="00780484"/>
    <w:rsid w:val="00791C9F"/>
    <w:rsid w:val="00792AAB"/>
    <w:rsid w:val="00793B47"/>
    <w:rsid w:val="007A1D0C"/>
    <w:rsid w:val="007A2A7B"/>
    <w:rsid w:val="007B257D"/>
    <w:rsid w:val="007C4EF9"/>
    <w:rsid w:val="007D4925"/>
    <w:rsid w:val="007F0C8A"/>
    <w:rsid w:val="007F11AB"/>
    <w:rsid w:val="008143CB"/>
    <w:rsid w:val="00823CA1"/>
    <w:rsid w:val="008254FE"/>
    <w:rsid w:val="008406B0"/>
    <w:rsid w:val="00850EC4"/>
    <w:rsid w:val="008513B9"/>
    <w:rsid w:val="008702D3"/>
    <w:rsid w:val="00876034"/>
    <w:rsid w:val="008827E7"/>
    <w:rsid w:val="00882A4D"/>
    <w:rsid w:val="00887BFF"/>
    <w:rsid w:val="00887D54"/>
    <w:rsid w:val="008A1696"/>
    <w:rsid w:val="008A21EC"/>
    <w:rsid w:val="008B7428"/>
    <w:rsid w:val="008C58FE"/>
    <w:rsid w:val="008E6C41"/>
    <w:rsid w:val="008F0816"/>
    <w:rsid w:val="008F6BB7"/>
    <w:rsid w:val="008F7222"/>
    <w:rsid w:val="008F79F5"/>
    <w:rsid w:val="00900F42"/>
    <w:rsid w:val="00903526"/>
    <w:rsid w:val="009114AA"/>
    <w:rsid w:val="00914748"/>
    <w:rsid w:val="0093177F"/>
    <w:rsid w:val="00932E3C"/>
    <w:rsid w:val="00934012"/>
    <w:rsid w:val="009410A0"/>
    <w:rsid w:val="00947420"/>
    <w:rsid w:val="0095519A"/>
    <w:rsid w:val="009573D3"/>
    <w:rsid w:val="009977FF"/>
    <w:rsid w:val="009A085B"/>
    <w:rsid w:val="009C1DE6"/>
    <w:rsid w:val="009C1F0E"/>
    <w:rsid w:val="009C21DA"/>
    <w:rsid w:val="009D3E8C"/>
    <w:rsid w:val="009D5FB1"/>
    <w:rsid w:val="009E3A0E"/>
    <w:rsid w:val="00A07DED"/>
    <w:rsid w:val="00A1314B"/>
    <w:rsid w:val="00A13160"/>
    <w:rsid w:val="00A137D3"/>
    <w:rsid w:val="00A178C7"/>
    <w:rsid w:val="00A27216"/>
    <w:rsid w:val="00A367C5"/>
    <w:rsid w:val="00A44A8F"/>
    <w:rsid w:val="00A51D96"/>
    <w:rsid w:val="00A538A8"/>
    <w:rsid w:val="00A573D3"/>
    <w:rsid w:val="00A827C8"/>
    <w:rsid w:val="00A93744"/>
    <w:rsid w:val="00A96F84"/>
    <w:rsid w:val="00AC1920"/>
    <w:rsid w:val="00AC3953"/>
    <w:rsid w:val="00AC7150"/>
    <w:rsid w:val="00AD2FED"/>
    <w:rsid w:val="00AE1DCA"/>
    <w:rsid w:val="00AF10B7"/>
    <w:rsid w:val="00AF5F7C"/>
    <w:rsid w:val="00B02207"/>
    <w:rsid w:val="00B03403"/>
    <w:rsid w:val="00B045DD"/>
    <w:rsid w:val="00B10324"/>
    <w:rsid w:val="00B36E4D"/>
    <w:rsid w:val="00B376B1"/>
    <w:rsid w:val="00B377AF"/>
    <w:rsid w:val="00B4695C"/>
    <w:rsid w:val="00B51F3C"/>
    <w:rsid w:val="00B620D9"/>
    <w:rsid w:val="00B633DB"/>
    <w:rsid w:val="00B639ED"/>
    <w:rsid w:val="00B66A8C"/>
    <w:rsid w:val="00B71547"/>
    <w:rsid w:val="00B8061C"/>
    <w:rsid w:val="00B83BA2"/>
    <w:rsid w:val="00B847CE"/>
    <w:rsid w:val="00B853AA"/>
    <w:rsid w:val="00B875BF"/>
    <w:rsid w:val="00B91F62"/>
    <w:rsid w:val="00B95F93"/>
    <w:rsid w:val="00BA7748"/>
    <w:rsid w:val="00BB2C98"/>
    <w:rsid w:val="00BC2576"/>
    <w:rsid w:val="00BD0B82"/>
    <w:rsid w:val="00BD2A1E"/>
    <w:rsid w:val="00BF4F5F"/>
    <w:rsid w:val="00C02FD6"/>
    <w:rsid w:val="00C04EEB"/>
    <w:rsid w:val="00C075A4"/>
    <w:rsid w:val="00C10F12"/>
    <w:rsid w:val="00C11826"/>
    <w:rsid w:val="00C12989"/>
    <w:rsid w:val="00C15A9C"/>
    <w:rsid w:val="00C27840"/>
    <w:rsid w:val="00C46D42"/>
    <w:rsid w:val="00C50C32"/>
    <w:rsid w:val="00C60178"/>
    <w:rsid w:val="00C61760"/>
    <w:rsid w:val="00C63CD6"/>
    <w:rsid w:val="00C7022A"/>
    <w:rsid w:val="00C71C1E"/>
    <w:rsid w:val="00C87D95"/>
    <w:rsid w:val="00C9077A"/>
    <w:rsid w:val="00C95CD2"/>
    <w:rsid w:val="00CA051B"/>
    <w:rsid w:val="00CA61BD"/>
    <w:rsid w:val="00CB3CBE"/>
    <w:rsid w:val="00CD19AA"/>
    <w:rsid w:val="00CF03D8"/>
    <w:rsid w:val="00CF284F"/>
    <w:rsid w:val="00CF4AAE"/>
    <w:rsid w:val="00CF5587"/>
    <w:rsid w:val="00CF567B"/>
    <w:rsid w:val="00D015D5"/>
    <w:rsid w:val="00D03D68"/>
    <w:rsid w:val="00D17F54"/>
    <w:rsid w:val="00D25B9A"/>
    <w:rsid w:val="00D266DD"/>
    <w:rsid w:val="00D325D3"/>
    <w:rsid w:val="00D32B04"/>
    <w:rsid w:val="00D32BFD"/>
    <w:rsid w:val="00D374E7"/>
    <w:rsid w:val="00D63949"/>
    <w:rsid w:val="00D652E7"/>
    <w:rsid w:val="00D77BCF"/>
    <w:rsid w:val="00D81C73"/>
    <w:rsid w:val="00D84394"/>
    <w:rsid w:val="00D95E55"/>
    <w:rsid w:val="00DA5B63"/>
    <w:rsid w:val="00DB3664"/>
    <w:rsid w:val="00DC16FB"/>
    <w:rsid w:val="00DC4A65"/>
    <w:rsid w:val="00DC4BFE"/>
    <w:rsid w:val="00DC4F66"/>
    <w:rsid w:val="00DD6AA3"/>
    <w:rsid w:val="00DE7BE3"/>
    <w:rsid w:val="00E03146"/>
    <w:rsid w:val="00E10B44"/>
    <w:rsid w:val="00E11F02"/>
    <w:rsid w:val="00E2726B"/>
    <w:rsid w:val="00E37801"/>
    <w:rsid w:val="00E443F4"/>
    <w:rsid w:val="00E46EAA"/>
    <w:rsid w:val="00E5038C"/>
    <w:rsid w:val="00E50B69"/>
    <w:rsid w:val="00E5298B"/>
    <w:rsid w:val="00E56EFB"/>
    <w:rsid w:val="00E60C25"/>
    <w:rsid w:val="00E6458F"/>
    <w:rsid w:val="00E64618"/>
    <w:rsid w:val="00E7242D"/>
    <w:rsid w:val="00E87E25"/>
    <w:rsid w:val="00E93C27"/>
    <w:rsid w:val="00EA04F1"/>
    <w:rsid w:val="00EA2FD3"/>
    <w:rsid w:val="00EA47A1"/>
    <w:rsid w:val="00EB7A1A"/>
    <w:rsid w:val="00EB7B9B"/>
    <w:rsid w:val="00EB7CE9"/>
    <w:rsid w:val="00EC433F"/>
    <w:rsid w:val="00ED1FDE"/>
    <w:rsid w:val="00EF56E0"/>
    <w:rsid w:val="00F00ECC"/>
    <w:rsid w:val="00F06D6D"/>
    <w:rsid w:val="00F06EFB"/>
    <w:rsid w:val="00F1529E"/>
    <w:rsid w:val="00F16F07"/>
    <w:rsid w:val="00F32A86"/>
    <w:rsid w:val="00F372F7"/>
    <w:rsid w:val="00F37629"/>
    <w:rsid w:val="00F45975"/>
    <w:rsid w:val="00F45B7C"/>
    <w:rsid w:val="00F45FCE"/>
    <w:rsid w:val="00F5205E"/>
    <w:rsid w:val="00F60B6D"/>
    <w:rsid w:val="00F6429A"/>
    <w:rsid w:val="00F65320"/>
    <w:rsid w:val="00F9334F"/>
    <w:rsid w:val="00F95A22"/>
    <w:rsid w:val="00F97D7F"/>
    <w:rsid w:val="00FA122C"/>
    <w:rsid w:val="00FA3B95"/>
    <w:rsid w:val="00FA59A0"/>
    <w:rsid w:val="00FC1278"/>
    <w:rsid w:val="00FC535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0FA77ED8544AC13833A9FA4CC444CB7903C0056AF35869B49348B8DDD4CBE133974771923170BB6D561FB7O6m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ABA87-09B6-44AF-8F7F-3E81CED7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208</TotalTime>
  <Pages>5</Pages>
  <Words>964</Words>
  <Characters>6835</Characters>
  <Application>Microsoft Office Word</Application>
  <DocSecurity>0</DocSecurity>
  <Lines>569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7428</CharactersWithSpaces>
  <SharedDoc>false</SharedDoc>
  <HLinks>
    <vt:vector size="6" baseType="variant">
      <vt:variant>
        <vt:i4>7536695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consultantplus://offline/ref=0B0FA77ED8544AC13833A9FA4CC444CB7903C0056AF35869B49348B8DDD4CBE133974771923170BB6D561FB7O6m0H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Ховрачева Н.В.</dc:creator>
  <cp:lastModifiedBy>Лёксина М.А.</cp:lastModifiedBy>
  <cp:revision>36</cp:revision>
  <cp:lastPrinted>2021-06-04T08:18:00Z</cp:lastPrinted>
  <dcterms:created xsi:type="dcterms:W3CDTF">2020-03-19T09:01:00Z</dcterms:created>
  <dcterms:modified xsi:type="dcterms:W3CDTF">2021-07-02T08:37:00Z</dcterms:modified>
</cp:coreProperties>
</file>