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575C9" w:rsidP="000575C9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0575C9">
        <w:rPr>
          <w:rFonts w:ascii="Times New Roman" w:hAnsi="Times New Roman"/>
          <w:bCs/>
          <w:sz w:val="28"/>
          <w:szCs w:val="28"/>
        </w:rPr>
        <w:t>от 13 июля 2021 г. № 283-р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67AB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C89F30" wp14:editId="2A8F9B2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E2FC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7A36CF" w:rsidRPr="006E2FCC" w:rsidRDefault="007A36CF" w:rsidP="006E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6E2FCC">
        <w:rPr>
          <w:rFonts w:ascii="Times New Roman" w:hAnsi="Times New Roman"/>
          <w:sz w:val="28"/>
          <w:szCs w:val="28"/>
        </w:rPr>
        <w:lastRenderedPageBreak/>
        <w:t>Внести в распоряжение Правительства Рязанской области от 06</w:t>
      </w:r>
      <w:r w:rsidR="00EA3D76" w:rsidRPr="006E2FCC">
        <w:rPr>
          <w:rFonts w:ascii="Times New Roman" w:hAnsi="Times New Roman"/>
          <w:sz w:val="28"/>
          <w:szCs w:val="28"/>
        </w:rPr>
        <w:t> </w:t>
      </w:r>
      <w:r w:rsidRPr="006E2FCC">
        <w:rPr>
          <w:rFonts w:ascii="Times New Roman" w:hAnsi="Times New Roman"/>
          <w:sz w:val="28"/>
          <w:szCs w:val="28"/>
        </w:rPr>
        <w:t xml:space="preserve">февраля 2020 г. № 38-р (в редакции распоряжений Правительства Рязанской области от 10.04.2020 </w:t>
      </w:r>
      <w:hyperlink r:id="rId13" w:history="1">
        <w:r w:rsidRPr="006E2FCC">
          <w:rPr>
            <w:rFonts w:ascii="Times New Roman" w:hAnsi="Times New Roman"/>
            <w:sz w:val="28"/>
            <w:szCs w:val="28"/>
          </w:rPr>
          <w:t>№ 140-р</w:t>
        </w:r>
      </w:hyperlink>
      <w:r w:rsidRPr="006E2FCC">
        <w:rPr>
          <w:rFonts w:ascii="Times New Roman" w:hAnsi="Times New Roman"/>
          <w:sz w:val="28"/>
          <w:szCs w:val="28"/>
        </w:rPr>
        <w:t xml:space="preserve">, от 26.05.2020 </w:t>
      </w:r>
      <w:hyperlink r:id="rId14" w:history="1">
        <w:r w:rsidRPr="006E2FCC">
          <w:rPr>
            <w:rFonts w:ascii="Times New Roman" w:hAnsi="Times New Roman"/>
            <w:sz w:val="28"/>
            <w:szCs w:val="28"/>
          </w:rPr>
          <w:t>№ 218-р</w:t>
        </w:r>
      </w:hyperlink>
      <w:r w:rsidRPr="006E2FCC">
        <w:rPr>
          <w:rFonts w:ascii="Times New Roman" w:hAnsi="Times New Roman"/>
          <w:sz w:val="28"/>
          <w:szCs w:val="28"/>
        </w:rPr>
        <w:t>, от 03.08.2020 № 335-р, от 25.08.2020 № 390-р, от 09.09.2020 № 430-р, от 15.10.2020 № 477-р, от</w:t>
      </w:r>
      <w:r w:rsidR="00EA3D76" w:rsidRPr="006E2FCC">
        <w:rPr>
          <w:rFonts w:ascii="Times New Roman" w:hAnsi="Times New Roman"/>
          <w:sz w:val="28"/>
          <w:szCs w:val="28"/>
        </w:rPr>
        <w:t xml:space="preserve"> 24.06.2021 № 247-р</w:t>
      </w:r>
      <w:r w:rsidRPr="006E2FCC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F10416" w:rsidRPr="006E2FCC" w:rsidRDefault="00F10416" w:rsidP="006E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>1) в пункте 1 слова «в 2020 году» заменить словами «в 2020-2021 годах»;</w:t>
      </w:r>
    </w:p>
    <w:p w:rsidR="000660D3" w:rsidRPr="006E2FCC" w:rsidRDefault="00F10416" w:rsidP="006E2FCC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>2</w:t>
      </w:r>
      <w:r w:rsidR="000660D3" w:rsidRPr="006E2FCC">
        <w:rPr>
          <w:rFonts w:ascii="Times New Roman" w:hAnsi="Times New Roman"/>
          <w:sz w:val="28"/>
          <w:szCs w:val="28"/>
        </w:rPr>
        <w:t>) дополнить новым пунктом 3 следующего содержания:</w:t>
      </w:r>
    </w:p>
    <w:p w:rsidR="000660D3" w:rsidRPr="006E2FCC" w:rsidRDefault="000660D3" w:rsidP="006E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 xml:space="preserve">«3. Утвердить распределение </w:t>
      </w:r>
      <w:bookmarkStart w:id="1" w:name="_Hlk74765179"/>
      <w:r w:rsidRPr="006E2FC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2021 году на финансирование мероприятия 7.7</w:t>
      </w:r>
      <w:r w:rsidRPr="006E2FC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6E2FCC">
        <w:rPr>
          <w:rFonts w:ascii="Times New Roman" w:hAnsi="Times New Roman"/>
          <w:sz w:val="28"/>
          <w:szCs w:val="28"/>
        </w:rPr>
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6E2FCC">
        <w:rPr>
          <w:rFonts w:ascii="Times New Roman" w:hAnsi="Times New Roman"/>
          <w:bCs/>
          <w:sz w:val="28"/>
          <w:szCs w:val="28"/>
        </w:rPr>
        <w:t>»</w:t>
      </w:r>
      <w:r w:rsidRPr="006E2FCC">
        <w:rPr>
          <w:rFonts w:ascii="Times New Roman" w:hAnsi="Times New Roman"/>
          <w:sz w:val="28"/>
          <w:szCs w:val="28"/>
        </w:rPr>
        <w:t xml:space="preserve"> подпрограммы 4 «Дорожное хозяйство» государственной программы Рязанской области «Дорожное хозяйство и транспорт»</w:t>
      </w:r>
      <w:bookmarkEnd w:id="1"/>
      <w:r w:rsidRPr="006E2FCC">
        <w:rPr>
          <w:rFonts w:ascii="Times New Roman" w:hAnsi="Times New Roman"/>
          <w:sz w:val="28"/>
          <w:szCs w:val="28"/>
        </w:rPr>
        <w:t xml:space="preserve"> согласно</w:t>
      </w:r>
      <w:r w:rsidR="006E2FCC">
        <w:rPr>
          <w:rFonts w:ascii="Times New Roman" w:hAnsi="Times New Roman"/>
          <w:sz w:val="28"/>
          <w:szCs w:val="28"/>
        </w:rPr>
        <w:br/>
      </w:r>
      <w:r w:rsidRPr="006E2FCC">
        <w:rPr>
          <w:rFonts w:ascii="Times New Roman" w:hAnsi="Times New Roman"/>
          <w:sz w:val="28"/>
          <w:szCs w:val="28"/>
        </w:rPr>
        <w:t>приложению № 3.»;</w:t>
      </w:r>
    </w:p>
    <w:p w:rsidR="000660D3" w:rsidRPr="006E2FCC" w:rsidRDefault="00F10416" w:rsidP="006E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>3</w:t>
      </w:r>
      <w:r w:rsidR="000660D3" w:rsidRPr="006E2FCC">
        <w:rPr>
          <w:rFonts w:ascii="Times New Roman" w:hAnsi="Times New Roman"/>
          <w:sz w:val="28"/>
          <w:szCs w:val="28"/>
        </w:rPr>
        <w:t>) пункт 3 считать пунктом 4;</w:t>
      </w:r>
    </w:p>
    <w:p w:rsidR="00185027" w:rsidRPr="006E2FCC" w:rsidRDefault="00F10416" w:rsidP="006E2FCC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>4</w:t>
      </w:r>
      <w:r w:rsidR="006E2FCC">
        <w:rPr>
          <w:rFonts w:ascii="Times New Roman" w:hAnsi="Times New Roman"/>
          <w:sz w:val="28"/>
          <w:szCs w:val="28"/>
        </w:rPr>
        <w:t>) </w:t>
      </w:r>
      <w:r w:rsidR="007A36CF" w:rsidRPr="006E2FCC">
        <w:rPr>
          <w:rFonts w:ascii="Times New Roman" w:hAnsi="Times New Roman"/>
          <w:sz w:val="28"/>
          <w:szCs w:val="28"/>
        </w:rPr>
        <w:t>раздел «на 2021 год» приложения № 1 изложить в следующей редакции:</w:t>
      </w:r>
    </w:p>
    <w:p w:rsidR="00786049" w:rsidRPr="006E2FCC" w:rsidRDefault="00786049" w:rsidP="006E2FCC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195"/>
        <w:gridCol w:w="1170"/>
        <w:gridCol w:w="2537"/>
        <w:gridCol w:w="317"/>
        <w:gridCol w:w="1599"/>
        <w:gridCol w:w="317"/>
        <w:gridCol w:w="318"/>
        <w:gridCol w:w="317"/>
        <w:gridCol w:w="1538"/>
      </w:tblGrid>
      <w:tr w:rsidR="00786049" w:rsidRPr="006E2FCC" w:rsidTr="006E2FCC">
        <w:trPr>
          <w:trHeight w:val="159"/>
          <w:tblHeader/>
        </w:trPr>
        <w:tc>
          <w:tcPr>
            <w:tcW w:w="333" w:type="dxa"/>
            <w:tcBorders>
              <w:bottom w:val="single" w:sz="4" w:space="0" w:color="auto"/>
            </w:tcBorders>
            <w:vAlign w:val="center"/>
            <w:hideMark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  <w:hideMark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7" w:type="dxa"/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7" w:type="dxa"/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8" w:type="dxa"/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786049" w:rsidRPr="006E2FCC" w:rsidRDefault="00786049" w:rsidP="004E18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86049" w:rsidRPr="006E2FCC" w:rsidTr="006E2FCC">
        <w:trPr>
          <w:trHeight w:val="85"/>
        </w:trPr>
        <w:tc>
          <w:tcPr>
            <w:tcW w:w="9641" w:type="dxa"/>
            <w:gridSpan w:val="10"/>
            <w:hideMark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«на 2021 год</w:t>
            </w:r>
          </w:p>
        </w:tc>
      </w:tr>
      <w:tr w:rsidR="00786049" w:rsidRPr="006E2FCC" w:rsidTr="006E2FCC">
        <w:trPr>
          <w:trHeight w:val="846"/>
        </w:trPr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Клепи-ковский</w:t>
            </w:r>
            <w:proofErr w:type="spell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eastAsia="Calibri" w:hAnsi="Times New Roman"/>
                <w:sz w:val="24"/>
                <w:szCs w:val="24"/>
              </w:rPr>
              <w:t>Спас-</w:t>
            </w:r>
            <w:proofErr w:type="spellStart"/>
            <w:r w:rsidRPr="006E2FCC">
              <w:rPr>
                <w:rFonts w:ascii="Times New Roman" w:eastAsia="Calibri" w:hAnsi="Times New Roman"/>
                <w:sz w:val="24"/>
                <w:szCs w:val="24"/>
              </w:rPr>
              <w:t>Клепи</w:t>
            </w:r>
            <w:proofErr w:type="spellEnd"/>
            <w:r w:rsidRPr="006E2FC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6E2FCC">
              <w:rPr>
                <w:rFonts w:ascii="Times New Roman" w:eastAsia="Calibri" w:hAnsi="Times New Roman"/>
                <w:sz w:val="24"/>
                <w:szCs w:val="24"/>
              </w:rPr>
              <w:t>ковское</w:t>
            </w:r>
            <w:proofErr w:type="spellEnd"/>
            <w:r w:rsidRPr="006E2FCC">
              <w:rPr>
                <w:rFonts w:ascii="Times New Roman" w:eastAsia="Calibri" w:hAnsi="Times New Roman"/>
                <w:sz w:val="24"/>
                <w:szCs w:val="24"/>
              </w:rPr>
              <w:t xml:space="preserve"> городское </w:t>
            </w:r>
            <w:r w:rsidRPr="006E2FC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поселение</w:t>
            </w: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FC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емонт участка автомобильной дороги по ул. Пролетарская (от пересечения с пер. Пролетарский до дома № 34 по ул. Пролетарская) в г. Спас-Клепики 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Клепиковского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2 133,719*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773"/>
        </w:trPr>
        <w:tc>
          <w:tcPr>
            <w:tcW w:w="333" w:type="dxa"/>
            <w:vMerge w:val="restart"/>
            <w:tcBorders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Пронский</w:t>
            </w:r>
            <w:proofErr w:type="spell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Новоми-чуринское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проспект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Смирягина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(четная и нечетная сторона) города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18 925,40234*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1406"/>
        </w:trPr>
        <w:tc>
          <w:tcPr>
            <w:tcW w:w="333" w:type="dxa"/>
            <w:vMerge/>
            <w:tcBorders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к водозаборным сооружениям в городе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6 878,82128*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1550"/>
        </w:trPr>
        <w:tc>
          <w:tcPr>
            <w:tcW w:w="3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Пронское</w:t>
            </w:r>
            <w:proofErr w:type="spell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537" w:type="dxa"/>
          </w:tcPr>
          <w:p w:rsidR="00801B45" w:rsidRPr="006E2FCC" w:rsidRDefault="00786049" w:rsidP="00801B45">
            <w:pPr>
              <w:pStyle w:val="22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2FC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емонт автомобильной дороги от автодороги «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Акулово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01B45" w:rsidRPr="006E2FC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Старожилово - 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Пронск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» подъезд: Княжая в 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р.п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01B45" w:rsidRPr="006E2FCC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Пронск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>Пронского</w:t>
            </w:r>
            <w:proofErr w:type="spellEnd"/>
            <w:r w:rsidRPr="006E2FCC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16 144,825*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488"/>
        </w:trPr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Рязанский </w:t>
            </w:r>
            <w:proofErr w:type="spellStart"/>
            <w:proofErr w:type="gram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Рязанский </w:t>
            </w:r>
            <w:proofErr w:type="spellStart"/>
            <w:proofErr w:type="gramStart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37" w:type="dxa"/>
          </w:tcPr>
          <w:p w:rsidR="00786049" w:rsidRPr="00245AE6" w:rsidRDefault="00786049" w:rsidP="00801B45">
            <w:pPr>
              <w:pStyle w:val="22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автомобильной дороги от автодороги «Рязань - </w:t>
            </w:r>
            <w:proofErr w:type="spellStart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Скопин» - Ровное - </w:t>
            </w:r>
            <w:proofErr w:type="spellStart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>Взметнево</w:t>
            </w:r>
            <w:proofErr w:type="spellEnd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>Мельгуново</w:t>
            </w:r>
            <w:proofErr w:type="spellEnd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подъезд: </w:t>
            </w:r>
            <w:proofErr w:type="spellStart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>Матчино</w:t>
            </w:r>
            <w:proofErr w:type="spellEnd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>Агарково</w:t>
            </w:r>
            <w:proofErr w:type="spellEnd"/>
            <w:r w:rsidRPr="00245A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Рязанского района Рязанской области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93 107,54995*</w:t>
            </w:r>
          </w:p>
        </w:tc>
      </w:tr>
      <w:tr w:rsidR="00786049" w:rsidRPr="006E2FCC" w:rsidTr="006E2FCC">
        <w:trPr>
          <w:trHeight w:val="740"/>
        </w:trPr>
        <w:tc>
          <w:tcPr>
            <w:tcW w:w="333" w:type="dxa"/>
            <w:vMerge w:val="restart"/>
            <w:tcBorders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</w:t>
            </w:r>
          </w:p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город Рязань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786049" w:rsidRPr="006E2FCC" w:rsidRDefault="00786049" w:rsidP="004E18F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</w:t>
            </w:r>
          </w:p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FCC">
              <w:rPr>
                <w:rFonts w:ascii="Times New Roman" w:hAnsi="Times New Roman"/>
                <w:bCs/>
                <w:sz w:val="24"/>
                <w:szCs w:val="24"/>
              </w:rPr>
              <w:t>город Рязань</w:t>
            </w: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55 733,337*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452"/>
        </w:trPr>
        <w:tc>
          <w:tcPr>
            <w:tcW w:w="333" w:type="dxa"/>
            <w:vMerge/>
            <w:tcBorders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23 900,09183*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910"/>
        </w:trPr>
        <w:tc>
          <w:tcPr>
            <w:tcW w:w="333" w:type="dxa"/>
            <w:vMerge/>
            <w:tcBorders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27 954,9618*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452"/>
        </w:trPr>
        <w:tc>
          <w:tcPr>
            <w:tcW w:w="333" w:type="dxa"/>
            <w:tcBorders>
              <w:top w:val="nil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участка автомобильной дороги по Татарской улице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5 536,486*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452"/>
        </w:trPr>
        <w:tc>
          <w:tcPr>
            <w:tcW w:w="333" w:type="dxa"/>
            <w:tcBorders>
              <w:top w:val="nil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Братиславской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улице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7 664,86907*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452"/>
        </w:trPr>
        <w:tc>
          <w:tcPr>
            <w:tcW w:w="3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10416" w:rsidRPr="006E2FCC" w:rsidRDefault="00786049" w:rsidP="00196C87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29 837,187*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245AE6">
        <w:trPr>
          <w:trHeight w:val="452"/>
        </w:trPr>
        <w:tc>
          <w:tcPr>
            <w:tcW w:w="3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участка автомобильной дороги по Шереметьевской улице в г. Рязани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20 038,3845*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245AE6">
        <w:trPr>
          <w:trHeight w:val="452"/>
        </w:trPr>
        <w:tc>
          <w:tcPr>
            <w:tcW w:w="333" w:type="dxa"/>
            <w:tcBorders>
              <w:top w:val="nil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bottom w:val="nil"/>
            </w:tcBorders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Ремонт автомобильной </w:t>
            </w:r>
            <w:r w:rsidR="00245AE6"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дороги по 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Песоченской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улице в г. Рязани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13 390,78124*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206"/>
        </w:trPr>
        <w:tc>
          <w:tcPr>
            <w:tcW w:w="333" w:type="dxa"/>
            <w:tcBorders>
              <w:top w:val="nil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23 890,99973*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919"/>
        </w:trPr>
        <w:tc>
          <w:tcPr>
            <w:tcW w:w="333" w:type="dxa"/>
            <w:tcBorders>
              <w:top w:val="nil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Ремонт участка автомобильной дороги по Пролетарской улице в г. Рязани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3 701,856*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3F6B23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Ремонт участка автомобильной дороги по улице Каширина (в том числе мост через реку Трубеж на дороге </w:t>
            </w:r>
            <w:proofErr w:type="gramEnd"/>
          </w:p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Рязань - Борки (у поста ГАИ)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67 518,10505*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Реконструкция моста через р.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Лыбедь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на ул. Ленина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70 196,185*</w:t>
            </w: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Реконструкция участков автомобильных дорог по </w:t>
            </w:r>
            <w:proofErr w:type="spellStart"/>
            <w:r w:rsidR="00A13ACB" w:rsidRPr="006E2FCC">
              <w:rPr>
                <w:rFonts w:ascii="Times New Roman" w:hAnsi="Times New Roman"/>
                <w:sz w:val="24"/>
                <w:szCs w:val="24"/>
              </w:rPr>
              <w:t>Касимовскому</w:t>
            </w:r>
            <w:proofErr w:type="spellEnd"/>
            <w:r w:rsidR="00A13ACB" w:rsidRPr="006E2FCC">
              <w:rPr>
                <w:rFonts w:ascii="Times New Roman" w:hAnsi="Times New Roman"/>
                <w:sz w:val="24"/>
                <w:szCs w:val="24"/>
              </w:rPr>
              <w:t xml:space="preserve"> шоссе, улице Советской Армии в г. Рязани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10 745,72235*</w:t>
            </w: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4 010,46476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786049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Московскому шоссе (второстепенная дорога по бульвару Победы) (от Западной улицы до дома № 43 по Московскому шоссе) в г. Рязани</w:t>
            </w:r>
          </w:p>
          <w:p w:rsidR="00245AE6" w:rsidRPr="006E2FCC" w:rsidRDefault="00245AE6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786049" w:rsidRPr="006E2FCC" w:rsidRDefault="00786049" w:rsidP="004E18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Колхозной улице (дом</w:t>
            </w:r>
            <w:r w:rsidR="00F15954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№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11) в г. 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4 459,57997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245AE6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</w:t>
            </w:r>
            <w:r w:rsidR="00196C87" w:rsidRPr="006E2FCC">
              <w:rPr>
                <w:rFonts w:ascii="Times New Roman" w:hAnsi="Times New Roman"/>
                <w:sz w:val="24"/>
                <w:szCs w:val="24"/>
              </w:rPr>
              <w:t xml:space="preserve">общего пользования местного значения - устранение деформаций и повреждений (заделка 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 xml:space="preserve">выбоин, просадок, 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 xml:space="preserve">шелушения, </w:t>
            </w:r>
            <w:proofErr w:type="spellStart"/>
            <w:r w:rsidR="00786049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786049"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от ул. Новоселов д. № 33</w:t>
            </w:r>
            <w:proofErr w:type="gramStart"/>
            <w:r w:rsidR="00786049" w:rsidRPr="006E2FCC">
              <w:rPr>
                <w:rFonts w:ascii="Times New Roman" w:hAnsi="Times New Roman"/>
                <w:sz w:val="24"/>
                <w:szCs w:val="24"/>
              </w:rPr>
              <w:t> В</w:t>
            </w:r>
            <w:proofErr w:type="gramEnd"/>
            <w:r w:rsidR="00786049" w:rsidRPr="006E2FCC">
              <w:rPr>
                <w:rFonts w:ascii="Times New Roman" w:hAnsi="Times New Roman"/>
                <w:sz w:val="24"/>
                <w:szCs w:val="24"/>
              </w:rPr>
              <w:t xml:space="preserve"> до ул. Новоселов д.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>№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>33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>А в г. Рязани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245AE6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2 261,98979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gramEnd"/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832,8535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283EA7" w:rsidRPr="006E2FCC" w:rsidRDefault="00283EA7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83EA7" w:rsidRPr="006E2FCC" w:rsidRDefault="00283EA7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283EA7" w:rsidRPr="006E2FCC" w:rsidRDefault="00283EA7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83EA7" w:rsidRPr="006E2FCC" w:rsidRDefault="00283EA7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от ул. Новоселов (5 микрорайон) до д. № 50 к. 2 по ул. Новоселов в г. Рязани</w:t>
            </w:r>
            <w:proofErr w:type="gramEnd"/>
          </w:p>
        </w:tc>
        <w:tc>
          <w:tcPr>
            <w:tcW w:w="317" w:type="dxa"/>
            <w:tcBorders>
              <w:top w:val="nil"/>
            </w:tcBorders>
          </w:tcPr>
          <w:p w:rsidR="00283EA7" w:rsidRPr="006E2FCC" w:rsidRDefault="00283EA7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283EA7" w:rsidRPr="006E2FCC" w:rsidRDefault="00283EA7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283EA7" w:rsidRPr="006E2FCC" w:rsidRDefault="00283EA7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283EA7" w:rsidRPr="006E2FCC" w:rsidRDefault="00283EA7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283EA7" w:rsidRPr="006E2FCC" w:rsidRDefault="00283EA7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283EA7" w:rsidRPr="006E2FCC" w:rsidRDefault="00283EA7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4 137,30163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FCC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2FCC" w:rsidRPr="006E2FCC" w:rsidRDefault="006E2FCC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Молодежной улице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6E2FCC" w:rsidRPr="006E2FCC" w:rsidRDefault="006E2FCC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711487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Ушинского (от Тепличной улицы до дома № 6 по улице Ушинского; от дома № 4 </w:t>
            </w:r>
            <w:r w:rsidR="00A13ACB" w:rsidRPr="006E2FCC">
              <w:rPr>
                <w:rFonts w:ascii="Times New Roman" w:hAnsi="Times New Roman"/>
                <w:sz w:val="24"/>
                <w:szCs w:val="24"/>
              </w:rPr>
              <w:t>по улице Ушинского до улицы Попова) в г.</w:t>
            </w:r>
            <w:r w:rsidR="00A13ACB"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13ACB" w:rsidRPr="006E2FCC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2 437,98024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711487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13ACB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</w:t>
            </w:r>
            <w:r w:rsidR="00A13ACB" w:rsidRPr="006E2FCC">
              <w:rPr>
                <w:rFonts w:ascii="Times New Roman" w:hAnsi="Times New Roman"/>
                <w:sz w:val="24"/>
                <w:szCs w:val="24"/>
              </w:rPr>
              <w:t xml:space="preserve">местного значения - устранение деформаций и повреждений (заделка выбоин, просадок, шелушения, </w:t>
            </w:r>
            <w:proofErr w:type="spellStart"/>
            <w:r w:rsidR="00A13ACB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A13ACB"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Урицкого</w:t>
            </w:r>
          </w:p>
          <w:p w:rsidR="00A13ACB" w:rsidRDefault="00A13ACB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(от Введенской улицы до Газетного переулка) в г. Рязани</w:t>
            </w:r>
          </w:p>
          <w:p w:rsidR="00786049" w:rsidRPr="006E2FCC" w:rsidRDefault="00786049" w:rsidP="00A13ACB">
            <w:pPr>
              <w:spacing w:line="24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2 810,55565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47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711487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</w:t>
            </w: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4 588,94497</w:t>
            </w: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С. Середы (от улицы Дзержинского до дома № 20 по улице </w:t>
            </w:r>
            <w:proofErr w:type="spellStart"/>
            <w:r w:rsidRPr="00245AE6">
              <w:rPr>
                <w:rFonts w:ascii="Times New Roman" w:hAnsi="Times New Roman"/>
                <w:spacing w:val="-4"/>
                <w:sz w:val="24"/>
                <w:szCs w:val="24"/>
              </w:rPr>
              <w:t>Типанова</w:t>
            </w:r>
            <w:proofErr w:type="spellEnd"/>
            <w:r w:rsidRPr="00245AE6">
              <w:rPr>
                <w:rFonts w:ascii="Times New Roman" w:hAnsi="Times New Roman"/>
                <w:spacing w:val="-4"/>
                <w:sz w:val="24"/>
                <w:szCs w:val="24"/>
              </w:rPr>
              <w:t>; от дома № 42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по улице С. Середы до дома № 47 по улице Пушкина) в г. Рязани</w:t>
            </w: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Соборной (дом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№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38)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474,21755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A13ACB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="00196C87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196C87" w:rsidRPr="006E2FCC">
              <w:rPr>
                <w:rFonts w:ascii="Times New Roman" w:hAnsi="Times New Roman"/>
                <w:sz w:val="24"/>
                <w:szCs w:val="24"/>
              </w:rPr>
              <w:t xml:space="preserve"> и других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дефектов) покрытия автомобильной дороги по 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</w:rPr>
              <w:t>Затинной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улице (от проезда Речников до дома № 36 по 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</w:rPr>
              <w:t>Затинной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улице) в г. 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6 443,63903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A13ACB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Газетному переулку (от улицы Урицкого до дома</w:t>
            </w:r>
            <w:r w:rsidR="00F15954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№ 22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по улице Ленина) в г. Рязани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1 122,009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Есенина (перекресток с улицей Грибоедова)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248,60383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от ул. Новоселов д. № 58 к.</w:t>
            </w:r>
            <w:r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3 до ул. Новоселов д. № 50 в г.</w:t>
            </w:r>
            <w:r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2 620,94379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7 317,26495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0D3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245AE6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общего пользования местного значения - устранение деформаций и повреждений (заделка </w:t>
            </w:r>
            <w:r w:rsidR="00F10416" w:rsidRPr="006E2FCC">
              <w:rPr>
                <w:rFonts w:ascii="Times New Roman" w:hAnsi="Times New Roman"/>
                <w:sz w:val="24"/>
                <w:szCs w:val="24"/>
              </w:rPr>
              <w:t xml:space="preserve">выбоин, просадок, шелушения, </w:t>
            </w:r>
            <w:proofErr w:type="spellStart"/>
            <w:r w:rsidR="00F10416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F10416"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Тимакова (от </w:t>
            </w:r>
            <w:r w:rsidR="000660D3" w:rsidRPr="006E2FCC">
              <w:rPr>
                <w:rFonts w:ascii="Times New Roman" w:hAnsi="Times New Roman"/>
                <w:sz w:val="24"/>
                <w:szCs w:val="24"/>
              </w:rPr>
              <w:t>улицы Зубковой до улицы Новоселов)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0660D3" w:rsidRPr="006E2FCC" w:rsidRDefault="000660D3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660D3" w:rsidRPr="006E2FCC" w:rsidRDefault="000660D3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Льва Толстого (от дома № 2 по улице</w:t>
            </w:r>
            <w:proofErr w:type="gramEnd"/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1 366,49602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Льва Толстого до улицы Чернышевского) в г. Рязани</w:t>
            </w:r>
            <w:proofErr w:type="gramEnd"/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Юбилейной улице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8 919,20423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2 759,28831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FCC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6E2FCC" w:rsidRPr="006E2FCC" w:rsidRDefault="006E2FCC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Птицеводов в г.</w:t>
            </w:r>
            <w:r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317" w:type="dxa"/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6E2FCC" w:rsidRPr="006E2FCC" w:rsidRDefault="006E2FCC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E2FCC" w:rsidRPr="006E2FCC" w:rsidRDefault="006E2FCC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выбоин, просадок, шелушения, 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от Окского шоссе до ул.</w:t>
            </w:r>
            <w:r w:rsidR="00245AE6"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>Есенина (от улицы Есенина до дома № 4 по Окскому проезду)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5 233,06457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Пирогова в </w:t>
            </w:r>
            <w:r w:rsidR="000660D3" w:rsidRPr="006E2FCC">
              <w:rPr>
                <w:rFonts w:ascii="Times New Roman" w:hAnsi="Times New Roman"/>
                <w:sz w:val="24"/>
                <w:szCs w:val="24"/>
              </w:rPr>
              <w:t>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5 660,86826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1 975,64825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FCC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2FCC" w:rsidRPr="006E2FCC" w:rsidRDefault="006E2FCC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Есенина (от Полевой улицы до путепровода ул. Есенина с выходом на ул. 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Спортивную</w:t>
            </w:r>
            <w:proofErr w:type="gramEnd"/>
            <w:r w:rsidRPr="006E2FCC">
              <w:rPr>
                <w:rFonts w:ascii="Times New Roman" w:hAnsi="Times New Roman"/>
                <w:sz w:val="24"/>
                <w:szCs w:val="24"/>
              </w:rPr>
              <w:t>)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6E2FCC" w:rsidRPr="006E2FCC" w:rsidRDefault="006E2FCC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E2FCC" w:rsidRPr="006E2FCC" w:rsidRDefault="006E2FCC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Есенина (от путепровода ул. Есенина с выходом на ул. 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Спортивную</w:t>
            </w:r>
            <w:proofErr w:type="gram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до Спортивной улицы) в г. 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423,35334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</w:t>
            </w:r>
            <w:proofErr w:type="gramEnd"/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5 941,83365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0D3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Зафабричной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улице в г.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660D3" w:rsidRPr="006E2FCC" w:rsidRDefault="000660D3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3 189,63131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786049" w:rsidRPr="006E2FCC" w:rsidRDefault="00245AE6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>дефектов) покрытия автомобильной дороги по Медицинской улице (от Октябрьской улицы до улицы Энгельса) в г. Рязани</w:t>
            </w: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Новой улице (поселок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Канищево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>) (от дома №</w:t>
            </w:r>
            <w:r w:rsidR="00801B45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 xml:space="preserve">30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Станкозаводской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улице до дома № 1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по Новой улице)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3 359,18863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Гагарина (до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пеш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ерехода) 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>(перекресток с улицей Семашко)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1 629,01332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13 763,2331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0D3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0660D3" w:rsidRPr="006E2FCC" w:rsidRDefault="000660D3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Гоголя в г. Рязани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660D3" w:rsidRPr="006E2FCC" w:rsidRDefault="000660D3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</w:t>
            </w:r>
            <w:proofErr w:type="gramEnd"/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4 597,61024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Быстрецкой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улице (от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шоссе до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Кальной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улицы) в г. Рязани</w:t>
            </w: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Голенчинскому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шоссе (дом № 35 корп. 1 по улице Баженова, разворотный круг в районе ООТ «Психбольница»)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2 546,27834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3 754,44614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FCC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6E2FCC" w:rsidRPr="006E2FCC" w:rsidRDefault="006E2FCC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автомобильной дороги от 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ш. д. № 13 до ул.</w:t>
            </w:r>
            <w:r w:rsidR="00245AE6" w:rsidRPr="006E2FC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="00245AE6" w:rsidRPr="006E2FCC">
              <w:rPr>
                <w:rFonts w:ascii="Times New Roman" w:hAnsi="Times New Roman"/>
                <w:sz w:val="24"/>
                <w:szCs w:val="24"/>
              </w:rPr>
              <w:t>Кальная</w:t>
            </w:r>
            <w:proofErr w:type="spellEnd"/>
            <w:r w:rsidR="00245AE6" w:rsidRPr="006E2FCC">
              <w:rPr>
                <w:rFonts w:ascii="Times New Roman" w:hAnsi="Times New Roman"/>
                <w:sz w:val="24"/>
                <w:szCs w:val="24"/>
              </w:rPr>
              <w:t xml:space="preserve"> в г. Рязани</w:t>
            </w:r>
          </w:p>
        </w:tc>
        <w:tc>
          <w:tcPr>
            <w:tcW w:w="317" w:type="dxa"/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6E2FCC" w:rsidRPr="006E2FCC" w:rsidRDefault="006E2FCC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E2FCC" w:rsidRPr="006E2FCC" w:rsidRDefault="006E2FCC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E2FCC" w:rsidRPr="006E2FCC" w:rsidRDefault="006E2FCC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E2FCC" w:rsidRPr="006E2FCC" w:rsidRDefault="006E2FCC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841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Станкозаводской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улице (от Октябрьской улицы до Магистральной улицы)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6 885,65643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  <w:r w:rsidR="00196C87" w:rsidRPr="006E2FCC">
              <w:rPr>
                <w:rFonts w:ascii="Times New Roman" w:hAnsi="Times New Roman"/>
                <w:sz w:val="24"/>
                <w:szCs w:val="24"/>
              </w:rPr>
              <w:t>-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 xml:space="preserve">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МОГЭС (дом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№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>30) в г. 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432,77311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6E2FC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2 482,40689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FCC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1-му Индустриальному переулку в г. 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E2FCC" w:rsidRPr="006E2FCC" w:rsidRDefault="006E2FCC" w:rsidP="006E2FCC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86049" w:rsidRPr="006E2FCC" w:rsidRDefault="00786049" w:rsidP="00A13ACB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- устранение деформаций и повреждений (заделка выбоин, просадок, шелушения,</w:t>
            </w:r>
            <w:r w:rsidR="00283EA7" w:rsidRPr="006E2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3EA7"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="00283EA7"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</w:t>
            </w:r>
            <w:proofErr w:type="spellStart"/>
            <w:r w:rsidR="00283EA7" w:rsidRPr="006E2FCC">
              <w:rPr>
                <w:rFonts w:ascii="Times New Roman" w:hAnsi="Times New Roman"/>
                <w:sz w:val="24"/>
                <w:szCs w:val="24"/>
              </w:rPr>
              <w:t>Керамозавода</w:t>
            </w:r>
            <w:proofErr w:type="spellEnd"/>
            <w:r w:rsidR="00283EA7" w:rsidRPr="006E2FCC">
              <w:rPr>
                <w:rFonts w:ascii="Times New Roman" w:hAnsi="Times New Roman"/>
                <w:sz w:val="24"/>
                <w:szCs w:val="24"/>
              </w:rPr>
              <w:t xml:space="preserve"> (от дома № 8 до дома № 26; </w:t>
            </w:r>
            <w:r w:rsidR="00245AE6" w:rsidRPr="006E2FCC">
              <w:rPr>
                <w:rFonts w:ascii="Times New Roman" w:hAnsi="Times New Roman"/>
                <w:sz w:val="24"/>
                <w:szCs w:val="24"/>
              </w:rPr>
              <w:t>от дома № 26 до дома № 25) в г. Рязани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4 376,05329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Каширина (в том числе мост </w:t>
            </w:r>
            <w:r w:rsidR="00283EA7" w:rsidRPr="006E2FCC">
              <w:rPr>
                <w:rFonts w:ascii="Times New Roman" w:hAnsi="Times New Roman"/>
                <w:sz w:val="24"/>
                <w:szCs w:val="24"/>
              </w:rPr>
              <w:t>через реку Трубеж на дороге Рязань</w:t>
            </w:r>
            <w:r w:rsidR="003F6B23" w:rsidRPr="006E2FCC">
              <w:rPr>
                <w:rFonts w:ascii="Times New Roman" w:hAnsi="Times New Roman"/>
                <w:sz w:val="24"/>
                <w:szCs w:val="24"/>
              </w:rPr>
              <w:t> </w:t>
            </w:r>
            <w:r w:rsidR="00283EA7" w:rsidRPr="006E2FCC">
              <w:rPr>
                <w:rFonts w:ascii="Times New Roman" w:hAnsi="Times New Roman"/>
                <w:sz w:val="24"/>
                <w:szCs w:val="24"/>
              </w:rPr>
              <w:t xml:space="preserve">- Борки (у поста ГАИ) в г. Рязани) 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6 159,42108</w:t>
            </w: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786049" w:rsidRPr="006E2FCC" w:rsidRDefault="00786049" w:rsidP="006E2FCC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bottom w:val="single" w:sz="4" w:space="0" w:color="auto"/>
            </w:tcBorders>
          </w:tcPr>
          <w:p w:rsidR="00786049" w:rsidRPr="006E2FCC" w:rsidRDefault="00283EA7" w:rsidP="006E2FCC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(от улицы </w:t>
            </w:r>
            <w:r w:rsidR="00786049" w:rsidRPr="006E2FCC">
              <w:rPr>
                <w:rFonts w:ascii="Times New Roman" w:hAnsi="Times New Roman"/>
                <w:sz w:val="24"/>
                <w:szCs w:val="24"/>
              </w:rPr>
              <w:t>Семинарской до дома 24</w:t>
            </w:r>
            <w:proofErr w:type="gramStart"/>
            <w:r w:rsidR="00786049" w:rsidRPr="006E2FCC">
              <w:rPr>
                <w:rFonts w:ascii="Times New Roman" w:hAnsi="Times New Roman"/>
                <w:sz w:val="24"/>
                <w:szCs w:val="24"/>
              </w:rPr>
              <w:t> А</w:t>
            </w:r>
            <w:proofErr w:type="gramEnd"/>
            <w:r w:rsidR="00786049" w:rsidRPr="006E2FCC">
              <w:rPr>
                <w:rFonts w:ascii="Times New Roman" w:hAnsi="Times New Roman"/>
                <w:sz w:val="24"/>
                <w:szCs w:val="24"/>
              </w:rPr>
              <w:t xml:space="preserve"> по улице Каширина; от улицы </w:t>
            </w:r>
          </w:p>
          <w:p w:rsidR="00786049" w:rsidRDefault="00786049" w:rsidP="00245AE6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5A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3-и </w:t>
            </w:r>
            <w:proofErr w:type="spellStart"/>
            <w:r w:rsidRPr="00245AE6">
              <w:rPr>
                <w:rFonts w:ascii="Times New Roman" w:hAnsi="Times New Roman"/>
                <w:spacing w:val="-4"/>
                <w:sz w:val="24"/>
                <w:szCs w:val="24"/>
              </w:rPr>
              <w:t>Бутырки</w:t>
            </w:r>
            <w:proofErr w:type="spellEnd"/>
            <w:r w:rsidRPr="00245A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дома 1А</w:t>
            </w:r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по улице 3-и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Бутырки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>) в г. Рязани</w:t>
            </w:r>
            <w:proofErr w:type="gramEnd"/>
          </w:p>
          <w:p w:rsidR="00A13ACB" w:rsidRPr="006E2FCC" w:rsidRDefault="00711487" w:rsidP="00245AE6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</w:t>
            </w: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86049" w:rsidRPr="006E2FCC" w:rsidRDefault="00786049" w:rsidP="006E2FCC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Чапаева в г. Рязани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11 580,90878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A7" w:rsidRPr="006E2FCC" w:rsidTr="006E2FCC">
        <w:trPr>
          <w:trHeight w:val="304"/>
        </w:trPr>
        <w:tc>
          <w:tcPr>
            <w:tcW w:w="333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786049" w:rsidRPr="006E2FCC" w:rsidRDefault="00786049" w:rsidP="00801B4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- устранение деформаций и повреждений (заделка выбоин, просадок, шелушения,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выкрашивания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и других дефектов) покрытия автомобильной дороги по улице </w:t>
            </w:r>
            <w:proofErr w:type="spellStart"/>
            <w:r w:rsidRPr="006E2FCC">
              <w:rPr>
                <w:rFonts w:ascii="Times New Roman" w:hAnsi="Times New Roman"/>
                <w:sz w:val="24"/>
                <w:szCs w:val="24"/>
              </w:rPr>
              <w:t>Яхонтова</w:t>
            </w:r>
            <w:proofErr w:type="spellEnd"/>
            <w:r w:rsidRPr="006E2FCC">
              <w:rPr>
                <w:rFonts w:ascii="Times New Roman" w:hAnsi="Times New Roman"/>
                <w:sz w:val="24"/>
                <w:szCs w:val="24"/>
              </w:rPr>
              <w:t xml:space="preserve"> в г. Рязани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9 197,27405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4E18F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49" w:rsidRPr="006E2FCC" w:rsidTr="006E2FCC">
        <w:trPr>
          <w:trHeight w:val="304"/>
        </w:trPr>
        <w:tc>
          <w:tcPr>
            <w:tcW w:w="333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786049" w:rsidRPr="006E2FCC" w:rsidRDefault="00786049" w:rsidP="004E18F8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786049" w:rsidRPr="006E2FCC" w:rsidRDefault="00786049" w:rsidP="004E18F8">
            <w:pPr>
              <w:pStyle w:val="22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86049" w:rsidRPr="006E2FCC" w:rsidRDefault="00786049" w:rsidP="00F159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z w:val="24"/>
                <w:szCs w:val="24"/>
              </w:rPr>
              <w:t>473 249,82684</w:t>
            </w:r>
          </w:p>
        </w:tc>
        <w:tc>
          <w:tcPr>
            <w:tcW w:w="317" w:type="dxa"/>
          </w:tcPr>
          <w:p w:rsidR="00786049" w:rsidRPr="006E2FCC" w:rsidRDefault="00786049" w:rsidP="004E18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786049" w:rsidRPr="006E2FCC" w:rsidRDefault="00786049" w:rsidP="004E1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86049" w:rsidRPr="006E2FCC" w:rsidRDefault="00786049" w:rsidP="006E2FCC">
            <w:pPr>
              <w:ind w:left="-113" w:right="-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E2FCC">
              <w:rPr>
                <w:rFonts w:ascii="Times New Roman" w:hAnsi="Times New Roman"/>
                <w:spacing w:val="-8"/>
                <w:sz w:val="24"/>
                <w:szCs w:val="24"/>
              </w:rPr>
              <w:t>174 049,4573*»</w:t>
            </w:r>
          </w:p>
        </w:tc>
      </w:tr>
    </w:tbl>
    <w:p w:rsidR="00786049" w:rsidRPr="006E2FCC" w:rsidRDefault="00786049" w:rsidP="00786049">
      <w:pPr>
        <w:pStyle w:val="ac"/>
        <w:autoSpaceDE w:val="0"/>
        <w:autoSpaceDN w:val="0"/>
        <w:adjustRightInd w:val="0"/>
        <w:spacing w:line="264" w:lineRule="auto"/>
        <w:ind w:left="737"/>
        <w:jc w:val="both"/>
        <w:rPr>
          <w:rFonts w:ascii="Times New Roman" w:hAnsi="Times New Roman"/>
          <w:sz w:val="10"/>
          <w:szCs w:val="10"/>
        </w:rPr>
      </w:pPr>
    </w:p>
    <w:p w:rsidR="00185027" w:rsidRPr="006E2FCC" w:rsidRDefault="00F10416" w:rsidP="00283EA7">
      <w:pPr>
        <w:spacing w:line="234" w:lineRule="auto"/>
        <w:ind w:right="-45" w:firstLine="708"/>
        <w:jc w:val="both"/>
        <w:rPr>
          <w:rFonts w:ascii="Times New Roman" w:hAnsi="Times New Roman"/>
          <w:sz w:val="28"/>
          <w:szCs w:val="28"/>
        </w:rPr>
      </w:pPr>
      <w:r w:rsidRPr="006E2FCC">
        <w:rPr>
          <w:rFonts w:ascii="Times New Roman" w:hAnsi="Times New Roman"/>
          <w:sz w:val="28"/>
          <w:szCs w:val="28"/>
        </w:rPr>
        <w:t>5</w:t>
      </w:r>
      <w:r w:rsidR="00786049" w:rsidRPr="006E2FCC">
        <w:rPr>
          <w:rFonts w:ascii="Times New Roman" w:hAnsi="Times New Roman"/>
          <w:sz w:val="28"/>
          <w:szCs w:val="28"/>
        </w:rPr>
        <w:t xml:space="preserve">) дополнить приложением № </w:t>
      </w:r>
      <w:r w:rsidR="00283EA7" w:rsidRPr="006E2FCC">
        <w:rPr>
          <w:rFonts w:ascii="Times New Roman" w:hAnsi="Times New Roman"/>
          <w:sz w:val="28"/>
          <w:szCs w:val="28"/>
        </w:rPr>
        <w:t>3</w:t>
      </w:r>
      <w:r w:rsidR="00786049" w:rsidRPr="006E2FCC">
        <w:rPr>
          <w:rFonts w:ascii="Times New Roman" w:hAnsi="Times New Roman"/>
          <w:sz w:val="28"/>
          <w:szCs w:val="28"/>
        </w:rPr>
        <w:t xml:space="preserve"> согласно приложению к настоящему распоряжению</w:t>
      </w:r>
      <w:r w:rsidR="00D01A5F" w:rsidRPr="006E2FCC">
        <w:rPr>
          <w:rFonts w:ascii="Times New Roman" w:hAnsi="Times New Roman"/>
          <w:sz w:val="28"/>
          <w:szCs w:val="28"/>
        </w:rPr>
        <w:t>.</w:t>
      </w:r>
    </w:p>
    <w:tbl>
      <w:tblPr>
        <w:tblW w:w="5166" w:type="pct"/>
        <w:tblInd w:w="-318" w:type="dxa"/>
        <w:tblLook w:val="01E0" w:firstRow="1" w:lastRow="1" w:firstColumn="1" w:lastColumn="1" w:noHBand="0" w:noVBand="0"/>
      </w:tblPr>
      <w:tblGrid>
        <w:gridCol w:w="5606"/>
        <w:gridCol w:w="2098"/>
        <w:gridCol w:w="2185"/>
      </w:tblGrid>
      <w:tr w:rsidR="00185027" w:rsidRPr="006E2FCC" w:rsidTr="00185027">
        <w:trPr>
          <w:trHeight w:val="309"/>
        </w:trPr>
        <w:tc>
          <w:tcPr>
            <w:tcW w:w="2834" w:type="pct"/>
            <w:tcMar>
              <w:top w:w="0" w:type="dxa"/>
              <w:bottom w:w="0" w:type="dxa"/>
            </w:tcMar>
          </w:tcPr>
          <w:p w:rsidR="00185027" w:rsidRPr="006E2FCC" w:rsidRDefault="00185027" w:rsidP="009E1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5027" w:rsidRPr="006E2FCC" w:rsidRDefault="00185027" w:rsidP="009E1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5027" w:rsidRPr="006E2FCC" w:rsidRDefault="00185027" w:rsidP="009E1741">
            <w:pPr>
              <w:rPr>
                <w:rFonts w:ascii="Times New Roman" w:hAnsi="Times New Roman"/>
                <w:sz w:val="28"/>
                <w:szCs w:val="28"/>
              </w:rPr>
            </w:pPr>
            <w:r w:rsidRPr="006E2FC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1" w:type="pct"/>
          </w:tcPr>
          <w:p w:rsidR="00185027" w:rsidRPr="006E2FCC" w:rsidRDefault="00185027" w:rsidP="009E1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pct"/>
          </w:tcPr>
          <w:p w:rsidR="00185027" w:rsidRPr="006E2FCC" w:rsidRDefault="00185027" w:rsidP="009E17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5027" w:rsidRPr="006E2FCC" w:rsidRDefault="00185027" w:rsidP="009E17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5027" w:rsidRPr="006E2FCC" w:rsidRDefault="00185027" w:rsidP="009E17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2FCC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185027" w:rsidRPr="006E2FCC" w:rsidRDefault="00A13ACB" w:rsidP="00830DC9">
      <w:pPr>
        <w:spacing w:line="234" w:lineRule="auto"/>
        <w:ind w:right="-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185027" w:rsidRPr="006E2FCC" w:rsidSect="006E2FCC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37" w:rsidRDefault="00640437">
      <w:r>
        <w:separator/>
      </w:r>
    </w:p>
  </w:endnote>
  <w:endnote w:type="continuationSeparator" w:id="0">
    <w:p w:rsidR="00640437" w:rsidRDefault="0064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622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67ABB">
          <w:pPr>
            <w:pStyle w:val="a6"/>
          </w:pPr>
          <w:r>
            <w:rPr>
              <w:noProof/>
            </w:rPr>
            <w:drawing>
              <wp:inline distT="0" distB="0" distL="0" distR="0" wp14:anchorId="6EA1E7A6" wp14:editId="5440CCB4">
                <wp:extent cx="662305" cy="289560"/>
                <wp:effectExtent l="1905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6229" w:rsidRDefault="00767ABB" w:rsidP="0002622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4FA09E7" wp14:editId="175ACE11">
                <wp:extent cx="167640" cy="149225"/>
                <wp:effectExtent l="19050" t="0" r="381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6229" w:rsidRDefault="006E2FCC" w:rsidP="0002622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13894  09.07.2021 16:40:31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622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6229" w:rsidRDefault="00876034" w:rsidP="0002622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6229" w:rsidTr="00026229">
      <w:tc>
        <w:tcPr>
          <w:tcW w:w="2538" w:type="dxa"/>
        </w:tcPr>
        <w:p w:rsidR="00876034" w:rsidRPr="0002622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6229" w:rsidRDefault="00876034" w:rsidP="0002622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6229" w:rsidRDefault="00876034" w:rsidP="0002622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6229" w:rsidRDefault="00876034" w:rsidP="0002622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37" w:rsidRDefault="00640437">
      <w:r>
        <w:separator/>
      </w:r>
    </w:p>
  </w:footnote>
  <w:footnote w:type="continuationSeparator" w:id="0">
    <w:p w:rsidR="00640437" w:rsidRDefault="0064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A51C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A51C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575C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077B1B43"/>
    <w:multiLevelType w:val="hybridMultilevel"/>
    <w:tmpl w:val="775212E4"/>
    <w:lvl w:ilvl="0" w:tplc="0F78E2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A14F2"/>
    <w:multiLevelType w:val="hybridMultilevel"/>
    <w:tmpl w:val="9904986A"/>
    <w:lvl w:ilvl="0" w:tplc="47D0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872599"/>
    <w:multiLevelType w:val="hybridMultilevel"/>
    <w:tmpl w:val="29E0FC16"/>
    <w:lvl w:ilvl="0" w:tplc="47B45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47D2D62"/>
    <w:multiLevelType w:val="hybridMultilevel"/>
    <w:tmpl w:val="DB283B62"/>
    <w:lvl w:ilvl="0" w:tplc="5B7C0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DA0101"/>
    <w:multiLevelType w:val="hybridMultilevel"/>
    <w:tmpl w:val="B55C1FD4"/>
    <w:lvl w:ilvl="0" w:tplc="DAA8D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DB51C7"/>
    <w:multiLevelType w:val="hybridMultilevel"/>
    <w:tmpl w:val="BD1C4D66"/>
    <w:lvl w:ilvl="0" w:tplc="8748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66675C0"/>
    <w:multiLevelType w:val="hybridMultilevel"/>
    <w:tmpl w:val="859E6434"/>
    <w:lvl w:ilvl="0" w:tplc="2B04B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1477F"/>
    <w:multiLevelType w:val="hybridMultilevel"/>
    <w:tmpl w:val="1F92AB86"/>
    <w:lvl w:ilvl="0" w:tplc="E7DA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7uI559GryQVKvicv0yUnMWJILCOQSR0yY3CXW9mIj7SMm6IDGKt0LFBv0eyNV+MrmHdOGrjPQZRCn5z7YSYw==" w:salt="OZqt6V2mbHqzb+1YgAOh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229"/>
    <w:rsid w:val="00010180"/>
    <w:rsid w:val="0001360F"/>
    <w:rsid w:val="0001552F"/>
    <w:rsid w:val="00015574"/>
    <w:rsid w:val="00016E2A"/>
    <w:rsid w:val="000204B6"/>
    <w:rsid w:val="00024374"/>
    <w:rsid w:val="00026229"/>
    <w:rsid w:val="0002666B"/>
    <w:rsid w:val="000331B3"/>
    <w:rsid w:val="00033413"/>
    <w:rsid w:val="00037C0C"/>
    <w:rsid w:val="00043E71"/>
    <w:rsid w:val="000502A3"/>
    <w:rsid w:val="00056DEB"/>
    <w:rsid w:val="000575C9"/>
    <w:rsid w:val="000660D3"/>
    <w:rsid w:val="00073A7A"/>
    <w:rsid w:val="00076D5E"/>
    <w:rsid w:val="0008415C"/>
    <w:rsid w:val="00084C83"/>
    <w:rsid w:val="00084DD3"/>
    <w:rsid w:val="000917C0"/>
    <w:rsid w:val="00091A34"/>
    <w:rsid w:val="000972DB"/>
    <w:rsid w:val="000A5513"/>
    <w:rsid w:val="000B0736"/>
    <w:rsid w:val="000B46DF"/>
    <w:rsid w:val="000B73F4"/>
    <w:rsid w:val="000C531D"/>
    <w:rsid w:val="000D3E23"/>
    <w:rsid w:val="000E126A"/>
    <w:rsid w:val="00114A58"/>
    <w:rsid w:val="00122CFD"/>
    <w:rsid w:val="00125584"/>
    <w:rsid w:val="00135828"/>
    <w:rsid w:val="00142F77"/>
    <w:rsid w:val="00146595"/>
    <w:rsid w:val="00151370"/>
    <w:rsid w:val="0015480D"/>
    <w:rsid w:val="00162E72"/>
    <w:rsid w:val="001643B1"/>
    <w:rsid w:val="00165DC0"/>
    <w:rsid w:val="001704AC"/>
    <w:rsid w:val="00175BE5"/>
    <w:rsid w:val="00184DD2"/>
    <w:rsid w:val="00185027"/>
    <w:rsid w:val="001850F4"/>
    <w:rsid w:val="001947BE"/>
    <w:rsid w:val="00196C87"/>
    <w:rsid w:val="00197BEF"/>
    <w:rsid w:val="001A560F"/>
    <w:rsid w:val="001A5B2F"/>
    <w:rsid w:val="001A699C"/>
    <w:rsid w:val="001B0982"/>
    <w:rsid w:val="001B2201"/>
    <w:rsid w:val="001B2D8A"/>
    <w:rsid w:val="001B32BA"/>
    <w:rsid w:val="001D10BF"/>
    <w:rsid w:val="001D2535"/>
    <w:rsid w:val="001D4072"/>
    <w:rsid w:val="001D7B5E"/>
    <w:rsid w:val="001E0317"/>
    <w:rsid w:val="001E20F1"/>
    <w:rsid w:val="001F12E8"/>
    <w:rsid w:val="001F228C"/>
    <w:rsid w:val="001F2305"/>
    <w:rsid w:val="001F6044"/>
    <w:rsid w:val="001F63F8"/>
    <w:rsid w:val="001F64B8"/>
    <w:rsid w:val="001F7281"/>
    <w:rsid w:val="001F7C83"/>
    <w:rsid w:val="00203046"/>
    <w:rsid w:val="00204524"/>
    <w:rsid w:val="00205AB5"/>
    <w:rsid w:val="00212BFA"/>
    <w:rsid w:val="00224DBA"/>
    <w:rsid w:val="00231F1C"/>
    <w:rsid w:val="00242DDB"/>
    <w:rsid w:val="00245AE6"/>
    <w:rsid w:val="002479A2"/>
    <w:rsid w:val="002534E9"/>
    <w:rsid w:val="00255986"/>
    <w:rsid w:val="0026087E"/>
    <w:rsid w:val="00261DE0"/>
    <w:rsid w:val="00262820"/>
    <w:rsid w:val="00265420"/>
    <w:rsid w:val="00274E14"/>
    <w:rsid w:val="00280A6D"/>
    <w:rsid w:val="002813E7"/>
    <w:rsid w:val="00283EA7"/>
    <w:rsid w:val="00292732"/>
    <w:rsid w:val="002953B6"/>
    <w:rsid w:val="002B2A06"/>
    <w:rsid w:val="002B7A59"/>
    <w:rsid w:val="002C08A2"/>
    <w:rsid w:val="002C6B4B"/>
    <w:rsid w:val="002D5B65"/>
    <w:rsid w:val="002D742F"/>
    <w:rsid w:val="002E0EC2"/>
    <w:rsid w:val="002E2FD5"/>
    <w:rsid w:val="002E3E90"/>
    <w:rsid w:val="002E51A7"/>
    <w:rsid w:val="002F1E81"/>
    <w:rsid w:val="002F4975"/>
    <w:rsid w:val="002F79B3"/>
    <w:rsid w:val="00310D92"/>
    <w:rsid w:val="003160CB"/>
    <w:rsid w:val="003222A3"/>
    <w:rsid w:val="003230CF"/>
    <w:rsid w:val="00341C6E"/>
    <w:rsid w:val="00345F5E"/>
    <w:rsid w:val="0035185A"/>
    <w:rsid w:val="00360A40"/>
    <w:rsid w:val="0036564D"/>
    <w:rsid w:val="00366B9E"/>
    <w:rsid w:val="003870C2"/>
    <w:rsid w:val="003A6380"/>
    <w:rsid w:val="003B45F7"/>
    <w:rsid w:val="003C28E6"/>
    <w:rsid w:val="003C717C"/>
    <w:rsid w:val="003D3B8A"/>
    <w:rsid w:val="003D4A6F"/>
    <w:rsid w:val="003D54F8"/>
    <w:rsid w:val="003D671B"/>
    <w:rsid w:val="003E28A2"/>
    <w:rsid w:val="003F4F5E"/>
    <w:rsid w:val="003F6B23"/>
    <w:rsid w:val="00400906"/>
    <w:rsid w:val="004012D7"/>
    <w:rsid w:val="00403013"/>
    <w:rsid w:val="0041022F"/>
    <w:rsid w:val="00414E09"/>
    <w:rsid w:val="00424E11"/>
    <w:rsid w:val="0042590E"/>
    <w:rsid w:val="00426180"/>
    <w:rsid w:val="00430CE8"/>
    <w:rsid w:val="00433581"/>
    <w:rsid w:val="00437F65"/>
    <w:rsid w:val="00442F9E"/>
    <w:rsid w:val="0044554B"/>
    <w:rsid w:val="00451CFF"/>
    <w:rsid w:val="00453146"/>
    <w:rsid w:val="00454A68"/>
    <w:rsid w:val="00460FEA"/>
    <w:rsid w:val="004734B7"/>
    <w:rsid w:val="00473FCE"/>
    <w:rsid w:val="00476AB9"/>
    <w:rsid w:val="00481B88"/>
    <w:rsid w:val="00485B4F"/>
    <w:rsid w:val="004862D1"/>
    <w:rsid w:val="004901AC"/>
    <w:rsid w:val="004902F8"/>
    <w:rsid w:val="0049528B"/>
    <w:rsid w:val="004A560F"/>
    <w:rsid w:val="004A6653"/>
    <w:rsid w:val="004B1D69"/>
    <w:rsid w:val="004B20AF"/>
    <w:rsid w:val="004B2D5A"/>
    <w:rsid w:val="004B6412"/>
    <w:rsid w:val="004C2008"/>
    <w:rsid w:val="004C6482"/>
    <w:rsid w:val="004D293D"/>
    <w:rsid w:val="004E6809"/>
    <w:rsid w:val="004F44FE"/>
    <w:rsid w:val="00512A47"/>
    <w:rsid w:val="005132E1"/>
    <w:rsid w:val="00514FA6"/>
    <w:rsid w:val="00520969"/>
    <w:rsid w:val="00524DE1"/>
    <w:rsid w:val="00525878"/>
    <w:rsid w:val="005269C1"/>
    <w:rsid w:val="00531C68"/>
    <w:rsid w:val="00532119"/>
    <w:rsid w:val="005335F3"/>
    <w:rsid w:val="00541671"/>
    <w:rsid w:val="00543C38"/>
    <w:rsid w:val="00543D2D"/>
    <w:rsid w:val="00545A3D"/>
    <w:rsid w:val="00546DBB"/>
    <w:rsid w:val="0055511F"/>
    <w:rsid w:val="00561A5B"/>
    <w:rsid w:val="00562E3F"/>
    <w:rsid w:val="0057074C"/>
    <w:rsid w:val="00573FBF"/>
    <w:rsid w:val="00574FF3"/>
    <w:rsid w:val="0057526D"/>
    <w:rsid w:val="0057749D"/>
    <w:rsid w:val="00582538"/>
    <w:rsid w:val="005838EA"/>
    <w:rsid w:val="00585A2B"/>
    <w:rsid w:val="00585EE1"/>
    <w:rsid w:val="00590C0E"/>
    <w:rsid w:val="0059131A"/>
    <w:rsid w:val="00591B80"/>
    <w:rsid w:val="005939E6"/>
    <w:rsid w:val="005A4227"/>
    <w:rsid w:val="005A6865"/>
    <w:rsid w:val="005B229B"/>
    <w:rsid w:val="005B3518"/>
    <w:rsid w:val="005B473F"/>
    <w:rsid w:val="005C44FD"/>
    <w:rsid w:val="005C56AE"/>
    <w:rsid w:val="005C7449"/>
    <w:rsid w:val="005C7462"/>
    <w:rsid w:val="005E6D99"/>
    <w:rsid w:val="005F2ADD"/>
    <w:rsid w:val="005F2C49"/>
    <w:rsid w:val="005F2F3A"/>
    <w:rsid w:val="0060108D"/>
    <w:rsid w:val="006013EB"/>
    <w:rsid w:val="0060479E"/>
    <w:rsid w:val="00604BE7"/>
    <w:rsid w:val="0061440A"/>
    <w:rsid w:val="00616AED"/>
    <w:rsid w:val="0062325B"/>
    <w:rsid w:val="00632A4F"/>
    <w:rsid w:val="00632B56"/>
    <w:rsid w:val="006351E3"/>
    <w:rsid w:val="00640437"/>
    <w:rsid w:val="00641EA4"/>
    <w:rsid w:val="00644236"/>
    <w:rsid w:val="006471E5"/>
    <w:rsid w:val="0065024C"/>
    <w:rsid w:val="00651355"/>
    <w:rsid w:val="00653044"/>
    <w:rsid w:val="00653AD7"/>
    <w:rsid w:val="006562AC"/>
    <w:rsid w:val="00671D3B"/>
    <w:rsid w:val="00673264"/>
    <w:rsid w:val="00677E0A"/>
    <w:rsid w:val="00684A5B"/>
    <w:rsid w:val="00691AAF"/>
    <w:rsid w:val="00692274"/>
    <w:rsid w:val="006965EA"/>
    <w:rsid w:val="006A1F71"/>
    <w:rsid w:val="006A4678"/>
    <w:rsid w:val="006B190E"/>
    <w:rsid w:val="006B4EA2"/>
    <w:rsid w:val="006C0360"/>
    <w:rsid w:val="006C2449"/>
    <w:rsid w:val="006D39F8"/>
    <w:rsid w:val="006D7CE4"/>
    <w:rsid w:val="006E2FCC"/>
    <w:rsid w:val="006E4196"/>
    <w:rsid w:val="006F328B"/>
    <w:rsid w:val="006F54AC"/>
    <w:rsid w:val="006F5886"/>
    <w:rsid w:val="00707734"/>
    <w:rsid w:val="00707E19"/>
    <w:rsid w:val="00711487"/>
    <w:rsid w:val="00712544"/>
    <w:rsid w:val="00712F7C"/>
    <w:rsid w:val="00717462"/>
    <w:rsid w:val="007230A9"/>
    <w:rsid w:val="0072328A"/>
    <w:rsid w:val="00725DFD"/>
    <w:rsid w:val="00726933"/>
    <w:rsid w:val="00732D81"/>
    <w:rsid w:val="007377B5"/>
    <w:rsid w:val="0074165A"/>
    <w:rsid w:val="00743EAF"/>
    <w:rsid w:val="00746CC2"/>
    <w:rsid w:val="00760323"/>
    <w:rsid w:val="00765600"/>
    <w:rsid w:val="00767ABB"/>
    <w:rsid w:val="00775CA7"/>
    <w:rsid w:val="00786049"/>
    <w:rsid w:val="007863D4"/>
    <w:rsid w:val="00786886"/>
    <w:rsid w:val="00791C9F"/>
    <w:rsid w:val="00792AAB"/>
    <w:rsid w:val="00793B47"/>
    <w:rsid w:val="0079524B"/>
    <w:rsid w:val="00796239"/>
    <w:rsid w:val="007A1D0C"/>
    <w:rsid w:val="007A2A7B"/>
    <w:rsid w:val="007A36CF"/>
    <w:rsid w:val="007C25DF"/>
    <w:rsid w:val="007C301A"/>
    <w:rsid w:val="007D4925"/>
    <w:rsid w:val="007F0C8A"/>
    <w:rsid w:val="007F11AB"/>
    <w:rsid w:val="007F1EFB"/>
    <w:rsid w:val="007F54EC"/>
    <w:rsid w:val="00801B45"/>
    <w:rsid w:val="00805D38"/>
    <w:rsid w:val="008143CB"/>
    <w:rsid w:val="008237E9"/>
    <w:rsid w:val="00823CA1"/>
    <w:rsid w:val="00827C10"/>
    <w:rsid w:val="00830DC9"/>
    <w:rsid w:val="00837363"/>
    <w:rsid w:val="008401B0"/>
    <w:rsid w:val="008513B9"/>
    <w:rsid w:val="0085147B"/>
    <w:rsid w:val="008702D3"/>
    <w:rsid w:val="00876034"/>
    <w:rsid w:val="00880C68"/>
    <w:rsid w:val="00881C7E"/>
    <w:rsid w:val="008827E7"/>
    <w:rsid w:val="00883B37"/>
    <w:rsid w:val="0088738B"/>
    <w:rsid w:val="008A1696"/>
    <w:rsid w:val="008A7378"/>
    <w:rsid w:val="008C1350"/>
    <w:rsid w:val="008C559D"/>
    <w:rsid w:val="008C58FE"/>
    <w:rsid w:val="008D5451"/>
    <w:rsid w:val="008D6C17"/>
    <w:rsid w:val="008E304D"/>
    <w:rsid w:val="008E6C41"/>
    <w:rsid w:val="008F0816"/>
    <w:rsid w:val="008F1D23"/>
    <w:rsid w:val="008F6BB7"/>
    <w:rsid w:val="008F6FEA"/>
    <w:rsid w:val="00900F42"/>
    <w:rsid w:val="0091074A"/>
    <w:rsid w:val="00911C81"/>
    <w:rsid w:val="0093217A"/>
    <w:rsid w:val="00932B34"/>
    <w:rsid w:val="00932E3C"/>
    <w:rsid w:val="00934085"/>
    <w:rsid w:val="00934B7D"/>
    <w:rsid w:val="00935468"/>
    <w:rsid w:val="00941B7C"/>
    <w:rsid w:val="009573D3"/>
    <w:rsid w:val="00967ADA"/>
    <w:rsid w:val="009761EA"/>
    <w:rsid w:val="00984486"/>
    <w:rsid w:val="00994B4F"/>
    <w:rsid w:val="009977FF"/>
    <w:rsid w:val="009A085B"/>
    <w:rsid w:val="009B6F63"/>
    <w:rsid w:val="009C0707"/>
    <w:rsid w:val="009C1DE6"/>
    <w:rsid w:val="009C1F0E"/>
    <w:rsid w:val="009D161F"/>
    <w:rsid w:val="009D3DEF"/>
    <w:rsid w:val="009D3E8C"/>
    <w:rsid w:val="009D4283"/>
    <w:rsid w:val="009E2A99"/>
    <w:rsid w:val="009E3A0E"/>
    <w:rsid w:val="009E47D8"/>
    <w:rsid w:val="009E4CDE"/>
    <w:rsid w:val="009F0144"/>
    <w:rsid w:val="009F4B3B"/>
    <w:rsid w:val="00A1314B"/>
    <w:rsid w:val="00A13160"/>
    <w:rsid w:val="00A137D3"/>
    <w:rsid w:val="00A13ACB"/>
    <w:rsid w:val="00A13CEF"/>
    <w:rsid w:val="00A20EEC"/>
    <w:rsid w:val="00A2741B"/>
    <w:rsid w:val="00A44A8F"/>
    <w:rsid w:val="00A44D14"/>
    <w:rsid w:val="00A51D96"/>
    <w:rsid w:val="00A65912"/>
    <w:rsid w:val="00A85018"/>
    <w:rsid w:val="00A85A50"/>
    <w:rsid w:val="00A95E69"/>
    <w:rsid w:val="00A96F84"/>
    <w:rsid w:val="00AA44F2"/>
    <w:rsid w:val="00AB0A3C"/>
    <w:rsid w:val="00AC3953"/>
    <w:rsid w:val="00AC43B2"/>
    <w:rsid w:val="00AC70C6"/>
    <w:rsid w:val="00AC7150"/>
    <w:rsid w:val="00AE1DCA"/>
    <w:rsid w:val="00AE7EB5"/>
    <w:rsid w:val="00AF5F7C"/>
    <w:rsid w:val="00AF6DBD"/>
    <w:rsid w:val="00B02207"/>
    <w:rsid w:val="00B03403"/>
    <w:rsid w:val="00B10324"/>
    <w:rsid w:val="00B154D2"/>
    <w:rsid w:val="00B27104"/>
    <w:rsid w:val="00B31F11"/>
    <w:rsid w:val="00B376B1"/>
    <w:rsid w:val="00B433AA"/>
    <w:rsid w:val="00B61B99"/>
    <w:rsid w:val="00B620D9"/>
    <w:rsid w:val="00B633DB"/>
    <w:rsid w:val="00B6351D"/>
    <w:rsid w:val="00B639ED"/>
    <w:rsid w:val="00B66A8C"/>
    <w:rsid w:val="00B8061C"/>
    <w:rsid w:val="00B817BE"/>
    <w:rsid w:val="00B836D4"/>
    <w:rsid w:val="00B83BA2"/>
    <w:rsid w:val="00B8518D"/>
    <w:rsid w:val="00B853AA"/>
    <w:rsid w:val="00B85EF4"/>
    <w:rsid w:val="00B875BF"/>
    <w:rsid w:val="00B91F62"/>
    <w:rsid w:val="00BA4832"/>
    <w:rsid w:val="00BB2C98"/>
    <w:rsid w:val="00BB6D8D"/>
    <w:rsid w:val="00BD0B82"/>
    <w:rsid w:val="00BD4C07"/>
    <w:rsid w:val="00BF0162"/>
    <w:rsid w:val="00BF4F5F"/>
    <w:rsid w:val="00C04EEB"/>
    <w:rsid w:val="00C070D0"/>
    <w:rsid w:val="00C075A4"/>
    <w:rsid w:val="00C07BD9"/>
    <w:rsid w:val="00C10F12"/>
    <w:rsid w:val="00C11826"/>
    <w:rsid w:val="00C2471C"/>
    <w:rsid w:val="00C301FC"/>
    <w:rsid w:val="00C46D42"/>
    <w:rsid w:val="00C50C32"/>
    <w:rsid w:val="00C53277"/>
    <w:rsid w:val="00C60178"/>
    <w:rsid w:val="00C61760"/>
    <w:rsid w:val="00C63CD6"/>
    <w:rsid w:val="00C7205A"/>
    <w:rsid w:val="00C77FD6"/>
    <w:rsid w:val="00C83531"/>
    <w:rsid w:val="00C85C41"/>
    <w:rsid w:val="00C86412"/>
    <w:rsid w:val="00C872F7"/>
    <w:rsid w:val="00C87D95"/>
    <w:rsid w:val="00C9077A"/>
    <w:rsid w:val="00C908C2"/>
    <w:rsid w:val="00C95CD2"/>
    <w:rsid w:val="00CA0385"/>
    <w:rsid w:val="00CA051B"/>
    <w:rsid w:val="00CA4EB3"/>
    <w:rsid w:val="00CA6671"/>
    <w:rsid w:val="00CA6E23"/>
    <w:rsid w:val="00CB3CBE"/>
    <w:rsid w:val="00CB4175"/>
    <w:rsid w:val="00CB5B10"/>
    <w:rsid w:val="00CC21D9"/>
    <w:rsid w:val="00CC55A3"/>
    <w:rsid w:val="00CE3F7C"/>
    <w:rsid w:val="00CE69D1"/>
    <w:rsid w:val="00CF03D8"/>
    <w:rsid w:val="00CF38C6"/>
    <w:rsid w:val="00CF7A69"/>
    <w:rsid w:val="00D014A0"/>
    <w:rsid w:val="00D015D5"/>
    <w:rsid w:val="00D01A5F"/>
    <w:rsid w:val="00D03D68"/>
    <w:rsid w:val="00D13595"/>
    <w:rsid w:val="00D2260C"/>
    <w:rsid w:val="00D266DD"/>
    <w:rsid w:val="00D32B04"/>
    <w:rsid w:val="00D36901"/>
    <w:rsid w:val="00D374E7"/>
    <w:rsid w:val="00D44D0E"/>
    <w:rsid w:val="00D44E41"/>
    <w:rsid w:val="00D46D53"/>
    <w:rsid w:val="00D63949"/>
    <w:rsid w:val="00D652E7"/>
    <w:rsid w:val="00D66DB2"/>
    <w:rsid w:val="00D75E52"/>
    <w:rsid w:val="00D77BCF"/>
    <w:rsid w:val="00D82783"/>
    <w:rsid w:val="00D84394"/>
    <w:rsid w:val="00D95E55"/>
    <w:rsid w:val="00DA10BD"/>
    <w:rsid w:val="00DA3D70"/>
    <w:rsid w:val="00DA3EC5"/>
    <w:rsid w:val="00DB3664"/>
    <w:rsid w:val="00DC120B"/>
    <w:rsid w:val="00DC16AB"/>
    <w:rsid w:val="00DC16FB"/>
    <w:rsid w:val="00DC3D45"/>
    <w:rsid w:val="00DC4A65"/>
    <w:rsid w:val="00DC4F66"/>
    <w:rsid w:val="00DE1AD7"/>
    <w:rsid w:val="00DE544C"/>
    <w:rsid w:val="00DF06BA"/>
    <w:rsid w:val="00DF1A70"/>
    <w:rsid w:val="00DF47F6"/>
    <w:rsid w:val="00E02501"/>
    <w:rsid w:val="00E10B44"/>
    <w:rsid w:val="00E11F02"/>
    <w:rsid w:val="00E20B2A"/>
    <w:rsid w:val="00E250F8"/>
    <w:rsid w:val="00E2726B"/>
    <w:rsid w:val="00E35AE3"/>
    <w:rsid w:val="00E37801"/>
    <w:rsid w:val="00E46EAA"/>
    <w:rsid w:val="00E47C69"/>
    <w:rsid w:val="00E5038C"/>
    <w:rsid w:val="00E50B69"/>
    <w:rsid w:val="00E5298B"/>
    <w:rsid w:val="00E56EFB"/>
    <w:rsid w:val="00E64524"/>
    <w:rsid w:val="00E6458F"/>
    <w:rsid w:val="00E67E63"/>
    <w:rsid w:val="00E7242D"/>
    <w:rsid w:val="00E74947"/>
    <w:rsid w:val="00E7692D"/>
    <w:rsid w:val="00E815A8"/>
    <w:rsid w:val="00E84E44"/>
    <w:rsid w:val="00E87E25"/>
    <w:rsid w:val="00E902C0"/>
    <w:rsid w:val="00E923CA"/>
    <w:rsid w:val="00E92DEE"/>
    <w:rsid w:val="00E968A7"/>
    <w:rsid w:val="00E97C25"/>
    <w:rsid w:val="00EA04F1"/>
    <w:rsid w:val="00EA2FD3"/>
    <w:rsid w:val="00EA3D76"/>
    <w:rsid w:val="00EA5DBE"/>
    <w:rsid w:val="00EB6EFC"/>
    <w:rsid w:val="00EB74DD"/>
    <w:rsid w:val="00EB7CE9"/>
    <w:rsid w:val="00EC2D9D"/>
    <w:rsid w:val="00EC433F"/>
    <w:rsid w:val="00ED1FDE"/>
    <w:rsid w:val="00EE4247"/>
    <w:rsid w:val="00F020AD"/>
    <w:rsid w:val="00F0416E"/>
    <w:rsid w:val="00F06EFB"/>
    <w:rsid w:val="00F07223"/>
    <w:rsid w:val="00F10416"/>
    <w:rsid w:val="00F10A0B"/>
    <w:rsid w:val="00F10AC3"/>
    <w:rsid w:val="00F13A7D"/>
    <w:rsid w:val="00F1529E"/>
    <w:rsid w:val="00F15954"/>
    <w:rsid w:val="00F16EF6"/>
    <w:rsid w:val="00F16F07"/>
    <w:rsid w:val="00F21390"/>
    <w:rsid w:val="00F24C2B"/>
    <w:rsid w:val="00F26DC0"/>
    <w:rsid w:val="00F40304"/>
    <w:rsid w:val="00F45B7C"/>
    <w:rsid w:val="00F45FCE"/>
    <w:rsid w:val="00F56CAF"/>
    <w:rsid w:val="00F63FBE"/>
    <w:rsid w:val="00F81088"/>
    <w:rsid w:val="00F873DF"/>
    <w:rsid w:val="00F9334F"/>
    <w:rsid w:val="00F962FB"/>
    <w:rsid w:val="00F967F2"/>
    <w:rsid w:val="00F97D7F"/>
    <w:rsid w:val="00FA122C"/>
    <w:rsid w:val="00FA31F8"/>
    <w:rsid w:val="00FA3B95"/>
    <w:rsid w:val="00FA51CC"/>
    <w:rsid w:val="00FB035E"/>
    <w:rsid w:val="00FC1278"/>
    <w:rsid w:val="00FD4D6D"/>
    <w:rsid w:val="00FE1A98"/>
    <w:rsid w:val="00FE2657"/>
    <w:rsid w:val="00FE7735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158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63"/>
    <w:rPr>
      <w:rFonts w:ascii="TimesET" w:hAnsi="TimesET"/>
    </w:rPr>
  </w:style>
  <w:style w:type="paragraph" w:styleId="1">
    <w:name w:val="heading 1"/>
    <w:basedOn w:val="a"/>
    <w:next w:val="a"/>
    <w:qFormat/>
    <w:rsid w:val="00E67E6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67E6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7E6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67E6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67E6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67E6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67E6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7E6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1704AC"/>
    <w:pPr>
      <w:ind w:left="720"/>
      <w:contextualSpacing/>
    </w:pPr>
  </w:style>
  <w:style w:type="paragraph" w:customStyle="1" w:styleId="22">
    <w:name w:val="Без интервала2"/>
    <w:rsid w:val="008237E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B910CA5D096C4563EEB40463C2787B01966152F80A3FABA1C356596D92B00C6AD8310A08C8B49F4414DF253BD9BF886B0217C936D7A82E390F44B9f321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4B910CA5D096C4563EEB40463C2787B01966152F80A3BA5A6C056596D92B00C6AD8310A08C8B49F4414DF253BD9BF886B0217C936D7A82E390F44B9f321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4088-9243-494E-A1E6-B82DED7E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324</TotalTime>
  <Pages>15</Pages>
  <Words>1702</Words>
  <Characters>13379</Characters>
  <Application>Microsoft Office Word</Application>
  <DocSecurity>0</DocSecurity>
  <Lines>445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14995</CharactersWithSpaces>
  <SharedDoc>false</SharedDoc>
  <HLinks>
    <vt:vector size="6" baseType="variant"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consultantplus://offline/ref=8B38D73D5BFA424F68818F9C73652B1576A7B03EC4534F54E450038D905B0956870C8B71DB00E2BB97B1F3B5K9uEL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Тарасова</dc:creator>
  <cp:lastModifiedBy>Лёксина М.А.</cp:lastModifiedBy>
  <cp:revision>51</cp:revision>
  <cp:lastPrinted>2021-07-09T14:01:00Z</cp:lastPrinted>
  <dcterms:created xsi:type="dcterms:W3CDTF">2020-08-24T13:28:00Z</dcterms:created>
  <dcterms:modified xsi:type="dcterms:W3CDTF">2021-07-13T10:17:00Z</dcterms:modified>
</cp:coreProperties>
</file>