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825A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14"/>
        <w:gridCol w:w="4224"/>
      </w:tblGrid>
      <w:tr w:rsidR="00DA5B63" w:rsidRPr="00B4695C" w:rsidTr="00AD2FED">
        <w:tc>
          <w:tcPr>
            <w:tcW w:w="10314" w:type="dxa"/>
            <w:shd w:val="clear" w:color="auto" w:fill="auto"/>
          </w:tcPr>
          <w:p w:rsidR="00DA5B63" w:rsidRPr="00B4695C" w:rsidRDefault="00DA5B63" w:rsidP="00B4695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:rsidR="00DA5B63" w:rsidRPr="00B4695C" w:rsidRDefault="00DA5B63" w:rsidP="00B4695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A5B63" w:rsidRPr="00B4695C" w:rsidRDefault="00EA47A1" w:rsidP="00B4695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DA5B63" w:rsidRPr="00B4695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333DED" w:rsidRPr="00B4695C" w:rsidTr="00AD2FED">
        <w:tc>
          <w:tcPr>
            <w:tcW w:w="10314" w:type="dxa"/>
            <w:shd w:val="clear" w:color="auto" w:fill="auto"/>
          </w:tcPr>
          <w:p w:rsidR="00333DED" w:rsidRPr="00B4695C" w:rsidRDefault="00333DED" w:rsidP="00B4695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:rsidR="00333DED" w:rsidRPr="00B4695C" w:rsidRDefault="00D825A2" w:rsidP="00B4695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28.07.2021 № 306-р</w:t>
            </w:r>
            <w:bookmarkStart w:id="0" w:name="_GoBack"/>
            <w:bookmarkEnd w:id="0"/>
          </w:p>
        </w:tc>
      </w:tr>
      <w:tr w:rsidR="00333DED" w:rsidRPr="00B4695C" w:rsidTr="00AD2FED">
        <w:tc>
          <w:tcPr>
            <w:tcW w:w="10314" w:type="dxa"/>
            <w:shd w:val="clear" w:color="auto" w:fill="auto"/>
          </w:tcPr>
          <w:p w:rsidR="00333DED" w:rsidRPr="00B4695C" w:rsidRDefault="00333DED" w:rsidP="00B4695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:rsidR="00333DED" w:rsidRPr="00B4695C" w:rsidRDefault="00333DED" w:rsidP="00B4695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95C" w:rsidRPr="00B4695C" w:rsidTr="00AD2FED">
        <w:tc>
          <w:tcPr>
            <w:tcW w:w="10314" w:type="dxa"/>
            <w:shd w:val="clear" w:color="auto" w:fill="auto"/>
          </w:tcPr>
          <w:p w:rsidR="00B4695C" w:rsidRPr="00B4695C" w:rsidRDefault="00B4695C" w:rsidP="00B4695C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:rsidR="00060424" w:rsidRPr="00B4695C" w:rsidRDefault="00060424" w:rsidP="0006042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Pr="00B46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0424" w:rsidRPr="00B4695C" w:rsidRDefault="00060424" w:rsidP="0006042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B4695C" w:rsidRPr="00B4695C" w:rsidRDefault="00060424" w:rsidP="00060424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01.04.2021 № 131</w:t>
            </w:r>
            <w:r w:rsidRPr="00B4695C">
              <w:rPr>
                <w:rFonts w:ascii="Times New Roman" w:hAnsi="Times New Roman"/>
                <w:sz w:val="28"/>
                <w:szCs w:val="28"/>
              </w:rPr>
              <w:t>-</w:t>
            </w:r>
            <w:r w:rsidR="00301BF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6F5F5D" w:rsidRPr="00B4695C" w:rsidRDefault="006F5F5D" w:rsidP="00B4695C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1B1286" w:rsidRPr="00B4695C" w:rsidRDefault="001B1286" w:rsidP="00B4695C">
      <w:pPr>
        <w:spacing w:line="228" w:lineRule="auto"/>
        <w:jc w:val="center"/>
        <w:rPr>
          <w:rFonts w:ascii="Times New Roman" w:hAnsi="Times New Roman"/>
        </w:rPr>
      </w:pPr>
    </w:p>
    <w:p w:rsidR="005B2319" w:rsidRPr="00B4695C" w:rsidRDefault="007072F0" w:rsidP="00B4695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6F5F5D" w:rsidRPr="00B4695C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B4695C" w:rsidRPr="00442B9B" w:rsidRDefault="006F5F5D" w:rsidP="00B4695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  <w:r w:rsidR="00AD2FED" w:rsidRPr="00B4695C">
        <w:rPr>
          <w:rFonts w:ascii="Times New Roman" w:hAnsi="Times New Roman"/>
          <w:sz w:val="28"/>
          <w:szCs w:val="28"/>
        </w:rPr>
        <w:t xml:space="preserve"> </w:t>
      </w:r>
      <w:r w:rsidR="00442B9B">
        <w:rPr>
          <w:rFonts w:ascii="Times New Roman" w:hAnsi="Times New Roman"/>
          <w:sz w:val="28"/>
          <w:szCs w:val="28"/>
        </w:rPr>
        <w:t>в 2021</w:t>
      </w:r>
      <w:r w:rsidR="00CF567B" w:rsidRPr="00B4695C">
        <w:rPr>
          <w:rFonts w:ascii="Times New Roman" w:hAnsi="Times New Roman"/>
          <w:sz w:val="28"/>
          <w:szCs w:val="28"/>
        </w:rPr>
        <w:t xml:space="preserve"> году</w:t>
      </w:r>
    </w:p>
    <w:p w:rsidR="00B4695C" w:rsidRPr="00B4695C" w:rsidRDefault="00CF567B" w:rsidP="00B4695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>на финансирование мероприятий, предусмотренных подпунктом 1.1 раздела 5 «Система программных</w:t>
      </w:r>
    </w:p>
    <w:p w:rsidR="00B4695C" w:rsidRPr="00B4695C" w:rsidRDefault="00CF567B" w:rsidP="00B4695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>мероприятий» подпрограммы 5 «Поддержка местных (муниципальных) инициатив и участия населения</w:t>
      </w:r>
    </w:p>
    <w:p w:rsidR="00B4695C" w:rsidRPr="00B4695C" w:rsidRDefault="00CF567B" w:rsidP="00B4695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>в осуществлении местного самоуправления на территории Рязанской области» государственной</w:t>
      </w:r>
    </w:p>
    <w:p w:rsidR="006F5F5D" w:rsidRPr="00B4695C" w:rsidRDefault="00CF567B" w:rsidP="00B4695C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  <w:r w:rsidRPr="00B4695C">
        <w:rPr>
          <w:rFonts w:ascii="Times New Roman" w:hAnsi="Times New Roman"/>
          <w:sz w:val="28"/>
          <w:szCs w:val="28"/>
        </w:rPr>
        <w:t>программы Рязанской области «Развитие местного самоуправления и гражданского общества»</w:t>
      </w:r>
    </w:p>
    <w:p w:rsidR="00AD2FED" w:rsidRPr="00B4695C" w:rsidRDefault="0069264D" w:rsidP="00B4695C">
      <w:pPr>
        <w:tabs>
          <w:tab w:val="left" w:pos="12945"/>
        </w:tabs>
        <w:spacing w:line="228" w:lineRule="auto"/>
        <w:rPr>
          <w:rFonts w:ascii="Times New Roman" w:hAnsi="Times New Roman"/>
          <w:sz w:val="24"/>
          <w:szCs w:val="24"/>
        </w:rPr>
      </w:pPr>
      <w:r w:rsidRPr="00B4695C">
        <w:rPr>
          <w:rFonts w:ascii="Times New Roman" w:hAnsi="Times New Roman"/>
          <w:sz w:val="24"/>
          <w:szCs w:val="24"/>
        </w:rPr>
        <w:tab/>
        <w:t xml:space="preserve">          (рублей)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661"/>
      </w:tblGrid>
      <w:tr w:rsidR="00B51F3C" w:rsidRPr="00B4695C" w:rsidTr="00B4695C">
        <w:trPr>
          <w:trHeight w:val="20"/>
        </w:trPr>
        <w:tc>
          <w:tcPr>
            <w:tcW w:w="504" w:type="dxa"/>
            <w:vMerge w:val="restart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94" w:type="dxa"/>
            <w:vMerge w:val="restart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4843" w:type="dxa"/>
            <w:vMerge w:val="restart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округ), объекта капитального строительства, входящего в состав проекта местных инициатив</w:t>
            </w:r>
            <w:r w:rsidR="00DD6AA3" w:rsidRPr="00B4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5C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661" w:type="dxa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B51F3C" w:rsidRPr="00B4695C" w:rsidTr="00B4695C">
        <w:trPr>
          <w:trHeight w:val="20"/>
        </w:trPr>
        <w:tc>
          <w:tcPr>
            <w:tcW w:w="504" w:type="dxa"/>
            <w:vMerge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</w:t>
            </w:r>
            <w:r w:rsidR="0058261A" w:rsidRPr="00B4695C">
              <w:rPr>
                <w:rFonts w:ascii="Times New Roman" w:hAnsi="Times New Roman"/>
                <w:sz w:val="24"/>
                <w:szCs w:val="24"/>
              </w:rPr>
              <w:t xml:space="preserve">Рязанской области </w:t>
            </w:r>
            <w:r w:rsidRPr="00B4695C">
              <w:rPr>
                <w:rFonts w:ascii="Times New Roman" w:hAnsi="Times New Roman"/>
                <w:sz w:val="24"/>
                <w:szCs w:val="24"/>
              </w:rPr>
              <w:t>на выполнение мероприятий муниципальных программ (подпрограмм), направленных на реализацию проектов местных инициатив</w:t>
            </w:r>
          </w:p>
        </w:tc>
      </w:tr>
    </w:tbl>
    <w:p w:rsidR="00B4695C" w:rsidRPr="00B4695C" w:rsidRDefault="00B4695C" w:rsidP="00B4695C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94"/>
        <w:gridCol w:w="4843"/>
        <w:gridCol w:w="4661"/>
      </w:tblGrid>
      <w:tr w:rsidR="00B51F3C" w:rsidRPr="00B4695C" w:rsidTr="00B4695C">
        <w:trPr>
          <w:trHeight w:val="20"/>
          <w:tblHeader/>
        </w:trPr>
        <w:tc>
          <w:tcPr>
            <w:tcW w:w="504" w:type="dxa"/>
          </w:tcPr>
          <w:p w:rsidR="00B51F3C" w:rsidRPr="00B4695C" w:rsidRDefault="00B51F3C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</w:tcPr>
          <w:p w:rsidR="00B51F3C" w:rsidRPr="00B4695C" w:rsidRDefault="00DD6AA3" w:rsidP="00B4695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B51F3C" w:rsidRPr="00B4695C" w:rsidRDefault="00DD6AA3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B51F3C" w:rsidRPr="00B4695C" w:rsidRDefault="00DD6AA3" w:rsidP="00B469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7D54" w:rsidRPr="00B4695C" w:rsidTr="00887D54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504" w:type="dxa"/>
            <w:vMerge w:val="restart"/>
            <w:shd w:val="clear" w:color="auto" w:fill="auto"/>
          </w:tcPr>
          <w:p w:rsidR="00887D54" w:rsidRPr="00B4695C" w:rsidRDefault="00887D54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887D54" w:rsidRPr="00B4695C" w:rsidRDefault="00887D54" w:rsidP="00B4695C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4695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887D54" w:rsidRPr="00B4695C" w:rsidRDefault="00A07DED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887D54" w:rsidRPr="00B4695C" w:rsidRDefault="0003614C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A07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A07DED" w:rsidRPr="00A07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  <w:r w:rsidR="00A07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652</w:t>
            </w:r>
            <w:r w:rsidR="00A07DED" w:rsidRPr="00A07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07DED" w:rsidRPr="00B4695C" w:rsidTr="00887D54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504" w:type="dxa"/>
            <w:vMerge/>
            <w:shd w:val="clear" w:color="auto" w:fill="auto"/>
          </w:tcPr>
          <w:p w:rsidR="00A07DED" w:rsidRPr="00B4695C" w:rsidRDefault="00A07DED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A07DED" w:rsidRPr="00B4695C" w:rsidRDefault="00A07DED" w:rsidP="00B4695C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A07DED" w:rsidRPr="00B4695C" w:rsidRDefault="00A07DED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A07DED" w:rsidRDefault="00A07DED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1 744 412,80</w:t>
            </w:r>
          </w:p>
        </w:tc>
      </w:tr>
      <w:tr w:rsidR="00887D54" w:rsidRPr="00B4695C" w:rsidTr="00887D54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504" w:type="dxa"/>
            <w:vMerge/>
            <w:shd w:val="clear" w:color="auto" w:fill="auto"/>
          </w:tcPr>
          <w:p w:rsidR="00887D54" w:rsidRPr="00B4695C" w:rsidRDefault="00887D54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87D54" w:rsidRPr="00B4695C" w:rsidRDefault="00887D54" w:rsidP="00B4695C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525 000,00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B4695C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0E5F7A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0E5F7A" w:rsidRDefault="000E5F7A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579 726,72</w:t>
            </w:r>
          </w:p>
        </w:tc>
      </w:tr>
      <w:tr w:rsidR="00887D54" w:rsidRPr="00B4695C" w:rsidTr="00887D54">
        <w:tblPrEx>
          <w:tblBorders>
            <w:bottom w:val="single" w:sz="4" w:space="0" w:color="auto"/>
          </w:tblBorders>
        </w:tblPrEx>
        <w:trPr>
          <w:trHeight w:val="297"/>
        </w:trPr>
        <w:tc>
          <w:tcPr>
            <w:tcW w:w="504" w:type="dxa"/>
            <w:vMerge w:val="restart"/>
            <w:shd w:val="clear" w:color="auto" w:fill="auto"/>
          </w:tcPr>
          <w:p w:rsidR="00887D54" w:rsidRPr="00B4695C" w:rsidRDefault="00887D54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887D54" w:rsidRPr="00B4695C" w:rsidRDefault="00887D54" w:rsidP="00B4695C">
            <w:pPr>
              <w:spacing w:line="228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Азеевское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897 358,50</w:t>
            </w:r>
          </w:p>
        </w:tc>
      </w:tr>
      <w:tr w:rsidR="00887D54" w:rsidRPr="00B4695C" w:rsidTr="00887D54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504" w:type="dxa"/>
            <w:vMerge/>
            <w:shd w:val="clear" w:color="auto" w:fill="auto"/>
          </w:tcPr>
          <w:p w:rsidR="00887D54" w:rsidRPr="00B4695C" w:rsidRDefault="00887D54" w:rsidP="00B4695C">
            <w:pPr>
              <w:numPr>
                <w:ilvl w:val="0"/>
                <w:numId w:val="7"/>
              </w:numPr>
              <w:spacing w:line="228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87D54" w:rsidRPr="00B4695C" w:rsidRDefault="00887D54" w:rsidP="00B4695C">
            <w:pPr>
              <w:spacing w:line="228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7D54" w:rsidRPr="00B4695C" w:rsidRDefault="00887D54" w:rsidP="00B4695C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336 423,75</w:t>
            </w:r>
          </w:p>
        </w:tc>
      </w:tr>
      <w:tr w:rsidR="00375A8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375A8A" w:rsidRPr="00B4695C" w:rsidRDefault="00375A8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375A8A" w:rsidRPr="00B4695C" w:rsidRDefault="00375A8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375A8A" w:rsidRPr="00B4695C" w:rsidRDefault="00375A8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375A8A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3 694 956,00</w:t>
            </w:r>
          </w:p>
        </w:tc>
      </w:tr>
      <w:tr w:rsidR="00442B9B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442B9B" w:rsidRPr="00B4695C" w:rsidRDefault="00442B9B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442B9B" w:rsidRPr="00B4695C" w:rsidRDefault="00442B9B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Безлыченское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1 657 376,60</w:t>
            </w:r>
          </w:p>
        </w:tc>
      </w:tr>
      <w:tr w:rsidR="00375A8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375A8A" w:rsidRPr="00B4695C" w:rsidRDefault="00375A8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375A8A" w:rsidRPr="00B4695C" w:rsidRDefault="00375A8A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43" w:type="dxa"/>
            <w:shd w:val="clear" w:color="auto" w:fill="auto"/>
          </w:tcPr>
          <w:p w:rsidR="00375A8A" w:rsidRPr="00B4695C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Добро-Пчельское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375A8A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1 863 568,00</w:t>
            </w:r>
          </w:p>
        </w:tc>
      </w:tr>
      <w:tr w:rsidR="00D32BF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D32BF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FD" w:rsidRPr="00B4695C" w:rsidRDefault="00D32BF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 муниципальный район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D32BF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Кадомское городское поселение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2 928 384,00</w:t>
            </w:r>
          </w:p>
        </w:tc>
      </w:tr>
      <w:tr w:rsidR="00D32BF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D32BF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FD" w:rsidRPr="00B4695C" w:rsidRDefault="00D32BF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D32BF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Енкаевское сельское поселение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664 514,25</w:t>
            </w:r>
          </w:p>
        </w:tc>
      </w:tr>
      <w:tr w:rsidR="00D32BF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D32BF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BFD" w:rsidRPr="00B4695C" w:rsidRDefault="00D32BF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7F" w:rsidRPr="00B4695C" w:rsidRDefault="00D32BF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Кущапинское сельское поселение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FD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1 294 748,06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57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Елатомское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3 990 387,58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Ахматовское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805 094,89</w:t>
            </w:r>
          </w:p>
        </w:tc>
      </w:tr>
      <w:tr w:rsidR="00442B9B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442B9B" w:rsidRPr="00B4695C" w:rsidRDefault="00442B9B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442B9B" w:rsidRPr="00B4695C" w:rsidRDefault="00442B9B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Дмитриевское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1 265 652,27</w:t>
            </w:r>
          </w:p>
        </w:tc>
      </w:tr>
      <w:tr w:rsidR="00442B9B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442B9B" w:rsidRPr="00B4695C" w:rsidRDefault="00442B9B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442B9B" w:rsidRPr="00B4695C" w:rsidRDefault="00442B9B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442B9B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Ермоловское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442B9B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409 631,28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72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Ибердусское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264 876,33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914748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летинское</w:t>
            </w: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115 407,63</w:t>
            </w:r>
          </w:p>
        </w:tc>
      </w:tr>
      <w:tr w:rsidR="00720E0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20E01" w:rsidRPr="00B4695C" w:rsidRDefault="00720E0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20E01" w:rsidRPr="00B4695C" w:rsidRDefault="00720E0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20E01" w:rsidRPr="00B4695C" w:rsidRDefault="00720E0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914748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рутоярское</w:t>
            </w: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720E01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736 993,08</w:t>
            </w:r>
          </w:p>
        </w:tc>
      </w:tr>
      <w:tr w:rsidR="00914748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14748" w:rsidRPr="00B4695C" w:rsidRDefault="00914748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4748" w:rsidRPr="00B4695C" w:rsidRDefault="00914748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4748" w:rsidRPr="00B4695C" w:rsidRDefault="00914748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Лашманское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14748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1 465 356,95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Погостинское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407 607,21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91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Савостьяновское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396 206,10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956142" w:rsidP="00DF515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</w:t>
            </w:r>
            <w:r w:rsidR="00DF51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7</w:t>
            </w:r>
            <w:r w:rsidR="00D81C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82C63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282C63" w:rsidRPr="00B4695C" w:rsidRDefault="00282C6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282C63" w:rsidRPr="00B4695C" w:rsidRDefault="00282C6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282C63" w:rsidRPr="00B4695C" w:rsidRDefault="00282C6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282C63" w:rsidRPr="00B4695C" w:rsidRDefault="000E66D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188 314,00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3 758 455,00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279 214,99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Ключанское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281 900,00</w:t>
            </w:r>
          </w:p>
        </w:tc>
      </w:tr>
      <w:tr w:rsidR="009114A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114AA" w:rsidRPr="00B4695C" w:rsidRDefault="009114A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114AA" w:rsidRPr="00B4695C" w:rsidRDefault="009114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14AA" w:rsidRPr="00B4695C" w:rsidRDefault="000E66D1" w:rsidP="0031071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114AA" w:rsidRPr="00B4695C" w:rsidRDefault="00D325D3" w:rsidP="0031071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1 278 873</w:t>
            </w:r>
            <w:r w:rsidR="000E66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B51F3C" w:rsidRPr="00B4695C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2 000 000,00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1 486 144,00</w:t>
            </w:r>
          </w:p>
        </w:tc>
      </w:tr>
      <w:tr w:rsidR="009114A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9114AA" w:rsidRPr="00B4695C" w:rsidRDefault="009114AA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114AA" w:rsidRPr="00B4695C" w:rsidRDefault="009114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  <w:p w:rsidR="009114AA" w:rsidRPr="00B4695C" w:rsidRDefault="009114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114AA" w:rsidRPr="00B4695C" w:rsidRDefault="00704151" w:rsidP="0031071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9114AA" w:rsidRPr="00B4695C" w:rsidRDefault="00704151" w:rsidP="0031071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3 471 931,65</w:t>
            </w:r>
          </w:p>
        </w:tc>
      </w:tr>
      <w:tr w:rsidR="0070415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04151" w:rsidRPr="00B4695C" w:rsidRDefault="00704151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04151" w:rsidRPr="00B4695C" w:rsidRDefault="0070415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04151" w:rsidRPr="00B4695C" w:rsidRDefault="00704151" w:rsidP="0031071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4695C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704151" w:rsidRDefault="00397610" w:rsidP="0031071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4 862 20</w:t>
            </w:r>
            <w:r w:rsidR="00704151">
              <w:rPr>
                <w:rFonts w:ascii="Times New Roman" w:hAnsi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415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04151" w:rsidRPr="00B4695C" w:rsidRDefault="00704151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04151" w:rsidRPr="00B4695C" w:rsidRDefault="0070415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04151" w:rsidRPr="00B4695C" w:rsidRDefault="00704151" w:rsidP="0031071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704151" w:rsidRDefault="00704151" w:rsidP="0031071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774 177,88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Грязновское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Default="00D81C73" w:rsidP="0031071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1 776 825,59</w:t>
            </w:r>
          </w:p>
        </w:tc>
      </w:tr>
      <w:tr w:rsidR="0070415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04151" w:rsidRPr="00B4695C" w:rsidRDefault="00704151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04151" w:rsidRPr="00B4695C" w:rsidRDefault="0070415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04151" w:rsidRPr="00B4695C" w:rsidRDefault="0070415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Новопанское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704151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1 100 984,00</w:t>
            </w:r>
          </w:p>
        </w:tc>
      </w:tr>
      <w:tr w:rsidR="00661CE0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661CE0" w:rsidRPr="00B4695C" w:rsidRDefault="00661CE0" w:rsidP="0031071D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661CE0" w:rsidRPr="00B4695C" w:rsidRDefault="00661CE0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661CE0" w:rsidRPr="00B4695C" w:rsidRDefault="00B377AF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Рачатниковское</w:t>
            </w:r>
            <w:r w:rsidR="00661CE0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661CE0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338 187,50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Слободское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577 336,20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51F3C" w:rsidRPr="00B4695C" w:rsidRDefault="00303E1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Щетининское</w:t>
            </w:r>
            <w:r w:rsidR="00CF284F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3A4EF8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693 635</w:t>
            </w:r>
            <w:r w:rsidR="00704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B51F3C" w:rsidRPr="00B4695C" w:rsidRDefault="00B36E4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3 472 051,93</w:t>
            </w:r>
          </w:p>
        </w:tc>
      </w:tr>
      <w:tr w:rsidR="00B36E4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36E4D" w:rsidRPr="00B4695C" w:rsidRDefault="00B36E4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36E4D" w:rsidRPr="00B4695C" w:rsidRDefault="00B36E4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36E4D" w:rsidRPr="00B4695C" w:rsidRDefault="00B36E4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B36E4D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1 758 497,30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68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Ермо-Николаевское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271 174,26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51F3C" w:rsidRPr="00B4695C" w:rsidRDefault="00CF284F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Потапьевское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449 454,65</w:t>
            </w:r>
          </w:p>
        </w:tc>
      </w:tr>
      <w:tr w:rsidR="000E66D1" w:rsidRPr="00B4695C" w:rsidTr="000E66D1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04" w:type="dxa"/>
            <w:vMerge w:val="restart"/>
            <w:shd w:val="clear" w:color="auto" w:fill="auto"/>
          </w:tcPr>
          <w:p w:rsidR="000E66D1" w:rsidRPr="00B4695C" w:rsidRDefault="000E66D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0E66D1" w:rsidRPr="00B4695C" w:rsidRDefault="000E66D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0E66D1" w:rsidRPr="00B4695C" w:rsidRDefault="000E66D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Новомичуринское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0E66D1" w:rsidRPr="00B4695C" w:rsidRDefault="000E66D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3 375 000,00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497 759,43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38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228 720,21</w:t>
            </w:r>
          </w:p>
        </w:tc>
      </w:tr>
      <w:tr w:rsidR="006C19D1" w:rsidRPr="00B4695C" w:rsidTr="006C19D1">
        <w:tblPrEx>
          <w:tblBorders>
            <w:bottom w:val="single" w:sz="4" w:space="0" w:color="auto"/>
          </w:tblBorders>
        </w:tblPrEx>
        <w:trPr>
          <w:trHeight w:val="146"/>
        </w:trPr>
        <w:tc>
          <w:tcPr>
            <w:tcW w:w="504" w:type="dxa"/>
            <w:vMerge/>
            <w:shd w:val="clear" w:color="auto" w:fill="auto"/>
          </w:tcPr>
          <w:p w:rsidR="006C19D1" w:rsidRPr="00B4695C" w:rsidRDefault="006C19D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6C19D1" w:rsidRPr="00B4695C" w:rsidRDefault="006C19D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6C19D1" w:rsidRPr="00B4695C" w:rsidRDefault="006C19D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Погореловское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6C19D1" w:rsidRPr="00B4695C" w:rsidRDefault="006C19D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343 919,44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64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Большеекатериновское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445 760,72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Карабухинское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211 000,00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58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Песочинское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354 154,44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75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2 286 213,38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66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Батуринское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328 214,25</w:t>
            </w:r>
          </w:p>
        </w:tc>
      </w:tr>
      <w:tr w:rsidR="00CF284F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CF284F" w:rsidRPr="00B4695C" w:rsidRDefault="00CF284F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F284F" w:rsidRPr="00B4695C" w:rsidRDefault="00CF284F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F284F" w:rsidRPr="00B4695C" w:rsidRDefault="00CF284F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CF284F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392 482,00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88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Истобниковское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446 250,00</w:t>
            </w:r>
          </w:p>
        </w:tc>
      </w:tr>
      <w:tr w:rsidR="00CF284F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CF284F" w:rsidRPr="00B4695C" w:rsidRDefault="00CF284F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F284F" w:rsidRPr="00B4695C" w:rsidRDefault="00CF284F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F284F" w:rsidRPr="00B4695C" w:rsidRDefault="00F37629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r w:rsidR="00CF284F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CF284F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1 379 287,00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51F3C" w:rsidRPr="00B4695C" w:rsidRDefault="00F37629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Чурилковское</w:t>
            </w:r>
            <w:r w:rsidR="00720E01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495 154,50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34012" w:rsidRPr="00B4695C" w:rsidRDefault="0070415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1 424 874,83</w:t>
            </w:r>
          </w:p>
        </w:tc>
      </w:tr>
      <w:tr w:rsidR="0070415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04151" w:rsidRPr="00B4695C" w:rsidRDefault="0070415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04151" w:rsidRPr="00B4695C" w:rsidRDefault="0070415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04151" w:rsidRPr="00B4695C" w:rsidRDefault="0070415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704151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1 897 638,00</w:t>
            </w:r>
          </w:p>
        </w:tc>
      </w:tr>
      <w:tr w:rsidR="00320DE9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320DE9" w:rsidRPr="00B4695C" w:rsidRDefault="00320DE9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320DE9" w:rsidRPr="00B4695C" w:rsidRDefault="00320DE9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20DE9" w:rsidRPr="00B4695C" w:rsidRDefault="00320DE9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Алешинское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320DE9" w:rsidRPr="00B4695C" w:rsidRDefault="00A016C5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438 871</w:t>
            </w:r>
            <w:r w:rsidR="000420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Дегтянское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1B2CC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787 499</w:t>
            </w:r>
            <w:r w:rsidR="000420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Журавинское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595 315,00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Поплевинское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615 056,00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254 130,00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1 083 809,00</w:t>
            </w:r>
          </w:p>
        </w:tc>
      </w:tr>
      <w:tr w:rsidR="008F79F5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8F79F5" w:rsidRPr="00B4695C" w:rsidRDefault="008F79F5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F79F5" w:rsidRPr="00B4695C" w:rsidRDefault="008F79F5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F79F5" w:rsidRPr="00B4695C" w:rsidRDefault="008F79F5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Дубровическое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F79F5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2 000 000,00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Дядьковское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780 271,24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2 000 000,00</w:t>
            </w:r>
          </w:p>
        </w:tc>
      </w:tr>
      <w:tr w:rsidR="00720E0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20E01" w:rsidRPr="00B4695C" w:rsidRDefault="00720E0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20E01" w:rsidRPr="00B4695C" w:rsidRDefault="00720E0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20E01" w:rsidRPr="00B4695C" w:rsidRDefault="00720E0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720E01" w:rsidRPr="00B4695C" w:rsidRDefault="008B7428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3 361 485</w:t>
            </w:r>
            <w:r w:rsidR="000420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B51F3C" w:rsidRPr="00B4695C" w:rsidRDefault="00B7154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Сапожковское городское</w:t>
            </w:r>
            <w:r w:rsidR="00CF284F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CA61BD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1 99</w:t>
            </w:r>
            <w:r w:rsidR="000E5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0 000,00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1 962 416,08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9D5FB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1 242 038</w:t>
            </w:r>
            <w:r w:rsidR="00D81C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Муравлянское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Pr="00B4695C" w:rsidRDefault="00F6429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367 079</w:t>
            </w:r>
            <w:r w:rsidR="000E5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1 080 864,00</w:t>
            </w:r>
          </w:p>
        </w:tc>
      </w:tr>
      <w:tr w:rsidR="0070415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704151" w:rsidRPr="00B4695C" w:rsidRDefault="0070415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704151" w:rsidRPr="00B4695C" w:rsidRDefault="0070415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704151" w:rsidRDefault="0070415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Сысоевское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704151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544 193,04</w:t>
            </w:r>
          </w:p>
        </w:tc>
      </w:tr>
      <w:tr w:rsidR="006100B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6100BD" w:rsidRPr="00B4695C" w:rsidRDefault="006100B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6100BD" w:rsidRPr="00B4695C" w:rsidRDefault="006100B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6100BD" w:rsidRPr="00B4695C" w:rsidRDefault="006100B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Телятниковское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6100BD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363 369,00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9410A0" w:rsidRPr="00B4695C" w:rsidRDefault="00720E0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F372F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1 291 765</w:t>
            </w:r>
            <w:r w:rsidR="00704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Берестянское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382 729,75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Глядковское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2B0C3D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1 454 793</w:t>
            </w:r>
            <w:r w:rsidR="00D81C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</w:tr>
      <w:tr w:rsidR="00601C20" w:rsidRPr="00B4695C" w:rsidTr="00D81C73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504" w:type="dxa"/>
            <w:vMerge/>
            <w:shd w:val="clear" w:color="auto" w:fill="auto"/>
          </w:tcPr>
          <w:p w:rsidR="00601C20" w:rsidRPr="00B4695C" w:rsidRDefault="00601C20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601C20" w:rsidRPr="00B4695C" w:rsidRDefault="00601C20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601C20" w:rsidRDefault="00601C20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Сотницынское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601C20" w:rsidRDefault="00601C20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1 231 976,85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85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Трудолюбовское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1 282 355,24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578 141,90</w:t>
            </w:r>
          </w:p>
        </w:tc>
      </w:tr>
      <w:tr w:rsidR="00442B9B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442B9B" w:rsidRPr="00B4695C" w:rsidRDefault="00442B9B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442B9B" w:rsidRPr="00B4695C" w:rsidRDefault="00442B9B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Вослебовское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442B9B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252 132,43</w:t>
            </w:r>
          </w:p>
        </w:tc>
      </w:tr>
      <w:tr w:rsidR="00CD19A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CD19AA" w:rsidRPr="00B4695C" w:rsidRDefault="00CD19A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D19AA" w:rsidRPr="00B4695C" w:rsidRDefault="00CD19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D19AA" w:rsidRPr="00B4695C" w:rsidRDefault="00CD19A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Горловское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CD19AA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434 000,00</w:t>
            </w:r>
          </w:p>
        </w:tc>
      </w:tr>
      <w:tr w:rsidR="00CD19A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CD19AA" w:rsidRPr="00B4695C" w:rsidRDefault="00CD19A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D19AA" w:rsidRPr="00B4695C" w:rsidRDefault="00CD19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D19AA" w:rsidRPr="00B4695C" w:rsidRDefault="00CD19A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Ильинское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CD19AA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251 810,62</w:t>
            </w:r>
          </w:p>
        </w:tc>
      </w:tr>
      <w:tr w:rsidR="000E5F7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5F7A" w:rsidRPr="00B4695C" w:rsidRDefault="000E5F7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5F7A" w:rsidRPr="00B4695C" w:rsidRDefault="000E5F7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5F7A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Корневское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5F7A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269 869,50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158 843,37</w:t>
            </w:r>
          </w:p>
        </w:tc>
      </w:tr>
      <w:tr w:rsidR="00CD19AA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CD19AA" w:rsidRPr="00B4695C" w:rsidRDefault="00CD19AA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CD19AA" w:rsidRPr="00B4695C" w:rsidRDefault="00CD19AA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CD19AA" w:rsidRPr="00B4695C" w:rsidRDefault="00CD19A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CD19AA" w:rsidRPr="00B4695C" w:rsidRDefault="00442B9B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244 606,09</w:t>
            </w:r>
          </w:p>
        </w:tc>
      </w:tr>
      <w:tr w:rsidR="00934012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934012" w:rsidRPr="00B4695C" w:rsidRDefault="00934012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934012" w:rsidRPr="00B4695C" w:rsidRDefault="00934012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934012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Шелемишевское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934012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722 442,00</w:t>
            </w:r>
          </w:p>
        </w:tc>
      </w:tr>
      <w:tr w:rsidR="00D81C73" w:rsidRPr="00B4695C" w:rsidTr="000A421E">
        <w:tblPrEx>
          <w:tblBorders>
            <w:bottom w:val="single" w:sz="4" w:space="0" w:color="auto"/>
          </w:tblBorders>
        </w:tblPrEx>
        <w:trPr>
          <w:trHeight w:val="1340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Спасск-Рязанское городское поселение</w:t>
            </w:r>
          </w:p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Капитальный ремонт канализационного коллектора от дома № 107 до дома № 2/121 по ул. Советская в г. Спасск-Рязанский Спасского района Рязанской области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769 991,48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Pr="00B4695C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Выжелесское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665 791,97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Гавриловское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456 686,00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Pr="00B4695C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Киструсское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1 039 706,69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Лакашинское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1 895 996,70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Михальское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392 969,17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332 430,03</w:t>
            </w:r>
          </w:p>
        </w:tc>
      </w:tr>
      <w:tr w:rsidR="00F65320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F65320" w:rsidRPr="00B4695C" w:rsidRDefault="00F65320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F65320" w:rsidRPr="00B4695C" w:rsidRDefault="00F65320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F65320" w:rsidRPr="00B4695C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F65320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1 475 012,60</w:t>
            </w:r>
          </w:p>
        </w:tc>
      </w:tr>
      <w:tr w:rsidR="00887BFF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 w:val="restart"/>
            <w:shd w:val="clear" w:color="auto" w:fill="auto"/>
          </w:tcPr>
          <w:p w:rsidR="00887BFF" w:rsidRPr="00B4695C" w:rsidRDefault="00887BFF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887BFF" w:rsidRPr="00B4695C" w:rsidRDefault="00887BFF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887BFF" w:rsidRPr="00B4695C" w:rsidRDefault="00887BFF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887BFF" w:rsidRPr="00B4695C" w:rsidRDefault="000E66D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1 929 935,73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Гребневское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128 433,68</w:t>
            </w:r>
          </w:p>
        </w:tc>
      </w:tr>
      <w:tr w:rsidR="00887BFF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887BFF" w:rsidRPr="00B4695C" w:rsidRDefault="00887BFF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87BFF" w:rsidRPr="00B4695C" w:rsidRDefault="00887BFF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87BFF" w:rsidRPr="00B4695C" w:rsidRDefault="00887BFF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Мелекшинское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7BFF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2 314 521,00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52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201 341,69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55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754 129,47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51F3C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70415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152 560,78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63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1 313 959,5</w:t>
            </w:r>
          </w:p>
        </w:tc>
      </w:tr>
      <w:tr w:rsidR="00DE7BE3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DE7BE3" w:rsidRPr="00B4695C" w:rsidRDefault="00DE7BE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E7BE3" w:rsidRPr="00B4695C" w:rsidRDefault="00DE7BE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E7BE3" w:rsidRPr="00B4695C" w:rsidRDefault="00DE7BE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Ункосовское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E7BE3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572 838,30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71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 муниципальный район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1 047 072,34</w:t>
            </w:r>
          </w:p>
        </w:tc>
      </w:tr>
      <w:tr w:rsidR="00042037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42037" w:rsidRPr="00B4695C" w:rsidRDefault="00042037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42037" w:rsidRPr="00B4695C" w:rsidRDefault="00042037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42037" w:rsidRPr="00B4695C" w:rsidRDefault="00042037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Кермисинское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42037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685 230,56</w:t>
            </w:r>
          </w:p>
        </w:tc>
      </w:tr>
      <w:tr w:rsidR="000E66D1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0E66D1" w:rsidRPr="00B4695C" w:rsidRDefault="000E66D1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0E66D1" w:rsidRPr="00B4695C" w:rsidRDefault="000E66D1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0E66D1" w:rsidRPr="00B4695C" w:rsidRDefault="000E66D1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0E66D1" w:rsidRPr="00B4695C" w:rsidRDefault="000E66D1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225 000,00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B51F3C" w:rsidRPr="00B4695C" w:rsidRDefault="00934012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B51F3C" w:rsidRPr="00B4695C" w:rsidRDefault="00600BF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289 249</w:t>
            </w:r>
            <w:r w:rsidR="000E5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504" w:type="dxa"/>
            <w:vMerge w:val="restart"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 w:val="restart"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 городское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2 838 276,85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32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Аделинское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349 120,97</w:t>
            </w:r>
          </w:p>
        </w:tc>
      </w:tr>
      <w:tr w:rsidR="00D81C73" w:rsidRPr="00B4695C" w:rsidTr="00D81C73">
        <w:tblPrEx>
          <w:tblBorders>
            <w:bottom w:val="single" w:sz="4" w:space="0" w:color="auto"/>
          </w:tblBorders>
        </w:tblPrEx>
        <w:trPr>
          <w:trHeight w:val="136"/>
        </w:trPr>
        <w:tc>
          <w:tcPr>
            <w:tcW w:w="504" w:type="dxa"/>
            <w:vMerge/>
            <w:shd w:val="clear" w:color="auto" w:fill="auto"/>
          </w:tcPr>
          <w:p w:rsidR="00D81C73" w:rsidRPr="00B4695C" w:rsidRDefault="00D81C73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D81C73" w:rsidRPr="00B4695C" w:rsidRDefault="00D81C7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D81C73" w:rsidRPr="00B4695C" w:rsidRDefault="00D81C73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1 217 154,61</w:t>
            </w:r>
          </w:p>
        </w:tc>
      </w:tr>
      <w:tr w:rsidR="00882A4D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882A4D" w:rsidRPr="00B4695C" w:rsidRDefault="00882A4D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82A4D" w:rsidRPr="00B4695C" w:rsidRDefault="00882A4D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82A4D" w:rsidRPr="00B4695C" w:rsidRDefault="00882A4D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Инякинское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2A4D" w:rsidRDefault="00104CAD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654 165</w:t>
            </w:r>
            <w:r w:rsidR="00882A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887BFF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vMerge/>
            <w:shd w:val="clear" w:color="auto" w:fill="auto"/>
          </w:tcPr>
          <w:p w:rsidR="00887BFF" w:rsidRPr="00B4695C" w:rsidRDefault="00887BFF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vMerge/>
          </w:tcPr>
          <w:p w:rsidR="00887BFF" w:rsidRPr="00B4695C" w:rsidRDefault="00887BFF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887BFF" w:rsidRPr="00B4695C" w:rsidRDefault="000E5F7A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 сельское поселение</w:t>
            </w:r>
          </w:p>
        </w:tc>
        <w:tc>
          <w:tcPr>
            <w:tcW w:w="4661" w:type="dxa"/>
            <w:shd w:val="clear" w:color="auto" w:fill="auto"/>
          </w:tcPr>
          <w:p w:rsidR="00887BFF" w:rsidRPr="00B4695C" w:rsidRDefault="00642D8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1 430 030</w:t>
            </w:r>
            <w:r w:rsidR="00882A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Касимов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3C" w:rsidRPr="00B4695C" w:rsidRDefault="00A27216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B51F3C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округ город Касимов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0E5F7A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1 543 728,00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3C" w:rsidRPr="00B4695C" w:rsidRDefault="00A27216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B51F3C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округ город Рязань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6E0448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42 966 591</w:t>
            </w:r>
            <w:r w:rsidR="00A367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,66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Сасово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3C" w:rsidRPr="00B4695C" w:rsidRDefault="00A27216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B51F3C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округ город Сасово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04203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3 493 785,00</w:t>
            </w:r>
          </w:p>
        </w:tc>
      </w:tr>
      <w:tr w:rsidR="00B51F3C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3C" w:rsidRPr="00B4695C" w:rsidRDefault="00B51F3C" w:rsidP="0031071D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3C" w:rsidRPr="00B4695C" w:rsidRDefault="00B51F3C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3C" w:rsidRPr="00B4695C" w:rsidRDefault="00A27216" w:rsidP="0031071D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B51F3C"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округ город Скопин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9E" w:rsidRPr="00B4695C" w:rsidRDefault="00601C20" w:rsidP="0000549E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4 067 614,9</w:t>
            </w:r>
            <w:r w:rsidR="000E66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15133" w:rsidRPr="00B4695C" w:rsidTr="00B4695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133" w:rsidRPr="00B4695C" w:rsidRDefault="00615133" w:rsidP="0031071D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69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33" w:rsidRPr="00472FED" w:rsidRDefault="00991857" w:rsidP="0031071D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176 449 012,1</w:t>
            </w:r>
            <w:r w:rsidR="00E93C27" w:rsidRPr="00CB27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125964" w:rsidRPr="00CB27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6F5F5D" w:rsidRPr="00B4695C" w:rsidRDefault="006F5F5D" w:rsidP="0031071D">
      <w:pPr>
        <w:spacing w:line="233" w:lineRule="auto"/>
        <w:rPr>
          <w:rFonts w:ascii="Times New Roman" w:hAnsi="Times New Roman"/>
          <w:sz w:val="16"/>
          <w:szCs w:val="16"/>
        </w:rPr>
      </w:pPr>
    </w:p>
    <w:sectPr w:rsidR="006F5F5D" w:rsidRPr="00B4695C" w:rsidSect="00D825A2">
      <w:headerReference w:type="default" r:id="rId13"/>
      <w:type w:val="continuous"/>
      <w:pgSz w:w="16834" w:h="11907" w:orient="landscape" w:code="9"/>
      <w:pgMar w:top="1134" w:right="567" w:bottom="1134" w:left="1560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F0" w:rsidRDefault="007072F0">
      <w:r>
        <w:separator/>
      </w:r>
    </w:p>
  </w:endnote>
  <w:endnote w:type="continuationSeparator" w:id="0">
    <w:p w:rsidR="007072F0" w:rsidRDefault="007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AC192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B4695C">
          <w:pPr>
            <w:pStyle w:val="a6"/>
          </w:pPr>
          <w:r>
            <w:rPr>
              <w:noProof/>
            </w:rPr>
            <w:drawing>
              <wp:inline distT="0" distB="0" distL="0" distR="0" wp14:anchorId="7396A085" wp14:editId="7498FE08">
                <wp:extent cx="662305" cy="288290"/>
                <wp:effectExtent l="0" t="0" r="4445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AC1920" w:rsidRDefault="00B4695C" w:rsidP="00AC192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C567284" wp14:editId="0B74044E">
                <wp:extent cx="172720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AC1920" w:rsidRDefault="00D825A2" w:rsidP="00AC192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7095  28.07.2021 17:55:52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AC192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AC1920" w:rsidRDefault="00876034" w:rsidP="00AC192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C1920" w:rsidTr="00AC1920">
      <w:tc>
        <w:tcPr>
          <w:tcW w:w="2538" w:type="dxa"/>
          <w:shd w:val="clear" w:color="auto" w:fill="auto"/>
        </w:tcPr>
        <w:p w:rsidR="00876034" w:rsidRPr="00AC192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C1920" w:rsidRDefault="00876034" w:rsidP="00AC192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C1920" w:rsidRDefault="00876034" w:rsidP="00AC192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C1920" w:rsidRDefault="00876034" w:rsidP="00AC192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F0" w:rsidRDefault="007072F0">
      <w:r>
        <w:separator/>
      </w:r>
    </w:p>
  </w:footnote>
  <w:footnote w:type="continuationSeparator" w:id="0">
    <w:p w:rsidR="007072F0" w:rsidRDefault="0070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25A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nLQuTeE5DvduQZ6AM+ocjpVNtw=" w:salt="pNW89cVN2KorZ+EPTzRht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5D"/>
    <w:rsid w:val="0000549E"/>
    <w:rsid w:val="0001360F"/>
    <w:rsid w:val="00016F71"/>
    <w:rsid w:val="000331B3"/>
    <w:rsid w:val="00033413"/>
    <w:rsid w:val="0003614C"/>
    <w:rsid w:val="00037C0C"/>
    <w:rsid w:val="00042037"/>
    <w:rsid w:val="000502A3"/>
    <w:rsid w:val="00050C46"/>
    <w:rsid w:val="00056DEB"/>
    <w:rsid w:val="00060424"/>
    <w:rsid w:val="000621F9"/>
    <w:rsid w:val="00065F9C"/>
    <w:rsid w:val="0007367F"/>
    <w:rsid w:val="00073A7A"/>
    <w:rsid w:val="00076D5E"/>
    <w:rsid w:val="00084DD3"/>
    <w:rsid w:val="000917C0"/>
    <w:rsid w:val="000B0736"/>
    <w:rsid w:val="000C16AE"/>
    <w:rsid w:val="000E5F7A"/>
    <w:rsid w:val="000E66D1"/>
    <w:rsid w:val="000F1CD4"/>
    <w:rsid w:val="00104CAD"/>
    <w:rsid w:val="00122CFD"/>
    <w:rsid w:val="0012429E"/>
    <w:rsid w:val="00125964"/>
    <w:rsid w:val="00135E6F"/>
    <w:rsid w:val="001436E4"/>
    <w:rsid w:val="00151370"/>
    <w:rsid w:val="00162E72"/>
    <w:rsid w:val="001665F4"/>
    <w:rsid w:val="00174E59"/>
    <w:rsid w:val="00175BE5"/>
    <w:rsid w:val="0018017E"/>
    <w:rsid w:val="001824E1"/>
    <w:rsid w:val="001850F4"/>
    <w:rsid w:val="00190FF9"/>
    <w:rsid w:val="001947BE"/>
    <w:rsid w:val="001A1CA4"/>
    <w:rsid w:val="001A560F"/>
    <w:rsid w:val="001B0982"/>
    <w:rsid w:val="001B1286"/>
    <w:rsid w:val="001B2CC1"/>
    <w:rsid w:val="001B32BA"/>
    <w:rsid w:val="001B3C96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0D4"/>
    <w:rsid w:val="00242DDB"/>
    <w:rsid w:val="00244ADB"/>
    <w:rsid w:val="002479A2"/>
    <w:rsid w:val="0026087E"/>
    <w:rsid w:val="00261DE0"/>
    <w:rsid w:val="00265420"/>
    <w:rsid w:val="00274E14"/>
    <w:rsid w:val="002760C4"/>
    <w:rsid w:val="00280027"/>
    <w:rsid w:val="00280A6D"/>
    <w:rsid w:val="00282C63"/>
    <w:rsid w:val="00282CAE"/>
    <w:rsid w:val="00286ECA"/>
    <w:rsid w:val="002953B6"/>
    <w:rsid w:val="002B0C3D"/>
    <w:rsid w:val="002B42DF"/>
    <w:rsid w:val="002B6BB0"/>
    <w:rsid w:val="002B7A59"/>
    <w:rsid w:val="002C6B4B"/>
    <w:rsid w:val="002D30FC"/>
    <w:rsid w:val="002E51A7"/>
    <w:rsid w:val="002E5A5F"/>
    <w:rsid w:val="002F1E81"/>
    <w:rsid w:val="00301BFD"/>
    <w:rsid w:val="00303E1A"/>
    <w:rsid w:val="0031071D"/>
    <w:rsid w:val="00310D92"/>
    <w:rsid w:val="003160CB"/>
    <w:rsid w:val="00317365"/>
    <w:rsid w:val="00320DE9"/>
    <w:rsid w:val="003222A3"/>
    <w:rsid w:val="00327362"/>
    <w:rsid w:val="00333DED"/>
    <w:rsid w:val="003511E5"/>
    <w:rsid w:val="00360A40"/>
    <w:rsid w:val="00375A8A"/>
    <w:rsid w:val="0038448C"/>
    <w:rsid w:val="003870C2"/>
    <w:rsid w:val="00397610"/>
    <w:rsid w:val="003A4EF8"/>
    <w:rsid w:val="003A6C9D"/>
    <w:rsid w:val="003D3B8A"/>
    <w:rsid w:val="003D3E42"/>
    <w:rsid w:val="003D54F8"/>
    <w:rsid w:val="003F4F5E"/>
    <w:rsid w:val="00400906"/>
    <w:rsid w:val="00420D0A"/>
    <w:rsid w:val="00421A5E"/>
    <w:rsid w:val="0042590E"/>
    <w:rsid w:val="00437F65"/>
    <w:rsid w:val="00442B9B"/>
    <w:rsid w:val="00460FEA"/>
    <w:rsid w:val="00472FED"/>
    <w:rsid w:val="004734B7"/>
    <w:rsid w:val="00481B88"/>
    <w:rsid w:val="004826D1"/>
    <w:rsid w:val="00485B4F"/>
    <w:rsid w:val="004862D1"/>
    <w:rsid w:val="00494C2C"/>
    <w:rsid w:val="004B267B"/>
    <w:rsid w:val="004B2D5A"/>
    <w:rsid w:val="004C11FF"/>
    <w:rsid w:val="004D293D"/>
    <w:rsid w:val="004D57E2"/>
    <w:rsid w:val="004D65B8"/>
    <w:rsid w:val="004F41B2"/>
    <w:rsid w:val="004F44FE"/>
    <w:rsid w:val="00512A47"/>
    <w:rsid w:val="00513B21"/>
    <w:rsid w:val="0052235E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261A"/>
    <w:rsid w:val="005838EA"/>
    <w:rsid w:val="00585EE1"/>
    <w:rsid w:val="00587ABE"/>
    <w:rsid w:val="00590C0E"/>
    <w:rsid w:val="005939E6"/>
    <w:rsid w:val="005940EB"/>
    <w:rsid w:val="005A4227"/>
    <w:rsid w:val="005B229B"/>
    <w:rsid w:val="005B2319"/>
    <w:rsid w:val="005B2456"/>
    <w:rsid w:val="005B3518"/>
    <w:rsid w:val="005C56AE"/>
    <w:rsid w:val="005C7449"/>
    <w:rsid w:val="005E6D99"/>
    <w:rsid w:val="005F0F67"/>
    <w:rsid w:val="005F2ADD"/>
    <w:rsid w:val="005F2C49"/>
    <w:rsid w:val="00600BF7"/>
    <w:rsid w:val="006013EB"/>
    <w:rsid w:val="00601C20"/>
    <w:rsid w:val="0060479E"/>
    <w:rsid w:val="00604BE7"/>
    <w:rsid w:val="006100BD"/>
    <w:rsid w:val="0061199E"/>
    <w:rsid w:val="00615133"/>
    <w:rsid w:val="00616AED"/>
    <w:rsid w:val="0062233E"/>
    <w:rsid w:val="00632A4F"/>
    <w:rsid w:val="00632B56"/>
    <w:rsid w:val="006351E3"/>
    <w:rsid w:val="00642D87"/>
    <w:rsid w:val="00644236"/>
    <w:rsid w:val="006471E5"/>
    <w:rsid w:val="00661CE0"/>
    <w:rsid w:val="00671D3B"/>
    <w:rsid w:val="00681674"/>
    <w:rsid w:val="00684A5B"/>
    <w:rsid w:val="0069264D"/>
    <w:rsid w:val="006A1F71"/>
    <w:rsid w:val="006B189C"/>
    <w:rsid w:val="006C19D1"/>
    <w:rsid w:val="006E0448"/>
    <w:rsid w:val="006F328B"/>
    <w:rsid w:val="006F5886"/>
    <w:rsid w:val="006F5F5D"/>
    <w:rsid w:val="00704151"/>
    <w:rsid w:val="007072F0"/>
    <w:rsid w:val="00707734"/>
    <w:rsid w:val="00707E19"/>
    <w:rsid w:val="00712F7C"/>
    <w:rsid w:val="00720E01"/>
    <w:rsid w:val="0072328A"/>
    <w:rsid w:val="00732CFB"/>
    <w:rsid w:val="007377B5"/>
    <w:rsid w:val="00741308"/>
    <w:rsid w:val="00746CC2"/>
    <w:rsid w:val="00760323"/>
    <w:rsid w:val="00764122"/>
    <w:rsid w:val="00765600"/>
    <w:rsid w:val="00780484"/>
    <w:rsid w:val="00791C9F"/>
    <w:rsid w:val="00792AAB"/>
    <w:rsid w:val="00793B47"/>
    <w:rsid w:val="007A1D0C"/>
    <w:rsid w:val="007A2A7B"/>
    <w:rsid w:val="007B257D"/>
    <w:rsid w:val="007C4EF9"/>
    <w:rsid w:val="007D4925"/>
    <w:rsid w:val="007F0C8A"/>
    <w:rsid w:val="007F11AB"/>
    <w:rsid w:val="008143CB"/>
    <w:rsid w:val="00823CA1"/>
    <w:rsid w:val="008254FE"/>
    <w:rsid w:val="008406B0"/>
    <w:rsid w:val="00850EC4"/>
    <w:rsid w:val="008513B9"/>
    <w:rsid w:val="008702D3"/>
    <w:rsid w:val="00876034"/>
    <w:rsid w:val="008827E7"/>
    <w:rsid w:val="00882A4D"/>
    <w:rsid w:val="00887BFF"/>
    <w:rsid w:val="00887D54"/>
    <w:rsid w:val="008A1696"/>
    <w:rsid w:val="008A21EC"/>
    <w:rsid w:val="008B7428"/>
    <w:rsid w:val="008C58FE"/>
    <w:rsid w:val="008E6C41"/>
    <w:rsid w:val="008F0816"/>
    <w:rsid w:val="008F6BB7"/>
    <w:rsid w:val="008F7222"/>
    <w:rsid w:val="008F79F5"/>
    <w:rsid w:val="00900F42"/>
    <w:rsid w:val="00903526"/>
    <w:rsid w:val="009114AA"/>
    <w:rsid w:val="00914748"/>
    <w:rsid w:val="0093177F"/>
    <w:rsid w:val="00932E3C"/>
    <w:rsid w:val="00934012"/>
    <w:rsid w:val="009410A0"/>
    <w:rsid w:val="00947420"/>
    <w:rsid w:val="0095519A"/>
    <w:rsid w:val="00956142"/>
    <w:rsid w:val="009573D3"/>
    <w:rsid w:val="00991857"/>
    <w:rsid w:val="009977FF"/>
    <w:rsid w:val="009A085B"/>
    <w:rsid w:val="009C1DE6"/>
    <w:rsid w:val="009C1F0E"/>
    <w:rsid w:val="009C21DA"/>
    <w:rsid w:val="009D3E8C"/>
    <w:rsid w:val="009D5FB1"/>
    <w:rsid w:val="009E3A0E"/>
    <w:rsid w:val="00A016C5"/>
    <w:rsid w:val="00A07DED"/>
    <w:rsid w:val="00A1314B"/>
    <w:rsid w:val="00A13160"/>
    <w:rsid w:val="00A137D3"/>
    <w:rsid w:val="00A178C7"/>
    <w:rsid w:val="00A27216"/>
    <w:rsid w:val="00A367C5"/>
    <w:rsid w:val="00A44A8F"/>
    <w:rsid w:val="00A51D96"/>
    <w:rsid w:val="00A538A8"/>
    <w:rsid w:val="00A573D3"/>
    <w:rsid w:val="00A827C8"/>
    <w:rsid w:val="00A93744"/>
    <w:rsid w:val="00A96F84"/>
    <w:rsid w:val="00AC1920"/>
    <w:rsid w:val="00AC3953"/>
    <w:rsid w:val="00AC7150"/>
    <w:rsid w:val="00AD2FED"/>
    <w:rsid w:val="00AE1DCA"/>
    <w:rsid w:val="00AF10B7"/>
    <w:rsid w:val="00AF5F7C"/>
    <w:rsid w:val="00B02207"/>
    <w:rsid w:val="00B03403"/>
    <w:rsid w:val="00B045DD"/>
    <w:rsid w:val="00B10324"/>
    <w:rsid w:val="00B36E4D"/>
    <w:rsid w:val="00B376B1"/>
    <w:rsid w:val="00B377AF"/>
    <w:rsid w:val="00B4695C"/>
    <w:rsid w:val="00B51F3C"/>
    <w:rsid w:val="00B620D9"/>
    <w:rsid w:val="00B633DB"/>
    <w:rsid w:val="00B639ED"/>
    <w:rsid w:val="00B66A8C"/>
    <w:rsid w:val="00B71547"/>
    <w:rsid w:val="00B8061C"/>
    <w:rsid w:val="00B83BA2"/>
    <w:rsid w:val="00B847CE"/>
    <w:rsid w:val="00B853AA"/>
    <w:rsid w:val="00B875BF"/>
    <w:rsid w:val="00B91F62"/>
    <w:rsid w:val="00B95F93"/>
    <w:rsid w:val="00BA7748"/>
    <w:rsid w:val="00BB2C98"/>
    <w:rsid w:val="00BC2576"/>
    <w:rsid w:val="00BD0B82"/>
    <w:rsid w:val="00BD2A1E"/>
    <w:rsid w:val="00BF4F5F"/>
    <w:rsid w:val="00C02FD6"/>
    <w:rsid w:val="00C04EEB"/>
    <w:rsid w:val="00C075A4"/>
    <w:rsid w:val="00C10F12"/>
    <w:rsid w:val="00C11826"/>
    <w:rsid w:val="00C12989"/>
    <w:rsid w:val="00C27840"/>
    <w:rsid w:val="00C46D42"/>
    <w:rsid w:val="00C50C32"/>
    <w:rsid w:val="00C60178"/>
    <w:rsid w:val="00C61760"/>
    <w:rsid w:val="00C63CD6"/>
    <w:rsid w:val="00C7022A"/>
    <w:rsid w:val="00C71C1E"/>
    <w:rsid w:val="00C87D95"/>
    <w:rsid w:val="00C9077A"/>
    <w:rsid w:val="00C95CD2"/>
    <w:rsid w:val="00CA051B"/>
    <w:rsid w:val="00CA61BD"/>
    <w:rsid w:val="00CB2762"/>
    <w:rsid w:val="00CB3CBE"/>
    <w:rsid w:val="00CD19AA"/>
    <w:rsid w:val="00CF03D8"/>
    <w:rsid w:val="00CF284F"/>
    <w:rsid w:val="00CF4AAE"/>
    <w:rsid w:val="00CF5587"/>
    <w:rsid w:val="00CF567B"/>
    <w:rsid w:val="00D015D5"/>
    <w:rsid w:val="00D03D68"/>
    <w:rsid w:val="00D17F54"/>
    <w:rsid w:val="00D25B9A"/>
    <w:rsid w:val="00D266DD"/>
    <w:rsid w:val="00D325D3"/>
    <w:rsid w:val="00D32B04"/>
    <w:rsid w:val="00D32BFD"/>
    <w:rsid w:val="00D374E7"/>
    <w:rsid w:val="00D63949"/>
    <w:rsid w:val="00D652E7"/>
    <w:rsid w:val="00D77BCF"/>
    <w:rsid w:val="00D81C73"/>
    <w:rsid w:val="00D825A2"/>
    <w:rsid w:val="00D84394"/>
    <w:rsid w:val="00D95E55"/>
    <w:rsid w:val="00DA5B63"/>
    <w:rsid w:val="00DB3664"/>
    <w:rsid w:val="00DC16FB"/>
    <w:rsid w:val="00DC4A65"/>
    <w:rsid w:val="00DC4BFE"/>
    <w:rsid w:val="00DC4F66"/>
    <w:rsid w:val="00DD6AA3"/>
    <w:rsid w:val="00DE7BE3"/>
    <w:rsid w:val="00DF515D"/>
    <w:rsid w:val="00E03146"/>
    <w:rsid w:val="00E10B44"/>
    <w:rsid w:val="00E11F02"/>
    <w:rsid w:val="00E2726B"/>
    <w:rsid w:val="00E37801"/>
    <w:rsid w:val="00E443F4"/>
    <w:rsid w:val="00E46EAA"/>
    <w:rsid w:val="00E5038C"/>
    <w:rsid w:val="00E50B69"/>
    <w:rsid w:val="00E5298B"/>
    <w:rsid w:val="00E56EFB"/>
    <w:rsid w:val="00E60C25"/>
    <w:rsid w:val="00E6458F"/>
    <w:rsid w:val="00E64618"/>
    <w:rsid w:val="00E7242D"/>
    <w:rsid w:val="00E87E25"/>
    <w:rsid w:val="00E93C27"/>
    <w:rsid w:val="00EA04F1"/>
    <w:rsid w:val="00EA2FD3"/>
    <w:rsid w:val="00EA47A1"/>
    <w:rsid w:val="00EB7A1A"/>
    <w:rsid w:val="00EB7B9B"/>
    <w:rsid w:val="00EB7CE9"/>
    <w:rsid w:val="00EC433F"/>
    <w:rsid w:val="00ED1FDE"/>
    <w:rsid w:val="00EF56E0"/>
    <w:rsid w:val="00F00ECC"/>
    <w:rsid w:val="00F06D6D"/>
    <w:rsid w:val="00F06EFB"/>
    <w:rsid w:val="00F1529E"/>
    <w:rsid w:val="00F16F07"/>
    <w:rsid w:val="00F32A86"/>
    <w:rsid w:val="00F372F7"/>
    <w:rsid w:val="00F37629"/>
    <w:rsid w:val="00F45975"/>
    <w:rsid w:val="00F45B7C"/>
    <w:rsid w:val="00F45FCE"/>
    <w:rsid w:val="00F5205E"/>
    <w:rsid w:val="00F6429A"/>
    <w:rsid w:val="00F65320"/>
    <w:rsid w:val="00F9334F"/>
    <w:rsid w:val="00F95A22"/>
    <w:rsid w:val="00F97D7F"/>
    <w:rsid w:val="00FA122C"/>
    <w:rsid w:val="00FA3B95"/>
    <w:rsid w:val="00FA59A0"/>
    <w:rsid w:val="00FC1278"/>
    <w:rsid w:val="00FC535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0FA77ED8544AC13833A9FA4CC444CB7903C0056AF35869B49348B8DDD4CBE133974771923170BB6D561FB7O6m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C8FE-57A6-4391-977C-32F637E6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284</TotalTime>
  <Pages>5</Pages>
  <Words>958</Words>
  <Characters>6797</Characters>
  <Application>Microsoft Office Word</Application>
  <DocSecurity>0</DocSecurity>
  <Lines>566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7386</CharactersWithSpaces>
  <SharedDoc>false</SharedDoc>
  <HLinks>
    <vt:vector size="6" baseType="variant"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consultantplus://offline/ref=0B0FA77ED8544AC13833A9FA4CC444CB7903C0056AF35869B49348B8DDD4CBE133974771923170BB6D561FB7O6m0H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Ховрачева Н.В.</dc:creator>
  <cp:lastModifiedBy>Дягилева М.А.</cp:lastModifiedBy>
  <cp:revision>47</cp:revision>
  <cp:lastPrinted>2021-07-15T15:50:00Z</cp:lastPrinted>
  <dcterms:created xsi:type="dcterms:W3CDTF">2020-03-19T09:01:00Z</dcterms:created>
  <dcterms:modified xsi:type="dcterms:W3CDTF">2021-07-28T14:55:00Z</dcterms:modified>
</cp:coreProperties>
</file>