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5D4C9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5D4C9A">
        <w:tc>
          <w:tcPr>
            <w:tcW w:w="10326" w:type="dxa"/>
          </w:tcPr>
          <w:p w:rsidR="00190FF9" w:rsidRPr="005D4C9A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5D4C9A" w:rsidRPr="005D4C9A" w:rsidRDefault="005D4C9A" w:rsidP="005D4C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C9A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:rsidR="00190FF9" w:rsidRPr="005D4C9A" w:rsidRDefault="005D4C9A" w:rsidP="005D4C9A">
            <w:pPr>
              <w:rPr>
                <w:rFonts w:ascii="Times New Roman" w:hAnsi="Times New Roman"/>
                <w:sz w:val="28"/>
                <w:szCs w:val="28"/>
              </w:rPr>
            </w:pPr>
            <w:r w:rsidRPr="005D4C9A">
              <w:rPr>
                <w:rFonts w:ascii="Times New Roman" w:hAnsi="Times New Roman"/>
                <w:color w:val="000000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5D4C9A" w:rsidRPr="005D4C9A">
        <w:tc>
          <w:tcPr>
            <w:tcW w:w="10326" w:type="dxa"/>
          </w:tcPr>
          <w:p w:rsidR="005D4C9A" w:rsidRPr="005D4C9A" w:rsidRDefault="005D4C9A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5D4C9A" w:rsidRPr="005D4C9A" w:rsidRDefault="00E84D1D" w:rsidP="005D4C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30.07.2021 № 309-р</w:t>
            </w:r>
            <w:bookmarkStart w:id="0" w:name="_GoBack"/>
            <w:bookmarkEnd w:id="0"/>
          </w:p>
        </w:tc>
      </w:tr>
      <w:tr w:rsidR="005D4C9A" w:rsidRPr="005D4C9A">
        <w:tc>
          <w:tcPr>
            <w:tcW w:w="10326" w:type="dxa"/>
          </w:tcPr>
          <w:p w:rsidR="005D4C9A" w:rsidRPr="005D4C9A" w:rsidRDefault="005D4C9A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5D4C9A" w:rsidRPr="005D4C9A" w:rsidRDefault="005D4C9A" w:rsidP="005D4C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C9A" w:rsidRPr="005D4C9A">
        <w:tc>
          <w:tcPr>
            <w:tcW w:w="10326" w:type="dxa"/>
          </w:tcPr>
          <w:p w:rsidR="005D4C9A" w:rsidRPr="005D4C9A" w:rsidRDefault="005D4C9A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5D4C9A" w:rsidRPr="005D4C9A" w:rsidRDefault="005D4C9A" w:rsidP="005D4C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C9A" w:rsidRPr="005D4C9A">
        <w:tc>
          <w:tcPr>
            <w:tcW w:w="10326" w:type="dxa"/>
          </w:tcPr>
          <w:p w:rsidR="005D4C9A" w:rsidRPr="005D4C9A" w:rsidRDefault="005D4C9A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5D4C9A" w:rsidRPr="005D4C9A" w:rsidRDefault="005D4C9A" w:rsidP="005D4C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C9A">
              <w:rPr>
                <w:rFonts w:ascii="Times New Roman" w:hAnsi="Times New Roman"/>
                <w:color w:val="000000"/>
                <w:sz w:val="28"/>
                <w:szCs w:val="28"/>
              </w:rPr>
              <w:t>«Приложение № 2</w:t>
            </w:r>
          </w:p>
          <w:p w:rsidR="005D4C9A" w:rsidRPr="005D4C9A" w:rsidRDefault="005D4C9A" w:rsidP="005D4C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C9A">
              <w:rPr>
                <w:rFonts w:ascii="Times New Roman" w:hAnsi="Times New Roman"/>
                <w:color w:val="000000"/>
                <w:sz w:val="28"/>
                <w:szCs w:val="28"/>
              </w:rPr>
              <w:t>к распоряжению Правительства</w:t>
            </w:r>
          </w:p>
          <w:p w:rsidR="005D4C9A" w:rsidRPr="005D4C9A" w:rsidRDefault="005D4C9A" w:rsidP="005D4C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C9A">
              <w:rPr>
                <w:rFonts w:ascii="Times New Roman" w:hAnsi="Times New Roman"/>
                <w:color w:val="000000"/>
                <w:sz w:val="28"/>
                <w:szCs w:val="28"/>
              </w:rPr>
              <w:t>Рязанской области</w:t>
            </w:r>
          </w:p>
          <w:p w:rsidR="005D4C9A" w:rsidRPr="005D4C9A" w:rsidRDefault="005D4C9A" w:rsidP="005D4C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C9A">
              <w:rPr>
                <w:rFonts w:ascii="Times New Roman" w:hAnsi="Times New Roman"/>
                <w:color w:val="000000"/>
                <w:sz w:val="28"/>
                <w:szCs w:val="28"/>
              </w:rPr>
              <w:t>от 01.02.2021 № 30-р</w:t>
            </w:r>
          </w:p>
        </w:tc>
      </w:tr>
    </w:tbl>
    <w:p w:rsidR="00324D8A" w:rsidRPr="00324D8A" w:rsidRDefault="005D4C9A" w:rsidP="005D4C9A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324D8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4D8A" w:rsidRPr="005D4C9A" w:rsidRDefault="00324D8A" w:rsidP="00324D8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C9A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5D4C9A" w:rsidRPr="005D4C9A" w:rsidRDefault="00324D8A" w:rsidP="00324D8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C9A">
        <w:rPr>
          <w:rFonts w:ascii="Times New Roman" w:hAnsi="Times New Roman"/>
          <w:color w:val="000000"/>
          <w:sz w:val="28"/>
          <w:szCs w:val="28"/>
        </w:rPr>
        <w:t xml:space="preserve">объемов субсидий муниципальным образованиям Рязанской области в 2021 году на финансирование </w:t>
      </w:r>
    </w:p>
    <w:p w:rsidR="005D4C9A" w:rsidRPr="005D4C9A" w:rsidRDefault="00324D8A" w:rsidP="00DD5BB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C9A">
        <w:rPr>
          <w:rFonts w:ascii="Times New Roman" w:hAnsi="Times New Roman"/>
          <w:color w:val="000000"/>
          <w:sz w:val="28"/>
          <w:szCs w:val="28"/>
        </w:rPr>
        <w:t xml:space="preserve">мероприятий подпрограммы 6 «Укрепление здоровья школьников» государственной программы </w:t>
      </w:r>
    </w:p>
    <w:p w:rsidR="00324D8A" w:rsidRPr="005D4C9A" w:rsidRDefault="00324D8A" w:rsidP="00DD5BB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C9A">
        <w:rPr>
          <w:rFonts w:ascii="Times New Roman" w:hAnsi="Times New Roman"/>
          <w:color w:val="000000"/>
          <w:sz w:val="28"/>
          <w:szCs w:val="28"/>
        </w:rPr>
        <w:t>Рязанской области</w:t>
      </w:r>
      <w:r w:rsidR="005D4C9A" w:rsidRPr="005D4C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C9A">
        <w:rPr>
          <w:rFonts w:ascii="Times New Roman" w:hAnsi="Times New Roman"/>
          <w:color w:val="000000"/>
          <w:sz w:val="28"/>
          <w:szCs w:val="28"/>
        </w:rPr>
        <w:t>«Развитие образования и молодежной политики»</w:t>
      </w:r>
    </w:p>
    <w:p w:rsidR="005D4C9A" w:rsidRPr="00DD5BBE" w:rsidRDefault="005D4C9A" w:rsidP="00DD5BB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77"/>
        <w:gridCol w:w="2510"/>
        <w:gridCol w:w="2508"/>
        <w:gridCol w:w="2114"/>
        <w:gridCol w:w="1720"/>
        <w:gridCol w:w="2640"/>
      </w:tblGrid>
      <w:tr w:rsidR="005D4C9A" w:rsidRPr="00E83016" w:rsidTr="005D4C9A">
        <w:trPr>
          <w:trHeight w:val="23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9A" w:rsidRDefault="005D4C9A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</w:t>
            </w:r>
          </w:p>
          <w:p w:rsidR="005D4C9A" w:rsidRPr="00E83016" w:rsidRDefault="005D4C9A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</w:t>
            </w: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9A" w:rsidRPr="00E83016" w:rsidRDefault="005D4C9A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 муниципальных образований Рязанской области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9A" w:rsidRPr="00E83016" w:rsidRDefault="005D4C9A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Предоставление субсидий бюджетам муниципальных образований Рязанской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из федерального бюджета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9A" w:rsidRPr="00E83016" w:rsidRDefault="005D4C9A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Предоставление субсидий бюджетам муниципальных образований Рязанской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9A" w:rsidRPr="00E83016" w:rsidRDefault="005D4C9A" w:rsidP="005D4C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Предоставление субсидий бюджетам муниципальных образований Рязанской области на создание в общеобразовательных организациях Рязанской области, расположенных в сельской местности и малых городах, условий для занятия физической культурой и спортом</w:t>
            </w:r>
            <w:r w:rsidR="0073601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</w:t>
            </w: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9A" w:rsidRPr="00E83016" w:rsidRDefault="005D4C9A" w:rsidP="00DD5BBE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Предоставление субсидий бюджетам муниципальных образований Рязанской области на оснащение школьных столовых в соответствии с СанПиН технологическим оборудованием, а также посудой и мебелью</w:t>
            </w:r>
          </w:p>
        </w:tc>
      </w:tr>
      <w:tr w:rsidR="005D4C9A" w:rsidRPr="00E83016" w:rsidTr="005D4C9A">
        <w:trPr>
          <w:trHeight w:val="10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9A" w:rsidRPr="00E83016" w:rsidRDefault="005D4C9A" w:rsidP="00DD5B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9A" w:rsidRPr="00E83016" w:rsidRDefault="005D4C9A" w:rsidP="00DD5B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9A" w:rsidRPr="00E83016" w:rsidRDefault="005D4C9A" w:rsidP="00DD5B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9A" w:rsidRPr="00E83016" w:rsidRDefault="005D4C9A" w:rsidP="00DD5B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9A" w:rsidRPr="00E83016" w:rsidRDefault="005D4C9A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субсидии, распределенные законом Рязанской области об областном бюджете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9A" w:rsidRPr="00E83016" w:rsidRDefault="005D4C9A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дополнительные субсидии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9A" w:rsidRPr="00E83016" w:rsidRDefault="005D4C9A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5D4C9A" w:rsidRPr="005D4C9A" w:rsidRDefault="005D4C9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77"/>
        <w:gridCol w:w="2510"/>
        <w:gridCol w:w="2508"/>
        <w:gridCol w:w="2114"/>
        <w:gridCol w:w="1720"/>
        <w:gridCol w:w="2640"/>
      </w:tblGrid>
      <w:tr w:rsidR="00E83016" w:rsidRPr="00E83016" w:rsidTr="005D4C9A">
        <w:trPr>
          <w:trHeight w:val="118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E83016" w:rsidRPr="00E83016" w:rsidTr="005D4C9A">
        <w:trPr>
          <w:trHeight w:val="3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4818, 86606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Ермишинский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2190,18859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Захаровский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3036, 42986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Кадомский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2027,20042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Касимовский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8523,88574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Клепиковский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7914,51307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Кораблинский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6965, 34675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Милославский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4034,94379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Михайловский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11215,10780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128,61561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Пителинский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1215, 64349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32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Пронский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11567,08326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128,61562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Путятинский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2237,84429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4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Рыбновский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15719,33341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4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Ряжский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12336,34224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5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Рязанский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21885,53062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1311,900</w:t>
            </w:r>
          </w:p>
        </w:tc>
      </w:tr>
      <w:tr w:rsidR="00E83016" w:rsidRPr="00E83016" w:rsidTr="005D4C9A">
        <w:trPr>
          <w:trHeight w:val="35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Сапожковский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2837,06545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3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Сараевский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5104,80031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128,61561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4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Сасовский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3349,71678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31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Скопинский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5856,85811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128,61562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4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Спасский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7764,21429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2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Старожиловский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5404,83386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535,567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Ухоловский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3084,64953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3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Чучковский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2087,26354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4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Шацкий</w:t>
            </w:r>
            <w:proofErr w:type="spellEnd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5899,15607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83016" w:rsidRPr="00E83016" w:rsidTr="005D4C9A">
        <w:trPr>
          <w:trHeight w:val="33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Шиловский муниципальный 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11525,63126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128,61561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4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Городской округ город </w:t>
            </w:r>
            <w:proofErr w:type="spellStart"/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Касимов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15051,02558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128,61561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3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Городской округ город Сасово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11562,57148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128,61561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2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Городской округ город Скопин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13415,22231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437, 3</w:t>
            </w:r>
          </w:p>
        </w:tc>
      </w:tr>
      <w:tr w:rsidR="00E83016" w:rsidRPr="00E83016" w:rsidTr="005D4C9A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Городской округ город Рязань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238340,62479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2789,83457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016" w:rsidRPr="00E83016" w:rsidRDefault="00E83016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3007,00</w:t>
            </w:r>
          </w:p>
        </w:tc>
      </w:tr>
      <w:tr w:rsidR="00736018" w:rsidRPr="00E83016" w:rsidTr="00736018">
        <w:trPr>
          <w:trHeight w:val="203"/>
        </w:trPr>
        <w:tc>
          <w:tcPr>
            <w:tcW w:w="2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18" w:rsidRPr="00E83016" w:rsidRDefault="00736018" w:rsidP="00DD5BBE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18" w:rsidRPr="00E83016" w:rsidRDefault="00736018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446971,89275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18" w:rsidRPr="00E83016" w:rsidRDefault="00736018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2789,83457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18" w:rsidRPr="00E83016" w:rsidRDefault="00736018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7835,567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18" w:rsidRPr="00E83016" w:rsidRDefault="00736018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900,30929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18" w:rsidRPr="00E83016" w:rsidRDefault="00736018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10003,800</w:t>
            </w:r>
          </w:p>
        </w:tc>
      </w:tr>
      <w:tr w:rsidR="00736018" w:rsidRPr="00E83016" w:rsidTr="00736018">
        <w:trPr>
          <w:trHeight w:val="118"/>
        </w:trPr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18" w:rsidRPr="00E83016" w:rsidRDefault="00736018" w:rsidP="00DD5B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18" w:rsidRPr="00E83016" w:rsidRDefault="00736018" w:rsidP="00DD5B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18" w:rsidRPr="00E83016" w:rsidRDefault="00736018" w:rsidP="00DD5BB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18" w:rsidRPr="00E83016" w:rsidRDefault="00736018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83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8735,87629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18" w:rsidRPr="00E83016" w:rsidRDefault="00736018" w:rsidP="00DD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DD5BBE" w:rsidRDefault="00DD5BBE" w:rsidP="00E8301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24D8A" w:rsidRDefault="00736018" w:rsidP="005D4C9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*</w:t>
      </w:r>
      <w:r w:rsidR="00700071">
        <w:rPr>
          <w:rFonts w:ascii="Times New Roman" w:hAnsi="Times New Roman"/>
          <w:sz w:val="24"/>
          <w:szCs w:val="24"/>
        </w:rPr>
        <w:t xml:space="preserve"> </w:t>
      </w:r>
      <w:r w:rsidR="00324D8A" w:rsidRPr="009E139C">
        <w:rPr>
          <w:rFonts w:ascii="Times New Roman" w:hAnsi="Times New Roman"/>
          <w:sz w:val="24"/>
          <w:szCs w:val="24"/>
        </w:rPr>
        <w:t>В соответствии с частью 2 статьи 3 Закона Рязанской области от 24.12.2020 № 94-ОЗ «О внесении изменений в Закон Рязанской области «О межбюджетных отношениях в Рязанской области» вносятся изменения в распределение субсидий бюджетам муниципальных районов (городских округов) Рязанской области на 2021 год, утвержденное приложением 19 к Закону Рязанской области «Об областном бюджете на 2021 год и на плановый период 2022 и</w:t>
      </w:r>
      <w:proofErr w:type="gramEnd"/>
      <w:r w:rsidR="00324D8A" w:rsidRPr="009E139C">
        <w:rPr>
          <w:rFonts w:ascii="Times New Roman" w:hAnsi="Times New Roman"/>
          <w:sz w:val="24"/>
          <w:szCs w:val="24"/>
        </w:rPr>
        <w:t xml:space="preserve"> 2023 годов». Размер субсидии указан с учетом распределения субсидий бюджетам муниципальных районов (городских округов) Рязанской области на 2021 год, утвержденного приложением 19 к Закону Рязанской области «Об областном бюджете на 2021 год и на плановый период 2022 и 2023 годов».</w:t>
      </w:r>
      <w:r>
        <w:rPr>
          <w:rFonts w:ascii="Times New Roman" w:hAnsi="Times New Roman"/>
          <w:sz w:val="24"/>
          <w:szCs w:val="24"/>
        </w:rPr>
        <w:t>».</w:t>
      </w:r>
    </w:p>
    <w:p w:rsidR="00DD5BBE" w:rsidRDefault="00DD5BBE" w:rsidP="005D4C9A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24D8A" w:rsidRDefault="00DD5BBE" w:rsidP="00DD5BBE">
      <w:pPr>
        <w:pStyle w:val="ac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C62555">
        <w:rPr>
          <w:rFonts w:ascii="Times New Roman" w:hAnsi="Times New Roman"/>
          <w:sz w:val="24"/>
          <w:szCs w:val="24"/>
        </w:rPr>
        <w:t>______________________</w:t>
      </w:r>
    </w:p>
    <w:p w:rsidR="00DD5BBE" w:rsidRPr="00DD5BBE" w:rsidRDefault="00DD5BBE" w:rsidP="00DD5BBE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D5BBE" w:rsidRPr="00DD5BBE" w:rsidSect="005D4C9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DF" w:rsidRDefault="009D03DF">
      <w:r>
        <w:separator/>
      </w:r>
    </w:p>
  </w:endnote>
  <w:endnote w:type="continuationSeparator" w:id="0">
    <w:p w:rsidR="009D03DF" w:rsidRDefault="009D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E83016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4D6505A" wp14:editId="2CD54318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E83016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C7BC49E" wp14:editId="03328D29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5D4C9A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3958  29.07.2021 15:39:45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DF" w:rsidRDefault="009D03DF">
      <w:r>
        <w:separator/>
      </w:r>
    </w:p>
  </w:footnote>
  <w:footnote w:type="continuationSeparator" w:id="0">
    <w:p w:rsidR="009D03DF" w:rsidRDefault="009D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84D1D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x66VT11ANq/P2mBe957Pf0bkQQ=" w:salt="zDzQKfsU3sPKR/GdG/Fof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24D8A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0B8F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D4C9A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0071"/>
    <w:rsid w:val="00707734"/>
    <w:rsid w:val="00707E19"/>
    <w:rsid w:val="00712F7C"/>
    <w:rsid w:val="0072328A"/>
    <w:rsid w:val="00736018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03DF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2555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5BBE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3016"/>
    <w:rsid w:val="00E84D1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 Spacing"/>
    <w:uiPriority w:val="1"/>
    <w:qFormat/>
    <w:rsid w:val="00324D8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 Spacing"/>
    <w:uiPriority w:val="1"/>
    <w:qFormat/>
    <w:rsid w:val="00324D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25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Дягилева М.А.</cp:lastModifiedBy>
  <cp:revision>7</cp:revision>
  <cp:lastPrinted>2008-04-23T08:17:00Z</cp:lastPrinted>
  <dcterms:created xsi:type="dcterms:W3CDTF">2021-07-26T08:39:00Z</dcterms:created>
  <dcterms:modified xsi:type="dcterms:W3CDTF">2021-07-30T12:23:00Z</dcterms:modified>
</cp:coreProperties>
</file>