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A3655A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220">
        <w:rPr>
          <w:rFonts w:ascii="Times New Roman" w:hAnsi="Times New Roman"/>
          <w:bCs/>
          <w:sz w:val="28"/>
          <w:szCs w:val="28"/>
        </w:rPr>
        <w:t>от 03 августа 2021 г. № 205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102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2"/>
      </w:tblGrid>
      <w:tr w:rsidR="000D5EED" w:rsidRPr="00B32BCC" w:rsidTr="00D67565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D67565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32BCC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  <w:r w:rsidR="00D675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BCC">
              <w:rPr>
                <w:rFonts w:ascii="Times New Roman" w:hAnsi="Times New Roman"/>
                <w:sz w:val="28"/>
                <w:szCs w:val="28"/>
              </w:rPr>
              <w:t>Рязанской</w:t>
            </w:r>
          </w:p>
          <w:p w:rsidR="00A147B9" w:rsidRPr="00B32BCC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BCC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D67565">
              <w:rPr>
                <w:rFonts w:ascii="Times New Roman" w:hAnsi="Times New Roman"/>
                <w:sz w:val="28"/>
                <w:szCs w:val="28"/>
              </w:rPr>
              <w:t xml:space="preserve"> от 29 октября </w:t>
            </w:r>
            <w:r w:rsidRPr="00B32BCC">
              <w:rPr>
                <w:rFonts w:ascii="Times New Roman" w:hAnsi="Times New Roman"/>
                <w:sz w:val="28"/>
                <w:szCs w:val="28"/>
              </w:rPr>
              <w:t>2014</w:t>
            </w:r>
            <w:r w:rsidR="00D6756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B32BCC">
              <w:rPr>
                <w:rFonts w:ascii="Times New Roman" w:hAnsi="Times New Roman"/>
                <w:sz w:val="28"/>
                <w:szCs w:val="28"/>
              </w:rPr>
              <w:t xml:space="preserve"> № 311 «Об утверждении</w:t>
            </w:r>
          </w:p>
          <w:p w:rsidR="00A147B9" w:rsidRPr="00B32BCC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BCC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A147B9" w:rsidRPr="00B32BCC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32BCC">
              <w:rPr>
                <w:rFonts w:ascii="Times New Roman" w:hAnsi="Times New Roman"/>
                <w:sz w:val="28"/>
                <w:szCs w:val="28"/>
              </w:rPr>
              <w:t>здравоохранения» (в редакции постановлений Правительства</w:t>
            </w:r>
            <w:proofErr w:type="gramEnd"/>
          </w:p>
          <w:p w:rsidR="00A147B9" w:rsidRPr="00B32BCC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BCC">
              <w:rPr>
                <w:rFonts w:ascii="Times New Roman" w:hAnsi="Times New Roman"/>
                <w:sz w:val="28"/>
                <w:szCs w:val="28"/>
              </w:rPr>
              <w:t>Рязанской области от 24.03.2015 № 64, от 08.07.2015 № 165,</w:t>
            </w:r>
          </w:p>
          <w:p w:rsidR="00A147B9" w:rsidRPr="00B32BCC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BCC">
              <w:rPr>
                <w:rFonts w:ascii="Times New Roman" w:hAnsi="Times New Roman"/>
                <w:sz w:val="28"/>
                <w:szCs w:val="28"/>
              </w:rPr>
              <w:t>от 09.09.2015 № 223, от 09.12.2015 № 302, от 29.12.2015 № 346,</w:t>
            </w:r>
          </w:p>
          <w:p w:rsidR="00A147B9" w:rsidRPr="00B32BCC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BCC">
              <w:rPr>
                <w:rFonts w:ascii="Times New Roman" w:hAnsi="Times New Roman"/>
                <w:sz w:val="28"/>
                <w:szCs w:val="28"/>
              </w:rPr>
              <w:t>от 10.02.2016 № 12, от 30.03.2016 № 60, от 18.05.2016 № 97,</w:t>
            </w:r>
          </w:p>
          <w:p w:rsidR="00A147B9" w:rsidRPr="00B32BCC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BCC">
              <w:rPr>
                <w:rFonts w:ascii="Times New Roman" w:hAnsi="Times New Roman"/>
                <w:sz w:val="28"/>
                <w:szCs w:val="28"/>
              </w:rPr>
              <w:t>от 10.08.2016 № 182, от 14.09.2016 № 206, от 02.11.2016 № 251,</w:t>
            </w:r>
          </w:p>
          <w:p w:rsidR="00A147B9" w:rsidRPr="00B32BCC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BCC">
              <w:rPr>
                <w:rFonts w:ascii="Times New Roman" w:hAnsi="Times New Roman"/>
                <w:sz w:val="28"/>
                <w:szCs w:val="28"/>
              </w:rPr>
              <w:t>от 28.12.2016 № 308, от 14.02.2017 № 29, от 18.04.2017 № 78,</w:t>
            </w:r>
          </w:p>
          <w:p w:rsidR="00A147B9" w:rsidRPr="00B32BCC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BCC">
              <w:rPr>
                <w:rFonts w:ascii="Times New Roman" w:hAnsi="Times New Roman"/>
                <w:sz w:val="28"/>
                <w:szCs w:val="28"/>
              </w:rPr>
              <w:t>от 19.07.2017 № 164, от 23.08.2017 № 196, от 25.10.2017 № 262,</w:t>
            </w:r>
          </w:p>
          <w:p w:rsidR="00A147B9" w:rsidRPr="00B32BCC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BCC">
              <w:rPr>
                <w:rFonts w:ascii="Times New Roman" w:hAnsi="Times New Roman"/>
                <w:sz w:val="28"/>
                <w:szCs w:val="28"/>
              </w:rPr>
              <w:t>от 21.11.2017 № 309, от 26.12.2017 № 412, от 06.02.2018 № 23,</w:t>
            </w:r>
          </w:p>
          <w:p w:rsidR="00A147B9" w:rsidRPr="00B32BCC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BCC">
              <w:rPr>
                <w:rFonts w:ascii="Times New Roman" w:hAnsi="Times New Roman"/>
                <w:sz w:val="28"/>
                <w:szCs w:val="28"/>
              </w:rPr>
              <w:t>от 03.04.2018 № 82, от 26.06.2018 № 182, от 14.08.2018 № 232,</w:t>
            </w:r>
          </w:p>
          <w:p w:rsidR="00A147B9" w:rsidRPr="00B32BCC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BCC">
              <w:rPr>
                <w:rFonts w:ascii="Times New Roman" w:hAnsi="Times New Roman"/>
                <w:sz w:val="28"/>
                <w:szCs w:val="28"/>
              </w:rPr>
              <w:t>от 08.10.2018 № 285, от 16.10.2018 № 290, от 27.11.2018 № 333,</w:t>
            </w:r>
          </w:p>
          <w:p w:rsidR="00A147B9" w:rsidRPr="00B32BCC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BCC">
              <w:rPr>
                <w:rFonts w:ascii="Times New Roman" w:hAnsi="Times New Roman"/>
                <w:sz w:val="28"/>
                <w:szCs w:val="28"/>
              </w:rPr>
              <w:t>от 19.12.2018 № 370, от 25.12.2018 № 416, от 05.02.2019 № 23,</w:t>
            </w:r>
          </w:p>
          <w:p w:rsidR="00A147B9" w:rsidRPr="00B32BCC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BCC">
              <w:rPr>
                <w:rFonts w:ascii="Times New Roman" w:hAnsi="Times New Roman"/>
                <w:sz w:val="28"/>
                <w:szCs w:val="28"/>
              </w:rPr>
              <w:t>от 26.02.2019 № 43, от 04.06.2019 № 150, от 26.06.2019 № 187,</w:t>
            </w:r>
          </w:p>
          <w:p w:rsidR="00A147B9" w:rsidRPr="00B32BCC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BCC">
              <w:rPr>
                <w:rFonts w:ascii="Times New Roman" w:hAnsi="Times New Roman"/>
                <w:sz w:val="28"/>
                <w:szCs w:val="28"/>
              </w:rPr>
              <w:t>от 06.08.2019 № 236, от 09.09.2019 № 287, от 29.10.2019 № 335,</w:t>
            </w:r>
          </w:p>
          <w:p w:rsidR="00A147B9" w:rsidRPr="00B32BCC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BCC">
              <w:rPr>
                <w:rFonts w:ascii="Times New Roman" w:hAnsi="Times New Roman"/>
                <w:sz w:val="28"/>
                <w:szCs w:val="28"/>
              </w:rPr>
              <w:t>от 18.11.2019 № 353, от 26.11.2019 № 374, от 18.12.2019 № 406,</w:t>
            </w:r>
          </w:p>
          <w:p w:rsidR="00A147B9" w:rsidRPr="00B32BCC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BCC">
              <w:rPr>
                <w:rFonts w:ascii="Times New Roman" w:hAnsi="Times New Roman"/>
                <w:sz w:val="28"/>
                <w:szCs w:val="28"/>
              </w:rPr>
              <w:t>от 03.03.2020 № 37, от 07.04.2020 № 67, от 21.04.2020 № 84,</w:t>
            </w:r>
          </w:p>
          <w:p w:rsidR="00A147B9" w:rsidRPr="00B32BCC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BCC">
              <w:rPr>
                <w:rFonts w:ascii="Times New Roman" w:hAnsi="Times New Roman"/>
                <w:sz w:val="28"/>
                <w:szCs w:val="28"/>
              </w:rPr>
              <w:t>от  24.04.2020 № 88, от 29.04.2020 № 98, от 14.05.2020 № 109,</w:t>
            </w:r>
          </w:p>
          <w:p w:rsidR="00A147B9" w:rsidRPr="00B32BCC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BCC">
              <w:rPr>
                <w:rFonts w:ascii="Times New Roman" w:hAnsi="Times New Roman"/>
                <w:sz w:val="28"/>
                <w:szCs w:val="28"/>
              </w:rPr>
              <w:t>от 18.05.2020 № 110, от 02.06.2020 № 122, от 22.06.2020 № 145,</w:t>
            </w:r>
          </w:p>
          <w:p w:rsidR="00A147B9" w:rsidRPr="00B32BCC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BCC">
              <w:rPr>
                <w:rFonts w:ascii="Times New Roman" w:hAnsi="Times New Roman"/>
                <w:sz w:val="28"/>
                <w:szCs w:val="28"/>
              </w:rPr>
              <w:t>от 30.06.2020 № 152, от 07.07.2020 № 158, от 28.07.2020 № 186,</w:t>
            </w:r>
          </w:p>
          <w:p w:rsidR="00A147B9" w:rsidRPr="00B32BCC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BCC">
              <w:rPr>
                <w:rFonts w:ascii="Times New Roman" w:hAnsi="Times New Roman"/>
                <w:sz w:val="28"/>
                <w:szCs w:val="28"/>
              </w:rPr>
              <w:t>от 12.08.2020 № 202, от 08.09.2020 № 229, от 21.09.2020 № 240,</w:t>
            </w:r>
          </w:p>
          <w:p w:rsidR="00A147B9" w:rsidRPr="00B32BCC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BCC">
              <w:rPr>
                <w:rFonts w:ascii="Times New Roman" w:hAnsi="Times New Roman"/>
                <w:sz w:val="28"/>
                <w:szCs w:val="28"/>
              </w:rPr>
              <w:t>от 13.10.2020 № 265, от 30.10.2020 № 284, от  06.11.2020 № 287,</w:t>
            </w:r>
          </w:p>
          <w:p w:rsidR="00A147B9" w:rsidRPr="00B32BCC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BCC">
              <w:rPr>
                <w:rFonts w:ascii="Times New Roman" w:hAnsi="Times New Roman"/>
                <w:sz w:val="28"/>
                <w:szCs w:val="28"/>
              </w:rPr>
              <w:t xml:space="preserve"> от 11.11.2020 № 293,</w:t>
            </w:r>
            <w:r w:rsidR="00112B68">
              <w:rPr>
                <w:rFonts w:ascii="Times New Roman" w:hAnsi="Times New Roman"/>
                <w:sz w:val="28"/>
                <w:szCs w:val="28"/>
              </w:rPr>
              <w:t xml:space="preserve"> от 18.11.2020 № 302, от 01.12.</w:t>
            </w:r>
            <w:r w:rsidRPr="00B32BCC">
              <w:rPr>
                <w:rFonts w:ascii="Times New Roman" w:hAnsi="Times New Roman"/>
                <w:sz w:val="28"/>
                <w:szCs w:val="28"/>
              </w:rPr>
              <w:t>2020 № 321,</w:t>
            </w:r>
          </w:p>
          <w:p w:rsidR="00A147B9" w:rsidRPr="00B32BCC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BCC">
              <w:rPr>
                <w:rFonts w:ascii="Times New Roman" w:hAnsi="Times New Roman"/>
                <w:sz w:val="28"/>
                <w:szCs w:val="28"/>
              </w:rPr>
              <w:t xml:space="preserve"> от 23.12.2020 № 360, от 19.01.2021 № 1, от 26.01.2021 №  9,</w:t>
            </w:r>
          </w:p>
          <w:p w:rsidR="000D5EED" w:rsidRPr="00B32BCC" w:rsidRDefault="00A147B9" w:rsidP="00464EAD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BCC">
              <w:rPr>
                <w:rFonts w:ascii="Times New Roman" w:hAnsi="Times New Roman"/>
                <w:sz w:val="28"/>
                <w:szCs w:val="28"/>
              </w:rPr>
              <w:t xml:space="preserve"> от 16.03.2021 № 43, от 13.04.2021 № 77</w:t>
            </w:r>
            <w:r w:rsidR="00E72830">
              <w:rPr>
                <w:rFonts w:ascii="Times New Roman" w:hAnsi="Times New Roman"/>
                <w:sz w:val="28"/>
                <w:szCs w:val="28"/>
              </w:rPr>
              <w:t>, от 15.06.2021 № 153</w:t>
            </w:r>
            <w:r w:rsidRPr="00B32BC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B5622A">
        <w:trPr>
          <w:jc w:val="right"/>
        </w:trPr>
        <w:tc>
          <w:tcPr>
            <w:tcW w:w="5000" w:type="pct"/>
          </w:tcPr>
          <w:p w:rsidR="00A147B9" w:rsidRPr="00B5622A" w:rsidRDefault="00A147B9" w:rsidP="00D67565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22A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A147B9" w:rsidRPr="00B5622A" w:rsidRDefault="00A147B9" w:rsidP="00D67565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22A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Правительства Рязанской области от </w:t>
            </w:r>
            <w:r w:rsidR="00D67565" w:rsidRPr="00B5622A">
              <w:rPr>
                <w:rFonts w:ascii="Times New Roman" w:hAnsi="Times New Roman"/>
                <w:sz w:val="28"/>
                <w:szCs w:val="28"/>
              </w:rPr>
              <w:t xml:space="preserve">29 октября 2014 г. </w:t>
            </w:r>
            <w:r w:rsidRPr="00B5622A">
              <w:rPr>
                <w:rFonts w:ascii="Times New Roman" w:hAnsi="Times New Roman"/>
                <w:sz w:val="28"/>
                <w:szCs w:val="28"/>
              </w:rPr>
              <w:t>№ 311 «Об утверждении государственной программы Рязанской области «Развитие здравоохранения» следующие изменения:</w:t>
            </w:r>
          </w:p>
          <w:p w:rsidR="00A147B9" w:rsidRPr="00B5622A" w:rsidRDefault="00B32BCC" w:rsidP="00D67565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22A">
              <w:rPr>
                <w:rFonts w:ascii="Times New Roman" w:hAnsi="Times New Roman"/>
                <w:sz w:val="28"/>
                <w:szCs w:val="28"/>
              </w:rPr>
              <w:t>1) </w:t>
            </w:r>
            <w:r w:rsidR="00A147B9" w:rsidRPr="00B5622A">
              <w:rPr>
                <w:rFonts w:ascii="Times New Roman" w:hAnsi="Times New Roman"/>
                <w:sz w:val="28"/>
                <w:szCs w:val="28"/>
              </w:rPr>
              <w:t xml:space="preserve">в строке «Объемы финансирования Программы» паспорта государственной программы: </w:t>
            </w:r>
          </w:p>
          <w:p w:rsidR="00A147B9" w:rsidRPr="00B5622A" w:rsidRDefault="00A147B9" w:rsidP="0092591C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22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абзаце шестом цифры </w:t>
            </w:r>
            <w:r w:rsidR="00A47859" w:rsidRPr="00B5622A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360D7A" w:rsidRPr="00B5622A">
              <w:rPr>
                <w:rFonts w:ascii="Times New Roman" w:hAnsi="Times New Roman"/>
                <w:sz w:val="28"/>
                <w:szCs w:val="28"/>
              </w:rPr>
              <w:t>82002874,38333</w:t>
            </w:r>
            <w:r w:rsidR="00A47859" w:rsidRPr="00B5622A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A47859" w:rsidRPr="00B562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A29BF" w:rsidRPr="00B5622A">
              <w:rPr>
                <w:rFonts w:ascii="Times New Roman" w:hAnsi="Times New Roman"/>
                <w:sz w:val="28"/>
                <w:szCs w:val="28"/>
              </w:rPr>
              <w:t>«</w:t>
            </w:r>
            <w:r w:rsidR="00360D7A" w:rsidRPr="00B5622A">
              <w:rPr>
                <w:rFonts w:ascii="Times New Roman" w:hAnsi="Times New Roman"/>
                <w:sz w:val="28"/>
                <w:szCs w:val="28"/>
              </w:rPr>
              <w:t>9496814,88</w:t>
            </w:r>
            <w:r w:rsidR="007A29BF" w:rsidRPr="00B5622A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A47859" w:rsidRPr="00B5622A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360D7A" w:rsidRPr="00B5622A">
              <w:rPr>
                <w:rFonts w:ascii="Times New Roman" w:hAnsi="Times New Roman"/>
                <w:sz w:val="28"/>
                <w:szCs w:val="28"/>
              </w:rPr>
              <w:t>72380889,66551</w:t>
            </w:r>
            <w:r w:rsidR="00A47859" w:rsidRPr="00B5622A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B5622A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1925B8">
              <w:rPr>
                <w:rFonts w:ascii="Times New Roman" w:hAnsi="Times New Roman"/>
                <w:sz w:val="28"/>
                <w:szCs w:val="28"/>
              </w:rPr>
              <w:t>82254585,16577</w:t>
            </w:r>
            <w:r w:rsidRPr="00B5622A">
              <w:rPr>
                <w:rFonts w:ascii="Times New Roman" w:hAnsi="Times New Roman"/>
                <w:sz w:val="28"/>
                <w:szCs w:val="28"/>
              </w:rPr>
              <w:t>»,</w:t>
            </w:r>
            <w:r w:rsidR="007A29BF" w:rsidRPr="00B5622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1925B8">
              <w:rPr>
                <w:rFonts w:ascii="Times New Roman" w:hAnsi="Times New Roman"/>
                <w:sz w:val="28"/>
                <w:szCs w:val="28"/>
              </w:rPr>
              <w:t>9638267,28</w:t>
            </w:r>
            <w:r w:rsidR="007A29BF" w:rsidRPr="00B5622A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B5622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360D7A" w:rsidRPr="00B5622A">
              <w:rPr>
                <w:rFonts w:ascii="Times New Roman" w:hAnsi="Times New Roman"/>
                <w:sz w:val="28"/>
                <w:szCs w:val="28"/>
              </w:rPr>
              <w:t>72491148,04795</w:t>
            </w:r>
            <w:r w:rsidRPr="00B5622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147B9" w:rsidRPr="00B5622A" w:rsidRDefault="00A147B9" w:rsidP="0092591C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22A">
              <w:rPr>
                <w:rFonts w:ascii="Times New Roman" w:hAnsi="Times New Roman"/>
                <w:sz w:val="28"/>
                <w:szCs w:val="28"/>
              </w:rPr>
              <w:t xml:space="preserve">в абзаце четырнадцатом цифры </w:t>
            </w:r>
            <w:r w:rsidR="00A47859" w:rsidRPr="00B5622A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360D7A" w:rsidRPr="00B5622A">
              <w:rPr>
                <w:rFonts w:ascii="Times New Roman" w:hAnsi="Times New Roman"/>
                <w:sz w:val="28"/>
                <w:szCs w:val="28"/>
              </w:rPr>
              <w:t>10589307,01512</w:t>
            </w:r>
            <w:r w:rsidR="00A47859" w:rsidRPr="00B5622A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A47859" w:rsidRPr="00B5622A">
              <w:rPr>
                <w:rFonts w:ascii="Times New Roman" w:hAnsi="Times New Roman"/>
                <w:sz w:val="28"/>
                <w:szCs w:val="28"/>
              </w:rPr>
              <w:t>,</w:t>
            </w:r>
            <w:r w:rsidR="007A29BF" w:rsidRPr="00B5622A">
              <w:rPr>
                <w:rFonts w:ascii="Times New Roman" w:hAnsi="Times New Roman"/>
                <w:sz w:val="28"/>
                <w:szCs w:val="28"/>
              </w:rPr>
              <w:t xml:space="preserve"> «1648691,58»</w:t>
            </w:r>
            <w:r w:rsidR="00A47859" w:rsidRPr="00B5622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47859" w:rsidRPr="00B5622A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360D7A" w:rsidRPr="00B5622A">
              <w:rPr>
                <w:rFonts w:ascii="Times New Roman" w:hAnsi="Times New Roman"/>
                <w:sz w:val="28"/>
                <w:szCs w:val="28"/>
              </w:rPr>
              <w:t>8917409,36053</w:t>
            </w:r>
            <w:r w:rsidR="00A47859" w:rsidRPr="00B5622A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B5622A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1925B8">
              <w:rPr>
                <w:rFonts w:ascii="Times New Roman" w:hAnsi="Times New Roman"/>
                <w:sz w:val="28"/>
                <w:szCs w:val="28"/>
              </w:rPr>
              <w:t>10841017,79756</w:t>
            </w:r>
            <w:r w:rsidRPr="00B5622A">
              <w:rPr>
                <w:rFonts w:ascii="Times New Roman" w:hAnsi="Times New Roman"/>
                <w:sz w:val="28"/>
                <w:szCs w:val="28"/>
              </w:rPr>
              <w:t>»,</w:t>
            </w:r>
            <w:r w:rsidR="007A29BF" w:rsidRPr="00B5622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1925B8">
              <w:rPr>
                <w:rFonts w:ascii="Times New Roman" w:hAnsi="Times New Roman"/>
                <w:sz w:val="28"/>
                <w:szCs w:val="28"/>
              </w:rPr>
              <w:t>1790143,98</w:t>
            </w:r>
            <w:r w:rsidR="007A29BF" w:rsidRPr="00B5622A">
              <w:rPr>
                <w:rFonts w:ascii="Times New Roman" w:hAnsi="Times New Roman"/>
                <w:sz w:val="28"/>
                <w:szCs w:val="28"/>
              </w:rPr>
              <w:t>»,</w:t>
            </w:r>
            <w:r w:rsidRPr="00B5622A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r w:rsidR="00360D7A" w:rsidRPr="00B5622A">
              <w:rPr>
                <w:rFonts w:ascii="Times New Roman" w:hAnsi="Times New Roman"/>
                <w:sz w:val="28"/>
                <w:szCs w:val="28"/>
              </w:rPr>
              <w:t>9027667,74297</w:t>
            </w:r>
            <w:r w:rsidRPr="00B5622A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A147B9" w:rsidRPr="00B5622A" w:rsidRDefault="00A147B9" w:rsidP="0092591C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22A">
              <w:rPr>
                <w:rFonts w:ascii="Times New Roman" w:hAnsi="Times New Roman"/>
                <w:sz w:val="28"/>
                <w:szCs w:val="28"/>
              </w:rPr>
              <w:t>2) в разделе 4 «Ресурсное обеспечение Программы»:</w:t>
            </w:r>
          </w:p>
          <w:p w:rsidR="00A147B9" w:rsidRPr="00B5622A" w:rsidRDefault="00A147B9" w:rsidP="00B47E45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22A">
              <w:rPr>
                <w:rFonts w:ascii="Times New Roman" w:hAnsi="Times New Roman"/>
                <w:sz w:val="28"/>
                <w:szCs w:val="28"/>
              </w:rPr>
              <w:t xml:space="preserve"> в абзаце втором цифры </w:t>
            </w:r>
            <w:r w:rsidR="00360D7A" w:rsidRPr="00B5622A">
              <w:rPr>
                <w:rFonts w:ascii="Times New Roman" w:hAnsi="Times New Roman"/>
                <w:sz w:val="28"/>
                <w:szCs w:val="28"/>
              </w:rPr>
              <w:t xml:space="preserve">«82002874,38333», «9496814,88», «72380889,66551» заменить соответственно цифрами </w:t>
            </w:r>
            <w:r w:rsidR="001925B8" w:rsidRPr="001925B8">
              <w:rPr>
                <w:rFonts w:ascii="Times New Roman" w:hAnsi="Times New Roman"/>
                <w:sz w:val="28"/>
                <w:szCs w:val="28"/>
              </w:rPr>
              <w:t>«82254585,16577», «9638267,28»</w:t>
            </w:r>
            <w:r w:rsidR="00360D7A" w:rsidRPr="00B5622A">
              <w:rPr>
                <w:rFonts w:ascii="Times New Roman" w:hAnsi="Times New Roman"/>
                <w:sz w:val="28"/>
                <w:szCs w:val="28"/>
              </w:rPr>
              <w:t>,  «72491148,04795»;</w:t>
            </w:r>
          </w:p>
          <w:p w:rsidR="007A29BF" w:rsidRPr="00B5622A" w:rsidRDefault="00A147B9" w:rsidP="007A29BF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22A">
              <w:rPr>
                <w:rFonts w:ascii="Times New Roman" w:hAnsi="Times New Roman"/>
                <w:sz w:val="28"/>
                <w:szCs w:val="28"/>
              </w:rPr>
              <w:t xml:space="preserve">в абзаце десятом цифры </w:t>
            </w:r>
            <w:r w:rsidR="00360D7A" w:rsidRPr="00B5622A">
              <w:rPr>
                <w:rFonts w:ascii="Times New Roman" w:hAnsi="Times New Roman"/>
                <w:sz w:val="28"/>
                <w:szCs w:val="28"/>
              </w:rPr>
              <w:t>«10589307,01512», «1648691,58»</w:t>
            </w:r>
            <w:r w:rsidR="0062735E">
              <w:rPr>
                <w:rFonts w:ascii="Times New Roman" w:hAnsi="Times New Roman"/>
                <w:sz w:val="28"/>
                <w:szCs w:val="28"/>
              </w:rPr>
              <w:t>,</w:t>
            </w:r>
            <w:r w:rsidR="00360D7A" w:rsidRPr="00B5622A">
              <w:rPr>
                <w:rFonts w:ascii="Times New Roman" w:hAnsi="Times New Roman"/>
                <w:sz w:val="28"/>
                <w:szCs w:val="28"/>
              </w:rPr>
              <w:t xml:space="preserve">  «8917409,36053» заменить соответственно цифрами </w:t>
            </w:r>
            <w:r w:rsidR="001925B8" w:rsidRPr="001925B8">
              <w:rPr>
                <w:rFonts w:ascii="Times New Roman" w:hAnsi="Times New Roman"/>
                <w:sz w:val="28"/>
                <w:szCs w:val="28"/>
              </w:rPr>
              <w:t>«10841017,79756», «1790143,98»</w:t>
            </w:r>
            <w:r w:rsidR="00360D7A" w:rsidRPr="00B5622A">
              <w:rPr>
                <w:rFonts w:ascii="Times New Roman" w:hAnsi="Times New Roman"/>
                <w:sz w:val="28"/>
                <w:szCs w:val="28"/>
              </w:rPr>
              <w:t>,  «9027667,74297»;</w:t>
            </w:r>
            <w:r w:rsidR="007A29BF" w:rsidRPr="00B56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3626" w:rsidRPr="00B5622A" w:rsidRDefault="009C3626" w:rsidP="009C3626">
            <w:pPr>
              <w:spacing w:line="23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622A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B5622A">
              <w:rPr>
                <w:rFonts w:ascii="Times New Roman" w:hAnsi="Times New Roman"/>
                <w:color w:val="000000"/>
                <w:sz w:val="28"/>
                <w:szCs w:val="28"/>
              </w:rPr>
              <w:t>в приложении № 1 к государственной программе:</w:t>
            </w:r>
          </w:p>
          <w:p w:rsidR="009C3626" w:rsidRPr="00B5622A" w:rsidRDefault="009C3626" w:rsidP="009C3626">
            <w:pPr>
              <w:spacing w:line="23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622A">
              <w:rPr>
                <w:rFonts w:ascii="Times New Roman" w:hAnsi="Times New Roman"/>
                <w:color w:val="000000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9C3626" w:rsidRPr="00B5622A" w:rsidRDefault="009C3626" w:rsidP="007340D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622A">
              <w:rPr>
                <w:rFonts w:ascii="Times New Roman" w:hAnsi="Times New Roman"/>
                <w:color w:val="000000"/>
                <w:sz w:val="28"/>
                <w:szCs w:val="28"/>
              </w:rPr>
              <w:t>в абзаце втором цифры «</w:t>
            </w:r>
            <w:r w:rsidR="007340DE" w:rsidRPr="00B5622A">
              <w:rPr>
                <w:rFonts w:ascii="Times New Roman" w:hAnsi="Times New Roman"/>
                <w:color w:val="000000"/>
                <w:sz w:val="28"/>
                <w:szCs w:val="28"/>
              </w:rPr>
              <w:t>6981212,4518</w:t>
            </w:r>
            <w:r w:rsidRPr="00B5622A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340DE" w:rsidRPr="00B5622A">
              <w:rPr>
                <w:rFonts w:ascii="Times New Roman" w:hAnsi="Times New Roman"/>
                <w:color w:val="000000"/>
                <w:sz w:val="28"/>
                <w:szCs w:val="28"/>
              </w:rPr>
              <w:t>4351780,7258</w:t>
            </w:r>
            <w:r w:rsidRPr="00B5622A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B5622A" w:rsidRPr="00B5622A">
              <w:rPr>
                <w:rFonts w:ascii="Times New Roman" w:hAnsi="Times New Roman"/>
                <w:color w:val="000000"/>
                <w:sz w:val="28"/>
                <w:szCs w:val="28"/>
              </w:rPr>
              <w:t>6989993,0041</w:t>
            </w:r>
            <w:r w:rsidRPr="00B5622A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B5622A" w:rsidRPr="00B5622A">
              <w:rPr>
                <w:rFonts w:ascii="Times New Roman" w:hAnsi="Times New Roman"/>
                <w:color w:val="000000"/>
                <w:sz w:val="28"/>
                <w:szCs w:val="28"/>
              </w:rPr>
              <w:t>4360561,2781</w:t>
            </w:r>
            <w:r w:rsidRPr="00B5622A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9C3626" w:rsidRPr="00B5622A" w:rsidRDefault="009C3626" w:rsidP="009C362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22A">
              <w:rPr>
                <w:rFonts w:ascii="Times New Roman" w:hAnsi="Times New Roman"/>
                <w:color w:val="000000"/>
                <w:sz w:val="28"/>
                <w:szCs w:val="28"/>
              </w:rPr>
              <w:t>в абзаце девятом цифры «</w:t>
            </w:r>
            <w:r w:rsidR="007340DE" w:rsidRPr="00B5622A">
              <w:rPr>
                <w:rFonts w:ascii="Times New Roman" w:hAnsi="Times New Roman"/>
                <w:color w:val="000000"/>
                <w:sz w:val="28"/>
                <w:szCs w:val="28"/>
              </w:rPr>
              <w:t>1660939,78735</w:t>
            </w:r>
            <w:r w:rsidRPr="00B5622A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340DE" w:rsidRPr="00B5622A">
              <w:rPr>
                <w:rFonts w:ascii="Times New Roman" w:hAnsi="Times New Roman"/>
                <w:color w:val="000000"/>
                <w:sz w:val="28"/>
                <w:szCs w:val="28"/>
              </w:rPr>
              <w:t>809617,20735</w:t>
            </w:r>
            <w:r w:rsidRPr="00B5622A">
              <w:rPr>
                <w:rFonts w:ascii="Times New Roman" w:hAnsi="Times New Roman"/>
                <w:sz w:val="28"/>
                <w:szCs w:val="28"/>
              </w:rPr>
              <w:t>»</w:t>
            </w:r>
            <w:r w:rsidRPr="00B562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</w:t>
            </w:r>
            <w:r w:rsidR="00B5622A" w:rsidRPr="00B5622A">
              <w:rPr>
                <w:rFonts w:ascii="Times New Roman" w:hAnsi="Times New Roman"/>
                <w:color w:val="000000"/>
                <w:sz w:val="28"/>
                <w:szCs w:val="28"/>
              </w:rPr>
              <w:t>1669720,33965</w:t>
            </w:r>
            <w:r w:rsidRPr="00B5622A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B5622A" w:rsidRPr="00B5622A">
              <w:rPr>
                <w:rFonts w:ascii="Times New Roman" w:hAnsi="Times New Roman"/>
                <w:color w:val="000000"/>
                <w:sz w:val="28"/>
                <w:szCs w:val="28"/>
              </w:rPr>
              <w:t>818397,75965</w:t>
            </w:r>
            <w:r w:rsidRPr="00B5622A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7340DE" w:rsidRPr="00B5622A" w:rsidRDefault="007340DE" w:rsidP="007340DE">
            <w:pPr>
              <w:spacing w:line="23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622A">
              <w:rPr>
                <w:rFonts w:ascii="Times New Roman" w:hAnsi="Times New Roman"/>
                <w:color w:val="000000"/>
                <w:sz w:val="28"/>
                <w:szCs w:val="28"/>
              </w:rPr>
              <w:t>-  в разделе 5 «Система программных мероприятий»:</w:t>
            </w:r>
          </w:p>
          <w:p w:rsidR="00B5622A" w:rsidRPr="00B5622A" w:rsidRDefault="00B5622A" w:rsidP="007340DE">
            <w:pPr>
              <w:spacing w:line="23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622A">
              <w:rPr>
                <w:rFonts w:ascii="Times New Roman" w:hAnsi="Times New Roman"/>
                <w:color w:val="000000"/>
                <w:sz w:val="28"/>
                <w:szCs w:val="28"/>
              </w:rPr>
              <w:t>в пункте 1:</w:t>
            </w:r>
          </w:p>
          <w:p w:rsidR="00B5622A" w:rsidRPr="00B5622A" w:rsidRDefault="00B5622A" w:rsidP="00B5622A">
            <w:pPr>
              <w:spacing w:line="23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622A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цифры «103057,17686», «16314,85774» заменить соответственно цифрами «104057,17686», «17314,85774»;</w:t>
            </w:r>
          </w:p>
          <w:p w:rsidR="00B5622A" w:rsidRPr="00B47887" w:rsidRDefault="00112B68" w:rsidP="00B5622A">
            <w:pPr>
              <w:spacing w:line="23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62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графах 6, 13 </w:t>
            </w:r>
            <w:r w:rsidR="00B5622A" w:rsidRPr="00B47887">
              <w:rPr>
                <w:rFonts w:ascii="Times New Roman" w:hAnsi="Times New Roman"/>
                <w:color w:val="000000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B5622A" w:rsidRPr="00B47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</w:t>
            </w:r>
            <w:r w:rsidR="00B47887" w:rsidRPr="00B4788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B5622A" w:rsidRPr="00B47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</w:t>
            </w:r>
            <w:r w:rsidR="00B47887" w:rsidRPr="00B47887">
              <w:rPr>
                <w:rFonts w:ascii="Times New Roman" w:hAnsi="Times New Roman"/>
                <w:color w:val="000000"/>
                <w:sz w:val="28"/>
                <w:szCs w:val="28"/>
              </w:rPr>
              <w:t>88146,81316</w:t>
            </w:r>
            <w:r w:rsidR="00B5622A" w:rsidRPr="00B47887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B47887" w:rsidRPr="00B47887">
              <w:rPr>
                <w:rFonts w:ascii="Times New Roman" w:hAnsi="Times New Roman"/>
                <w:color w:val="000000"/>
                <w:sz w:val="28"/>
                <w:szCs w:val="28"/>
              </w:rPr>
              <w:t>15364,85774</w:t>
            </w:r>
            <w:r w:rsidR="00B5622A" w:rsidRPr="00B47887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B47887" w:rsidRPr="00B47887">
              <w:rPr>
                <w:rFonts w:ascii="Times New Roman" w:hAnsi="Times New Roman"/>
                <w:color w:val="000000"/>
                <w:sz w:val="28"/>
                <w:szCs w:val="28"/>
              </w:rPr>
              <w:t>89146,81316</w:t>
            </w:r>
            <w:r w:rsidR="00B5622A" w:rsidRPr="00B47887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B47887" w:rsidRPr="00B47887">
              <w:rPr>
                <w:rFonts w:ascii="Times New Roman" w:hAnsi="Times New Roman"/>
                <w:color w:val="000000"/>
                <w:sz w:val="28"/>
                <w:szCs w:val="28"/>
              </w:rPr>
              <w:t>16364,85774</w:t>
            </w:r>
            <w:r w:rsidR="00B5622A" w:rsidRPr="00B47887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7340DE" w:rsidRPr="009C4FE8" w:rsidRDefault="007340DE" w:rsidP="007340DE">
            <w:pPr>
              <w:spacing w:line="23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FE8">
              <w:rPr>
                <w:rFonts w:ascii="Times New Roman" w:hAnsi="Times New Roman"/>
                <w:color w:val="000000"/>
                <w:sz w:val="28"/>
                <w:szCs w:val="28"/>
              </w:rPr>
              <w:t>в пункте 3:</w:t>
            </w:r>
          </w:p>
          <w:p w:rsidR="007340DE" w:rsidRDefault="007340DE" w:rsidP="007340DE">
            <w:pPr>
              <w:spacing w:line="23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FE8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цифры «3840695,37843», «703463,40212» заменить соответственно цифрами «</w:t>
            </w:r>
            <w:r w:rsidR="009C4FE8" w:rsidRPr="009C4FE8">
              <w:rPr>
                <w:rFonts w:ascii="Times New Roman" w:hAnsi="Times New Roman"/>
                <w:color w:val="000000"/>
                <w:sz w:val="28"/>
                <w:szCs w:val="28"/>
              </w:rPr>
              <w:t>3848475,93073</w:t>
            </w:r>
            <w:r w:rsidRPr="009C4FE8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9C4FE8" w:rsidRPr="009C4FE8">
              <w:rPr>
                <w:rFonts w:ascii="Times New Roman" w:hAnsi="Times New Roman"/>
                <w:color w:val="000000"/>
                <w:sz w:val="28"/>
                <w:szCs w:val="28"/>
              </w:rPr>
              <w:t>711243,95442</w:t>
            </w:r>
            <w:r w:rsidRPr="009C4FE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9C4FE8" w:rsidRPr="009C4FE8" w:rsidRDefault="00112B68" w:rsidP="007340DE">
            <w:pPr>
              <w:spacing w:line="23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62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графах 6, 13 </w:t>
            </w:r>
            <w:r w:rsidR="009C4FE8" w:rsidRPr="009C4FE8">
              <w:rPr>
                <w:rFonts w:ascii="Times New Roman" w:hAnsi="Times New Roman"/>
                <w:color w:val="000000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9C4FE8" w:rsidRPr="009C4F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3.3 цифры «3001927,68702», «322545,44312» заменить соответственно цифрами «3033027,68702», «353645,44312»;</w:t>
            </w:r>
          </w:p>
          <w:p w:rsidR="007340DE" w:rsidRPr="00F31663" w:rsidRDefault="00112B68" w:rsidP="007340DE">
            <w:pPr>
              <w:spacing w:line="23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62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графах 6, 13 </w:t>
            </w:r>
            <w:r w:rsidR="007340DE" w:rsidRPr="00F31663">
              <w:rPr>
                <w:rFonts w:ascii="Times New Roman" w:hAnsi="Times New Roman"/>
                <w:sz w:val="28"/>
                <w:szCs w:val="28"/>
              </w:rPr>
              <w:t xml:space="preserve"> подпункт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340DE" w:rsidRPr="00F31663">
              <w:rPr>
                <w:rFonts w:ascii="Times New Roman" w:hAnsi="Times New Roman"/>
                <w:sz w:val="28"/>
                <w:szCs w:val="28"/>
              </w:rPr>
              <w:t xml:space="preserve"> 3.7 </w:t>
            </w:r>
            <w:r w:rsidR="007340DE" w:rsidRPr="00F31663">
              <w:rPr>
                <w:rFonts w:ascii="Times New Roman" w:hAnsi="Times New Roman"/>
                <w:color w:val="000000"/>
                <w:sz w:val="28"/>
                <w:szCs w:val="28"/>
              </w:rPr>
              <w:t>цифры «377829,52331», «257687,959» заменить соответственно цифрами «354510,07561», «234368,5113»;</w:t>
            </w:r>
          </w:p>
          <w:p w:rsidR="007340DE" w:rsidRPr="00F31663" w:rsidRDefault="007340DE" w:rsidP="007340DE">
            <w:pPr>
              <w:spacing w:line="23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663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строки «Итого, в том числе</w:t>
            </w:r>
            <w:proofErr w:type="gramStart"/>
            <w:r w:rsidRPr="00F31663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F316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«6981212,4518», «1660939,78735», «4351780,7258», «809617,20735» заменить соответственно цифрами «</w:t>
            </w:r>
            <w:r w:rsidR="00F31663" w:rsidRPr="00F31663">
              <w:rPr>
                <w:rFonts w:ascii="Times New Roman" w:hAnsi="Times New Roman"/>
                <w:color w:val="000000"/>
                <w:sz w:val="28"/>
                <w:szCs w:val="28"/>
              </w:rPr>
              <w:t>6989993,0041</w:t>
            </w:r>
            <w:r w:rsidRPr="00F31663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F31663" w:rsidRPr="00F31663">
              <w:rPr>
                <w:rFonts w:ascii="Times New Roman" w:hAnsi="Times New Roman"/>
                <w:color w:val="000000"/>
                <w:sz w:val="28"/>
                <w:szCs w:val="28"/>
              </w:rPr>
              <w:t>1669720,33965</w:t>
            </w:r>
            <w:r w:rsidRPr="00F31663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F31663" w:rsidRPr="00F31663">
              <w:rPr>
                <w:rFonts w:ascii="Times New Roman" w:hAnsi="Times New Roman"/>
                <w:color w:val="000000"/>
                <w:sz w:val="28"/>
                <w:szCs w:val="28"/>
              </w:rPr>
              <w:t>4360561,2781</w:t>
            </w:r>
            <w:r w:rsidRPr="00F31663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F31663" w:rsidRPr="00F31663">
              <w:rPr>
                <w:rFonts w:ascii="Times New Roman" w:hAnsi="Times New Roman"/>
                <w:color w:val="000000"/>
                <w:sz w:val="28"/>
                <w:szCs w:val="28"/>
              </w:rPr>
              <w:t>818397,75965</w:t>
            </w:r>
            <w:r w:rsidRPr="00F31663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7F741D" w:rsidRPr="009A1CBC" w:rsidRDefault="008A0F79" w:rsidP="0092591C">
            <w:pPr>
              <w:spacing w:line="23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1CBC">
              <w:rPr>
                <w:rFonts w:ascii="Times New Roman" w:hAnsi="Times New Roman"/>
                <w:sz w:val="28"/>
                <w:szCs w:val="28"/>
              </w:rPr>
              <w:t>4</w:t>
            </w:r>
            <w:r w:rsidR="00170230" w:rsidRPr="009A1CBC">
              <w:rPr>
                <w:rFonts w:ascii="Times New Roman" w:hAnsi="Times New Roman"/>
                <w:sz w:val="28"/>
                <w:szCs w:val="28"/>
              </w:rPr>
              <w:t>)</w:t>
            </w:r>
            <w:r w:rsidR="00FF3476" w:rsidRPr="009A1C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741D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приложении № </w:t>
            </w:r>
            <w:r w:rsidR="00A47859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7F741D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 государственной программе:</w:t>
            </w:r>
          </w:p>
          <w:p w:rsidR="007F741D" w:rsidRPr="009A1CBC" w:rsidRDefault="007F741D" w:rsidP="0092591C">
            <w:pPr>
              <w:spacing w:line="23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7F741D" w:rsidRPr="009A1CBC" w:rsidRDefault="007F741D" w:rsidP="00112B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в абзаце втором цифры «</w:t>
            </w:r>
            <w:r w:rsidR="009A1CBC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14083657,91946</w:t>
            </w: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9A1CBC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2067106,49</w:t>
            </w: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A47859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, «</w:t>
            </w:r>
            <w:r w:rsidR="009A1CBC" w:rsidRPr="009A1CBC">
              <w:rPr>
                <w:rFonts w:ascii="Times New Roman" w:hAnsi="Times New Roman"/>
                <w:sz w:val="28"/>
                <w:szCs w:val="28"/>
              </w:rPr>
              <w:t>11906403,42446</w:t>
            </w:r>
            <w:r w:rsidR="00A47859" w:rsidRPr="009A1CBC">
              <w:rPr>
                <w:rFonts w:ascii="Times New Roman" w:hAnsi="Times New Roman"/>
                <w:sz w:val="28"/>
                <w:szCs w:val="28"/>
              </w:rPr>
              <w:t>»</w:t>
            </w: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</w:t>
            </w:r>
            <w:r w:rsidR="009A1CBC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14244117,84952</w:t>
            </w: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A29BF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2150629,09</w:t>
            </w: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7A29BF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, «</w:t>
            </w:r>
            <w:r w:rsidR="009A1CBC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11983340,75452</w:t>
            </w:r>
            <w:r w:rsidR="007A29BF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F741D" w:rsidRPr="009A1CBC" w:rsidRDefault="007F741D" w:rsidP="007A29B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в абзаце девятом цифры «</w:t>
            </w:r>
            <w:r w:rsidR="00A47859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1744598,42609</w:t>
            </w: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A47859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276282,6</w:t>
            </w: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A47859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, «</w:t>
            </w:r>
            <w:r w:rsidR="00A47859" w:rsidRPr="009A1CBC">
              <w:rPr>
                <w:rFonts w:ascii="Times New Roman" w:hAnsi="Times New Roman"/>
                <w:sz w:val="28"/>
                <w:szCs w:val="28"/>
              </w:rPr>
              <w:t>1468314,43229»</w:t>
            </w: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</w:t>
            </w:r>
            <w:r w:rsidR="0097690B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соответственно </w:t>
            </w: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цифрами «</w:t>
            </w:r>
            <w:r w:rsidR="009A1CBC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1905058,35615</w:t>
            </w: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A29BF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359805,2</w:t>
            </w: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7A29BF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, «</w:t>
            </w:r>
            <w:r w:rsidR="009A1CBC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1545251,76235</w:t>
            </w:r>
            <w:r w:rsidR="00161183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B47E45" w:rsidRDefault="00E571B2" w:rsidP="002E6627">
            <w:pPr>
              <w:spacing w:line="23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- раздел 4 «Механизм реализации подпрограммы»</w:t>
            </w:r>
            <w:r w:rsidR="002E6627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47E45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дополнить новым абзацем двадцатым следующего содержания:</w:t>
            </w:r>
          </w:p>
          <w:p w:rsidR="00112B68" w:rsidRPr="009A1CBC" w:rsidRDefault="00112B68" w:rsidP="002E6627">
            <w:pPr>
              <w:spacing w:line="23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6627" w:rsidRPr="00B5622A" w:rsidRDefault="00B47E45" w:rsidP="00112B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proofErr w:type="gramStart"/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«- </w:t>
            </w:r>
            <w:r w:rsidRPr="009A1CBC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предусмотренного</w:t>
            </w: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A1CBC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подпунктом</w:t>
            </w: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903D7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="00A47859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112B68">
              <w:rPr>
                <w:rFonts w:ascii="Times New Roman" w:hAnsi="Times New Roman"/>
                <w:color w:val="000000"/>
                <w:sz w:val="28"/>
                <w:szCs w:val="28"/>
              </w:rPr>
              <w:t>, –</w:t>
            </w: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A1CBC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осуществляется</w:t>
            </w: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A1CBC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A1CBC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соответствии</w:t>
            </w: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A1CBC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</w:t>
            </w: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47859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Правилами предоставления субсидий из федерального бюджета бюджет</w:t>
            </w:r>
            <w:r w:rsidR="00161183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A47859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 субъектов Российской Федерации в целях </w:t>
            </w:r>
            <w:proofErr w:type="spellStart"/>
            <w:r w:rsidR="00A47859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софинансирования</w:t>
            </w:r>
            <w:proofErr w:type="spellEnd"/>
            <w:r w:rsidR="00A47859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расходных обязательств субъектов Российской Федерации, возникающих при модернизации лабораторий меди</w:t>
            </w:r>
            <w:r w:rsidR="00161183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ци</w:t>
            </w:r>
            <w:r w:rsidR="00A47859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нских организаций субъектов Российской Федерации, осуществляющих диагностику инфекц</w:t>
            </w:r>
            <w:r w:rsidR="00112B68">
              <w:rPr>
                <w:rFonts w:ascii="Times New Roman" w:hAnsi="Times New Roman"/>
                <w:color w:val="000000"/>
                <w:sz w:val="28"/>
                <w:szCs w:val="28"/>
              </w:rPr>
              <w:t>ионных болезней, утвержденными п</w:t>
            </w:r>
            <w:r w:rsidR="00A47859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остановлением Правительства Российской Федерации от 24.06.2021 № 968.</w:t>
            </w:r>
            <w:r w:rsidR="002E6627" w:rsidRPr="009A1CBC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7F741D" w:rsidRDefault="007F741D" w:rsidP="00112B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-  в разделе 5 «Система программных мероприятий»:</w:t>
            </w:r>
          </w:p>
          <w:p w:rsidR="009A1CBC" w:rsidRPr="009A1CBC" w:rsidRDefault="009A1CBC" w:rsidP="00112B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в пункте 1:</w:t>
            </w:r>
          </w:p>
          <w:p w:rsidR="009A1CBC" w:rsidRPr="009A1CBC" w:rsidRDefault="009A1CBC" w:rsidP="00112B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цифры «1932790,21937», «236033,38088», заменить соответственно цифрами «1935440,21937», «238683,38088»;</w:t>
            </w:r>
          </w:p>
          <w:p w:rsidR="009A1CBC" w:rsidRPr="009A1CBC" w:rsidRDefault="009A1CBC" w:rsidP="00112B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подпункта 1.1 цифры «1903293,0146», «233716,99265» заменить соответственно цифрами «1905943,0146», «236366,99265»;</w:t>
            </w:r>
          </w:p>
          <w:p w:rsidR="009A1CBC" w:rsidRPr="009D11A1" w:rsidRDefault="009A1CBC" w:rsidP="00112B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в пункте 3:</w:t>
            </w:r>
          </w:p>
          <w:p w:rsidR="009A1CBC" w:rsidRPr="009D11A1" w:rsidRDefault="009A1CBC" w:rsidP="00112B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цифры «</w:t>
            </w:r>
            <w:r w:rsidR="009D11A1"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114782,6434</w:t>
            </w:r>
            <w:r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9D11A1"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13923,1906</w:t>
            </w:r>
            <w:r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9D11A1"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114911,2434</w:t>
            </w:r>
            <w:r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9D11A1"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14051,7906</w:t>
            </w:r>
            <w:r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9A1CBC" w:rsidRPr="009D11A1" w:rsidRDefault="009A1CBC" w:rsidP="00112B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подпункта 3.1 цифры «</w:t>
            </w:r>
            <w:r w:rsidR="009D11A1"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114782,6434</w:t>
            </w:r>
            <w:r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9D11A1"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13923,1906</w:t>
            </w:r>
            <w:r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9D11A1"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114911,2434</w:t>
            </w:r>
            <w:r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9D11A1"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14051,7906</w:t>
            </w:r>
            <w:r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9A1CBC" w:rsidRPr="009D11A1" w:rsidRDefault="009A1CBC" w:rsidP="00112B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в пункте 4:</w:t>
            </w:r>
          </w:p>
          <w:p w:rsidR="009A1CBC" w:rsidRPr="009D11A1" w:rsidRDefault="009A1CBC" w:rsidP="00112B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цифры «</w:t>
            </w:r>
            <w:r w:rsidR="009D11A1"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873847,757</w:t>
            </w:r>
            <w:r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9D11A1"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136675,081</w:t>
            </w:r>
            <w:r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9D11A1"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880347,757</w:t>
            </w:r>
            <w:r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9D11A1"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143175,081</w:t>
            </w:r>
            <w:r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9A1CBC" w:rsidRPr="009D11A1" w:rsidRDefault="009A1CBC" w:rsidP="00112B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подпункта 4.1 цифры «</w:t>
            </w:r>
            <w:r w:rsidR="009D11A1"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873847,757</w:t>
            </w:r>
            <w:r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9D11A1"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136675,081</w:t>
            </w:r>
            <w:r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9D11A1"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880347,757</w:t>
            </w:r>
            <w:r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9D11A1"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143175,081</w:t>
            </w:r>
            <w:r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9A1CBC" w:rsidRPr="009D11A1" w:rsidRDefault="009A1CBC" w:rsidP="00112B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1A1">
              <w:rPr>
                <w:rFonts w:ascii="Times New Roman" w:hAnsi="Times New Roman"/>
                <w:color w:val="000000"/>
                <w:sz w:val="28"/>
                <w:szCs w:val="28"/>
              </w:rPr>
              <w:t>в пункте 5:</w:t>
            </w:r>
          </w:p>
          <w:p w:rsidR="009A1CBC" w:rsidRPr="00D757FD" w:rsidRDefault="009A1CBC" w:rsidP="00112B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57FD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цифры «</w:t>
            </w:r>
            <w:r w:rsidR="00D757FD" w:rsidRPr="00D757FD">
              <w:rPr>
                <w:rFonts w:ascii="Times New Roman" w:hAnsi="Times New Roman"/>
                <w:color w:val="000000"/>
                <w:sz w:val="28"/>
                <w:szCs w:val="28"/>
              </w:rPr>
              <w:t>5457241,62893</w:t>
            </w:r>
            <w:r w:rsidRPr="00D757FD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D757FD" w:rsidRPr="00D757FD">
              <w:rPr>
                <w:rFonts w:ascii="Times New Roman" w:hAnsi="Times New Roman"/>
                <w:color w:val="000000"/>
                <w:sz w:val="28"/>
                <w:szCs w:val="28"/>
              </w:rPr>
              <w:t>630704,79654</w:t>
            </w:r>
            <w:r w:rsidRPr="00D757FD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D757FD" w:rsidRPr="00D757FD">
              <w:rPr>
                <w:rFonts w:ascii="Times New Roman" w:hAnsi="Times New Roman"/>
                <w:color w:val="000000"/>
                <w:sz w:val="28"/>
                <w:szCs w:val="28"/>
              </w:rPr>
              <w:t>5483841,62893</w:t>
            </w:r>
            <w:r w:rsidRPr="00D757FD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D757FD" w:rsidRPr="00D757FD">
              <w:rPr>
                <w:rFonts w:ascii="Times New Roman" w:hAnsi="Times New Roman"/>
                <w:color w:val="000000"/>
                <w:sz w:val="28"/>
                <w:szCs w:val="28"/>
              </w:rPr>
              <w:t>657304,79654</w:t>
            </w:r>
            <w:r w:rsidRPr="00D757FD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9A1CBC" w:rsidRPr="001A60DC" w:rsidRDefault="009A1CBC" w:rsidP="00112B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DC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подпункта 5.1 цифры «</w:t>
            </w:r>
            <w:r w:rsidR="001A60DC" w:rsidRPr="001A60DC">
              <w:rPr>
                <w:rFonts w:ascii="Times New Roman" w:hAnsi="Times New Roman"/>
                <w:color w:val="000000"/>
                <w:sz w:val="28"/>
                <w:szCs w:val="28"/>
              </w:rPr>
              <w:t>4876315,47067</w:t>
            </w:r>
            <w:r w:rsidRPr="001A60DC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1A60DC" w:rsidRPr="001A60DC">
              <w:rPr>
                <w:rFonts w:ascii="Times New Roman" w:hAnsi="Times New Roman"/>
                <w:color w:val="000000"/>
                <w:sz w:val="28"/>
                <w:szCs w:val="28"/>
              </w:rPr>
              <w:t>630704,79654</w:t>
            </w:r>
            <w:r w:rsidRPr="001A60DC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1A60DC" w:rsidRPr="001A60DC">
              <w:rPr>
                <w:rFonts w:ascii="Times New Roman" w:hAnsi="Times New Roman"/>
                <w:color w:val="000000"/>
                <w:sz w:val="28"/>
                <w:szCs w:val="28"/>
              </w:rPr>
              <w:t>4902915,47067</w:t>
            </w:r>
            <w:r w:rsidRPr="001A60DC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1A60DC" w:rsidRPr="001A60DC">
              <w:rPr>
                <w:rFonts w:ascii="Times New Roman" w:hAnsi="Times New Roman"/>
                <w:color w:val="000000"/>
                <w:sz w:val="28"/>
                <w:szCs w:val="28"/>
              </w:rPr>
              <w:t>657304,79654</w:t>
            </w:r>
            <w:r w:rsidRPr="001A60DC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7340DE" w:rsidRPr="00B80C40" w:rsidRDefault="007340DE" w:rsidP="00112B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0C40">
              <w:rPr>
                <w:rFonts w:ascii="Times New Roman" w:hAnsi="Times New Roman"/>
                <w:color w:val="000000"/>
                <w:sz w:val="28"/>
                <w:szCs w:val="28"/>
              </w:rPr>
              <w:t>в пункте 8:</w:t>
            </w:r>
          </w:p>
          <w:p w:rsidR="007340DE" w:rsidRDefault="007340DE" w:rsidP="00112B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0C40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цифры «1440256,97913», «</w:t>
            </w:r>
            <w:r w:rsidR="00B80C40" w:rsidRPr="00B80C40">
              <w:rPr>
                <w:rFonts w:ascii="Times New Roman" w:hAnsi="Times New Roman"/>
                <w:color w:val="000000"/>
                <w:sz w:val="28"/>
                <w:szCs w:val="28"/>
              </w:rPr>
              <w:t>246052,082</w:t>
            </w:r>
            <w:r w:rsidRPr="00B80C40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B80C40" w:rsidRPr="00B80C40">
              <w:rPr>
                <w:rFonts w:ascii="Times New Roman" w:hAnsi="Times New Roman"/>
                <w:color w:val="000000"/>
                <w:sz w:val="28"/>
                <w:szCs w:val="28"/>
              </w:rPr>
              <w:t>1465576,42683</w:t>
            </w:r>
            <w:r w:rsidRPr="00B80C40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B80C40" w:rsidRPr="00B80C40">
              <w:rPr>
                <w:rFonts w:ascii="Times New Roman" w:hAnsi="Times New Roman"/>
                <w:color w:val="000000"/>
                <w:sz w:val="28"/>
                <w:szCs w:val="28"/>
              </w:rPr>
              <w:t>271371,5297</w:t>
            </w:r>
            <w:r w:rsidRPr="00B80C40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B80C40" w:rsidRPr="00B80C40" w:rsidRDefault="00B80C40" w:rsidP="00112B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0C40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подпункта 8.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B80C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«596576,49093», «56922,112» заменить соответственно цифрами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598576,49093</w:t>
            </w:r>
            <w:r w:rsidRPr="00B80C40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58922,112</w:t>
            </w:r>
            <w:r w:rsidRPr="00B80C40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7340DE" w:rsidRDefault="007340DE" w:rsidP="00112B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F4A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подпункта 8.5 цифры «588428,34178», «189129,97» заменить соответственно цифрами «</w:t>
            </w:r>
            <w:r w:rsidR="00A91F4A" w:rsidRPr="00A91F4A">
              <w:rPr>
                <w:rFonts w:ascii="Times New Roman" w:hAnsi="Times New Roman"/>
                <w:color w:val="000000"/>
                <w:sz w:val="28"/>
                <w:szCs w:val="28"/>
              </w:rPr>
              <w:t>611747,78948</w:t>
            </w:r>
            <w:r w:rsidRPr="00A91F4A">
              <w:rPr>
                <w:rFonts w:ascii="Times New Roman" w:hAnsi="Times New Roman"/>
                <w:color w:val="000000"/>
                <w:sz w:val="28"/>
                <w:szCs w:val="28"/>
              </w:rPr>
              <w:t>», «212449,4177»;</w:t>
            </w:r>
          </w:p>
          <w:p w:rsidR="00861EA0" w:rsidRPr="00861EA0" w:rsidRDefault="00861EA0" w:rsidP="00112B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E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пункте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861EA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861EA0" w:rsidRPr="00861EA0" w:rsidRDefault="00861EA0" w:rsidP="00112B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EA0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цифры «770855,48353», «76899,73912» заменить соответственно цифрами «771855,48353», «77899,73912»;</w:t>
            </w:r>
          </w:p>
          <w:p w:rsidR="00861EA0" w:rsidRPr="00B80C40" w:rsidRDefault="00861EA0" w:rsidP="00112B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EA0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подпункта 9.1 цифры «770855,48353», «76899,73912» заменить соответственно цифрами «771855,48353», «77899,73912»;</w:t>
            </w:r>
          </w:p>
          <w:p w:rsidR="007F741D" w:rsidRPr="00AB79F7" w:rsidRDefault="007F741D" w:rsidP="00112B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9F7">
              <w:rPr>
                <w:rFonts w:ascii="Times New Roman" w:hAnsi="Times New Roman"/>
                <w:color w:val="000000"/>
                <w:sz w:val="28"/>
                <w:szCs w:val="28"/>
              </w:rPr>
              <w:t>в пункте 1</w:t>
            </w:r>
            <w:r w:rsidR="002E1928" w:rsidRPr="00AB79F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AB79F7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7F741D" w:rsidRPr="00AB79F7" w:rsidRDefault="007F741D" w:rsidP="00112B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9F7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цифры «</w:t>
            </w:r>
            <w:r w:rsidR="002E1928" w:rsidRPr="00AB79F7">
              <w:rPr>
                <w:rFonts w:ascii="Times New Roman" w:hAnsi="Times New Roman"/>
                <w:color w:val="000000"/>
                <w:sz w:val="28"/>
                <w:szCs w:val="28"/>
              </w:rPr>
              <w:t>1089845,61489</w:t>
            </w:r>
            <w:r w:rsidRPr="00AB79F7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2E1928" w:rsidRPr="00AB79F7">
              <w:rPr>
                <w:rFonts w:ascii="Times New Roman" w:hAnsi="Times New Roman"/>
                <w:color w:val="000000"/>
                <w:sz w:val="28"/>
                <w:szCs w:val="28"/>
              </w:rPr>
              <w:t>103742</w:t>
            </w:r>
            <w:r w:rsidRPr="00AB79F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2E1928" w:rsidRPr="00AB79F7">
              <w:rPr>
                <w:rFonts w:ascii="Times New Roman" w:hAnsi="Times New Roman"/>
                <w:color w:val="000000"/>
                <w:sz w:val="28"/>
                <w:szCs w:val="28"/>
              </w:rPr>
              <w:t>, «55795,2», «6978,3»</w:t>
            </w:r>
            <w:r w:rsidRPr="00AB79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</w:t>
            </w:r>
            <w:r w:rsidR="002E1928" w:rsidRPr="00AB79F7">
              <w:rPr>
                <w:rFonts w:ascii="Times New Roman" w:hAnsi="Times New Roman"/>
                <w:color w:val="000000"/>
                <w:sz w:val="28"/>
                <w:szCs w:val="28"/>
              </w:rPr>
              <w:t>1104584,89725</w:t>
            </w:r>
            <w:r w:rsidRPr="00AB79F7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2E1928" w:rsidRPr="00AB79F7">
              <w:rPr>
                <w:rFonts w:ascii="Times New Roman" w:hAnsi="Times New Roman"/>
                <w:color w:val="000000"/>
                <w:sz w:val="28"/>
                <w:szCs w:val="28"/>
              </w:rPr>
              <w:t>118481,28236</w:t>
            </w:r>
            <w:r w:rsidRPr="00AB79F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2E1928" w:rsidRPr="00AB79F7">
              <w:rPr>
                <w:rFonts w:ascii="Times New Roman" w:hAnsi="Times New Roman"/>
                <w:color w:val="000000"/>
                <w:sz w:val="28"/>
                <w:szCs w:val="28"/>
              </w:rPr>
              <w:t>, «139317,8», «90500,9»</w:t>
            </w:r>
            <w:r w:rsidRPr="00AB79F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B79F7" w:rsidRPr="00B5622A" w:rsidRDefault="00B94243" w:rsidP="00112B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AB79F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дополнить</w:t>
            </w:r>
            <w:r w:rsidRPr="00AB79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B79F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подпунктом</w:t>
            </w:r>
            <w:r w:rsidR="002E1928" w:rsidRPr="00AB79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  <w:r w:rsidRPr="00AB79F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E1928" w:rsidRPr="00AB79F7">
              <w:rPr>
                <w:rFonts w:ascii="Times New Roman" w:hAnsi="Times New Roman"/>
                <w:color w:val="000000"/>
                <w:sz w:val="28"/>
                <w:szCs w:val="28"/>
              </w:rPr>
              <w:t>.6</w:t>
            </w:r>
            <w:r w:rsidRPr="00AB79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B79F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следующего</w:t>
            </w:r>
            <w:r w:rsidRPr="00AB79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B79F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содержания</w:t>
            </w:r>
            <w:r w:rsidRPr="00AB79F7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</w:tr>
    </w:tbl>
    <w:p w:rsidR="00B94243" w:rsidRPr="00B5622A" w:rsidRDefault="00B94243">
      <w:pPr>
        <w:rPr>
          <w:sz w:val="2"/>
          <w:szCs w:val="2"/>
          <w:highlight w:val="yellow"/>
        </w:rPr>
      </w:pPr>
    </w:p>
    <w:tbl>
      <w:tblPr>
        <w:tblW w:w="9575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1976"/>
        <w:gridCol w:w="482"/>
        <w:gridCol w:w="482"/>
        <w:gridCol w:w="468"/>
        <w:gridCol w:w="468"/>
        <w:gridCol w:w="469"/>
        <w:gridCol w:w="468"/>
        <w:gridCol w:w="468"/>
        <w:gridCol w:w="469"/>
        <w:gridCol w:w="468"/>
        <w:gridCol w:w="469"/>
        <w:gridCol w:w="468"/>
        <w:gridCol w:w="468"/>
        <w:gridCol w:w="469"/>
        <w:gridCol w:w="468"/>
        <w:gridCol w:w="469"/>
      </w:tblGrid>
      <w:tr w:rsidR="00B94243" w:rsidRPr="00AB79F7" w:rsidTr="00EC4EFE">
        <w:trPr>
          <w:cantSplit/>
          <w:trHeight w:val="286"/>
          <w:tblHeader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94243" w:rsidRPr="00AB79F7" w:rsidRDefault="00B94243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94243" w:rsidRPr="00AB79F7" w:rsidRDefault="00B94243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94243" w:rsidRPr="00AB79F7" w:rsidRDefault="00B94243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94243" w:rsidRPr="00AB79F7" w:rsidRDefault="00B94243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94243" w:rsidRPr="00AB79F7" w:rsidRDefault="00B94243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94243" w:rsidRPr="00AB79F7" w:rsidRDefault="00B94243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94243" w:rsidRPr="00AB79F7" w:rsidRDefault="00B94243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94243" w:rsidRPr="00AB79F7" w:rsidRDefault="00B94243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94243" w:rsidRPr="00AB79F7" w:rsidRDefault="00B94243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94243" w:rsidRPr="00AB79F7" w:rsidRDefault="00B94243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94243" w:rsidRPr="00AB79F7" w:rsidRDefault="00B94243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94243" w:rsidRPr="00AB79F7" w:rsidRDefault="00B94243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94243" w:rsidRPr="00AB79F7" w:rsidRDefault="00B94243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94243" w:rsidRPr="00AB79F7" w:rsidRDefault="00B94243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94243" w:rsidRPr="00AB79F7" w:rsidRDefault="00B94243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94243" w:rsidRPr="00AB79F7" w:rsidRDefault="00B94243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94243" w:rsidRPr="00AB79F7" w:rsidRDefault="00B94243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</w:tr>
      <w:tr w:rsidR="00116DAC" w:rsidRPr="00AB79F7" w:rsidTr="00112B68">
        <w:trPr>
          <w:cantSplit/>
          <w:trHeight w:val="1679"/>
        </w:trPr>
        <w:tc>
          <w:tcPr>
            <w:tcW w:w="5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16DAC" w:rsidRPr="00AB79F7" w:rsidRDefault="00116DAC" w:rsidP="00112B68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«11.6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16DAC" w:rsidRPr="00AB79F7" w:rsidRDefault="00116DAC" w:rsidP="00112B6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B79F7">
              <w:rPr>
                <w:rFonts w:ascii="Times New Roman" w:hAnsi="Times New Roman" w:hint="eastAsia"/>
                <w:spacing w:val="-2"/>
                <w:sz w:val="22"/>
                <w:szCs w:val="22"/>
              </w:rPr>
              <w:t>Модернизация</w:t>
            </w: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AB79F7">
              <w:rPr>
                <w:rFonts w:ascii="Times New Roman" w:hAnsi="Times New Roman" w:hint="eastAsia"/>
                <w:spacing w:val="-2"/>
                <w:sz w:val="22"/>
                <w:szCs w:val="22"/>
              </w:rPr>
              <w:t>лабораторий</w:t>
            </w: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AB79F7">
              <w:rPr>
                <w:rFonts w:ascii="Times New Roman" w:hAnsi="Times New Roman" w:hint="eastAsia"/>
                <w:spacing w:val="-2"/>
                <w:sz w:val="22"/>
                <w:szCs w:val="22"/>
              </w:rPr>
              <w:t>медицинских</w:t>
            </w: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AB79F7">
              <w:rPr>
                <w:rFonts w:ascii="Times New Roman" w:hAnsi="Times New Roman" w:hint="eastAsia"/>
                <w:spacing w:val="-2"/>
                <w:sz w:val="22"/>
                <w:szCs w:val="22"/>
              </w:rPr>
              <w:t>организаций</w:t>
            </w: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</w:t>
            </w:r>
            <w:r w:rsidRPr="00AB79F7">
              <w:rPr>
                <w:rFonts w:ascii="Times New Roman" w:hAnsi="Times New Roman" w:hint="eastAsia"/>
                <w:spacing w:val="-2"/>
                <w:sz w:val="22"/>
                <w:szCs w:val="22"/>
              </w:rPr>
              <w:t>подведомственных</w:t>
            </w: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AB79F7">
              <w:rPr>
                <w:rFonts w:ascii="Times New Roman" w:hAnsi="Times New Roman" w:hint="eastAsia"/>
                <w:spacing w:val="-2"/>
                <w:sz w:val="22"/>
                <w:szCs w:val="22"/>
              </w:rPr>
              <w:t>Минздраву</w:t>
            </w: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AB79F7">
              <w:rPr>
                <w:rFonts w:ascii="Times New Roman" w:hAnsi="Times New Roman" w:hint="eastAsia"/>
                <w:spacing w:val="-2"/>
                <w:sz w:val="22"/>
                <w:szCs w:val="22"/>
              </w:rPr>
              <w:t>Рязанской</w:t>
            </w: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AB79F7">
              <w:rPr>
                <w:rFonts w:ascii="Times New Roman" w:hAnsi="Times New Roman" w:hint="eastAsia"/>
                <w:spacing w:val="-2"/>
                <w:sz w:val="22"/>
                <w:szCs w:val="22"/>
              </w:rPr>
              <w:t>области</w:t>
            </w: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</w:t>
            </w:r>
            <w:r w:rsidRPr="00AB79F7">
              <w:rPr>
                <w:rFonts w:ascii="Times New Roman" w:hAnsi="Times New Roman" w:hint="eastAsia"/>
                <w:spacing w:val="-2"/>
                <w:sz w:val="22"/>
                <w:szCs w:val="22"/>
              </w:rPr>
              <w:t>осуществляющих</w:t>
            </w: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AB79F7">
              <w:rPr>
                <w:rFonts w:ascii="Times New Roman" w:hAnsi="Times New Roman" w:hint="eastAsia"/>
                <w:spacing w:val="-2"/>
                <w:sz w:val="22"/>
                <w:szCs w:val="22"/>
              </w:rPr>
              <w:t>диагностику</w:t>
            </w: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AB79F7">
              <w:rPr>
                <w:rFonts w:ascii="Times New Roman" w:hAnsi="Times New Roman" w:hint="eastAsia"/>
                <w:spacing w:val="-2"/>
                <w:sz w:val="22"/>
                <w:szCs w:val="22"/>
              </w:rPr>
              <w:t>инфекционных</w:t>
            </w: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AB79F7">
              <w:rPr>
                <w:rFonts w:ascii="Times New Roman" w:hAnsi="Times New Roman" w:hint="eastAsia"/>
                <w:spacing w:val="-2"/>
                <w:sz w:val="22"/>
                <w:szCs w:val="22"/>
              </w:rPr>
              <w:t>болезней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116DAC" w:rsidRPr="00AB79F7" w:rsidRDefault="00116DAC" w:rsidP="00112B68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116DAC" w:rsidRPr="00AB79F7" w:rsidRDefault="00116DAC" w:rsidP="00112B68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116DAC" w:rsidRPr="00AB79F7" w:rsidRDefault="00116DAC" w:rsidP="00112B68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116DAC" w:rsidRPr="00AB79F7" w:rsidRDefault="00116DAC" w:rsidP="00112B68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14739,28236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116DAC" w:rsidRPr="00AB79F7" w:rsidRDefault="00116DAC" w:rsidP="00112B68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116DAC" w:rsidRPr="00AB79F7" w:rsidRDefault="00116DAC" w:rsidP="00112B68">
            <w:pPr>
              <w:spacing w:line="228" w:lineRule="auto"/>
              <w:ind w:left="113" w:right="113"/>
              <w:jc w:val="center"/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116DAC" w:rsidRPr="00AB79F7" w:rsidRDefault="00116DAC" w:rsidP="00112B68">
            <w:pPr>
              <w:spacing w:line="228" w:lineRule="auto"/>
              <w:ind w:left="113" w:right="113"/>
              <w:jc w:val="center"/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116DAC" w:rsidRPr="00AB79F7" w:rsidRDefault="00116DAC" w:rsidP="00112B68">
            <w:pPr>
              <w:spacing w:line="228" w:lineRule="auto"/>
              <w:ind w:left="113" w:right="113"/>
              <w:jc w:val="center"/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116DAC" w:rsidRPr="00AB79F7" w:rsidRDefault="00116DAC" w:rsidP="00112B68">
            <w:pPr>
              <w:spacing w:line="228" w:lineRule="auto"/>
              <w:ind w:left="113" w:right="113"/>
              <w:jc w:val="center"/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116DAC" w:rsidRPr="00AB79F7" w:rsidRDefault="00116DAC" w:rsidP="00112B68">
            <w:pPr>
              <w:spacing w:line="228" w:lineRule="auto"/>
              <w:ind w:left="113" w:right="113"/>
              <w:jc w:val="center"/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116DAC" w:rsidRPr="00AB79F7" w:rsidRDefault="00116DAC" w:rsidP="00112B68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14739,28236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116DAC" w:rsidRPr="00AB79F7" w:rsidRDefault="00116DAC" w:rsidP="00112B68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116DAC" w:rsidRPr="00AB79F7" w:rsidRDefault="00116DAC" w:rsidP="00112B68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116DAC" w:rsidRPr="00AB79F7" w:rsidRDefault="00116DAC" w:rsidP="00112B68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116DAC" w:rsidRPr="00AB79F7" w:rsidRDefault="00116DAC" w:rsidP="00112B68">
            <w:pPr>
              <w:autoSpaceDE w:val="0"/>
              <w:autoSpaceDN w:val="0"/>
              <w:adjustRightInd w:val="0"/>
              <w:spacing w:line="228" w:lineRule="auto"/>
              <w:ind w:right="1272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C4EFE" w:rsidRPr="00AB79F7" w:rsidTr="00112B68">
        <w:trPr>
          <w:cantSplit/>
          <w:trHeight w:val="1686"/>
        </w:trPr>
        <w:tc>
          <w:tcPr>
            <w:tcW w:w="5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4EFE" w:rsidRPr="00AB79F7" w:rsidRDefault="00EC4EFE" w:rsidP="00112B68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4EFE" w:rsidRPr="00AB79F7" w:rsidRDefault="00EC4EFE" w:rsidP="00112B6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C4EFE" w:rsidRPr="00AB79F7" w:rsidRDefault="00EC4EFE" w:rsidP="00112B68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C4EFE" w:rsidRPr="00AB79F7" w:rsidRDefault="00EC4EFE" w:rsidP="00112B68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C4EFE" w:rsidRPr="00AB79F7" w:rsidRDefault="00EC4EFE" w:rsidP="00112B68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C4EFE" w:rsidRPr="00AB79F7" w:rsidRDefault="00EC4EFE" w:rsidP="00112B68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83522,6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C4EFE" w:rsidRPr="00AB79F7" w:rsidRDefault="00EC4EFE" w:rsidP="00112B68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C4EFE" w:rsidRPr="00AB79F7" w:rsidRDefault="00EC4EFE" w:rsidP="00112B6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C4EFE" w:rsidRPr="00AB79F7" w:rsidRDefault="00EC4EFE" w:rsidP="00112B6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C4EFE" w:rsidRPr="00AB79F7" w:rsidRDefault="00EC4EFE" w:rsidP="00112B6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C4EFE" w:rsidRPr="00AB79F7" w:rsidRDefault="00EC4EFE" w:rsidP="00112B6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C4EFE" w:rsidRPr="00AB79F7" w:rsidRDefault="00EC4EFE" w:rsidP="00112B6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C4EFE" w:rsidRPr="00AB79F7" w:rsidRDefault="00EC4EFE" w:rsidP="00112B68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83522,6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C4EFE" w:rsidRPr="00AB79F7" w:rsidRDefault="00EC4EFE" w:rsidP="00112B68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C4EFE" w:rsidRPr="00AB79F7" w:rsidRDefault="00EC4EFE" w:rsidP="00112B68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C4EFE" w:rsidRPr="00AB79F7" w:rsidRDefault="00EC4EFE" w:rsidP="00112B68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B79F7">
              <w:rPr>
                <w:rFonts w:ascii="Times New Roman" w:hAnsi="Times New Roman"/>
                <w:spacing w:val="-2"/>
                <w:sz w:val="22"/>
                <w:szCs w:val="22"/>
              </w:rPr>
              <w:t>0»</w:t>
            </w: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C4EFE" w:rsidRPr="00AB79F7" w:rsidRDefault="00EC4EFE" w:rsidP="00112B68">
            <w:pPr>
              <w:autoSpaceDE w:val="0"/>
              <w:autoSpaceDN w:val="0"/>
              <w:adjustRightInd w:val="0"/>
              <w:spacing w:line="228" w:lineRule="auto"/>
              <w:ind w:right="1272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B94243" w:rsidRPr="00B5622A" w:rsidRDefault="00B94243">
      <w:pPr>
        <w:rPr>
          <w:sz w:val="2"/>
          <w:szCs w:val="2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2"/>
      </w:tblGrid>
      <w:tr w:rsidR="00B94243" w:rsidRPr="00B5622A">
        <w:trPr>
          <w:jc w:val="right"/>
        </w:trPr>
        <w:tc>
          <w:tcPr>
            <w:tcW w:w="5000" w:type="pct"/>
          </w:tcPr>
          <w:p w:rsidR="001F6F54" w:rsidRDefault="00B94243" w:rsidP="00A86132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973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строки «Итого, в том числе</w:t>
            </w:r>
            <w:proofErr w:type="gramStart"/>
            <w:r w:rsidRPr="006D1973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6D1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</w:t>
            </w:r>
            <w:r w:rsidR="001F6F54" w:rsidRPr="006D1973">
              <w:rPr>
                <w:rFonts w:ascii="Times New Roman" w:hAnsi="Times New Roman"/>
                <w:color w:val="000000"/>
                <w:sz w:val="28"/>
                <w:szCs w:val="28"/>
              </w:rPr>
              <w:t>14083657,91946</w:t>
            </w:r>
            <w:r w:rsidRPr="006D1973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1F6F54" w:rsidRPr="006D1973">
              <w:rPr>
                <w:rFonts w:ascii="Times New Roman" w:hAnsi="Times New Roman"/>
                <w:color w:val="000000"/>
                <w:sz w:val="28"/>
                <w:szCs w:val="28"/>
              </w:rPr>
              <w:t>1744598,42609</w:t>
            </w:r>
            <w:r w:rsidRPr="006D1973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1F6F54" w:rsidRPr="006D1973">
              <w:rPr>
                <w:rFonts w:ascii="Times New Roman" w:hAnsi="Times New Roman"/>
                <w:color w:val="000000"/>
                <w:sz w:val="28"/>
                <w:szCs w:val="28"/>
              </w:rPr>
              <w:t>11906403,42446</w:t>
            </w:r>
            <w:r w:rsidRPr="006D1973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1F6F54" w:rsidRPr="006D1973">
              <w:rPr>
                <w:rFonts w:ascii="Times New Roman" w:hAnsi="Times New Roman"/>
                <w:color w:val="000000"/>
                <w:sz w:val="28"/>
                <w:szCs w:val="28"/>
              </w:rPr>
              <w:t>1468314,43229</w:t>
            </w:r>
            <w:r w:rsidRPr="006D197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1F6F54" w:rsidRPr="006D1973">
              <w:rPr>
                <w:rFonts w:ascii="Times New Roman" w:hAnsi="Times New Roman"/>
                <w:color w:val="000000"/>
                <w:sz w:val="28"/>
                <w:szCs w:val="28"/>
              </w:rPr>
              <w:t>, «2067106,49», «276282,6»</w:t>
            </w:r>
            <w:r w:rsidRPr="006D1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</w:t>
            </w:r>
            <w:r w:rsidR="006D1973" w:rsidRPr="006D1973">
              <w:rPr>
                <w:rFonts w:ascii="Times New Roman" w:hAnsi="Times New Roman"/>
                <w:color w:val="000000"/>
                <w:sz w:val="28"/>
                <w:szCs w:val="28"/>
              </w:rPr>
              <w:t>14244117,84952</w:t>
            </w:r>
            <w:r w:rsidRPr="006D1973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6D1973" w:rsidRPr="006D1973">
              <w:rPr>
                <w:rFonts w:ascii="Times New Roman" w:hAnsi="Times New Roman"/>
                <w:color w:val="000000"/>
                <w:sz w:val="28"/>
                <w:szCs w:val="28"/>
              </w:rPr>
              <w:t>1905058,35615</w:t>
            </w:r>
            <w:r w:rsidR="00797181" w:rsidRPr="006D197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6D1973">
              <w:rPr>
                <w:rFonts w:ascii="Times New Roman" w:hAnsi="Times New Roman"/>
                <w:color w:val="000000"/>
                <w:sz w:val="28"/>
                <w:szCs w:val="28"/>
              </w:rPr>
              <w:t>, «</w:t>
            </w:r>
            <w:r w:rsidR="006D1973" w:rsidRPr="006D1973">
              <w:rPr>
                <w:rFonts w:ascii="Times New Roman" w:hAnsi="Times New Roman"/>
                <w:color w:val="000000"/>
                <w:sz w:val="28"/>
                <w:szCs w:val="28"/>
              </w:rPr>
              <w:t>11983340,75452</w:t>
            </w:r>
            <w:r w:rsidRPr="006D1973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6D1973" w:rsidRPr="006D1973">
              <w:rPr>
                <w:rFonts w:ascii="Times New Roman" w:hAnsi="Times New Roman"/>
                <w:color w:val="000000"/>
                <w:sz w:val="28"/>
                <w:szCs w:val="28"/>
              </w:rPr>
              <w:t>1545251,76235</w:t>
            </w:r>
            <w:r w:rsidRPr="006D197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1F6F54" w:rsidRPr="006D1973">
              <w:rPr>
                <w:rFonts w:ascii="Times New Roman" w:hAnsi="Times New Roman"/>
                <w:color w:val="000000"/>
                <w:sz w:val="28"/>
                <w:szCs w:val="28"/>
              </w:rPr>
              <w:t>, «</w:t>
            </w:r>
            <w:r w:rsidR="007340DE" w:rsidRPr="006D1973">
              <w:rPr>
                <w:rFonts w:ascii="Times New Roman" w:hAnsi="Times New Roman"/>
                <w:color w:val="000000"/>
                <w:sz w:val="28"/>
                <w:szCs w:val="28"/>
              </w:rPr>
              <w:t>215062</w:t>
            </w:r>
            <w:r w:rsidR="002E795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7340DE" w:rsidRPr="006D1973">
              <w:rPr>
                <w:rFonts w:ascii="Times New Roman" w:hAnsi="Times New Roman"/>
                <w:color w:val="000000"/>
                <w:sz w:val="28"/>
                <w:szCs w:val="28"/>
              </w:rPr>
              <w:t>,09</w:t>
            </w:r>
            <w:r w:rsidR="001F6F54" w:rsidRPr="006D1973">
              <w:rPr>
                <w:rFonts w:ascii="Times New Roman" w:hAnsi="Times New Roman"/>
                <w:color w:val="000000"/>
                <w:sz w:val="28"/>
                <w:szCs w:val="28"/>
              </w:rPr>
              <w:t>», «359805,2»</w:t>
            </w:r>
            <w:r w:rsidR="00941AB4" w:rsidRPr="006D1973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6D1973" w:rsidRPr="006D1973" w:rsidRDefault="006D1973" w:rsidP="006D19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973">
              <w:rPr>
                <w:rFonts w:ascii="Times New Roman" w:hAnsi="Times New Roman"/>
                <w:color w:val="000000"/>
                <w:sz w:val="28"/>
                <w:szCs w:val="28"/>
              </w:rPr>
              <w:t>5)</w:t>
            </w:r>
            <w:r w:rsidRPr="006D1973">
              <w:rPr>
                <w:rFonts w:ascii="Times New Roman" w:hAnsi="Times New Roman"/>
                <w:sz w:val="28"/>
                <w:szCs w:val="28"/>
              </w:rPr>
              <w:t xml:space="preserve"> в приложении № 3 к государственной программе:</w:t>
            </w:r>
          </w:p>
          <w:p w:rsidR="006D1973" w:rsidRPr="00632214" w:rsidRDefault="006D1973" w:rsidP="00D31A35">
            <w:pPr>
              <w:spacing w:line="23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6D1973" w:rsidRPr="00632214" w:rsidRDefault="006D1973" w:rsidP="00D31A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абзаце втором цифры «8686359,58308», </w:t>
            </w:r>
            <w:r w:rsidR="001925B8"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«3244206,364», </w:t>
            </w:r>
            <w:r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«5427131,38626» заменить соответственно цифрами «</w:t>
            </w:r>
            <w:r w:rsidR="00C15316">
              <w:rPr>
                <w:rFonts w:ascii="Times New Roman" w:hAnsi="Times New Roman"/>
                <w:color w:val="000000"/>
                <w:sz w:val="28"/>
                <w:szCs w:val="28"/>
              </w:rPr>
              <w:t>8716502,8</w:t>
            </w:r>
            <w:r w:rsidR="00E37E6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C15316">
              <w:rPr>
                <w:rFonts w:ascii="Times New Roman" w:hAnsi="Times New Roman"/>
                <w:color w:val="000000"/>
                <w:sz w:val="28"/>
                <w:szCs w:val="28"/>
              </w:rPr>
              <w:t>308</w:t>
            </w:r>
            <w:r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»,</w:t>
            </w:r>
            <w:r w:rsidR="001925B8"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«3265309,164»,</w:t>
            </w:r>
            <w:r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="003E66B9"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5436171,88626</w:t>
            </w:r>
            <w:r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6D1973" w:rsidRPr="00632214" w:rsidRDefault="006D1973" w:rsidP="006D197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в абзаце девятом цифры «1537263,83»,</w:t>
            </w:r>
            <w:r w:rsidR="001925B8"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«457144,5»,</w:t>
            </w:r>
            <w:r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«1080119,33» заменить соответственно цифрами «</w:t>
            </w:r>
            <w:r w:rsidR="00C15316">
              <w:rPr>
                <w:rFonts w:ascii="Times New Roman" w:hAnsi="Times New Roman"/>
                <w:color w:val="000000"/>
                <w:sz w:val="28"/>
                <w:szCs w:val="28"/>
              </w:rPr>
              <w:t>1567407,13</w:t>
            </w:r>
            <w:r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»,</w:t>
            </w:r>
            <w:r w:rsidR="001925B8"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«478247,3»,</w:t>
            </w:r>
            <w:r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«1089159,83»;</w:t>
            </w:r>
          </w:p>
          <w:p w:rsidR="006D1973" w:rsidRPr="00632214" w:rsidRDefault="006D1973" w:rsidP="006D19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214">
              <w:rPr>
                <w:rFonts w:ascii="Times New Roman" w:hAnsi="Times New Roman"/>
                <w:sz w:val="28"/>
                <w:szCs w:val="28"/>
              </w:rPr>
              <w:t>-  в разделе 5 «Система программных мероприятий»:</w:t>
            </w:r>
          </w:p>
          <w:p w:rsidR="006D1973" w:rsidRPr="00632214" w:rsidRDefault="006D1973" w:rsidP="006D1973">
            <w:pPr>
              <w:spacing w:line="23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в пункте 1:</w:t>
            </w:r>
          </w:p>
          <w:p w:rsidR="006D1973" w:rsidRPr="00632214" w:rsidRDefault="006D1973" w:rsidP="006D1973">
            <w:pPr>
              <w:spacing w:line="23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цифры «5414383,92851», «1076764,8568»</w:t>
            </w:r>
            <w:r w:rsidR="001925B8"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, «2832038,564», «348683,2»</w:t>
            </w:r>
            <w:r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«5423424,42851», «1085805,3568»</w:t>
            </w:r>
            <w:r w:rsidR="001925B8"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, «2853141,364», «369786,0»</w:t>
            </w:r>
            <w:r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6D1973" w:rsidRPr="00632214" w:rsidRDefault="006D1973" w:rsidP="006D19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214">
              <w:rPr>
                <w:rFonts w:ascii="Times New Roman" w:hAnsi="Times New Roman"/>
                <w:sz w:val="28"/>
                <w:szCs w:val="28"/>
              </w:rPr>
              <w:t>в графах 6, 13 подпункта 1.8  цифры «</w:t>
            </w:r>
            <w:r w:rsidR="007D7809" w:rsidRPr="00632214">
              <w:rPr>
                <w:rFonts w:ascii="Times New Roman" w:hAnsi="Times New Roman"/>
                <w:sz w:val="28"/>
                <w:szCs w:val="28"/>
              </w:rPr>
              <w:t>104327,9154</w:t>
            </w:r>
            <w:r w:rsidRPr="0063221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D7809" w:rsidRPr="00632214">
              <w:rPr>
                <w:rFonts w:ascii="Times New Roman" w:hAnsi="Times New Roman"/>
                <w:sz w:val="28"/>
                <w:szCs w:val="28"/>
              </w:rPr>
              <w:t>42367,8706</w:t>
            </w:r>
            <w:r w:rsidRPr="0063221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7D7809" w:rsidRPr="00632214">
              <w:rPr>
                <w:rFonts w:ascii="Times New Roman" w:hAnsi="Times New Roman"/>
                <w:sz w:val="28"/>
                <w:szCs w:val="28"/>
              </w:rPr>
              <w:t>113368,4154</w:t>
            </w:r>
            <w:r w:rsidRPr="0063221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D7809" w:rsidRPr="00632214">
              <w:rPr>
                <w:rFonts w:ascii="Times New Roman" w:hAnsi="Times New Roman"/>
                <w:sz w:val="28"/>
                <w:szCs w:val="28"/>
              </w:rPr>
              <w:t>51408,3706</w:t>
            </w:r>
            <w:r w:rsidRPr="00632214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1925B8" w:rsidRPr="00632214" w:rsidRDefault="001925B8" w:rsidP="006D19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214">
              <w:rPr>
                <w:rFonts w:ascii="Times New Roman" w:hAnsi="Times New Roman"/>
                <w:sz w:val="28"/>
                <w:szCs w:val="28"/>
              </w:rPr>
              <w:t>в графах 6, 13 подпункта 1.14 цифры «114370,7», «49593,0» заменить соответственно цифрами «135473,5», «70695,8»;</w:t>
            </w:r>
          </w:p>
          <w:p w:rsidR="006D1973" w:rsidRDefault="006D1973" w:rsidP="006D19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строки «Итого, в том числе</w:t>
            </w:r>
            <w:proofErr w:type="gramStart"/>
            <w:r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</w:t>
            </w:r>
            <w:r w:rsidR="007D7809"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8686359,58308</w:t>
            </w:r>
            <w:r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D7809"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1537263,83</w:t>
            </w:r>
            <w:r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D7809"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5427131,38626</w:t>
            </w:r>
            <w:r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D7809"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1080119,33</w:t>
            </w:r>
            <w:r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1925B8"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, «3244206,364», «457144,5»</w:t>
            </w:r>
            <w:r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</w:t>
            </w:r>
            <w:r w:rsidR="001925B8"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8716502,88308</w:t>
            </w:r>
            <w:r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1925B8"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1567407,13</w:t>
            </w:r>
            <w:r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D7809"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5436171,88626</w:t>
            </w:r>
            <w:r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7D7809"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1089159,83</w:t>
            </w:r>
            <w:r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1925B8"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, «3265309,164», «478247,3»</w:t>
            </w:r>
            <w:r w:rsidRPr="00632214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FB04BA" w:rsidRDefault="006D1973" w:rsidP="00FB04B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54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FB04BA" w:rsidRPr="00D7154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FB04BA" w:rsidRPr="00D71545">
              <w:rPr>
                <w:rFonts w:ascii="Times New Roman" w:hAnsi="Times New Roman"/>
                <w:sz w:val="28"/>
                <w:szCs w:val="28"/>
              </w:rPr>
              <w:t xml:space="preserve"> в приложении № 4 к государственной программе:</w:t>
            </w:r>
          </w:p>
          <w:p w:rsidR="00E220B5" w:rsidRPr="00E220B5" w:rsidRDefault="00E220B5" w:rsidP="006C35B9">
            <w:pPr>
              <w:spacing w:line="23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20B5">
              <w:rPr>
                <w:rFonts w:ascii="Times New Roman" w:hAnsi="Times New Roman"/>
                <w:color w:val="000000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E220B5" w:rsidRPr="00E220B5" w:rsidRDefault="00E220B5" w:rsidP="006C35B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20B5">
              <w:rPr>
                <w:rFonts w:ascii="Times New Roman" w:hAnsi="Times New Roman"/>
                <w:color w:val="000000"/>
                <w:sz w:val="28"/>
                <w:szCs w:val="28"/>
              </w:rPr>
              <w:t>в абзаце втором цифры «132967,07581» заменить  цифрами «133767,07581»;</w:t>
            </w:r>
          </w:p>
          <w:p w:rsidR="00E220B5" w:rsidRPr="00D71545" w:rsidRDefault="00E220B5" w:rsidP="006C35B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20B5">
              <w:rPr>
                <w:rFonts w:ascii="Times New Roman" w:hAnsi="Times New Roman"/>
                <w:color w:val="000000"/>
                <w:sz w:val="28"/>
                <w:szCs w:val="28"/>
              </w:rPr>
              <w:t>в абзаце девятом цифры «14213,2565» заменить цифрами «15013,2565»;</w:t>
            </w:r>
          </w:p>
          <w:p w:rsidR="00FB04BA" w:rsidRDefault="00FB04BA" w:rsidP="00FB04B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545">
              <w:rPr>
                <w:rFonts w:ascii="Times New Roman" w:hAnsi="Times New Roman"/>
                <w:sz w:val="28"/>
                <w:szCs w:val="28"/>
              </w:rPr>
              <w:t>-  в разделе 5 «Система программных мероприятий»:</w:t>
            </w:r>
          </w:p>
          <w:p w:rsidR="00560C4B" w:rsidRDefault="00560C4B" w:rsidP="00FB04B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560C4B" w:rsidRDefault="00560C4B" w:rsidP="00FB04B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C4B">
              <w:rPr>
                <w:rFonts w:ascii="Times New Roman" w:hAnsi="Times New Roman"/>
                <w:sz w:val="28"/>
                <w:szCs w:val="28"/>
              </w:rPr>
              <w:t>в графах 6, 13 цифры «117082,81731», «14213,2565» заменить соответственно цифрами «</w:t>
            </w:r>
            <w:r w:rsidR="00024F52">
              <w:rPr>
                <w:rFonts w:ascii="Times New Roman" w:hAnsi="Times New Roman"/>
                <w:sz w:val="28"/>
                <w:szCs w:val="28"/>
              </w:rPr>
              <w:t>117882,81731</w:t>
            </w:r>
            <w:r w:rsidRPr="00560C4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24F52">
              <w:rPr>
                <w:rFonts w:ascii="Times New Roman" w:hAnsi="Times New Roman"/>
                <w:sz w:val="28"/>
                <w:szCs w:val="28"/>
              </w:rPr>
              <w:t>15013,2565</w:t>
            </w:r>
            <w:r w:rsidRPr="00560C4B">
              <w:rPr>
                <w:rFonts w:ascii="Times New Roman" w:hAnsi="Times New Roman"/>
                <w:sz w:val="28"/>
                <w:szCs w:val="28"/>
              </w:rPr>
              <w:t>»;</w:t>
            </w:r>
            <w:r w:rsidR="00FE6E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13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B04BA" w:rsidRPr="00D71545" w:rsidRDefault="00FB04BA" w:rsidP="00112B6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545">
              <w:rPr>
                <w:rFonts w:ascii="Times New Roman" w:hAnsi="Times New Roman"/>
                <w:sz w:val="28"/>
                <w:szCs w:val="28"/>
              </w:rPr>
              <w:t>в графах 6, 13 подпункта 2.1  цифры «</w:t>
            </w:r>
            <w:r w:rsidR="001510C7" w:rsidRPr="00D71545">
              <w:rPr>
                <w:rFonts w:ascii="Times New Roman" w:hAnsi="Times New Roman"/>
                <w:sz w:val="28"/>
                <w:szCs w:val="28"/>
              </w:rPr>
              <w:t>11964,11203</w:t>
            </w:r>
            <w:r w:rsidRPr="00D715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510C7" w:rsidRPr="00D71545">
              <w:rPr>
                <w:rFonts w:ascii="Times New Roman" w:hAnsi="Times New Roman"/>
                <w:sz w:val="28"/>
                <w:szCs w:val="28"/>
              </w:rPr>
              <w:t>1218,64</w:t>
            </w:r>
            <w:r w:rsidRPr="00D7154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34299C" w:rsidRPr="00D71545">
              <w:rPr>
                <w:rFonts w:ascii="Times New Roman" w:hAnsi="Times New Roman"/>
                <w:sz w:val="28"/>
                <w:szCs w:val="28"/>
              </w:rPr>
              <w:t>11987,28703</w:t>
            </w:r>
            <w:r w:rsidRPr="00D715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4299C" w:rsidRPr="00D71545">
              <w:rPr>
                <w:rFonts w:ascii="Times New Roman" w:hAnsi="Times New Roman"/>
                <w:sz w:val="28"/>
                <w:szCs w:val="28"/>
              </w:rPr>
              <w:t>1241,815</w:t>
            </w:r>
            <w:r w:rsidRPr="00D71545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FB04BA" w:rsidRPr="00D71545" w:rsidRDefault="00FB04BA" w:rsidP="00112B6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545">
              <w:rPr>
                <w:rFonts w:ascii="Times New Roman" w:hAnsi="Times New Roman"/>
                <w:sz w:val="28"/>
                <w:szCs w:val="28"/>
              </w:rPr>
              <w:t>в графах 6, 13 подпункта 2.2  цифры «</w:t>
            </w:r>
            <w:r w:rsidR="001510C7" w:rsidRPr="00D71545">
              <w:rPr>
                <w:rFonts w:ascii="Times New Roman" w:hAnsi="Times New Roman"/>
                <w:sz w:val="28"/>
                <w:szCs w:val="28"/>
              </w:rPr>
              <w:t>64209,26879</w:t>
            </w:r>
            <w:r w:rsidRPr="00D715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510C7" w:rsidRPr="00D71545">
              <w:rPr>
                <w:rFonts w:ascii="Times New Roman" w:hAnsi="Times New Roman"/>
                <w:sz w:val="28"/>
                <w:szCs w:val="28"/>
              </w:rPr>
              <w:t>7053,766</w:t>
            </w:r>
            <w:r w:rsidRPr="00D7154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34299C" w:rsidRPr="00D71545">
              <w:rPr>
                <w:rFonts w:ascii="Times New Roman" w:hAnsi="Times New Roman"/>
                <w:sz w:val="28"/>
                <w:szCs w:val="28"/>
              </w:rPr>
              <w:t>64186,21379</w:t>
            </w:r>
            <w:r w:rsidRPr="00D715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4299C" w:rsidRPr="00D71545">
              <w:rPr>
                <w:rFonts w:ascii="Times New Roman" w:hAnsi="Times New Roman"/>
                <w:sz w:val="28"/>
                <w:szCs w:val="28"/>
              </w:rPr>
              <w:t>7030,711</w:t>
            </w:r>
            <w:r w:rsidRPr="00D71545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FB04BA" w:rsidRDefault="00FB04BA" w:rsidP="00112B6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545">
              <w:rPr>
                <w:rFonts w:ascii="Times New Roman" w:hAnsi="Times New Roman"/>
                <w:sz w:val="28"/>
                <w:szCs w:val="28"/>
              </w:rPr>
              <w:t>в графах 6, 13 подпункта 2.4  цифры «</w:t>
            </w:r>
            <w:r w:rsidR="001510C7" w:rsidRPr="00D71545">
              <w:rPr>
                <w:rFonts w:ascii="Times New Roman" w:hAnsi="Times New Roman"/>
                <w:sz w:val="28"/>
                <w:szCs w:val="28"/>
              </w:rPr>
              <w:t>2891,41849</w:t>
            </w:r>
            <w:r w:rsidRPr="00D71545">
              <w:rPr>
                <w:rFonts w:ascii="Times New Roman" w:hAnsi="Times New Roman"/>
                <w:sz w:val="28"/>
                <w:szCs w:val="28"/>
              </w:rPr>
              <w:t>», «279,0» заменить соответственно цифрами «</w:t>
            </w:r>
            <w:r w:rsidR="0034299C" w:rsidRPr="00D71545">
              <w:rPr>
                <w:rFonts w:ascii="Times New Roman" w:hAnsi="Times New Roman"/>
                <w:sz w:val="28"/>
                <w:szCs w:val="28"/>
              </w:rPr>
              <w:t>2891,29849</w:t>
            </w:r>
            <w:r w:rsidRPr="00D715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4299C" w:rsidRPr="00D71545">
              <w:rPr>
                <w:rFonts w:ascii="Times New Roman" w:hAnsi="Times New Roman"/>
                <w:sz w:val="28"/>
                <w:szCs w:val="28"/>
              </w:rPr>
              <w:t>278,88</w:t>
            </w:r>
            <w:r w:rsidRPr="00D7154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71545" w:rsidRDefault="00D71545" w:rsidP="00112B6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545">
              <w:rPr>
                <w:rFonts w:ascii="Times New Roman" w:hAnsi="Times New Roman"/>
                <w:sz w:val="28"/>
                <w:szCs w:val="28"/>
              </w:rPr>
              <w:t>в графах 6, 13 подпункта 2.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71545">
              <w:rPr>
                <w:rFonts w:ascii="Times New Roman" w:hAnsi="Times New Roman"/>
                <w:sz w:val="28"/>
                <w:szCs w:val="28"/>
              </w:rPr>
              <w:t xml:space="preserve">  цифры «</w:t>
            </w:r>
            <w:r w:rsidR="00E220B5" w:rsidRPr="00E220B5">
              <w:rPr>
                <w:rFonts w:ascii="Times New Roman" w:hAnsi="Times New Roman"/>
                <w:sz w:val="28"/>
                <w:szCs w:val="28"/>
              </w:rPr>
              <w:t>37789,618</w:t>
            </w:r>
            <w:r w:rsidRPr="00D715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220B5" w:rsidRPr="00E220B5">
              <w:rPr>
                <w:rFonts w:ascii="Times New Roman" w:hAnsi="Times New Roman"/>
                <w:sz w:val="28"/>
                <w:szCs w:val="28"/>
              </w:rPr>
              <w:t>5639,3505</w:t>
            </w:r>
            <w:r w:rsidRPr="00D7154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E220B5">
              <w:rPr>
                <w:rFonts w:ascii="Times New Roman" w:hAnsi="Times New Roman"/>
                <w:sz w:val="28"/>
                <w:szCs w:val="28"/>
              </w:rPr>
              <w:t>38589,618</w:t>
            </w:r>
            <w:r w:rsidRPr="00D715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220B5">
              <w:rPr>
                <w:rFonts w:ascii="Times New Roman" w:hAnsi="Times New Roman"/>
                <w:sz w:val="28"/>
                <w:szCs w:val="28"/>
              </w:rPr>
              <w:t>6439,3505</w:t>
            </w:r>
            <w:r w:rsidRPr="00D7154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220B5" w:rsidRDefault="00E220B5" w:rsidP="00112B68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20B5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строки «Итого» цифры «132967,07581», «14213,2565» заменить соответственно цифрами «133767,07581», «15013,2565»;</w:t>
            </w:r>
          </w:p>
          <w:p w:rsidR="00D31A35" w:rsidRPr="00560C4B" w:rsidRDefault="00D31A35" w:rsidP="00112B6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C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7) </w:t>
            </w:r>
            <w:r w:rsidRPr="00560C4B">
              <w:rPr>
                <w:rFonts w:ascii="Times New Roman" w:hAnsi="Times New Roman"/>
                <w:sz w:val="28"/>
                <w:szCs w:val="28"/>
              </w:rPr>
              <w:t>в приложении № 5 к государственной программе:</w:t>
            </w:r>
          </w:p>
          <w:p w:rsidR="00D31A35" w:rsidRPr="00560C4B" w:rsidRDefault="00D31A35" w:rsidP="00112B68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0C4B">
              <w:rPr>
                <w:rFonts w:ascii="Times New Roman" w:hAnsi="Times New Roman"/>
                <w:color w:val="000000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D31A35" w:rsidRPr="00560C4B" w:rsidRDefault="00D31A35" w:rsidP="00112B6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0C4B">
              <w:rPr>
                <w:rFonts w:ascii="Times New Roman" w:hAnsi="Times New Roman"/>
                <w:color w:val="000000"/>
                <w:sz w:val="28"/>
                <w:szCs w:val="28"/>
              </w:rPr>
              <w:t>в абзаце втором цифры «2028560,06926» заменить  цифрами «</w:t>
            </w:r>
            <w:r w:rsidR="00560C4B" w:rsidRPr="00560C4B">
              <w:rPr>
                <w:rFonts w:ascii="Times New Roman" w:hAnsi="Times New Roman"/>
                <w:color w:val="000000"/>
                <w:sz w:val="28"/>
                <w:szCs w:val="28"/>
              </w:rPr>
              <w:t>2030560,06926</w:t>
            </w:r>
            <w:r w:rsidRPr="00560C4B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D31A35" w:rsidRPr="00560C4B" w:rsidRDefault="00D31A35" w:rsidP="00112B6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C4B">
              <w:rPr>
                <w:rFonts w:ascii="Times New Roman" w:hAnsi="Times New Roman"/>
                <w:color w:val="000000"/>
                <w:sz w:val="28"/>
                <w:szCs w:val="28"/>
              </w:rPr>
              <w:t>в абзаце девятом цифры «</w:t>
            </w:r>
            <w:r w:rsidR="00560C4B" w:rsidRPr="00560C4B">
              <w:rPr>
                <w:rFonts w:ascii="Times New Roman" w:hAnsi="Times New Roman"/>
                <w:color w:val="000000"/>
                <w:sz w:val="28"/>
                <w:szCs w:val="28"/>
              </w:rPr>
              <w:t>217584,28342</w:t>
            </w:r>
            <w:r w:rsidRPr="00560C4B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560C4B" w:rsidRPr="00560C4B">
              <w:rPr>
                <w:rFonts w:ascii="Times New Roman" w:hAnsi="Times New Roman"/>
                <w:color w:val="000000"/>
                <w:sz w:val="28"/>
                <w:szCs w:val="28"/>
              </w:rPr>
              <w:t>219584,28342</w:t>
            </w:r>
            <w:r w:rsidRPr="00560C4B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D31A35" w:rsidRDefault="00D31A35" w:rsidP="00112B6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C4B">
              <w:rPr>
                <w:rFonts w:ascii="Times New Roman" w:hAnsi="Times New Roman"/>
                <w:sz w:val="28"/>
                <w:szCs w:val="28"/>
              </w:rPr>
              <w:t>-  в разделе 5 «Система программных мероприятий»:</w:t>
            </w:r>
          </w:p>
          <w:p w:rsidR="006C35B9" w:rsidRPr="006C35B9" w:rsidRDefault="006C35B9" w:rsidP="00112B6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35B9"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6C35B9" w:rsidRPr="006C35B9" w:rsidRDefault="006C35B9" w:rsidP="00112B6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35B9">
              <w:rPr>
                <w:rFonts w:ascii="Times New Roman" w:hAnsi="Times New Roman"/>
                <w:sz w:val="28"/>
                <w:szCs w:val="28"/>
              </w:rPr>
              <w:t>в графах 6, 13 цифры «825756,34085», «86827,963» заменить соответственно цифрами «827756,34085», «88827,963»;</w:t>
            </w:r>
          </w:p>
          <w:p w:rsidR="00D31A35" w:rsidRPr="006C35B9" w:rsidRDefault="00D31A35" w:rsidP="00112B6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35B9">
              <w:rPr>
                <w:rFonts w:ascii="Times New Roman" w:hAnsi="Times New Roman"/>
                <w:sz w:val="28"/>
                <w:szCs w:val="28"/>
              </w:rPr>
              <w:t>в графах 6, 13 подпункта 2.1  цифры «</w:t>
            </w:r>
            <w:r w:rsidR="006C35B9" w:rsidRPr="006C35B9">
              <w:rPr>
                <w:rFonts w:ascii="Times New Roman" w:hAnsi="Times New Roman"/>
                <w:sz w:val="28"/>
                <w:szCs w:val="28"/>
              </w:rPr>
              <w:t>821959,4996</w:t>
            </w:r>
            <w:r w:rsidRPr="006C35B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C35B9" w:rsidRPr="006C35B9">
              <w:rPr>
                <w:rFonts w:ascii="Times New Roman" w:hAnsi="Times New Roman"/>
                <w:sz w:val="28"/>
                <w:szCs w:val="28"/>
              </w:rPr>
              <w:t>86827,963</w:t>
            </w:r>
            <w:r w:rsidRPr="006C35B9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6C35B9" w:rsidRPr="006C35B9">
              <w:rPr>
                <w:rFonts w:ascii="Times New Roman" w:hAnsi="Times New Roman"/>
                <w:sz w:val="28"/>
                <w:szCs w:val="28"/>
              </w:rPr>
              <w:t>823959,4996</w:t>
            </w:r>
            <w:r w:rsidRPr="006C35B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C35B9" w:rsidRPr="006C35B9">
              <w:rPr>
                <w:rFonts w:ascii="Times New Roman" w:hAnsi="Times New Roman"/>
                <w:sz w:val="28"/>
                <w:szCs w:val="28"/>
              </w:rPr>
              <w:t>88827,963</w:t>
            </w:r>
            <w:r w:rsidRPr="006C35B9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D31A35" w:rsidRDefault="00D31A35" w:rsidP="00112B68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5B9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строки «Итого» цифры «</w:t>
            </w:r>
            <w:r w:rsidR="006C35B9" w:rsidRPr="006C35B9">
              <w:rPr>
                <w:rFonts w:ascii="Times New Roman" w:hAnsi="Times New Roman"/>
                <w:color w:val="000000"/>
                <w:sz w:val="28"/>
                <w:szCs w:val="28"/>
              </w:rPr>
              <w:t>2028560,06926</w:t>
            </w:r>
            <w:r w:rsidRPr="006C35B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6C35B9" w:rsidRPr="006C35B9">
              <w:rPr>
                <w:rFonts w:ascii="Times New Roman" w:hAnsi="Times New Roman"/>
                <w:color w:val="000000"/>
                <w:sz w:val="28"/>
                <w:szCs w:val="28"/>
              </w:rPr>
              <w:t>217584,28342</w:t>
            </w:r>
            <w:r w:rsidRPr="006C35B9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6C35B9" w:rsidRPr="006C35B9">
              <w:rPr>
                <w:rFonts w:ascii="Times New Roman" w:hAnsi="Times New Roman"/>
                <w:color w:val="000000"/>
                <w:sz w:val="28"/>
                <w:szCs w:val="28"/>
              </w:rPr>
              <w:t>2030560,06926</w:t>
            </w:r>
            <w:r w:rsidRPr="006C35B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6C35B9" w:rsidRPr="006C35B9">
              <w:rPr>
                <w:rFonts w:ascii="Times New Roman" w:hAnsi="Times New Roman"/>
                <w:color w:val="000000"/>
                <w:sz w:val="28"/>
                <w:szCs w:val="28"/>
              </w:rPr>
              <w:t>219584,28342</w:t>
            </w:r>
            <w:r w:rsidRPr="006C35B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126E5B" w:rsidRPr="00126E5B" w:rsidRDefault="00126E5B" w:rsidP="00112B6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E5B">
              <w:rPr>
                <w:rFonts w:ascii="Times New Roman" w:hAnsi="Times New Roman"/>
                <w:color w:val="000000"/>
                <w:sz w:val="28"/>
                <w:szCs w:val="28"/>
              </w:rPr>
              <w:t>8)</w:t>
            </w:r>
            <w:r w:rsidRPr="00126E5B">
              <w:rPr>
                <w:rFonts w:ascii="Times New Roman" w:hAnsi="Times New Roman"/>
                <w:sz w:val="28"/>
                <w:szCs w:val="28"/>
              </w:rPr>
              <w:t xml:space="preserve"> в приложении № 6 к государственной программе:</w:t>
            </w:r>
          </w:p>
          <w:p w:rsidR="00126E5B" w:rsidRPr="00126E5B" w:rsidRDefault="00126E5B" w:rsidP="00112B68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E5B">
              <w:rPr>
                <w:rFonts w:ascii="Times New Roman" w:hAnsi="Times New Roman"/>
                <w:color w:val="000000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126E5B" w:rsidRPr="00126E5B" w:rsidRDefault="00126E5B" w:rsidP="00112B6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E5B">
              <w:rPr>
                <w:rFonts w:ascii="Times New Roman" w:hAnsi="Times New Roman"/>
                <w:color w:val="000000"/>
                <w:sz w:val="28"/>
                <w:szCs w:val="28"/>
              </w:rPr>
              <w:t>в абзаце втором цифры «1122856,65197», «863092,55197» заменить соответственно цифрами «1124656,65197», «864892,55197»;</w:t>
            </w:r>
          </w:p>
          <w:p w:rsidR="00126E5B" w:rsidRPr="00126E5B" w:rsidRDefault="00126E5B" w:rsidP="00112B6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E5B">
              <w:rPr>
                <w:rFonts w:ascii="Times New Roman" w:hAnsi="Times New Roman"/>
                <w:color w:val="000000"/>
                <w:sz w:val="28"/>
                <w:szCs w:val="28"/>
              </w:rPr>
              <w:t>в абзаце девятом цифры «222458,90934», «182406,20934» заменить соответственно цифрами «224258,90934», «184206,20934»;</w:t>
            </w:r>
          </w:p>
          <w:p w:rsidR="00126E5B" w:rsidRPr="00FB4F6A" w:rsidRDefault="00126E5B" w:rsidP="00112B6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F6A">
              <w:rPr>
                <w:rFonts w:ascii="Times New Roman" w:hAnsi="Times New Roman"/>
                <w:sz w:val="28"/>
                <w:szCs w:val="28"/>
              </w:rPr>
              <w:t>-  в разделе 5 «Система программных мероприятий»:</w:t>
            </w:r>
          </w:p>
          <w:p w:rsidR="00126E5B" w:rsidRPr="00FB4F6A" w:rsidRDefault="00126E5B" w:rsidP="00112B6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F6A">
              <w:rPr>
                <w:rFonts w:ascii="Times New Roman" w:hAnsi="Times New Roman"/>
                <w:sz w:val="28"/>
                <w:szCs w:val="28"/>
              </w:rPr>
              <w:t xml:space="preserve">в пункте </w:t>
            </w:r>
            <w:r w:rsidR="00FB4F6A" w:rsidRPr="00FB4F6A">
              <w:rPr>
                <w:rFonts w:ascii="Times New Roman" w:hAnsi="Times New Roman"/>
                <w:sz w:val="28"/>
                <w:szCs w:val="28"/>
              </w:rPr>
              <w:t>1</w:t>
            </w:r>
            <w:r w:rsidRPr="00FB4F6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26E5B" w:rsidRPr="00FB4F6A" w:rsidRDefault="00126E5B" w:rsidP="00112B6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F6A">
              <w:rPr>
                <w:rFonts w:ascii="Times New Roman" w:hAnsi="Times New Roman"/>
                <w:sz w:val="28"/>
                <w:szCs w:val="28"/>
              </w:rPr>
              <w:t>в графах 6, 13 цифры «</w:t>
            </w:r>
            <w:r w:rsidR="00FB4F6A" w:rsidRPr="00FB4F6A">
              <w:rPr>
                <w:rFonts w:ascii="Times New Roman" w:hAnsi="Times New Roman"/>
                <w:sz w:val="28"/>
                <w:szCs w:val="28"/>
              </w:rPr>
              <w:t>863092,55197</w:t>
            </w:r>
            <w:r w:rsidRPr="00FB4F6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B4F6A" w:rsidRPr="00FB4F6A">
              <w:rPr>
                <w:rFonts w:ascii="Times New Roman" w:hAnsi="Times New Roman"/>
                <w:sz w:val="28"/>
                <w:szCs w:val="28"/>
              </w:rPr>
              <w:t>182406,20934</w:t>
            </w:r>
            <w:r w:rsidRPr="00FB4F6A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FB4F6A" w:rsidRPr="00FB4F6A">
              <w:rPr>
                <w:rFonts w:ascii="Times New Roman" w:hAnsi="Times New Roman"/>
                <w:sz w:val="28"/>
                <w:szCs w:val="28"/>
              </w:rPr>
              <w:t>864892,55197</w:t>
            </w:r>
            <w:r w:rsidRPr="00FB4F6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B4F6A" w:rsidRPr="00FB4F6A">
              <w:rPr>
                <w:rFonts w:ascii="Times New Roman" w:hAnsi="Times New Roman"/>
                <w:sz w:val="28"/>
                <w:szCs w:val="28"/>
              </w:rPr>
              <w:t>184206,20934</w:t>
            </w:r>
            <w:r w:rsidRPr="00FB4F6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26E5B" w:rsidRPr="00FB4F6A" w:rsidRDefault="00126E5B" w:rsidP="00112B6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F6A">
              <w:rPr>
                <w:rFonts w:ascii="Times New Roman" w:hAnsi="Times New Roman"/>
                <w:sz w:val="28"/>
                <w:szCs w:val="28"/>
              </w:rPr>
              <w:t xml:space="preserve">в графах 6, 13 подпункта </w:t>
            </w:r>
            <w:r w:rsidR="00FB4F6A" w:rsidRPr="00FB4F6A">
              <w:rPr>
                <w:rFonts w:ascii="Times New Roman" w:hAnsi="Times New Roman"/>
                <w:sz w:val="28"/>
                <w:szCs w:val="28"/>
              </w:rPr>
              <w:t>1</w:t>
            </w:r>
            <w:r w:rsidRPr="00FB4F6A">
              <w:rPr>
                <w:rFonts w:ascii="Times New Roman" w:hAnsi="Times New Roman"/>
                <w:sz w:val="28"/>
                <w:szCs w:val="28"/>
              </w:rPr>
              <w:t>.1  цифры «</w:t>
            </w:r>
            <w:r w:rsidR="00FB4F6A" w:rsidRPr="00FB4F6A">
              <w:rPr>
                <w:rFonts w:ascii="Times New Roman" w:hAnsi="Times New Roman"/>
                <w:sz w:val="28"/>
                <w:szCs w:val="28"/>
              </w:rPr>
              <w:t>828935,34608</w:t>
            </w:r>
            <w:r w:rsidRPr="00FB4F6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B4F6A" w:rsidRPr="00FB4F6A">
              <w:rPr>
                <w:rFonts w:ascii="Times New Roman" w:hAnsi="Times New Roman"/>
                <w:sz w:val="28"/>
                <w:szCs w:val="28"/>
              </w:rPr>
              <w:t>175338,08581</w:t>
            </w:r>
            <w:r w:rsidRPr="00FB4F6A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FB4F6A" w:rsidRPr="00FB4F6A">
              <w:rPr>
                <w:rFonts w:ascii="Times New Roman" w:hAnsi="Times New Roman"/>
                <w:sz w:val="28"/>
                <w:szCs w:val="28"/>
              </w:rPr>
              <w:t>830735,34608</w:t>
            </w:r>
            <w:r w:rsidRPr="00FB4F6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B4F6A" w:rsidRPr="00FB4F6A">
              <w:rPr>
                <w:rFonts w:ascii="Times New Roman" w:hAnsi="Times New Roman"/>
                <w:sz w:val="28"/>
                <w:szCs w:val="28"/>
              </w:rPr>
              <w:t>177138,08581</w:t>
            </w:r>
            <w:r w:rsidRPr="00FB4F6A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126E5B" w:rsidRDefault="00126E5B" w:rsidP="00112B68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4F6A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строки «Итого, в том числе</w:t>
            </w:r>
            <w:proofErr w:type="gramStart"/>
            <w:r w:rsidRPr="00FB4F6A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FB4F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</w:t>
            </w:r>
            <w:r w:rsidR="00FB4F6A" w:rsidRPr="00FB4F6A">
              <w:rPr>
                <w:rFonts w:ascii="Times New Roman" w:hAnsi="Times New Roman"/>
                <w:color w:val="000000"/>
                <w:sz w:val="28"/>
                <w:szCs w:val="28"/>
              </w:rPr>
              <w:t>1122856,65197</w:t>
            </w:r>
            <w:r w:rsidRPr="00FB4F6A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FB4F6A" w:rsidRPr="00FB4F6A">
              <w:rPr>
                <w:rFonts w:ascii="Times New Roman" w:hAnsi="Times New Roman"/>
                <w:color w:val="000000"/>
                <w:sz w:val="28"/>
                <w:szCs w:val="28"/>
              </w:rPr>
              <w:t>222458,90934</w:t>
            </w:r>
            <w:r w:rsidRPr="00FB4F6A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FB4F6A" w:rsidRPr="00FB4F6A">
              <w:rPr>
                <w:rFonts w:ascii="Times New Roman" w:hAnsi="Times New Roman"/>
                <w:color w:val="000000"/>
                <w:sz w:val="28"/>
                <w:szCs w:val="28"/>
              </w:rPr>
              <w:t>, «863092,55197», «</w:t>
            </w:r>
            <w:r w:rsidR="007651BD">
              <w:rPr>
                <w:rFonts w:ascii="Times New Roman" w:hAnsi="Times New Roman"/>
                <w:color w:val="000000"/>
                <w:sz w:val="28"/>
                <w:szCs w:val="28"/>
              </w:rPr>
              <w:t>182406,20934</w:t>
            </w:r>
            <w:r w:rsidR="00FB4F6A" w:rsidRPr="00FB4F6A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FB4F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</w:t>
            </w:r>
            <w:r w:rsidR="00FB4F6A" w:rsidRPr="00FB4F6A">
              <w:rPr>
                <w:rFonts w:ascii="Times New Roman" w:hAnsi="Times New Roman"/>
                <w:color w:val="000000"/>
                <w:sz w:val="28"/>
                <w:szCs w:val="28"/>
              </w:rPr>
              <w:t>1124656,65197</w:t>
            </w:r>
            <w:r w:rsidRPr="00FB4F6A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FB4F6A" w:rsidRPr="00FB4F6A">
              <w:rPr>
                <w:rFonts w:ascii="Times New Roman" w:hAnsi="Times New Roman"/>
                <w:color w:val="000000"/>
                <w:sz w:val="28"/>
                <w:szCs w:val="28"/>
              </w:rPr>
              <w:t>224258,90934</w:t>
            </w:r>
            <w:r w:rsidRPr="00FB4F6A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FB4F6A" w:rsidRPr="00FB4F6A">
              <w:rPr>
                <w:rFonts w:ascii="Times New Roman" w:hAnsi="Times New Roman"/>
                <w:color w:val="000000"/>
                <w:sz w:val="28"/>
                <w:szCs w:val="28"/>
              </w:rPr>
              <w:t>, «864892,55197», «184206,20934»</w:t>
            </w:r>
            <w:r w:rsidRPr="00FB4F6A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B1048E" w:rsidRPr="0024550C" w:rsidRDefault="00794E55" w:rsidP="00112B68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550C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B1048E" w:rsidRPr="0024550C">
              <w:rPr>
                <w:rFonts w:ascii="Times New Roman" w:hAnsi="Times New Roman"/>
                <w:color w:val="000000"/>
                <w:sz w:val="28"/>
                <w:szCs w:val="28"/>
              </w:rPr>
              <w:t>) в приложении № 7 к государственной программе:</w:t>
            </w:r>
          </w:p>
          <w:p w:rsidR="00B1048E" w:rsidRPr="0024550C" w:rsidRDefault="00B1048E" w:rsidP="00112B68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550C">
              <w:rPr>
                <w:rFonts w:ascii="Times New Roman" w:hAnsi="Times New Roman"/>
                <w:color w:val="000000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B1048E" w:rsidRPr="0024550C" w:rsidRDefault="00B1048E" w:rsidP="00112B6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550C">
              <w:rPr>
                <w:rFonts w:ascii="Times New Roman" w:hAnsi="Times New Roman"/>
                <w:color w:val="000000"/>
                <w:sz w:val="28"/>
                <w:szCs w:val="28"/>
              </w:rPr>
              <w:t>в абзаце втором цифры «3310972,49859», «1254275,4»</w:t>
            </w:r>
            <w:r w:rsidR="0024550C" w:rsidRPr="0024550C">
              <w:rPr>
                <w:rFonts w:ascii="Times New Roman" w:hAnsi="Times New Roman"/>
                <w:color w:val="000000"/>
                <w:sz w:val="28"/>
                <w:szCs w:val="28"/>
              </w:rPr>
              <w:t>, «2056697,09859»</w:t>
            </w:r>
            <w:r w:rsidRPr="002455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«3355799,49867», «1291102,4»</w:t>
            </w:r>
            <w:r w:rsidR="0024550C" w:rsidRPr="0024550C">
              <w:rPr>
                <w:rFonts w:ascii="Times New Roman" w:hAnsi="Times New Roman"/>
                <w:color w:val="000000"/>
                <w:sz w:val="28"/>
                <w:szCs w:val="28"/>
              </w:rPr>
              <w:t>, «2064697,09867»</w:t>
            </w:r>
            <w:r w:rsidRPr="0024550C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B1048E" w:rsidRDefault="00B1048E" w:rsidP="00112B6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518E">
              <w:rPr>
                <w:rFonts w:ascii="Times New Roman" w:hAnsi="Times New Roman"/>
                <w:color w:val="000000"/>
                <w:sz w:val="28"/>
                <w:szCs w:val="28"/>
              </w:rPr>
              <w:t>в абзаце девятом цифры «</w:t>
            </w:r>
            <w:r w:rsidR="00EE518E" w:rsidRPr="00EE518E">
              <w:rPr>
                <w:rFonts w:ascii="Times New Roman" w:hAnsi="Times New Roman"/>
                <w:color w:val="000000"/>
                <w:sz w:val="28"/>
                <w:szCs w:val="28"/>
              </w:rPr>
              <w:t>280180,74034</w:t>
            </w:r>
            <w:r w:rsidRPr="00EE518E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EE518E" w:rsidRPr="00EE518E">
              <w:rPr>
                <w:rFonts w:ascii="Times New Roman" w:hAnsi="Times New Roman"/>
                <w:color w:val="000000"/>
                <w:sz w:val="28"/>
                <w:szCs w:val="28"/>
              </w:rPr>
              <w:t>22737,5</w:t>
            </w:r>
            <w:r w:rsidRPr="00EE518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EE518E" w:rsidRPr="00EE518E">
              <w:rPr>
                <w:rFonts w:ascii="Times New Roman" w:hAnsi="Times New Roman"/>
                <w:color w:val="000000"/>
                <w:sz w:val="28"/>
                <w:szCs w:val="28"/>
              </w:rPr>
              <w:t>, «234238,55955»</w:t>
            </w:r>
            <w:r w:rsidRPr="00EE51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«325007,74042», «59564,5»</w:t>
            </w:r>
            <w:r w:rsidR="00EE518E" w:rsidRPr="00EE518E">
              <w:rPr>
                <w:rFonts w:ascii="Times New Roman" w:hAnsi="Times New Roman"/>
                <w:color w:val="000000"/>
                <w:sz w:val="28"/>
                <w:szCs w:val="28"/>
              </w:rPr>
              <w:t>, «242238,55963»</w:t>
            </w:r>
            <w:r w:rsidRPr="00EE518E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285825" w:rsidRDefault="00112B68" w:rsidP="002858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="00BD18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абзац восемнадцатый </w:t>
            </w:r>
            <w:r w:rsidR="00BD1813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>раздел</w:t>
            </w:r>
            <w:r w:rsidR="00BD181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BD1813" w:rsidRPr="009A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«Механизм реализации подпрограммы»</w:t>
            </w:r>
            <w:r w:rsidR="00BD18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85825">
              <w:rPr>
                <w:rFonts w:ascii="Times New Roman" w:hAnsi="Times New Roman"/>
                <w:color w:val="000000"/>
                <w:sz w:val="28"/>
                <w:szCs w:val="28"/>
              </w:rPr>
              <w:t>изложить  в следующей редакции:</w:t>
            </w:r>
          </w:p>
          <w:p w:rsidR="00BD1813" w:rsidRDefault="007304C5" w:rsidP="002858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304C5">
              <w:rPr>
                <w:rFonts w:ascii="Times New Roman" w:hAnsi="Times New Roman"/>
                <w:color w:val="000000"/>
                <w:sz w:val="28"/>
                <w:szCs w:val="28"/>
              </w:rPr>
              <w:t>«- предусмотренного подпунктом 1.12 осуществляется в соответствии с постановлением Правительства Рязанской области от 07.03.2012 № 38 «Об утверждении порядка определения объема и условий предоставления из областного бюджета государственным бюджетным учреждениям Рязанской области и государственным автономным учреждениям Рязанской области субсидий на иные цели», Правилами предоставления в 2020 году иных межбюджетных трансфертов, имеющих целевое назначение, из федерального бюджета бюджетам субъектов Российской Федерации, источником финансового</w:t>
            </w:r>
            <w:proofErr w:type="gramEnd"/>
            <w:r w:rsidRPr="007304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304C5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</w:t>
            </w:r>
            <w:proofErr w:type="gramEnd"/>
            <w:r w:rsidRPr="007304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которых являются бюджетные ассигнования резервного фонда Правительства Российской Федерации, в целях </w:t>
            </w:r>
            <w:proofErr w:type="spellStart"/>
            <w:r w:rsidRPr="007304C5">
              <w:rPr>
                <w:rFonts w:ascii="Times New Roman" w:hAnsi="Times New Roman"/>
                <w:color w:val="000000"/>
                <w:sz w:val="28"/>
                <w:szCs w:val="28"/>
              </w:rPr>
              <w:t>софинансирования</w:t>
            </w:r>
            <w:proofErr w:type="spellEnd"/>
            <w:r w:rsidRPr="007304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расходных обязательств субъектов Российской Федерации по финансовому обеспечению расходов, связанных с оплатой отпусков и выплатой компенсации за неиспользованные отпуска медицинским и иным работникам, которым в соответствии с решениями Правительства Российской Федерации в 2020 году предоставлялись выплаты стимулирующего характера за выполнение особо важных работ, особые условия труда и </w:t>
            </w:r>
            <w:proofErr w:type="gramStart"/>
            <w:r w:rsidRPr="007304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дополнительную нагрузку, в том числе на компенсацию ранее произведенных субъектами Российской Федерации расходов на указанные цели, утвержденными </w:t>
            </w:r>
            <w:r w:rsidR="00112B68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7304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остановлением Правительства Российской Федерации от 08.07.2020 № 998, до 2021 года, с 2021 года </w:t>
            </w:r>
            <w:r w:rsidR="00112B68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7304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соответствии с нормативным правовым актом министерства здравоохранения Рязанской области, принятым в соответствии с абзацем четвертым пункта 1 статьи 78.1 Бюджетного кодекса Российской Федерации и устанавливающим порядок определения объема и</w:t>
            </w:r>
            <w:proofErr w:type="gramEnd"/>
            <w:r w:rsidRPr="007304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304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условия предоставления субсидий из областного бюджета подведомственным государственным бюджетным учреждениям на иные цели, Правилами предоставления в 2021 году иных межбюджетных трансфертов, имеющих целевое назначение,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</w:t>
            </w:r>
            <w:r w:rsidR="00112B68">
              <w:rPr>
                <w:rFonts w:ascii="Times New Roman" w:hAnsi="Times New Roman"/>
                <w:color w:val="000000"/>
                <w:sz w:val="28"/>
                <w:szCs w:val="28"/>
              </w:rPr>
              <w:t>фонда Правительства Российской Ф</w:t>
            </w:r>
            <w:r w:rsidRPr="007304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едерации, в целях </w:t>
            </w:r>
            <w:proofErr w:type="spellStart"/>
            <w:r w:rsidRPr="007304C5">
              <w:rPr>
                <w:rFonts w:ascii="Times New Roman" w:hAnsi="Times New Roman"/>
                <w:color w:val="000000"/>
                <w:sz w:val="28"/>
                <w:szCs w:val="28"/>
              </w:rPr>
              <w:t>софинансирования</w:t>
            </w:r>
            <w:proofErr w:type="spellEnd"/>
            <w:r w:rsidRPr="007304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расходных обязательств субъектов Российской Федерации по финансовому обеспечению расходов, связанных с оплатой отпусков и</w:t>
            </w:r>
            <w:proofErr w:type="gramEnd"/>
            <w:r w:rsidRPr="007304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304C5">
              <w:rPr>
                <w:rFonts w:ascii="Times New Roman" w:hAnsi="Times New Roman"/>
                <w:color w:val="000000"/>
                <w:sz w:val="28"/>
                <w:szCs w:val="28"/>
              </w:rPr>
              <w:t>выплатой компенсации за неиспользованные отпуска медицинским и иным работникам, которым в соответствии с решениями Правительства Российской Федерации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 Российской Федерации расходов на указанные цели, утвержденными постановлением Правительства Российской Федерации от 7 июля 2021 г. № 1124;»;</w:t>
            </w:r>
            <w:proofErr w:type="gramEnd"/>
          </w:p>
          <w:p w:rsidR="00C274E8" w:rsidRPr="00B47E45" w:rsidRDefault="00C274E8" w:rsidP="00C274E8">
            <w:pPr>
              <w:spacing w:line="23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E45">
              <w:rPr>
                <w:rFonts w:ascii="Times New Roman" w:hAnsi="Times New Roman"/>
                <w:color w:val="000000"/>
                <w:sz w:val="28"/>
                <w:szCs w:val="28"/>
              </w:rPr>
              <w:t>- дополнить новым абзацем двадцатым следующего содержания:</w:t>
            </w:r>
          </w:p>
          <w:p w:rsidR="00C274E8" w:rsidRPr="00B845F2" w:rsidRDefault="00C274E8" w:rsidP="00C274E8">
            <w:pPr>
              <w:spacing w:line="23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E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8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«- </w:t>
            </w:r>
            <w:r w:rsidRPr="00B845F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предусмотренного</w:t>
            </w:r>
            <w:r w:rsidRPr="00B8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845F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подпунктом</w:t>
            </w:r>
            <w:r w:rsidRPr="00B8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1.14 </w:t>
            </w:r>
            <w:r w:rsidRPr="00B845F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осуществляется</w:t>
            </w:r>
            <w:r w:rsidRPr="00B8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845F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B8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845F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соответствии</w:t>
            </w:r>
            <w:r w:rsidRPr="00B8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845F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</w:t>
            </w:r>
            <w:r w:rsidRPr="00B8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B845F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остановлением</w:t>
            </w:r>
            <w:r w:rsidRPr="00B8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845F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Правительства</w:t>
            </w:r>
            <w:r w:rsidRPr="00B8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845F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Рязанской</w:t>
            </w:r>
            <w:r w:rsidRPr="00B8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845F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B8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устанавливающим</w:t>
            </w:r>
            <w:r w:rsidRPr="00B8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</w:t>
            </w:r>
            <w:r w:rsidRPr="00B845F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оряд</w:t>
            </w:r>
            <w:r w:rsidRPr="00B845F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B845F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</w:t>
            </w:r>
            <w:r w:rsidRPr="00B8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845F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осуществления</w:t>
            </w:r>
            <w:r w:rsidRPr="00B8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</w:t>
            </w:r>
            <w:r w:rsidRPr="00B845F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ополнительны</w:t>
            </w:r>
            <w:r w:rsidRPr="00B8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 </w:t>
            </w:r>
            <w:r w:rsidRPr="00B845F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мер</w:t>
            </w:r>
            <w:r w:rsidRPr="00B8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845F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социальной</w:t>
            </w:r>
            <w:r w:rsidRPr="00B8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845F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поддержки</w:t>
            </w:r>
            <w:r w:rsidRPr="00B8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845F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работникам</w:t>
            </w:r>
            <w:r w:rsidRPr="00B8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845F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медицинских</w:t>
            </w:r>
            <w:r w:rsidRPr="00B8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845F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организаций</w:t>
            </w:r>
            <w:r w:rsidRPr="00B8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845F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B8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845F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условиях</w:t>
            </w:r>
            <w:r w:rsidRPr="00B8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845F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распространения</w:t>
            </w:r>
            <w:r w:rsidRPr="00B8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845F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новой</w:t>
            </w:r>
            <w:r w:rsidRPr="00B8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5F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коронавирусной</w:t>
            </w:r>
            <w:proofErr w:type="spellEnd"/>
            <w:r w:rsidRPr="00B8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845F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инфекции</w:t>
            </w:r>
            <w:r w:rsidRPr="00B84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COVID-19</w:t>
            </w:r>
            <w:r w:rsidR="00112B68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Pr="00B845F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1048E" w:rsidRPr="00F35A3E" w:rsidRDefault="00B1048E" w:rsidP="00B1048E">
            <w:pPr>
              <w:spacing w:line="23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A3E">
              <w:rPr>
                <w:rFonts w:ascii="Times New Roman" w:hAnsi="Times New Roman"/>
                <w:color w:val="000000"/>
                <w:sz w:val="28"/>
                <w:szCs w:val="28"/>
              </w:rPr>
              <w:t>-  в разделе 5 «Система программных мероприятий»:</w:t>
            </w:r>
          </w:p>
          <w:p w:rsidR="00B1048E" w:rsidRPr="00F35A3E" w:rsidRDefault="00B1048E" w:rsidP="00B1048E">
            <w:pPr>
              <w:spacing w:line="23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A3E">
              <w:rPr>
                <w:rFonts w:ascii="Times New Roman" w:hAnsi="Times New Roman"/>
                <w:color w:val="000000"/>
                <w:sz w:val="28"/>
                <w:szCs w:val="28"/>
              </w:rPr>
              <w:t>в пункте 1:</w:t>
            </w:r>
          </w:p>
          <w:p w:rsidR="00B1048E" w:rsidRPr="00F35A3E" w:rsidRDefault="00B1048E" w:rsidP="00FB04BA">
            <w:pPr>
              <w:spacing w:line="23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A3E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цифры «</w:t>
            </w:r>
            <w:r w:rsidR="00F35A3E" w:rsidRPr="00F35A3E">
              <w:rPr>
                <w:rFonts w:ascii="Times New Roman" w:hAnsi="Times New Roman"/>
                <w:color w:val="000000"/>
                <w:sz w:val="28"/>
                <w:szCs w:val="28"/>
              </w:rPr>
              <w:t>621885,65659</w:t>
            </w:r>
            <w:r w:rsidRPr="00F35A3E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F35A3E" w:rsidRPr="00F35A3E">
              <w:rPr>
                <w:rFonts w:ascii="Times New Roman" w:hAnsi="Times New Roman"/>
                <w:color w:val="000000"/>
                <w:sz w:val="28"/>
                <w:szCs w:val="28"/>
              </w:rPr>
              <w:t>32905,09344</w:t>
            </w:r>
            <w:r w:rsidRPr="00F35A3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F35A3E" w:rsidRPr="00F35A3E">
              <w:rPr>
                <w:rFonts w:ascii="Times New Roman" w:hAnsi="Times New Roman"/>
                <w:color w:val="000000"/>
                <w:sz w:val="28"/>
                <w:szCs w:val="28"/>
              </w:rPr>
              <w:t>, «1254275,4», «22737,5»</w:t>
            </w:r>
            <w:r w:rsidRPr="00F35A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</w:t>
            </w:r>
            <w:r w:rsidR="00F35A3E" w:rsidRPr="00F35A3E">
              <w:rPr>
                <w:rFonts w:ascii="Times New Roman" w:hAnsi="Times New Roman"/>
                <w:color w:val="000000"/>
                <w:sz w:val="28"/>
                <w:szCs w:val="28"/>
              </w:rPr>
              <w:t>629885,65667</w:t>
            </w:r>
            <w:r w:rsidRPr="00F35A3E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F35A3E" w:rsidRPr="00F35A3E">
              <w:rPr>
                <w:rFonts w:ascii="Times New Roman" w:hAnsi="Times New Roman"/>
                <w:color w:val="000000"/>
                <w:sz w:val="28"/>
                <w:szCs w:val="28"/>
              </w:rPr>
              <w:t>40905,09352</w:t>
            </w:r>
            <w:r w:rsidRPr="00F35A3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F35A3E" w:rsidRPr="00F35A3E">
              <w:rPr>
                <w:rFonts w:ascii="Times New Roman" w:hAnsi="Times New Roman"/>
                <w:color w:val="000000"/>
                <w:sz w:val="28"/>
                <w:szCs w:val="28"/>
              </w:rPr>
              <w:t>, «1291102,4», «59564,5»</w:t>
            </w:r>
            <w:r w:rsidRPr="00F35A3E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FB04BA" w:rsidRPr="00F35A3E" w:rsidRDefault="00FB04BA" w:rsidP="00FB04BA">
            <w:pPr>
              <w:spacing w:line="23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A3E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подпункта 1.12 цифры «67112,2», «0» заменить соответственно цифрами «103939,2», «36827,0»;</w:t>
            </w:r>
          </w:p>
          <w:p w:rsidR="00446D66" w:rsidRPr="00B5622A" w:rsidRDefault="00F35A3E" w:rsidP="007A7FBF">
            <w:pPr>
              <w:spacing w:line="23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B94243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дополнить</w:t>
            </w:r>
            <w:r w:rsidRPr="00B942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4243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подпунктом</w:t>
            </w:r>
            <w:r w:rsidRPr="00B942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1.14 </w:t>
            </w:r>
            <w:r w:rsidRPr="00B94243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следующего</w:t>
            </w:r>
            <w:r w:rsidRPr="00B942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4243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содержания</w:t>
            </w:r>
            <w:r w:rsidRPr="00B94243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</w:tr>
    </w:tbl>
    <w:p w:rsidR="00F35A3E" w:rsidRPr="00F35A3E" w:rsidRDefault="00F35A3E">
      <w:pPr>
        <w:rPr>
          <w:sz w:val="2"/>
          <w:szCs w:val="2"/>
        </w:rPr>
      </w:pPr>
    </w:p>
    <w:tbl>
      <w:tblPr>
        <w:tblW w:w="0" w:type="auto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2690"/>
        <w:gridCol w:w="417"/>
        <w:gridCol w:w="418"/>
        <w:gridCol w:w="417"/>
        <w:gridCol w:w="418"/>
        <w:gridCol w:w="418"/>
        <w:gridCol w:w="417"/>
        <w:gridCol w:w="418"/>
        <w:gridCol w:w="417"/>
        <w:gridCol w:w="418"/>
        <w:gridCol w:w="418"/>
        <w:gridCol w:w="417"/>
        <w:gridCol w:w="418"/>
        <w:gridCol w:w="417"/>
        <w:gridCol w:w="418"/>
        <w:gridCol w:w="418"/>
      </w:tblGrid>
      <w:tr w:rsidR="00F35A3E" w:rsidRPr="00A147B9" w:rsidTr="00112B68">
        <w:trPr>
          <w:cantSplit/>
          <w:trHeight w:val="286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</w:tr>
      <w:tr w:rsidR="00F35A3E" w:rsidRPr="00A147B9" w:rsidTr="00112B68">
        <w:trPr>
          <w:cantSplit/>
          <w:trHeight w:val="3104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>«1.14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>Дополнительные меры социальной поддержки работник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ов</w:t>
            </w: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медицинских организаций в условиях распространения новой </w:t>
            </w:r>
          </w:p>
          <w:p w:rsidR="00F35A3E" w:rsidRPr="00DE1F92" w:rsidRDefault="00F35A3E" w:rsidP="00112B68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DE1F92">
              <w:rPr>
                <w:rFonts w:ascii="Times New Roman" w:hAnsi="Times New Roman" w:hint="eastAsia"/>
                <w:spacing w:val="-2"/>
                <w:sz w:val="22"/>
                <w:szCs w:val="22"/>
              </w:rPr>
              <w:t>коронавирусн</w:t>
            </w: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>ой</w:t>
            </w:r>
            <w:proofErr w:type="spellEnd"/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DE1F92">
              <w:rPr>
                <w:rFonts w:ascii="Times New Roman" w:hAnsi="Times New Roman" w:hint="eastAsia"/>
                <w:spacing w:val="-2"/>
                <w:sz w:val="22"/>
                <w:szCs w:val="22"/>
              </w:rPr>
              <w:t>инфекци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и</w:t>
            </w: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COVID-19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>ГБУ РО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>8000,0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0008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35A3E" w:rsidRDefault="00F35A3E" w:rsidP="00112B68">
            <w:pPr>
              <w:jc w:val="center"/>
            </w:pPr>
            <w:r w:rsidRPr="003D2A1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35A3E" w:rsidRDefault="00F35A3E" w:rsidP="00112B68">
            <w:pPr>
              <w:jc w:val="center"/>
            </w:pPr>
            <w:r w:rsidRPr="003D2A1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35A3E" w:rsidRDefault="00F35A3E" w:rsidP="00112B68">
            <w:pPr>
              <w:jc w:val="center"/>
            </w:pPr>
            <w:r w:rsidRPr="003D2A1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35A3E" w:rsidRDefault="00F35A3E" w:rsidP="00112B68">
            <w:pPr>
              <w:jc w:val="center"/>
            </w:pPr>
            <w:r w:rsidRPr="003D2A1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35A3E" w:rsidRDefault="00F35A3E" w:rsidP="00112B68">
            <w:pPr>
              <w:jc w:val="center"/>
            </w:pPr>
            <w:r w:rsidRPr="003D2A1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>8000,0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0008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E1F92">
              <w:rPr>
                <w:rFonts w:ascii="Times New Roman" w:hAnsi="Times New Roman"/>
                <w:spacing w:val="-2"/>
                <w:sz w:val="22"/>
                <w:szCs w:val="22"/>
              </w:rPr>
              <w:t>0»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35A3E" w:rsidRPr="00DE1F92" w:rsidRDefault="00F35A3E" w:rsidP="00112B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F35A3E" w:rsidRPr="00F35A3E" w:rsidRDefault="00F35A3E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2"/>
      </w:tblGrid>
      <w:tr w:rsidR="00F35A3E" w:rsidRPr="007A7FBF">
        <w:trPr>
          <w:jc w:val="right"/>
        </w:trPr>
        <w:tc>
          <w:tcPr>
            <w:tcW w:w="5000" w:type="pct"/>
          </w:tcPr>
          <w:p w:rsidR="00F35A3E" w:rsidRPr="007A7FBF" w:rsidRDefault="00F35A3E" w:rsidP="00F35A3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строки «Итого, в том числе</w:t>
            </w:r>
            <w:proofErr w:type="gramStart"/>
            <w:r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«3310972,49859», «280180,74034», «2056697,09859», «234238,55955», «1254275,4», «22737,5» заменить соответственно цифрами «3355799,49867», «325007,74042», «2064697,09867», «242238,55963», «1291102,4», «59564,5»;</w:t>
            </w:r>
          </w:p>
          <w:p w:rsidR="00F35A3E" w:rsidRPr="007A7FBF" w:rsidRDefault="00F35A3E" w:rsidP="00F35A3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10) </w:t>
            </w:r>
            <w:r w:rsidRPr="007A7FBF">
              <w:rPr>
                <w:rFonts w:ascii="Times New Roman" w:hAnsi="Times New Roman"/>
                <w:sz w:val="28"/>
                <w:szCs w:val="28"/>
              </w:rPr>
              <w:t>в приложении № 9 к государственной программе:</w:t>
            </w:r>
          </w:p>
          <w:p w:rsidR="00F35A3E" w:rsidRPr="007A7FBF" w:rsidRDefault="00F35A3E" w:rsidP="00151FC0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F35A3E" w:rsidRPr="007A7FBF" w:rsidRDefault="00F35A3E" w:rsidP="00151FC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>в абзаце втором цифры «835939,76236» заменить  цифрами «838439,76236»;</w:t>
            </w:r>
          </w:p>
          <w:p w:rsidR="00F35A3E" w:rsidRPr="007A7FBF" w:rsidRDefault="00F35A3E" w:rsidP="00151FC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>в абзаце девятом цифры «92474,85134» заменить цифрами «94974,85134»;</w:t>
            </w:r>
          </w:p>
          <w:p w:rsidR="00F35A3E" w:rsidRPr="007A7FBF" w:rsidRDefault="00F35A3E" w:rsidP="00F35A3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FBF">
              <w:rPr>
                <w:rFonts w:ascii="Times New Roman" w:hAnsi="Times New Roman"/>
                <w:sz w:val="28"/>
                <w:szCs w:val="28"/>
              </w:rPr>
              <w:t>-  в разделе 5 «Система программных мероприятий»:</w:t>
            </w:r>
          </w:p>
          <w:p w:rsidR="00F35A3E" w:rsidRPr="007A7FBF" w:rsidRDefault="00F35A3E" w:rsidP="00F35A3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FBF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F35A3E" w:rsidRPr="007A7FBF" w:rsidRDefault="00F35A3E" w:rsidP="00F35A3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FBF">
              <w:rPr>
                <w:rFonts w:ascii="Times New Roman" w:hAnsi="Times New Roman"/>
                <w:sz w:val="28"/>
                <w:szCs w:val="28"/>
              </w:rPr>
              <w:t>в графах 6, 13 цифры «</w:t>
            </w:r>
            <w:r w:rsidR="0099710A" w:rsidRPr="007A7FBF">
              <w:rPr>
                <w:rFonts w:ascii="Times New Roman" w:hAnsi="Times New Roman"/>
                <w:sz w:val="28"/>
                <w:szCs w:val="28"/>
              </w:rPr>
              <w:t>835939,76236</w:t>
            </w:r>
            <w:r w:rsidRPr="007A7FB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9710A" w:rsidRPr="007A7FBF">
              <w:rPr>
                <w:rFonts w:ascii="Times New Roman" w:hAnsi="Times New Roman"/>
                <w:sz w:val="28"/>
                <w:szCs w:val="28"/>
              </w:rPr>
              <w:t>92474,85134</w:t>
            </w:r>
            <w:r w:rsidRPr="007A7FB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99710A" w:rsidRPr="007A7FBF">
              <w:rPr>
                <w:rFonts w:ascii="Times New Roman" w:hAnsi="Times New Roman"/>
                <w:sz w:val="28"/>
                <w:szCs w:val="28"/>
              </w:rPr>
              <w:t>838439,76236</w:t>
            </w:r>
            <w:r w:rsidRPr="007A7FB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9710A" w:rsidRPr="007A7FBF">
              <w:rPr>
                <w:rFonts w:ascii="Times New Roman" w:hAnsi="Times New Roman"/>
                <w:sz w:val="28"/>
                <w:szCs w:val="28"/>
              </w:rPr>
              <w:t>94974,85134</w:t>
            </w:r>
            <w:r w:rsidRPr="007A7FB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35A3E" w:rsidRPr="007A7FBF" w:rsidRDefault="00F35A3E" w:rsidP="00F35A3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FBF">
              <w:rPr>
                <w:rFonts w:ascii="Times New Roman" w:hAnsi="Times New Roman"/>
                <w:sz w:val="28"/>
                <w:szCs w:val="28"/>
              </w:rPr>
              <w:t xml:space="preserve">в графах 6, 13 подпункта </w:t>
            </w:r>
            <w:r w:rsidR="0099710A" w:rsidRPr="007A7FBF">
              <w:rPr>
                <w:rFonts w:ascii="Times New Roman" w:hAnsi="Times New Roman"/>
                <w:sz w:val="28"/>
                <w:szCs w:val="28"/>
              </w:rPr>
              <w:t xml:space="preserve">1.2 </w:t>
            </w:r>
            <w:r w:rsidRPr="007A7FBF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99710A" w:rsidRPr="007A7FBF">
              <w:rPr>
                <w:rFonts w:ascii="Times New Roman" w:hAnsi="Times New Roman"/>
                <w:sz w:val="28"/>
                <w:szCs w:val="28"/>
              </w:rPr>
              <w:t>784052,14936</w:t>
            </w:r>
            <w:r w:rsidRPr="007A7FB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9710A" w:rsidRPr="007A7FBF">
              <w:rPr>
                <w:rFonts w:ascii="Times New Roman" w:hAnsi="Times New Roman"/>
                <w:sz w:val="28"/>
                <w:szCs w:val="28"/>
              </w:rPr>
              <w:t>87774,85134</w:t>
            </w:r>
            <w:r w:rsidRPr="007A7FB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99710A" w:rsidRPr="007A7FBF">
              <w:rPr>
                <w:rFonts w:ascii="Times New Roman" w:hAnsi="Times New Roman"/>
                <w:sz w:val="28"/>
                <w:szCs w:val="28"/>
              </w:rPr>
              <w:t>786552,14936</w:t>
            </w:r>
            <w:r w:rsidRPr="007A7FB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9710A" w:rsidRPr="007A7FBF">
              <w:rPr>
                <w:rFonts w:ascii="Times New Roman" w:hAnsi="Times New Roman"/>
                <w:sz w:val="28"/>
                <w:szCs w:val="28"/>
              </w:rPr>
              <w:t>90274,85134</w:t>
            </w:r>
            <w:r w:rsidRPr="007A7FBF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F35A3E" w:rsidRPr="007A7FBF" w:rsidRDefault="00F35A3E" w:rsidP="00F35A3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строки «Итого» цифры «</w:t>
            </w:r>
            <w:r w:rsidR="0099710A"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>835939,76236</w:t>
            </w:r>
            <w:r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99710A"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>92474,85134</w:t>
            </w:r>
            <w:r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соответственно цифрами «</w:t>
            </w:r>
            <w:r w:rsidR="0099710A"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>838439,76236</w:t>
            </w:r>
            <w:r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99710A"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>94974,85134</w:t>
            </w:r>
            <w:r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F35A3E" w:rsidRPr="007A7FBF" w:rsidRDefault="0099710A" w:rsidP="00F35A3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="00F35A3E"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>) в приложении № 10 к государственной программе:</w:t>
            </w:r>
          </w:p>
          <w:p w:rsidR="00F35A3E" w:rsidRPr="007A7FBF" w:rsidRDefault="00F35A3E" w:rsidP="00F35A3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F35A3E" w:rsidRPr="007A7FBF" w:rsidRDefault="00F35A3E" w:rsidP="00F35A3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>в абзаце втором цифры «44367529,76457», «44359498,96457» заменить соответственно цифрами «44367929,76457», «44359898,96457»;</w:t>
            </w:r>
          </w:p>
          <w:p w:rsidR="00F35A3E" w:rsidRPr="007A7FBF" w:rsidRDefault="00F35A3E" w:rsidP="00F35A3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>в абзаце девятом цифры «4682684,90718», «4681533,20718» заменить соответственно цифрами «4683084,90718», «4681933,20718»;</w:t>
            </w:r>
          </w:p>
          <w:p w:rsidR="00F35A3E" w:rsidRPr="007A7FBF" w:rsidRDefault="00112B68" w:rsidP="00F35A3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35A3E"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>в разделе 5 «Система программных мероприятий»:</w:t>
            </w:r>
          </w:p>
          <w:p w:rsidR="00F35A3E" w:rsidRPr="007A7FBF" w:rsidRDefault="00F35A3E" w:rsidP="00F35A3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>в пункте 1:</w:t>
            </w:r>
          </w:p>
          <w:p w:rsidR="00F35A3E" w:rsidRPr="007A7FBF" w:rsidRDefault="00F35A3E" w:rsidP="00F35A3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графах 6, 13 цифры «44359498,96457», «4681533,20718» заменить соответственно цифрами «44359898,96457», «4681933,20718»; </w:t>
            </w:r>
          </w:p>
          <w:p w:rsidR="00F35A3E" w:rsidRPr="007A7FBF" w:rsidRDefault="00F35A3E" w:rsidP="00F35A3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подпункта 1.2 цифры «339905,1987», «32486,9» заменить соответственно цифрами «340305,1987», «32886,9»;</w:t>
            </w:r>
          </w:p>
          <w:p w:rsidR="00F35A3E" w:rsidRPr="007A7FBF" w:rsidRDefault="00F35A3E" w:rsidP="00F35A3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строки «Итого, в том числе</w:t>
            </w:r>
            <w:proofErr w:type="gramStart"/>
            <w:r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«44367529,76457», «4682684,90718»,  «44359498,96457», «4681533,20718» заменить соответственно цифрами «44367929,76457», «4683084,90718», «4</w:t>
            </w:r>
            <w:r w:rsidR="00112B68">
              <w:rPr>
                <w:rFonts w:ascii="Times New Roman" w:hAnsi="Times New Roman"/>
                <w:color w:val="000000"/>
                <w:sz w:val="28"/>
                <w:szCs w:val="28"/>
              </w:rPr>
              <w:t>4359898,96457», «4681933,20718»;</w:t>
            </w:r>
          </w:p>
          <w:p w:rsidR="00F35A3E" w:rsidRPr="007A7FBF" w:rsidRDefault="008F18C6" w:rsidP="00F35A3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="00F35A3E"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раздел «Подпрограмма 2 «Совершенствование оказания специализированной, включая  </w:t>
            </w:r>
            <w:proofErr w:type="gramStart"/>
            <w:r w:rsidR="00F35A3E"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>высокотехнологичную</w:t>
            </w:r>
            <w:proofErr w:type="gramEnd"/>
            <w:r w:rsidR="00F35A3E" w:rsidRPr="007A7FBF">
              <w:rPr>
                <w:rFonts w:ascii="Times New Roman" w:hAnsi="Times New Roman"/>
                <w:color w:val="000000"/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эвакуации» приложения № 11 к государственной программе дополнить пунктом 36 следующего содержания:</w:t>
            </w:r>
          </w:p>
        </w:tc>
      </w:tr>
    </w:tbl>
    <w:p w:rsidR="00941AB4" w:rsidRPr="007A7FBF" w:rsidRDefault="00941AB4">
      <w:pPr>
        <w:rPr>
          <w:sz w:val="2"/>
          <w:szCs w:val="2"/>
        </w:rPr>
      </w:pPr>
    </w:p>
    <w:tbl>
      <w:tblPr>
        <w:tblW w:w="9561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3733"/>
        <w:gridCol w:w="635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428"/>
      </w:tblGrid>
      <w:tr w:rsidR="00941AB4" w:rsidRPr="007A7FBF" w:rsidTr="00F51D3A">
        <w:trPr>
          <w:tblHeader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AB4" w:rsidRPr="007A7FBF" w:rsidRDefault="00941AB4" w:rsidP="00F51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AB4" w:rsidRPr="007A7FBF" w:rsidRDefault="00941AB4" w:rsidP="00F51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F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AB4" w:rsidRPr="007A7FBF" w:rsidRDefault="00941AB4" w:rsidP="00F51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F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AB4" w:rsidRPr="007A7FBF" w:rsidRDefault="00941AB4" w:rsidP="00F51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F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AB4" w:rsidRPr="007A7FBF" w:rsidRDefault="00941AB4" w:rsidP="00F51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F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AB4" w:rsidRPr="007A7FBF" w:rsidRDefault="00941AB4" w:rsidP="00F51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F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AB4" w:rsidRPr="007A7FBF" w:rsidRDefault="00941AB4" w:rsidP="00F51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F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AB4" w:rsidRPr="007A7FBF" w:rsidRDefault="00941AB4" w:rsidP="00F51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F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AB4" w:rsidRPr="007A7FBF" w:rsidRDefault="00941AB4" w:rsidP="00F51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F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AB4" w:rsidRPr="007A7FBF" w:rsidRDefault="00941AB4" w:rsidP="00F51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F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AB4" w:rsidRPr="007A7FBF" w:rsidRDefault="00941AB4" w:rsidP="00F51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FB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AB4" w:rsidRPr="007A7FBF" w:rsidRDefault="00941AB4" w:rsidP="00F51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F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AB4" w:rsidRPr="007A7FBF" w:rsidRDefault="00941AB4" w:rsidP="00F51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FB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AB4" w:rsidRPr="007A7FBF" w:rsidRDefault="00941AB4" w:rsidP="00F51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FB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41AB4" w:rsidRPr="007A7FBF" w:rsidTr="002B15EB">
        <w:trPr>
          <w:trHeight w:val="55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AB4" w:rsidRPr="007A7FBF" w:rsidRDefault="00941AB4" w:rsidP="00941AB4">
            <w:pPr>
              <w:autoSpaceDE w:val="0"/>
              <w:autoSpaceDN w:val="0"/>
              <w:adjustRightInd w:val="0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7A7FBF">
              <w:rPr>
                <w:rFonts w:ascii="Times New Roman" w:hAnsi="Times New Roman"/>
                <w:sz w:val="24"/>
                <w:szCs w:val="24"/>
              </w:rPr>
              <w:t>«36.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AB4" w:rsidRPr="007A7FBF" w:rsidRDefault="00B26A27" w:rsidP="00EC4E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6A27">
              <w:rPr>
                <w:rFonts w:ascii="Times New Roman" w:hAnsi="Times New Roman"/>
                <w:sz w:val="24"/>
                <w:szCs w:val="24"/>
                <w:lang w:bidi="ru-RU"/>
              </w:rPr>
              <w:t>Количество лабораторий 3-го уровня (крупные лаборатории многопрофильных медицинских организаций, специализированные, централизованные и межрайонные лаборатории, обеспечивающие выполнение различных, в том числе уникальных и высокотехнологичных, видов исследований (диагностические центры, краевые, областные и городские больницы и другие медицинские организации) в медицинских организациях Рязанской области, осуществляющих диагностику инфекционных болезней, оснащенных в соответствии со стандартом оснащения микробиологической лаборатории, предусмотренным утвержденными Министерством здравоохранения Российской Федерации правилами</w:t>
            </w:r>
            <w:proofErr w:type="gramEnd"/>
            <w:r w:rsidRPr="00B26A2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проведения лабораторных исследований</w:t>
            </w:r>
            <w:r w:rsidR="001E1E3C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AB4" w:rsidRPr="007A7FBF" w:rsidRDefault="00941AB4" w:rsidP="00F51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A7FBF">
              <w:rPr>
                <w:rFonts w:ascii="Times New Roman" w:hAnsi="Times New Roman"/>
                <w:sz w:val="24"/>
                <w:szCs w:val="24"/>
              </w:rPr>
              <w:t>еди-ница</w:t>
            </w:r>
            <w:proofErr w:type="spellEnd"/>
            <w:proofErr w:type="gram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AB4" w:rsidRPr="007A7FBF" w:rsidRDefault="00941AB4" w:rsidP="00F51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F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AB4" w:rsidRPr="007A7FBF" w:rsidRDefault="00941AB4" w:rsidP="00F51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F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AB4" w:rsidRPr="007A7FBF" w:rsidRDefault="00941AB4" w:rsidP="00F51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F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AB4" w:rsidRPr="007A7FBF" w:rsidRDefault="00941AB4" w:rsidP="00F51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F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AB4" w:rsidRPr="007A7FBF" w:rsidRDefault="00941AB4" w:rsidP="00F51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F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AB4" w:rsidRPr="007A7FBF" w:rsidRDefault="00941AB4" w:rsidP="00F51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F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AB4" w:rsidRPr="007A7FBF" w:rsidRDefault="00941AB4" w:rsidP="00F51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F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AB4" w:rsidRPr="007A7FBF" w:rsidRDefault="00941AB4" w:rsidP="00F51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AB4" w:rsidRPr="007A7FBF" w:rsidRDefault="00941AB4" w:rsidP="00F51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F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AB4" w:rsidRPr="007A7FBF" w:rsidRDefault="00941AB4" w:rsidP="00F51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F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AB4" w:rsidRPr="007A7FBF" w:rsidRDefault="00941AB4" w:rsidP="00F51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FBF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3F6C57" w:rsidRPr="007A7FBF" w:rsidRDefault="003F6C57">
      <w:pPr>
        <w:rPr>
          <w:sz w:val="2"/>
          <w:szCs w:val="2"/>
        </w:rPr>
      </w:pPr>
    </w:p>
    <w:p w:rsidR="003F6C57" w:rsidRPr="007A7FBF" w:rsidRDefault="003F6C57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1"/>
      </w:tblGrid>
      <w:tr w:rsidR="000D5EED">
        <w:trPr>
          <w:trHeight w:val="309"/>
          <w:jc w:val="right"/>
        </w:trPr>
        <w:tc>
          <w:tcPr>
            <w:tcW w:w="2087" w:type="pct"/>
          </w:tcPr>
          <w:p w:rsidR="0092591C" w:rsidRPr="007A7FBF" w:rsidRDefault="0092591C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2BCC" w:rsidRPr="007A7FBF" w:rsidRDefault="00B32BCC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591C" w:rsidRPr="007A7FBF" w:rsidRDefault="0092591C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7A7FBF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  <w:r w:rsidRPr="007A7FBF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7A7FBF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92591C" w:rsidRPr="007A7FBF" w:rsidRDefault="0092591C" w:rsidP="0092591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32BCC" w:rsidRPr="007A7FBF" w:rsidRDefault="00B32BCC" w:rsidP="0092591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591C" w:rsidRPr="007A7FBF" w:rsidRDefault="0092591C" w:rsidP="0092591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2591C" w:rsidRDefault="00175CE7" w:rsidP="0092591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A7FBF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92591C" w:rsidRDefault="00460FEA" w:rsidP="0092591C">
      <w:pPr>
        <w:spacing w:line="192" w:lineRule="auto"/>
        <w:jc w:val="both"/>
        <w:rPr>
          <w:sz w:val="16"/>
          <w:szCs w:val="16"/>
        </w:rPr>
      </w:pPr>
    </w:p>
    <w:sectPr w:rsidR="00460FEA" w:rsidRPr="0092591C" w:rsidSect="00A6462C">
      <w:headerReference w:type="default" r:id="rId15"/>
      <w:type w:val="continuous"/>
      <w:pgSz w:w="11907" w:h="16834" w:code="9"/>
      <w:pgMar w:top="953" w:right="680" w:bottom="1134" w:left="1871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DA2" w:rsidRDefault="00F72DA2">
      <w:r>
        <w:separator/>
      </w:r>
    </w:p>
  </w:endnote>
  <w:endnote w:type="continuationSeparator" w:id="0">
    <w:p w:rsidR="00F72DA2" w:rsidRDefault="00F7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default"/>
    <w:sig w:usb0="00000000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220" w:rsidRDefault="0001022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A3655A">
          <w:pPr>
            <w:pStyle w:val="a6"/>
          </w:pPr>
          <w:r>
            <w:rPr>
              <w:noProof/>
            </w:rPr>
            <w:drawing>
              <wp:inline distT="0" distB="0" distL="0" distR="0" wp14:anchorId="440B6B7A" wp14:editId="05271026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A3655A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6A339B3" wp14:editId="7EE97532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A6462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17802  28.07.2021 11:53:24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DA2" w:rsidRDefault="00F72DA2">
      <w:r>
        <w:separator/>
      </w:r>
    </w:p>
  </w:footnote>
  <w:footnote w:type="continuationSeparator" w:id="0">
    <w:p w:rsidR="00F72DA2" w:rsidRDefault="00F72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220" w:rsidRDefault="0001022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220" w:rsidRDefault="0001022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E6B31">
      <w:rPr>
        <w:rStyle w:val="a8"/>
        <w:rFonts w:ascii="Times New Roman" w:hAnsi="Times New Roman"/>
        <w:noProof/>
        <w:sz w:val="28"/>
        <w:szCs w:val="28"/>
      </w:rPr>
      <w:t>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8Lx/Li6ZbT0/5Fq/xVPug1KV10=" w:salt="VqZsMItV35zYECGSHItxT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5A"/>
    <w:rsid w:val="00000F7B"/>
    <w:rsid w:val="0000251F"/>
    <w:rsid w:val="00004CB6"/>
    <w:rsid w:val="000060FF"/>
    <w:rsid w:val="00010220"/>
    <w:rsid w:val="0001360F"/>
    <w:rsid w:val="00013E8F"/>
    <w:rsid w:val="00024F52"/>
    <w:rsid w:val="00032852"/>
    <w:rsid w:val="000331B3"/>
    <w:rsid w:val="00033413"/>
    <w:rsid w:val="00034010"/>
    <w:rsid w:val="0003771F"/>
    <w:rsid w:val="00037C0C"/>
    <w:rsid w:val="0004423B"/>
    <w:rsid w:val="00056DEB"/>
    <w:rsid w:val="00057FFE"/>
    <w:rsid w:val="00062CD7"/>
    <w:rsid w:val="00063740"/>
    <w:rsid w:val="0006683E"/>
    <w:rsid w:val="000673D7"/>
    <w:rsid w:val="000679AF"/>
    <w:rsid w:val="0007065B"/>
    <w:rsid w:val="00073A7A"/>
    <w:rsid w:val="00076D5E"/>
    <w:rsid w:val="0008043D"/>
    <w:rsid w:val="00084DD3"/>
    <w:rsid w:val="0008728D"/>
    <w:rsid w:val="000917C0"/>
    <w:rsid w:val="000A10CA"/>
    <w:rsid w:val="000B0736"/>
    <w:rsid w:val="000B3B93"/>
    <w:rsid w:val="000B3ED2"/>
    <w:rsid w:val="000B73DC"/>
    <w:rsid w:val="000C3AF5"/>
    <w:rsid w:val="000C56BA"/>
    <w:rsid w:val="000C6D67"/>
    <w:rsid w:val="000D0B79"/>
    <w:rsid w:val="000D0E3A"/>
    <w:rsid w:val="000D5EED"/>
    <w:rsid w:val="000E42DC"/>
    <w:rsid w:val="000F0122"/>
    <w:rsid w:val="000F4FDC"/>
    <w:rsid w:val="001017C9"/>
    <w:rsid w:val="00106318"/>
    <w:rsid w:val="00112B68"/>
    <w:rsid w:val="0011489E"/>
    <w:rsid w:val="00116DAC"/>
    <w:rsid w:val="00122706"/>
    <w:rsid w:val="0012275A"/>
    <w:rsid w:val="00122CFD"/>
    <w:rsid w:val="00126E5B"/>
    <w:rsid w:val="00126EFC"/>
    <w:rsid w:val="00130D40"/>
    <w:rsid w:val="00131DCA"/>
    <w:rsid w:val="00132343"/>
    <w:rsid w:val="00140139"/>
    <w:rsid w:val="00143FDC"/>
    <w:rsid w:val="001451E6"/>
    <w:rsid w:val="00147ED9"/>
    <w:rsid w:val="001510C7"/>
    <w:rsid w:val="00151370"/>
    <w:rsid w:val="00151FC0"/>
    <w:rsid w:val="00160B0B"/>
    <w:rsid w:val="00161183"/>
    <w:rsid w:val="00162064"/>
    <w:rsid w:val="00162E72"/>
    <w:rsid w:val="00166142"/>
    <w:rsid w:val="00170230"/>
    <w:rsid w:val="00175BE5"/>
    <w:rsid w:val="00175CE7"/>
    <w:rsid w:val="00176F77"/>
    <w:rsid w:val="0018213F"/>
    <w:rsid w:val="00184159"/>
    <w:rsid w:val="00184F80"/>
    <w:rsid w:val="001850F4"/>
    <w:rsid w:val="001925B8"/>
    <w:rsid w:val="001947BE"/>
    <w:rsid w:val="00194B45"/>
    <w:rsid w:val="001A230E"/>
    <w:rsid w:val="001A560F"/>
    <w:rsid w:val="001A60DC"/>
    <w:rsid w:val="001A65DA"/>
    <w:rsid w:val="001A6869"/>
    <w:rsid w:val="001A6A44"/>
    <w:rsid w:val="001B0982"/>
    <w:rsid w:val="001B3025"/>
    <w:rsid w:val="001B32BA"/>
    <w:rsid w:val="001B790A"/>
    <w:rsid w:val="001C0454"/>
    <w:rsid w:val="001C0B0A"/>
    <w:rsid w:val="001C2CD2"/>
    <w:rsid w:val="001C570A"/>
    <w:rsid w:val="001D6DB9"/>
    <w:rsid w:val="001E0317"/>
    <w:rsid w:val="001E1E3C"/>
    <w:rsid w:val="001E20F1"/>
    <w:rsid w:val="001E694A"/>
    <w:rsid w:val="001F12E8"/>
    <w:rsid w:val="001F228C"/>
    <w:rsid w:val="001F64B8"/>
    <w:rsid w:val="001F6F54"/>
    <w:rsid w:val="001F7C83"/>
    <w:rsid w:val="00201362"/>
    <w:rsid w:val="00203046"/>
    <w:rsid w:val="002076B6"/>
    <w:rsid w:val="0021266A"/>
    <w:rsid w:val="00224B1C"/>
    <w:rsid w:val="00225058"/>
    <w:rsid w:val="0022790B"/>
    <w:rsid w:val="00227F76"/>
    <w:rsid w:val="00231F1C"/>
    <w:rsid w:val="00232E6C"/>
    <w:rsid w:val="00235C9E"/>
    <w:rsid w:val="002364B3"/>
    <w:rsid w:val="00242DDB"/>
    <w:rsid w:val="002448D3"/>
    <w:rsid w:val="0024550C"/>
    <w:rsid w:val="00245D6A"/>
    <w:rsid w:val="002479A2"/>
    <w:rsid w:val="00250304"/>
    <w:rsid w:val="002522E8"/>
    <w:rsid w:val="00257DB9"/>
    <w:rsid w:val="0026087E"/>
    <w:rsid w:val="00261718"/>
    <w:rsid w:val="002623A4"/>
    <w:rsid w:val="00265420"/>
    <w:rsid w:val="00271B31"/>
    <w:rsid w:val="00274E14"/>
    <w:rsid w:val="00275C12"/>
    <w:rsid w:val="00280A6D"/>
    <w:rsid w:val="002843C1"/>
    <w:rsid w:val="002848CB"/>
    <w:rsid w:val="00284F41"/>
    <w:rsid w:val="00285825"/>
    <w:rsid w:val="00287CE0"/>
    <w:rsid w:val="0029088C"/>
    <w:rsid w:val="00292C3A"/>
    <w:rsid w:val="00294260"/>
    <w:rsid w:val="002953B6"/>
    <w:rsid w:val="00295CE6"/>
    <w:rsid w:val="002963A5"/>
    <w:rsid w:val="002B0803"/>
    <w:rsid w:val="002B15EB"/>
    <w:rsid w:val="002B1F38"/>
    <w:rsid w:val="002B7A59"/>
    <w:rsid w:val="002C38F8"/>
    <w:rsid w:val="002C6B4B"/>
    <w:rsid w:val="002D21CD"/>
    <w:rsid w:val="002D4E64"/>
    <w:rsid w:val="002E1928"/>
    <w:rsid w:val="002E3C96"/>
    <w:rsid w:val="002E4A16"/>
    <w:rsid w:val="002E6627"/>
    <w:rsid w:val="002E790D"/>
    <w:rsid w:val="002E7951"/>
    <w:rsid w:val="002F1E81"/>
    <w:rsid w:val="002F1F0F"/>
    <w:rsid w:val="002F41F1"/>
    <w:rsid w:val="002F5DCA"/>
    <w:rsid w:val="0030005A"/>
    <w:rsid w:val="00310D92"/>
    <w:rsid w:val="003160CB"/>
    <w:rsid w:val="00321312"/>
    <w:rsid w:val="003222A3"/>
    <w:rsid w:val="00331D4B"/>
    <w:rsid w:val="00336400"/>
    <w:rsid w:val="00336B40"/>
    <w:rsid w:val="0034193C"/>
    <w:rsid w:val="0034299C"/>
    <w:rsid w:val="003473DD"/>
    <w:rsid w:val="00354BB2"/>
    <w:rsid w:val="00354BEA"/>
    <w:rsid w:val="00360A40"/>
    <w:rsid w:val="00360D7A"/>
    <w:rsid w:val="00362007"/>
    <w:rsid w:val="00374E20"/>
    <w:rsid w:val="0038445B"/>
    <w:rsid w:val="00384EA4"/>
    <w:rsid w:val="0038539F"/>
    <w:rsid w:val="00386563"/>
    <w:rsid w:val="00386614"/>
    <w:rsid w:val="003870C2"/>
    <w:rsid w:val="00387D63"/>
    <w:rsid w:val="00393940"/>
    <w:rsid w:val="00394F8C"/>
    <w:rsid w:val="0039524C"/>
    <w:rsid w:val="003977D9"/>
    <w:rsid w:val="00397F43"/>
    <w:rsid w:val="003A1DA1"/>
    <w:rsid w:val="003A483D"/>
    <w:rsid w:val="003A72B1"/>
    <w:rsid w:val="003C148D"/>
    <w:rsid w:val="003C4A69"/>
    <w:rsid w:val="003D37CB"/>
    <w:rsid w:val="003D3B8A"/>
    <w:rsid w:val="003D54F8"/>
    <w:rsid w:val="003D7A6A"/>
    <w:rsid w:val="003E66B9"/>
    <w:rsid w:val="003E69D0"/>
    <w:rsid w:val="003F4C93"/>
    <w:rsid w:val="003F4F5E"/>
    <w:rsid w:val="003F6C57"/>
    <w:rsid w:val="00400906"/>
    <w:rsid w:val="00403D73"/>
    <w:rsid w:val="0041061C"/>
    <w:rsid w:val="00412754"/>
    <w:rsid w:val="0041499E"/>
    <w:rsid w:val="0042518A"/>
    <w:rsid w:val="0042590E"/>
    <w:rsid w:val="00432050"/>
    <w:rsid w:val="004342AE"/>
    <w:rsid w:val="004366E3"/>
    <w:rsid w:val="00437674"/>
    <w:rsid w:val="00437F65"/>
    <w:rsid w:val="0044639A"/>
    <w:rsid w:val="00446D66"/>
    <w:rsid w:val="00460F05"/>
    <w:rsid w:val="00460FEA"/>
    <w:rsid w:val="00462191"/>
    <w:rsid w:val="00464EAD"/>
    <w:rsid w:val="00470E04"/>
    <w:rsid w:val="004734B7"/>
    <w:rsid w:val="00474796"/>
    <w:rsid w:val="00475A99"/>
    <w:rsid w:val="00481A41"/>
    <w:rsid w:val="00481B88"/>
    <w:rsid w:val="00482FC3"/>
    <w:rsid w:val="00485B4F"/>
    <w:rsid w:val="004862D1"/>
    <w:rsid w:val="00487853"/>
    <w:rsid w:val="00493B57"/>
    <w:rsid w:val="00494E11"/>
    <w:rsid w:val="00497BA3"/>
    <w:rsid w:val="004A18F4"/>
    <w:rsid w:val="004A4648"/>
    <w:rsid w:val="004B0B00"/>
    <w:rsid w:val="004B2D5A"/>
    <w:rsid w:val="004B4D94"/>
    <w:rsid w:val="004C6CC8"/>
    <w:rsid w:val="004D1925"/>
    <w:rsid w:val="004D293D"/>
    <w:rsid w:val="004D3D2E"/>
    <w:rsid w:val="004E226A"/>
    <w:rsid w:val="004F2C45"/>
    <w:rsid w:val="004F44FE"/>
    <w:rsid w:val="004F4DCB"/>
    <w:rsid w:val="004F6E7F"/>
    <w:rsid w:val="00501469"/>
    <w:rsid w:val="00505582"/>
    <w:rsid w:val="00510105"/>
    <w:rsid w:val="0051234A"/>
    <w:rsid w:val="00512A47"/>
    <w:rsid w:val="00516333"/>
    <w:rsid w:val="005163B4"/>
    <w:rsid w:val="00520740"/>
    <w:rsid w:val="00521BFD"/>
    <w:rsid w:val="00530A50"/>
    <w:rsid w:val="00531C68"/>
    <w:rsid w:val="00532119"/>
    <w:rsid w:val="005335F3"/>
    <w:rsid w:val="00537715"/>
    <w:rsid w:val="00537C61"/>
    <w:rsid w:val="0054126B"/>
    <w:rsid w:val="00543B98"/>
    <w:rsid w:val="00543C38"/>
    <w:rsid w:val="00543D2D"/>
    <w:rsid w:val="00545A3D"/>
    <w:rsid w:val="00546DBB"/>
    <w:rsid w:val="00547987"/>
    <w:rsid w:val="0055638B"/>
    <w:rsid w:val="00560C4B"/>
    <w:rsid w:val="00561A5B"/>
    <w:rsid w:val="005658E4"/>
    <w:rsid w:val="00566A45"/>
    <w:rsid w:val="0057074C"/>
    <w:rsid w:val="00572389"/>
    <w:rsid w:val="00573FBF"/>
    <w:rsid w:val="00574FF3"/>
    <w:rsid w:val="00577C82"/>
    <w:rsid w:val="00580947"/>
    <w:rsid w:val="005813F1"/>
    <w:rsid w:val="005822D2"/>
    <w:rsid w:val="00582538"/>
    <w:rsid w:val="005830B2"/>
    <w:rsid w:val="005838EA"/>
    <w:rsid w:val="00585EE1"/>
    <w:rsid w:val="005875A0"/>
    <w:rsid w:val="00590C0E"/>
    <w:rsid w:val="00593093"/>
    <w:rsid w:val="005939E6"/>
    <w:rsid w:val="00594DCF"/>
    <w:rsid w:val="00595C4D"/>
    <w:rsid w:val="005A1E18"/>
    <w:rsid w:val="005A3152"/>
    <w:rsid w:val="005A4227"/>
    <w:rsid w:val="005B229B"/>
    <w:rsid w:val="005B3518"/>
    <w:rsid w:val="005B5A4B"/>
    <w:rsid w:val="005C56AE"/>
    <w:rsid w:val="005C679A"/>
    <w:rsid w:val="005C7449"/>
    <w:rsid w:val="005E699F"/>
    <w:rsid w:val="005E6B31"/>
    <w:rsid w:val="005E6D99"/>
    <w:rsid w:val="005F22DD"/>
    <w:rsid w:val="005F2ADD"/>
    <w:rsid w:val="005F2C49"/>
    <w:rsid w:val="006013EB"/>
    <w:rsid w:val="0060479E"/>
    <w:rsid w:val="00604BE7"/>
    <w:rsid w:val="00615D23"/>
    <w:rsid w:val="00616AED"/>
    <w:rsid w:val="0062119F"/>
    <w:rsid w:val="006217FC"/>
    <w:rsid w:val="00625CC6"/>
    <w:rsid w:val="0062735E"/>
    <w:rsid w:val="00630FB8"/>
    <w:rsid w:val="00632214"/>
    <w:rsid w:val="00632A4F"/>
    <w:rsid w:val="00632B56"/>
    <w:rsid w:val="00634198"/>
    <w:rsid w:val="006351E3"/>
    <w:rsid w:val="00642D81"/>
    <w:rsid w:val="00644236"/>
    <w:rsid w:val="006471E5"/>
    <w:rsid w:val="00657117"/>
    <w:rsid w:val="006666CD"/>
    <w:rsid w:val="006701D9"/>
    <w:rsid w:val="006714B9"/>
    <w:rsid w:val="00671D3B"/>
    <w:rsid w:val="0067373E"/>
    <w:rsid w:val="00674CFD"/>
    <w:rsid w:val="00674D8F"/>
    <w:rsid w:val="00677D1F"/>
    <w:rsid w:val="00683693"/>
    <w:rsid w:val="00684A5B"/>
    <w:rsid w:val="00686E50"/>
    <w:rsid w:val="00692D31"/>
    <w:rsid w:val="00692EBA"/>
    <w:rsid w:val="006A13E4"/>
    <w:rsid w:val="006A1F71"/>
    <w:rsid w:val="006A71B8"/>
    <w:rsid w:val="006B0C33"/>
    <w:rsid w:val="006B51A7"/>
    <w:rsid w:val="006B7375"/>
    <w:rsid w:val="006C199E"/>
    <w:rsid w:val="006C32FA"/>
    <w:rsid w:val="006C35B9"/>
    <w:rsid w:val="006C53E6"/>
    <w:rsid w:val="006C637E"/>
    <w:rsid w:val="006D1973"/>
    <w:rsid w:val="006D2484"/>
    <w:rsid w:val="006D52D8"/>
    <w:rsid w:val="006D740D"/>
    <w:rsid w:val="006F328B"/>
    <w:rsid w:val="006F5886"/>
    <w:rsid w:val="00705076"/>
    <w:rsid w:val="00706B10"/>
    <w:rsid w:val="00707734"/>
    <w:rsid w:val="00707E19"/>
    <w:rsid w:val="00712F7C"/>
    <w:rsid w:val="00716B06"/>
    <w:rsid w:val="00721018"/>
    <w:rsid w:val="00721723"/>
    <w:rsid w:val="0072328A"/>
    <w:rsid w:val="00726039"/>
    <w:rsid w:val="007304C5"/>
    <w:rsid w:val="0073260E"/>
    <w:rsid w:val="00733044"/>
    <w:rsid w:val="007340DE"/>
    <w:rsid w:val="007377B5"/>
    <w:rsid w:val="007377C9"/>
    <w:rsid w:val="007410C3"/>
    <w:rsid w:val="00746CC2"/>
    <w:rsid w:val="007471CE"/>
    <w:rsid w:val="00754397"/>
    <w:rsid w:val="00755820"/>
    <w:rsid w:val="00760323"/>
    <w:rsid w:val="00763DDD"/>
    <w:rsid w:val="007651BD"/>
    <w:rsid w:val="00765600"/>
    <w:rsid w:val="00776CAE"/>
    <w:rsid w:val="00780633"/>
    <w:rsid w:val="00782003"/>
    <w:rsid w:val="00783FF3"/>
    <w:rsid w:val="007846E0"/>
    <w:rsid w:val="00786AE9"/>
    <w:rsid w:val="00791C9F"/>
    <w:rsid w:val="00792AAB"/>
    <w:rsid w:val="007939B6"/>
    <w:rsid w:val="00793B47"/>
    <w:rsid w:val="00794221"/>
    <w:rsid w:val="00794E55"/>
    <w:rsid w:val="00797181"/>
    <w:rsid w:val="007A1D0C"/>
    <w:rsid w:val="007A27AC"/>
    <w:rsid w:val="007A29BF"/>
    <w:rsid w:val="007A2A7B"/>
    <w:rsid w:val="007A3099"/>
    <w:rsid w:val="007A7FBF"/>
    <w:rsid w:val="007B0F4F"/>
    <w:rsid w:val="007B5543"/>
    <w:rsid w:val="007B76BD"/>
    <w:rsid w:val="007C342B"/>
    <w:rsid w:val="007C7021"/>
    <w:rsid w:val="007D4925"/>
    <w:rsid w:val="007D7809"/>
    <w:rsid w:val="007F0C8A"/>
    <w:rsid w:val="007F11AB"/>
    <w:rsid w:val="007F5931"/>
    <w:rsid w:val="007F741D"/>
    <w:rsid w:val="00802AE9"/>
    <w:rsid w:val="00806EBE"/>
    <w:rsid w:val="00810A7F"/>
    <w:rsid w:val="00810B23"/>
    <w:rsid w:val="008110FE"/>
    <w:rsid w:val="00812885"/>
    <w:rsid w:val="00812EAC"/>
    <w:rsid w:val="008143CB"/>
    <w:rsid w:val="008163B6"/>
    <w:rsid w:val="00820612"/>
    <w:rsid w:val="00823CA1"/>
    <w:rsid w:val="00831918"/>
    <w:rsid w:val="00834627"/>
    <w:rsid w:val="00835E90"/>
    <w:rsid w:val="008513B9"/>
    <w:rsid w:val="00851E52"/>
    <w:rsid w:val="00861EA0"/>
    <w:rsid w:val="00865814"/>
    <w:rsid w:val="008671E7"/>
    <w:rsid w:val="008702D3"/>
    <w:rsid w:val="00876034"/>
    <w:rsid w:val="008827E7"/>
    <w:rsid w:val="00882969"/>
    <w:rsid w:val="008829FB"/>
    <w:rsid w:val="00883C0F"/>
    <w:rsid w:val="00887357"/>
    <w:rsid w:val="00891E81"/>
    <w:rsid w:val="008922F2"/>
    <w:rsid w:val="00892382"/>
    <w:rsid w:val="00897610"/>
    <w:rsid w:val="008A0F79"/>
    <w:rsid w:val="008A1696"/>
    <w:rsid w:val="008A2A7A"/>
    <w:rsid w:val="008A7B31"/>
    <w:rsid w:val="008B20FF"/>
    <w:rsid w:val="008B7D2A"/>
    <w:rsid w:val="008C0861"/>
    <w:rsid w:val="008C0D5E"/>
    <w:rsid w:val="008C171C"/>
    <w:rsid w:val="008C58FE"/>
    <w:rsid w:val="008C663E"/>
    <w:rsid w:val="008D30BC"/>
    <w:rsid w:val="008D4420"/>
    <w:rsid w:val="008D565B"/>
    <w:rsid w:val="008E045D"/>
    <w:rsid w:val="008E6112"/>
    <w:rsid w:val="008E66AE"/>
    <w:rsid w:val="008E6C41"/>
    <w:rsid w:val="008F0816"/>
    <w:rsid w:val="008F1177"/>
    <w:rsid w:val="008F18C6"/>
    <w:rsid w:val="008F2EA0"/>
    <w:rsid w:val="008F3564"/>
    <w:rsid w:val="008F6BB7"/>
    <w:rsid w:val="00900094"/>
    <w:rsid w:val="00900F42"/>
    <w:rsid w:val="00903E2E"/>
    <w:rsid w:val="00915CBD"/>
    <w:rsid w:val="00921B5F"/>
    <w:rsid w:val="0092226F"/>
    <w:rsid w:val="0092591C"/>
    <w:rsid w:val="00926906"/>
    <w:rsid w:val="00932E3C"/>
    <w:rsid w:val="009350F2"/>
    <w:rsid w:val="009351BC"/>
    <w:rsid w:val="00941AB4"/>
    <w:rsid w:val="009423D1"/>
    <w:rsid w:val="00947FC6"/>
    <w:rsid w:val="009505AC"/>
    <w:rsid w:val="00953D34"/>
    <w:rsid w:val="00955116"/>
    <w:rsid w:val="00963BB3"/>
    <w:rsid w:val="00964874"/>
    <w:rsid w:val="00971CDA"/>
    <w:rsid w:val="009733BE"/>
    <w:rsid w:val="0097511B"/>
    <w:rsid w:val="009755AB"/>
    <w:rsid w:val="0097690B"/>
    <w:rsid w:val="009822E5"/>
    <w:rsid w:val="0099710A"/>
    <w:rsid w:val="00997602"/>
    <w:rsid w:val="009977FF"/>
    <w:rsid w:val="009A085B"/>
    <w:rsid w:val="009A1CBC"/>
    <w:rsid w:val="009A609A"/>
    <w:rsid w:val="009A6F12"/>
    <w:rsid w:val="009B1AAB"/>
    <w:rsid w:val="009B7CD0"/>
    <w:rsid w:val="009C1DE6"/>
    <w:rsid w:val="009C1F0E"/>
    <w:rsid w:val="009C3626"/>
    <w:rsid w:val="009C4FE8"/>
    <w:rsid w:val="009C5EDA"/>
    <w:rsid w:val="009C6259"/>
    <w:rsid w:val="009C7691"/>
    <w:rsid w:val="009C7FD2"/>
    <w:rsid w:val="009D11A1"/>
    <w:rsid w:val="009D3E8C"/>
    <w:rsid w:val="009E3A0E"/>
    <w:rsid w:val="009E6038"/>
    <w:rsid w:val="009E7363"/>
    <w:rsid w:val="009F0E53"/>
    <w:rsid w:val="00A0013C"/>
    <w:rsid w:val="00A019C0"/>
    <w:rsid w:val="00A01F02"/>
    <w:rsid w:val="00A04104"/>
    <w:rsid w:val="00A05CE9"/>
    <w:rsid w:val="00A07CF8"/>
    <w:rsid w:val="00A11996"/>
    <w:rsid w:val="00A11ACD"/>
    <w:rsid w:val="00A1314B"/>
    <w:rsid w:val="00A13160"/>
    <w:rsid w:val="00A13615"/>
    <w:rsid w:val="00A137D3"/>
    <w:rsid w:val="00A147B9"/>
    <w:rsid w:val="00A14DA0"/>
    <w:rsid w:val="00A339FE"/>
    <w:rsid w:val="00A3655A"/>
    <w:rsid w:val="00A377FB"/>
    <w:rsid w:val="00A418C6"/>
    <w:rsid w:val="00A43084"/>
    <w:rsid w:val="00A44A8F"/>
    <w:rsid w:val="00A47859"/>
    <w:rsid w:val="00A50A3B"/>
    <w:rsid w:val="00A51C46"/>
    <w:rsid w:val="00A51D96"/>
    <w:rsid w:val="00A604C8"/>
    <w:rsid w:val="00A63232"/>
    <w:rsid w:val="00A6462C"/>
    <w:rsid w:val="00A66C27"/>
    <w:rsid w:val="00A706C2"/>
    <w:rsid w:val="00A8200E"/>
    <w:rsid w:val="00A820C4"/>
    <w:rsid w:val="00A8302F"/>
    <w:rsid w:val="00A86132"/>
    <w:rsid w:val="00A868A5"/>
    <w:rsid w:val="00A86E5D"/>
    <w:rsid w:val="00A86FCA"/>
    <w:rsid w:val="00A91F4A"/>
    <w:rsid w:val="00A96F84"/>
    <w:rsid w:val="00AA0E4A"/>
    <w:rsid w:val="00AA6D36"/>
    <w:rsid w:val="00AA78DB"/>
    <w:rsid w:val="00AB3084"/>
    <w:rsid w:val="00AB3606"/>
    <w:rsid w:val="00AB79F7"/>
    <w:rsid w:val="00AC22C9"/>
    <w:rsid w:val="00AC3953"/>
    <w:rsid w:val="00AC7150"/>
    <w:rsid w:val="00AD12EA"/>
    <w:rsid w:val="00AD1364"/>
    <w:rsid w:val="00AD5549"/>
    <w:rsid w:val="00AE3907"/>
    <w:rsid w:val="00AE3A09"/>
    <w:rsid w:val="00AE734D"/>
    <w:rsid w:val="00AF4206"/>
    <w:rsid w:val="00AF4565"/>
    <w:rsid w:val="00AF5B04"/>
    <w:rsid w:val="00AF5F7C"/>
    <w:rsid w:val="00B02207"/>
    <w:rsid w:val="00B03403"/>
    <w:rsid w:val="00B1015C"/>
    <w:rsid w:val="00B10324"/>
    <w:rsid w:val="00B1048E"/>
    <w:rsid w:val="00B11B90"/>
    <w:rsid w:val="00B129C3"/>
    <w:rsid w:val="00B14208"/>
    <w:rsid w:val="00B14A2D"/>
    <w:rsid w:val="00B232D7"/>
    <w:rsid w:val="00B248CF"/>
    <w:rsid w:val="00B25AD4"/>
    <w:rsid w:val="00B26A27"/>
    <w:rsid w:val="00B32BCC"/>
    <w:rsid w:val="00B376B1"/>
    <w:rsid w:val="00B4061B"/>
    <w:rsid w:val="00B41243"/>
    <w:rsid w:val="00B413CE"/>
    <w:rsid w:val="00B41DB3"/>
    <w:rsid w:val="00B45ECD"/>
    <w:rsid w:val="00B470E4"/>
    <w:rsid w:val="00B47887"/>
    <w:rsid w:val="00B47E45"/>
    <w:rsid w:val="00B5087C"/>
    <w:rsid w:val="00B54100"/>
    <w:rsid w:val="00B550FE"/>
    <w:rsid w:val="00B5622A"/>
    <w:rsid w:val="00B5717B"/>
    <w:rsid w:val="00B620D9"/>
    <w:rsid w:val="00B633DB"/>
    <w:rsid w:val="00B639ED"/>
    <w:rsid w:val="00B65731"/>
    <w:rsid w:val="00B6652D"/>
    <w:rsid w:val="00B66A8C"/>
    <w:rsid w:val="00B70C0E"/>
    <w:rsid w:val="00B721E1"/>
    <w:rsid w:val="00B73445"/>
    <w:rsid w:val="00B7562E"/>
    <w:rsid w:val="00B8061C"/>
    <w:rsid w:val="00B80C40"/>
    <w:rsid w:val="00B83BA2"/>
    <w:rsid w:val="00B83ED3"/>
    <w:rsid w:val="00B845F2"/>
    <w:rsid w:val="00B853AA"/>
    <w:rsid w:val="00B875BF"/>
    <w:rsid w:val="00B91019"/>
    <w:rsid w:val="00B91F62"/>
    <w:rsid w:val="00B94243"/>
    <w:rsid w:val="00B974E2"/>
    <w:rsid w:val="00BA0A05"/>
    <w:rsid w:val="00BB2C98"/>
    <w:rsid w:val="00BB4603"/>
    <w:rsid w:val="00BB6DD8"/>
    <w:rsid w:val="00BC53EC"/>
    <w:rsid w:val="00BD0B82"/>
    <w:rsid w:val="00BD1813"/>
    <w:rsid w:val="00BD1BDD"/>
    <w:rsid w:val="00BE5571"/>
    <w:rsid w:val="00BF1890"/>
    <w:rsid w:val="00BF4F5F"/>
    <w:rsid w:val="00C04EEB"/>
    <w:rsid w:val="00C10F12"/>
    <w:rsid w:val="00C11826"/>
    <w:rsid w:val="00C129A1"/>
    <w:rsid w:val="00C15316"/>
    <w:rsid w:val="00C15753"/>
    <w:rsid w:val="00C274E8"/>
    <w:rsid w:val="00C31822"/>
    <w:rsid w:val="00C32921"/>
    <w:rsid w:val="00C46B0E"/>
    <w:rsid w:val="00C46D42"/>
    <w:rsid w:val="00C50C32"/>
    <w:rsid w:val="00C60178"/>
    <w:rsid w:val="00C61760"/>
    <w:rsid w:val="00C625A9"/>
    <w:rsid w:val="00C63CD6"/>
    <w:rsid w:val="00C83211"/>
    <w:rsid w:val="00C86969"/>
    <w:rsid w:val="00C87D95"/>
    <w:rsid w:val="00C9077A"/>
    <w:rsid w:val="00C95CD2"/>
    <w:rsid w:val="00CA051B"/>
    <w:rsid w:val="00CA3F43"/>
    <w:rsid w:val="00CA4002"/>
    <w:rsid w:val="00CA4DCE"/>
    <w:rsid w:val="00CB3AAE"/>
    <w:rsid w:val="00CB3CBE"/>
    <w:rsid w:val="00CB63CB"/>
    <w:rsid w:val="00CB752C"/>
    <w:rsid w:val="00CC0C65"/>
    <w:rsid w:val="00CC606A"/>
    <w:rsid w:val="00CD0245"/>
    <w:rsid w:val="00CD0933"/>
    <w:rsid w:val="00CD54CA"/>
    <w:rsid w:val="00CD63E6"/>
    <w:rsid w:val="00CE0099"/>
    <w:rsid w:val="00CE1582"/>
    <w:rsid w:val="00CE15A7"/>
    <w:rsid w:val="00CE32CF"/>
    <w:rsid w:val="00CE44CD"/>
    <w:rsid w:val="00CE494E"/>
    <w:rsid w:val="00CF03D8"/>
    <w:rsid w:val="00CF1397"/>
    <w:rsid w:val="00CF2E4D"/>
    <w:rsid w:val="00D015D5"/>
    <w:rsid w:val="00D03D68"/>
    <w:rsid w:val="00D03DE8"/>
    <w:rsid w:val="00D04345"/>
    <w:rsid w:val="00D1028C"/>
    <w:rsid w:val="00D13643"/>
    <w:rsid w:val="00D1578C"/>
    <w:rsid w:val="00D16D50"/>
    <w:rsid w:val="00D2100D"/>
    <w:rsid w:val="00D21123"/>
    <w:rsid w:val="00D24F97"/>
    <w:rsid w:val="00D26383"/>
    <w:rsid w:val="00D266DD"/>
    <w:rsid w:val="00D31A35"/>
    <w:rsid w:val="00D32B04"/>
    <w:rsid w:val="00D374E7"/>
    <w:rsid w:val="00D40F08"/>
    <w:rsid w:val="00D42319"/>
    <w:rsid w:val="00D42E0D"/>
    <w:rsid w:val="00D4738E"/>
    <w:rsid w:val="00D538CC"/>
    <w:rsid w:val="00D5431D"/>
    <w:rsid w:val="00D545F7"/>
    <w:rsid w:val="00D60FBD"/>
    <w:rsid w:val="00D63949"/>
    <w:rsid w:val="00D652E7"/>
    <w:rsid w:val="00D67565"/>
    <w:rsid w:val="00D70154"/>
    <w:rsid w:val="00D71545"/>
    <w:rsid w:val="00D74773"/>
    <w:rsid w:val="00D757FD"/>
    <w:rsid w:val="00D77BCF"/>
    <w:rsid w:val="00D833C8"/>
    <w:rsid w:val="00D84394"/>
    <w:rsid w:val="00D91844"/>
    <w:rsid w:val="00D95E55"/>
    <w:rsid w:val="00D977C3"/>
    <w:rsid w:val="00DA1617"/>
    <w:rsid w:val="00DA1E60"/>
    <w:rsid w:val="00DA7023"/>
    <w:rsid w:val="00DB2CE8"/>
    <w:rsid w:val="00DB3664"/>
    <w:rsid w:val="00DB488E"/>
    <w:rsid w:val="00DC16FB"/>
    <w:rsid w:val="00DC2D43"/>
    <w:rsid w:val="00DC3001"/>
    <w:rsid w:val="00DC4A65"/>
    <w:rsid w:val="00DC4F66"/>
    <w:rsid w:val="00DD5BE3"/>
    <w:rsid w:val="00DD627A"/>
    <w:rsid w:val="00DE1F92"/>
    <w:rsid w:val="00DE3032"/>
    <w:rsid w:val="00DF34FF"/>
    <w:rsid w:val="00DF675B"/>
    <w:rsid w:val="00E04092"/>
    <w:rsid w:val="00E10B44"/>
    <w:rsid w:val="00E11F02"/>
    <w:rsid w:val="00E1233D"/>
    <w:rsid w:val="00E13379"/>
    <w:rsid w:val="00E17C2A"/>
    <w:rsid w:val="00E21DCD"/>
    <w:rsid w:val="00E220B5"/>
    <w:rsid w:val="00E2726B"/>
    <w:rsid w:val="00E3345F"/>
    <w:rsid w:val="00E33A7A"/>
    <w:rsid w:val="00E37801"/>
    <w:rsid w:val="00E37E6F"/>
    <w:rsid w:val="00E461D1"/>
    <w:rsid w:val="00E46EAA"/>
    <w:rsid w:val="00E5038C"/>
    <w:rsid w:val="00E50B69"/>
    <w:rsid w:val="00E5298B"/>
    <w:rsid w:val="00E52BDF"/>
    <w:rsid w:val="00E56EFB"/>
    <w:rsid w:val="00E571B2"/>
    <w:rsid w:val="00E64559"/>
    <w:rsid w:val="00E6458F"/>
    <w:rsid w:val="00E66C67"/>
    <w:rsid w:val="00E70B49"/>
    <w:rsid w:val="00E715F6"/>
    <w:rsid w:val="00E71685"/>
    <w:rsid w:val="00E7242D"/>
    <w:rsid w:val="00E72830"/>
    <w:rsid w:val="00E75A61"/>
    <w:rsid w:val="00E77D0D"/>
    <w:rsid w:val="00E836F7"/>
    <w:rsid w:val="00E8713C"/>
    <w:rsid w:val="00E87E21"/>
    <w:rsid w:val="00E87E25"/>
    <w:rsid w:val="00E903D7"/>
    <w:rsid w:val="00E90E5F"/>
    <w:rsid w:val="00E94E66"/>
    <w:rsid w:val="00E959CD"/>
    <w:rsid w:val="00EA04F1"/>
    <w:rsid w:val="00EA2FD3"/>
    <w:rsid w:val="00EA4A65"/>
    <w:rsid w:val="00EA73C3"/>
    <w:rsid w:val="00EA7599"/>
    <w:rsid w:val="00EB7CE9"/>
    <w:rsid w:val="00EC33FE"/>
    <w:rsid w:val="00EC433F"/>
    <w:rsid w:val="00EC4EFE"/>
    <w:rsid w:val="00EC68A4"/>
    <w:rsid w:val="00ED1FDE"/>
    <w:rsid w:val="00ED48AF"/>
    <w:rsid w:val="00EE3284"/>
    <w:rsid w:val="00EE518E"/>
    <w:rsid w:val="00EE6B04"/>
    <w:rsid w:val="00EE75BC"/>
    <w:rsid w:val="00EF2EB3"/>
    <w:rsid w:val="00EF31FF"/>
    <w:rsid w:val="00EF4FAD"/>
    <w:rsid w:val="00EF61F3"/>
    <w:rsid w:val="00EF6F9C"/>
    <w:rsid w:val="00F05E0E"/>
    <w:rsid w:val="00F06EFB"/>
    <w:rsid w:val="00F103B9"/>
    <w:rsid w:val="00F14184"/>
    <w:rsid w:val="00F1529E"/>
    <w:rsid w:val="00F16F07"/>
    <w:rsid w:val="00F17D1B"/>
    <w:rsid w:val="00F2103A"/>
    <w:rsid w:val="00F264FB"/>
    <w:rsid w:val="00F31663"/>
    <w:rsid w:val="00F338BE"/>
    <w:rsid w:val="00F3457E"/>
    <w:rsid w:val="00F348A9"/>
    <w:rsid w:val="00F35A3E"/>
    <w:rsid w:val="00F40354"/>
    <w:rsid w:val="00F4293D"/>
    <w:rsid w:val="00F45B7C"/>
    <w:rsid w:val="00F45FCE"/>
    <w:rsid w:val="00F47D10"/>
    <w:rsid w:val="00F52F50"/>
    <w:rsid w:val="00F559F8"/>
    <w:rsid w:val="00F561BE"/>
    <w:rsid w:val="00F62618"/>
    <w:rsid w:val="00F70D40"/>
    <w:rsid w:val="00F72DA2"/>
    <w:rsid w:val="00F7303C"/>
    <w:rsid w:val="00F757DC"/>
    <w:rsid w:val="00F87571"/>
    <w:rsid w:val="00F87EE3"/>
    <w:rsid w:val="00F91CC7"/>
    <w:rsid w:val="00F9310C"/>
    <w:rsid w:val="00F9334F"/>
    <w:rsid w:val="00F97D7F"/>
    <w:rsid w:val="00FA1023"/>
    <w:rsid w:val="00FA122C"/>
    <w:rsid w:val="00FA136B"/>
    <w:rsid w:val="00FA3B95"/>
    <w:rsid w:val="00FA79AB"/>
    <w:rsid w:val="00FB04BA"/>
    <w:rsid w:val="00FB23EB"/>
    <w:rsid w:val="00FB2570"/>
    <w:rsid w:val="00FB306F"/>
    <w:rsid w:val="00FB3D6A"/>
    <w:rsid w:val="00FB4C53"/>
    <w:rsid w:val="00FB4F6A"/>
    <w:rsid w:val="00FC1278"/>
    <w:rsid w:val="00FD1393"/>
    <w:rsid w:val="00FD34B6"/>
    <w:rsid w:val="00FD36EE"/>
    <w:rsid w:val="00FD4E92"/>
    <w:rsid w:val="00FD5E02"/>
    <w:rsid w:val="00FD6B0B"/>
    <w:rsid w:val="00FE1F5C"/>
    <w:rsid w:val="00FE2A31"/>
    <w:rsid w:val="00FE342C"/>
    <w:rsid w:val="00FE604B"/>
    <w:rsid w:val="00FE681C"/>
    <w:rsid w:val="00FE6E22"/>
    <w:rsid w:val="00FE7735"/>
    <w:rsid w:val="00FF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75CE7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75CE7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26</TotalTime>
  <Pages>1</Pages>
  <Words>2705</Words>
  <Characters>15422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</dc:creator>
  <cp:lastModifiedBy>Дягилева М.А.</cp:lastModifiedBy>
  <cp:revision>12</cp:revision>
  <cp:lastPrinted>2021-07-14T13:42:00Z</cp:lastPrinted>
  <dcterms:created xsi:type="dcterms:W3CDTF">2021-07-27T14:06:00Z</dcterms:created>
  <dcterms:modified xsi:type="dcterms:W3CDTF">2021-08-03T11:20:00Z</dcterms:modified>
</cp:coreProperties>
</file>