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953F8E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190FF9" w:rsidRDefault="00D71BBA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</w:t>
            </w:r>
          </w:p>
        </w:tc>
        <w:tc>
          <w:tcPr>
            <w:tcW w:w="4212" w:type="dxa"/>
          </w:tcPr>
          <w:p w:rsidR="00796269" w:rsidRPr="00166E4A" w:rsidRDefault="00796269" w:rsidP="00796269">
            <w:pPr>
              <w:rPr>
                <w:rFonts w:ascii="Times New Roman" w:hAnsi="Times New Roman"/>
                <w:sz w:val="28"/>
                <w:szCs w:val="28"/>
              </w:rPr>
            </w:pPr>
            <w:r w:rsidRPr="00166E4A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796269" w:rsidRPr="00166E4A" w:rsidRDefault="00796269" w:rsidP="00796269">
            <w:pPr>
              <w:rPr>
                <w:rFonts w:ascii="Times New Roman" w:hAnsi="Times New Roman"/>
                <w:sz w:val="28"/>
                <w:szCs w:val="28"/>
              </w:rPr>
            </w:pPr>
            <w:r w:rsidRPr="00166E4A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190FF9" w:rsidRPr="00190FF9" w:rsidRDefault="00796269" w:rsidP="00796269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E4A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796269" w:rsidRPr="00190FF9">
        <w:tc>
          <w:tcPr>
            <w:tcW w:w="10326" w:type="dxa"/>
          </w:tcPr>
          <w:p w:rsidR="00796269" w:rsidRDefault="0079626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96269" w:rsidRPr="00166E4A" w:rsidRDefault="00AA02CF" w:rsidP="00796269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03.08.2021 № 209</w:t>
            </w:r>
            <w:bookmarkEnd w:id="0"/>
          </w:p>
        </w:tc>
      </w:tr>
      <w:tr w:rsidR="00796269" w:rsidRPr="00190FF9">
        <w:tc>
          <w:tcPr>
            <w:tcW w:w="10326" w:type="dxa"/>
          </w:tcPr>
          <w:p w:rsidR="00796269" w:rsidRDefault="0079626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96269" w:rsidRPr="00166E4A" w:rsidRDefault="00796269" w:rsidP="007962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96269" w:rsidRPr="00075A2F" w:rsidRDefault="00796269" w:rsidP="0079626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3907" w:type="dxa"/>
        <w:shd w:val="clear" w:color="auto" w:fill="FFFFFF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2410"/>
        <w:gridCol w:w="2552"/>
        <w:gridCol w:w="760"/>
        <w:gridCol w:w="760"/>
        <w:gridCol w:w="760"/>
        <w:gridCol w:w="761"/>
        <w:gridCol w:w="760"/>
        <w:gridCol w:w="760"/>
        <w:gridCol w:w="760"/>
        <w:gridCol w:w="761"/>
        <w:gridCol w:w="760"/>
        <w:gridCol w:w="760"/>
        <w:gridCol w:w="761"/>
      </w:tblGrid>
      <w:tr w:rsidR="00796269" w:rsidRPr="00704C2A" w:rsidTr="00953F8E">
        <w:trPr>
          <w:tblHeader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6269" w:rsidRPr="00704C2A" w:rsidRDefault="00796269" w:rsidP="00953F8E">
            <w:pPr>
              <w:ind w:left="57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6269" w:rsidRPr="00704C2A" w:rsidRDefault="00796269" w:rsidP="00953F8E">
            <w:pPr>
              <w:ind w:left="57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6269" w:rsidRPr="00704C2A" w:rsidRDefault="00796269" w:rsidP="00953F8E">
            <w:pPr>
              <w:ind w:left="57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6269" w:rsidRPr="00704C2A" w:rsidRDefault="00796269" w:rsidP="00953F8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6269" w:rsidRPr="00704C2A" w:rsidRDefault="00796269" w:rsidP="00953F8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5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6269" w:rsidRPr="00704C2A" w:rsidRDefault="00796269" w:rsidP="00953F8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6269" w:rsidRPr="00704C2A" w:rsidRDefault="00796269" w:rsidP="00953F8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6269" w:rsidRPr="00704C2A" w:rsidRDefault="00796269" w:rsidP="00953F8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8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6269" w:rsidRPr="00704C2A" w:rsidRDefault="00796269" w:rsidP="00953F8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9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6269" w:rsidRPr="00704C2A" w:rsidRDefault="00796269" w:rsidP="00953F8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6269" w:rsidRPr="00704C2A" w:rsidRDefault="00796269" w:rsidP="00953F8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6269" w:rsidRPr="00704C2A" w:rsidRDefault="00796269" w:rsidP="00953F8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12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6269" w:rsidRPr="00704C2A" w:rsidRDefault="00796269" w:rsidP="00953F8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13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6269" w:rsidRPr="00704C2A" w:rsidRDefault="00796269" w:rsidP="00953F8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14</w:t>
            </w:r>
          </w:p>
        </w:tc>
      </w:tr>
      <w:tr w:rsidR="00796269" w:rsidRPr="00704C2A" w:rsidTr="00953F8E">
        <w:trPr>
          <w:cantSplit/>
          <w:trHeight w:val="1668"/>
        </w:trPr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6269" w:rsidRPr="00AC68F9" w:rsidRDefault="00796269" w:rsidP="00953F8E">
            <w:pPr>
              <w:pStyle w:val="s1"/>
              <w:spacing w:before="0" w:beforeAutospacing="0" w:after="0" w:afterAutospacing="0"/>
              <w:ind w:left="57"/>
              <w:jc w:val="center"/>
              <w:rPr>
                <w:color w:val="22272F"/>
              </w:rPr>
            </w:pPr>
            <w:r>
              <w:rPr>
                <w:color w:val="22272F"/>
              </w:rPr>
              <w:t>«</w:t>
            </w:r>
            <w:r w:rsidRPr="00AC68F9">
              <w:rPr>
                <w:color w:val="22272F"/>
              </w:rPr>
              <w:t>3.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796269" w:rsidRPr="00AC68F9" w:rsidRDefault="00796269" w:rsidP="00953F8E">
            <w:pPr>
              <w:pStyle w:val="s16"/>
              <w:spacing w:before="0" w:beforeAutospacing="0" w:after="0" w:afterAutospacing="0"/>
              <w:ind w:left="57"/>
              <w:rPr>
                <w:color w:val="22272F"/>
              </w:rPr>
            </w:pPr>
            <w:r w:rsidRPr="00AC68F9">
              <w:rPr>
                <w:color w:val="22272F"/>
              </w:rPr>
              <w:t>МПЭР Рязанской области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6269" w:rsidRPr="00AC68F9" w:rsidRDefault="00796269" w:rsidP="00953F8E">
            <w:pPr>
              <w:pStyle w:val="s16"/>
              <w:spacing w:before="0" w:beforeAutospacing="0" w:after="0" w:afterAutospacing="0"/>
              <w:ind w:left="57"/>
              <w:rPr>
                <w:color w:val="22272F"/>
              </w:rPr>
            </w:pPr>
            <w:r w:rsidRPr="00AC68F9">
              <w:rPr>
                <w:color w:val="22272F"/>
              </w:rPr>
              <w:t>всего, в том числе: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AC68F9" w:rsidRDefault="00796269" w:rsidP="00953F8E">
            <w:pPr>
              <w:pStyle w:val="s16"/>
              <w:spacing w:before="0" w:beforeAutospacing="0" w:after="0" w:afterAutospacing="0"/>
              <w:jc w:val="center"/>
              <w:rPr>
                <w:color w:val="22272F"/>
              </w:rPr>
            </w:pPr>
            <w:r w:rsidRPr="00AC68F9">
              <w:rPr>
                <w:color w:val="22272F"/>
              </w:rPr>
              <w:t>5</w:t>
            </w:r>
            <w:r>
              <w:rPr>
                <w:color w:val="22272F"/>
              </w:rPr>
              <w:t>700</w:t>
            </w:r>
            <w:r w:rsidRPr="00AC68F9">
              <w:rPr>
                <w:color w:val="22272F"/>
              </w:rPr>
              <w:t>12,45543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AC68F9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C68F9">
              <w:rPr>
                <w:color w:val="22272F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AC68F9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C68F9">
              <w:rPr>
                <w:color w:val="22272F"/>
              </w:rPr>
              <w:t>-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AC68F9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C68F9">
              <w:rPr>
                <w:color w:val="22272F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AC68F9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C68F9">
              <w:rPr>
                <w:color w:val="22272F"/>
              </w:rPr>
              <w:t>264901,55081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AC68F9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C68F9">
              <w:rPr>
                <w:color w:val="22272F"/>
              </w:rPr>
              <w:t>299837,84802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AC68F9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C68F9">
              <w:rPr>
                <w:color w:val="22272F"/>
              </w:rPr>
              <w:t>863,4386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AC68F9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24</w:t>
            </w:r>
            <w:r w:rsidRPr="00AC68F9">
              <w:rPr>
                <w:color w:val="22272F"/>
              </w:rPr>
              <w:t>31,834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AC68F9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C68F9">
              <w:rPr>
                <w:color w:val="22272F"/>
              </w:rPr>
              <w:t>977,784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AC68F9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C68F9">
              <w:rPr>
                <w:color w:val="22272F"/>
              </w:rPr>
              <w:t>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AC68F9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C68F9">
              <w:rPr>
                <w:color w:val="22272F"/>
              </w:rPr>
              <w:t>1000</w:t>
            </w:r>
          </w:p>
        </w:tc>
      </w:tr>
      <w:tr w:rsidR="00796269" w:rsidRPr="00704C2A" w:rsidTr="00953F8E">
        <w:trPr>
          <w:cantSplit/>
          <w:trHeight w:val="1651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6269" w:rsidRPr="00AC68F9" w:rsidRDefault="00796269" w:rsidP="00953F8E">
            <w:pPr>
              <w:ind w:left="57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6269" w:rsidRPr="00AC68F9" w:rsidRDefault="00796269" w:rsidP="00953F8E">
            <w:pPr>
              <w:ind w:left="57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6269" w:rsidRPr="00AC68F9" w:rsidRDefault="00796269" w:rsidP="00953F8E">
            <w:pPr>
              <w:ind w:left="57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C68F9">
              <w:rPr>
                <w:rFonts w:ascii="Times New Roman" w:hAnsi="Times New Roman"/>
                <w:color w:val="22272F"/>
                <w:sz w:val="24"/>
                <w:szCs w:val="24"/>
              </w:rPr>
              <w:t>областной бюджет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AC68F9" w:rsidRDefault="00796269" w:rsidP="00953F8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C68F9">
              <w:rPr>
                <w:rFonts w:ascii="Times New Roman" w:hAnsi="Times New Roman"/>
                <w:color w:val="22272F"/>
                <w:sz w:val="24"/>
                <w:szCs w:val="24"/>
              </w:rPr>
              <w:t>498</w:t>
            </w:r>
            <w:r>
              <w:rPr>
                <w:rFonts w:ascii="Times New Roman" w:hAnsi="Times New Roman"/>
                <w:color w:val="22272F"/>
                <w:sz w:val="24"/>
                <w:szCs w:val="24"/>
              </w:rPr>
              <w:t>7</w:t>
            </w:r>
            <w:r w:rsidRPr="00AC68F9">
              <w:rPr>
                <w:rFonts w:ascii="Times New Roman" w:hAnsi="Times New Roman"/>
                <w:color w:val="22272F"/>
                <w:sz w:val="24"/>
                <w:szCs w:val="24"/>
              </w:rPr>
              <w:t>42,85543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AC68F9" w:rsidRDefault="00796269" w:rsidP="00953F8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C68F9">
              <w:rPr>
                <w:rFonts w:ascii="Times New Roman" w:hAnsi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AC68F9" w:rsidRDefault="00796269" w:rsidP="00953F8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C68F9">
              <w:rPr>
                <w:rFonts w:ascii="Times New Roman" w:hAnsi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AC68F9" w:rsidRDefault="00796269" w:rsidP="00953F8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C68F9">
              <w:rPr>
                <w:rFonts w:ascii="Times New Roman" w:hAnsi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AC68F9" w:rsidRDefault="00796269" w:rsidP="00953F8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C68F9">
              <w:rPr>
                <w:rFonts w:ascii="Times New Roman" w:hAnsi="Times New Roman"/>
                <w:color w:val="22272F"/>
                <w:sz w:val="24"/>
                <w:szCs w:val="24"/>
              </w:rPr>
              <w:t>253847,95081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AC68F9" w:rsidRDefault="00796269" w:rsidP="00953F8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C68F9">
              <w:rPr>
                <w:rFonts w:ascii="Times New Roman" w:hAnsi="Times New Roman"/>
                <w:color w:val="22272F"/>
                <w:sz w:val="24"/>
                <w:szCs w:val="24"/>
              </w:rPr>
              <w:t>239621,84802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AC68F9" w:rsidRDefault="00796269" w:rsidP="00953F8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C68F9">
              <w:rPr>
                <w:rFonts w:ascii="Times New Roman" w:hAnsi="Times New Roman"/>
                <w:color w:val="22272F"/>
                <w:sz w:val="24"/>
                <w:szCs w:val="24"/>
              </w:rPr>
              <w:t>863,4386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AC68F9" w:rsidRDefault="00796269" w:rsidP="00953F8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24</w:t>
            </w:r>
            <w:r w:rsidRPr="00AC68F9">
              <w:rPr>
                <w:rFonts w:ascii="Times New Roman" w:hAnsi="Times New Roman"/>
                <w:color w:val="22272F"/>
                <w:sz w:val="24"/>
                <w:szCs w:val="24"/>
              </w:rPr>
              <w:t>31,834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AC68F9" w:rsidRDefault="00796269" w:rsidP="00953F8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C68F9">
              <w:rPr>
                <w:rFonts w:ascii="Times New Roman" w:hAnsi="Times New Roman"/>
                <w:color w:val="22272F"/>
                <w:sz w:val="24"/>
                <w:szCs w:val="24"/>
              </w:rPr>
              <w:t>977,784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AC68F9" w:rsidRDefault="00796269" w:rsidP="00953F8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C68F9">
              <w:rPr>
                <w:rFonts w:ascii="Times New Roman" w:hAnsi="Times New Roman"/>
                <w:color w:val="22272F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AC68F9" w:rsidRDefault="00796269" w:rsidP="00953F8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C68F9">
              <w:rPr>
                <w:rFonts w:ascii="Times New Roman" w:hAnsi="Times New Roman"/>
                <w:color w:val="22272F"/>
                <w:sz w:val="24"/>
                <w:szCs w:val="24"/>
              </w:rPr>
              <w:t>1000</w:t>
            </w:r>
          </w:p>
        </w:tc>
      </w:tr>
      <w:tr w:rsidR="00796269" w:rsidRPr="00704C2A" w:rsidTr="00953F8E">
        <w:trPr>
          <w:cantSplit/>
          <w:trHeight w:val="1008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6269" w:rsidRPr="00AC68F9" w:rsidRDefault="00796269" w:rsidP="00953F8E">
            <w:pPr>
              <w:ind w:left="57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6269" w:rsidRPr="00AC68F9" w:rsidRDefault="00796269" w:rsidP="00953F8E">
            <w:pPr>
              <w:ind w:left="57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6269" w:rsidRPr="00AC68F9" w:rsidRDefault="00796269" w:rsidP="00953F8E">
            <w:pPr>
              <w:ind w:left="57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C68F9">
              <w:rPr>
                <w:rFonts w:ascii="Times New Roman" w:hAnsi="Times New Roman"/>
                <w:color w:val="22272F"/>
                <w:sz w:val="24"/>
                <w:szCs w:val="24"/>
              </w:rPr>
              <w:t>федеральный бюджет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AC68F9" w:rsidRDefault="00796269" w:rsidP="00953F8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C68F9">
              <w:rPr>
                <w:rFonts w:ascii="Times New Roman" w:hAnsi="Times New Roman"/>
                <w:color w:val="22272F"/>
                <w:sz w:val="24"/>
                <w:szCs w:val="24"/>
              </w:rPr>
              <w:t>71269,6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AC68F9" w:rsidRDefault="00796269" w:rsidP="00953F8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C68F9">
              <w:rPr>
                <w:rFonts w:ascii="Times New Roman" w:hAnsi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AC68F9" w:rsidRDefault="00796269" w:rsidP="00953F8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C68F9">
              <w:rPr>
                <w:rFonts w:ascii="Times New Roman" w:hAnsi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AC68F9" w:rsidRDefault="00796269" w:rsidP="00953F8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C68F9">
              <w:rPr>
                <w:rFonts w:ascii="Times New Roman" w:hAnsi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AC68F9" w:rsidRDefault="00796269" w:rsidP="00953F8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C68F9">
              <w:rPr>
                <w:rFonts w:ascii="Times New Roman" w:hAnsi="Times New Roman"/>
                <w:color w:val="22272F"/>
                <w:sz w:val="24"/>
                <w:szCs w:val="24"/>
              </w:rPr>
              <w:t>11053,6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AC68F9" w:rsidRDefault="00796269" w:rsidP="00953F8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C68F9">
              <w:rPr>
                <w:rFonts w:ascii="Times New Roman" w:hAnsi="Times New Roman"/>
                <w:color w:val="22272F"/>
                <w:sz w:val="24"/>
                <w:szCs w:val="24"/>
              </w:rPr>
              <w:t>60216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AC68F9" w:rsidRDefault="00796269" w:rsidP="00953F8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C68F9">
              <w:rPr>
                <w:rFonts w:ascii="Times New Roman" w:hAnsi="Times New Roman"/>
                <w:color w:val="22272F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AC68F9" w:rsidRDefault="00796269" w:rsidP="00953F8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C68F9">
              <w:rPr>
                <w:rFonts w:ascii="Times New Roman" w:hAnsi="Times New Roman"/>
                <w:color w:val="22272F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AC68F9" w:rsidRDefault="00796269" w:rsidP="00953F8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C68F9">
              <w:rPr>
                <w:rFonts w:ascii="Times New Roman" w:hAnsi="Times New Roman"/>
                <w:color w:val="22272F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AC68F9" w:rsidRDefault="00796269" w:rsidP="00953F8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C68F9">
              <w:rPr>
                <w:rFonts w:ascii="Times New Roman" w:hAnsi="Times New Roman"/>
                <w:color w:val="22272F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AC68F9" w:rsidRDefault="00796269" w:rsidP="00953F8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C68F9">
              <w:rPr>
                <w:rFonts w:ascii="Times New Roman" w:hAnsi="Times New Roman"/>
                <w:color w:val="22272F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22272F"/>
                <w:sz w:val="24"/>
                <w:szCs w:val="24"/>
              </w:rPr>
              <w:t>»</w:t>
            </w:r>
          </w:p>
        </w:tc>
      </w:tr>
      <w:tr w:rsidR="00796269" w:rsidRPr="00704C2A" w:rsidTr="00953F8E">
        <w:trPr>
          <w:cantSplit/>
          <w:trHeight w:val="1262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6269" w:rsidRPr="00AC68F9" w:rsidRDefault="00796269" w:rsidP="00953F8E">
            <w:pPr>
              <w:pStyle w:val="s1"/>
              <w:spacing w:before="0" w:beforeAutospacing="0" w:after="0" w:afterAutospacing="0"/>
              <w:ind w:left="57"/>
              <w:jc w:val="center"/>
              <w:rPr>
                <w:color w:val="22272F"/>
              </w:rPr>
            </w:pPr>
            <w:r>
              <w:rPr>
                <w:color w:val="22272F"/>
              </w:rPr>
              <w:t>«</w:t>
            </w:r>
            <w:r w:rsidRPr="00AC68F9">
              <w:rPr>
                <w:color w:val="22272F"/>
              </w:rPr>
              <w:t>24.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96269" w:rsidRPr="00AC68F9" w:rsidRDefault="00796269" w:rsidP="00953F8E">
            <w:pPr>
              <w:pStyle w:val="s16"/>
              <w:spacing w:before="0" w:beforeAutospacing="0" w:after="0" w:afterAutospacing="0"/>
              <w:ind w:left="57"/>
              <w:rPr>
                <w:color w:val="22272F"/>
              </w:rPr>
            </w:pPr>
            <w:r w:rsidRPr="00AC68F9">
              <w:rPr>
                <w:color w:val="22272F"/>
              </w:rPr>
              <w:t>Минтранс Рязанской области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6269" w:rsidRPr="00AC68F9" w:rsidRDefault="00796269" w:rsidP="00953F8E">
            <w:pPr>
              <w:pStyle w:val="s16"/>
              <w:spacing w:before="0" w:beforeAutospacing="0" w:after="0" w:afterAutospacing="0"/>
              <w:ind w:left="57"/>
              <w:rPr>
                <w:color w:val="22272F"/>
              </w:rPr>
            </w:pPr>
            <w:r w:rsidRPr="00AC68F9">
              <w:rPr>
                <w:color w:val="22272F"/>
              </w:rPr>
              <w:t>областной бюджет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796269" w:rsidRPr="00AC68F9" w:rsidRDefault="00796269" w:rsidP="00953F8E">
            <w:pPr>
              <w:pStyle w:val="s16"/>
              <w:spacing w:before="0" w:beforeAutospacing="0" w:after="0" w:afterAutospacing="0"/>
              <w:jc w:val="center"/>
              <w:rPr>
                <w:color w:val="22272F"/>
              </w:rPr>
            </w:pPr>
            <w:r w:rsidRPr="00AC68F9">
              <w:rPr>
                <w:color w:val="22272F"/>
              </w:rPr>
              <w:t>10360,3548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796269" w:rsidRPr="00AC68F9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C68F9">
              <w:rPr>
                <w:color w:val="22272F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796269" w:rsidRPr="00AC68F9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C68F9">
              <w:rPr>
                <w:color w:val="22272F"/>
              </w:rPr>
              <w:t>-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796269" w:rsidRPr="00AC68F9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C68F9">
              <w:rPr>
                <w:color w:val="22272F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796269" w:rsidRPr="00AC68F9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C68F9">
              <w:rPr>
                <w:color w:val="22272F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796269" w:rsidRPr="00AC68F9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C68F9">
              <w:rPr>
                <w:color w:val="22272F"/>
              </w:rPr>
              <w:t>594,715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796269" w:rsidRPr="00AC68F9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C68F9">
              <w:rPr>
                <w:color w:val="22272F"/>
              </w:rPr>
              <w:t>1186,4068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796269" w:rsidRPr="00AC68F9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6181,0</w:t>
            </w:r>
            <w:r w:rsidRPr="00AC68F9">
              <w:rPr>
                <w:color w:val="22272F"/>
              </w:rPr>
              <w:t>06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796269" w:rsidRPr="00AC68F9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C68F9">
              <w:rPr>
                <w:color w:val="22272F"/>
              </w:rPr>
              <w:t>977,506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796269" w:rsidRPr="00AC68F9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C68F9">
              <w:rPr>
                <w:color w:val="22272F"/>
              </w:rPr>
              <w:t>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796269" w:rsidRPr="00AC68F9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C68F9">
              <w:rPr>
                <w:color w:val="22272F"/>
              </w:rPr>
              <w:t>1420,721</w:t>
            </w:r>
            <w:r>
              <w:rPr>
                <w:color w:val="22272F"/>
              </w:rPr>
              <w:t>»</w:t>
            </w:r>
          </w:p>
        </w:tc>
      </w:tr>
      <w:tr w:rsidR="00796269" w:rsidRPr="00704C2A" w:rsidTr="00953F8E">
        <w:trPr>
          <w:cantSplit/>
          <w:trHeight w:val="1774"/>
        </w:trPr>
        <w:tc>
          <w:tcPr>
            <w:tcW w:w="2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796269" w:rsidRPr="00704C2A" w:rsidRDefault="00796269" w:rsidP="00953F8E">
            <w:pPr>
              <w:ind w:left="57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«</w:t>
            </w: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Итого по Программе, в том числе: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6269" w:rsidRPr="00704C2A" w:rsidRDefault="00796269" w:rsidP="00953F8E">
            <w:pPr>
              <w:ind w:left="57"/>
              <w:jc w:val="both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6"/>
              <w:spacing w:before="0" w:beforeAutospacing="0" w:after="0" w:afterAutospacing="0"/>
              <w:jc w:val="center"/>
              <w:rPr>
                <w:color w:val="22272F"/>
              </w:rPr>
            </w:pPr>
            <w:r w:rsidRPr="006C05A6">
              <w:rPr>
                <w:color w:val="22272F"/>
              </w:rPr>
              <w:t>4169496,87518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94830,81728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92534,8649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119120,19444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389940,51755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906402,81623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969189,43583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C05A6">
              <w:rPr>
                <w:color w:val="22272F"/>
              </w:rPr>
              <w:t>701749,99504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421165,33164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318150,67177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315956,269</w:t>
            </w:r>
          </w:p>
        </w:tc>
      </w:tr>
      <w:tr w:rsidR="00796269" w:rsidRPr="00704C2A" w:rsidTr="00953F8E">
        <w:trPr>
          <w:cantSplit/>
          <w:trHeight w:val="1675"/>
        </w:trPr>
        <w:tc>
          <w:tcPr>
            <w:tcW w:w="2992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6269" w:rsidRPr="00704C2A" w:rsidRDefault="00796269" w:rsidP="00953F8E">
            <w:pPr>
              <w:ind w:left="57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6269" w:rsidRPr="00704C2A" w:rsidRDefault="00796269" w:rsidP="00953F8E">
            <w:pPr>
              <w:ind w:left="57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областной бюджет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6"/>
              <w:spacing w:before="0" w:beforeAutospacing="0" w:after="0" w:afterAutospacing="0"/>
              <w:jc w:val="center"/>
              <w:rPr>
                <w:color w:val="22272F"/>
              </w:rPr>
            </w:pPr>
            <w:r w:rsidRPr="006C05A6">
              <w:rPr>
                <w:color w:val="22272F"/>
              </w:rPr>
              <w:t>3205697,68959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88616,53169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92534,8649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119120,19444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378886,91755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726181,81623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399370,64063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C05A6">
              <w:rPr>
                <w:color w:val="22272F"/>
              </w:rPr>
              <w:t>519119,65174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306190,73164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259720,07177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315956,269</w:t>
            </w:r>
          </w:p>
        </w:tc>
      </w:tr>
      <w:tr w:rsidR="00796269" w:rsidRPr="00704C2A" w:rsidTr="00953F8E">
        <w:trPr>
          <w:cantSplit/>
          <w:trHeight w:val="1656"/>
        </w:trPr>
        <w:tc>
          <w:tcPr>
            <w:tcW w:w="2992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6269" w:rsidRPr="00704C2A" w:rsidRDefault="00796269" w:rsidP="00953F8E">
            <w:pPr>
              <w:ind w:left="57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6269" w:rsidRPr="00704C2A" w:rsidRDefault="00796269" w:rsidP="00953F8E">
            <w:pPr>
              <w:ind w:left="57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6"/>
              <w:spacing w:before="0" w:beforeAutospacing="0" w:after="0" w:afterAutospacing="0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-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158673,3952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32E01">
              <w:rPr>
                <w:color w:val="22272F"/>
              </w:rPr>
              <w:t>870,6433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0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0</w:t>
            </w:r>
          </w:p>
        </w:tc>
      </w:tr>
      <w:tr w:rsidR="00796269" w:rsidRPr="00704C2A" w:rsidTr="00953F8E">
        <w:trPr>
          <w:cantSplit/>
          <w:trHeight w:val="1653"/>
        </w:trPr>
        <w:tc>
          <w:tcPr>
            <w:tcW w:w="2992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6269" w:rsidRPr="00704C2A" w:rsidRDefault="00796269" w:rsidP="00953F8E">
            <w:pPr>
              <w:ind w:left="57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6269" w:rsidRPr="00704C2A" w:rsidRDefault="00796269" w:rsidP="00953F8E">
            <w:pPr>
              <w:ind w:left="57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федеральный бюджет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6"/>
              <w:spacing w:before="0" w:beforeAutospacing="0" w:after="0" w:afterAutospacing="0"/>
              <w:jc w:val="center"/>
              <w:rPr>
                <w:color w:val="22272F"/>
              </w:rPr>
            </w:pPr>
            <w:r w:rsidRPr="007A63CF">
              <w:rPr>
                <w:color w:val="22272F"/>
              </w:rPr>
              <w:t>963799,18559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6214,28559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0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11053,6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180221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411145,4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A63CF">
              <w:rPr>
                <w:color w:val="22272F"/>
              </w:rPr>
              <w:t>181759,7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114974,6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58430,6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96269" w:rsidRPr="00704C2A" w:rsidRDefault="00796269" w:rsidP="00953F8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0</w:t>
            </w:r>
            <w:r>
              <w:rPr>
                <w:color w:val="22272F"/>
              </w:rPr>
              <w:t>»</w:t>
            </w:r>
          </w:p>
        </w:tc>
      </w:tr>
    </w:tbl>
    <w:p w:rsidR="00796269" w:rsidRDefault="00796269" w:rsidP="00796269">
      <w:pPr>
        <w:jc w:val="center"/>
        <w:rPr>
          <w:rFonts w:ascii="Times New Roman" w:hAnsi="Times New Roman"/>
          <w:sz w:val="28"/>
          <w:szCs w:val="28"/>
        </w:rPr>
      </w:pPr>
    </w:p>
    <w:p w:rsidR="00796269" w:rsidRPr="00860BED" w:rsidRDefault="00796269" w:rsidP="0079626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p w:rsidR="00796269" w:rsidRPr="009D6F91" w:rsidRDefault="0079626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796269" w:rsidRPr="009D6F91" w:rsidSect="00953F8E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F0B" w:rsidRDefault="00E13F0B">
      <w:r>
        <w:separator/>
      </w:r>
    </w:p>
  </w:endnote>
  <w:endnote w:type="continuationSeparator" w:id="0">
    <w:p w:rsidR="00E13F0B" w:rsidRDefault="00E13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194CA7">
          <w:pPr>
            <w:pStyle w:val="a6"/>
          </w:pPr>
          <w:r>
            <w:rPr>
              <w:noProof/>
            </w:rPr>
            <w:drawing>
              <wp:inline distT="0" distB="0" distL="0" distR="0" wp14:anchorId="74D4DA03" wp14:editId="24BC9E67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194CA7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3158BE3" wp14:editId="1CA485B1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953F8E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929  30.07.2021 10:40:22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F0B" w:rsidRDefault="00E13F0B">
      <w:r>
        <w:separator/>
      </w:r>
    </w:p>
  </w:footnote>
  <w:footnote w:type="continuationSeparator" w:id="0">
    <w:p w:rsidR="00E13F0B" w:rsidRDefault="00E13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A02C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qweeG8ROk6x1xcB1fQEfqY3EZE=" w:salt="McIsgsue3MztWz3H/iYS5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CA7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94CA7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06C5F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69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3F8E"/>
    <w:rsid w:val="009573D3"/>
    <w:rsid w:val="00963A38"/>
    <w:rsid w:val="009977FF"/>
    <w:rsid w:val="009A085B"/>
    <w:rsid w:val="009C1DE6"/>
    <w:rsid w:val="009C1F0E"/>
    <w:rsid w:val="009D3E8C"/>
    <w:rsid w:val="009D6F91"/>
    <w:rsid w:val="009E3A0E"/>
    <w:rsid w:val="00A1314B"/>
    <w:rsid w:val="00A13160"/>
    <w:rsid w:val="00A137D3"/>
    <w:rsid w:val="00A44A8F"/>
    <w:rsid w:val="00A51D96"/>
    <w:rsid w:val="00A96F84"/>
    <w:rsid w:val="00AA02CF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1BBA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13F0B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79626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1">
    <w:name w:val="s_1"/>
    <w:basedOn w:val="a"/>
    <w:rsid w:val="0079626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79626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79626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1">
    <w:name w:val="s_1"/>
    <w:basedOn w:val="a"/>
    <w:rsid w:val="0079626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79626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64;&#1040;&#1041;&#1051;&#1054;&#1053;&#1067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2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stn</dc:creator>
  <cp:lastModifiedBy>Дягилева М.А.</cp:lastModifiedBy>
  <cp:revision>4</cp:revision>
  <cp:lastPrinted>2008-04-23T08:17:00Z</cp:lastPrinted>
  <dcterms:created xsi:type="dcterms:W3CDTF">2021-06-24T08:04:00Z</dcterms:created>
  <dcterms:modified xsi:type="dcterms:W3CDTF">2021-08-03T12:37:00Z</dcterms:modified>
</cp:coreProperties>
</file>