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896A25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D71B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4212" w:type="dxa"/>
          </w:tcPr>
          <w:p w:rsidR="00796269" w:rsidRPr="00166E4A" w:rsidRDefault="00796269" w:rsidP="00796269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96269" w:rsidRPr="00166E4A" w:rsidRDefault="00796269" w:rsidP="00796269">
            <w:pPr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0FF9" w:rsidRDefault="00796269" w:rsidP="00796269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6E4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96269" w:rsidRPr="00190FF9">
        <w:tc>
          <w:tcPr>
            <w:tcW w:w="10326" w:type="dxa"/>
          </w:tcPr>
          <w:p w:rsidR="00796269" w:rsidRDefault="0079626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96269" w:rsidRPr="00166E4A" w:rsidRDefault="00BA790F" w:rsidP="007962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17.08.2021 № 219</w:t>
            </w:r>
            <w:bookmarkStart w:id="0" w:name="_GoBack"/>
            <w:bookmarkEnd w:id="0"/>
          </w:p>
        </w:tc>
      </w:tr>
      <w:tr w:rsidR="00796269" w:rsidRPr="00190FF9">
        <w:tc>
          <w:tcPr>
            <w:tcW w:w="10326" w:type="dxa"/>
          </w:tcPr>
          <w:p w:rsidR="00796269" w:rsidRDefault="0079626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96269" w:rsidRPr="00166E4A" w:rsidRDefault="00796269" w:rsidP="007962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2136" w:rsidRPr="00190FF9">
        <w:tc>
          <w:tcPr>
            <w:tcW w:w="10326" w:type="dxa"/>
          </w:tcPr>
          <w:p w:rsidR="00C22136" w:rsidRDefault="00C22136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22136" w:rsidRPr="00166E4A" w:rsidRDefault="00C22136" w:rsidP="007962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6211" w:rsidRPr="00331C23" w:rsidRDefault="00316211" w:rsidP="00B80386">
      <w:pPr>
        <w:pStyle w:val="ConsPlusNormal"/>
        <w:spacing w:before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31C23">
        <w:rPr>
          <w:rFonts w:ascii="Times New Roman" w:hAnsi="Times New Roman" w:cs="Times New Roman"/>
          <w:sz w:val="28"/>
          <w:szCs w:val="28"/>
        </w:rPr>
        <w:t xml:space="preserve">Изменения, вносимые в подпрограмму 1 «Развитие информационного </w:t>
      </w:r>
      <w:proofErr w:type="gramEnd"/>
    </w:p>
    <w:p w:rsidR="00316211" w:rsidRPr="00331C23" w:rsidRDefault="00316211" w:rsidP="003162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общества и формирование электронного правительства»</w:t>
      </w:r>
    </w:p>
    <w:p w:rsidR="00316211" w:rsidRPr="00B80386" w:rsidRDefault="00316211" w:rsidP="00316211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316211" w:rsidRPr="00331C23" w:rsidRDefault="00316211" w:rsidP="003162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 xml:space="preserve">1. В </w:t>
      </w:r>
      <w:r w:rsidR="00A92849" w:rsidRPr="00331C23">
        <w:rPr>
          <w:rFonts w:ascii="Times New Roman" w:hAnsi="Times New Roman" w:cs="Times New Roman"/>
          <w:sz w:val="28"/>
          <w:szCs w:val="28"/>
        </w:rPr>
        <w:t>таблиц</w:t>
      </w:r>
      <w:r w:rsidR="00A92849">
        <w:rPr>
          <w:rFonts w:ascii="Times New Roman" w:hAnsi="Times New Roman" w:cs="Times New Roman"/>
          <w:sz w:val="28"/>
          <w:szCs w:val="28"/>
        </w:rPr>
        <w:t>е</w:t>
      </w:r>
      <w:r w:rsidR="00A92849"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/>
          <w:sz w:val="28"/>
          <w:szCs w:val="28"/>
        </w:rPr>
        <w:t>раздел</w:t>
      </w:r>
      <w:r w:rsidR="00A92849">
        <w:rPr>
          <w:rFonts w:ascii="Times New Roman" w:hAnsi="Times New Roman" w:cs="Times New Roman"/>
          <w:sz w:val="28"/>
          <w:szCs w:val="28"/>
        </w:rPr>
        <w:t>а</w:t>
      </w:r>
      <w:r w:rsidRPr="00331C23">
        <w:rPr>
          <w:rFonts w:ascii="Times New Roman" w:hAnsi="Times New Roman" w:cs="Times New Roman"/>
          <w:sz w:val="28"/>
          <w:szCs w:val="28"/>
        </w:rPr>
        <w:t xml:space="preserve"> 3 «Ресур</w:t>
      </w:r>
      <w:r w:rsidR="007D4250">
        <w:rPr>
          <w:rFonts w:ascii="Times New Roman" w:hAnsi="Times New Roman" w:cs="Times New Roman"/>
          <w:sz w:val="28"/>
          <w:szCs w:val="28"/>
        </w:rPr>
        <w:t>сное обеспечение подпрограммы»:</w:t>
      </w:r>
    </w:p>
    <w:p w:rsidR="00DA6FFC" w:rsidRPr="00DA6FFC" w:rsidRDefault="00DA6FFC" w:rsidP="00DA6FF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6FFC">
        <w:rPr>
          <w:rFonts w:ascii="Times New Roman" w:hAnsi="Times New Roman" w:cs="Times New Roman"/>
          <w:sz w:val="28"/>
          <w:szCs w:val="28"/>
        </w:rPr>
        <w:t>- в графах 4, 11 пункта 29 цифры «1612984,73284»,  «339721,56218», «1599281,43284», «331968,66218» заменить соответственно цифрами «1615591,48284»,  «342328,31218», «1601888,18284», «334575,41218»;</w:t>
      </w:r>
    </w:p>
    <w:p w:rsidR="00DA6FFC" w:rsidRDefault="00DA6FFC" w:rsidP="00DA6FF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6FFC">
        <w:rPr>
          <w:rFonts w:ascii="Times New Roman" w:hAnsi="Times New Roman" w:cs="Times New Roman"/>
          <w:sz w:val="28"/>
          <w:szCs w:val="28"/>
        </w:rPr>
        <w:t>- в графах 4, 11 строки «Итого по подпрограмме, в том числе</w:t>
      </w:r>
      <w:proofErr w:type="gramStart"/>
      <w:r w:rsidRPr="00DA6FFC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DA6FFC">
        <w:rPr>
          <w:rFonts w:ascii="Times New Roman" w:hAnsi="Times New Roman" w:cs="Times New Roman"/>
          <w:sz w:val="28"/>
          <w:szCs w:val="28"/>
        </w:rPr>
        <w:t xml:space="preserve"> цифры «3387452,81538», «667776,79323», «2483879,62979», «485146,44993» заменить соответственно цифрами «33900</w:t>
      </w:r>
      <w:r w:rsidR="00AA7771">
        <w:rPr>
          <w:rFonts w:ascii="Times New Roman" w:hAnsi="Times New Roman" w:cs="Times New Roman"/>
          <w:sz w:val="28"/>
          <w:szCs w:val="28"/>
        </w:rPr>
        <w:t>6</w:t>
      </w:r>
      <w:r w:rsidRPr="00DA6FFC">
        <w:rPr>
          <w:rFonts w:ascii="Times New Roman" w:hAnsi="Times New Roman" w:cs="Times New Roman"/>
          <w:sz w:val="28"/>
          <w:szCs w:val="28"/>
        </w:rPr>
        <w:t>9,56538», «670383,54323», «2486486,37979», «487753,19993».</w:t>
      </w:r>
    </w:p>
    <w:p w:rsidR="00316211" w:rsidRDefault="00316211" w:rsidP="003162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/>
          <w:sz w:val="28"/>
          <w:szCs w:val="28"/>
        </w:rPr>
        <w:t>2. В таблице раздела 5 «Система программных мероприятий»:</w:t>
      </w:r>
    </w:p>
    <w:p w:rsidR="003631A0" w:rsidRDefault="00316211" w:rsidP="003162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пункте </w:t>
      </w:r>
      <w:r w:rsidR="00CB068A">
        <w:rPr>
          <w:rFonts w:ascii="Times New Roman" w:hAnsi="Times New Roman" w:cs="Times New Roman"/>
          <w:sz w:val="28"/>
          <w:szCs w:val="28"/>
        </w:rPr>
        <w:t>2</w:t>
      </w:r>
      <w:r w:rsidR="003631A0">
        <w:rPr>
          <w:rFonts w:ascii="Times New Roman" w:hAnsi="Times New Roman" w:cs="Times New Roman"/>
          <w:sz w:val="28"/>
          <w:szCs w:val="28"/>
        </w:rPr>
        <w:t>:</w:t>
      </w:r>
    </w:p>
    <w:p w:rsidR="00316211" w:rsidRDefault="00C22136" w:rsidP="003162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211"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="00316211"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="00316211" w:rsidRPr="00331C23">
        <w:rPr>
          <w:rFonts w:ascii="Times New Roman" w:hAnsi="Times New Roman" w:cs="Times New Roman" w:hint="eastAsia"/>
          <w:sz w:val="28"/>
          <w:szCs w:val="28"/>
        </w:rPr>
        <w:t>граф</w:t>
      </w:r>
      <w:r w:rsidR="00316211">
        <w:rPr>
          <w:rFonts w:ascii="Times New Roman" w:hAnsi="Times New Roman" w:cs="Times New Roman"/>
          <w:sz w:val="28"/>
          <w:szCs w:val="28"/>
        </w:rPr>
        <w:t>ах</w:t>
      </w:r>
      <w:r w:rsidR="00316211"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="00C11884">
        <w:rPr>
          <w:rFonts w:ascii="Times New Roman" w:hAnsi="Times New Roman" w:cs="Times New Roman"/>
          <w:sz w:val="28"/>
          <w:szCs w:val="28"/>
        </w:rPr>
        <w:t>6</w:t>
      </w:r>
      <w:r w:rsidR="00316211">
        <w:rPr>
          <w:rFonts w:ascii="Times New Roman" w:hAnsi="Times New Roman" w:cs="Times New Roman"/>
          <w:sz w:val="28"/>
          <w:szCs w:val="28"/>
        </w:rPr>
        <w:t>, 13</w:t>
      </w:r>
      <w:r w:rsidR="00B80386">
        <w:rPr>
          <w:rFonts w:ascii="Times New Roman" w:hAnsi="Times New Roman" w:cs="Times New Roman"/>
          <w:sz w:val="28"/>
          <w:szCs w:val="28"/>
        </w:rPr>
        <w:t xml:space="preserve"> </w:t>
      </w:r>
      <w:r w:rsidR="00316211">
        <w:rPr>
          <w:rFonts w:ascii="Times New Roman" w:hAnsi="Times New Roman" w:cs="Times New Roman"/>
          <w:sz w:val="28"/>
          <w:szCs w:val="28"/>
        </w:rPr>
        <w:t>цифры «</w:t>
      </w:r>
      <w:r w:rsidR="00CB068A" w:rsidRPr="00CB068A">
        <w:rPr>
          <w:rFonts w:ascii="Times New Roman" w:hAnsi="Times New Roman" w:cs="Times New Roman"/>
          <w:sz w:val="28"/>
          <w:szCs w:val="28"/>
        </w:rPr>
        <w:t>398611,60414</w:t>
      </w:r>
      <w:r w:rsidR="00316211" w:rsidRPr="009F7EE7">
        <w:rPr>
          <w:rFonts w:ascii="Times New Roman" w:hAnsi="Times New Roman" w:cs="Times New Roman"/>
          <w:sz w:val="28"/>
          <w:szCs w:val="28"/>
        </w:rPr>
        <w:t xml:space="preserve">», </w:t>
      </w:r>
      <w:r w:rsidR="00B80386" w:rsidRPr="009F7EE7">
        <w:rPr>
          <w:rFonts w:ascii="Times New Roman" w:hAnsi="Times New Roman" w:cs="Times New Roman"/>
          <w:sz w:val="28"/>
          <w:szCs w:val="28"/>
        </w:rPr>
        <w:t>«</w:t>
      </w:r>
      <w:r w:rsidR="00B80386" w:rsidRPr="00CB068A">
        <w:rPr>
          <w:rFonts w:ascii="Times New Roman" w:hAnsi="Times New Roman" w:cs="Times New Roman"/>
          <w:sz w:val="28"/>
          <w:szCs w:val="28"/>
        </w:rPr>
        <w:t>80406,05883</w:t>
      </w:r>
      <w:r w:rsidR="00B80386" w:rsidRPr="009F7EE7">
        <w:rPr>
          <w:rFonts w:ascii="Times New Roman" w:hAnsi="Times New Roman" w:cs="Times New Roman"/>
          <w:sz w:val="28"/>
          <w:szCs w:val="28"/>
        </w:rPr>
        <w:t>»</w:t>
      </w:r>
      <w:r w:rsidR="00B80386">
        <w:rPr>
          <w:rFonts w:ascii="Times New Roman" w:hAnsi="Times New Roman" w:cs="Times New Roman"/>
          <w:sz w:val="28"/>
          <w:szCs w:val="28"/>
        </w:rPr>
        <w:t xml:space="preserve">, </w:t>
      </w:r>
      <w:r w:rsidR="00CB068A">
        <w:rPr>
          <w:rFonts w:ascii="Times New Roman" w:hAnsi="Times New Roman" w:cs="Times New Roman"/>
          <w:sz w:val="28"/>
          <w:szCs w:val="28"/>
        </w:rPr>
        <w:t>«</w:t>
      </w:r>
      <w:r w:rsidR="00CB068A" w:rsidRPr="00CB068A">
        <w:rPr>
          <w:rFonts w:ascii="Times New Roman" w:hAnsi="Times New Roman" w:cs="Times New Roman"/>
          <w:sz w:val="28"/>
          <w:szCs w:val="28"/>
        </w:rPr>
        <w:t>373590,81855»,</w:t>
      </w:r>
      <w:r w:rsidR="00CB068A" w:rsidRPr="009F7EE7">
        <w:rPr>
          <w:rFonts w:ascii="Times New Roman" w:hAnsi="Times New Roman" w:cs="Times New Roman"/>
          <w:sz w:val="28"/>
          <w:szCs w:val="28"/>
        </w:rPr>
        <w:t xml:space="preserve"> </w:t>
      </w:r>
      <w:r w:rsidR="00CB068A">
        <w:rPr>
          <w:rFonts w:ascii="Times New Roman" w:hAnsi="Times New Roman" w:cs="Times New Roman"/>
          <w:sz w:val="28"/>
          <w:szCs w:val="28"/>
        </w:rPr>
        <w:t>«</w:t>
      </w:r>
      <w:r w:rsidR="00CB068A" w:rsidRPr="00CB068A">
        <w:rPr>
          <w:rFonts w:ascii="Times New Roman" w:hAnsi="Times New Roman" w:cs="Times New Roman"/>
          <w:sz w:val="28"/>
          <w:szCs w:val="28"/>
        </w:rPr>
        <w:t>72653,15883</w:t>
      </w:r>
      <w:r w:rsidR="00CB068A">
        <w:rPr>
          <w:rFonts w:ascii="Times New Roman" w:hAnsi="Times New Roman" w:cs="Times New Roman"/>
          <w:sz w:val="28"/>
          <w:szCs w:val="28"/>
        </w:rPr>
        <w:t>»</w:t>
      </w:r>
      <w:r w:rsidR="00316211" w:rsidRPr="009F7EE7">
        <w:rPr>
          <w:rFonts w:ascii="Times New Roman" w:hAnsi="Times New Roman" w:cs="Times New Roman"/>
          <w:sz w:val="28"/>
          <w:szCs w:val="28"/>
        </w:rPr>
        <w:t xml:space="preserve"> </w:t>
      </w:r>
      <w:r w:rsidR="00316211" w:rsidRPr="00331C23">
        <w:rPr>
          <w:rFonts w:ascii="Times New Roman" w:hAnsi="Times New Roman" w:cs="Times New Roman" w:hint="eastAsia"/>
          <w:sz w:val="28"/>
          <w:szCs w:val="28"/>
        </w:rPr>
        <w:t>заменить</w:t>
      </w:r>
      <w:r w:rsidR="00316211"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="00316211" w:rsidRPr="00331C23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="00316211"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="00316211">
        <w:rPr>
          <w:rFonts w:ascii="Times New Roman" w:hAnsi="Times New Roman" w:cs="Times New Roman"/>
          <w:sz w:val="28"/>
          <w:szCs w:val="28"/>
        </w:rPr>
        <w:t xml:space="preserve">цифрами </w:t>
      </w:r>
      <w:r w:rsidR="00CB068A">
        <w:rPr>
          <w:rFonts w:ascii="Times New Roman" w:hAnsi="Times New Roman" w:cs="Times New Roman"/>
          <w:sz w:val="28"/>
          <w:szCs w:val="28"/>
        </w:rPr>
        <w:t>«</w:t>
      </w:r>
      <w:r w:rsidR="00CB068A" w:rsidRPr="00CB068A">
        <w:rPr>
          <w:rFonts w:ascii="Times New Roman" w:hAnsi="Times New Roman" w:cs="Times New Roman"/>
          <w:sz w:val="28"/>
          <w:szCs w:val="28"/>
        </w:rPr>
        <w:t>3986</w:t>
      </w:r>
      <w:r w:rsidR="00CB068A">
        <w:rPr>
          <w:rFonts w:ascii="Times New Roman" w:hAnsi="Times New Roman" w:cs="Times New Roman"/>
          <w:sz w:val="28"/>
          <w:szCs w:val="28"/>
        </w:rPr>
        <w:t>4</w:t>
      </w:r>
      <w:r w:rsidR="00CB068A" w:rsidRPr="00CB068A">
        <w:rPr>
          <w:rFonts w:ascii="Times New Roman" w:hAnsi="Times New Roman" w:cs="Times New Roman"/>
          <w:sz w:val="28"/>
          <w:szCs w:val="28"/>
        </w:rPr>
        <w:t>1,60414</w:t>
      </w:r>
      <w:r w:rsidR="00CB068A" w:rsidRPr="009F7EE7">
        <w:rPr>
          <w:rFonts w:ascii="Times New Roman" w:hAnsi="Times New Roman" w:cs="Times New Roman"/>
          <w:sz w:val="28"/>
          <w:szCs w:val="28"/>
        </w:rPr>
        <w:t xml:space="preserve">», </w:t>
      </w:r>
      <w:r w:rsidR="00B80386" w:rsidRPr="009F7EE7">
        <w:rPr>
          <w:rFonts w:ascii="Times New Roman" w:hAnsi="Times New Roman" w:cs="Times New Roman"/>
          <w:sz w:val="28"/>
          <w:szCs w:val="28"/>
        </w:rPr>
        <w:t>«</w:t>
      </w:r>
      <w:r w:rsidR="00B80386" w:rsidRPr="00CB068A">
        <w:rPr>
          <w:rFonts w:ascii="Times New Roman" w:hAnsi="Times New Roman" w:cs="Times New Roman"/>
          <w:sz w:val="28"/>
          <w:szCs w:val="28"/>
        </w:rPr>
        <w:t>804</w:t>
      </w:r>
      <w:r w:rsidR="00B80386">
        <w:rPr>
          <w:rFonts w:ascii="Times New Roman" w:hAnsi="Times New Roman" w:cs="Times New Roman"/>
          <w:sz w:val="28"/>
          <w:szCs w:val="28"/>
        </w:rPr>
        <w:t>3</w:t>
      </w:r>
      <w:r w:rsidR="00B80386" w:rsidRPr="00CB068A">
        <w:rPr>
          <w:rFonts w:ascii="Times New Roman" w:hAnsi="Times New Roman" w:cs="Times New Roman"/>
          <w:sz w:val="28"/>
          <w:szCs w:val="28"/>
        </w:rPr>
        <w:t>6,05883</w:t>
      </w:r>
      <w:r w:rsidR="00B80386" w:rsidRPr="009F7EE7">
        <w:rPr>
          <w:rFonts w:ascii="Times New Roman" w:hAnsi="Times New Roman" w:cs="Times New Roman"/>
          <w:sz w:val="28"/>
          <w:szCs w:val="28"/>
        </w:rPr>
        <w:t>»</w:t>
      </w:r>
      <w:r w:rsidR="00B80386">
        <w:rPr>
          <w:rFonts w:ascii="Times New Roman" w:hAnsi="Times New Roman" w:cs="Times New Roman"/>
          <w:sz w:val="28"/>
          <w:szCs w:val="28"/>
        </w:rPr>
        <w:t xml:space="preserve">, </w:t>
      </w:r>
      <w:r w:rsidR="00CB068A">
        <w:rPr>
          <w:rFonts w:ascii="Times New Roman" w:hAnsi="Times New Roman" w:cs="Times New Roman"/>
          <w:sz w:val="28"/>
          <w:szCs w:val="28"/>
        </w:rPr>
        <w:t>«</w:t>
      </w:r>
      <w:r w:rsidR="00CB068A" w:rsidRPr="00CB068A">
        <w:rPr>
          <w:rFonts w:ascii="Times New Roman" w:hAnsi="Times New Roman" w:cs="Times New Roman"/>
          <w:sz w:val="28"/>
          <w:szCs w:val="28"/>
        </w:rPr>
        <w:t>373</w:t>
      </w:r>
      <w:r w:rsidR="00CB068A">
        <w:rPr>
          <w:rFonts w:ascii="Times New Roman" w:hAnsi="Times New Roman" w:cs="Times New Roman"/>
          <w:sz w:val="28"/>
          <w:szCs w:val="28"/>
        </w:rPr>
        <w:t>62</w:t>
      </w:r>
      <w:r w:rsidR="00CB068A" w:rsidRPr="00CB068A">
        <w:rPr>
          <w:rFonts w:ascii="Times New Roman" w:hAnsi="Times New Roman" w:cs="Times New Roman"/>
          <w:sz w:val="28"/>
          <w:szCs w:val="28"/>
        </w:rPr>
        <w:t>0,81855»,</w:t>
      </w:r>
      <w:r w:rsidR="00CB068A" w:rsidRPr="009F7EE7">
        <w:rPr>
          <w:rFonts w:ascii="Times New Roman" w:hAnsi="Times New Roman" w:cs="Times New Roman"/>
          <w:sz w:val="28"/>
          <w:szCs w:val="28"/>
        </w:rPr>
        <w:t xml:space="preserve"> </w:t>
      </w:r>
      <w:r w:rsidR="00CB068A">
        <w:rPr>
          <w:rFonts w:ascii="Times New Roman" w:hAnsi="Times New Roman" w:cs="Times New Roman"/>
          <w:sz w:val="28"/>
          <w:szCs w:val="28"/>
        </w:rPr>
        <w:t>«</w:t>
      </w:r>
      <w:r w:rsidR="00CB068A" w:rsidRPr="00CB068A">
        <w:rPr>
          <w:rFonts w:ascii="Times New Roman" w:hAnsi="Times New Roman" w:cs="Times New Roman"/>
          <w:sz w:val="28"/>
          <w:szCs w:val="28"/>
        </w:rPr>
        <w:t>726</w:t>
      </w:r>
      <w:r w:rsidR="00CB068A">
        <w:rPr>
          <w:rFonts w:ascii="Times New Roman" w:hAnsi="Times New Roman" w:cs="Times New Roman"/>
          <w:sz w:val="28"/>
          <w:szCs w:val="28"/>
        </w:rPr>
        <w:t>8</w:t>
      </w:r>
      <w:r w:rsidR="00CB068A" w:rsidRPr="00CB068A">
        <w:rPr>
          <w:rFonts w:ascii="Times New Roman" w:hAnsi="Times New Roman" w:cs="Times New Roman"/>
          <w:sz w:val="28"/>
          <w:szCs w:val="28"/>
        </w:rPr>
        <w:t>3,15883</w:t>
      </w:r>
      <w:r w:rsidR="00CB068A">
        <w:rPr>
          <w:rFonts w:ascii="Times New Roman" w:hAnsi="Times New Roman" w:cs="Times New Roman"/>
          <w:sz w:val="28"/>
          <w:szCs w:val="28"/>
        </w:rPr>
        <w:t>»</w:t>
      </w:r>
      <w:r w:rsidR="00316211" w:rsidRPr="00331C23">
        <w:rPr>
          <w:rFonts w:ascii="Times New Roman" w:hAnsi="Times New Roman" w:cs="Times New Roman"/>
          <w:sz w:val="28"/>
          <w:szCs w:val="28"/>
        </w:rPr>
        <w:t>;</w:t>
      </w:r>
    </w:p>
    <w:p w:rsidR="009E61FE" w:rsidRDefault="009E61FE" w:rsidP="0031621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2.12 изложить в следующей редакции:</w:t>
      </w:r>
    </w:p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835"/>
        <w:gridCol w:w="921"/>
        <w:gridCol w:w="922"/>
        <w:gridCol w:w="567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3402"/>
      </w:tblGrid>
      <w:tr w:rsidR="00901658" w:rsidRPr="00331C23" w:rsidTr="00086745">
        <w:trPr>
          <w:tblHeader/>
        </w:trPr>
        <w:tc>
          <w:tcPr>
            <w:tcW w:w="724" w:type="dxa"/>
            <w:shd w:val="clear" w:color="auto" w:fill="FFFFFF"/>
            <w:hideMark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  <w:hideMark/>
          </w:tcPr>
          <w:p w:rsidR="00316211" w:rsidRPr="00331C23" w:rsidRDefault="00316211" w:rsidP="00C22136">
            <w:pPr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FFFFF"/>
            <w:vAlign w:val="center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1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shd w:val="clear" w:color="auto" w:fill="FFFFFF"/>
          </w:tcPr>
          <w:p w:rsidR="00316211" w:rsidRPr="00331C23" w:rsidRDefault="0031621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1658" w:rsidRPr="00331C23" w:rsidTr="00086745">
        <w:trPr>
          <w:cantSplit/>
          <w:trHeight w:val="2948"/>
        </w:trPr>
        <w:tc>
          <w:tcPr>
            <w:tcW w:w="724" w:type="dxa"/>
            <w:vMerge w:val="restart"/>
            <w:shd w:val="clear" w:color="auto" w:fill="FFFFFF"/>
            <w:hideMark/>
          </w:tcPr>
          <w:p w:rsidR="00AC3FC3" w:rsidRPr="00331C23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2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AC3FC3" w:rsidRPr="009F7EE7" w:rsidRDefault="00AC3FC3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Поддержка региональных проектов в сфере информационных технологий (реализация проектов (мероприятий), направленных на становление информационного общества в Рязанской области)</w:t>
            </w:r>
          </w:p>
        </w:tc>
        <w:tc>
          <w:tcPr>
            <w:tcW w:w="921" w:type="dxa"/>
            <w:vMerge w:val="restart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 xml:space="preserve">МПЭР Рязанской области, </w:t>
            </w:r>
            <w:proofErr w:type="spellStart"/>
            <w:r w:rsidRPr="009E61FE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9E61FE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22" w:type="dxa"/>
            <w:vMerge w:val="restart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 xml:space="preserve">МПЭР Рязанской области, </w:t>
            </w:r>
            <w:proofErr w:type="spellStart"/>
            <w:r w:rsidRPr="009E61FE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9E61FE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E61FE">
              <w:rPr>
                <w:rFonts w:ascii="Times New Roman" w:hAnsi="Times New Roman"/>
                <w:sz w:val="24"/>
                <w:szCs w:val="24"/>
              </w:rPr>
              <w:t>3,82322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18032,76439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E61FE">
              <w:rPr>
                <w:rFonts w:ascii="Times New Roman" w:hAnsi="Times New Roman"/>
                <w:sz w:val="24"/>
                <w:szCs w:val="24"/>
              </w:rPr>
              <w:t>1,05883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AC3FC3" w:rsidRPr="009E61FE" w:rsidRDefault="00AC3FC3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AC3FC3" w:rsidRPr="00331C23" w:rsidRDefault="00AC3FC3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RPr="00331C23" w:rsidTr="00086745">
        <w:trPr>
          <w:cantSplit/>
          <w:trHeight w:val="2268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E61FE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18806,5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7752,9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745" w:rsidRPr="00331C23" w:rsidTr="00086745">
        <w:trPr>
          <w:cantSplit/>
          <w:trHeight w:val="2268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E61FE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305CD8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8377,32322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6979,16439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AA7771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="00305CD8" w:rsidRPr="00AC3FC3">
              <w:rPr>
                <w:rFonts w:ascii="Times New Roman" w:hAnsi="Times New Roman"/>
                <w:sz w:val="24"/>
                <w:szCs w:val="24"/>
              </w:rPr>
              <w:t>8,15883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RPr="00331C23" w:rsidTr="00086745">
        <w:trPr>
          <w:cantSplit/>
          <w:trHeight w:val="2268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F7EE7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922" w:type="dxa"/>
            <w:vMerge w:val="restart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RPr="00331C23" w:rsidTr="00086745">
        <w:trPr>
          <w:cantSplit/>
          <w:trHeight w:val="2268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F7EE7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66639F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6979,16439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6979,16439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66639F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RPr="00331C23" w:rsidTr="00B80386">
        <w:trPr>
          <w:cantSplit/>
          <w:trHeight w:val="1871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F7EE7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E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9E61FE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22" w:type="dxa"/>
            <w:vMerge w:val="restart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1FE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9E61FE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7752,9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7752,9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RPr="00331C23" w:rsidTr="00B80386">
        <w:trPr>
          <w:cantSplit/>
          <w:trHeight w:val="1871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F7EE7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1F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30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30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pStyle w:val="s1"/>
              <w:spacing w:before="0" w:beforeAutospacing="0" w:after="0" w:afterAutospacing="0" w:line="240" w:lineRule="atLeast"/>
              <w:jc w:val="center"/>
            </w:pPr>
            <w:r w:rsidRPr="00AC3FC3">
              <w:t>0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RPr="00331C23" w:rsidTr="00B80386">
        <w:trPr>
          <w:cantSplit/>
          <w:trHeight w:val="1871"/>
        </w:trPr>
        <w:tc>
          <w:tcPr>
            <w:tcW w:w="724" w:type="dxa"/>
            <w:vMerge/>
            <w:shd w:val="clear" w:color="auto" w:fill="FFFFFF"/>
          </w:tcPr>
          <w:p w:rsidR="00DA6FFC" w:rsidRPr="00331C2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</w:tcPr>
          <w:p w:rsidR="00DA6FFC" w:rsidRPr="009F7EE7" w:rsidRDefault="00DA6FFC" w:rsidP="00C22136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shd w:val="clear" w:color="auto" w:fill="FFFFFF"/>
            <w:textDirection w:val="btLr"/>
            <w:vAlign w:val="center"/>
          </w:tcPr>
          <w:p w:rsidR="00DA6FFC" w:rsidRPr="009E61FE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областной бюджет***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1368,15883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1368,15883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  <w:shd w:val="clear" w:color="auto" w:fill="FFFFFF"/>
            <w:textDirection w:val="btLr"/>
            <w:vAlign w:val="center"/>
          </w:tcPr>
          <w:p w:rsidR="00DA6FFC" w:rsidRPr="00AC3FC3" w:rsidRDefault="00DA6FFC" w:rsidP="00C22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FC3">
              <w:rPr>
                <w:rFonts w:ascii="Times New Roman" w:hAnsi="Times New Roman"/>
                <w:sz w:val="24"/>
                <w:szCs w:val="24"/>
              </w:rPr>
              <w:t>0</w:t>
            </w:r>
            <w:r w:rsidR="000867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Merge/>
            <w:shd w:val="clear" w:color="auto" w:fill="FFFFFF"/>
          </w:tcPr>
          <w:p w:rsidR="00DA6FFC" w:rsidRPr="00331C23" w:rsidRDefault="00DA6FFC" w:rsidP="00C22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D4D" w:rsidRDefault="00C07D4D" w:rsidP="00C07D4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пункте 4:</w:t>
      </w:r>
    </w:p>
    <w:p w:rsidR="00C07D4D" w:rsidRDefault="00C07D4D" w:rsidP="00C07D4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6, 13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Pr="00C07D4D">
        <w:rPr>
          <w:rFonts w:ascii="Times New Roman" w:hAnsi="Times New Roman" w:cs="Times New Roman"/>
          <w:sz w:val="28"/>
          <w:szCs w:val="28"/>
        </w:rPr>
        <w:t>465081,41379</w:t>
      </w:r>
      <w:r w:rsidRPr="009F7EE7">
        <w:rPr>
          <w:rFonts w:ascii="Times New Roman" w:hAnsi="Times New Roman" w:cs="Times New Roman"/>
          <w:sz w:val="28"/>
          <w:szCs w:val="28"/>
        </w:rPr>
        <w:t>», «</w:t>
      </w:r>
      <w:r w:rsidRPr="00C07D4D">
        <w:rPr>
          <w:rFonts w:ascii="Times New Roman" w:hAnsi="Times New Roman" w:cs="Times New Roman"/>
          <w:sz w:val="28"/>
          <w:szCs w:val="28"/>
        </w:rPr>
        <w:t>81072,98336</w:t>
      </w:r>
      <w:r w:rsidRPr="009F7EE7">
        <w:rPr>
          <w:rFonts w:ascii="Times New Roman" w:hAnsi="Times New Roman" w:cs="Times New Roman"/>
          <w:sz w:val="28"/>
          <w:szCs w:val="28"/>
        </w:rPr>
        <w:t xml:space="preserve">» </w:t>
      </w:r>
      <w:r w:rsidRPr="00331C23">
        <w:rPr>
          <w:rFonts w:ascii="Times New Roman" w:hAnsi="Times New Roman" w:cs="Times New Roman" w:hint="eastAsia"/>
          <w:sz w:val="28"/>
          <w:szCs w:val="28"/>
        </w:rPr>
        <w:t>заменить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соответственно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цифрами «</w:t>
      </w:r>
      <w:r w:rsidRPr="00C07D4D">
        <w:rPr>
          <w:rFonts w:ascii="Times New Roman" w:hAnsi="Times New Roman" w:cs="Times New Roman"/>
          <w:sz w:val="28"/>
          <w:szCs w:val="28"/>
        </w:rPr>
        <w:t>467688,16379</w:t>
      </w:r>
      <w:r w:rsidRPr="009F7EE7">
        <w:rPr>
          <w:rFonts w:ascii="Times New Roman" w:hAnsi="Times New Roman" w:cs="Times New Roman"/>
          <w:sz w:val="28"/>
          <w:szCs w:val="28"/>
        </w:rPr>
        <w:t>», «</w:t>
      </w:r>
      <w:r w:rsidRPr="00C07D4D">
        <w:rPr>
          <w:rFonts w:ascii="Times New Roman" w:hAnsi="Times New Roman" w:cs="Times New Roman"/>
          <w:sz w:val="28"/>
          <w:szCs w:val="28"/>
        </w:rPr>
        <w:t>83679,73336</w:t>
      </w:r>
      <w:r w:rsidRPr="009F7E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D4D" w:rsidRDefault="00C07D4D" w:rsidP="00C07D4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1C23">
        <w:rPr>
          <w:rFonts w:ascii="Times New Roman" w:hAnsi="Times New Roman" w:cs="Times New Roman" w:hint="eastAsia"/>
          <w:sz w:val="28"/>
          <w:szCs w:val="28"/>
        </w:rPr>
        <w:t>в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 w:rsidRPr="00331C23">
        <w:rPr>
          <w:rFonts w:ascii="Times New Roman" w:hAnsi="Times New Roman" w:cs="Times New Roman" w:hint="eastAsia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6, 13</w:t>
      </w:r>
      <w:r w:rsidRPr="00331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подпункта 4.2 цифры «</w:t>
      </w:r>
      <w:r w:rsidRPr="00C07D4D">
        <w:rPr>
          <w:rFonts w:ascii="Times New Roman" w:hAnsi="Times New Roman" w:cs="Times New Roman"/>
          <w:sz w:val="28"/>
          <w:szCs w:val="28"/>
        </w:rPr>
        <w:t>449618,82117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C07D4D">
        <w:rPr>
          <w:rFonts w:ascii="Times New Roman" w:hAnsi="Times New Roman" w:cs="Times New Roman"/>
          <w:sz w:val="28"/>
          <w:szCs w:val="28"/>
        </w:rPr>
        <w:t>81072,98336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C07D4D">
        <w:rPr>
          <w:rFonts w:ascii="Times New Roman" w:hAnsi="Times New Roman" w:cs="Times New Roman"/>
          <w:sz w:val="28"/>
          <w:szCs w:val="28"/>
        </w:rPr>
        <w:t>452225,57117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C07D4D">
        <w:rPr>
          <w:rFonts w:ascii="Times New Roman" w:hAnsi="Times New Roman" w:cs="Times New Roman"/>
          <w:sz w:val="28"/>
          <w:szCs w:val="28"/>
        </w:rPr>
        <w:t>83679,73336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745" w:rsidRDefault="00086745" w:rsidP="00086745">
      <w:pPr>
        <w:autoSpaceDE w:val="0"/>
        <w:autoSpaceDN w:val="0"/>
        <w:adjustRightInd w:val="0"/>
        <w:spacing w:line="22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6:</w:t>
      </w:r>
    </w:p>
    <w:p w:rsidR="00086745" w:rsidRDefault="00086745" w:rsidP="00086745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«Задача 6. Реализация регионального проекта «Цифровое государственное управление (Рязанская область)», направленного на достижение результатов реализации федерального проекта «Цифровое государственное управление», в том числе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22136" w:rsidRDefault="00C22136" w:rsidP="00086745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22136" w:rsidRDefault="00C22136" w:rsidP="00086745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6745" w:rsidRDefault="00086745" w:rsidP="00086745">
      <w:pPr>
        <w:pStyle w:val="ConsPlusNormal"/>
        <w:jc w:val="both"/>
        <w:outlineLvl w:val="1"/>
        <w:rPr>
          <w:rFonts w:ascii="Times New Roman" w:hAnsi="Times New Roman" w:cs="Times New Roman"/>
          <w:sz w:val="4"/>
          <w:szCs w:val="4"/>
        </w:rPr>
      </w:pP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"/>
        <w:gridCol w:w="2848"/>
        <w:gridCol w:w="921"/>
        <w:gridCol w:w="922"/>
        <w:gridCol w:w="57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3407"/>
      </w:tblGrid>
      <w:tr w:rsidR="00086745" w:rsidTr="00086745">
        <w:trPr>
          <w:trHeight w:val="12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45" w:rsidRDefault="000867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45" w:rsidRDefault="00086745" w:rsidP="00C22136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745" w:rsidRDefault="00C221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086745" w:rsidTr="00901658">
        <w:trPr>
          <w:trHeight w:val="453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45" w:rsidRDefault="0008674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«6.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45" w:rsidRDefault="00086745" w:rsidP="00C22136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6. Реализация регионального проекта «Цифровое государственное управление (Рязанская область)», направленного на достижение результатов реализации федерального проекта «Цифровое государственное управление», в том числе: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45" w:rsidRDefault="0008674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45" w:rsidRDefault="0008674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всего, в том числе: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90165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566717,53871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215572,33248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226303,10946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90165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98737,85197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55682,07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41294,07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87801,5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45" w:rsidRDefault="00086745" w:rsidP="00C22136">
            <w:pPr>
              <w:pStyle w:val="ConsPlusNormal"/>
              <w:ind w:right="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взаимодействий граждан и коммерческих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государственными (муниципальными) органами и бюджетными учреждениями, осуществляемых в цифровом виде, до 30%;</w:t>
            </w:r>
          </w:p>
          <w:p w:rsidR="00086745" w:rsidRDefault="00086745" w:rsidP="00C22136">
            <w:pPr>
              <w:pStyle w:val="ConsPlusNormal"/>
              <w:ind w:right="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приоритетных государственных услуг и сервисов, соответствующих целевой модели цифровой трансформации (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личного посещения государственных органов и иных организаций с применением реестровой модели, онлайн (в автоматическом режиме),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проактивно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до 15%;</w:t>
            </w:r>
          </w:p>
          <w:p w:rsidR="00086745" w:rsidRDefault="00086745" w:rsidP="00C22136">
            <w:pPr>
              <w:pStyle w:val="ConsPlusNormal"/>
              <w:ind w:right="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до 90% доли отказов при предоставлении приоритетных государственных услуг и сервисов от числа отказов в 2018 году;</w:t>
            </w:r>
          </w:p>
          <w:p w:rsidR="00086745" w:rsidRDefault="00086745" w:rsidP="00C22136">
            <w:pPr>
              <w:pStyle w:val="ConsPlusNormal"/>
              <w:ind w:right="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 10% доли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внутриведомственного и межведомственного юридически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значимого электронного документооборота государственных и муниципальных органов и бюджетных учреждений;</w:t>
            </w:r>
          </w:p>
          <w:p w:rsidR="00086745" w:rsidRDefault="00086745" w:rsidP="00C22136">
            <w:pPr>
              <w:pStyle w:val="ConsPlusNormal"/>
              <w:ind w:right="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массовых социально значимых государственных и муниципальных услуг в электронном виде, предоставляемых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>Единого портала государственных и муниципальных услуг (ЕПГУ)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общем количестве таких услуг, предоставляемых в электронном виде, до 95%;</w:t>
            </w:r>
          </w:p>
          <w:p w:rsidR="00086745" w:rsidRDefault="00086745" w:rsidP="00C22136">
            <w:pPr>
              <w:pStyle w:val="ConsPlusNormal"/>
              <w:ind w:right="5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зарегистрированных пользователей ЕПГУ, использующих сервисы ЕПГУ в текущем году в целях получения государственных и муниципальных услуг в электронном виде, в общем числе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зарегистрированных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пользователей ЕПГУ до 60%»</w:t>
            </w:r>
          </w:p>
        </w:tc>
      </w:tr>
      <w:tr w:rsidR="00901658" w:rsidTr="00901658">
        <w:trPr>
          <w:trHeight w:val="453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6745" w:rsidRDefault="00086745">
            <w:pPr>
              <w:pStyle w:val="ConsPlusNormal"/>
              <w:ind w:left="113" w:right="113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90165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560767,13871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215572,33248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61679,31426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90165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98737,85197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55682,07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41294,07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87801,5</w:t>
            </w: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Tr="00901658">
        <w:trPr>
          <w:trHeight w:val="453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6745" w:rsidRDefault="00086745">
            <w:pPr>
              <w:pStyle w:val="s16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158673,39520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Tr="00901658">
        <w:trPr>
          <w:trHeight w:val="4536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86745" w:rsidRDefault="0008674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5950,4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5950,4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86745" w:rsidRDefault="00086745">
            <w:pPr>
              <w:pStyle w:val="s1"/>
              <w:spacing w:before="0" w:beforeAutospacing="0" w:after="0" w:afterAutospacing="0"/>
              <w:ind w:left="113" w:right="113"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45" w:rsidRDefault="00086745" w:rsidP="00C22136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B6A" w:rsidRDefault="00A90B6A" w:rsidP="00DA6FFC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6.1 цифры «</w:t>
      </w:r>
      <w:r w:rsidRPr="00A90B6A">
        <w:rPr>
          <w:rFonts w:ascii="Times New Roman" w:hAnsi="Times New Roman" w:cs="Times New Roman"/>
          <w:sz w:val="28"/>
          <w:szCs w:val="28"/>
        </w:rPr>
        <w:t>30083,96567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A90B6A">
        <w:rPr>
          <w:rFonts w:ascii="Times New Roman" w:hAnsi="Times New Roman" w:cs="Times New Roman"/>
          <w:sz w:val="28"/>
          <w:szCs w:val="28"/>
        </w:rPr>
        <w:t>5715,845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A90B6A">
        <w:rPr>
          <w:rFonts w:ascii="Times New Roman" w:hAnsi="Times New Roman" w:cs="Times New Roman"/>
          <w:sz w:val="28"/>
          <w:szCs w:val="28"/>
        </w:rPr>
        <w:t>27015,39067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A90B6A">
        <w:rPr>
          <w:rFonts w:ascii="Times New Roman" w:hAnsi="Times New Roman" w:cs="Times New Roman"/>
          <w:sz w:val="28"/>
          <w:szCs w:val="28"/>
        </w:rPr>
        <w:t>2647,27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745" w:rsidRDefault="00086745" w:rsidP="0008674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</w:t>
      </w:r>
      <w:r w:rsidR="0090165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01658" w:rsidRPr="00901658">
        <w:rPr>
          <w:rFonts w:ascii="Times New Roman" w:hAnsi="Times New Roman" w:cs="Times New Roman"/>
          <w:sz w:val="28"/>
          <w:szCs w:val="28"/>
        </w:rPr>
        <w:t>25971,525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01658" w:rsidRPr="00901658">
        <w:rPr>
          <w:rFonts w:ascii="Times New Roman" w:hAnsi="Times New Roman" w:cs="Times New Roman"/>
          <w:sz w:val="28"/>
          <w:szCs w:val="28"/>
        </w:rPr>
        <w:t>9288,353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901658" w:rsidRPr="00901658">
        <w:rPr>
          <w:rFonts w:ascii="Times New Roman" w:hAnsi="Times New Roman" w:cs="Times New Roman"/>
          <w:sz w:val="28"/>
          <w:szCs w:val="28"/>
        </w:rPr>
        <w:t>25966,38531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01658" w:rsidRPr="00901658">
        <w:rPr>
          <w:rFonts w:ascii="Times New Roman" w:hAnsi="Times New Roman" w:cs="Times New Roman"/>
          <w:sz w:val="28"/>
          <w:szCs w:val="28"/>
        </w:rPr>
        <w:t>9283,21331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745" w:rsidRDefault="00086745" w:rsidP="0008674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</w:t>
      </w:r>
      <w:r w:rsidR="009016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901658" w:rsidRPr="00901658">
        <w:rPr>
          <w:rFonts w:ascii="Times New Roman" w:hAnsi="Times New Roman" w:cs="Times New Roman"/>
          <w:sz w:val="28"/>
          <w:szCs w:val="28"/>
        </w:rPr>
        <w:t>50727,9894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01658" w:rsidRPr="00901658">
        <w:rPr>
          <w:rFonts w:ascii="Times New Roman" w:hAnsi="Times New Roman" w:cs="Times New Roman"/>
          <w:sz w:val="28"/>
          <w:szCs w:val="28"/>
        </w:rPr>
        <w:t>9682,96667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="00901658" w:rsidRPr="00901658">
        <w:rPr>
          <w:rFonts w:ascii="Times New Roman" w:hAnsi="Times New Roman" w:cs="Times New Roman"/>
          <w:sz w:val="28"/>
          <w:szCs w:val="28"/>
        </w:rPr>
        <w:t>50721,39773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01658">
        <w:rPr>
          <w:rFonts w:ascii="Times New Roman" w:hAnsi="Times New Roman" w:cs="Times New Roman"/>
          <w:sz w:val="28"/>
          <w:szCs w:val="28"/>
        </w:rPr>
        <w:t>9676,375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86745" w:rsidRDefault="00086745" w:rsidP="0062430A">
      <w:pPr>
        <w:pStyle w:val="ConsPlusNormal"/>
        <w:spacing w:after="6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</w:t>
      </w:r>
      <w:r w:rsidR="009016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16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"/>
        <w:gridCol w:w="2848"/>
        <w:gridCol w:w="921"/>
        <w:gridCol w:w="922"/>
        <w:gridCol w:w="57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3407"/>
      </w:tblGrid>
      <w:tr w:rsidR="00901658" w:rsidTr="00777436">
        <w:trPr>
          <w:trHeight w:val="12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8" w:rsidRDefault="00901658" w:rsidP="0077743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58" w:rsidRDefault="00901658" w:rsidP="00896A25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8" w:rsidRDefault="00C22136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1658" w:rsidTr="0010345E">
        <w:trPr>
          <w:cantSplit/>
          <w:trHeight w:val="2264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658" w:rsidRDefault="00901658" w:rsidP="0077743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«6.6.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8" w:rsidRPr="00901658" w:rsidRDefault="00901658" w:rsidP="00896A25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и развития информационной системы «Электронная почта», в том числе: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области, ГКУ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6418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658" w:rsidTr="0010345E">
        <w:trPr>
          <w:cantSplit/>
          <w:trHeight w:val="22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8" w:rsidRDefault="00901658" w:rsidP="0077743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58" w:rsidRPr="00901658" w:rsidRDefault="00901658" w:rsidP="00896A25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информационной системы «Электронная почта»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ГКУ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6418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600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1162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1110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1182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1182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1658" w:rsidRPr="00901658" w:rsidRDefault="00901658" w:rsidP="00901658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01658">
              <w:rPr>
                <w:color w:val="000000"/>
              </w:rPr>
              <w:t>1182</w:t>
            </w:r>
            <w:r w:rsidR="006B4F97">
              <w:rPr>
                <w:color w:val="000000"/>
              </w:rPr>
              <w:t>»</w:t>
            </w:r>
          </w:p>
        </w:tc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58" w:rsidRDefault="00901658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1658" w:rsidRDefault="00901658" w:rsidP="0062430A">
      <w:pPr>
        <w:pStyle w:val="ConsPlusNormal"/>
        <w:spacing w:before="12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6.7 цифры «</w:t>
      </w:r>
      <w:r w:rsidRPr="00901658">
        <w:rPr>
          <w:rFonts w:ascii="Times New Roman" w:hAnsi="Times New Roman" w:cs="Times New Roman"/>
          <w:sz w:val="28"/>
          <w:szCs w:val="28"/>
        </w:rPr>
        <w:t>2504</w:t>
      </w:r>
      <w:r>
        <w:rPr>
          <w:rFonts w:ascii="Times New Roman" w:hAnsi="Times New Roman" w:cs="Times New Roman"/>
          <w:sz w:val="28"/>
          <w:szCs w:val="28"/>
        </w:rPr>
        <w:t>», «450» заменить соответственно цифрами «</w:t>
      </w:r>
      <w:r w:rsidRPr="00901658">
        <w:rPr>
          <w:rFonts w:ascii="Times New Roman" w:hAnsi="Times New Roman" w:cs="Times New Roman"/>
          <w:sz w:val="28"/>
          <w:szCs w:val="28"/>
        </w:rPr>
        <w:t>2468</w:t>
      </w:r>
      <w:r>
        <w:rPr>
          <w:rFonts w:ascii="Times New Roman" w:hAnsi="Times New Roman" w:cs="Times New Roman"/>
          <w:sz w:val="28"/>
          <w:szCs w:val="28"/>
        </w:rPr>
        <w:t>», «414»;</w:t>
      </w:r>
    </w:p>
    <w:p w:rsidR="00901658" w:rsidRDefault="00901658" w:rsidP="009016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6.10 цифры «</w:t>
      </w:r>
      <w:r w:rsidRPr="00901658">
        <w:rPr>
          <w:rFonts w:ascii="Times New Roman" w:hAnsi="Times New Roman" w:cs="Times New Roman"/>
          <w:sz w:val="28"/>
          <w:szCs w:val="28"/>
        </w:rPr>
        <w:t>27638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901658">
        <w:rPr>
          <w:rFonts w:ascii="Times New Roman" w:hAnsi="Times New Roman" w:cs="Times New Roman"/>
          <w:sz w:val="28"/>
          <w:szCs w:val="28"/>
        </w:rPr>
        <w:t>23535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901658">
        <w:rPr>
          <w:rFonts w:ascii="Times New Roman" w:hAnsi="Times New Roman" w:cs="Times New Roman"/>
          <w:sz w:val="28"/>
          <w:szCs w:val="28"/>
        </w:rPr>
        <w:t>24352,93333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901658">
        <w:rPr>
          <w:rFonts w:ascii="Times New Roman" w:hAnsi="Times New Roman" w:cs="Times New Roman"/>
          <w:sz w:val="28"/>
          <w:szCs w:val="28"/>
        </w:rPr>
        <w:t>20249,93333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1658" w:rsidRDefault="00901658" w:rsidP="009016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6.11 цифры «</w:t>
      </w:r>
      <w:r w:rsidRPr="00901658">
        <w:rPr>
          <w:rFonts w:ascii="Times New Roman" w:hAnsi="Times New Roman" w:cs="Times New Roman"/>
          <w:sz w:val="28"/>
          <w:szCs w:val="28"/>
        </w:rPr>
        <w:t>30719</w:t>
      </w:r>
      <w:r>
        <w:rPr>
          <w:rFonts w:ascii="Times New Roman" w:hAnsi="Times New Roman" w:cs="Times New Roman"/>
          <w:sz w:val="28"/>
          <w:szCs w:val="28"/>
        </w:rPr>
        <w:t>», «7500» заменить соответственно цифрами «42944,296», «</w:t>
      </w:r>
      <w:r w:rsidRPr="00901658">
        <w:rPr>
          <w:rFonts w:ascii="Times New Roman" w:hAnsi="Times New Roman" w:cs="Times New Roman"/>
          <w:sz w:val="28"/>
          <w:szCs w:val="28"/>
        </w:rPr>
        <w:t>19725,296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01658" w:rsidRDefault="00901658" w:rsidP="00901658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 подпункта 6.14 цифры «</w:t>
      </w:r>
      <w:r w:rsidRPr="00901658">
        <w:rPr>
          <w:rFonts w:ascii="Times New Roman" w:hAnsi="Times New Roman" w:cs="Times New Roman"/>
          <w:sz w:val="28"/>
          <w:szCs w:val="28"/>
        </w:rPr>
        <w:t>259205,30002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901658">
        <w:rPr>
          <w:rFonts w:ascii="Times New Roman" w:hAnsi="Times New Roman" w:cs="Times New Roman"/>
          <w:sz w:val="28"/>
          <w:szCs w:val="28"/>
        </w:rPr>
        <w:t>18979,147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901658">
        <w:rPr>
          <w:rFonts w:ascii="Times New Roman" w:hAnsi="Times New Roman" w:cs="Times New Roman"/>
          <w:sz w:val="28"/>
          <w:szCs w:val="28"/>
        </w:rPr>
        <w:t>255586,15902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901658">
        <w:rPr>
          <w:rFonts w:ascii="Times New Roman" w:hAnsi="Times New Roman" w:cs="Times New Roman"/>
          <w:sz w:val="28"/>
          <w:szCs w:val="28"/>
        </w:rPr>
        <w:t>15360,006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4F97" w:rsidRDefault="006B4F97" w:rsidP="006B4F9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пункте 7:</w:t>
      </w:r>
    </w:p>
    <w:p w:rsidR="006B4F97" w:rsidRDefault="006B4F97" w:rsidP="006B4F9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6, 13</w:t>
      </w:r>
      <w:r w:rsidR="0036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6B4F97">
        <w:rPr>
          <w:rFonts w:ascii="Times New Roman" w:hAnsi="Times New Roman" w:cs="Times New Roman"/>
          <w:sz w:val="28"/>
          <w:szCs w:val="28"/>
        </w:rPr>
        <w:t>433235,77595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B4F97">
        <w:rPr>
          <w:rFonts w:ascii="Times New Roman" w:hAnsi="Times New Roman" w:cs="Times New Roman"/>
          <w:sz w:val="28"/>
          <w:szCs w:val="28"/>
        </w:rPr>
        <w:t>104914,16495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B4F97">
        <w:rPr>
          <w:rFonts w:ascii="Times New Roman" w:hAnsi="Times New Roman" w:cs="Times New Roman"/>
          <w:sz w:val="28"/>
          <w:szCs w:val="28"/>
        </w:rPr>
        <w:t>337944,97595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B4F97">
        <w:rPr>
          <w:rFonts w:ascii="Times New Roman" w:hAnsi="Times New Roman" w:cs="Times New Roman"/>
          <w:sz w:val="28"/>
          <w:szCs w:val="28"/>
        </w:rPr>
        <w:t>61038,96495</w:t>
      </w:r>
      <w:r>
        <w:rPr>
          <w:rFonts w:ascii="Times New Roman" w:hAnsi="Times New Roman" w:cs="Times New Roman"/>
          <w:sz w:val="28"/>
          <w:szCs w:val="28"/>
        </w:rPr>
        <w:t>» заменить соответственно цифрами «</w:t>
      </w:r>
      <w:r w:rsidRPr="006B4F97">
        <w:rPr>
          <w:rFonts w:ascii="Times New Roman" w:hAnsi="Times New Roman" w:cs="Times New Roman"/>
          <w:sz w:val="28"/>
          <w:szCs w:val="28"/>
        </w:rPr>
        <w:t>431052,99398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B4F97">
        <w:rPr>
          <w:rFonts w:ascii="Times New Roman" w:hAnsi="Times New Roman" w:cs="Times New Roman"/>
          <w:sz w:val="28"/>
          <w:szCs w:val="28"/>
        </w:rPr>
        <w:t>102731,38298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B4F97">
        <w:rPr>
          <w:rFonts w:ascii="Times New Roman" w:hAnsi="Times New Roman" w:cs="Times New Roman"/>
          <w:sz w:val="28"/>
          <w:szCs w:val="28"/>
        </w:rPr>
        <w:t>335762,19398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B4F97">
        <w:rPr>
          <w:rFonts w:ascii="Times New Roman" w:hAnsi="Times New Roman" w:cs="Times New Roman"/>
          <w:sz w:val="28"/>
          <w:szCs w:val="28"/>
        </w:rPr>
        <w:t>58856,18298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4F97" w:rsidRDefault="006B4F97" w:rsidP="0062430A">
      <w:pPr>
        <w:pStyle w:val="ConsPlusNormal"/>
        <w:spacing w:after="6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7.1 изложить в следующей редакции:</w:t>
      </w: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4"/>
        <w:gridCol w:w="2848"/>
        <w:gridCol w:w="921"/>
        <w:gridCol w:w="922"/>
        <w:gridCol w:w="57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3407"/>
      </w:tblGrid>
      <w:tr w:rsidR="006B4F97" w:rsidTr="00777436">
        <w:trPr>
          <w:trHeight w:val="12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97" w:rsidRDefault="006B4F97" w:rsidP="0077743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F97" w:rsidRDefault="006B4F97" w:rsidP="00896A25">
            <w:pPr>
              <w:autoSpaceDE w:val="0"/>
              <w:autoSpaceDN w:val="0"/>
              <w:adjustRightInd w:val="0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97" w:rsidRDefault="00C22136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B4F97" w:rsidTr="006B4F97">
        <w:trPr>
          <w:cantSplit/>
          <w:trHeight w:val="2264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F97" w:rsidRDefault="006B4F97" w:rsidP="0062430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62430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  <w:r w:rsidR="0062430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97" w:rsidRPr="00901658" w:rsidRDefault="006B4F97" w:rsidP="00896A25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функционирование инженерных и вспомогательных элементов инфраструктуры электронного правительства в Рязанской области, в том числе: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77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77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Мининформ</w:t>
            </w:r>
            <w:proofErr w:type="spellEnd"/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Рязанской области, ГКУ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777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332815,05583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49064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61739,8378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57499,21803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52256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52256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60000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4F97" w:rsidTr="006B4F97">
        <w:trPr>
          <w:cantSplit/>
          <w:trHeight w:val="22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97" w:rsidRDefault="006B4F97" w:rsidP="00777436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F97" w:rsidRPr="00901658" w:rsidRDefault="006B4F97" w:rsidP="00896A25">
            <w:pPr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7774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7774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ГКУ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901658" w:rsidRDefault="006B4F97" w:rsidP="007774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658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332815,05583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49064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4F97" w:rsidRPr="006B4F97" w:rsidRDefault="006B4F97" w:rsidP="006B4F9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4F97">
              <w:rPr>
                <w:rFonts w:ascii="Times New Roman" w:hAnsi="Times New Roman"/>
                <w:color w:val="000000"/>
                <w:sz w:val="24"/>
                <w:szCs w:val="24"/>
              </w:rPr>
              <w:t>61739,8378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57499,21803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52256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52256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F97" w:rsidRPr="006B4F97" w:rsidRDefault="006B4F97" w:rsidP="006B4F97">
            <w:pPr>
              <w:pStyle w:val="s1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6B4F97">
              <w:rPr>
                <w:color w:val="000000"/>
              </w:rPr>
              <w:t>60000</w:t>
            </w:r>
            <w:r w:rsidR="0062430A">
              <w:rPr>
                <w:color w:val="000000"/>
              </w:rPr>
              <w:t>»</w:t>
            </w:r>
          </w:p>
        </w:tc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F97" w:rsidRDefault="006B4F97" w:rsidP="00777436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430A" w:rsidRDefault="0062430A" w:rsidP="0062430A">
      <w:pPr>
        <w:pStyle w:val="ConsPlusNormal"/>
        <w:spacing w:before="12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графах 6, 13 строки «</w:t>
      </w:r>
      <w:r w:rsidRPr="00085D4B">
        <w:rPr>
          <w:rFonts w:ascii="Times New Roman" w:hAnsi="Times New Roman" w:cs="Times New Roman"/>
          <w:sz w:val="28"/>
          <w:szCs w:val="28"/>
        </w:rPr>
        <w:t>Итого по подпрограмме, в том числе</w:t>
      </w:r>
      <w:proofErr w:type="gramStart"/>
      <w:r w:rsidRPr="00085D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62430A">
        <w:rPr>
          <w:rFonts w:ascii="Times New Roman" w:hAnsi="Times New Roman" w:cs="Times New Roman"/>
          <w:sz w:val="28"/>
          <w:szCs w:val="28"/>
        </w:rPr>
        <w:t>3387462,81538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2430A">
        <w:rPr>
          <w:rFonts w:ascii="Times New Roman" w:hAnsi="Times New Roman" w:cs="Times New Roman"/>
          <w:sz w:val="28"/>
          <w:szCs w:val="28"/>
        </w:rPr>
        <w:t>667776,79323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2430A">
        <w:rPr>
          <w:rFonts w:ascii="Times New Roman" w:hAnsi="Times New Roman" w:cs="Times New Roman"/>
          <w:sz w:val="28"/>
          <w:szCs w:val="28"/>
        </w:rPr>
        <w:t>2483879,62979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62430A">
        <w:rPr>
          <w:rFonts w:ascii="Times New Roman" w:hAnsi="Times New Roman" w:cs="Times New Roman"/>
          <w:sz w:val="28"/>
          <w:szCs w:val="28"/>
        </w:rPr>
        <w:t>485146,44993</w:t>
      </w:r>
      <w:r>
        <w:rPr>
          <w:rFonts w:ascii="Times New Roman" w:hAnsi="Times New Roman" w:cs="Times New Roman"/>
          <w:sz w:val="28"/>
          <w:szCs w:val="28"/>
        </w:rPr>
        <w:t xml:space="preserve">» заменить соответственно цифрами </w:t>
      </w:r>
      <w:r w:rsidRPr="00DA6FFC">
        <w:rPr>
          <w:rFonts w:ascii="Times New Roman" w:hAnsi="Times New Roman" w:cs="Times New Roman"/>
          <w:sz w:val="28"/>
          <w:szCs w:val="28"/>
        </w:rPr>
        <w:t>«33900</w:t>
      </w:r>
      <w:r w:rsidR="00AA7771">
        <w:rPr>
          <w:rFonts w:ascii="Times New Roman" w:hAnsi="Times New Roman" w:cs="Times New Roman"/>
          <w:sz w:val="28"/>
          <w:szCs w:val="28"/>
        </w:rPr>
        <w:t>6</w:t>
      </w:r>
      <w:r w:rsidRPr="00DA6FFC">
        <w:rPr>
          <w:rFonts w:ascii="Times New Roman" w:hAnsi="Times New Roman" w:cs="Times New Roman"/>
          <w:sz w:val="28"/>
          <w:szCs w:val="28"/>
        </w:rPr>
        <w:t>9,56538», «670383,54323», «2486486,37979», «487753,19993».</w:t>
      </w:r>
    </w:p>
    <w:p w:rsidR="00901658" w:rsidRDefault="00901658" w:rsidP="009016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96269" w:rsidRPr="009D6F91" w:rsidRDefault="00316211" w:rsidP="00F372DE">
      <w:pPr>
        <w:jc w:val="center"/>
        <w:rPr>
          <w:rFonts w:ascii="Times New Roman" w:hAnsi="Times New Roman"/>
          <w:sz w:val="28"/>
          <w:szCs w:val="28"/>
        </w:rPr>
      </w:pPr>
      <w:r w:rsidRPr="00331C23">
        <w:rPr>
          <w:rFonts w:ascii="Times New Roman" w:hAnsi="Times New Roman"/>
          <w:sz w:val="28"/>
          <w:szCs w:val="28"/>
        </w:rPr>
        <w:t>_______________</w:t>
      </w:r>
    </w:p>
    <w:sectPr w:rsidR="00796269" w:rsidRPr="009D6F91" w:rsidSect="00896A25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28" w:rsidRDefault="00FF7028">
      <w:r>
        <w:separator/>
      </w:r>
    </w:p>
  </w:endnote>
  <w:endnote w:type="continuationSeparator" w:id="0">
    <w:p w:rsidR="00FF7028" w:rsidRDefault="00FF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94CA7">
          <w:pPr>
            <w:pStyle w:val="a6"/>
          </w:pPr>
          <w:r>
            <w:rPr>
              <w:noProof/>
            </w:rPr>
            <w:drawing>
              <wp:inline distT="0" distB="0" distL="0" distR="0" wp14:anchorId="3D8F9111" wp14:editId="47BD089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94CA7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9FFC41A" wp14:editId="2412F03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96A2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6281  16.08.2021 9:10:16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28" w:rsidRDefault="00FF7028">
      <w:r>
        <w:separator/>
      </w:r>
    </w:p>
  </w:footnote>
  <w:footnote w:type="continuationSeparator" w:id="0">
    <w:p w:rsidR="00FF7028" w:rsidRDefault="00FF7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A790F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x6ekVpv6DIqZKwpK1hsEHwWZbI=" w:salt="94JNe8Yzlc/a0VQsO2QWv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A7"/>
    <w:rsid w:val="0001360F"/>
    <w:rsid w:val="000331B3"/>
    <w:rsid w:val="00033413"/>
    <w:rsid w:val="00037C0C"/>
    <w:rsid w:val="00047A3D"/>
    <w:rsid w:val="000502A3"/>
    <w:rsid w:val="00056DEB"/>
    <w:rsid w:val="00073A7A"/>
    <w:rsid w:val="00076D5E"/>
    <w:rsid w:val="00084DD3"/>
    <w:rsid w:val="0008596A"/>
    <w:rsid w:val="00086745"/>
    <w:rsid w:val="00087736"/>
    <w:rsid w:val="000917C0"/>
    <w:rsid w:val="000B0736"/>
    <w:rsid w:val="00122CFD"/>
    <w:rsid w:val="00151370"/>
    <w:rsid w:val="00151B97"/>
    <w:rsid w:val="00162E72"/>
    <w:rsid w:val="00175BE5"/>
    <w:rsid w:val="001850F4"/>
    <w:rsid w:val="00190FF9"/>
    <w:rsid w:val="001947BE"/>
    <w:rsid w:val="00194CA7"/>
    <w:rsid w:val="001A560F"/>
    <w:rsid w:val="001B0982"/>
    <w:rsid w:val="001B32BA"/>
    <w:rsid w:val="001E0317"/>
    <w:rsid w:val="001E20F1"/>
    <w:rsid w:val="001E72CB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36EC"/>
    <w:rsid w:val="002B51CD"/>
    <w:rsid w:val="002B7A59"/>
    <w:rsid w:val="002C6B4B"/>
    <w:rsid w:val="002E2412"/>
    <w:rsid w:val="002E51A7"/>
    <w:rsid w:val="002E5A5F"/>
    <w:rsid w:val="002F1E81"/>
    <w:rsid w:val="002F4EB0"/>
    <w:rsid w:val="00305CD8"/>
    <w:rsid w:val="00310D92"/>
    <w:rsid w:val="003160CB"/>
    <w:rsid w:val="00316211"/>
    <w:rsid w:val="003202EA"/>
    <w:rsid w:val="003222A3"/>
    <w:rsid w:val="00360A40"/>
    <w:rsid w:val="003631A0"/>
    <w:rsid w:val="003870C2"/>
    <w:rsid w:val="003A7D32"/>
    <w:rsid w:val="003D3B8A"/>
    <w:rsid w:val="003D54F8"/>
    <w:rsid w:val="003F4F5E"/>
    <w:rsid w:val="00400906"/>
    <w:rsid w:val="0040667B"/>
    <w:rsid w:val="00406C5F"/>
    <w:rsid w:val="0042590E"/>
    <w:rsid w:val="00430D0F"/>
    <w:rsid w:val="00437F65"/>
    <w:rsid w:val="00445D8D"/>
    <w:rsid w:val="00460FEA"/>
    <w:rsid w:val="004734B7"/>
    <w:rsid w:val="00481B88"/>
    <w:rsid w:val="00485B4F"/>
    <w:rsid w:val="004862D1"/>
    <w:rsid w:val="004B2D5A"/>
    <w:rsid w:val="004D293D"/>
    <w:rsid w:val="004F44FE"/>
    <w:rsid w:val="0050138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0857"/>
    <w:rsid w:val="00582538"/>
    <w:rsid w:val="005828A4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260B"/>
    <w:rsid w:val="005E6D99"/>
    <w:rsid w:val="005F2ADD"/>
    <w:rsid w:val="005F2C49"/>
    <w:rsid w:val="006013EB"/>
    <w:rsid w:val="0060479E"/>
    <w:rsid w:val="00604BE7"/>
    <w:rsid w:val="00616AED"/>
    <w:rsid w:val="0062430A"/>
    <w:rsid w:val="00632A4F"/>
    <w:rsid w:val="00632B56"/>
    <w:rsid w:val="006351E3"/>
    <w:rsid w:val="00644236"/>
    <w:rsid w:val="006471E5"/>
    <w:rsid w:val="006560F9"/>
    <w:rsid w:val="0066639F"/>
    <w:rsid w:val="00671D3B"/>
    <w:rsid w:val="0068394D"/>
    <w:rsid w:val="00684A5B"/>
    <w:rsid w:val="006A1F71"/>
    <w:rsid w:val="006B4F97"/>
    <w:rsid w:val="006C55CF"/>
    <w:rsid w:val="006D072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69"/>
    <w:rsid w:val="007A1D0C"/>
    <w:rsid w:val="007A2A7B"/>
    <w:rsid w:val="007A3B7F"/>
    <w:rsid w:val="007D4250"/>
    <w:rsid w:val="007D4925"/>
    <w:rsid w:val="007F0C8A"/>
    <w:rsid w:val="007F11AB"/>
    <w:rsid w:val="007F378F"/>
    <w:rsid w:val="008143CB"/>
    <w:rsid w:val="00823CA1"/>
    <w:rsid w:val="008513B9"/>
    <w:rsid w:val="008702D3"/>
    <w:rsid w:val="00876034"/>
    <w:rsid w:val="008827E7"/>
    <w:rsid w:val="00896A25"/>
    <w:rsid w:val="008A1696"/>
    <w:rsid w:val="008B0093"/>
    <w:rsid w:val="008C58FE"/>
    <w:rsid w:val="008E6C41"/>
    <w:rsid w:val="008F0816"/>
    <w:rsid w:val="008F6BB7"/>
    <w:rsid w:val="00900F42"/>
    <w:rsid w:val="00901658"/>
    <w:rsid w:val="00932E3C"/>
    <w:rsid w:val="00941D7D"/>
    <w:rsid w:val="009573D3"/>
    <w:rsid w:val="00963A38"/>
    <w:rsid w:val="00971662"/>
    <w:rsid w:val="00982636"/>
    <w:rsid w:val="00983FE4"/>
    <w:rsid w:val="009977FF"/>
    <w:rsid w:val="009A085B"/>
    <w:rsid w:val="009A2CA8"/>
    <w:rsid w:val="009B0FFB"/>
    <w:rsid w:val="009C1DE6"/>
    <w:rsid w:val="009C1F0E"/>
    <w:rsid w:val="009D3E8C"/>
    <w:rsid w:val="009D6F91"/>
    <w:rsid w:val="009E236E"/>
    <w:rsid w:val="009E3A0E"/>
    <w:rsid w:val="009E61C6"/>
    <w:rsid w:val="009E61FE"/>
    <w:rsid w:val="009F1A36"/>
    <w:rsid w:val="00A1314B"/>
    <w:rsid w:val="00A13160"/>
    <w:rsid w:val="00A137D3"/>
    <w:rsid w:val="00A44A8F"/>
    <w:rsid w:val="00A51D96"/>
    <w:rsid w:val="00A90B6A"/>
    <w:rsid w:val="00A92849"/>
    <w:rsid w:val="00A96F84"/>
    <w:rsid w:val="00AA7771"/>
    <w:rsid w:val="00AB52A5"/>
    <w:rsid w:val="00AC3953"/>
    <w:rsid w:val="00AC3FC3"/>
    <w:rsid w:val="00AC7150"/>
    <w:rsid w:val="00AE1DCA"/>
    <w:rsid w:val="00AF5F7C"/>
    <w:rsid w:val="00B02207"/>
    <w:rsid w:val="00B03403"/>
    <w:rsid w:val="00B10324"/>
    <w:rsid w:val="00B17351"/>
    <w:rsid w:val="00B376B1"/>
    <w:rsid w:val="00B620D9"/>
    <w:rsid w:val="00B633DB"/>
    <w:rsid w:val="00B639ED"/>
    <w:rsid w:val="00B66A8C"/>
    <w:rsid w:val="00B737AD"/>
    <w:rsid w:val="00B749C7"/>
    <w:rsid w:val="00B80386"/>
    <w:rsid w:val="00B8061C"/>
    <w:rsid w:val="00B83BA2"/>
    <w:rsid w:val="00B84A4D"/>
    <w:rsid w:val="00B853AA"/>
    <w:rsid w:val="00B875BF"/>
    <w:rsid w:val="00B91F62"/>
    <w:rsid w:val="00B96683"/>
    <w:rsid w:val="00BA790F"/>
    <w:rsid w:val="00BB2C98"/>
    <w:rsid w:val="00BD0B82"/>
    <w:rsid w:val="00BD3D92"/>
    <w:rsid w:val="00BF4F5F"/>
    <w:rsid w:val="00C04EEB"/>
    <w:rsid w:val="00C075A4"/>
    <w:rsid w:val="00C07D4D"/>
    <w:rsid w:val="00C10F12"/>
    <w:rsid w:val="00C11826"/>
    <w:rsid w:val="00C11884"/>
    <w:rsid w:val="00C22136"/>
    <w:rsid w:val="00C46D42"/>
    <w:rsid w:val="00C50C32"/>
    <w:rsid w:val="00C60178"/>
    <w:rsid w:val="00C61760"/>
    <w:rsid w:val="00C63CD6"/>
    <w:rsid w:val="00C640BA"/>
    <w:rsid w:val="00C87D95"/>
    <w:rsid w:val="00C9077A"/>
    <w:rsid w:val="00C95CD2"/>
    <w:rsid w:val="00CA051B"/>
    <w:rsid w:val="00CA0B8B"/>
    <w:rsid w:val="00CB068A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1BBA"/>
    <w:rsid w:val="00D77BCF"/>
    <w:rsid w:val="00D84394"/>
    <w:rsid w:val="00D95E55"/>
    <w:rsid w:val="00DA6FFC"/>
    <w:rsid w:val="00DB3664"/>
    <w:rsid w:val="00DC16FB"/>
    <w:rsid w:val="00DC4A65"/>
    <w:rsid w:val="00DC4F66"/>
    <w:rsid w:val="00DE055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7699"/>
    <w:rsid w:val="00E87E25"/>
    <w:rsid w:val="00EA04F1"/>
    <w:rsid w:val="00EA2FD3"/>
    <w:rsid w:val="00EB6660"/>
    <w:rsid w:val="00EB7CE9"/>
    <w:rsid w:val="00EC433F"/>
    <w:rsid w:val="00ED1FDE"/>
    <w:rsid w:val="00F06EFB"/>
    <w:rsid w:val="00F14F95"/>
    <w:rsid w:val="00F1529E"/>
    <w:rsid w:val="00F16F07"/>
    <w:rsid w:val="00F372DE"/>
    <w:rsid w:val="00F45975"/>
    <w:rsid w:val="00F45B7C"/>
    <w:rsid w:val="00F45FCE"/>
    <w:rsid w:val="00F9334F"/>
    <w:rsid w:val="00F94510"/>
    <w:rsid w:val="00F97D7F"/>
    <w:rsid w:val="00FA122C"/>
    <w:rsid w:val="00FA3B95"/>
    <w:rsid w:val="00FC1278"/>
    <w:rsid w:val="00FD77D8"/>
    <w:rsid w:val="00FE7735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79626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C3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79626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7962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C3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40;&#1041;&#1051;&#1054;&#1053;&#1067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</TotalTime>
  <Pages>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stn</dc:creator>
  <cp:lastModifiedBy>Дягилева М.А.</cp:lastModifiedBy>
  <cp:revision>6</cp:revision>
  <cp:lastPrinted>2021-08-03T13:45:00Z</cp:lastPrinted>
  <dcterms:created xsi:type="dcterms:W3CDTF">2021-08-10T11:49:00Z</dcterms:created>
  <dcterms:modified xsi:type="dcterms:W3CDTF">2021-08-17T13:31:00Z</dcterms:modified>
</cp:coreProperties>
</file>