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F5D0D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9D6452" w:rsidRPr="002F7A35" w:rsidTr="000D47F9">
        <w:tc>
          <w:tcPr>
            <w:tcW w:w="10326" w:type="dxa"/>
            <w:shd w:val="clear" w:color="auto" w:fill="auto"/>
          </w:tcPr>
          <w:p w:rsidR="009D6452" w:rsidRDefault="009D6452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9D6452" w:rsidRPr="002F7A35" w:rsidRDefault="009D6452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D6452" w:rsidRDefault="009D6452" w:rsidP="000D4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9D6452" w:rsidRPr="002F7A35" w:rsidRDefault="009D6452" w:rsidP="009075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D6452" w:rsidRPr="002F7A35" w:rsidTr="000D47F9">
        <w:tc>
          <w:tcPr>
            <w:tcW w:w="10326" w:type="dxa"/>
            <w:shd w:val="clear" w:color="auto" w:fill="auto"/>
          </w:tcPr>
          <w:p w:rsidR="009D6452" w:rsidRPr="002F7A35" w:rsidRDefault="009D6452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D6452" w:rsidRPr="002F7A35" w:rsidRDefault="001B5627" w:rsidP="000D4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24.08.2021 № 221</w:t>
            </w:r>
            <w:bookmarkStart w:id="0" w:name="_GoBack"/>
            <w:bookmarkEnd w:id="0"/>
          </w:p>
        </w:tc>
      </w:tr>
      <w:tr w:rsidR="009075B8" w:rsidRPr="002F7A35" w:rsidTr="000D47F9">
        <w:tc>
          <w:tcPr>
            <w:tcW w:w="10326" w:type="dxa"/>
            <w:shd w:val="clear" w:color="auto" w:fill="auto"/>
          </w:tcPr>
          <w:p w:rsidR="009075B8" w:rsidRPr="002F7A35" w:rsidRDefault="009075B8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075B8" w:rsidRPr="002F7A35" w:rsidRDefault="009075B8" w:rsidP="000D47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75B8" w:rsidRPr="002F7A35" w:rsidTr="000D47F9">
        <w:tc>
          <w:tcPr>
            <w:tcW w:w="10326" w:type="dxa"/>
            <w:shd w:val="clear" w:color="auto" w:fill="auto"/>
          </w:tcPr>
          <w:p w:rsidR="009075B8" w:rsidRPr="002F7A35" w:rsidRDefault="009075B8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075B8" w:rsidRPr="002F7A35" w:rsidRDefault="009075B8" w:rsidP="000D47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75B8" w:rsidRPr="002F7A35" w:rsidTr="000D47F9">
        <w:tc>
          <w:tcPr>
            <w:tcW w:w="10326" w:type="dxa"/>
            <w:shd w:val="clear" w:color="auto" w:fill="auto"/>
          </w:tcPr>
          <w:p w:rsidR="009075B8" w:rsidRPr="002F7A35" w:rsidRDefault="009075B8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075B8" w:rsidRPr="002F7A35" w:rsidRDefault="009075B8" w:rsidP="009075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F7A3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9075B8" w:rsidRDefault="009075B8" w:rsidP="009075B8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9075B8" w:rsidRPr="002F7A35" w:rsidRDefault="009075B8" w:rsidP="006749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01.12.2020 № 316</w:t>
            </w:r>
          </w:p>
        </w:tc>
      </w:tr>
    </w:tbl>
    <w:p w:rsidR="009D6452" w:rsidRPr="006B0460" w:rsidRDefault="009D6452" w:rsidP="009D6452">
      <w:pPr>
        <w:jc w:val="center"/>
        <w:rPr>
          <w:rFonts w:ascii="Times New Roman" w:hAnsi="Times New Roman"/>
          <w:sz w:val="28"/>
          <w:szCs w:val="28"/>
        </w:rPr>
      </w:pPr>
    </w:p>
    <w:p w:rsidR="009D6452" w:rsidRPr="008B781C" w:rsidRDefault="009D6452" w:rsidP="009D6452">
      <w:pPr>
        <w:ind w:left="-567" w:right="-569"/>
        <w:jc w:val="center"/>
        <w:rPr>
          <w:rStyle w:val="FontStyle28"/>
          <w:bCs/>
          <w:sz w:val="28"/>
          <w:szCs w:val="28"/>
        </w:rPr>
      </w:pPr>
      <w:r w:rsidRPr="008B781C">
        <w:rPr>
          <w:rStyle w:val="FontStyle18"/>
          <w:b w:val="0"/>
          <w:sz w:val="28"/>
          <w:szCs w:val="28"/>
        </w:rPr>
        <w:t>Н</w:t>
      </w:r>
      <w:r w:rsidRPr="008B781C">
        <w:rPr>
          <w:rStyle w:val="FontStyle28"/>
          <w:bCs/>
          <w:sz w:val="28"/>
          <w:szCs w:val="28"/>
        </w:rPr>
        <w:t xml:space="preserve">ормативы </w:t>
      </w:r>
      <w:r w:rsidR="001F5D0D">
        <w:rPr>
          <w:rStyle w:val="FontStyle28"/>
          <w:bCs/>
          <w:sz w:val="28"/>
          <w:szCs w:val="28"/>
        </w:rPr>
        <w:t xml:space="preserve"> </w:t>
      </w:r>
    </w:p>
    <w:p w:rsidR="009D6452" w:rsidRPr="008B781C" w:rsidRDefault="009D6452" w:rsidP="009D6452">
      <w:pPr>
        <w:ind w:left="-567" w:right="-569"/>
        <w:jc w:val="center"/>
        <w:rPr>
          <w:rStyle w:val="FontStyle18"/>
          <w:b w:val="0"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 xml:space="preserve">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  <w:proofErr w:type="gramStart"/>
      <w:r w:rsidRPr="008B781C">
        <w:rPr>
          <w:rFonts w:ascii="Times New Roman" w:hAnsi="Times New Roman"/>
          <w:sz w:val="28"/>
          <w:szCs w:val="28"/>
        </w:rPr>
        <w:t>в</w:t>
      </w:r>
      <w:proofErr w:type="gramEnd"/>
      <w:r w:rsidRPr="008B781C">
        <w:rPr>
          <w:rFonts w:ascii="Times New Roman" w:hAnsi="Times New Roman"/>
          <w:sz w:val="28"/>
          <w:szCs w:val="28"/>
        </w:rPr>
        <w:t xml:space="preserve"> </w:t>
      </w:r>
      <w:r w:rsidRPr="008B781C">
        <w:rPr>
          <w:rStyle w:val="FontStyle18"/>
          <w:b w:val="0"/>
          <w:sz w:val="28"/>
          <w:szCs w:val="28"/>
        </w:rPr>
        <w:t>муниципальных общеобразовательных</w:t>
      </w:r>
    </w:p>
    <w:p w:rsidR="009D6452" w:rsidRPr="008B781C" w:rsidRDefault="009D6452" w:rsidP="009D6452">
      <w:pPr>
        <w:ind w:left="-567" w:right="-569"/>
        <w:jc w:val="center"/>
      </w:pPr>
      <w:r w:rsidRPr="008B781C">
        <w:rPr>
          <w:rStyle w:val="FontStyle18"/>
          <w:b w:val="0"/>
          <w:sz w:val="28"/>
          <w:szCs w:val="28"/>
        </w:rPr>
        <w:t xml:space="preserve"> организациях Рязанской области, обеспечения</w:t>
      </w:r>
      <w:r w:rsidRPr="008B781C">
        <w:rPr>
          <w:rFonts w:ascii="Times New Roman" w:hAnsi="Times New Roman"/>
          <w:sz w:val="28"/>
          <w:szCs w:val="28"/>
        </w:rPr>
        <w:t xml:space="preserve"> дополнительного образования детей </w:t>
      </w:r>
      <w:proofErr w:type="gramStart"/>
      <w:r w:rsidRPr="008B781C">
        <w:rPr>
          <w:rFonts w:ascii="Times New Roman" w:hAnsi="Times New Roman"/>
          <w:sz w:val="28"/>
          <w:szCs w:val="28"/>
        </w:rPr>
        <w:t>в</w:t>
      </w:r>
      <w:proofErr w:type="gramEnd"/>
      <w:r w:rsidRPr="008B781C">
        <w:rPr>
          <w:rFonts w:ascii="Times New Roman" w:hAnsi="Times New Roman"/>
          <w:sz w:val="28"/>
          <w:szCs w:val="28"/>
        </w:rPr>
        <w:t xml:space="preserve"> муниципальных </w:t>
      </w:r>
    </w:p>
    <w:p w:rsidR="009D6452" w:rsidRPr="008B781C" w:rsidRDefault="009D6452" w:rsidP="009D6452">
      <w:pPr>
        <w:ind w:left="-567" w:right="-569"/>
        <w:jc w:val="center"/>
        <w:rPr>
          <w:rFonts w:ascii="Times New Roman" w:hAnsi="Times New Roman"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 xml:space="preserve">общеобразовательных </w:t>
      </w:r>
      <w:proofErr w:type="gramStart"/>
      <w:r w:rsidRPr="008B781C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8B781C">
        <w:rPr>
          <w:rFonts w:ascii="Times New Roman" w:hAnsi="Times New Roman"/>
          <w:sz w:val="28"/>
          <w:szCs w:val="28"/>
        </w:rPr>
        <w:t xml:space="preserve"> </w:t>
      </w:r>
      <w:r w:rsidRPr="008B781C">
        <w:rPr>
          <w:rStyle w:val="FontStyle18"/>
          <w:b w:val="0"/>
          <w:sz w:val="28"/>
          <w:szCs w:val="28"/>
        </w:rPr>
        <w:t xml:space="preserve">Рязанской области, включая </w:t>
      </w:r>
      <w:r w:rsidRPr="008B781C">
        <w:rPr>
          <w:rFonts w:ascii="Times New Roman" w:hAnsi="Times New Roman"/>
          <w:sz w:val="28"/>
          <w:szCs w:val="28"/>
        </w:rPr>
        <w:t>расходы на оплату труда, приобретение учебников</w:t>
      </w:r>
    </w:p>
    <w:p w:rsidR="009D6452" w:rsidRPr="008B781C" w:rsidRDefault="009D6452" w:rsidP="009D6452">
      <w:pPr>
        <w:ind w:left="-567" w:right="-56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781C">
        <w:rPr>
          <w:rFonts w:ascii="Times New Roman" w:hAnsi="Times New Roman"/>
          <w:sz w:val="28"/>
          <w:szCs w:val="28"/>
        </w:rPr>
        <w:t xml:space="preserve">и учебных пособий, средств обучения, игр, игрушек (за исключением расходов на </w:t>
      </w:r>
      <w:proofErr w:type="gramEnd"/>
    </w:p>
    <w:p w:rsidR="009D6452" w:rsidRPr="008B781C" w:rsidRDefault="009D6452" w:rsidP="009D6452">
      <w:pPr>
        <w:ind w:left="-567" w:right="-569"/>
        <w:jc w:val="center"/>
        <w:rPr>
          <w:rFonts w:ascii="Times New Roman" w:hAnsi="Times New Roman"/>
          <w:bCs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>содержание зданий и оплату коммунальных услуг),</w:t>
      </w:r>
      <w:r w:rsidRPr="008B781C">
        <w:rPr>
          <w:rStyle w:val="FontStyle28"/>
          <w:bCs/>
          <w:sz w:val="28"/>
          <w:szCs w:val="28"/>
        </w:rPr>
        <w:t xml:space="preserve"> на</w:t>
      </w:r>
      <w:r>
        <w:rPr>
          <w:rFonts w:ascii="Times New Roman" w:hAnsi="Times New Roman"/>
          <w:bCs/>
          <w:sz w:val="28"/>
          <w:szCs w:val="28"/>
        </w:rPr>
        <w:t xml:space="preserve"> 2021 год</w:t>
      </w:r>
    </w:p>
    <w:p w:rsidR="009D6452" w:rsidRDefault="009D6452" w:rsidP="009D6452">
      <w:pPr>
        <w:ind w:left="-567" w:right="-569"/>
        <w:jc w:val="center"/>
        <w:rPr>
          <w:rFonts w:ascii="Times New Roman" w:hAnsi="Times New Roman"/>
          <w:bCs/>
          <w:sz w:val="16"/>
          <w:szCs w:val="16"/>
        </w:rPr>
      </w:pPr>
    </w:p>
    <w:p w:rsidR="009D6452" w:rsidRDefault="009D6452" w:rsidP="009D6452">
      <w:pPr>
        <w:ind w:left="-567" w:right="-569"/>
        <w:jc w:val="center"/>
        <w:rPr>
          <w:rFonts w:ascii="Times New Roman" w:hAnsi="Times New Roman"/>
          <w:bCs/>
          <w:sz w:val="2"/>
          <w:szCs w:val="2"/>
        </w:rPr>
      </w:pPr>
    </w:p>
    <w:p w:rsidR="009D6452" w:rsidRDefault="009D6452" w:rsidP="009D6452">
      <w:pPr>
        <w:ind w:left="-567" w:right="-569"/>
        <w:jc w:val="center"/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89"/>
        <w:gridCol w:w="2977"/>
        <w:gridCol w:w="2693"/>
      </w:tblGrid>
      <w:tr w:rsidR="009D6452" w:rsidTr="0067490B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28" w:lineRule="auto"/>
              <w:ind w:left="-34" w:right="-57" w:firstLine="34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Классы по каждому виду и направленности (профилю) образовательных программ с учетом форм обучения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дневных общеобразователь</w:t>
            </w:r>
            <w:r w:rsidR="00192F1E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ных организациях</w:t>
            </w:r>
          </w:p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(руб./на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br/>
              <w:t xml:space="preserve">1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год)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452" w:rsidRDefault="009D6452" w:rsidP="0067490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вечерних (сменных) общеобразовательных организациях, классах очно-заочного обучения и учебно-консультационных пунктах</w:t>
            </w:r>
            <w:r w:rsidR="0067490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(руб./на 1 обучающегося в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452" w:rsidRDefault="009D6452" w:rsidP="000D47F9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 общеобразовательных школах-интернатах и интернатах при дневных общеобразовательных организациях</w:t>
            </w:r>
          </w:p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(руб./на 1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год)</w:t>
            </w:r>
          </w:p>
        </w:tc>
      </w:tr>
    </w:tbl>
    <w:p w:rsidR="009D6452" w:rsidRPr="006B0460" w:rsidRDefault="009D6452" w:rsidP="009D6452">
      <w:pPr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89"/>
        <w:gridCol w:w="2977"/>
        <w:gridCol w:w="2693"/>
      </w:tblGrid>
      <w:tr w:rsidR="009D6452" w:rsidTr="000D47F9">
        <w:trPr>
          <w:tblHeader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 w:firstLine="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 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39 149,02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 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46 978,82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34 109,68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73 086,83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40 931,62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87 704,20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41 983,85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55 212,46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16 471,54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38 834,19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83 657,91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46 601,02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100 389,49</w:t>
            </w:r>
          </w:p>
        </w:tc>
      </w:tr>
      <w:tr w:rsidR="009D6452" w:rsidRPr="00D02236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D02236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D02236"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45 133,52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97 752,67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54 160,23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117 303,21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49 858,03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87 181,60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 одного обучающегося с расстройствами аутистического спектра)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61 669,29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 двух обучающихся с расстройствами аутистического спектра)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81 512,20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86 434,82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152 654,06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107 390,28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142 595,44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Отдельные классы для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421 722,10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51 195,11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111 315,47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61 434,13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133 578,57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23 989,13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58 482,43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127 620,85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70 178,91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153 145,01</w:t>
            </w:r>
          </w:p>
        </w:tc>
      </w:tr>
      <w:tr w:rsidR="009D6452" w:rsidTr="000D47F9">
        <w:trPr>
          <w:trHeight w:val="66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68 198,85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149 361,34</w:t>
            </w:r>
          </w:p>
        </w:tc>
      </w:tr>
      <w:tr w:rsidR="009D6452" w:rsidTr="0067490B">
        <w:trPr>
          <w:trHeight w:val="4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81 838,62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179 233,61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75</w:t>
            </w: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 486,17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133</w:t>
            </w: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 055,97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114 959,13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203 712,58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43 422,47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93 924,19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52 106,96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112 709,02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20 569,17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49 543,89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107 620,86</w:t>
            </w:r>
          </w:p>
        </w:tc>
      </w:tr>
      <w:tr w:rsidR="009D6452" w:rsidTr="0067490B">
        <w:trPr>
          <w:trHeight w:val="1162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59 452,67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129 145,04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57 705,78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125 883,10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B8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  <w:p w:rsidR="0067490B" w:rsidRDefault="0067490B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69 246,94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151 059,72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Вечерняя форма обучения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67490B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33 093,66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39 712,39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55 716,08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66 859,30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40 264,14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48 316,96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68 653,02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82 383,63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25 972,16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31 166,59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42 867,50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  <w:p w:rsidR="009075B8" w:rsidRDefault="009075B8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51 441,00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Индивидуальное обучение больных детей на дому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97 103,04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116 523,65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 исключением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148 359,33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178 031,20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125 041,41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150 049,69</w:t>
            </w:r>
          </w:p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Обучение детей, находящихся на длительном лечении в учреждениях здравоохранения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2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32 219,68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38 663,62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49 305,11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59 166,13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41 532,47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0D47F9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49</w:t>
            </w: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 838,96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9075B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286ECA" w:rsidRPr="00315983" w:rsidRDefault="009D6452" w:rsidP="0031598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F7A3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</w:t>
      </w:r>
    </w:p>
    <w:sectPr w:rsidR="00286ECA" w:rsidRPr="00315983" w:rsidSect="001F5D0D">
      <w:headerReference w:type="default" r:id="rId11"/>
      <w:type w:val="continuous"/>
      <w:pgSz w:w="16834" w:h="11907" w:orient="landscape" w:code="9"/>
      <w:pgMar w:top="1134" w:right="567" w:bottom="135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0D" w:rsidRDefault="00E50B0D">
      <w:r>
        <w:separator/>
      </w:r>
    </w:p>
  </w:endnote>
  <w:endnote w:type="continuationSeparator" w:id="0">
    <w:p w:rsidR="00E50B0D" w:rsidRDefault="00E5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E10D5E" w:rsidTr="00E10D5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9D6452">
          <w:pPr>
            <w:pStyle w:val="a7"/>
          </w:pPr>
          <w:r w:rsidRPr="00A83363"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E10D5E" w:rsidRDefault="009D6452" w:rsidP="00E10D5E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E10D5E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E10D5E" w:rsidRDefault="001F5D0D" w:rsidP="00E10D5E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9215  20.08.2021 17:12:55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E10D5E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E10D5E" w:rsidRDefault="00876034" w:rsidP="00E10D5E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10D5E" w:rsidRPr="00E10D5E" w:rsidTr="00E10D5E">
      <w:tc>
        <w:tcPr>
          <w:tcW w:w="2538" w:type="dxa"/>
          <w:shd w:val="clear" w:color="auto" w:fill="auto"/>
        </w:tcPr>
        <w:p w:rsidR="00876034" w:rsidRPr="00E10D5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E10D5E" w:rsidRDefault="00876034" w:rsidP="00E10D5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E10D5E" w:rsidRDefault="00876034" w:rsidP="00E10D5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E10D5E" w:rsidRDefault="00876034" w:rsidP="00E10D5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0D" w:rsidRDefault="00E50B0D">
      <w:r>
        <w:separator/>
      </w:r>
    </w:p>
  </w:footnote>
  <w:footnote w:type="continuationSeparator" w:id="0">
    <w:p w:rsidR="00E50B0D" w:rsidRDefault="00E50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8B" w:rsidRPr="00481B88" w:rsidRDefault="00E50B0D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D57E8B" w:rsidRPr="00481B88" w:rsidRDefault="00B04D16" w:rsidP="00286ECA">
    <w:pPr>
      <w:pStyle w:val="a5"/>
      <w:framePr w:w="326" w:wrap="around" w:vAnchor="text" w:hAnchor="page" w:x="9006" w:y="45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1B5627">
      <w:rPr>
        <w:rStyle w:val="a9"/>
        <w:rFonts w:ascii="Times New Roman" w:hAnsi="Times New Roman"/>
        <w:noProof/>
        <w:sz w:val="28"/>
        <w:szCs w:val="28"/>
      </w:rPr>
      <w:t>6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D57E8B" w:rsidRPr="00E37801" w:rsidRDefault="00E50B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xVy05znun3znJW1lOSDZ4LtPOS8ft2t20vf5oWm5kX+B2aV4l+SXArYb5pqddLmOIGe+Sz8JWHwsnMl7SW/cw==" w:salt="oBVfCjNf0Gs+YBD5Z+xWO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5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6969"/>
    <w:rsid w:val="00122CFD"/>
    <w:rsid w:val="00151370"/>
    <w:rsid w:val="00162E72"/>
    <w:rsid w:val="00175BE5"/>
    <w:rsid w:val="001850F4"/>
    <w:rsid w:val="00190FF9"/>
    <w:rsid w:val="00192F1E"/>
    <w:rsid w:val="001947BE"/>
    <w:rsid w:val="001A560F"/>
    <w:rsid w:val="001B0982"/>
    <w:rsid w:val="001B32BA"/>
    <w:rsid w:val="001B5627"/>
    <w:rsid w:val="001E0317"/>
    <w:rsid w:val="001E20F1"/>
    <w:rsid w:val="001F12E8"/>
    <w:rsid w:val="001F228C"/>
    <w:rsid w:val="001F5D0D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5983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490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75B8"/>
    <w:rsid w:val="00932E3C"/>
    <w:rsid w:val="009573D3"/>
    <w:rsid w:val="009977FF"/>
    <w:rsid w:val="009A085B"/>
    <w:rsid w:val="009C1DE6"/>
    <w:rsid w:val="009C1F0E"/>
    <w:rsid w:val="009D3E8C"/>
    <w:rsid w:val="009D6452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0FA9"/>
    <w:rsid w:val="00B02207"/>
    <w:rsid w:val="00B03403"/>
    <w:rsid w:val="00B04D16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60C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66396"/>
    <w:rsid w:val="00D77BCF"/>
    <w:rsid w:val="00D84394"/>
    <w:rsid w:val="00D95E55"/>
    <w:rsid w:val="00DB3664"/>
    <w:rsid w:val="00DC16FB"/>
    <w:rsid w:val="00DC4A65"/>
    <w:rsid w:val="00DC4F66"/>
    <w:rsid w:val="00E10B44"/>
    <w:rsid w:val="00E10D5E"/>
    <w:rsid w:val="00E11F02"/>
    <w:rsid w:val="00E2726B"/>
    <w:rsid w:val="00E37801"/>
    <w:rsid w:val="00E46EAA"/>
    <w:rsid w:val="00E5038C"/>
    <w:rsid w:val="00E50B0D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5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9D6452"/>
    <w:rPr>
      <w:rFonts w:ascii="TimesET" w:hAnsi="TimesET"/>
    </w:rPr>
  </w:style>
  <w:style w:type="character" w:customStyle="1" w:styleId="FontStyle18">
    <w:name w:val="Font Style18"/>
    <w:rsid w:val="009D645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9D6452"/>
    <w:rPr>
      <w:rFonts w:ascii="Georgia" w:hAnsi="Georgi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5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9D6452"/>
    <w:rPr>
      <w:rFonts w:ascii="TimesET" w:hAnsi="TimesET"/>
    </w:rPr>
  </w:style>
  <w:style w:type="character" w:customStyle="1" w:styleId="FontStyle18">
    <w:name w:val="Font Style18"/>
    <w:rsid w:val="009D645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9D6452"/>
    <w:rPr>
      <w:rFonts w:ascii="Georgia" w:hAnsi="Georgi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jcnfyjdktybt\&#1055;&#1086;&#1089;&#1090;&#1072;&#1085;&#1086;&#1074;&#1083;&#1077;&#1085;&#1080;&#1077;%20316\&#1064;&#1040;&#1041;&#1051;&#1054;&#1053;%20&#1055;&#1056;&#1048;&#1051;&#1054;&#1046;&#1045;&#1053;&#1048;&#1071;%20&#1040;&#1051;&#1068;&#1041;&#1054;&#1052;&#1053;&#1067;&#1049;%20&#8212;%20&#1082;&#1086;&#1087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 — копия</Template>
  <TotalTime>2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5</cp:revision>
  <cp:lastPrinted>2008-04-23T08:17:00Z</cp:lastPrinted>
  <dcterms:created xsi:type="dcterms:W3CDTF">2021-08-23T08:32:00Z</dcterms:created>
  <dcterms:modified xsi:type="dcterms:W3CDTF">2021-08-25T10:42:00Z</dcterms:modified>
</cp:coreProperties>
</file>