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2C369C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BA6674" w:rsidRPr="00F31B27" w:rsidTr="00965D91">
        <w:tc>
          <w:tcPr>
            <w:tcW w:w="5428" w:type="dxa"/>
            <w:shd w:val="clear" w:color="auto" w:fill="auto"/>
          </w:tcPr>
          <w:p w:rsidR="00BA6674" w:rsidRPr="00F31B27" w:rsidRDefault="00BA6674" w:rsidP="00965D9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BA6674" w:rsidRPr="00F31B27" w:rsidRDefault="00BA6674" w:rsidP="00965D9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BA6674" w:rsidRPr="00F31B27" w:rsidRDefault="00BA6674" w:rsidP="00965D9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31B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00" w:type="dxa"/>
            <w:shd w:val="clear" w:color="auto" w:fill="auto"/>
          </w:tcPr>
          <w:p w:rsidR="00BA6674" w:rsidRPr="00F31B27" w:rsidRDefault="00BA6674" w:rsidP="00965D91">
            <w:pPr>
              <w:rPr>
                <w:rFonts w:ascii="Times New Roman" w:hAnsi="Times New Roman"/>
                <w:sz w:val="28"/>
                <w:szCs w:val="28"/>
              </w:rPr>
            </w:pPr>
            <w:r w:rsidRPr="00F31B27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6B2C8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F31B2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BA6674" w:rsidRPr="00F31B27" w:rsidRDefault="00BA6674" w:rsidP="00BA6674">
            <w:pPr>
              <w:rPr>
                <w:rFonts w:ascii="Times New Roman" w:hAnsi="Times New Roman"/>
                <w:sz w:val="28"/>
                <w:szCs w:val="28"/>
              </w:rPr>
            </w:pPr>
            <w:r w:rsidRPr="00F31B27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BA6674" w:rsidRPr="00F31B27" w:rsidTr="00965D91">
        <w:tc>
          <w:tcPr>
            <w:tcW w:w="5428" w:type="dxa"/>
            <w:shd w:val="clear" w:color="auto" w:fill="auto"/>
          </w:tcPr>
          <w:p w:rsidR="00BA6674" w:rsidRPr="00F31B27" w:rsidRDefault="00BA6674" w:rsidP="00965D9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BA6674" w:rsidRPr="00F31B27" w:rsidRDefault="00EE6A2A" w:rsidP="00BA66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24.08.2021 № 221</w:t>
            </w:r>
            <w:bookmarkStart w:id="0" w:name="_GoBack"/>
            <w:bookmarkEnd w:id="0"/>
          </w:p>
        </w:tc>
      </w:tr>
      <w:tr w:rsidR="00BA6674" w:rsidRPr="00F31B27" w:rsidTr="00965D91">
        <w:tc>
          <w:tcPr>
            <w:tcW w:w="5428" w:type="dxa"/>
            <w:shd w:val="clear" w:color="auto" w:fill="auto"/>
          </w:tcPr>
          <w:p w:rsidR="00BA6674" w:rsidRPr="00F31B27" w:rsidRDefault="00BA6674" w:rsidP="00965D9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BA6674" w:rsidRPr="00F31B27" w:rsidRDefault="00BA6674" w:rsidP="00BA66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6674" w:rsidRPr="00F31B27" w:rsidTr="00965D91">
        <w:tc>
          <w:tcPr>
            <w:tcW w:w="5428" w:type="dxa"/>
            <w:shd w:val="clear" w:color="auto" w:fill="auto"/>
          </w:tcPr>
          <w:p w:rsidR="00BA6674" w:rsidRPr="00F31B27" w:rsidRDefault="00BA6674" w:rsidP="00965D9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BA6674" w:rsidRPr="00F31B27" w:rsidRDefault="00BA6674" w:rsidP="00BA66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6674" w:rsidRPr="00F31B27" w:rsidTr="00965D91">
        <w:tc>
          <w:tcPr>
            <w:tcW w:w="5428" w:type="dxa"/>
            <w:shd w:val="clear" w:color="auto" w:fill="auto"/>
          </w:tcPr>
          <w:p w:rsidR="00BA6674" w:rsidRPr="00F31B27" w:rsidRDefault="00BA6674" w:rsidP="00965D9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BA6674" w:rsidRPr="00F31B27" w:rsidRDefault="00BA6674" w:rsidP="00BA6674">
            <w:pPr>
              <w:rPr>
                <w:rFonts w:ascii="Times New Roman" w:hAnsi="Times New Roman"/>
                <w:sz w:val="28"/>
                <w:szCs w:val="28"/>
              </w:rPr>
            </w:pPr>
            <w:r w:rsidRPr="00F31B27"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  <w:r w:rsidR="006B2C8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F31B27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BA6674" w:rsidRPr="00F31B27" w:rsidRDefault="00BA6674" w:rsidP="00BA6674">
            <w:pPr>
              <w:rPr>
                <w:rFonts w:ascii="Times New Roman" w:hAnsi="Times New Roman"/>
                <w:sz w:val="28"/>
                <w:szCs w:val="28"/>
              </w:rPr>
            </w:pPr>
            <w:r w:rsidRPr="00F31B27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  <w:p w:rsidR="00BA6674" w:rsidRPr="00F31B27" w:rsidRDefault="00BA6674" w:rsidP="006B2C88">
            <w:pPr>
              <w:rPr>
                <w:rFonts w:ascii="Times New Roman" w:hAnsi="Times New Roman"/>
                <w:sz w:val="28"/>
                <w:szCs w:val="28"/>
              </w:rPr>
            </w:pPr>
            <w:r w:rsidRPr="00F31B27">
              <w:rPr>
                <w:rFonts w:ascii="Times New Roman" w:hAnsi="Times New Roman"/>
                <w:sz w:val="28"/>
                <w:szCs w:val="28"/>
              </w:rPr>
              <w:t>от 01</w:t>
            </w:r>
            <w:r w:rsidR="00215C4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12.</w:t>
            </w:r>
            <w:r w:rsidRPr="00F31B27">
              <w:rPr>
                <w:rFonts w:ascii="Times New Roman" w:hAnsi="Times New Roman"/>
                <w:sz w:val="28"/>
                <w:szCs w:val="28"/>
              </w:rPr>
              <w:t xml:space="preserve">2020 </w:t>
            </w:r>
            <w:r w:rsidR="006B2C8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F31B27"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</w:tr>
    </w:tbl>
    <w:p w:rsidR="00BA6674" w:rsidRDefault="00BA6674">
      <w:pPr>
        <w:rPr>
          <w:rFonts w:asciiTheme="minorHAnsi" w:hAnsiTheme="minorHAnsi"/>
        </w:rPr>
      </w:pPr>
    </w:p>
    <w:p w:rsidR="00BA6674" w:rsidRPr="00F31B27" w:rsidRDefault="00BA6674" w:rsidP="00BA667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31B27">
        <w:rPr>
          <w:rFonts w:ascii="Times New Roman" w:hAnsi="Times New Roman"/>
          <w:sz w:val="28"/>
          <w:szCs w:val="28"/>
        </w:rPr>
        <w:t xml:space="preserve">Нормативы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A6674" w:rsidRPr="00F31B27" w:rsidRDefault="00BA6674" w:rsidP="00BA667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31B27">
        <w:rPr>
          <w:rFonts w:ascii="Times New Roman" w:hAnsi="Times New Roman"/>
          <w:sz w:val="28"/>
          <w:szCs w:val="28"/>
        </w:rPr>
        <w:t>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</w:t>
      </w:r>
      <w:r w:rsidRPr="00F31B27">
        <w:rPr>
          <w:rFonts w:ascii="Times New Roman" w:hAnsi="Times New Roman"/>
          <w:bCs/>
          <w:sz w:val="28"/>
          <w:szCs w:val="28"/>
        </w:rPr>
        <w:t>, обеспечения</w:t>
      </w:r>
      <w:r w:rsidRPr="00F31B27">
        <w:rPr>
          <w:rFonts w:ascii="Times New Roman" w:hAnsi="Times New Roman"/>
          <w:sz w:val="28"/>
          <w:szCs w:val="28"/>
        </w:rPr>
        <w:t xml:space="preserve"> дополнительного образования детей в малокомплектных образовательных организациях</w:t>
      </w:r>
    </w:p>
    <w:p w:rsidR="00BA6674" w:rsidRPr="00F31B27" w:rsidRDefault="00BA6674" w:rsidP="00BA667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F31B27">
        <w:rPr>
          <w:rFonts w:ascii="Times New Roman" w:hAnsi="Times New Roman"/>
          <w:sz w:val="28"/>
          <w:szCs w:val="28"/>
        </w:rPr>
        <w:t xml:space="preserve">и образовательных организациях </w:t>
      </w:r>
      <w:r w:rsidRPr="00F31B27">
        <w:rPr>
          <w:rFonts w:ascii="Times New Roman" w:hAnsi="Times New Roman"/>
          <w:bCs/>
          <w:sz w:val="28"/>
          <w:szCs w:val="28"/>
        </w:rPr>
        <w:t>Рязанской области,</w:t>
      </w:r>
      <w:r w:rsidRPr="00F31B27">
        <w:rPr>
          <w:rFonts w:ascii="Times New Roman" w:hAnsi="Times New Roman"/>
          <w:sz w:val="28"/>
          <w:szCs w:val="28"/>
        </w:rPr>
        <w:t xml:space="preserve"> расположенных в сельских населенных пунктах и реализующих основные общеобразовательные программы, </w:t>
      </w:r>
      <w:r w:rsidRPr="00F31B27">
        <w:rPr>
          <w:rFonts w:ascii="Times New Roman" w:hAnsi="Times New Roman"/>
          <w:bCs/>
          <w:sz w:val="28"/>
          <w:szCs w:val="28"/>
        </w:rPr>
        <w:t xml:space="preserve">включая </w:t>
      </w:r>
      <w:r w:rsidRPr="00F31B27">
        <w:rPr>
          <w:rFonts w:ascii="Times New Roman" w:hAnsi="Times New Roman"/>
          <w:sz w:val="28"/>
          <w:szCs w:val="28"/>
        </w:rPr>
        <w:t>расходы на оплату труда, приобретение учебников и учебных пособий, средств обучения, игр, игрушек</w:t>
      </w:r>
      <w:proofErr w:type="gramEnd"/>
    </w:p>
    <w:p w:rsidR="00BA6674" w:rsidRPr="00F31B27" w:rsidRDefault="00BA6674" w:rsidP="00BA667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F31B27">
        <w:rPr>
          <w:rFonts w:ascii="Times New Roman" w:hAnsi="Times New Roman"/>
          <w:sz w:val="28"/>
          <w:szCs w:val="28"/>
        </w:rPr>
        <w:t>(за исключением расходов на содержание зданий и оплату</w:t>
      </w:r>
      <w:proofErr w:type="gramEnd"/>
    </w:p>
    <w:p w:rsidR="00BA6674" w:rsidRPr="00F31B27" w:rsidRDefault="00BA6674" w:rsidP="00BA667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31B27">
        <w:rPr>
          <w:rFonts w:ascii="Times New Roman" w:hAnsi="Times New Roman"/>
          <w:sz w:val="28"/>
          <w:szCs w:val="28"/>
        </w:rPr>
        <w:t>коммунальных услуг), на 2021-2023 годы</w:t>
      </w:r>
    </w:p>
    <w:p w:rsidR="00BA6674" w:rsidRDefault="00BA6674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967"/>
        <w:gridCol w:w="1345"/>
        <w:gridCol w:w="1345"/>
        <w:gridCol w:w="1345"/>
      </w:tblGrid>
      <w:tr w:rsidR="00BA6674" w:rsidRPr="00F31B27" w:rsidTr="00BA6674">
        <w:trPr>
          <w:trHeight w:val="86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6674" w:rsidRPr="00F31B27" w:rsidRDefault="006B2C88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="00BA6674" w:rsidRPr="00F31B2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BA6674" w:rsidRPr="00F31B2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Перечень малокомплектных общеобразовательных организаций и общеобразовательных организаций Рязанской области, расположенных в сельских населенных пунктах и реализующих основные общеобразовательные программы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ind w:left="-108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  <w:p w:rsidR="00BA6674" w:rsidRPr="00F31B27" w:rsidRDefault="00BA6674" w:rsidP="00BA6674">
            <w:pPr>
              <w:spacing w:line="228" w:lineRule="auto"/>
              <w:ind w:left="-108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(руб./на</w:t>
            </w:r>
            <w:proofErr w:type="gramEnd"/>
          </w:p>
          <w:p w:rsidR="00BA6674" w:rsidRDefault="00BA6674" w:rsidP="00BA6674">
            <w:pPr>
              <w:spacing w:line="228" w:lineRule="auto"/>
              <w:ind w:left="-108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gramStart"/>
            <w:r w:rsidRPr="00F31B27">
              <w:rPr>
                <w:rFonts w:ascii="Times New Roman" w:hAnsi="Times New Roman"/>
                <w:sz w:val="24"/>
                <w:szCs w:val="24"/>
              </w:rPr>
              <w:t>обучаю-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щегося</w:t>
            </w:r>
            <w:proofErr w:type="spellEnd"/>
            <w:proofErr w:type="gram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A6674" w:rsidRPr="00F31B27" w:rsidRDefault="00BA6674" w:rsidP="00BA6674">
            <w:pPr>
              <w:spacing w:line="228" w:lineRule="auto"/>
              <w:ind w:left="-108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в год)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ind w:left="-108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2022 год </w:t>
            </w:r>
          </w:p>
          <w:p w:rsidR="00BA6674" w:rsidRPr="00F31B27" w:rsidRDefault="00BA6674" w:rsidP="00BA6674">
            <w:pPr>
              <w:spacing w:line="228" w:lineRule="auto"/>
              <w:ind w:left="-108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(руб./на </w:t>
            </w:r>
            <w:proofErr w:type="gramEnd"/>
          </w:p>
          <w:p w:rsidR="00BA6674" w:rsidRDefault="00BA6674" w:rsidP="00BA6674">
            <w:pPr>
              <w:spacing w:line="228" w:lineRule="auto"/>
              <w:ind w:left="-108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gramStart"/>
            <w:r w:rsidRPr="00F31B27">
              <w:rPr>
                <w:rFonts w:ascii="Times New Roman" w:hAnsi="Times New Roman"/>
                <w:sz w:val="24"/>
                <w:szCs w:val="24"/>
              </w:rPr>
              <w:t>обучаю-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щегося</w:t>
            </w:r>
            <w:proofErr w:type="spellEnd"/>
            <w:proofErr w:type="gram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A6674" w:rsidRPr="00F31B27" w:rsidRDefault="00BA6674" w:rsidP="00BA6674">
            <w:pPr>
              <w:spacing w:line="228" w:lineRule="auto"/>
              <w:ind w:left="-108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в год)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ind w:left="-108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2023 год </w:t>
            </w:r>
          </w:p>
          <w:p w:rsidR="00BA6674" w:rsidRPr="00F31B27" w:rsidRDefault="00BA6674" w:rsidP="00BA6674">
            <w:pPr>
              <w:spacing w:line="228" w:lineRule="auto"/>
              <w:ind w:left="-108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(руб./на </w:t>
            </w:r>
            <w:proofErr w:type="gramEnd"/>
          </w:p>
          <w:p w:rsidR="00BA6674" w:rsidRDefault="00BA6674" w:rsidP="00BA6674">
            <w:pPr>
              <w:spacing w:line="228" w:lineRule="auto"/>
              <w:ind w:left="-108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gramStart"/>
            <w:r w:rsidRPr="00F31B27">
              <w:rPr>
                <w:rFonts w:ascii="Times New Roman" w:hAnsi="Times New Roman"/>
                <w:sz w:val="24"/>
                <w:szCs w:val="24"/>
              </w:rPr>
              <w:t>обучаю-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щегося</w:t>
            </w:r>
            <w:proofErr w:type="spellEnd"/>
            <w:proofErr w:type="gram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A6674" w:rsidRPr="00F31B27" w:rsidRDefault="00BA6674" w:rsidP="00BA6674">
            <w:pPr>
              <w:spacing w:line="228" w:lineRule="auto"/>
              <w:ind w:left="-108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в год)</w:t>
            </w:r>
          </w:p>
        </w:tc>
      </w:tr>
    </w:tbl>
    <w:p w:rsidR="00BA6674" w:rsidRPr="00BA6674" w:rsidRDefault="00BA6674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967"/>
        <w:gridCol w:w="1345"/>
        <w:gridCol w:w="1345"/>
        <w:gridCol w:w="1345"/>
      </w:tblGrid>
      <w:tr w:rsidR="00BA6674" w:rsidRPr="00F31B27" w:rsidTr="00BA6674">
        <w:trPr>
          <w:trHeight w:val="70"/>
          <w:tblHeader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ind w:left="-108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ind w:left="-108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ind w:left="-108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A6674" w:rsidRPr="00F31B27" w:rsidTr="00BA6674">
        <w:trPr>
          <w:trHeight w:val="70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ind w:left="-108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образование – Александро-Невский муниципальный район</w:t>
            </w:r>
          </w:p>
        </w:tc>
      </w:tr>
      <w:tr w:rsidR="00BA6674" w:rsidRPr="00F31B27" w:rsidTr="00BA6674">
        <w:trPr>
          <w:trHeight w:val="86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«Ленинская средняя общеобразовательная школа» Александро-Невского муниципального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126 008,24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121 999,52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121 999,52</w:t>
            </w:r>
          </w:p>
        </w:tc>
      </w:tr>
      <w:tr w:rsidR="00BA6674" w:rsidRPr="00F31B27" w:rsidTr="00BA6674">
        <w:trPr>
          <w:trHeight w:val="86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Бурминская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школа» Александро-Невского муниципального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248 553,89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240 752,29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240 752,29</w:t>
            </w:r>
          </w:p>
        </w:tc>
      </w:tr>
      <w:tr w:rsidR="00BA6674" w:rsidRPr="00F31B27" w:rsidTr="00BA6674">
        <w:trPr>
          <w:trHeight w:val="86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Зимаровская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школа» Александро-Невского муниципального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351 973,35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290 353,00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290 353,00</w:t>
            </w:r>
          </w:p>
        </w:tc>
      </w:tr>
      <w:tr w:rsidR="00BA6674" w:rsidRPr="00F31B27" w:rsidTr="00BA6674">
        <w:trPr>
          <w:trHeight w:val="60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«Калининская основная общеобразовательная школа» Александро-Невского муниципального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130 997,36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122 076,27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122 076,27</w:t>
            </w:r>
          </w:p>
        </w:tc>
      </w:tr>
      <w:tr w:rsidR="00BA6674" w:rsidRPr="00F31B27" w:rsidTr="00BA6674">
        <w:trPr>
          <w:trHeight w:val="30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F31B27">
              <w:rPr>
                <w:rFonts w:ascii="Times New Roman" w:hAnsi="Times New Roman"/>
                <w:spacing w:val="-2"/>
                <w:sz w:val="24"/>
                <w:szCs w:val="24"/>
              </w:rPr>
              <w:t>«</w:t>
            </w:r>
            <w:proofErr w:type="spellStart"/>
            <w:r w:rsidRPr="00F31B27">
              <w:rPr>
                <w:rFonts w:ascii="Times New Roman" w:hAnsi="Times New Roman"/>
                <w:spacing w:val="-2"/>
                <w:sz w:val="24"/>
                <w:szCs w:val="24"/>
              </w:rPr>
              <w:t>Студенковская</w:t>
            </w:r>
            <w:proofErr w:type="spellEnd"/>
            <w:r w:rsidRPr="00F31B2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средняя общеобразовательная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школа» Александро-Невского муниципального района Рязанской области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145 755,78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132 055,22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132 055,22</w:t>
            </w:r>
          </w:p>
        </w:tc>
      </w:tr>
      <w:tr w:rsidR="00BA6674" w:rsidRPr="00F31B27" w:rsidTr="00BA6674">
        <w:trPr>
          <w:trHeight w:val="86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Просеченская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имени генерала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М.Д.Скобелева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» Александро-Невского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мунипального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179 559,08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168 616,30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168 616,30</w:t>
            </w:r>
          </w:p>
        </w:tc>
      </w:tr>
      <w:tr w:rsidR="00BA6674" w:rsidRPr="00F31B27" w:rsidTr="00BA6674">
        <w:trPr>
          <w:trHeight w:val="70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3" w:lineRule="auto"/>
              <w:ind w:left="-108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Ермишинский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BA6674" w:rsidRPr="00F31B27" w:rsidTr="00BA6674">
        <w:trPr>
          <w:trHeight w:val="54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Азеевская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 179 746,04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163 734,43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163 734,43</w:t>
            </w:r>
          </w:p>
        </w:tc>
      </w:tr>
      <w:tr w:rsidR="00BA6674" w:rsidRPr="00F31B27" w:rsidTr="00BA6674">
        <w:trPr>
          <w:trHeight w:val="5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Нарминская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320 869,68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300 434,43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300 434,43</w:t>
            </w:r>
          </w:p>
        </w:tc>
      </w:tr>
      <w:tr w:rsidR="00BA6674" w:rsidRPr="00F31B27" w:rsidTr="00BA6674">
        <w:trPr>
          <w:trHeight w:val="60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Савватемская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235 216,82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221 462,33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221 462,33</w:t>
            </w:r>
          </w:p>
        </w:tc>
      </w:tr>
      <w:tr w:rsidR="00BA6674" w:rsidRPr="00F31B27" w:rsidTr="00BA6674">
        <w:trPr>
          <w:trHeight w:val="70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3" w:lineRule="auto"/>
              <w:ind w:left="-108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BA6674" w:rsidRPr="00F31B27" w:rsidTr="00BA6674">
        <w:trPr>
          <w:trHeight w:val="60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3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Захаровская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</w:t>
            </w:r>
            <w:r w:rsidR="006B2C8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 xml:space="preserve">1» муниципального образования –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110 355,84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108 205,96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108 205,96</w:t>
            </w:r>
          </w:p>
        </w:tc>
      </w:tr>
      <w:tr w:rsidR="00BA6674" w:rsidRPr="00F31B27" w:rsidTr="00BA6674">
        <w:trPr>
          <w:trHeight w:val="60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3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Захаровская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</w:t>
            </w:r>
            <w:r w:rsidR="006B2C8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 xml:space="preserve">2» муниципального образования –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144 098,66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148 786,08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148 786,08</w:t>
            </w:r>
          </w:p>
        </w:tc>
      </w:tr>
      <w:tr w:rsidR="00BA6674" w:rsidRPr="00F31B27" w:rsidTr="00BA6674">
        <w:trPr>
          <w:trHeight w:val="60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Безлыченская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муниципального образования –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165 756,23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153 360,11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153 360,11</w:t>
            </w:r>
          </w:p>
        </w:tc>
      </w:tr>
      <w:tr w:rsidR="00BA6674" w:rsidRPr="00F31B27" w:rsidTr="00BA6674">
        <w:trPr>
          <w:trHeight w:val="60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Большекоровинская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администрации муниципального образования –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193 583,02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185 404,14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185 404,14</w:t>
            </w:r>
          </w:p>
        </w:tc>
      </w:tr>
      <w:tr w:rsidR="00BA6674" w:rsidRPr="00F31B27" w:rsidTr="00BA6674">
        <w:trPr>
          <w:trHeight w:val="70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3" w:lineRule="auto"/>
              <w:ind w:left="-108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Кадомский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Котелинская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школа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Кадомского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258 965,55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245 246,05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245 246,05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Енкаевская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школа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Кадомского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470 973,19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447 896,27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447 896,27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Кущапинская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школа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Кадомского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186 823,63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153 062,00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153 062,00</w:t>
            </w:r>
          </w:p>
        </w:tc>
      </w:tr>
      <w:tr w:rsidR="00BA6674" w:rsidRPr="00F31B27" w:rsidTr="00BA6674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3" w:lineRule="auto"/>
              <w:ind w:left="-108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–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Лашманская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 имени академика В.А.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Канайкина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101 497,85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92 462,75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92 462,75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Крутоярская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89 410,92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84 895,58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84 895,58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Новодеревенская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132 921,74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124 652,99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124 652,99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Гиблицкая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192 188,37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189 009,07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189 009,07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Торбаевская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103 160,27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97 120,21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97 120,21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Шостьенская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136 328,32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125 501,97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125 501,97</w:t>
            </w:r>
          </w:p>
        </w:tc>
      </w:tr>
      <w:tr w:rsidR="00BA6674" w:rsidRPr="00F31B27" w:rsidTr="00BA6674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ind w:left="-108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Криушинская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107 503,88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99 879,39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99 879,39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Волчковская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246 190,85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239 470,94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239 470,94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Болоньская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133 026,83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127 256,04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127 256,04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Екшурская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91 941,38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92 684,33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92 684,33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Колесниковская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397 380,67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335 337,08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335 337,08</w:t>
            </w:r>
          </w:p>
        </w:tc>
      </w:tr>
      <w:tr w:rsidR="00BA6674" w:rsidRPr="00F31B27" w:rsidTr="00BA6674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ind w:left="-108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Кипчаковская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150 761,22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142 353,01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142 353,01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Ключанская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201 537,50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187 764,99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187 764,99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Пустотинская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230 445,55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211 673,04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211 673,04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Ерлинская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основная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231 656,99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212 755,01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212 755,01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Яблоневская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основная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151 023,13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136 000,58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136 000,58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Пехлецкая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школа имени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В.В. Соловова»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116 028,18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105 177,39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105 177,39</w:t>
            </w:r>
          </w:p>
        </w:tc>
      </w:tr>
      <w:tr w:rsidR="00BA6674" w:rsidRPr="00F31B27" w:rsidTr="00BA6674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ind w:left="-108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образование – Милославский муниципальный район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«Центральная школа» Милославского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117 318,06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102 058,76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102 058,76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Default="00BA6674" w:rsidP="00BA667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«Павловская школа» Милославского района Рязанской области</w:t>
            </w:r>
          </w:p>
          <w:p w:rsidR="00BA6674" w:rsidRPr="00F31B27" w:rsidRDefault="00BA6674" w:rsidP="00BA667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198 417,46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185 586,84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185 586,84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Липяговская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школа» Милославского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255 595,95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249 261,16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249 261,16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«Больше-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Подовеченская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школа» Милославского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175 913,17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166 027,29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166 027,29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3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«Октябрьская школа» Милославского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188 129,21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174 105,05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174 105,05</w:t>
            </w:r>
          </w:p>
          <w:p w:rsidR="00BA6674" w:rsidRPr="00F31B27" w:rsidRDefault="00BA6674" w:rsidP="00BA6674">
            <w:pPr>
              <w:tabs>
                <w:tab w:val="left" w:pos="705"/>
              </w:tabs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«Центральная вечерняя школа» Милославского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66 358,64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59 692,75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59 692,75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Кочуровская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школа» Милославского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188 850,47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171 282,78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171 282,78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Чернавская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школа» Милославского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153 775,02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148 619,75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148 619,75</w:t>
            </w:r>
          </w:p>
        </w:tc>
      </w:tr>
      <w:tr w:rsidR="00BA6674" w:rsidRPr="00F31B27" w:rsidTr="00BA6674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30" w:lineRule="auto"/>
              <w:ind w:left="-108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образование – Михайловский муниципальный район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1B27">
              <w:rPr>
                <w:rFonts w:ascii="Times New Roman" w:hAnsi="Times New Roman"/>
                <w:bCs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bCs/>
                <w:sz w:val="24"/>
                <w:szCs w:val="24"/>
              </w:rPr>
              <w:t>Заревская</w:t>
            </w:r>
            <w:proofErr w:type="spellEnd"/>
            <w:r w:rsidRPr="00F31B27">
              <w:rPr>
                <w:rFonts w:ascii="Times New Roman" w:hAnsi="Times New Roman"/>
                <w:bCs/>
                <w:sz w:val="24"/>
                <w:szCs w:val="24"/>
              </w:rPr>
              <w:t xml:space="preserve"> средняя общеобразовательная школа» муниципального образования – Михайловский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152 805,89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137 348,81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137 348,81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Трепольская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муниципального образования – Михайловский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227 437,18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226 389,58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226 389,58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Печерне-Высельская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школа» муниципального образования – Михайловский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236 213,03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218 443,66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218 443,66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Поярковская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школа» муниципального образования – Михайловский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145 771,08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130 961,58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130 961,58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Чуриковская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школа» муниципального образования – Михайловский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222 022,72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206 289,96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206 289,96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Виленская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муниципального образования – Михайловский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146 293,51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140 747,75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140 747,75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«Слободская средняя общеобразовательная школа» муниципального образования – Михайловский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242 240,04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248 998,17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248 998,17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«Чапаевская средняя общеобразовательная школа» муниципального образования – Михайловский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113 447,17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104 074,75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104 074,75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Голдинская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муниципального образования – Михайловский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93 638,54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95 254,78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95 254,78</w:t>
            </w:r>
          </w:p>
        </w:tc>
      </w:tr>
      <w:tr w:rsidR="00BA6674" w:rsidRPr="00F31B27" w:rsidTr="00BA6674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ind w:left="-108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Пителинский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Высокополянская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муниципального образования –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Пителинский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185 015,56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169 951,32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169 951,32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казённое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Нестеровская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школа» муниципального образования –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Пителинский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106 446,92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97 778,80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97 778,80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Пителинская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муниципального образования –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Пителинский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77 022,06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73 273,07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73 273,07</w:t>
            </w:r>
          </w:p>
        </w:tc>
      </w:tr>
      <w:tr w:rsidR="00BA6674" w:rsidRPr="00F31B27" w:rsidTr="00BA6674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ind w:left="-108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Пронский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Малинищинская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Пронского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145 054,02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139 686,34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139 686,34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Тырновская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имени Л.А.</w:t>
            </w:r>
            <w:r w:rsidR="00215C4E">
              <w:rPr>
                <w:rFonts w:ascii="Times New Roman" w:hAnsi="Times New Roman"/>
                <w:sz w:val="24"/>
                <w:szCs w:val="24"/>
              </w:rPr>
              <w:t> 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Загоскина»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Пронского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175 013,19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166 308,46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166 308,46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«Октябрьская средняя общеобразовательная школа»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Пронского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  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149 875,74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146 739,20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146 739,20</w:t>
            </w:r>
          </w:p>
        </w:tc>
      </w:tr>
      <w:tr w:rsidR="00BA6674" w:rsidRPr="00F31B27" w:rsidTr="00BA6674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ind w:left="-108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Путятинский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«Береговская основная общеобразовательная школа» муниципального образования –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Путятинский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177 890,85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168 529,15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168 529,15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Карабухинская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школа» муниципального образования –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Путятинский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148 892,16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140 590,27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140 590,27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«Ново-Деревенская основная общеобразовательная школа» муниципального образования –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Путятинский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235 523,16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254 646,80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254 646,80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Путятинская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муниципального образования –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Путятинский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88 621,25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86 832,62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86 832,62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4E" w:rsidRDefault="00BA6674" w:rsidP="00BA6674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Песоченская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</w:t>
            </w:r>
            <w:r w:rsidR="00215C4E">
              <w:rPr>
                <w:rFonts w:ascii="Times New Roman" w:hAnsi="Times New Roman"/>
                <w:spacing w:val="-2"/>
                <w:sz w:val="24"/>
                <w:szCs w:val="24"/>
              </w:rPr>
              <w:t>им. А.И. </w:t>
            </w:r>
            <w:r w:rsidRPr="00F31B2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Кошелева» муниципального </w:t>
            </w:r>
          </w:p>
          <w:p w:rsidR="00BA6674" w:rsidRPr="00F31B27" w:rsidRDefault="00BA6674" w:rsidP="00BA667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pacing w:val="-2"/>
                <w:sz w:val="24"/>
                <w:szCs w:val="24"/>
              </w:rPr>
              <w:t>образования –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Путятинский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154 636,73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148 236,73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148 236,73</w:t>
            </w:r>
          </w:p>
        </w:tc>
      </w:tr>
      <w:tr w:rsidR="00BA6674" w:rsidRPr="00F31B27" w:rsidTr="00BA6674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ind w:left="-108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Рыбновский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                                        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Кузьминская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школа имени </w:t>
            </w:r>
          </w:p>
          <w:p w:rsidR="00BA6674" w:rsidRPr="00F31B27" w:rsidRDefault="00BA6674" w:rsidP="00BA6674">
            <w:pPr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С.А. Есенина»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109 658,12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94 258,73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94 258,73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Чурилковская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84 811,16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69 461,89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69 461,89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«Костинская средняя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99 579,83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86 855,01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86 855,01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Рыбновская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основная школа </w:t>
            </w:r>
            <w:r w:rsidR="006B2C8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 xml:space="preserve">5»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78 137,25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61 379,55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61 379,55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Алёшинская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основная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102 857,14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82 761,67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82 761,67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Батуринская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основная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93 595,51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76 706,75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76 706,75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Перекальская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основная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77 909,09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64 705,59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64 705,59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«Пионерская основная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189 062,50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144 989,59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144 989,59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Высоковская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105 666,67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90 341,39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90 341,39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Баграмовская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   104 149,38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98 370,54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98 370,54</w:t>
            </w:r>
          </w:p>
        </w:tc>
      </w:tr>
      <w:tr w:rsidR="00BA6674" w:rsidRPr="00F31B27" w:rsidTr="00BA6674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ind w:left="-108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образование – Рязанский муниципальный район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Заборьевская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102 747,86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108 844,17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108 844,17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pacing w:val="-4"/>
                <w:sz w:val="24"/>
                <w:szCs w:val="24"/>
              </w:rPr>
              <w:t>Заокская</w:t>
            </w:r>
            <w:proofErr w:type="spellEnd"/>
            <w:r w:rsidRPr="00F31B2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средняя школа» муниципального образования –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Рязанский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121 749,75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106 476,26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106 476,26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Стенькинская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вечерняя (сменная)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21 339,64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14 733,58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14 733,58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Листвянская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89 130,92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64 217,82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64 217,82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«Александровская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110 177,70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77 017,42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77 017,42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Варсковская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93 362,80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 85 357,76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85 357,76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Екимовская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школа имени К.Г.</w:t>
            </w:r>
            <w:r w:rsidR="006B2C88">
              <w:rPr>
                <w:rFonts w:ascii="Times New Roman" w:hAnsi="Times New Roman"/>
                <w:sz w:val="24"/>
                <w:szCs w:val="24"/>
              </w:rPr>
              <w:t> 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Паустовского» муниципального образования – Рязанский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107 064,63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107 130,59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107 130,59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Default="00BA6674" w:rsidP="00BA6674">
            <w:pPr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BA6674" w:rsidRPr="00F31B27" w:rsidRDefault="00BA6674" w:rsidP="00BA6674">
            <w:pPr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Льговская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87 753,02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73 404,15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73 404,15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Мурминская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66 378,93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58 202,13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58 202,13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«Окская </w:t>
            </w:r>
            <w:r w:rsidRPr="00BA6674">
              <w:rPr>
                <w:rFonts w:ascii="Times New Roman" w:hAnsi="Times New Roman"/>
                <w:spacing w:val="-4"/>
                <w:sz w:val="24"/>
                <w:szCs w:val="24"/>
              </w:rPr>
              <w:t>средняя школа» муниципального образования –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Рязанский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104 821,11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59 131,68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59 131,68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Подвязьевская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78 401,92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60 606,64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60 606,64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общеобразовательное учреждение «Полянская средняя школа» муниципального образования –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Рязанский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62 650,00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57 468,87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57 468,87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общеобразовательное учреждение «Рязанская средняя школа» муниципального образования –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Рязанский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73 549,83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73 266,37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73 266,37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«Искровская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73 075,42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56 933,68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56 933,68</w:t>
            </w:r>
          </w:p>
        </w:tc>
      </w:tr>
      <w:tr w:rsidR="00BA6674" w:rsidRPr="00F31B27" w:rsidTr="00BA6674">
        <w:trPr>
          <w:trHeight w:val="10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Турлатовская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75 058,13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68 388,75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68 388,75</w:t>
            </w:r>
          </w:p>
        </w:tc>
      </w:tr>
      <w:tr w:rsidR="00BA6674" w:rsidRPr="00F31B27" w:rsidTr="00BA6674">
        <w:trPr>
          <w:trHeight w:val="10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Дядьковская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61 411,12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69 927,09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69 927,09</w:t>
            </w:r>
          </w:p>
        </w:tc>
      </w:tr>
      <w:tr w:rsidR="00BA6674" w:rsidRPr="00F31B27" w:rsidTr="00BA6674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ind w:left="-108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Сапожковский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Морозово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-Борковская средняя школа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Сапожковского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области»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95 943,96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83 885,48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83 885,48</w:t>
            </w:r>
          </w:p>
        </w:tc>
      </w:tr>
      <w:tr w:rsidR="00BA6674" w:rsidRPr="00F31B27" w:rsidTr="00BA6674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ind w:left="-108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Сараевский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Напольновская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школа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Сараевского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188 306,61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184 111,83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184 111,83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«Алексеевская средняя общеобразовательная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230 168,45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188 623,77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188 623,77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Default="00BA6674" w:rsidP="00BA667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Борецкая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</w:p>
          <w:p w:rsidR="00BA6674" w:rsidRPr="00F31B27" w:rsidRDefault="00BA6674" w:rsidP="00BA667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150 082,63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129 615,22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129 615,22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образовательное учреждение Карл-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Марксовская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199 824,60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151 695,60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151 695,60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Можарская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школа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Сараевского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106 063,28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 96 814,50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96 814,50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образовательное учреждение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Муравлянская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146 819,37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135 433,70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135 433,70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Новобокинская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154 376,65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154 000,49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154 000,49</w:t>
            </w:r>
          </w:p>
        </w:tc>
      </w:tr>
      <w:tr w:rsidR="00BA6674" w:rsidRPr="00F31B27" w:rsidTr="00BA6674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ind w:left="-108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overflowPunct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казённое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Алешинская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159 989,65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148 563,60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148 563,60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overflowPunct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казённое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Кустаревская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144 805,42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136 833,74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136 833,74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overflowPunct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казённое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Сотницынская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104 435,82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91 279,61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91 279,61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overflowPunct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казённое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Батьковская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основная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230 874,44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214 778,12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214 778,12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overflowPunct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казённое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Демушкинская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202 059,80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194 688,15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194 688,15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overflowPunct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казённое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Глядковская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120 929,88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116 478,17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116 478,17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overflowPunct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казённое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Малостуденецкая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 242 340,59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236 379,17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236 379,17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overflowPunct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казённое общеобразовательное учреждение «Придорожная средняя школа» </w:t>
            </w:r>
          </w:p>
          <w:p w:rsidR="00BA6674" w:rsidRPr="00F31B27" w:rsidRDefault="00BA6674" w:rsidP="00BA6674">
            <w:pPr>
              <w:overflowPunct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имени А.С. Новикова-Прибоя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207 997,23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202 284,20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202 284,20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overflowPunct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казённое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Любовниковская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145 371,71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142 075,73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142 075,73</w:t>
            </w:r>
          </w:p>
        </w:tc>
      </w:tr>
      <w:tr w:rsidR="00BA6674" w:rsidRPr="00F31B27" w:rsidTr="00BA6674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ind w:left="-108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overflowPunct w:val="0"/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«Павелецкая средняя общеобразовательная школа </w:t>
            </w:r>
            <w:r w:rsidR="006B2C8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 xml:space="preserve">1»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Скопинского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65 520,39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60 834,06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60 834,06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overflowPunct w:val="0"/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Горловская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Скопинского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179 440,54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168 471,53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168 471,53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overflowPunct w:val="0"/>
              <w:spacing w:line="223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«Ильинская средняя общеобразовательная школа»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Скопинского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159 858,13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150 014,68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150 014,68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overflowPunct w:val="0"/>
              <w:spacing w:line="223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Корневская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Скопинского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124 478,51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117 515,88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117 515,88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overflowPunct w:val="0"/>
              <w:spacing w:line="223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«Мало-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Шелемишевская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Скопинского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158 595,82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148 081,62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148 081,62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overflowPunct w:val="0"/>
              <w:spacing w:line="223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Чулковская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Скопинского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111 911,22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104 345,44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104 345,44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overflowPunct w:val="0"/>
              <w:spacing w:line="223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Вослебовская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Скопинского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85 879,01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80 309,02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80 309,02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overflowPunct w:val="0"/>
              <w:spacing w:line="223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«Побединская средняя общеобразовательная школа»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Скопинского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97 579,53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90 977,48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90 977,48</w:t>
            </w:r>
          </w:p>
        </w:tc>
      </w:tr>
      <w:tr w:rsidR="00BA6674" w:rsidRPr="00F31B27" w:rsidTr="00BA6674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3" w:lineRule="auto"/>
              <w:ind w:left="-108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образование – Спасский муниципальный район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overflowPunct w:val="0"/>
              <w:spacing w:line="223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Веретьинская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школа» муниципального образования – Спасский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284 340,17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251 616,03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251 616,03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overflowPunct w:val="0"/>
              <w:spacing w:line="223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Выжелесская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школа» Спасского муниципального района Рязанской области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299 875,15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270 695,74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270 695,74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overflowPunct w:val="0"/>
              <w:spacing w:line="223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Городковическая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школа» Спасского муниципального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221 738,04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211 742,04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211 742,04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overflowPunct w:val="0"/>
              <w:spacing w:line="223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«Троицкая средняя школа имени Героя Советского Союза А.С.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Юханова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>» Спасского муниципального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128 188,86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116 494,57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116 494,57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overflowPunct w:val="0"/>
              <w:spacing w:line="223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Панинская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школа» Спасского муниципального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119 440,67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105 093,90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105 093,90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overflowPunct w:val="0"/>
              <w:spacing w:line="226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Исадская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Спасского муниципального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220 742,02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219 614,52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219 614,52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overflowPunct w:val="0"/>
              <w:spacing w:line="226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Старокиструсская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школа» Спасского муниципального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159 034,08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152 441,31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152 441,31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overflowPunct w:val="0"/>
              <w:spacing w:line="226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Перкинская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школа» Спасского муниципального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172 515,91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171 526,35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171 526,35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overflowPunct w:val="0"/>
              <w:spacing w:line="226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«Ижевская средняя общеобразовательная школа </w:t>
            </w:r>
          </w:p>
          <w:p w:rsidR="00BA6674" w:rsidRPr="00F31B27" w:rsidRDefault="00BA6674" w:rsidP="00BA6674">
            <w:pPr>
              <w:overflowPunct w:val="0"/>
              <w:spacing w:line="226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имени К.Э. Циолковского» Спасского муниципального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90 376,33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87 224,42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87 224,42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overflowPunct w:val="0"/>
              <w:spacing w:line="226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Кирицкая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школа» Спасского муниципального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98 098,19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95 880,08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95 880,08</w:t>
            </w:r>
          </w:p>
        </w:tc>
      </w:tr>
      <w:tr w:rsidR="00BA6674" w:rsidRPr="00F31B27" w:rsidTr="00BA6674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6" w:lineRule="auto"/>
              <w:ind w:left="-108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overflowPunct w:val="0"/>
              <w:spacing w:line="226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«Средняя школа «Рязанские сады» муниципального образования –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129 779,31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122 224,72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122 224,72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overflowPunct w:val="0"/>
              <w:spacing w:line="226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Столпянская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школа» муниципального образования –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122 463,44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119 370,18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119 370,18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overflowPunct w:val="0"/>
              <w:spacing w:line="226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«Хрущевская средняя школа» муниципального образования –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109 255,92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102 110,04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102 110,04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overflowPunct w:val="0"/>
              <w:spacing w:line="226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Истьинская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школа» муниципального образования –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94 777,76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81 150,98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81 150,98</w:t>
            </w:r>
          </w:p>
        </w:tc>
      </w:tr>
      <w:tr w:rsidR="00BA6674" w:rsidRPr="00F31B27" w:rsidTr="00BA6674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6" w:lineRule="auto"/>
              <w:ind w:left="-108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Ухоловский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overflowPunct w:val="0"/>
              <w:spacing w:line="226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 учреждение Калининская средняя школа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Ухоловского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208 593,97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201 845,23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201 845,23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overflowPunct w:val="0"/>
              <w:spacing w:line="226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Смолеевская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основная школа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Ухоловского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139 639,87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135 819,10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135 819,10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overflowPunct w:val="0"/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Покровская средняя школа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Ухоловского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183 532,64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157 052,43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157 052,43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overflowPunct w:val="0"/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Коноплинская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школа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Ухоловского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178 363,21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180 980,17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180 980,17</w:t>
            </w:r>
          </w:p>
        </w:tc>
      </w:tr>
      <w:tr w:rsidR="00BA6674" w:rsidRPr="00F31B27" w:rsidTr="00BA6674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ind w:left="-108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Чучковский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Аладьинская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88 632,11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84 130,43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84 130,43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«Назаровская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187 872,73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168 883,33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168 883,33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Пертовская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304 478,91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281 944,44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281 944,44</w:t>
            </w:r>
          </w:p>
        </w:tc>
      </w:tr>
      <w:tr w:rsidR="00BA6674" w:rsidRPr="00F31B27" w:rsidTr="00BA6674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ind w:left="-108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Шацкий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Лесно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-Полянская средняя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205 845,13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196 488,53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196 488,53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ind w:left="-30" w:right="-10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Казачинская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96 717,54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95 397,13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95 397,13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ind w:left="-30" w:right="-10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Важновская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160 826,65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150 878,61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150 878,61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ind w:left="-30" w:right="-10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Лесно-Конобеевская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156 321,79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150 877,15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150 877,15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ind w:left="-30" w:right="-10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Чернослободская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основная школа»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64 017,27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62 284,47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62 284,47</w:t>
            </w:r>
          </w:p>
        </w:tc>
      </w:tr>
      <w:tr w:rsidR="00BA6674" w:rsidRPr="00F31B27" w:rsidTr="00BA6674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ind w:left="-108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образование – Шиловский муниципальный район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overflowPunct w:val="0"/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Занино-Починковская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муниципального образования – Шиловский муниципальный район Рязанской области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133 196,42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112 961,94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112 961,94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overflowPunct w:val="0"/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Санская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школа» муниципального образования – Шиловский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166 277,56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140 488,53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140 488,53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overflowPunct w:val="0"/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</w:t>
            </w:r>
            <w:r>
              <w:rPr>
                <w:rFonts w:ascii="Times New Roman" w:hAnsi="Times New Roman"/>
                <w:sz w:val="24"/>
                <w:szCs w:val="24"/>
              </w:rPr>
              <w:t>щеоб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Желудёвская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</w:t>
            </w:r>
            <w:proofErr w:type="gramStart"/>
            <w:r w:rsidRPr="00F31B27">
              <w:rPr>
                <w:rFonts w:ascii="Times New Roman" w:hAnsi="Times New Roman"/>
                <w:sz w:val="24"/>
                <w:szCs w:val="24"/>
              </w:rPr>
              <w:t>имени героя Российской Федерации Игоря Викторовича</w:t>
            </w:r>
            <w:proofErr w:type="gram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Филькина» муниципального образования – Шиловский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91 823,98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 86 803,97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86 803,97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overflowPunct w:val="0"/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Борковская средняя общеобразовательная школа муниципального образования – Шиловский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128 689,32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118 167,39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118 167,39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overflowPunct w:val="0"/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Ерахтурская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муниципального образования – Шиловский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128 968,95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113 851,24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113 851,24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overflowPunct w:val="0"/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Инякинская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муниципального образования – Шиловский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209 345,94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196 451,42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196 451,42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overflowPunct w:val="0"/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31B27">
              <w:rPr>
                <w:rFonts w:ascii="Times New Roman" w:hAnsi="Times New Roman"/>
                <w:sz w:val="24"/>
                <w:szCs w:val="24"/>
              </w:rPr>
              <w:t>Мосоловская</w:t>
            </w:r>
            <w:proofErr w:type="spellEnd"/>
            <w:r w:rsidRPr="00F31B27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муниципального образования – Шиловский муниципальный район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97 415,09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90 188,51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90 188,51</w:t>
            </w:r>
          </w:p>
        </w:tc>
      </w:tr>
      <w:tr w:rsidR="00BA6674" w:rsidRPr="00F31B27" w:rsidTr="00BA6674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ind w:left="-108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образование – городской округ город Рязань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overflowPunct w:val="0"/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BA6674" w:rsidRPr="00F31B27" w:rsidRDefault="00BA6674" w:rsidP="00BA6674">
            <w:pPr>
              <w:overflowPunct w:val="0"/>
              <w:spacing w:line="228" w:lineRule="auto"/>
              <w:ind w:right="-48"/>
              <w:rPr>
                <w:rFonts w:ascii="Times New Roman" w:hAnsi="Times New Roman"/>
                <w:sz w:val="16"/>
                <w:szCs w:val="16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«Школа </w:t>
            </w:r>
            <w:r w:rsidR="006B2C8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 xml:space="preserve">29»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103 242,59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95 618,34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95 618,34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overflowPunct w:val="0"/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BA6674" w:rsidRPr="00F31B27" w:rsidRDefault="00BA6674" w:rsidP="00BA6674">
            <w:pPr>
              <w:overflowPunct w:val="0"/>
              <w:spacing w:line="228" w:lineRule="auto"/>
              <w:ind w:right="-48"/>
              <w:rPr>
                <w:rFonts w:ascii="Times New Roman" w:hAnsi="Times New Roman"/>
                <w:sz w:val="16"/>
                <w:szCs w:val="16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«Школа </w:t>
            </w:r>
            <w:r w:rsidR="006B2C8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 xml:space="preserve">32»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83 899,05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81 274,83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81 274,83</w:t>
            </w:r>
          </w:p>
        </w:tc>
      </w:tr>
      <w:tr w:rsidR="00BA6674" w:rsidRPr="00F31B27" w:rsidTr="00BA6674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ind w:left="-108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Муниципальное образование – городской округ город Скопин</w:t>
            </w:r>
          </w:p>
        </w:tc>
      </w:tr>
      <w:tr w:rsidR="00BA6674" w:rsidRPr="00F31B27" w:rsidTr="00BA667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4" w:rsidRPr="00F31B27" w:rsidRDefault="00BA6674" w:rsidP="00BA6674">
            <w:pPr>
              <w:overflowPunct w:val="0"/>
              <w:spacing w:line="228" w:lineRule="auto"/>
              <w:ind w:right="-48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«Основная общеобразовательная школа </w:t>
            </w:r>
            <w:r w:rsidR="006B2C8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5» муниципального образования – городской округ город Скопин Рязанской области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64 439,51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</w:rPr>
              <w:t>63 986,60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4" w:rsidRPr="00F31B27" w:rsidRDefault="00BA6674" w:rsidP="00BA667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27">
              <w:rPr>
                <w:rFonts w:ascii="Times New Roman" w:hAnsi="Times New Roman"/>
                <w:sz w:val="24"/>
                <w:szCs w:val="24"/>
                <w:lang w:val="en-US"/>
              </w:rPr>
              <w:t>63 986,60</w:t>
            </w:r>
            <w:r w:rsidRPr="00F31B2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BA6674" w:rsidRDefault="00BA6674">
      <w:pPr>
        <w:rPr>
          <w:rFonts w:asciiTheme="minorHAnsi" w:hAnsiTheme="minorHAnsi"/>
        </w:rPr>
      </w:pPr>
    </w:p>
    <w:p w:rsidR="00BA6674" w:rsidRPr="00F31B27" w:rsidRDefault="00BA6674" w:rsidP="00BA6674">
      <w:pPr>
        <w:jc w:val="center"/>
        <w:rPr>
          <w:rFonts w:ascii="Times New Roman" w:hAnsi="Times New Roman"/>
        </w:rPr>
      </w:pPr>
      <w:r w:rsidRPr="00F31B27">
        <w:rPr>
          <w:rFonts w:ascii="Times New Roman" w:hAnsi="Times New Roman"/>
        </w:rPr>
        <w:t xml:space="preserve">____________________ </w:t>
      </w:r>
    </w:p>
    <w:p w:rsidR="00BA6674" w:rsidRPr="00BA6674" w:rsidRDefault="00BA6674">
      <w:pPr>
        <w:rPr>
          <w:rFonts w:asciiTheme="minorHAnsi" w:hAnsiTheme="minorHAnsi"/>
        </w:rPr>
      </w:pPr>
    </w:p>
    <w:p w:rsidR="00190FF9" w:rsidRP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90FF9" w:rsidRPr="00190FF9" w:rsidSect="002C369C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DB7" w:rsidRDefault="009C0DB7">
      <w:r>
        <w:separator/>
      </w:r>
    </w:p>
  </w:endnote>
  <w:endnote w:type="continuationSeparator" w:id="0">
    <w:p w:rsidR="009C0DB7" w:rsidRDefault="009C0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2C369C">
          <w:pPr>
            <w:pStyle w:val="a8"/>
          </w:pPr>
          <w:r w:rsidRPr="00A83363">
            <w:rPr>
              <w:noProof/>
            </w:rPr>
            <w:drawing>
              <wp:inline distT="0" distB="0" distL="0" distR="0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2C369C" w:rsidP="002953B6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2C369C" w:rsidP="005E6D99">
          <w:pPr>
            <w:pStyle w:val="a8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26515  23.08.2021 9:46:16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8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DB7" w:rsidRDefault="009C0DB7">
      <w:r>
        <w:separator/>
      </w:r>
    </w:p>
  </w:footnote>
  <w:footnote w:type="continuationSeparator" w:id="0">
    <w:p w:rsidR="009C0DB7" w:rsidRDefault="009C0D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876034" w:rsidRDefault="00876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EE6A2A">
      <w:rPr>
        <w:rStyle w:val="ac"/>
        <w:rFonts w:ascii="Times New Roman" w:hAnsi="Times New Roman"/>
        <w:noProof/>
        <w:sz w:val="28"/>
        <w:szCs w:val="28"/>
      </w:rPr>
      <w:t>13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rBElsErUWiLxNOuFxvwVoG4kEBRavcb8i1lg4+pjOA1AbWSQE9AY9V3JAn5PDyhoIU6+tak/pl27KQjZt/wcA==" w:salt="7QgmQ09CLEvk6cWnekzBP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69C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15C4E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369C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B2C88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D4FC6"/>
    <w:rsid w:val="008E6C41"/>
    <w:rsid w:val="008F0816"/>
    <w:rsid w:val="008F6BB7"/>
    <w:rsid w:val="00900F42"/>
    <w:rsid w:val="00932E3C"/>
    <w:rsid w:val="009573D3"/>
    <w:rsid w:val="009977FF"/>
    <w:rsid w:val="009A085B"/>
    <w:rsid w:val="009C0DB7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6674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E6A2A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369C"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link w:val="1"/>
    <w:rsid w:val="002C369C"/>
    <w:rPr>
      <w:sz w:val="32"/>
    </w:rPr>
  </w:style>
  <w:style w:type="character" w:customStyle="1" w:styleId="20">
    <w:name w:val="Заголовок 2 Знак"/>
    <w:link w:val="2"/>
    <w:rsid w:val="002C369C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link w:val="a4"/>
    <w:rsid w:val="002C369C"/>
    <w:rPr>
      <w:sz w:val="28"/>
    </w:rPr>
  </w:style>
  <w:style w:type="character" w:customStyle="1" w:styleId="a7">
    <w:name w:val="Верхний колонтитул Знак"/>
    <w:link w:val="a6"/>
    <w:rsid w:val="002C369C"/>
    <w:rPr>
      <w:rFonts w:ascii="TimesET" w:hAnsi="TimesET"/>
    </w:rPr>
  </w:style>
  <w:style w:type="character" w:customStyle="1" w:styleId="a9">
    <w:name w:val="Нижний колонтитул Знак"/>
    <w:link w:val="a8"/>
    <w:rsid w:val="002C369C"/>
    <w:rPr>
      <w:rFonts w:ascii="TimesET" w:hAnsi="TimesET"/>
    </w:rPr>
  </w:style>
  <w:style w:type="character" w:customStyle="1" w:styleId="ab">
    <w:name w:val="Текст выноски Знак"/>
    <w:link w:val="aa"/>
    <w:semiHidden/>
    <w:rsid w:val="002C369C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semiHidden/>
    <w:rsid w:val="002C369C"/>
    <w:rPr>
      <w:rFonts w:ascii="Tahoma" w:hAnsi="Tahoma" w:cs="Tahoma"/>
      <w:shd w:val="clear" w:color="auto" w:fill="000080"/>
    </w:rPr>
  </w:style>
  <w:style w:type="character" w:customStyle="1" w:styleId="FontStyle18">
    <w:name w:val="Font Style18"/>
    <w:rsid w:val="002C369C"/>
    <w:rPr>
      <w:rFonts w:ascii="Times New Roman" w:hAnsi="Times New Roman" w:cs="Times New Roman"/>
      <w:b/>
      <w:bCs/>
      <w:sz w:val="26"/>
      <w:szCs w:val="26"/>
    </w:rPr>
  </w:style>
  <w:style w:type="paragraph" w:styleId="af1">
    <w:name w:val="Body Text"/>
    <w:basedOn w:val="a"/>
    <w:link w:val="af2"/>
    <w:rsid w:val="002C369C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2">
    <w:name w:val="Основной текст Знак"/>
    <w:basedOn w:val="a0"/>
    <w:link w:val="af1"/>
    <w:rsid w:val="002C369C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369C"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link w:val="1"/>
    <w:rsid w:val="002C369C"/>
    <w:rPr>
      <w:sz w:val="32"/>
    </w:rPr>
  </w:style>
  <w:style w:type="character" w:customStyle="1" w:styleId="20">
    <w:name w:val="Заголовок 2 Знак"/>
    <w:link w:val="2"/>
    <w:rsid w:val="002C369C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link w:val="a4"/>
    <w:rsid w:val="002C369C"/>
    <w:rPr>
      <w:sz w:val="28"/>
    </w:rPr>
  </w:style>
  <w:style w:type="character" w:customStyle="1" w:styleId="a7">
    <w:name w:val="Верхний колонтитул Знак"/>
    <w:link w:val="a6"/>
    <w:rsid w:val="002C369C"/>
    <w:rPr>
      <w:rFonts w:ascii="TimesET" w:hAnsi="TimesET"/>
    </w:rPr>
  </w:style>
  <w:style w:type="character" w:customStyle="1" w:styleId="a9">
    <w:name w:val="Нижний колонтитул Знак"/>
    <w:link w:val="a8"/>
    <w:rsid w:val="002C369C"/>
    <w:rPr>
      <w:rFonts w:ascii="TimesET" w:hAnsi="TimesET"/>
    </w:rPr>
  </w:style>
  <w:style w:type="character" w:customStyle="1" w:styleId="ab">
    <w:name w:val="Текст выноски Знак"/>
    <w:link w:val="aa"/>
    <w:semiHidden/>
    <w:rsid w:val="002C369C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semiHidden/>
    <w:rsid w:val="002C369C"/>
    <w:rPr>
      <w:rFonts w:ascii="Tahoma" w:hAnsi="Tahoma" w:cs="Tahoma"/>
      <w:shd w:val="clear" w:color="auto" w:fill="000080"/>
    </w:rPr>
  </w:style>
  <w:style w:type="character" w:customStyle="1" w:styleId="FontStyle18">
    <w:name w:val="Font Style18"/>
    <w:rsid w:val="002C369C"/>
    <w:rPr>
      <w:rFonts w:ascii="Times New Roman" w:hAnsi="Times New Roman" w:cs="Times New Roman"/>
      <w:b/>
      <w:bCs/>
      <w:sz w:val="26"/>
      <w:szCs w:val="26"/>
    </w:rPr>
  </w:style>
  <w:style w:type="paragraph" w:styleId="af1">
    <w:name w:val="Body Text"/>
    <w:basedOn w:val="a"/>
    <w:link w:val="af2"/>
    <w:rsid w:val="002C369C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2">
    <w:name w:val="Основной текст Знак"/>
    <w:basedOn w:val="a0"/>
    <w:link w:val="af1"/>
    <w:rsid w:val="002C369C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gjcnfyjdktybt\&#1055;&#1086;&#1089;&#1090;&#1072;&#1085;&#1086;&#1074;&#1083;&#1077;&#1085;&#1080;&#1077;%20316\&#1087;&#1088;&#1080;&#1083;&#1086;&#1078;&#1077;&#1085;&#1080;&#1077;%208%2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 8 </Template>
  <TotalTime>2</TotalTime>
  <Pages>13</Pages>
  <Words>4110</Words>
  <Characters>23430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27486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Пользователь Windows</dc:creator>
  <cp:lastModifiedBy>Дягилева М.А.</cp:lastModifiedBy>
  <cp:revision>5</cp:revision>
  <cp:lastPrinted>2008-04-23T08:17:00Z</cp:lastPrinted>
  <dcterms:created xsi:type="dcterms:W3CDTF">2021-08-23T08:38:00Z</dcterms:created>
  <dcterms:modified xsi:type="dcterms:W3CDTF">2021-08-25T10:42:00Z</dcterms:modified>
</cp:coreProperties>
</file>