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836C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6836CB" w:rsidRPr="003B17C8" w:rsidTr="00CE6F9B">
        <w:tc>
          <w:tcPr>
            <w:tcW w:w="10326" w:type="dxa"/>
            <w:shd w:val="clear" w:color="auto" w:fill="auto"/>
          </w:tcPr>
          <w:p w:rsidR="006836CB" w:rsidRPr="003B17C8" w:rsidRDefault="006836CB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836CB" w:rsidP="00EA2E2D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36CB" w:rsidRPr="003B17C8" w:rsidRDefault="006836CB" w:rsidP="00EA2E2D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836CB" w:rsidRPr="003B17C8" w:rsidTr="00CE6F9B">
        <w:tc>
          <w:tcPr>
            <w:tcW w:w="10326" w:type="dxa"/>
            <w:shd w:val="clear" w:color="auto" w:fill="auto"/>
          </w:tcPr>
          <w:p w:rsidR="006836CB" w:rsidRPr="003B17C8" w:rsidRDefault="006836CB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F435E" w:rsidP="00A47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17.08.2021 № 341-р</w:t>
            </w:r>
            <w:bookmarkStart w:id="0" w:name="_GoBack"/>
            <w:bookmarkEnd w:id="0"/>
          </w:p>
        </w:tc>
      </w:tr>
      <w:tr w:rsidR="006836CB" w:rsidRPr="003B17C8" w:rsidTr="00CE6F9B">
        <w:tc>
          <w:tcPr>
            <w:tcW w:w="10326" w:type="dxa"/>
            <w:shd w:val="clear" w:color="auto" w:fill="auto"/>
          </w:tcPr>
          <w:p w:rsidR="006836CB" w:rsidRPr="003B17C8" w:rsidRDefault="006836CB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836CB" w:rsidP="00A475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6CB" w:rsidRPr="003B17C8" w:rsidTr="00E72644">
        <w:tc>
          <w:tcPr>
            <w:tcW w:w="10326" w:type="dxa"/>
            <w:shd w:val="clear" w:color="auto" w:fill="auto"/>
          </w:tcPr>
          <w:p w:rsidR="006836CB" w:rsidRPr="003B17C8" w:rsidRDefault="006836CB" w:rsidP="00E7264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836CB" w:rsidP="00E726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6CB" w:rsidRPr="003B17C8" w:rsidTr="00CE6F9B">
        <w:tc>
          <w:tcPr>
            <w:tcW w:w="10326" w:type="dxa"/>
            <w:shd w:val="clear" w:color="auto" w:fill="auto"/>
          </w:tcPr>
          <w:p w:rsidR="006836CB" w:rsidRPr="003B17C8" w:rsidRDefault="006836CB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836CB" w:rsidP="00A47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B17C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36CB" w:rsidRPr="003B17C8" w:rsidRDefault="006836CB" w:rsidP="00A47596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836CB" w:rsidRPr="003B17C8" w:rsidTr="00CE6F9B">
        <w:tc>
          <w:tcPr>
            <w:tcW w:w="10326" w:type="dxa"/>
            <w:shd w:val="clear" w:color="auto" w:fill="auto"/>
          </w:tcPr>
          <w:p w:rsidR="006836CB" w:rsidRPr="003B17C8" w:rsidRDefault="006836CB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36CB" w:rsidRPr="003B17C8" w:rsidRDefault="006836CB" w:rsidP="00A47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20.04.2021 № 160-р</w:t>
            </w:r>
          </w:p>
        </w:tc>
      </w:tr>
    </w:tbl>
    <w:p w:rsidR="003D1D1E" w:rsidRDefault="003D1D1E" w:rsidP="003D1D1E">
      <w:pPr>
        <w:rPr>
          <w:rFonts w:ascii="Times New Roman" w:hAnsi="Times New Roman"/>
          <w:sz w:val="28"/>
          <w:szCs w:val="28"/>
        </w:rPr>
      </w:pPr>
    </w:p>
    <w:p w:rsidR="003D1D1E" w:rsidRPr="003B17C8" w:rsidRDefault="003D1D1E" w:rsidP="003D1D1E">
      <w:pPr>
        <w:jc w:val="center"/>
        <w:rPr>
          <w:rFonts w:ascii="Times New Roman" w:hAnsi="Times New Roman"/>
          <w:sz w:val="28"/>
          <w:szCs w:val="28"/>
        </w:rPr>
      </w:pPr>
      <w:r w:rsidRPr="003B17C8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3D1D1E" w:rsidRPr="003B17C8" w:rsidRDefault="003D1D1E" w:rsidP="003D1D1E">
      <w:pPr>
        <w:jc w:val="center"/>
        <w:rPr>
          <w:rFonts w:ascii="Times New Roman" w:hAnsi="Times New Roman"/>
          <w:sz w:val="28"/>
          <w:szCs w:val="28"/>
        </w:rPr>
      </w:pPr>
      <w:r w:rsidRPr="003B17C8"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3D1D1E" w:rsidRPr="003B17C8" w:rsidRDefault="003D1D1E" w:rsidP="003D1D1E">
      <w:pPr>
        <w:jc w:val="center"/>
        <w:rPr>
          <w:rFonts w:ascii="Times New Roman" w:hAnsi="Times New Roman"/>
        </w:rPr>
      </w:pPr>
      <w:r w:rsidRPr="003B17C8"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2021 году </w:t>
      </w:r>
    </w:p>
    <w:p w:rsidR="003D1D1E" w:rsidRPr="003B17C8" w:rsidRDefault="003D1D1E" w:rsidP="003D1D1E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3296"/>
        <w:gridCol w:w="3770"/>
        <w:gridCol w:w="2117"/>
        <w:gridCol w:w="1010"/>
        <w:gridCol w:w="445"/>
        <w:gridCol w:w="445"/>
        <w:gridCol w:w="445"/>
        <w:gridCol w:w="445"/>
        <w:gridCol w:w="1965"/>
      </w:tblGrid>
      <w:tr w:rsidR="003D1D1E" w:rsidRPr="003B17C8" w:rsidTr="006836CB">
        <w:tc>
          <w:tcPr>
            <w:tcW w:w="468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6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770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17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1780" w:type="dxa"/>
            <w:gridSpan w:val="4"/>
            <w:tcMar>
              <w:top w:w="0" w:type="dxa"/>
              <w:bottom w:w="0" w:type="dxa"/>
            </w:tcMar>
          </w:tcPr>
          <w:p w:rsidR="003D1D1E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</w:t>
            </w:r>
          </w:p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65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3D1D1E" w:rsidRPr="003B17C8" w:rsidTr="006836CB">
        <w:trPr>
          <w:trHeight w:val="255"/>
        </w:trPr>
        <w:tc>
          <w:tcPr>
            <w:tcW w:w="4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5" w:type="dxa"/>
            <w:gridSpan w:val="3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65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D1E" w:rsidRPr="003B17C8" w:rsidTr="006836CB">
        <w:trPr>
          <w:cantSplit/>
          <w:trHeight w:val="850"/>
        </w:trPr>
        <w:tc>
          <w:tcPr>
            <w:tcW w:w="4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45" w:type="dxa"/>
            <w:tcBorders>
              <w:bottom w:val="nil"/>
            </w:tcBorders>
            <w:textDirection w:val="btLr"/>
            <w:vAlign w:val="center"/>
          </w:tcPr>
          <w:p w:rsidR="003D1D1E" w:rsidRPr="003B17C8" w:rsidRDefault="003D1D1E" w:rsidP="006836C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45" w:type="dxa"/>
            <w:tcBorders>
              <w:bottom w:val="nil"/>
            </w:tcBorders>
            <w:textDirection w:val="btLr"/>
            <w:vAlign w:val="center"/>
          </w:tcPr>
          <w:p w:rsidR="003D1D1E" w:rsidRPr="003B17C8" w:rsidRDefault="003D1D1E" w:rsidP="006836C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6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6CB" w:rsidRPr="006836CB" w:rsidRDefault="006836C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3296"/>
        <w:gridCol w:w="3770"/>
        <w:gridCol w:w="2117"/>
        <w:gridCol w:w="1010"/>
        <w:gridCol w:w="445"/>
        <w:gridCol w:w="445"/>
        <w:gridCol w:w="445"/>
        <w:gridCol w:w="445"/>
        <w:gridCol w:w="1965"/>
      </w:tblGrid>
      <w:tr w:rsidR="003D1D1E" w:rsidRPr="003B17C8" w:rsidTr="006836CB">
        <w:trPr>
          <w:trHeight w:val="256"/>
          <w:tblHeader/>
        </w:trPr>
        <w:tc>
          <w:tcPr>
            <w:tcW w:w="4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0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" w:type="dxa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1D1E" w:rsidRPr="003B17C8" w:rsidTr="006836CB">
        <w:trPr>
          <w:cantSplit/>
          <w:trHeight w:val="2156"/>
        </w:trPr>
        <w:tc>
          <w:tcPr>
            <w:tcW w:w="46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6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6836CB" w:rsidRDefault="004F4D5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еконструкция Северной окружной дороги в г.</w:t>
            </w:r>
            <w:r w:rsid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Рязани, </w:t>
            </w:r>
          </w:p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2 участок </w:t>
            </w:r>
            <w:proofErr w:type="gram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0+448 - км 3+876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92106,27295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391402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266491,72705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1E" w:rsidRPr="003B17C8" w:rsidTr="006836CB">
        <w:trPr>
          <w:cantSplit/>
          <w:trHeight w:val="646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3D1D1E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1E" w:rsidRPr="003B17C8" w:rsidTr="006836CB">
        <w:trPr>
          <w:cantSplit/>
          <w:trHeight w:val="234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площадки для стоянки автомобильного транспорта во въездной зоне ГАУК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Государственный музей-заповедник С.А. Есенина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автомобильной дороге: от автодороги М-5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- Рыбное - Константиново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6836CB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6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Константиново на автомобильной дороге: от </w:t>
            </w:r>
            <w:r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автодороги </w:t>
            </w:r>
            <w:r w:rsidR="00540C6D"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М-5 </w:t>
            </w:r>
            <w:r w:rsidR="00540C6D"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Урал</w:t>
            </w:r>
            <w:r w:rsidR="00540C6D"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6836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Рыбное </w:t>
            </w:r>
            <w:r w:rsidR="004F4D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</w:t>
            </w:r>
            <w:r w:rsidR="00683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подъезд: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Федякино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730,627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730,627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Устройство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Ефремов (97+890-110+173; 115+700-130+200) на участке 105+087-105+422 в Ряжском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4 587,185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4 587,185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Устройство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Ефремов (27+490-68+490) в населенных пунктах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Епихино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Чернобаево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Асташево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Кореньки, Соболево,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Суйск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Старожиловском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6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446901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15 020,350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13 412,815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446901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1 607,535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41E79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Устройство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Ефремов (68+490-97+890) в населенных пунктах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Асники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Лужки в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Кораблинском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4 574,562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4 574,562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6836CB">
        <w:trPr>
          <w:cantSplit/>
          <w:trHeight w:val="32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41E79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  <w:tcMar>
              <w:top w:w="0" w:type="dxa"/>
              <w:bottom w:w="0" w:type="dxa"/>
            </w:tcMar>
          </w:tcPr>
          <w:p w:rsidR="003D1D1E" w:rsidRPr="003B17C8" w:rsidRDefault="004F4D56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770" w:type="dxa"/>
            <w:tcMar>
              <w:top w:w="0" w:type="dxa"/>
              <w:bottom w:w="0" w:type="dxa"/>
            </w:tcMar>
          </w:tcPr>
          <w:p w:rsidR="003D1D1E" w:rsidRPr="003D1D1E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автобусных остановок в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еменск</w:t>
            </w:r>
            <w:proofErr w:type="spellEnd"/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Семеновский - автодорога М-6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>Пронском</w:t>
            </w:r>
            <w:proofErr w:type="spellEnd"/>
            <w:r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00742A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1 407,799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00742A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00742A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1 407,799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00742A" w:rsidP="00683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</w:tbl>
    <w:p w:rsidR="003D1D1E" w:rsidRDefault="003D1D1E" w:rsidP="003D1D1E">
      <w:pPr>
        <w:rPr>
          <w:rFonts w:ascii="Times New Roman" w:hAnsi="Times New Roman"/>
          <w:sz w:val="28"/>
          <w:szCs w:val="28"/>
        </w:rPr>
      </w:pPr>
    </w:p>
    <w:p w:rsidR="000D03E2" w:rsidRPr="00A47596" w:rsidRDefault="000D03E2" w:rsidP="000D03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0D03E2" w:rsidRPr="00A47596" w:rsidRDefault="000D03E2" w:rsidP="000D03E2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sectPr w:rsidR="000D03E2" w:rsidRPr="00A47596" w:rsidSect="006836C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51" w:rsidRDefault="00146F51">
      <w:r>
        <w:separator/>
      </w:r>
    </w:p>
  </w:endnote>
  <w:endnote w:type="continuationSeparator" w:id="0">
    <w:p w:rsidR="00146F51" w:rsidRDefault="001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3B17C8">
          <w:pPr>
            <w:pStyle w:val="a6"/>
          </w:pPr>
          <w:r>
            <w:rPr>
              <w:noProof/>
            </w:rPr>
            <w:drawing>
              <wp:inline distT="0" distB="0" distL="0" distR="0" wp14:anchorId="593E998B" wp14:editId="519544E8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3B17C8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816932" wp14:editId="0DAD991B">
                <wp:extent cx="17526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6836CB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3995  16.08.2021 11:32:23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51" w:rsidRDefault="00146F51">
      <w:r>
        <w:separator/>
      </w:r>
    </w:p>
  </w:footnote>
  <w:footnote w:type="continuationSeparator" w:id="0">
    <w:p w:rsidR="00146F51" w:rsidRDefault="0014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836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2836C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F435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nYgr1Q1PAYh0QIC9QKqE7bUtrY=" w:salt="YOCPrQK/UYUBmLd7ROqW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06CA6"/>
    <w:rsid w:val="0000742A"/>
    <w:rsid w:val="0001360F"/>
    <w:rsid w:val="000149E8"/>
    <w:rsid w:val="00032AA7"/>
    <w:rsid w:val="000331B3"/>
    <w:rsid w:val="00033413"/>
    <w:rsid w:val="00034C5A"/>
    <w:rsid w:val="00037C0C"/>
    <w:rsid w:val="00041E79"/>
    <w:rsid w:val="0004202E"/>
    <w:rsid w:val="00046C4D"/>
    <w:rsid w:val="000502A3"/>
    <w:rsid w:val="00051B8C"/>
    <w:rsid w:val="00056DEB"/>
    <w:rsid w:val="000574CD"/>
    <w:rsid w:val="000621EF"/>
    <w:rsid w:val="00073A7A"/>
    <w:rsid w:val="00076D5E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D03E2"/>
    <w:rsid w:val="000E4E0B"/>
    <w:rsid w:val="000F11BD"/>
    <w:rsid w:val="00101FE9"/>
    <w:rsid w:val="001145D8"/>
    <w:rsid w:val="00122CFD"/>
    <w:rsid w:val="0013331E"/>
    <w:rsid w:val="001416BF"/>
    <w:rsid w:val="001427EC"/>
    <w:rsid w:val="00146F51"/>
    <w:rsid w:val="00147B4F"/>
    <w:rsid w:val="00147E70"/>
    <w:rsid w:val="00151370"/>
    <w:rsid w:val="00162E72"/>
    <w:rsid w:val="001659F5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C13B0"/>
    <w:rsid w:val="001D15E4"/>
    <w:rsid w:val="001D4143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24DBA"/>
    <w:rsid w:val="00231F1C"/>
    <w:rsid w:val="00242DDB"/>
    <w:rsid w:val="002479A2"/>
    <w:rsid w:val="00253945"/>
    <w:rsid w:val="00256A5F"/>
    <w:rsid w:val="0026087E"/>
    <w:rsid w:val="00261DE0"/>
    <w:rsid w:val="00263F90"/>
    <w:rsid w:val="00265420"/>
    <w:rsid w:val="00266935"/>
    <w:rsid w:val="002716B1"/>
    <w:rsid w:val="0027422A"/>
    <w:rsid w:val="00274E14"/>
    <w:rsid w:val="00280A6D"/>
    <w:rsid w:val="002836C8"/>
    <w:rsid w:val="00284A49"/>
    <w:rsid w:val="002869E4"/>
    <w:rsid w:val="00286ECA"/>
    <w:rsid w:val="002953B6"/>
    <w:rsid w:val="00297DDB"/>
    <w:rsid w:val="002B06C7"/>
    <w:rsid w:val="002B42FF"/>
    <w:rsid w:val="002B4D8A"/>
    <w:rsid w:val="002B4FB0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22A3"/>
    <w:rsid w:val="00325436"/>
    <w:rsid w:val="00357D1D"/>
    <w:rsid w:val="00360A40"/>
    <w:rsid w:val="00363774"/>
    <w:rsid w:val="003673FB"/>
    <w:rsid w:val="003870C2"/>
    <w:rsid w:val="003B17C8"/>
    <w:rsid w:val="003C5F60"/>
    <w:rsid w:val="003D0DDB"/>
    <w:rsid w:val="003D1B79"/>
    <w:rsid w:val="003D1D1E"/>
    <w:rsid w:val="003D3B8A"/>
    <w:rsid w:val="003D3BF8"/>
    <w:rsid w:val="003D54F8"/>
    <w:rsid w:val="003F4F5E"/>
    <w:rsid w:val="00400906"/>
    <w:rsid w:val="004106E6"/>
    <w:rsid w:val="00414151"/>
    <w:rsid w:val="0041768F"/>
    <w:rsid w:val="004250B3"/>
    <w:rsid w:val="0042590E"/>
    <w:rsid w:val="0043201F"/>
    <w:rsid w:val="0043398C"/>
    <w:rsid w:val="00437F65"/>
    <w:rsid w:val="004423C5"/>
    <w:rsid w:val="00446901"/>
    <w:rsid w:val="00447296"/>
    <w:rsid w:val="00456159"/>
    <w:rsid w:val="00457CC5"/>
    <w:rsid w:val="004600FD"/>
    <w:rsid w:val="00460FEA"/>
    <w:rsid w:val="00466BB7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419C"/>
    <w:rsid w:val="004C7485"/>
    <w:rsid w:val="004D0674"/>
    <w:rsid w:val="004D293D"/>
    <w:rsid w:val="004E0583"/>
    <w:rsid w:val="004F3A8D"/>
    <w:rsid w:val="004F3D88"/>
    <w:rsid w:val="004F3DD5"/>
    <w:rsid w:val="004F44FE"/>
    <w:rsid w:val="004F4D56"/>
    <w:rsid w:val="00505F6F"/>
    <w:rsid w:val="00512A47"/>
    <w:rsid w:val="005144F4"/>
    <w:rsid w:val="00531C68"/>
    <w:rsid w:val="00532119"/>
    <w:rsid w:val="005323B7"/>
    <w:rsid w:val="005335F3"/>
    <w:rsid w:val="00540C6D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050CA"/>
    <w:rsid w:val="00612A5F"/>
    <w:rsid w:val="00616AED"/>
    <w:rsid w:val="00617B04"/>
    <w:rsid w:val="00632A4F"/>
    <w:rsid w:val="00632B56"/>
    <w:rsid w:val="006347F5"/>
    <w:rsid w:val="006351E3"/>
    <w:rsid w:val="00636516"/>
    <w:rsid w:val="00644236"/>
    <w:rsid w:val="006471E5"/>
    <w:rsid w:val="006577DD"/>
    <w:rsid w:val="00671D3B"/>
    <w:rsid w:val="00672657"/>
    <w:rsid w:val="00672E95"/>
    <w:rsid w:val="006750CA"/>
    <w:rsid w:val="006836CB"/>
    <w:rsid w:val="00684A5B"/>
    <w:rsid w:val="006863F6"/>
    <w:rsid w:val="006A1F71"/>
    <w:rsid w:val="006B2755"/>
    <w:rsid w:val="006D0E74"/>
    <w:rsid w:val="006D1A34"/>
    <w:rsid w:val="006D64E4"/>
    <w:rsid w:val="006F26C5"/>
    <w:rsid w:val="006F328B"/>
    <w:rsid w:val="006F435E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3DD4"/>
    <w:rsid w:val="007377B5"/>
    <w:rsid w:val="00746CC2"/>
    <w:rsid w:val="0075467B"/>
    <w:rsid w:val="007551C5"/>
    <w:rsid w:val="00755676"/>
    <w:rsid w:val="00760323"/>
    <w:rsid w:val="007613E6"/>
    <w:rsid w:val="007646F0"/>
    <w:rsid w:val="00765600"/>
    <w:rsid w:val="007718A0"/>
    <w:rsid w:val="00773D4D"/>
    <w:rsid w:val="00791C9F"/>
    <w:rsid w:val="007925B8"/>
    <w:rsid w:val="00792AAB"/>
    <w:rsid w:val="00793B47"/>
    <w:rsid w:val="007A1D0C"/>
    <w:rsid w:val="007A2A7B"/>
    <w:rsid w:val="007A779B"/>
    <w:rsid w:val="007B396D"/>
    <w:rsid w:val="007C50FE"/>
    <w:rsid w:val="007D4132"/>
    <w:rsid w:val="007D4925"/>
    <w:rsid w:val="007D7398"/>
    <w:rsid w:val="007F0C8A"/>
    <w:rsid w:val="007F11AB"/>
    <w:rsid w:val="00807772"/>
    <w:rsid w:val="008143CB"/>
    <w:rsid w:val="00815158"/>
    <w:rsid w:val="00820BBE"/>
    <w:rsid w:val="00823CA1"/>
    <w:rsid w:val="008513B9"/>
    <w:rsid w:val="00851DD0"/>
    <w:rsid w:val="008535D6"/>
    <w:rsid w:val="008702D3"/>
    <w:rsid w:val="00876034"/>
    <w:rsid w:val="00877A7F"/>
    <w:rsid w:val="008807B9"/>
    <w:rsid w:val="008827E7"/>
    <w:rsid w:val="00883D36"/>
    <w:rsid w:val="00887F1B"/>
    <w:rsid w:val="00897161"/>
    <w:rsid w:val="008A1696"/>
    <w:rsid w:val="008B4345"/>
    <w:rsid w:val="008C58FE"/>
    <w:rsid w:val="008D50C7"/>
    <w:rsid w:val="008E6C41"/>
    <w:rsid w:val="008F0816"/>
    <w:rsid w:val="008F37CF"/>
    <w:rsid w:val="008F6BB7"/>
    <w:rsid w:val="00900F42"/>
    <w:rsid w:val="0091504E"/>
    <w:rsid w:val="00920869"/>
    <w:rsid w:val="0093173A"/>
    <w:rsid w:val="00932E3C"/>
    <w:rsid w:val="00945B34"/>
    <w:rsid w:val="009573D3"/>
    <w:rsid w:val="009626E3"/>
    <w:rsid w:val="00963E33"/>
    <w:rsid w:val="00967212"/>
    <w:rsid w:val="00970A3D"/>
    <w:rsid w:val="00972D16"/>
    <w:rsid w:val="009751F7"/>
    <w:rsid w:val="009977FF"/>
    <w:rsid w:val="009A0155"/>
    <w:rsid w:val="009A085B"/>
    <w:rsid w:val="009A241C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6428"/>
    <w:rsid w:val="00A1314B"/>
    <w:rsid w:val="00A13160"/>
    <w:rsid w:val="00A137D3"/>
    <w:rsid w:val="00A15912"/>
    <w:rsid w:val="00A17511"/>
    <w:rsid w:val="00A314A4"/>
    <w:rsid w:val="00A413E6"/>
    <w:rsid w:val="00A44A8F"/>
    <w:rsid w:val="00A45962"/>
    <w:rsid w:val="00A47596"/>
    <w:rsid w:val="00A51D96"/>
    <w:rsid w:val="00A70CC4"/>
    <w:rsid w:val="00A73998"/>
    <w:rsid w:val="00A76FFD"/>
    <w:rsid w:val="00A85242"/>
    <w:rsid w:val="00A96A74"/>
    <w:rsid w:val="00A96F84"/>
    <w:rsid w:val="00AA70E6"/>
    <w:rsid w:val="00AB4004"/>
    <w:rsid w:val="00AC3953"/>
    <w:rsid w:val="00AC415C"/>
    <w:rsid w:val="00AC48C6"/>
    <w:rsid w:val="00AC6D23"/>
    <w:rsid w:val="00AC7150"/>
    <w:rsid w:val="00AE1DCA"/>
    <w:rsid w:val="00AF0578"/>
    <w:rsid w:val="00AF244E"/>
    <w:rsid w:val="00AF5F7C"/>
    <w:rsid w:val="00AF7CA3"/>
    <w:rsid w:val="00B02207"/>
    <w:rsid w:val="00B03403"/>
    <w:rsid w:val="00B063FA"/>
    <w:rsid w:val="00B10324"/>
    <w:rsid w:val="00B11E35"/>
    <w:rsid w:val="00B20F09"/>
    <w:rsid w:val="00B26C49"/>
    <w:rsid w:val="00B376B1"/>
    <w:rsid w:val="00B4114E"/>
    <w:rsid w:val="00B456EC"/>
    <w:rsid w:val="00B5245C"/>
    <w:rsid w:val="00B53777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95E63"/>
    <w:rsid w:val="00BB139F"/>
    <w:rsid w:val="00BB29F5"/>
    <w:rsid w:val="00BB2C98"/>
    <w:rsid w:val="00BC2F0E"/>
    <w:rsid w:val="00BD0B82"/>
    <w:rsid w:val="00BE3198"/>
    <w:rsid w:val="00BF4F5F"/>
    <w:rsid w:val="00C04EEB"/>
    <w:rsid w:val="00C075A4"/>
    <w:rsid w:val="00C07F79"/>
    <w:rsid w:val="00C10F12"/>
    <w:rsid w:val="00C11826"/>
    <w:rsid w:val="00C3010D"/>
    <w:rsid w:val="00C31D7D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77A"/>
    <w:rsid w:val="00C9334C"/>
    <w:rsid w:val="00C94851"/>
    <w:rsid w:val="00C95CD2"/>
    <w:rsid w:val="00C963DA"/>
    <w:rsid w:val="00CA051B"/>
    <w:rsid w:val="00CA1AAF"/>
    <w:rsid w:val="00CB3CBE"/>
    <w:rsid w:val="00CB5FB8"/>
    <w:rsid w:val="00CC4096"/>
    <w:rsid w:val="00CC5142"/>
    <w:rsid w:val="00CD615D"/>
    <w:rsid w:val="00CE009C"/>
    <w:rsid w:val="00CE259E"/>
    <w:rsid w:val="00CE6F9B"/>
    <w:rsid w:val="00CF03D8"/>
    <w:rsid w:val="00CF090C"/>
    <w:rsid w:val="00D015D5"/>
    <w:rsid w:val="00D03D68"/>
    <w:rsid w:val="00D22263"/>
    <w:rsid w:val="00D266DD"/>
    <w:rsid w:val="00D32B04"/>
    <w:rsid w:val="00D374E7"/>
    <w:rsid w:val="00D42A57"/>
    <w:rsid w:val="00D55B75"/>
    <w:rsid w:val="00D63949"/>
    <w:rsid w:val="00D652E7"/>
    <w:rsid w:val="00D77BCF"/>
    <w:rsid w:val="00D822D3"/>
    <w:rsid w:val="00D84394"/>
    <w:rsid w:val="00D929C4"/>
    <w:rsid w:val="00D95E55"/>
    <w:rsid w:val="00DB3664"/>
    <w:rsid w:val="00DB5AC6"/>
    <w:rsid w:val="00DC16FB"/>
    <w:rsid w:val="00DC368B"/>
    <w:rsid w:val="00DC4A65"/>
    <w:rsid w:val="00DC4F66"/>
    <w:rsid w:val="00DC73BA"/>
    <w:rsid w:val="00DE4863"/>
    <w:rsid w:val="00DE61A7"/>
    <w:rsid w:val="00E01102"/>
    <w:rsid w:val="00E01B65"/>
    <w:rsid w:val="00E01C5F"/>
    <w:rsid w:val="00E10B44"/>
    <w:rsid w:val="00E11F02"/>
    <w:rsid w:val="00E13FBC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8126F"/>
    <w:rsid w:val="00E87E25"/>
    <w:rsid w:val="00EA04F1"/>
    <w:rsid w:val="00EA0C2F"/>
    <w:rsid w:val="00EA2FD3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44C1C"/>
    <w:rsid w:val="00F45975"/>
    <w:rsid w:val="00F45B7C"/>
    <w:rsid w:val="00F45FCE"/>
    <w:rsid w:val="00F4717D"/>
    <w:rsid w:val="00F64F0A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2F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FDDB-9A13-4106-A362-71C7F325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66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Дягилева М.А.</cp:lastModifiedBy>
  <cp:revision>18</cp:revision>
  <cp:lastPrinted>2021-07-19T08:26:00Z</cp:lastPrinted>
  <dcterms:created xsi:type="dcterms:W3CDTF">2021-04-19T11:32:00Z</dcterms:created>
  <dcterms:modified xsi:type="dcterms:W3CDTF">2021-08-17T13:50:00Z</dcterms:modified>
</cp:coreProperties>
</file>