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ОПОВЕЩЕНИЕ</w:t>
      </w:r>
    </w:p>
    <w:p>
      <w:pPr>
        <w:pStyle w:val="Normal"/>
        <w:widowControl w:val="false"/>
        <w:autoSpaceDE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autoSpaceDE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39"/>
        <w:shd w:fill="FFFFFF" w:val="clear"/>
        <w:spacing w:before="0" w:after="0"/>
        <w:jc w:val="both"/>
        <w:textAlignment w:val="baseline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2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>7.08.2021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>381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-п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 w:ascii="Times New Roman" w:hAnsi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lang w:val="ru-RU" w:eastAsia="zh-CN" w:bidi="ar-SA"/>
        </w:rPr>
        <w:t>62:15:0050112:1179 по адресу: Рязанская область,</w:t>
        <w:br/>
        <w:t>с. Дядьково, участок находится примерно в 1392 м от здания поста ГИБДД</w:t>
        <w:br/>
        <w:t>по направлению на северо-восток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»</w:t>
      </w:r>
      <w:bookmarkStart w:id="0" w:name="__DdeLink__220_2984622420"/>
      <w:bookmarkStart w:id="1" w:name="__DdeLink__133_3797669617"/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проводятся общественные обсуждения</w:t>
        <w:br/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Возягиной Веры Николаевны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autoSpaceDE w:val="false"/>
        <w:jc w:val="both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 w:ascii="Times New Roman" w:hAnsi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fill="FFFFFF" w:val="clear"/>
        <w:autoSpaceDE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с 31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21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 w:ascii="Times New Roman" w:hAnsi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 w:ascii="Times New Roman" w:hAnsi="Times New Roman"/>
          <w:sz w:val="28"/>
          <w:szCs w:val="28"/>
          <w:highlight w:val="white"/>
          <w:shd w:fill="FFFFFF" w:val="clear"/>
        </w:rPr>
        <w:t>Рязанская область, Рязанский район, с. Дядьково, ул. Центральная, д. 47б (здание администрации)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;</w:t>
      </w:r>
      <w:r>
        <w:rPr>
          <w:rFonts w:cs="Times New Roman" w:ascii="Times New Roman" w:hAnsi="Times New Roman"/>
          <w:sz w:val="28"/>
          <w:szCs w:val="28"/>
          <w:highlight w:val="white"/>
          <w:shd w:fill="FFFFFF" w:val="clear"/>
        </w:rPr>
        <w:tab/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- 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eastAsia="zh-CN" w:bidi="ar-SA"/>
        </w:rPr>
        <w:t>сетевом издании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«Рязанские ведомости» (www.rv-ryazan.ru).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Период проведения экспозиции: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>с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31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 w:ascii="Times New Roman" w:hAnsi="Times New Roman"/>
          <w:sz w:val="28"/>
          <w:szCs w:val="28"/>
        </w:rPr>
        <w:t>, с 9.00 час. по 18.00 час.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Адрес размещения экспозиции: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>Рязанская область, Рязанский район, с. Дядьково, ул. Центральная, д. 47б (здание администрации)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240</w:t>
        <w:br/>
        <w:t xml:space="preserve">и электронной почте в режиме реального времени (kzz_gku@mail.ru)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31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14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в режиме рабочего времени.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 w:ascii="Times New Roman" w:hAnsi="Times New Roman"/>
          <w:b/>
          <w:bCs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31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14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с 9.00 час. по 18.00 час.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autoSpaceDE w:val="false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r>
        <w:rPr>
          <w:rFonts w:cs="Times New Roman" w:ascii="Times New Roman" w:hAnsi="Times New Roman"/>
          <w:sz w:val="28"/>
          <w:szCs w:val="28"/>
          <w:lang w:val="en-US"/>
        </w:rPr>
        <w:t>info</w:t>
      </w:r>
      <w:r>
        <w:rPr>
          <w:rFonts w:cs="Times New Roman" w:ascii="Times New Roman" w:hAnsi="Times New Roman"/>
          <w:sz w:val="28"/>
          <w:szCs w:val="28"/>
        </w:rPr>
        <w:t>@</w:t>
      </w:r>
      <w:r>
        <w:rPr>
          <w:rFonts w:cs="Times New Roman" w:ascii="Times New Roman" w:hAnsi="Times New Roman"/>
          <w:sz w:val="28"/>
          <w:szCs w:val="28"/>
          <w:lang w:val="en-US"/>
        </w:rPr>
        <w:t>guag</w:t>
      </w:r>
      <w:r>
        <w:rPr>
          <w:rFonts w:cs="Times New Roman" w:ascii="Times New Roman" w:hAnsi="Times New Roman"/>
          <w:sz w:val="28"/>
          <w:szCs w:val="28"/>
        </w:rPr>
        <w:t>62.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Style w:val="Style25"/>
          <w:rFonts w:cs="Times New Roman" w:ascii="Times New Roman" w:hAnsi="Times New Roman"/>
          <w:sz w:val="28"/>
          <w:szCs w:val="28"/>
          <w:highlight w:val="white"/>
        </w:rPr>
        <w:footnoteReference w:id="2"/>
      </w:r>
      <w:r>
        <w:rPr>
          <w:rFonts w:cs="Times New Roman" w:ascii="Times New Roman" w:hAnsi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Times New Roman">
    <w:charset w:val="01"/>
    <w:family w:val="roman"/>
    <w:pitch w:val="default"/>
  </w:font>
  <w:font w:name="Cambria">
    <w:charset w:val="01"/>
    <w:family w:val="swiss"/>
    <w:pitch w:val="default"/>
  </w:font>
  <w:font w:name="Arial">
    <w:charset w:val="cc"/>
    <w:family w:val="swiss"/>
    <w:pitch w:val="variable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autoSpaceDE w:val="false"/>
        <w:jc w:val="both"/>
        <w:rPr/>
      </w:pPr>
      <w:r>
        <w:rPr>
          <w:rStyle w:val="Style24"/>
        </w:rPr>
        <w:footnoteRef/>
      </w:r>
      <w:r>
        <w:rPr>
          <w:rFonts w:cs="Times New Roman" w:ascii="Times New Roman" w:hAnsi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766</TotalTime>
  <Application>LibreOffice/6.4.4.2$Linux_X86_64 LibreOffice_project/40$Build-2</Application>
  <Pages>2</Pages>
  <Words>660</Words>
  <Characters>5001</Characters>
  <CharactersWithSpaces>5779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2021-08-27T15:47:01Z</dcterms:modified>
  <cp:revision>90</cp:revision>
  <dc:subject/>
  <dc:title/>
</cp:coreProperties>
</file>