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autoSpaceDE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9"/>
        <w:shd w:fill="FFFFFF" w:val="clear"/>
        <w:spacing w:before="0" w:after="0"/>
        <w:jc w:val="both"/>
        <w:textAlignment w:val="baseline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17.08.2021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356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 w:ascii="Times New Roman" w:hAnsi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br/>
        <w:t>разрешения на условно разрешенный вид использования земельного участка</w:t>
        <w:br/>
        <w:t>с кадастровым номером 62:13:0010107:2557 по адресу: Рязанская область,</w:t>
        <w:br/>
        <w:t xml:space="preserve">Рыбновский муниципальный район, Рыбновское городское поселение,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u w:val="none"/>
          <w:shd w:fill="FFFFFF" w:val="clear"/>
          <w:lang w:val="ru-RU" w:eastAsia="zh-CN" w:bidi="ar-SA"/>
        </w:rPr>
        <w:t>г. Рыбное, улица Крымская, участок № 9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»</w:t>
      </w:r>
      <w:bookmarkStart w:id="0" w:name="__DdeLink__220_2984622420"/>
      <w:bookmarkStart w:id="1" w:name="__DdeLink__133_3797669617"/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проводятся общественные обсуждения</w:t>
        <w:br/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>Кочетурова Дениса Николаевича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fill="FFFFFF" w:val="clear"/>
        <w:autoSpaceDE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18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07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Рязанская область, Рыбновский район, г. Рыбное, пл. Ленина, д. 9, приёмная администрации Рыбновского городского поселения, 2 этаж;</w:t>
      </w:r>
      <w:r>
        <w:rPr>
          <w:rFonts w:cs="Times New Roman" w:ascii="Times New Roman" w:hAnsi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18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3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г., 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8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.00 час. по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17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>.00 час.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 w:ascii="Times New Roman" w:hAnsi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Рязанская область, Рыбновский район, г. Рыбное, пл. Ленина, д. 9, приёмная администрации Рыбновского городского поселения, 2 этаж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реального времени (kzz_gku@mail.ru)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18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3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в режиме рабочего времени.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18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3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с 8.00 час. по 17.00 час.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info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guag</w:t>
      </w:r>
      <w:r>
        <w:rPr>
          <w:rFonts w:cs="Times New Roman" w:ascii="Times New Roman" w:hAnsi="Times New Roman"/>
          <w:sz w:val="28"/>
          <w:szCs w:val="28"/>
        </w:rPr>
        <w:t>62.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 w:ascii="Times New Roman" w:hAnsi="Times New Roman"/>
          <w:sz w:val="28"/>
          <w:szCs w:val="28"/>
          <w:highlight w:val="white"/>
        </w:rPr>
        <w:footnoteReference w:id="2"/>
      </w:r>
      <w:r>
        <w:rPr>
          <w:rFonts w:cs="Times New Roman" w:ascii="Times New Roman" w:hAnsi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Arial">
    <w:charset w:val="cc"/>
    <w:family w:val="swiss"/>
    <w:pitch w:val="variable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/>
      </w:pPr>
      <w:r>
        <w:rPr>
          <w:rStyle w:val="Style24"/>
        </w:rPr>
        <w:footnoteRef/>
      </w: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667</TotalTime>
  <Application>LibreOffice/6.4.4.2$Linux_X86_64 LibreOffice_project/40$Build-2</Application>
  <Pages>2</Pages>
  <Words>667</Words>
  <Characters>5063</Characters>
  <CharactersWithSpaces>5851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2021-08-17T15:20:40Z</dcterms:modified>
  <cp:revision>84</cp:revision>
  <dc:subject/>
  <dc:title/>
</cp:coreProperties>
</file>