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2F6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7A0">
        <w:rPr>
          <w:rFonts w:ascii="Times New Roman" w:hAnsi="Times New Roman"/>
          <w:bCs/>
          <w:sz w:val="28"/>
          <w:szCs w:val="28"/>
        </w:rPr>
        <w:t>от 14 сентября 2021 г. № 239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07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43" w:type="pct"/>
        <w:tblLook w:val="01E0" w:firstRow="1" w:lastRow="1" w:firstColumn="1" w:lastColumn="1" w:noHBand="0" w:noVBand="0"/>
      </w:tblPr>
      <w:tblGrid>
        <w:gridCol w:w="9462"/>
      </w:tblGrid>
      <w:tr w:rsidR="000D5EED" w:rsidRPr="00827F4C" w:rsidTr="002C0CBF"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27F4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6844AF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27F4C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732F63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 xml:space="preserve">от 24.12.2019 № 434, от 31.03.2020 № 60, от 17.08.2020 № 204, </w:t>
            </w:r>
          </w:p>
          <w:p w:rsidR="006F1BF8" w:rsidRPr="00827F4C" w:rsidRDefault="00732F63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от 08.09.2020 № 233</w:t>
            </w:r>
            <w:r w:rsidR="006844AF" w:rsidRPr="00827F4C">
              <w:rPr>
                <w:rFonts w:ascii="Times New Roman" w:hAnsi="Times New Roman"/>
                <w:sz w:val="28"/>
                <w:szCs w:val="28"/>
              </w:rPr>
              <w:t>, от 18.11.2020 № 294</w:t>
            </w:r>
            <w:r w:rsidR="00C84ED8" w:rsidRPr="00827F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730B3" w:rsidRPr="00827F4C">
              <w:rPr>
                <w:rFonts w:ascii="Times New Roman" w:hAnsi="Times New Roman"/>
                <w:sz w:val="28"/>
                <w:szCs w:val="28"/>
              </w:rPr>
              <w:t>от 22.12.2020 №</w:t>
            </w:r>
            <w:r w:rsidR="006C6FCA" w:rsidRPr="00827F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0B3" w:rsidRPr="00827F4C">
              <w:rPr>
                <w:rFonts w:ascii="Times New Roman" w:hAnsi="Times New Roman"/>
                <w:sz w:val="28"/>
                <w:szCs w:val="28"/>
              </w:rPr>
              <w:t>355</w:t>
            </w:r>
            <w:r w:rsidR="006F1BF8" w:rsidRPr="00827F4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827F4C" w:rsidRDefault="006F1BF8" w:rsidP="00827F4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от 16.03.2021 № 47</w:t>
            </w:r>
            <w:r w:rsidR="001E5890" w:rsidRPr="00827F4C">
              <w:rPr>
                <w:rFonts w:ascii="Times New Roman" w:hAnsi="Times New Roman"/>
                <w:sz w:val="28"/>
                <w:szCs w:val="28"/>
              </w:rPr>
              <w:t>, от 06.07.2021 № 176</w:t>
            </w:r>
            <w:r w:rsidR="00732F63" w:rsidRPr="00827F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27F4C" w:rsidTr="002C0CBF">
        <w:tc>
          <w:tcPr>
            <w:tcW w:w="5000" w:type="pct"/>
          </w:tcPr>
          <w:p w:rsidR="00DF167F" w:rsidRPr="00827F4C" w:rsidRDefault="00DF167F" w:rsidP="00827F4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F167F" w:rsidRPr="00827F4C" w:rsidRDefault="00DF167F" w:rsidP="00827F4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                             и предупреждение чрезвычайных ситуаций» следующие изменения:</w:t>
            </w:r>
          </w:p>
          <w:p w:rsidR="00DF167F" w:rsidRPr="00827F4C" w:rsidRDefault="00DF167F" w:rsidP="00827F4C">
            <w:pPr>
              <w:tabs>
                <w:tab w:val="left" w:pos="8601"/>
                <w:tab w:val="left" w:pos="9463"/>
              </w:tabs>
              <w:spacing w:line="228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DF167F" w:rsidRPr="00827F4C" w:rsidRDefault="00DF167F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абзаце первом цифры «</w:t>
            </w:r>
            <w:r w:rsidR="001E5890" w:rsidRPr="00827F4C">
              <w:rPr>
                <w:rFonts w:ascii="Times New Roman" w:hAnsi="Times New Roman"/>
                <w:sz w:val="28"/>
                <w:szCs w:val="28"/>
              </w:rPr>
              <w:t>8754804,25638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E5890" w:rsidRPr="00827F4C">
              <w:rPr>
                <w:rFonts w:ascii="Times New Roman" w:hAnsi="Times New Roman"/>
                <w:sz w:val="28"/>
                <w:szCs w:val="28"/>
              </w:rPr>
              <w:t>8528098,65638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E5890" w:rsidRPr="00827F4C">
              <w:rPr>
                <w:rFonts w:ascii="Times New Roman" w:hAnsi="Times New Roman"/>
                <w:sz w:val="28"/>
                <w:szCs w:val="28"/>
              </w:rPr>
              <w:t>8776664,25638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E5890" w:rsidRPr="00827F4C">
              <w:rPr>
                <w:rFonts w:ascii="Times New Roman" w:hAnsi="Times New Roman"/>
                <w:sz w:val="28"/>
                <w:szCs w:val="28"/>
              </w:rPr>
              <w:t>8549958,65638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167F" w:rsidRPr="00827F4C" w:rsidRDefault="00DF167F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C84ED8" w:rsidRPr="00827F4C">
              <w:rPr>
                <w:rFonts w:ascii="Times New Roman" w:hAnsi="Times New Roman"/>
                <w:sz w:val="28"/>
                <w:szCs w:val="28"/>
              </w:rPr>
              <w:t xml:space="preserve">восьмом 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C84ED8" w:rsidRPr="00827F4C">
              <w:rPr>
                <w:rFonts w:ascii="Times New Roman" w:hAnsi="Times New Roman"/>
                <w:sz w:val="28"/>
                <w:szCs w:val="28"/>
              </w:rPr>
              <w:t>«</w:t>
            </w:r>
            <w:r w:rsidR="00727371" w:rsidRPr="00827F4C">
              <w:rPr>
                <w:rFonts w:ascii="Times New Roman" w:hAnsi="Times New Roman"/>
                <w:sz w:val="28"/>
                <w:szCs w:val="28"/>
              </w:rPr>
              <w:t>1079535,84287</w:t>
            </w:r>
            <w:r w:rsidR="00C84ED8"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7371" w:rsidRPr="00827F4C">
              <w:rPr>
                <w:rFonts w:ascii="Times New Roman" w:hAnsi="Times New Roman"/>
                <w:sz w:val="28"/>
                <w:szCs w:val="28"/>
              </w:rPr>
              <w:t>1047991,64287</w:t>
            </w:r>
            <w:r w:rsidR="002E3044" w:rsidRPr="00827F4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C84ED8" w:rsidRPr="00827F4C">
              <w:rPr>
                <w:rFonts w:ascii="Times New Roman" w:hAnsi="Times New Roman"/>
                <w:sz w:val="28"/>
                <w:szCs w:val="28"/>
              </w:rPr>
              <w:t>«</w:t>
            </w:r>
            <w:r w:rsidR="00727371" w:rsidRPr="00827F4C">
              <w:rPr>
                <w:rFonts w:ascii="Times New Roman" w:hAnsi="Times New Roman"/>
                <w:sz w:val="28"/>
                <w:szCs w:val="28"/>
              </w:rPr>
              <w:t>1101395,84287</w:t>
            </w:r>
            <w:r w:rsidR="00C84ED8"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7371" w:rsidRPr="00827F4C">
              <w:rPr>
                <w:rFonts w:ascii="Times New Roman" w:hAnsi="Times New Roman"/>
                <w:sz w:val="28"/>
                <w:szCs w:val="28"/>
              </w:rPr>
              <w:t>1069851,64287</w:t>
            </w:r>
            <w:r w:rsidR="002E3044" w:rsidRPr="00827F4C">
              <w:rPr>
                <w:rFonts w:ascii="Times New Roman" w:hAnsi="Times New Roman"/>
                <w:sz w:val="28"/>
                <w:szCs w:val="28"/>
              </w:rPr>
              <w:t>»</w:t>
            </w:r>
            <w:r w:rsidR="00C84ED8" w:rsidRPr="00827F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0F4A" w:rsidRPr="00827F4C" w:rsidRDefault="00DF167F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B0F4A" w:rsidRPr="00827F4C">
              <w:rPr>
                <w:rFonts w:ascii="Times New Roman" w:hAnsi="Times New Roman"/>
                <w:sz w:val="28"/>
                <w:szCs w:val="28"/>
              </w:rPr>
              <w:t>в разделе 4 «Ресурсное обеспечение Программы»:</w:t>
            </w:r>
          </w:p>
          <w:p w:rsidR="00AB0F4A" w:rsidRPr="00827F4C" w:rsidRDefault="002F3EEA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B0F4A" w:rsidRPr="00827F4C">
              <w:rPr>
                <w:rFonts w:ascii="Times New Roman" w:hAnsi="Times New Roman"/>
                <w:sz w:val="28"/>
                <w:szCs w:val="28"/>
              </w:rPr>
              <w:t>граф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ах</w:t>
            </w:r>
            <w:r w:rsidR="00AB0F4A" w:rsidRPr="00827F4C">
              <w:rPr>
                <w:rFonts w:ascii="Times New Roman" w:hAnsi="Times New Roman"/>
                <w:sz w:val="28"/>
                <w:szCs w:val="28"/>
              </w:rPr>
              <w:t xml:space="preserve"> 4, 11 пункта 4 цифры «</w:t>
            </w:r>
            <w:r w:rsidR="00727371" w:rsidRPr="00827F4C">
              <w:rPr>
                <w:rFonts w:ascii="Times New Roman" w:hAnsi="Times New Roman"/>
                <w:sz w:val="28"/>
                <w:szCs w:val="28"/>
              </w:rPr>
              <w:t>5821025,73561</w:t>
            </w:r>
            <w:r w:rsidR="00AB0F4A"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7371" w:rsidRPr="00827F4C">
              <w:rPr>
                <w:rFonts w:ascii="Times New Roman" w:hAnsi="Times New Roman"/>
                <w:sz w:val="28"/>
                <w:szCs w:val="28"/>
              </w:rPr>
              <w:t>1042197,76287</w:t>
            </w:r>
            <w:r w:rsidR="00AB0F4A" w:rsidRPr="00827F4C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27371" w:rsidRPr="00827F4C">
              <w:rPr>
                <w:rFonts w:ascii="Times New Roman" w:hAnsi="Times New Roman"/>
                <w:sz w:val="28"/>
                <w:szCs w:val="28"/>
              </w:rPr>
              <w:t>5842885,73561</w:t>
            </w:r>
            <w:r w:rsidR="00AB0F4A"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7371" w:rsidRPr="00827F4C">
              <w:rPr>
                <w:rFonts w:ascii="Times New Roman" w:hAnsi="Times New Roman"/>
                <w:sz w:val="28"/>
                <w:szCs w:val="28"/>
              </w:rPr>
              <w:t>1064057,76287</w:t>
            </w:r>
            <w:r w:rsidR="00AB0F4A" w:rsidRPr="00827F4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B0F4A" w:rsidRPr="00827F4C" w:rsidRDefault="00AB0F4A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в графах 4, 11 строки «Ито</w:t>
            </w:r>
            <w:r w:rsidR="009A2346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го» цифры «</w:t>
            </w:r>
            <w:r w:rsidR="00727371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8754804,25638</w:t>
            </w:r>
            <w:r w:rsidR="009A2346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27371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1079535,84287</w:t>
            </w: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="00727371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8776664,25638</w:t>
            </w: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27371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1101395,84287</w:t>
            </w: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AB0F4A" w:rsidRPr="00827F4C" w:rsidRDefault="00AB0F4A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 графах 4, 11 строки «в том числе</w:t>
            </w:r>
            <w:proofErr w:type="gramStart"/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:»</w:t>
            </w:r>
            <w:proofErr w:type="gramEnd"/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</w:t>
            </w:r>
            <w:r w:rsidR="00727371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8528098,65638</w:t>
            </w: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 w:rsidRPr="00827F4C">
              <w:rPr>
                <w:rFonts w:ascii="Times New Roman" w:hAnsi="Times New Roman"/>
                <w:spacing w:val="-4"/>
              </w:rPr>
              <w:t xml:space="preserve"> </w:t>
            </w: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727371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1047991,64287</w:t>
            </w: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 w:rsidR="00727371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8549958,65638</w:t>
            </w: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727371" w:rsidRPr="00827F4C">
              <w:rPr>
                <w:rFonts w:ascii="Times New Roman" w:hAnsi="Times New Roman"/>
                <w:spacing w:val="-4"/>
                <w:sz w:val="28"/>
                <w:szCs w:val="28"/>
              </w:rPr>
              <w:t>1069851,64287</w:t>
            </w:r>
            <w:r w:rsidRPr="00827F4C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AB0F4A" w:rsidRPr="00827F4C" w:rsidRDefault="0044664C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3</w:t>
            </w:r>
            <w:r w:rsidR="00E775E7" w:rsidRPr="00827F4C">
              <w:rPr>
                <w:rFonts w:ascii="Times New Roman" w:hAnsi="Times New Roman"/>
                <w:sz w:val="28"/>
                <w:szCs w:val="28"/>
              </w:rPr>
              <w:t>) в приложении № 4 к государственной программе:</w:t>
            </w:r>
          </w:p>
          <w:p w:rsidR="00E775E7" w:rsidRPr="00827F4C" w:rsidRDefault="00E775E7" w:rsidP="00827F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AB0F4A" w:rsidRPr="00827F4C" w:rsidRDefault="00E775E7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4, 11 пункта 2 цифры «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1331732,87516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238993,90984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66ABF" w:rsidRPr="00827F4C">
              <w:rPr>
                <w:rFonts w:ascii="Times New Roman" w:hAnsi="Times New Roman"/>
                <w:sz w:val="28"/>
                <w:szCs w:val="28"/>
              </w:rPr>
              <w:t>134</w:t>
            </w:r>
            <w:r w:rsidR="00AD57C3" w:rsidRPr="00827F4C">
              <w:rPr>
                <w:rFonts w:ascii="Times New Roman" w:hAnsi="Times New Roman"/>
                <w:sz w:val="28"/>
                <w:szCs w:val="28"/>
              </w:rPr>
              <w:t>0754</w:t>
            </w:r>
            <w:r w:rsidR="00266ABF" w:rsidRPr="00827F4C">
              <w:rPr>
                <w:rFonts w:ascii="Times New Roman" w:hAnsi="Times New Roman"/>
                <w:sz w:val="28"/>
                <w:szCs w:val="28"/>
              </w:rPr>
              <w:t>,82939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», «248</w:t>
            </w:r>
            <w:r w:rsidR="00AD57C3" w:rsidRPr="00827F4C">
              <w:rPr>
                <w:rFonts w:ascii="Times New Roman" w:hAnsi="Times New Roman"/>
                <w:sz w:val="28"/>
                <w:szCs w:val="28"/>
              </w:rPr>
              <w:t>0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15,86407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775E7" w:rsidRPr="00827F4C" w:rsidRDefault="00E775E7" w:rsidP="00827F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4, 11 строки «Итого» цифры «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1811041,36983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238993,90984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1820</w:t>
            </w:r>
            <w:r w:rsidR="004D30FE" w:rsidRPr="00827F4C">
              <w:rPr>
                <w:rFonts w:ascii="Times New Roman" w:hAnsi="Times New Roman"/>
                <w:sz w:val="28"/>
                <w:szCs w:val="28"/>
              </w:rPr>
              <w:t>0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63,32406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248</w:t>
            </w:r>
            <w:r w:rsidR="004D30FE" w:rsidRPr="00827F4C">
              <w:rPr>
                <w:rFonts w:ascii="Times New Roman" w:hAnsi="Times New Roman"/>
                <w:sz w:val="28"/>
                <w:szCs w:val="28"/>
              </w:rPr>
              <w:t>0</w:t>
            </w:r>
            <w:r w:rsidR="00255D24" w:rsidRPr="00827F4C">
              <w:rPr>
                <w:rFonts w:ascii="Times New Roman" w:hAnsi="Times New Roman"/>
                <w:sz w:val="28"/>
                <w:szCs w:val="28"/>
              </w:rPr>
              <w:t>15,86407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4664C" w:rsidRPr="00827F4C" w:rsidRDefault="0044664C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6302C" w:rsidRPr="00827F4C" w:rsidRDefault="0044664C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строки «Задача 1. Защита населения от опасностей, возникающих при химико-радиационном воздействии, в том числе</w:t>
            </w:r>
            <w:proofErr w:type="gramStart"/>
            <w:r w:rsidRPr="00827F4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27F4C">
              <w:rPr>
                <w:rFonts w:ascii="Times New Roman" w:hAnsi="Times New Roman"/>
                <w:sz w:val="28"/>
                <w:szCs w:val="28"/>
              </w:rPr>
              <w:t xml:space="preserve"> цифры «10128,13648», «1249,95299» заменить соответственно цифрами «9128,13648», «249,95299»;</w:t>
            </w:r>
          </w:p>
          <w:p w:rsidR="0044664C" w:rsidRPr="00827F4C" w:rsidRDefault="0044664C" w:rsidP="00827F4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пункта 1.1 цифры «8290,51971», «1000,00» заменить соответственно цифрами «7290,51971», «0,00»;</w:t>
            </w:r>
          </w:p>
          <w:p w:rsidR="0044664C" w:rsidRPr="00827F4C" w:rsidRDefault="0044664C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строки «Задача 2. 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обороны, в том числе</w:t>
            </w:r>
            <w:proofErr w:type="gramStart"/>
            <w:r w:rsidRPr="00827F4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27F4C">
              <w:rPr>
                <w:rFonts w:ascii="Times New Roman" w:hAnsi="Times New Roman"/>
                <w:sz w:val="28"/>
                <w:szCs w:val="28"/>
              </w:rPr>
              <w:t xml:space="preserve"> цифры «1800913,23335», «237743,95685» заменить соответственно цифрами «181</w:t>
            </w:r>
            <w:r w:rsidR="00BE7A58" w:rsidRPr="00827F4C">
              <w:rPr>
                <w:rFonts w:ascii="Times New Roman" w:hAnsi="Times New Roman"/>
                <w:sz w:val="28"/>
                <w:szCs w:val="28"/>
              </w:rPr>
              <w:t>0935,18758», «247765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,91108»;</w:t>
            </w:r>
          </w:p>
          <w:p w:rsidR="0044664C" w:rsidRPr="00827F4C" w:rsidRDefault="0044664C" w:rsidP="00827F4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пункта 2.3 цифры «1637640,62985», «236921,31683» заменить соответственно цифрами «164</w:t>
            </w:r>
            <w:r w:rsidR="00BE7A58" w:rsidRPr="00827F4C">
              <w:rPr>
                <w:rFonts w:ascii="Times New Roman" w:hAnsi="Times New Roman"/>
                <w:sz w:val="28"/>
                <w:szCs w:val="28"/>
              </w:rPr>
              <w:t>76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62,58408», «24</w:t>
            </w:r>
            <w:r w:rsidR="00BE7A58" w:rsidRPr="00827F4C">
              <w:rPr>
                <w:rFonts w:ascii="Times New Roman" w:hAnsi="Times New Roman"/>
                <w:sz w:val="28"/>
                <w:szCs w:val="28"/>
              </w:rPr>
              <w:t>69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43,27106»;</w:t>
            </w:r>
          </w:p>
          <w:p w:rsidR="0044664C" w:rsidRPr="00827F4C" w:rsidRDefault="0029384F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строки «Итого» цифры «1811041,36983», «238993,90984» заменить соответственно цифрами «1820</w:t>
            </w:r>
            <w:r w:rsidR="00B46644" w:rsidRPr="00827F4C">
              <w:rPr>
                <w:rFonts w:ascii="Times New Roman" w:hAnsi="Times New Roman"/>
                <w:sz w:val="28"/>
                <w:szCs w:val="28"/>
              </w:rPr>
              <w:t>0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63,32406», «248</w:t>
            </w:r>
            <w:r w:rsidR="00B46644" w:rsidRPr="00827F4C">
              <w:rPr>
                <w:rFonts w:ascii="Times New Roman" w:hAnsi="Times New Roman"/>
                <w:sz w:val="28"/>
                <w:szCs w:val="28"/>
              </w:rPr>
              <w:t>015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,86407</w:t>
            </w:r>
            <w:r w:rsidR="00827F4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9384F" w:rsidRPr="00827F4C" w:rsidRDefault="0029384F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4) в приложении № 5 к государственной программе:</w:t>
            </w:r>
          </w:p>
          <w:p w:rsidR="0029384F" w:rsidRPr="00827F4C" w:rsidRDefault="0029384F" w:rsidP="00827F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29384F" w:rsidRPr="00827F4C" w:rsidRDefault="0029384F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4, 11 пункта 2 цифры «3099693,88578», «528082,45231» заменить соответственно цифрами «3106</w:t>
            </w:r>
            <w:r w:rsidR="006164E8" w:rsidRPr="00827F4C">
              <w:rPr>
                <w:rFonts w:ascii="Times New Roman" w:hAnsi="Times New Roman"/>
                <w:sz w:val="28"/>
                <w:szCs w:val="28"/>
              </w:rPr>
              <w:t>899,91492», «5352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88,48145»;</w:t>
            </w:r>
          </w:p>
          <w:p w:rsidR="0029384F" w:rsidRPr="00827F4C" w:rsidRDefault="0029384F" w:rsidP="00827F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4, 11 строки «Итого» цифры «4501839,87130», «528082,45231» заменить соответственно цифрами «450</w:t>
            </w:r>
            <w:r w:rsidR="0024106C" w:rsidRPr="00827F4C">
              <w:rPr>
                <w:rFonts w:ascii="Times New Roman" w:hAnsi="Times New Roman"/>
                <w:sz w:val="28"/>
                <w:szCs w:val="28"/>
              </w:rPr>
              <w:t>9045,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90044», «53</w:t>
            </w:r>
            <w:r w:rsidR="0024106C" w:rsidRPr="00827F4C">
              <w:rPr>
                <w:rFonts w:ascii="Times New Roman" w:hAnsi="Times New Roman"/>
                <w:sz w:val="28"/>
                <w:szCs w:val="28"/>
              </w:rPr>
              <w:t>52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88,48145»;</w:t>
            </w:r>
          </w:p>
          <w:p w:rsidR="0029384F" w:rsidRPr="00827F4C" w:rsidRDefault="0029384F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29384F" w:rsidRPr="00827F4C" w:rsidRDefault="0029384F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строки «Задача 2. Обеспечение деятельности учреждений в сфере пожарной безопасности, в том числе</w:t>
            </w:r>
            <w:proofErr w:type="gramStart"/>
            <w:r w:rsidRPr="00827F4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27F4C">
              <w:rPr>
                <w:rFonts w:ascii="Times New Roman" w:hAnsi="Times New Roman"/>
                <w:sz w:val="28"/>
                <w:szCs w:val="28"/>
              </w:rPr>
              <w:t xml:space="preserve"> цифры «4494272,90883», «526732,45231» заменить соответственно цифрами «4501</w:t>
            </w:r>
            <w:r w:rsidR="00A45479" w:rsidRPr="00827F4C">
              <w:rPr>
                <w:rFonts w:ascii="Times New Roman" w:hAnsi="Times New Roman"/>
                <w:sz w:val="28"/>
                <w:szCs w:val="28"/>
              </w:rPr>
              <w:t>4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78,93797», «</w:t>
            </w:r>
            <w:r w:rsidR="00A45479" w:rsidRPr="00827F4C">
              <w:rPr>
                <w:rFonts w:ascii="Times New Roman" w:hAnsi="Times New Roman"/>
                <w:sz w:val="28"/>
                <w:szCs w:val="28"/>
              </w:rPr>
              <w:t>5339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38,48145»;</w:t>
            </w:r>
          </w:p>
          <w:p w:rsidR="0029384F" w:rsidRPr="00827F4C" w:rsidRDefault="0029384F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пункта 2.3 цифры «4029444,35974», «526432,45231» заменить соответственно цифрами «</w:t>
            </w:r>
            <w:r w:rsidR="00A45479" w:rsidRPr="00827F4C">
              <w:rPr>
                <w:rFonts w:ascii="Times New Roman" w:hAnsi="Times New Roman"/>
                <w:sz w:val="28"/>
                <w:szCs w:val="28"/>
              </w:rPr>
              <w:t>40366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50,38888», «533</w:t>
            </w:r>
            <w:r w:rsidR="00A45479" w:rsidRPr="00827F4C">
              <w:rPr>
                <w:rFonts w:ascii="Times New Roman" w:hAnsi="Times New Roman"/>
                <w:sz w:val="28"/>
                <w:szCs w:val="28"/>
              </w:rPr>
              <w:t>6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38,48145»;</w:t>
            </w:r>
          </w:p>
          <w:p w:rsidR="0029384F" w:rsidRPr="00827F4C" w:rsidRDefault="0029384F" w:rsidP="00827F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строки «Итого» цифры «4501839,87130», «528082,45231» заменить соответственно цифрами «450</w:t>
            </w:r>
            <w:r w:rsidR="00A45479" w:rsidRPr="00827F4C">
              <w:rPr>
                <w:rFonts w:ascii="Times New Roman" w:hAnsi="Times New Roman"/>
                <w:sz w:val="28"/>
                <w:szCs w:val="28"/>
              </w:rPr>
              <w:t>90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45,90044», «</w:t>
            </w:r>
            <w:r w:rsidR="00A45479" w:rsidRPr="00827F4C">
              <w:rPr>
                <w:rFonts w:ascii="Times New Roman" w:hAnsi="Times New Roman"/>
                <w:sz w:val="28"/>
                <w:szCs w:val="28"/>
              </w:rPr>
              <w:t>5352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88,48145»;</w:t>
            </w:r>
          </w:p>
          <w:p w:rsidR="00405478" w:rsidRPr="00827F4C" w:rsidRDefault="00405478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5) в приложении № 8 к государственной программе:</w:t>
            </w:r>
          </w:p>
          <w:p w:rsidR="00405478" w:rsidRPr="00827F4C" w:rsidRDefault="00405478" w:rsidP="00827F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405478" w:rsidRPr="00827F4C" w:rsidRDefault="00405478" w:rsidP="00827F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4, 11 пункта 2 цифры «1346571,91572», «266283,88918» заменить соответственно цифрами «1352203,93235», «271915,90581»;</w:t>
            </w:r>
          </w:p>
          <w:p w:rsidR="00405478" w:rsidRPr="00827F4C" w:rsidRDefault="00405478" w:rsidP="00827F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4, 11 строки «Итого» цифры «2185936,17619», «297828,08918» заменить соответственно цифрами «2191568,19282», «303460,10581»;</w:t>
            </w:r>
          </w:p>
          <w:p w:rsidR="00405478" w:rsidRPr="00827F4C" w:rsidRDefault="00405478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405478" w:rsidRPr="00827F4C" w:rsidRDefault="00405478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строки «Задача 2. Совершенствование развития института мировых судей в Рязанской области, в том числе</w:t>
            </w:r>
            <w:proofErr w:type="gramStart"/>
            <w:r w:rsidRPr="00827F4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27F4C">
              <w:rPr>
                <w:rFonts w:ascii="Times New Roman" w:hAnsi="Times New Roman"/>
                <w:sz w:val="28"/>
                <w:szCs w:val="28"/>
              </w:rPr>
              <w:t xml:space="preserve"> цифры «1368522,32017», «205013,39451» заменить соответственно цифрами «1374154,33680», «210645,41114»;</w:t>
            </w:r>
          </w:p>
          <w:p w:rsidR="00405478" w:rsidRPr="00827F4C" w:rsidRDefault="00405478" w:rsidP="00827F4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пункта 2.1 цифры «508420,70803», «123959,54706» заменить соответственно цифрами «514052,72466», «129591,56369»;</w:t>
            </w:r>
          </w:p>
          <w:p w:rsidR="00405478" w:rsidRPr="00827F4C" w:rsidRDefault="00405478" w:rsidP="00827F4C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строки «Итого» цифры «2185936,17619», «297828,08918» заменить соответственно цифрами «2191568,19282», «303460,10581»;</w:t>
            </w:r>
          </w:p>
          <w:p w:rsidR="0029384F" w:rsidRPr="00827F4C" w:rsidRDefault="00405478" w:rsidP="00827F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в графах 6, 13 строки «в том числе</w:t>
            </w:r>
            <w:proofErr w:type="gramStart"/>
            <w:r w:rsidRPr="00827F4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827F4C">
              <w:rPr>
                <w:rFonts w:ascii="Times New Roman" w:hAnsi="Times New Roman"/>
                <w:sz w:val="28"/>
                <w:szCs w:val="28"/>
              </w:rPr>
              <w:t xml:space="preserve"> цифры «1978161,07619», «266283,88918» заменить соответственно цифрами «1983793,09282», «271915,90581».</w:t>
            </w:r>
          </w:p>
        </w:tc>
      </w:tr>
    </w:tbl>
    <w:p w:rsidR="00E956FC" w:rsidRPr="00827F4C" w:rsidRDefault="00E956FC">
      <w:pPr>
        <w:rPr>
          <w:rFonts w:ascii="Times New Roman" w:hAnsi="Times New Roman"/>
          <w:sz w:val="8"/>
          <w:szCs w:val="16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996"/>
        <w:gridCol w:w="3085"/>
        <w:gridCol w:w="2383"/>
      </w:tblGrid>
      <w:tr w:rsidR="000D5EED" w:rsidRPr="00827F4C" w:rsidTr="006D01F9">
        <w:trPr>
          <w:trHeight w:val="309"/>
        </w:trPr>
        <w:tc>
          <w:tcPr>
            <w:tcW w:w="2111" w:type="pct"/>
          </w:tcPr>
          <w:p w:rsidR="00D80C0F" w:rsidRPr="00827F4C" w:rsidRDefault="00D80C0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0C0F" w:rsidRPr="00827F4C" w:rsidRDefault="00D80C0F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27F4C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30" w:type="pct"/>
          </w:tcPr>
          <w:p w:rsidR="000F3A16" w:rsidRPr="00827F4C" w:rsidRDefault="000F3A16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D80C0F" w:rsidRPr="00827F4C" w:rsidRDefault="00D80C0F" w:rsidP="00732F6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80C0F" w:rsidRPr="00827F4C" w:rsidRDefault="00D80C0F" w:rsidP="00732F6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27F4C" w:rsidRDefault="002E2737" w:rsidP="00732F6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27F4C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827F4C">
              <w:rPr>
                <w:rFonts w:ascii="Times New Roman" w:hAnsi="Times New Roman"/>
                <w:sz w:val="28"/>
                <w:szCs w:val="28"/>
              </w:rPr>
              <w:t>.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827F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27F4C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827F4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27F4C" w:rsidRDefault="00460FEA" w:rsidP="00091B9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827F4C" w:rsidSect="00827F4C">
      <w:headerReference w:type="default" r:id="rId16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52" w:rsidRDefault="00585152">
      <w:r>
        <w:separator/>
      </w:r>
    </w:p>
  </w:endnote>
  <w:endnote w:type="continuationSeparator" w:id="0">
    <w:p w:rsidR="00585152" w:rsidRDefault="0058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A0" w:rsidRDefault="005077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732F63">
          <w:pPr>
            <w:pStyle w:val="a6"/>
          </w:pPr>
          <w:r>
            <w:rPr>
              <w:noProof/>
            </w:rPr>
            <w:drawing>
              <wp:inline distT="0" distB="0" distL="0" distR="0" wp14:anchorId="1CA9DD89" wp14:editId="3BA48AB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732F63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2698271" wp14:editId="14BDF03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827F4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5239  07.09.2021 10:42:09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52" w:rsidRDefault="00585152">
      <w:r>
        <w:separator/>
      </w:r>
    </w:p>
  </w:footnote>
  <w:footnote w:type="continuationSeparator" w:id="0">
    <w:p w:rsidR="00585152" w:rsidRDefault="0058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A0" w:rsidRDefault="005077A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A0" w:rsidRDefault="005077A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7295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z0kpu7UxnKDNXEwVNYfRaxEzvw=" w:salt="/AkQXWd9M6ylP9odhXCPN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63"/>
    <w:rsid w:val="0000025B"/>
    <w:rsid w:val="0000625A"/>
    <w:rsid w:val="0001360F"/>
    <w:rsid w:val="00017047"/>
    <w:rsid w:val="000256B3"/>
    <w:rsid w:val="0002766C"/>
    <w:rsid w:val="000331B3"/>
    <w:rsid w:val="00033413"/>
    <w:rsid w:val="000335C5"/>
    <w:rsid w:val="00035D7B"/>
    <w:rsid w:val="00037C0C"/>
    <w:rsid w:val="000435C1"/>
    <w:rsid w:val="00055366"/>
    <w:rsid w:val="00056DEB"/>
    <w:rsid w:val="00056F94"/>
    <w:rsid w:val="000660ED"/>
    <w:rsid w:val="000713FB"/>
    <w:rsid w:val="00073A7A"/>
    <w:rsid w:val="00076D5E"/>
    <w:rsid w:val="0008071B"/>
    <w:rsid w:val="00084DD3"/>
    <w:rsid w:val="000907CC"/>
    <w:rsid w:val="000917C0"/>
    <w:rsid w:val="00091B91"/>
    <w:rsid w:val="00094D77"/>
    <w:rsid w:val="000A7A33"/>
    <w:rsid w:val="000B0736"/>
    <w:rsid w:val="000B273A"/>
    <w:rsid w:val="000B3817"/>
    <w:rsid w:val="000C138F"/>
    <w:rsid w:val="000C36BB"/>
    <w:rsid w:val="000C6FA7"/>
    <w:rsid w:val="000D259F"/>
    <w:rsid w:val="000D31F9"/>
    <w:rsid w:val="000D57D1"/>
    <w:rsid w:val="000D5EED"/>
    <w:rsid w:val="000F3A16"/>
    <w:rsid w:val="000F47CB"/>
    <w:rsid w:val="00102FE7"/>
    <w:rsid w:val="00105334"/>
    <w:rsid w:val="00113608"/>
    <w:rsid w:val="00122CFD"/>
    <w:rsid w:val="00132813"/>
    <w:rsid w:val="00133FA7"/>
    <w:rsid w:val="00151370"/>
    <w:rsid w:val="0015652A"/>
    <w:rsid w:val="0015758C"/>
    <w:rsid w:val="001576B0"/>
    <w:rsid w:val="00162E72"/>
    <w:rsid w:val="00166C38"/>
    <w:rsid w:val="00170A04"/>
    <w:rsid w:val="001754C3"/>
    <w:rsid w:val="00175BE5"/>
    <w:rsid w:val="001850F4"/>
    <w:rsid w:val="001947BE"/>
    <w:rsid w:val="001A2289"/>
    <w:rsid w:val="001A560F"/>
    <w:rsid w:val="001B0982"/>
    <w:rsid w:val="001B32BA"/>
    <w:rsid w:val="001B3CB0"/>
    <w:rsid w:val="001B5459"/>
    <w:rsid w:val="001B7D18"/>
    <w:rsid w:val="001C0135"/>
    <w:rsid w:val="001C1E4E"/>
    <w:rsid w:val="001C31BD"/>
    <w:rsid w:val="001C663B"/>
    <w:rsid w:val="001E0317"/>
    <w:rsid w:val="001E03B9"/>
    <w:rsid w:val="001E20F1"/>
    <w:rsid w:val="001E4FAA"/>
    <w:rsid w:val="001E5890"/>
    <w:rsid w:val="001F12E8"/>
    <w:rsid w:val="001F228C"/>
    <w:rsid w:val="001F64B8"/>
    <w:rsid w:val="001F7C83"/>
    <w:rsid w:val="00200533"/>
    <w:rsid w:val="00203046"/>
    <w:rsid w:val="002158AF"/>
    <w:rsid w:val="00217C8B"/>
    <w:rsid w:val="002244C5"/>
    <w:rsid w:val="00231F1C"/>
    <w:rsid w:val="00236DE2"/>
    <w:rsid w:val="0024106C"/>
    <w:rsid w:val="00242DDB"/>
    <w:rsid w:val="002479A2"/>
    <w:rsid w:val="0025064C"/>
    <w:rsid w:val="00255D24"/>
    <w:rsid w:val="0026087E"/>
    <w:rsid w:val="00265420"/>
    <w:rsid w:val="00266ABF"/>
    <w:rsid w:val="002671F0"/>
    <w:rsid w:val="0027295C"/>
    <w:rsid w:val="002739FB"/>
    <w:rsid w:val="00274E14"/>
    <w:rsid w:val="00280A6D"/>
    <w:rsid w:val="002837FF"/>
    <w:rsid w:val="0029384F"/>
    <w:rsid w:val="0029454A"/>
    <w:rsid w:val="002953B6"/>
    <w:rsid w:val="002B7A59"/>
    <w:rsid w:val="002C0CBF"/>
    <w:rsid w:val="002C120E"/>
    <w:rsid w:val="002C14A8"/>
    <w:rsid w:val="002C6B4B"/>
    <w:rsid w:val="002E2737"/>
    <w:rsid w:val="002E3044"/>
    <w:rsid w:val="002E34D0"/>
    <w:rsid w:val="002E3C16"/>
    <w:rsid w:val="002E6A8A"/>
    <w:rsid w:val="002F1E81"/>
    <w:rsid w:val="002F3EEA"/>
    <w:rsid w:val="002F7845"/>
    <w:rsid w:val="00302F23"/>
    <w:rsid w:val="00303CBC"/>
    <w:rsid w:val="00310D92"/>
    <w:rsid w:val="00312C81"/>
    <w:rsid w:val="00313BDC"/>
    <w:rsid w:val="003160CB"/>
    <w:rsid w:val="00317DDB"/>
    <w:rsid w:val="003222A3"/>
    <w:rsid w:val="003233E1"/>
    <w:rsid w:val="00337B25"/>
    <w:rsid w:val="003422FD"/>
    <w:rsid w:val="00351C30"/>
    <w:rsid w:val="00360A40"/>
    <w:rsid w:val="00360E1B"/>
    <w:rsid w:val="003613F8"/>
    <w:rsid w:val="00370EAF"/>
    <w:rsid w:val="00374E8A"/>
    <w:rsid w:val="00380BC5"/>
    <w:rsid w:val="0038445B"/>
    <w:rsid w:val="003870C2"/>
    <w:rsid w:val="00397829"/>
    <w:rsid w:val="003A40F9"/>
    <w:rsid w:val="003A4CD3"/>
    <w:rsid w:val="003B1721"/>
    <w:rsid w:val="003B491A"/>
    <w:rsid w:val="003B4B69"/>
    <w:rsid w:val="003D3B8A"/>
    <w:rsid w:val="003D54F8"/>
    <w:rsid w:val="003D6BF6"/>
    <w:rsid w:val="003E42A8"/>
    <w:rsid w:val="003E63AC"/>
    <w:rsid w:val="003F4F5E"/>
    <w:rsid w:val="003F6095"/>
    <w:rsid w:val="0040081D"/>
    <w:rsid w:val="00400906"/>
    <w:rsid w:val="00405478"/>
    <w:rsid w:val="00420603"/>
    <w:rsid w:val="004206DF"/>
    <w:rsid w:val="0042590E"/>
    <w:rsid w:val="00437F65"/>
    <w:rsid w:val="0044664C"/>
    <w:rsid w:val="00457E1F"/>
    <w:rsid w:val="00460FEA"/>
    <w:rsid w:val="004734B7"/>
    <w:rsid w:val="004762DD"/>
    <w:rsid w:val="00481B88"/>
    <w:rsid w:val="00485B4F"/>
    <w:rsid w:val="004862D1"/>
    <w:rsid w:val="00490B0C"/>
    <w:rsid w:val="004A12E9"/>
    <w:rsid w:val="004A3086"/>
    <w:rsid w:val="004B04B5"/>
    <w:rsid w:val="004B1D9C"/>
    <w:rsid w:val="004B2D5A"/>
    <w:rsid w:val="004B3C0D"/>
    <w:rsid w:val="004B47CF"/>
    <w:rsid w:val="004C0478"/>
    <w:rsid w:val="004C5D77"/>
    <w:rsid w:val="004D146B"/>
    <w:rsid w:val="004D293D"/>
    <w:rsid w:val="004D30FE"/>
    <w:rsid w:val="004F2F6A"/>
    <w:rsid w:val="004F44FE"/>
    <w:rsid w:val="005077A0"/>
    <w:rsid w:val="00512A47"/>
    <w:rsid w:val="00515A56"/>
    <w:rsid w:val="005248ED"/>
    <w:rsid w:val="00531C68"/>
    <w:rsid w:val="00532119"/>
    <w:rsid w:val="005323DE"/>
    <w:rsid w:val="005335F3"/>
    <w:rsid w:val="00536CEB"/>
    <w:rsid w:val="00543C38"/>
    <w:rsid w:val="00543D2D"/>
    <w:rsid w:val="00545A3D"/>
    <w:rsid w:val="00546DBB"/>
    <w:rsid w:val="00552F24"/>
    <w:rsid w:val="005545CF"/>
    <w:rsid w:val="00561A5B"/>
    <w:rsid w:val="0057074C"/>
    <w:rsid w:val="005721F4"/>
    <w:rsid w:val="00572808"/>
    <w:rsid w:val="00573FBF"/>
    <w:rsid w:val="00574FF3"/>
    <w:rsid w:val="00576162"/>
    <w:rsid w:val="00582538"/>
    <w:rsid w:val="00583284"/>
    <w:rsid w:val="005838EA"/>
    <w:rsid w:val="00585152"/>
    <w:rsid w:val="00585EE1"/>
    <w:rsid w:val="00590C0E"/>
    <w:rsid w:val="0059198C"/>
    <w:rsid w:val="00591F8F"/>
    <w:rsid w:val="005939E6"/>
    <w:rsid w:val="005A4227"/>
    <w:rsid w:val="005B229B"/>
    <w:rsid w:val="005B2D59"/>
    <w:rsid w:val="005B3518"/>
    <w:rsid w:val="005B3D7A"/>
    <w:rsid w:val="005B438E"/>
    <w:rsid w:val="005B459F"/>
    <w:rsid w:val="005B5A4B"/>
    <w:rsid w:val="005B780A"/>
    <w:rsid w:val="005C0BAB"/>
    <w:rsid w:val="005C56AE"/>
    <w:rsid w:val="005C7449"/>
    <w:rsid w:val="005D0140"/>
    <w:rsid w:val="005D03DA"/>
    <w:rsid w:val="005D196C"/>
    <w:rsid w:val="005E08E2"/>
    <w:rsid w:val="005E545E"/>
    <w:rsid w:val="005E5735"/>
    <w:rsid w:val="005E6B47"/>
    <w:rsid w:val="005E6D99"/>
    <w:rsid w:val="005E75D6"/>
    <w:rsid w:val="005F2ADD"/>
    <w:rsid w:val="005F2C49"/>
    <w:rsid w:val="006013EB"/>
    <w:rsid w:val="0060479E"/>
    <w:rsid w:val="00604BE7"/>
    <w:rsid w:val="00606329"/>
    <w:rsid w:val="006164E8"/>
    <w:rsid w:val="00616AED"/>
    <w:rsid w:val="00632A4F"/>
    <w:rsid w:val="00632B56"/>
    <w:rsid w:val="006351E3"/>
    <w:rsid w:val="00637B2F"/>
    <w:rsid w:val="00644236"/>
    <w:rsid w:val="00644F3D"/>
    <w:rsid w:val="00645220"/>
    <w:rsid w:val="006471E5"/>
    <w:rsid w:val="00651970"/>
    <w:rsid w:val="00661B20"/>
    <w:rsid w:val="00671D3B"/>
    <w:rsid w:val="00683693"/>
    <w:rsid w:val="006844AF"/>
    <w:rsid w:val="00684A5B"/>
    <w:rsid w:val="006908BF"/>
    <w:rsid w:val="00692624"/>
    <w:rsid w:val="00694EF6"/>
    <w:rsid w:val="006A1F71"/>
    <w:rsid w:val="006B16AC"/>
    <w:rsid w:val="006B7402"/>
    <w:rsid w:val="006C2EF4"/>
    <w:rsid w:val="006C3C5B"/>
    <w:rsid w:val="006C6FCA"/>
    <w:rsid w:val="006D01F9"/>
    <w:rsid w:val="006D7244"/>
    <w:rsid w:val="006E6D6E"/>
    <w:rsid w:val="006E72A0"/>
    <w:rsid w:val="006F0300"/>
    <w:rsid w:val="006F071D"/>
    <w:rsid w:val="006F181D"/>
    <w:rsid w:val="006F1BF8"/>
    <w:rsid w:val="006F2D2B"/>
    <w:rsid w:val="006F328B"/>
    <w:rsid w:val="006F5886"/>
    <w:rsid w:val="00705BBE"/>
    <w:rsid w:val="00707734"/>
    <w:rsid w:val="00707E19"/>
    <w:rsid w:val="00712F7C"/>
    <w:rsid w:val="00722C65"/>
    <w:rsid w:val="0072328A"/>
    <w:rsid w:val="00727371"/>
    <w:rsid w:val="00732F63"/>
    <w:rsid w:val="007377B5"/>
    <w:rsid w:val="0074302E"/>
    <w:rsid w:val="00746CC2"/>
    <w:rsid w:val="0074717F"/>
    <w:rsid w:val="007474E5"/>
    <w:rsid w:val="00760323"/>
    <w:rsid w:val="00765600"/>
    <w:rsid w:val="0076655C"/>
    <w:rsid w:val="0077009F"/>
    <w:rsid w:val="00774B03"/>
    <w:rsid w:val="00774FA5"/>
    <w:rsid w:val="00775A42"/>
    <w:rsid w:val="00775F9A"/>
    <w:rsid w:val="00777860"/>
    <w:rsid w:val="007875A7"/>
    <w:rsid w:val="00791C9F"/>
    <w:rsid w:val="00792AAB"/>
    <w:rsid w:val="00793B47"/>
    <w:rsid w:val="007A1D0C"/>
    <w:rsid w:val="007A2A7B"/>
    <w:rsid w:val="007B0BE6"/>
    <w:rsid w:val="007C080A"/>
    <w:rsid w:val="007D0E1C"/>
    <w:rsid w:val="007D3C28"/>
    <w:rsid w:val="007D4925"/>
    <w:rsid w:val="007D668A"/>
    <w:rsid w:val="007D7C45"/>
    <w:rsid w:val="007E1CCB"/>
    <w:rsid w:val="007E39C5"/>
    <w:rsid w:val="007F0C8A"/>
    <w:rsid w:val="007F11AB"/>
    <w:rsid w:val="007F2FBE"/>
    <w:rsid w:val="007F3F4A"/>
    <w:rsid w:val="007F4BE1"/>
    <w:rsid w:val="00803E53"/>
    <w:rsid w:val="00806A51"/>
    <w:rsid w:val="008105DF"/>
    <w:rsid w:val="00813888"/>
    <w:rsid w:val="008143CB"/>
    <w:rsid w:val="008229D3"/>
    <w:rsid w:val="00823CA1"/>
    <w:rsid w:val="00825E16"/>
    <w:rsid w:val="008272EB"/>
    <w:rsid w:val="00827F4C"/>
    <w:rsid w:val="00840EE4"/>
    <w:rsid w:val="008479A9"/>
    <w:rsid w:val="008513B9"/>
    <w:rsid w:val="008575BE"/>
    <w:rsid w:val="00861210"/>
    <w:rsid w:val="0086148B"/>
    <w:rsid w:val="00864293"/>
    <w:rsid w:val="00864B4A"/>
    <w:rsid w:val="008702D3"/>
    <w:rsid w:val="00876034"/>
    <w:rsid w:val="008827E7"/>
    <w:rsid w:val="00882C5C"/>
    <w:rsid w:val="00887119"/>
    <w:rsid w:val="00897610"/>
    <w:rsid w:val="008A1696"/>
    <w:rsid w:val="008A2D83"/>
    <w:rsid w:val="008A362A"/>
    <w:rsid w:val="008B11B1"/>
    <w:rsid w:val="008B6BD5"/>
    <w:rsid w:val="008B7D2A"/>
    <w:rsid w:val="008C58FE"/>
    <w:rsid w:val="008C6FF6"/>
    <w:rsid w:val="008D17EA"/>
    <w:rsid w:val="008E5090"/>
    <w:rsid w:val="008E6112"/>
    <w:rsid w:val="008E6C41"/>
    <w:rsid w:val="008F0816"/>
    <w:rsid w:val="008F6BB7"/>
    <w:rsid w:val="00900F42"/>
    <w:rsid w:val="009117F0"/>
    <w:rsid w:val="0092210F"/>
    <w:rsid w:val="00931957"/>
    <w:rsid w:val="00932E3C"/>
    <w:rsid w:val="009422E5"/>
    <w:rsid w:val="00957134"/>
    <w:rsid w:val="00961273"/>
    <w:rsid w:val="00965D04"/>
    <w:rsid w:val="009708D4"/>
    <w:rsid w:val="009746DF"/>
    <w:rsid w:val="00980510"/>
    <w:rsid w:val="009936E7"/>
    <w:rsid w:val="00994F64"/>
    <w:rsid w:val="00997749"/>
    <w:rsid w:val="009977FF"/>
    <w:rsid w:val="00997D2A"/>
    <w:rsid w:val="009A0837"/>
    <w:rsid w:val="009A085B"/>
    <w:rsid w:val="009A2346"/>
    <w:rsid w:val="009C0BE7"/>
    <w:rsid w:val="009C1DE6"/>
    <w:rsid w:val="009C1F0E"/>
    <w:rsid w:val="009D3E8C"/>
    <w:rsid w:val="009D47E7"/>
    <w:rsid w:val="009D6956"/>
    <w:rsid w:val="009E3A0E"/>
    <w:rsid w:val="009F607A"/>
    <w:rsid w:val="00A05E31"/>
    <w:rsid w:val="00A07356"/>
    <w:rsid w:val="00A107AC"/>
    <w:rsid w:val="00A1314B"/>
    <w:rsid w:val="00A13160"/>
    <w:rsid w:val="00A137D3"/>
    <w:rsid w:val="00A15ED0"/>
    <w:rsid w:val="00A30671"/>
    <w:rsid w:val="00A34C24"/>
    <w:rsid w:val="00A367EA"/>
    <w:rsid w:val="00A44A8F"/>
    <w:rsid w:val="00A45479"/>
    <w:rsid w:val="00A51D96"/>
    <w:rsid w:val="00A55FC5"/>
    <w:rsid w:val="00A60377"/>
    <w:rsid w:val="00A66FF1"/>
    <w:rsid w:val="00A71D0A"/>
    <w:rsid w:val="00A75F85"/>
    <w:rsid w:val="00A8421B"/>
    <w:rsid w:val="00A844A4"/>
    <w:rsid w:val="00A932EF"/>
    <w:rsid w:val="00A96AAD"/>
    <w:rsid w:val="00A96D06"/>
    <w:rsid w:val="00A96F84"/>
    <w:rsid w:val="00AA70A1"/>
    <w:rsid w:val="00AB0F4A"/>
    <w:rsid w:val="00AB7EDC"/>
    <w:rsid w:val="00AC3953"/>
    <w:rsid w:val="00AC6CC0"/>
    <w:rsid w:val="00AC7150"/>
    <w:rsid w:val="00AD2ABE"/>
    <w:rsid w:val="00AD57C3"/>
    <w:rsid w:val="00AE7A92"/>
    <w:rsid w:val="00AF5F7C"/>
    <w:rsid w:val="00B02207"/>
    <w:rsid w:val="00B02A84"/>
    <w:rsid w:val="00B03403"/>
    <w:rsid w:val="00B038D6"/>
    <w:rsid w:val="00B10324"/>
    <w:rsid w:val="00B24193"/>
    <w:rsid w:val="00B376B1"/>
    <w:rsid w:val="00B413CE"/>
    <w:rsid w:val="00B42645"/>
    <w:rsid w:val="00B45F6C"/>
    <w:rsid w:val="00B46644"/>
    <w:rsid w:val="00B5262D"/>
    <w:rsid w:val="00B5321C"/>
    <w:rsid w:val="00B5528C"/>
    <w:rsid w:val="00B56344"/>
    <w:rsid w:val="00B620D9"/>
    <w:rsid w:val="00B62D56"/>
    <w:rsid w:val="00B633DB"/>
    <w:rsid w:val="00B63670"/>
    <w:rsid w:val="00B639ED"/>
    <w:rsid w:val="00B651B9"/>
    <w:rsid w:val="00B66A8C"/>
    <w:rsid w:val="00B730B3"/>
    <w:rsid w:val="00B8061C"/>
    <w:rsid w:val="00B83927"/>
    <w:rsid w:val="00B83BA2"/>
    <w:rsid w:val="00B853AA"/>
    <w:rsid w:val="00B85691"/>
    <w:rsid w:val="00B875BF"/>
    <w:rsid w:val="00B91F62"/>
    <w:rsid w:val="00B93617"/>
    <w:rsid w:val="00B9754B"/>
    <w:rsid w:val="00BA6605"/>
    <w:rsid w:val="00BB2C98"/>
    <w:rsid w:val="00BC2B26"/>
    <w:rsid w:val="00BC526A"/>
    <w:rsid w:val="00BD0B82"/>
    <w:rsid w:val="00BE09E2"/>
    <w:rsid w:val="00BE7A58"/>
    <w:rsid w:val="00BF16F5"/>
    <w:rsid w:val="00BF30D4"/>
    <w:rsid w:val="00BF4F5F"/>
    <w:rsid w:val="00BF69BF"/>
    <w:rsid w:val="00BF6DA7"/>
    <w:rsid w:val="00C04EEB"/>
    <w:rsid w:val="00C06A6E"/>
    <w:rsid w:val="00C10F12"/>
    <w:rsid w:val="00C11826"/>
    <w:rsid w:val="00C129A1"/>
    <w:rsid w:val="00C22273"/>
    <w:rsid w:val="00C31C46"/>
    <w:rsid w:val="00C353C9"/>
    <w:rsid w:val="00C406B3"/>
    <w:rsid w:val="00C4699D"/>
    <w:rsid w:val="00C46D42"/>
    <w:rsid w:val="00C50C32"/>
    <w:rsid w:val="00C60178"/>
    <w:rsid w:val="00C61760"/>
    <w:rsid w:val="00C62CEE"/>
    <w:rsid w:val="00C63CD6"/>
    <w:rsid w:val="00C673BB"/>
    <w:rsid w:val="00C8312E"/>
    <w:rsid w:val="00C84ED8"/>
    <w:rsid w:val="00C87D95"/>
    <w:rsid w:val="00C9077A"/>
    <w:rsid w:val="00C91650"/>
    <w:rsid w:val="00C95CD2"/>
    <w:rsid w:val="00CA051B"/>
    <w:rsid w:val="00CA272E"/>
    <w:rsid w:val="00CB1C9A"/>
    <w:rsid w:val="00CB3CBE"/>
    <w:rsid w:val="00CC1F25"/>
    <w:rsid w:val="00CC33C1"/>
    <w:rsid w:val="00CD54CA"/>
    <w:rsid w:val="00CD6053"/>
    <w:rsid w:val="00CE28B7"/>
    <w:rsid w:val="00CE52A1"/>
    <w:rsid w:val="00CF03D8"/>
    <w:rsid w:val="00CF6939"/>
    <w:rsid w:val="00D015D5"/>
    <w:rsid w:val="00D03D68"/>
    <w:rsid w:val="00D13643"/>
    <w:rsid w:val="00D20D06"/>
    <w:rsid w:val="00D266DD"/>
    <w:rsid w:val="00D32B04"/>
    <w:rsid w:val="00D374E7"/>
    <w:rsid w:val="00D42D32"/>
    <w:rsid w:val="00D433CB"/>
    <w:rsid w:val="00D464F6"/>
    <w:rsid w:val="00D50733"/>
    <w:rsid w:val="00D51383"/>
    <w:rsid w:val="00D55DF1"/>
    <w:rsid w:val="00D60153"/>
    <w:rsid w:val="00D63949"/>
    <w:rsid w:val="00D652E7"/>
    <w:rsid w:val="00D70BB2"/>
    <w:rsid w:val="00D74C20"/>
    <w:rsid w:val="00D74DA9"/>
    <w:rsid w:val="00D77BCF"/>
    <w:rsid w:val="00D80C0F"/>
    <w:rsid w:val="00D84394"/>
    <w:rsid w:val="00D85547"/>
    <w:rsid w:val="00D85BAF"/>
    <w:rsid w:val="00D8728F"/>
    <w:rsid w:val="00D95E55"/>
    <w:rsid w:val="00D968CA"/>
    <w:rsid w:val="00D96C7E"/>
    <w:rsid w:val="00DA14A5"/>
    <w:rsid w:val="00DA2DE9"/>
    <w:rsid w:val="00DA6AA4"/>
    <w:rsid w:val="00DB3664"/>
    <w:rsid w:val="00DB6CC3"/>
    <w:rsid w:val="00DC16FB"/>
    <w:rsid w:val="00DC3B8D"/>
    <w:rsid w:val="00DC4A65"/>
    <w:rsid w:val="00DC4F66"/>
    <w:rsid w:val="00DD5854"/>
    <w:rsid w:val="00DE1570"/>
    <w:rsid w:val="00DE1FAE"/>
    <w:rsid w:val="00DE76A0"/>
    <w:rsid w:val="00DF167F"/>
    <w:rsid w:val="00E059E7"/>
    <w:rsid w:val="00E06C63"/>
    <w:rsid w:val="00E10B44"/>
    <w:rsid w:val="00E11AD6"/>
    <w:rsid w:val="00E11F02"/>
    <w:rsid w:val="00E14C4D"/>
    <w:rsid w:val="00E20CE3"/>
    <w:rsid w:val="00E2726B"/>
    <w:rsid w:val="00E35453"/>
    <w:rsid w:val="00E374B3"/>
    <w:rsid w:val="00E37801"/>
    <w:rsid w:val="00E407B0"/>
    <w:rsid w:val="00E43BA0"/>
    <w:rsid w:val="00E46EAA"/>
    <w:rsid w:val="00E5038C"/>
    <w:rsid w:val="00E50B69"/>
    <w:rsid w:val="00E5298B"/>
    <w:rsid w:val="00E56EFB"/>
    <w:rsid w:val="00E6302C"/>
    <w:rsid w:val="00E630CE"/>
    <w:rsid w:val="00E6458F"/>
    <w:rsid w:val="00E71DFF"/>
    <w:rsid w:val="00E7242D"/>
    <w:rsid w:val="00E7484A"/>
    <w:rsid w:val="00E775E7"/>
    <w:rsid w:val="00E778CF"/>
    <w:rsid w:val="00E8486D"/>
    <w:rsid w:val="00E87E21"/>
    <w:rsid w:val="00E87E25"/>
    <w:rsid w:val="00E956FC"/>
    <w:rsid w:val="00E96B47"/>
    <w:rsid w:val="00EA04F1"/>
    <w:rsid w:val="00EA2FD3"/>
    <w:rsid w:val="00EA6DEF"/>
    <w:rsid w:val="00EB021A"/>
    <w:rsid w:val="00EB3659"/>
    <w:rsid w:val="00EB7CE9"/>
    <w:rsid w:val="00EC33FE"/>
    <w:rsid w:val="00EC433F"/>
    <w:rsid w:val="00EC4B21"/>
    <w:rsid w:val="00EC68A4"/>
    <w:rsid w:val="00EC730E"/>
    <w:rsid w:val="00ED1FDE"/>
    <w:rsid w:val="00EE727A"/>
    <w:rsid w:val="00EF10D1"/>
    <w:rsid w:val="00EF2A4B"/>
    <w:rsid w:val="00EF76EE"/>
    <w:rsid w:val="00F06248"/>
    <w:rsid w:val="00F06EFB"/>
    <w:rsid w:val="00F11516"/>
    <w:rsid w:val="00F1529E"/>
    <w:rsid w:val="00F16F07"/>
    <w:rsid w:val="00F26145"/>
    <w:rsid w:val="00F45B7C"/>
    <w:rsid w:val="00F45FCE"/>
    <w:rsid w:val="00F50A8F"/>
    <w:rsid w:val="00F56BBE"/>
    <w:rsid w:val="00F57366"/>
    <w:rsid w:val="00F62714"/>
    <w:rsid w:val="00F643B5"/>
    <w:rsid w:val="00F66E3A"/>
    <w:rsid w:val="00F81123"/>
    <w:rsid w:val="00F9334F"/>
    <w:rsid w:val="00F93442"/>
    <w:rsid w:val="00F97D7F"/>
    <w:rsid w:val="00FA0449"/>
    <w:rsid w:val="00FA122C"/>
    <w:rsid w:val="00FA32B1"/>
    <w:rsid w:val="00FA3B95"/>
    <w:rsid w:val="00FA5320"/>
    <w:rsid w:val="00FB10CA"/>
    <w:rsid w:val="00FB157D"/>
    <w:rsid w:val="00FB1D88"/>
    <w:rsid w:val="00FB57CB"/>
    <w:rsid w:val="00FC1278"/>
    <w:rsid w:val="00FC263E"/>
    <w:rsid w:val="00FD17A7"/>
    <w:rsid w:val="00FE0C67"/>
    <w:rsid w:val="00FE5888"/>
    <w:rsid w:val="00FE6A86"/>
    <w:rsid w:val="00FE7735"/>
    <w:rsid w:val="00FF249D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5CFE5-6BE4-48FA-ABBC-E9B1C6C4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29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Марина Егорова</dc:creator>
  <cp:lastModifiedBy>Дягилева М.А.</cp:lastModifiedBy>
  <cp:revision>20</cp:revision>
  <cp:lastPrinted>2021-08-09T12:47:00Z</cp:lastPrinted>
  <dcterms:created xsi:type="dcterms:W3CDTF">2021-08-12T09:14:00Z</dcterms:created>
  <dcterms:modified xsi:type="dcterms:W3CDTF">2021-09-14T14:16:00Z</dcterms:modified>
</cp:coreProperties>
</file>