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864996" w:rsidRDefault="00864996" w:rsidP="00864996">
      <w:pPr>
        <w:tabs>
          <w:tab w:val="left" w:pos="4400"/>
          <w:tab w:val="left" w:pos="4600"/>
        </w:tabs>
        <w:spacing w:before="480" w:after="520"/>
        <w:ind w:right="732"/>
        <w:jc w:val="center"/>
        <w:rPr>
          <w:rFonts w:ascii="Times New Roman" w:hAnsi="Times New Roman"/>
          <w:bCs/>
          <w:sz w:val="28"/>
          <w:szCs w:val="28"/>
        </w:rPr>
      </w:pPr>
      <w:r w:rsidRPr="00864996">
        <w:rPr>
          <w:rFonts w:ascii="Times New Roman" w:hAnsi="Times New Roman"/>
          <w:bCs/>
          <w:sz w:val="28"/>
          <w:szCs w:val="28"/>
        </w:rPr>
        <w:t>от 14 сентября 2021 г. № 240</w:t>
      </w:r>
      <w:r w:rsidR="00A3655A" w:rsidRPr="00864996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54302189" wp14:editId="55835CA9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A50554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A50554" w:rsidTr="00D67565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510" w:type="dxa"/>
              <w:right w:w="108" w:type="dxa"/>
            </w:tcMar>
          </w:tcPr>
          <w:p w:rsidR="00D67565" w:rsidRPr="00A50554" w:rsidRDefault="00A147B9" w:rsidP="00D67565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A50554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  <w:r w:rsidR="00D67565" w:rsidRPr="00A50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0554">
              <w:rPr>
                <w:rFonts w:ascii="Times New Roman" w:hAnsi="Times New Roman"/>
                <w:sz w:val="28"/>
                <w:szCs w:val="28"/>
              </w:rPr>
              <w:t>Рязанской</w:t>
            </w:r>
          </w:p>
          <w:p w:rsidR="00A147B9" w:rsidRPr="00A50554" w:rsidRDefault="00A147B9" w:rsidP="00D67565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0554"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="00D67565" w:rsidRPr="00A50554">
              <w:rPr>
                <w:rFonts w:ascii="Times New Roman" w:hAnsi="Times New Roman"/>
                <w:sz w:val="28"/>
                <w:szCs w:val="28"/>
              </w:rPr>
              <w:t xml:space="preserve"> от 29 октября </w:t>
            </w:r>
            <w:r w:rsidRPr="00A50554">
              <w:rPr>
                <w:rFonts w:ascii="Times New Roman" w:hAnsi="Times New Roman"/>
                <w:sz w:val="28"/>
                <w:szCs w:val="28"/>
              </w:rPr>
              <w:t>2014</w:t>
            </w:r>
            <w:r w:rsidR="00D67565" w:rsidRPr="00A50554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A50554">
              <w:rPr>
                <w:rFonts w:ascii="Times New Roman" w:hAnsi="Times New Roman"/>
                <w:sz w:val="28"/>
                <w:szCs w:val="28"/>
              </w:rPr>
              <w:t xml:space="preserve"> № 311 «Об утверждении</w:t>
            </w:r>
          </w:p>
          <w:p w:rsidR="00A147B9" w:rsidRPr="00A50554" w:rsidRDefault="00A147B9" w:rsidP="00D67565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0554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A147B9" w:rsidRPr="00A50554" w:rsidRDefault="00A147B9" w:rsidP="00D67565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50554">
              <w:rPr>
                <w:rFonts w:ascii="Times New Roman" w:hAnsi="Times New Roman"/>
                <w:sz w:val="28"/>
                <w:szCs w:val="28"/>
              </w:rPr>
              <w:t>здравоохранения» (в редакции постановлений Правительства</w:t>
            </w:r>
            <w:proofErr w:type="gramEnd"/>
          </w:p>
          <w:p w:rsidR="00A147B9" w:rsidRPr="00A50554" w:rsidRDefault="00A147B9" w:rsidP="00D67565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0554">
              <w:rPr>
                <w:rFonts w:ascii="Times New Roman" w:hAnsi="Times New Roman"/>
                <w:sz w:val="28"/>
                <w:szCs w:val="28"/>
              </w:rPr>
              <w:t>Рязанской области от 24.03.2015 № 64, от 08.07.2015 № 165,</w:t>
            </w:r>
          </w:p>
          <w:p w:rsidR="00A147B9" w:rsidRPr="00A50554" w:rsidRDefault="00A147B9" w:rsidP="00D67565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0554">
              <w:rPr>
                <w:rFonts w:ascii="Times New Roman" w:hAnsi="Times New Roman"/>
                <w:sz w:val="28"/>
                <w:szCs w:val="28"/>
              </w:rPr>
              <w:t>от 09.09.2015 № 223, от 09.12.2015 № 302, от 29.12.2015 № 346,</w:t>
            </w:r>
          </w:p>
          <w:p w:rsidR="00A147B9" w:rsidRPr="00A50554" w:rsidRDefault="00A147B9" w:rsidP="00D67565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0554">
              <w:rPr>
                <w:rFonts w:ascii="Times New Roman" w:hAnsi="Times New Roman"/>
                <w:sz w:val="28"/>
                <w:szCs w:val="28"/>
              </w:rPr>
              <w:t>от 10.02.2016 № 12, от 30.03.2016 № 60, от 18.05.2016 № 97,</w:t>
            </w:r>
          </w:p>
          <w:p w:rsidR="00A147B9" w:rsidRPr="00A50554" w:rsidRDefault="00A147B9" w:rsidP="00D67565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0554">
              <w:rPr>
                <w:rFonts w:ascii="Times New Roman" w:hAnsi="Times New Roman"/>
                <w:sz w:val="28"/>
                <w:szCs w:val="28"/>
              </w:rPr>
              <w:t>от 10.08.2016 № 182, от 14.09.2016 № 206, от 02.11.2016 № 251,</w:t>
            </w:r>
          </w:p>
          <w:p w:rsidR="00A147B9" w:rsidRPr="00A50554" w:rsidRDefault="00A147B9" w:rsidP="00D67565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0554">
              <w:rPr>
                <w:rFonts w:ascii="Times New Roman" w:hAnsi="Times New Roman"/>
                <w:sz w:val="28"/>
                <w:szCs w:val="28"/>
              </w:rPr>
              <w:t>от 28.12.2016 № 308, от 14.02.2017 № 29, от 18.04.2017 № 78,</w:t>
            </w:r>
          </w:p>
          <w:p w:rsidR="00A147B9" w:rsidRPr="00A50554" w:rsidRDefault="00A147B9" w:rsidP="00D67565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0554">
              <w:rPr>
                <w:rFonts w:ascii="Times New Roman" w:hAnsi="Times New Roman"/>
                <w:sz w:val="28"/>
                <w:szCs w:val="28"/>
              </w:rPr>
              <w:t>от 19.07.2017 № 164, от 23.08.2017 № 196, от 25.10.2017 № 262,</w:t>
            </w:r>
          </w:p>
          <w:p w:rsidR="00A147B9" w:rsidRPr="00A50554" w:rsidRDefault="00A147B9" w:rsidP="00D67565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0554">
              <w:rPr>
                <w:rFonts w:ascii="Times New Roman" w:hAnsi="Times New Roman"/>
                <w:sz w:val="28"/>
                <w:szCs w:val="28"/>
              </w:rPr>
              <w:t>от 21.11.2017 № 309, от 26.12.2017 № 412, от 06.02.2018 № 23,</w:t>
            </w:r>
          </w:p>
          <w:p w:rsidR="00A147B9" w:rsidRPr="00A50554" w:rsidRDefault="00A147B9" w:rsidP="00D67565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0554">
              <w:rPr>
                <w:rFonts w:ascii="Times New Roman" w:hAnsi="Times New Roman"/>
                <w:sz w:val="28"/>
                <w:szCs w:val="28"/>
              </w:rPr>
              <w:t>от 03.04.2018 № 82, от 26.06.2018 № 182, от 14.08.2018 № 232,</w:t>
            </w:r>
          </w:p>
          <w:p w:rsidR="00A147B9" w:rsidRPr="00A50554" w:rsidRDefault="00A147B9" w:rsidP="00D67565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0554">
              <w:rPr>
                <w:rFonts w:ascii="Times New Roman" w:hAnsi="Times New Roman"/>
                <w:sz w:val="28"/>
                <w:szCs w:val="28"/>
              </w:rPr>
              <w:t>от 08.10.2018 № 285, от 16.10.2018 № 290, от 27.11.2018 № 333,</w:t>
            </w:r>
          </w:p>
          <w:p w:rsidR="00A147B9" w:rsidRPr="00A50554" w:rsidRDefault="00A147B9" w:rsidP="00D67565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0554">
              <w:rPr>
                <w:rFonts w:ascii="Times New Roman" w:hAnsi="Times New Roman"/>
                <w:sz w:val="28"/>
                <w:szCs w:val="28"/>
              </w:rPr>
              <w:t>от 19.12.2018 № 370, от 25.12.2018 № 416, от 05.02.2019 № 23,</w:t>
            </w:r>
          </w:p>
          <w:p w:rsidR="00A147B9" w:rsidRPr="00A50554" w:rsidRDefault="00A147B9" w:rsidP="00D67565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0554">
              <w:rPr>
                <w:rFonts w:ascii="Times New Roman" w:hAnsi="Times New Roman"/>
                <w:sz w:val="28"/>
                <w:szCs w:val="28"/>
              </w:rPr>
              <w:t>от 26.02.2019 № 43, от 04.06.2019 № 150, от 26.06.2019 № 187,</w:t>
            </w:r>
          </w:p>
          <w:p w:rsidR="00A147B9" w:rsidRPr="00A50554" w:rsidRDefault="00A147B9" w:rsidP="00D67565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0554">
              <w:rPr>
                <w:rFonts w:ascii="Times New Roman" w:hAnsi="Times New Roman"/>
                <w:sz w:val="28"/>
                <w:szCs w:val="28"/>
              </w:rPr>
              <w:t>от 06.08.2019 № 236, от 09.09.2019 № 287, от 29.10.2019 № 335,</w:t>
            </w:r>
          </w:p>
          <w:p w:rsidR="00A147B9" w:rsidRPr="00A50554" w:rsidRDefault="00A147B9" w:rsidP="00D67565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0554">
              <w:rPr>
                <w:rFonts w:ascii="Times New Roman" w:hAnsi="Times New Roman"/>
                <w:sz w:val="28"/>
                <w:szCs w:val="28"/>
              </w:rPr>
              <w:t>от 18.11.2019 № 353, от 26.11.2019 № 374, от 18.12.2019 № 406,</w:t>
            </w:r>
          </w:p>
          <w:p w:rsidR="00A147B9" w:rsidRPr="00A50554" w:rsidRDefault="00A147B9" w:rsidP="00D67565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0554">
              <w:rPr>
                <w:rFonts w:ascii="Times New Roman" w:hAnsi="Times New Roman"/>
                <w:sz w:val="28"/>
                <w:szCs w:val="28"/>
              </w:rPr>
              <w:t>от 03.03.2020 № 37, от 07.04.2020 № 67, от 21.04.2020 № 84,</w:t>
            </w:r>
          </w:p>
          <w:p w:rsidR="00A147B9" w:rsidRPr="00A50554" w:rsidRDefault="00A147B9" w:rsidP="00D67565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0554">
              <w:rPr>
                <w:rFonts w:ascii="Times New Roman" w:hAnsi="Times New Roman"/>
                <w:sz w:val="28"/>
                <w:szCs w:val="28"/>
              </w:rPr>
              <w:t>от  24.04.2020 № 88, от 29.04.2020 № 98, от 14.05.2020 № 109,</w:t>
            </w:r>
          </w:p>
          <w:p w:rsidR="00A147B9" w:rsidRPr="00A50554" w:rsidRDefault="00A147B9" w:rsidP="00D67565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0554">
              <w:rPr>
                <w:rFonts w:ascii="Times New Roman" w:hAnsi="Times New Roman"/>
                <w:sz w:val="28"/>
                <w:szCs w:val="28"/>
              </w:rPr>
              <w:t>от 18.05.2020 № 110, от 02.06.2020 № 122, от 22.06.2020 № 145,</w:t>
            </w:r>
          </w:p>
          <w:p w:rsidR="00A147B9" w:rsidRPr="00A50554" w:rsidRDefault="00A147B9" w:rsidP="00D67565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0554">
              <w:rPr>
                <w:rFonts w:ascii="Times New Roman" w:hAnsi="Times New Roman"/>
                <w:sz w:val="28"/>
                <w:szCs w:val="28"/>
              </w:rPr>
              <w:t>от 30.06.2020 № 152, от 07.07.2020 № 158, от 28.07.2020 № 186,</w:t>
            </w:r>
          </w:p>
          <w:p w:rsidR="00A147B9" w:rsidRPr="00A50554" w:rsidRDefault="00A147B9" w:rsidP="00D67565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0554">
              <w:rPr>
                <w:rFonts w:ascii="Times New Roman" w:hAnsi="Times New Roman"/>
                <w:sz w:val="28"/>
                <w:szCs w:val="28"/>
              </w:rPr>
              <w:t>от 12.08.2020 № 202, от 08.09.2020 № 229, от 21.09.2020 № 240,</w:t>
            </w:r>
          </w:p>
          <w:p w:rsidR="00A147B9" w:rsidRPr="00A50554" w:rsidRDefault="00A147B9" w:rsidP="00D67565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0554">
              <w:rPr>
                <w:rFonts w:ascii="Times New Roman" w:hAnsi="Times New Roman"/>
                <w:sz w:val="28"/>
                <w:szCs w:val="28"/>
              </w:rPr>
              <w:t>от 13.10.2020 № 265, от 30.10.2020 № 284, от  06.11.2020 № 287,</w:t>
            </w:r>
          </w:p>
          <w:p w:rsidR="00A147B9" w:rsidRPr="00A50554" w:rsidRDefault="00A147B9" w:rsidP="00D67565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0554">
              <w:rPr>
                <w:rFonts w:ascii="Times New Roman" w:hAnsi="Times New Roman"/>
                <w:sz w:val="28"/>
                <w:szCs w:val="28"/>
              </w:rPr>
              <w:t xml:space="preserve"> от 11.11.2020 № 293, от 18.11.2020 № 302, от 01.12. 2020 № 321,</w:t>
            </w:r>
          </w:p>
          <w:p w:rsidR="00A147B9" w:rsidRPr="00A50554" w:rsidRDefault="00A147B9" w:rsidP="00D67565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0554">
              <w:rPr>
                <w:rFonts w:ascii="Times New Roman" w:hAnsi="Times New Roman"/>
                <w:sz w:val="28"/>
                <w:szCs w:val="28"/>
              </w:rPr>
              <w:t xml:space="preserve"> от 23.12.2020 № 360, от 19.01.2021 № 1, от 26.01.2021 №  9,</w:t>
            </w:r>
          </w:p>
          <w:p w:rsidR="004343CD" w:rsidRPr="00A50554" w:rsidRDefault="00A147B9" w:rsidP="00464EAD">
            <w:pPr>
              <w:tabs>
                <w:tab w:val="left" w:pos="4600"/>
              </w:tabs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0554">
              <w:rPr>
                <w:rFonts w:ascii="Times New Roman" w:hAnsi="Times New Roman"/>
                <w:sz w:val="28"/>
                <w:szCs w:val="28"/>
              </w:rPr>
              <w:t xml:space="preserve"> от 16.03.2021 № 43, от 13.04.2021 № 77</w:t>
            </w:r>
            <w:r w:rsidR="00E72830" w:rsidRPr="00A50554">
              <w:rPr>
                <w:rFonts w:ascii="Times New Roman" w:hAnsi="Times New Roman"/>
                <w:sz w:val="28"/>
                <w:szCs w:val="28"/>
              </w:rPr>
              <w:t>, от 15.06.2021 № 153</w:t>
            </w:r>
            <w:r w:rsidR="004343CD" w:rsidRPr="00A5055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D5EED" w:rsidRPr="00A50554" w:rsidRDefault="004343CD" w:rsidP="00464EAD">
            <w:pPr>
              <w:tabs>
                <w:tab w:val="left" w:pos="4600"/>
              </w:tabs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0554">
              <w:rPr>
                <w:rFonts w:ascii="Times New Roman" w:hAnsi="Times New Roman"/>
                <w:sz w:val="28"/>
                <w:szCs w:val="28"/>
              </w:rPr>
              <w:t xml:space="preserve"> от 03.08.2021 № 205</w:t>
            </w:r>
            <w:r w:rsidR="00A147B9" w:rsidRPr="00A5055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EED" w:rsidRPr="00A50554">
        <w:trPr>
          <w:jc w:val="right"/>
        </w:trPr>
        <w:tc>
          <w:tcPr>
            <w:tcW w:w="5000" w:type="pct"/>
          </w:tcPr>
          <w:p w:rsidR="00A147B9" w:rsidRPr="00A50554" w:rsidRDefault="00A147B9" w:rsidP="00F1598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0554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A147B9" w:rsidRPr="00A50554" w:rsidRDefault="00A147B9" w:rsidP="00F1598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0554">
              <w:rPr>
                <w:rFonts w:ascii="Times New Roman" w:hAnsi="Times New Roman"/>
                <w:sz w:val="28"/>
                <w:szCs w:val="28"/>
              </w:rPr>
              <w:t xml:space="preserve">Внести в приложение к постановлению Правительства Рязанской области от </w:t>
            </w:r>
            <w:r w:rsidR="00D67565" w:rsidRPr="00A50554">
              <w:rPr>
                <w:rFonts w:ascii="Times New Roman" w:hAnsi="Times New Roman"/>
                <w:sz w:val="28"/>
                <w:szCs w:val="28"/>
              </w:rPr>
              <w:t xml:space="preserve">29 октября 2014 г. </w:t>
            </w:r>
            <w:r w:rsidRPr="00A50554">
              <w:rPr>
                <w:rFonts w:ascii="Times New Roman" w:hAnsi="Times New Roman"/>
                <w:sz w:val="28"/>
                <w:szCs w:val="28"/>
              </w:rPr>
              <w:t>№ 311 «Об утверждении государственной программы Рязанской области «Развитие здравоохранения» следующие изменения:</w:t>
            </w:r>
            <w:r w:rsidR="00E676FB" w:rsidRPr="00A50554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A147B9" w:rsidRPr="00A50554" w:rsidRDefault="00B32BCC" w:rsidP="00F1598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0554">
              <w:rPr>
                <w:rFonts w:ascii="Times New Roman" w:hAnsi="Times New Roman"/>
                <w:sz w:val="28"/>
                <w:szCs w:val="28"/>
              </w:rPr>
              <w:lastRenderedPageBreak/>
              <w:t>1) </w:t>
            </w:r>
            <w:r w:rsidR="00A147B9" w:rsidRPr="00A50554">
              <w:rPr>
                <w:rFonts w:ascii="Times New Roman" w:hAnsi="Times New Roman"/>
                <w:sz w:val="28"/>
                <w:szCs w:val="28"/>
              </w:rPr>
              <w:t xml:space="preserve">в строке «Объемы финансирования Программы» паспорта государственной программы: </w:t>
            </w:r>
          </w:p>
          <w:p w:rsidR="00A147B9" w:rsidRPr="00A50554" w:rsidRDefault="00A147B9" w:rsidP="00F1598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0554">
              <w:rPr>
                <w:rFonts w:ascii="Times New Roman" w:hAnsi="Times New Roman"/>
                <w:sz w:val="28"/>
                <w:szCs w:val="28"/>
              </w:rPr>
              <w:t xml:space="preserve">в абзаце шестом цифры </w:t>
            </w:r>
            <w:r w:rsidR="004343CD" w:rsidRPr="00A50554">
              <w:rPr>
                <w:rFonts w:ascii="Times New Roman" w:hAnsi="Times New Roman"/>
                <w:sz w:val="28"/>
                <w:szCs w:val="28"/>
              </w:rPr>
              <w:t xml:space="preserve">«82254585,16577»,  «72491148,04795» </w:t>
            </w:r>
            <w:r w:rsidRPr="00A50554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4F55AD" w:rsidRPr="00A50554">
              <w:rPr>
                <w:rFonts w:ascii="Times New Roman" w:hAnsi="Times New Roman"/>
                <w:sz w:val="28"/>
                <w:szCs w:val="28"/>
              </w:rPr>
              <w:t>82354585,16577</w:t>
            </w:r>
            <w:r w:rsidRPr="00A50554">
              <w:rPr>
                <w:rFonts w:ascii="Times New Roman" w:hAnsi="Times New Roman"/>
                <w:sz w:val="28"/>
                <w:szCs w:val="28"/>
              </w:rPr>
              <w:t>»,</w:t>
            </w:r>
            <w:r w:rsidR="007A29BF" w:rsidRPr="00A50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0554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4F55AD" w:rsidRPr="00A50554">
              <w:rPr>
                <w:rFonts w:ascii="Times New Roman" w:hAnsi="Times New Roman"/>
                <w:sz w:val="28"/>
                <w:szCs w:val="28"/>
              </w:rPr>
              <w:t>72591148,04795</w:t>
            </w:r>
            <w:r w:rsidRPr="00A50554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A147B9" w:rsidRPr="00A50554" w:rsidRDefault="00A147B9" w:rsidP="00F1598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0554">
              <w:rPr>
                <w:rFonts w:ascii="Times New Roman" w:hAnsi="Times New Roman"/>
                <w:sz w:val="28"/>
                <w:szCs w:val="28"/>
              </w:rPr>
              <w:t xml:space="preserve">в абзаце четырнадцатом цифры </w:t>
            </w:r>
            <w:r w:rsidR="004F55AD" w:rsidRPr="00A50554">
              <w:rPr>
                <w:rFonts w:ascii="Times New Roman" w:hAnsi="Times New Roman"/>
                <w:sz w:val="28"/>
                <w:szCs w:val="28"/>
              </w:rPr>
              <w:t>«10841017,79756»,</w:t>
            </w:r>
            <w:r w:rsidR="004343CD" w:rsidRPr="00A50554">
              <w:rPr>
                <w:rFonts w:ascii="Times New Roman" w:hAnsi="Times New Roman"/>
                <w:sz w:val="28"/>
                <w:szCs w:val="28"/>
              </w:rPr>
              <w:t xml:space="preserve">  «9027667,74297»</w:t>
            </w:r>
            <w:r w:rsidRPr="00A50554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4F55AD" w:rsidRPr="00A50554">
              <w:rPr>
                <w:rFonts w:ascii="Times New Roman" w:hAnsi="Times New Roman"/>
                <w:sz w:val="28"/>
                <w:szCs w:val="28"/>
              </w:rPr>
              <w:t>10941017,79756</w:t>
            </w:r>
            <w:r w:rsidRPr="00A50554">
              <w:rPr>
                <w:rFonts w:ascii="Times New Roman" w:hAnsi="Times New Roman"/>
                <w:sz w:val="28"/>
                <w:szCs w:val="28"/>
              </w:rPr>
              <w:t>»,</w:t>
            </w:r>
            <w:r w:rsidR="004F55AD" w:rsidRPr="00A50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0554">
              <w:rPr>
                <w:rFonts w:ascii="Times New Roman" w:hAnsi="Times New Roman"/>
                <w:sz w:val="28"/>
                <w:szCs w:val="28"/>
              </w:rPr>
              <w:t>«</w:t>
            </w:r>
            <w:r w:rsidR="004F55AD" w:rsidRPr="00A50554">
              <w:rPr>
                <w:rFonts w:ascii="Times New Roman" w:hAnsi="Times New Roman"/>
                <w:sz w:val="28"/>
                <w:szCs w:val="28"/>
              </w:rPr>
              <w:t>9127667,74297</w:t>
            </w:r>
            <w:r w:rsidRPr="00A50554">
              <w:rPr>
                <w:rFonts w:ascii="Times New Roman" w:hAnsi="Times New Roman"/>
                <w:sz w:val="28"/>
                <w:szCs w:val="28"/>
              </w:rPr>
              <w:t xml:space="preserve">»; </w:t>
            </w:r>
          </w:p>
          <w:p w:rsidR="00A147B9" w:rsidRPr="00A50554" w:rsidRDefault="00A147B9" w:rsidP="00F1598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0554">
              <w:rPr>
                <w:rFonts w:ascii="Times New Roman" w:hAnsi="Times New Roman"/>
                <w:sz w:val="28"/>
                <w:szCs w:val="28"/>
              </w:rPr>
              <w:t>2) в разделе 4 «Ресурсное обеспечение Программы»:</w:t>
            </w:r>
          </w:p>
          <w:p w:rsidR="00A147B9" w:rsidRPr="00A50554" w:rsidRDefault="00A147B9" w:rsidP="00F1598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0554">
              <w:rPr>
                <w:rFonts w:ascii="Times New Roman" w:hAnsi="Times New Roman"/>
                <w:sz w:val="28"/>
                <w:szCs w:val="28"/>
              </w:rPr>
              <w:t xml:space="preserve"> в абзаце втором цифры </w:t>
            </w:r>
            <w:r w:rsidR="004F55AD" w:rsidRPr="00A50554">
              <w:rPr>
                <w:rFonts w:ascii="Times New Roman" w:hAnsi="Times New Roman"/>
                <w:sz w:val="28"/>
                <w:szCs w:val="28"/>
              </w:rPr>
              <w:t>«82254585,16577»,  «72491148,04795» заменить соответственно цифрами «82354585,16577»,  «72591148,04795»;</w:t>
            </w:r>
          </w:p>
          <w:p w:rsidR="007A29BF" w:rsidRPr="00A50554" w:rsidRDefault="00A147B9" w:rsidP="00F1598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0554">
              <w:rPr>
                <w:rFonts w:ascii="Times New Roman" w:hAnsi="Times New Roman"/>
                <w:sz w:val="28"/>
                <w:szCs w:val="28"/>
              </w:rPr>
              <w:t xml:space="preserve">в абзаце десятом цифры </w:t>
            </w:r>
            <w:r w:rsidR="004F55AD" w:rsidRPr="00A50554">
              <w:rPr>
                <w:rFonts w:ascii="Times New Roman" w:hAnsi="Times New Roman"/>
                <w:sz w:val="28"/>
                <w:szCs w:val="28"/>
              </w:rPr>
              <w:t>«10841017,79756»,  «9027667,74297» заменить соответственно цифрами «10941017,79756», «9127667,74297»;</w:t>
            </w:r>
            <w:r w:rsidR="007A29BF" w:rsidRPr="00A5055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C3626" w:rsidRPr="00A50554" w:rsidRDefault="009C3626" w:rsidP="00F1598C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0554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Pr="00A50554">
              <w:rPr>
                <w:rFonts w:ascii="Times New Roman" w:hAnsi="Times New Roman"/>
                <w:color w:val="000000"/>
                <w:sz w:val="28"/>
                <w:szCs w:val="28"/>
              </w:rPr>
              <w:t>в приложении № 1 к государственной программе:</w:t>
            </w:r>
          </w:p>
          <w:p w:rsidR="009C3626" w:rsidRPr="00A50554" w:rsidRDefault="009C3626" w:rsidP="00F1598C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0554">
              <w:rPr>
                <w:rFonts w:ascii="Times New Roman" w:hAnsi="Times New Roman"/>
                <w:color w:val="000000"/>
                <w:sz w:val="28"/>
                <w:szCs w:val="28"/>
              </w:rPr>
              <w:t>- в разделе 3 «Ресурсное обеспечение подпрограммы»:</w:t>
            </w:r>
          </w:p>
          <w:p w:rsidR="009C3626" w:rsidRPr="00A50554" w:rsidRDefault="009C3626" w:rsidP="00F1598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05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абзаце втором цифры </w:t>
            </w:r>
            <w:r w:rsidR="004343CD" w:rsidRPr="00A50554">
              <w:rPr>
                <w:rFonts w:ascii="Times New Roman" w:hAnsi="Times New Roman"/>
                <w:color w:val="000000"/>
                <w:sz w:val="28"/>
                <w:szCs w:val="28"/>
              </w:rPr>
              <w:t>«6989993,0041», «4360561,2781»</w:t>
            </w:r>
            <w:r w:rsidRPr="00A505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заменить соответственно цифрами «</w:t>
            </w:r>
            <w:r w:rsidR="00C67FBE" w:rsidRPr="00A50554">
              <w:rPr>
                <w:rFonts w:ascii="Times New Roman" w:hAnsi="Times New Roman"/>
                <w:color w:val="000000"/>
                <w:sz w:val="28"/>
                <w:szCs w:val="28"/>
              </w:rPr>
              <w:t>7009,034,18179</w:t>
            </w:r>
            <w:r w:rsidRPr="00A50554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C67FBE" w:rsidRPr="00A50554">
              <w:rPr>
                <w:rFonts w:ascii="Times New Roman" w:hAnsi="Times New Roman"/>
                <w:color w:val="000000"/>
                <w:sz w:val="28"/>
                <w:szCs w:val="28"/>
              </w:rPr>
              <w:t>4379602,45579</w:t>
            </w:r>
            <w:r w:rsidRPr="00A50554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9C3626" w:rsidRPr="00A50554" w:rsidRDefault="009C3626" w:rsidP="00F1598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05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абзаце девятом цифры </w:t>
            </w:r>
            <w:r w:rsidR="004343CD" w:rsidRPr="00A50554">
              <w:rPr>
                <w:rFonts w:ascii="Times New Roman" w:hAnsi="Times New Roman"/>
                <w:color w:val="000000"/>
                <w:sz w:val="28"/>
                <w:szCs w:val="28"/>
              </w:rPr>
              <w:t>«1669720,33965», «818397,75965»</w:t>
            </w:r>
            <w:r w:rsidRPr="00A505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заменить соответственно цифрами «</w:t>
            </w:r>
            <w:r w:rsidR="00C67FBE" w:rsidRPr="00A50554">
              <w:rPr>
                <w:rFonts w:ascii="Times New Roman" w:hAnsi="Times New Roman"/>
                <w:color w:val="000000"/>
                <w:sz w:val="28"/>
                <w:szCs w:val="28"/>
              </w:rPr>
              <w:t>1688761,51734</w:t>
            </w:r>
            <w:r w:rsidRPr="00A50554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C67FBE" w:rsidRPr="00A50554">
              <w:rPr>
                <w:rFonts w:ascii="Times New Roman" w:hAnsi="Times New Roman"/>
                <w:color w:val="000000"/>
                <w:sz w:val="28"/>
                <w:szCs w:val="28"/>
              </w:rPr>
              <w:t>837438,93734</w:t>
            </w:r>
            <w:r w:rsidRPr="00A50554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7340DE" w:rsidRPr="00A50554" w:rsidRDefault="007340DE" w:rsidP="00F1598C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0554">
              <w:rPr>
                <w:rFonts w:ascii="Times New Roman" w:hAnsi="Times New Roman"/>
                <w:color w:val="000000"/>
                <w:sz w:val="28"/>
                <w:szCs w:val="28"/>
              </w:rPr>
              <w:t>-  в разделе 5 «Система программных мероприятий»:</w:t>
            </w:r>
          </w:p>
          <w:p w:rsidR="007340DE" w:rsidRPr="00A50554" w:rsidRDefault="007340DE" w:rsidP="00F1598C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0554">
              <w:rPr>
                <w:rFonts w:ascii="Times New Roman" w:hAnsi="Times New Roman"/>
                <w:color w:val="000000"/>
                <w:sz w:val="28"/>
                <w:szCs w:val="28"/>
              </w:rPr>
              <w:t>в пункте 3:</w:t>
            </w:r>
          </w:p>
          <w:p w:rsidR="007340DE" w:rsidRPr="00A50554" w:rsidRDefault="007340DE" w:rsidP="00D06AF1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05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графах 6, 13 цифры </w:t>
            </w:r>
            <w:r w:rsidR="00DE6454" w:rsidRPr="00A50554">
              <w:rPr>
                <w:rFonts w:ascii="Times New Roman" w:hAnsi="Times New Roman"/>
                <w:color w:val="000000"/>
                <w:sz w:val="28"/>
                <w:szCs w:val="28"/>
              </w:rPr>
              <w:t>«3848475,93073», «711243,95442»</w:t>
            </w:r>
            <w:r w:rsidRPr="00A505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заменить соответственно цифрами «</w:t>
            </w:r>
            <w:r w:rsidR="00D06AF1" w:rsidRPr="00A50554">
              <w:rPr>
                <w:rFonts w:ascii="Times New Roman" w:hAnsi="Times New Roman"/>
                <w:color w:val="000000"/>
                <w:sz w:val="28"/>
                <w:szCs w:val="28"/>
              </w:rPr>
              <w:t>3867517,10842</w:t>
            </w:r>
            <w:r w:rsidRPr="00A50554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D06AF1" w:rsidRPr="00A5055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730285,13211</w:t>
            </w:r>
            <w:r w:rsidRPr="00A50554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CD4176" w:rsidRPr="00A50554" w:rsidRDefault="00CD4176" w:rsidP="00CD4176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0554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 подпункта 3.7 цифры «354510,07561», «234368,5113» заменить соответственно цифрами «373551,2533», «253409,68899**»;</w:t>
            </w:r>
          </w:p>
          <w:p w:rsidR="00CD4176" w:rsidRPr="00A50554" w:rsidRDefault="00CD4176" w:rsidP="00CD4176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0554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 строки «Итого, в том числе</w:t>
            </w:r>
            <w:proofErr w:type="gramStart"/>
            <w:r w:rsidRPr="00A50554">
              <w:rPr>
                <w:rFonts w:ascii="Times New Roman" w:hAnsi="Times New Roman"/>
                <w:color w:val="000000"/>
                <w:sz w:val="28"/>
                <w:szCs w:val="28"/>
              </w:rPr>
              <w:t>:»</w:t>
            </w:r>
            <w:proofErr w:type="gramEnd"/>
            <w:r w:rsidRPr="00A505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цифры «6989993,0041», «1669720,33965», «4360561,2781», «818397,75965» заменить соответственно цифрами «7009034,18179», «1688761,51734», «4379602,45579», «837438,93734»;</w:t>
            </w:r>
          </w:p>
          <w:p w:rsidR="00CD4176" w:rsidRPr="00A50554" w:rsidRDefault="00CD4176" w:rsidP="00CD4176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05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дополнить сноской следующего содержания: </w:t>
            </w:r>
          </w:p>
          <w:p w:rsidR="00CD4176" w:rsidRPr="00A50554" w:rsidRDefault="00CD4176" w:rsidP="00CD4176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05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«** </w:t>
            </w:r>
            <w:r w:rsidR="00A50554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A505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том числе средства в размере 19041,17769 тыс. руб. на основании распоряжения Правительства Рязанской области от 16.08.2021 № 337-р</w:t>
            </w:r>
            <w:r w:rsidR="00A5055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A50554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CD4176" w:rsidRPr="00A50554" w:rsidRDefault="00CD4176" w:rsidP="00CD4176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0554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Pr="00A50554">
              <w:rPr>
                <w:rFonts w:ascii="Times New Roman" w:hAnsi="Times New Roman"/>
                <w:color w:val="000000"/>
                <w:sz w:val="28"/>
                <w:szCs w:val="28"/>
              </w:rPr>
              <w:t>в приложении № 2 к государственной программе:</w:t>
            </w:r>
          </w:p>
          <w:p w:rsidR="00CD4176" w:rsidRPr="00A50554" w:rsidRDefault="00CD4176" w:rsidP="00CD4176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0554">
              <w:rPr>
                <w:rFonts w:ascii="Times New Roman" w:hAnsi="Times New Roman"/>
                <w:color w:val="000000"/>
                <w:sz w:val="28"/>
                <w:szCs w:val="28"/>
              </w:rPr>
              <w:t>- в разделе 3 «Ресурсное обеспечение подпрограммы»:</w:t>
            </w:r>
          </w:p>
          <w:p w:rsidR="00CD4176" w:rsidRPr="00A50554" w:rsidRDefault="00CD4176" w:rsidP="00CD417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0554">
              <w:rPr>
                <w:rFonts w:ascii="Times New Roman" w:hAnsi="Times New Roman"/>
                <w:color w:val="000000"/>
                <w:sz w:val="28"/>
                <w:szCs w:val="28"/>
              </w:rPr>
              <w:t>в абзаце втором цифры «14244117,84952», «11983340,75452» заменить соответственно цифрами «14323456,67183»,  «12062679,57683»;</w:t>
            </w:r>
          </w:p>
          <w:p w:rsidR="00CD4176" w:rsidRPr="00A50554" w:rsidRDefault="00CD4176" w:rsidP="00CD417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0554">
              <w:rPr>
                <w:rFonts w:ascii="Times New Roman" w:hAnsi="Times New Roman"/>
                <w:color w:val="000000"/>
                <w:sz w:val="28"/>
                <w:szCs w:val="28"/>
              </w:rPr>
              <w:t>в абзаце девятом цифры «1905058,35615»,  «1545251,76235» заменить соответственно цифрами «1984397,17846», «1624590,58466»;</w:t>
            </w:r>
          </w:p>
          <w:p w:rsidR="00CD4176" w:rsidRPr="00A50554" w:rsidRDefault="00CD4176" w:rsidP="00CD4176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0554">
              <w:rPr>
                <w:rFonts w:ascii="Times New Roman" w:hAnsi="Times New Roman"/>
                <w:color w:val="000000"/>
                <w:sz w:val="28"/>
                <w:szCs w:val="28"/>
              </w:rPr>
              <w:t>-  в разделе 5 «Система программных мероприятий»:</w:t>
            </w:r>
          </w:p>
          <w:p w:rsidR="00CD4176" w:rsidRPr="00A50554" w:rsidRDefault="00CD4176" w:rsidP="00CD4176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0554">
              <w:rPr>
                <w:rFonts w:ascii="Times New Roman" w:hAnsi="Times New Roman"/>
                <w:color w:val="000000"/>
                <w:sz w:val="28"/>
                <w:szCs w:val="28"/>
              </w:rPr>
              <w:t>в пункте 8:</w:t>
            </w:r>
          </w:p>
          <w:p w:rsidR="00CD4176" w:rsidRPr="00A50554" w:rsidRDefault="00CD4176" w:rsidP="00CD4176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0554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 цифры «1465576,42683», «271371,5297» заменить соответственно цифрами «1544915,24914», «350710,35201»;</w:t>
            </w:r>
          </w:p>
          <w:p w:rsidR="00B10945" w:rsidRPr="00A50554" w:rsidRDefault="00CD4176" w:rsidP="00B10945">
            <w:pPr>
              <w:spacing w:line="228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0554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 подпункта 8.5 цифры «611747,78948», «212449,4177» заменить соответственно цифрами «691086,61179», «291788,24001****»;</w:t>
            </w:r>
          </w:p>
          <w:p w:rsidR="00B10945" w:rsidRPr="00A50554" w:rsidRDefault="00B10945" w:rsidP="00B10945">
            <w:pPr>
              <w:spacing w:line="228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0554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 строки «Итого, в том числе:» «14244117,84952», «1905058,35615», «11983340,75452», «1545251,76235» заменить соответственно цифрами «14323456,67183», «1984397,17846», «12062679,57683», «1624590,58466»;</w:t>
            </w:r>
          </w:p>
          <w:p w:rsidR="00B10945" w:rsidRPr="00A50554" w:rsidRDefault="00B10945" w:rsidP="00B10945">
            <w:pPr>
              <w:spacing w:line="228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055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дополнить сноской следующего содержания: </w:t>
            </w:r>
          </w:p>
          <w:p w:rsidR="00B10945" w:rsidRPr="00A50554" w:rsidRDefault="00B10945" w:rsidP="00B10945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A50554">
              <w:rPr>
                <w:rFonts w:ascii="Times New Roman" w:hAnsi="Times New Roman"/>
                <w:color w:val="000000"/>
                <w:sz w:val="28"/>
                <w:szCs w:val="28"/>
              </w:rPr>
              <w:t>«****</w:t>
            </w:r>
            <w:r w:rsidR="00A50554">
              <w:rPr>
                <w:rFonts w:ascii="Times New Roman" w:hAnsi="Times New Roman"/>
                <w:color w:val="000000"/>
                <w:sz w:val="28"/>
                <w:szCs w:val="28"/>
              </w:rPr>
              <w:t> В</w:t>
            </w:r>
            <w:r w:rsidRPr="00A505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том числе средства в размере 79338,82231 тыс. руб. на основании распоряжения Правительства Рязанской области от 16.08.2021     № 337-р</w:t>
            </w:r>
            <w:r w:rsidR="00A5055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A50554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B10945" w:rsidRPr="00A50554" w:rsidRDefault="00B10945" w:rsidP="00B1094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0554">
              <w:rPr>
                <w:rFonts w:ascii="Times New Roman" w:hAnsi="Times New Roman"/>
                <w:color w:val="000000"/>
                <w:sz w:val="28"/>
                <w:szCs w:val="28"/>
              </w:rPr>
              <w:t>5)</w:t>
            </w:r>
            <w:r w:rsidRPr="00A50554">
              <w:rPr>
                <w:rFonts w:ascii="Times New Roman" w:hAnsi="Times New Roman"/>
                <w:sz w:val="28"/>
                <w:szCs w:val="28"/>
              </w:rPr>
              <w:t xml:space="preserve"> в приложении № 3 к государственной программе:</w:t>
            </w:r>
          </w:p>
          <w:p w:rsidR="00B10945" w:rsidRPr="00A50554" w:rsidRDefault="00B10945" w:rsidP="00B10945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0554">
              <w:rPr>
                <w:rFonts w:ascii="Times New Roman" w:hAnsi="Times New Roman"/>
                <w:color w:val="000000"/>
                <w:sz w:val="28"/>
                <w:szCs w:val="28"/>
              </w:rPr>
              <w:t>- в разделе 3 «Ресурсное обеспечение подпрограммы»:</w:t>
            </w:r>
          </w:p>
          <w:p w:rsidR="00B10945" w:rsidRPr="00A50554" w:rsidRDefault="00B10945" w:rsidP="00B1094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0554">
              <w:rPr>
                <w:rFonts w:ascii="Times New Roman" w:hAnsi="Times New Roman"/>
                <w:color w:val="000000"/>
                <w:sz w:val="28"/>
                <w:szCs w:val="28"/>
              </w:rPr>
              <w:t>в абзаце втором цифры «8716502,88308», «5436171,88626» заменить соответственно цифрами «8718122,88308», «5437791,88626»;</w:t>
            </w:r>
          </w:p>
          <w:p w:rsidR="00B10945" w:rsidRPr="00A50554" w:rsidRDefault="00B10945" w:rsidP="00B1094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0554">
              <w:rPr>
                <w:rFonts w:ascii="Times New Roman" w:hAnsi="Times New Roman"/>
                <w:color w:val="000000"/>
                <w:sz w:val="28"/>
                <w:szCs w:val="28"/>
              </w:rPr>
              <w:t>в абзаце девятом цифры «1567407,13», «1089159,83» заменить соответственно цифрами «1569027,13», «1090779,83»;</w:t>
            </w:r>
          </w:p>
          <w:p w:rsidR="00B10945" w:rsidRPr="00A50554" w:rsidRDefault="00B10945" w:rsidP="00B1094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0554">
              <w:rPr>
                <w:rFonts w:ascii="Times New Roman" w:hAnsi="Times New Roman"/>
                <w:color w:val="000000"/>
                <w:sz w:val="28"/>
                <w:szCs w:val="28"/>
              </w:rPr>
              <w:t>- в разделе 4 «Механизм реализации подпрограммы»</w:t>
            </w:r>
          </w:p>
          <w:p w:rsidR="00B10945" w:rsidRPr="00A50554" w:rsidRDefault="00B10945" w:rsidP="00B1094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0554">
              <w:rPr>
                <w:rFonts w:ascii="Times New Roman" w:hAnsi="Times New Roman"/>
                <w:color w:val="000000"/>
                <w:sz w:val="28"/>
                <w:szCs w:val="28"/>
              </w:rPr>
              <w:t>абзац тринадцатый заменить текстом следующего содержания:</w:t>
            </w:r>
          </w:p>
          <w:p w:rsidR="00B10945" w:rsidRPr="00A50554" w:rsidRDefault="00B10945" w:rsidP="00B1094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0554">
              <w:rPr>
                <w:rFonts w:ascii="Times New Roman" w:hAnsi="Times New Roman"/>
                <w:color w:val="000000"/>
                <w:sz w:val="28"/>
                <w:szCs w:val="28"/>
              </w:rPr>
              <w:t>«Финансирование мероприятий указанных в таблице раздела 5 «Система программных мероприятий» настоящей подпрограммы:</w:t>
            </w:r>
          </w:p>
          <w:p w:rsidR="00B10945" w:rsidRPr="00A50554" w:rsidRDefault="00B10945" w:rsidP="00B1094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0554">
              <w:rPr>
                <w:rFonts w:ascii="Times New Roman" w:hAnsi="Times New Roman"/>
                <w:color w:val="000000"/>
                <w:sz w:val="28"/>
                <w:szCs w:val="28"/>
              </w:rPr>
              <w:t>- предусмотренного подпунктом 1.8 о</w:t>
            </w:r>
            <w:r w:rsidR="00EE6A0B" w:rsidRPr="00A50554">
              <w:rPr>
                <w:rFonts w:ascii="Times New Roman" w:hAnsi="Times New Roman"/>
                <w:color w:val="000000"/>
                <w:sz w:val="28"/>
                <w:szCs w:val="28"/>
              </w:rPr>
              <w:t>существляется в соответствии с п</w:t>
            </w:r>
            <w:r w:rsidRPr="00A50554">
              <w:rPr>
                <w:rFonts w:ascii="Times New Roman" w:hAnsi="Times New Roman"/>
                <w:color w:val="000000"/>
                <w:sz w:val="28"/>
                <w:szCs w:val="28"/>
              </w:rPr>
              <w:t>остановлением Правительства Рязанской области от 16.09.2015 № 230 «О порядке формирования государственного задания на оказание государственных услуг (выполнение работ) в отношении государственных учреждений Рязанской области и финансового обеспечения выполнения государственного задания»;</w:t>
            </w:r>
          </w:p>
          <w:p w:rsidR="00B10945" w:rsidRPr="00A50554" w:rsidRDefault="00B10945" w:rsidP="00B1094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50554">
              <w:rPr>
                <w:rFonts w:ascii="Times New Roman" w:hAnsi="Times New Roman"/>
                <w:sz w:val="28"/>
                <w:szCs w:val="28"/>
              </w:rPr>
              <w:t>- предусмотренного в подпунктом 1.15 осуществляется в соответствии с нормативным правовым актом министерства здравоохранения Рязанской области, принятым в соответствии с абзацем четвертым пункта 1 статьи 78.1 Бюджетного кодекса Российской Федерации и устанавливающим порядок определения объема и условия предоставления субсидий из областного бюджета подведомственным государственным бюджетным учреждениям на иные цели.»;</w:t>
            </w:r>
            <w:proofErr w:type="gramEnd"/>
          </w:p>
          <w:p w:rsidR="00B10945" w:rsidRPr="00A50554" w:rsidRDefault="00B10945" w:rsidP="00B1094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0554">
              <w:rPr>
                <w:rFonts w:ascii="Times New Roman" w:hAnsi="Times New Roman"/>
                <w:sz w:val="28"/>
                <w:szCs w:val="28"/>
              </w:rPr>
              <w:t>-  в разделе 5 «Система программных мероприятий»:</w:t>
            </w:r>
          </w:p>
          <w:p w:rsidR="00B10945" w:rsidRPr="00A50554" w:rsidRDefault="00B10945" w:rsidP="00B10945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0554">
              <w:rPr>
                <w:rFonts w:ascii="Times New Roman" w:hAnsi="Times New Roman"/>
                <w:color w:val="000000"/>
                <w:sz w:val="28"/>
                <w:szCs w:val="28"/>
              </w:rPr>
              <w:t>в пункте 1:</w:t>
            </w:r>
          </w:p>
          <w:p w:rsidR="00B10945" w:rsidRPr="00A50554" w:rsidRDefault="00B10945" w:rsidP="00B10945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0554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 цифры «5423424,42851», «1085805,3568» заменить соответственно цифрами «5425044,42851», «1087425,3568»;</w:t>
            </w:r>
          </w:p>
          <w:p w:rsidR="00AB79F7" w:rsidRPr="00A50554" w:rsidRDefault="00B10945" w:rsidP="00B10945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0554">
              <w:rPr>
                <w:rFonts w:ascii="Times New Roman" w:hAnsi="Times New Roman"/>
                <w:sz w:val="28"/>
                <w:szCs w:val="28"/>
              </w:rPr>
              <w:t>дополнить подпунктом 1.15 следующего содержания:</w:t>
            </w:r>
          </w:p>
        </w:tc>
      </w:tr>
    </w:tbl>
    <w:p w:rsidR="000B5CB9" w:rsidRPr="00A50554" w:rsidRDefault="000B5CB9">
      <w:pPr>
        <w:rPr>
          <w:rFonts w:ascii="Times New Roman" w:hAnsi="Times New Roman"/>
          <w:sz w:val="2"/>
          <w:szCs w:val="2"/>
        </w:rPr>
      </w:pPr>
    </w:p>
    <w:tbl>
      <w:tblPr>
        <w:tblW w:w="9575" w:type="dxa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1976"/>
        <w:gridCol w:w="482"/>
        <w:gridCol w:w="482"/>
        <w:gridCol w:w="468"/>
        <w:gridCol w:w="468"/>
        <w:gridCol w:w="469"/>
        <w:gridCol w:w="468"/>
        <w:gridCol w:w="468"/>
        <w:gridCol w:w="469"/>
        <w:gridCol w:w="468"/>
        <w:gridCol w:w="469"/>
        <w:gridCol w:w="468"/>
        <w:gridCol w:w="468"/>
        <w:gridCol w:w="469"/>
        <w:gridCol w:w="468"/>
        <w:gridCol w:w="469"/>
      </w:tblGrid>
      <w:tr w:rsidR="000B5CB9" w:rsidRPr="00A50554" w:rsidTr="00307804">
        <w:trPr>
          <w:cantSplit/>
          <w:trHeight w:val="286"/>
          <w:tblHeader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B5CB9" w:rsidRPr="00A50554" w:rsidRDefault="000B5CB9" w:rsidP="00F958C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0554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B5CB9" w:rsidRPr="00A50554" w:rsidRDefault="000B5CB9" w:rsidP="00F958C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0554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B5CB9" w:rsidRPr="00A50554" w:rsidRDefault="000B5CB9" w:rsidP="00F958C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0554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B5CB9" w:rsidRPr="00A50554" w:rsidRDefault="000B5CB9" w:rsidP="00F958C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0554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B5CB9" w:rsidRPr="00A50554" w:rsidRDefault="000B5CB9" w:rsidP="00F958C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0554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B5CB9" w:rsidRPr="00A50554" w:rsidRDefault="000B5CB9" w:rsidP="00F958C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0554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B5CB9" w:rsidRPr="00A50554" w:rsidRDefault="000B5CB9" w:rsidP="00F958C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0554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B5CB9" w:rsidRPr="00A50554" w:rsidRDefault="000B5CB9" w:rsidP="00F958C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0554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B5CB9" w:rsidRPr="00A50554" w:rsidRDefault="000B5CB9" w:rsidP="00F958C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0554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B5CB9" w:rsidRPr="00A50554" w:rsidRDefault="000B5CB9" w:rsidP="00F958C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0554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B5CB9" w:rsidRPr="00A50554" w:rsidRDefault="000B5CB9" w:rsidP="00F958C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0554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B5CB9" w:rsidRPr="00A50554" w:rsidRDefault="000B5CB9" w:rsidP="00F958C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0554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B5CB9" w:rsidRPr="00A50554" w:rsidRDefault="000B5CB9" w:rsidP="00F958C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0554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B5CB9" w:rsidRPr="00A50554" w:rsidRDefault="000B5CB9" w:rsidP="00F958C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0554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B5CB9" w:rsidRPr="00A50554" w:rsidRDefault="000B5CB9" w:rsidP="00F958C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0554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B5CB9" w:rsidRPr="00A50554" w:rsidRDefault="000B5CB9" w:rsidP="00F958C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0554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B5CB9" w:rsidRPr="00A50554" w:rsidRDefault="000B5CB9" w:rsidP="00F958C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0554">
              <w:rPr>
                <w:rFonts w:ascii="Times New Roman" w:hAnsi="Times New Roman"/>
                <w:spacing w:val="-2"/>
                <w:sz w:val="22"/>
                <w:szCs w:val="22"/>
              </w:rPr>
              <w:t>17</w:t>
            </w:r>
          </w:p>
        </w:tc>
      </w:tr>
      <w:tr w:rsidR="00EE6A0B" w:rsidRPr="00A50554" w:rsidTr="006A7326">
        <w:trPr>
          <w:cantSplit/>
          <w:trHeight w:val="3096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A0B" w:rsidRPr="00A50554" w:rsidRDefault="00EE6A0B" w:rsidP="000B5CB9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0554">
              <w:rPr>
                <w:rFonts w:ascii="Times New Roman" w:hAnsi="Times New Roman"/>
                <w:spacing w:val="-2"/>
                <w:sz w:val="22"/>
                <w:szCs w:val="22"/>
              </w:rPr>
              <w:t>«1.15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A0B" w:rsidRPr="00A50554" w:rsidRDefault="00EE6A0B" w:rsidP="001F5F7A">
            <w:pPr>
              <w:rPr>
                <w:rFonts w:ascii="Times New Roman" w:hAnsi="Times New Roman"/>
              </w:rPr>
            </w:pPr>
            <w:r w:rsidRPr="00A50554">
              <w:rPr>
                <w:rFonts w:ascii="Times New Roman" w:hAnsi="Times New Roman"/>
              </w:rPr>
              <w:t>Проведение текущего и капитального ремонта имущества учреждений, инженерных сетей, разработка проектно-сметной документации, проведение государственной экспертизы разделов проектной документации,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EE6A0B" w:rsidRPr="00A50554" w:rsidRDefault="00EE6A0B" w:rsidP="000B5CB9">
            <w:pPr>
              <w:pStyle w:val="ConsPlusNormal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A50554">
              <w:rPr>
                <w:color w:val="000000" w:themeColor="text1"/>
                <w:sz w:val="22"/>
                <w:szCs w:val="22"/>
              </w:rPr>
              <w:t>Минздрав Рязанской области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EE6A0B" w:rsidRPr="00A50554" w:rsidRDefault="00EE6A0B" w:rsidP="000B5CB9">
            <w:pPr>
              <w:pStyle w:val="ConsPlusNormal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A50554">
              <w:rPr>
                <w:color w:val="000000" w:themeColor="text1"/>
                <w:sz w:val="22"/>
                <w:szCs w:val="22"/>
              </w:rPr>
              <w:t>ГБУ РО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EE6A0B" w:rsidRPr="00A50554" w:rsidRDefault="00EE6A0B" w:rsidP="000B5CB9">
            <w:pPr>
              <w:pStyle w:val="ConsPlusNormal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A50554">
              <w:rPr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EE6A0B" w:rsidRPr="00A50554" w:rsidRDefault="00EE6A0B" w:rsidP="000B5CB9">
            <w:pPr>
              <w:pStyle w:val="ConsPlusNormal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A50554">
              <w:rPr>
                <w:color w:val="000000" w:themeColor="text1"/>
                <w:sz w:val="22"/>
                <w:szCs w:val="22"/>
              </w:rPr>
              <w:t>1620,0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EE6A0B" w:rsidRPr="00A50554" w:rsidRDefault="00EE6A0B" w:rsidP="000B5CB9">
            <w:pPr>
              <w:pStyle w:val="ConsPlusNormal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A50554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EE6A0B" w:rsidRPr="00A50554" w:rsidRDefault="00EE6A0B" w:rsidP="000B5CB9">
            <w:pPr>
              <w:pStyle w:val="ConsPlusNormal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A50554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EE6A0B" w:rsidRPr="00A50554" w:rsidRDefault="00EE6A0B" w:rsidP="000B5CB9">
            <w:pPr>
              <w:pStyle w:val="ConsPlusNormal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A50554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EE6A0B" w:rsidRPr="00A50554" w:rsidRDefault="00EE6A0B" w:rsidP="000B5CB9">
            <w:pPr>
              <w:pStyle w:val="ConsPlusNormal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A50554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EE6A0B" w:rsidRPr="00A50554" w:rsidRDefault="00EE6A0B" w:rsidP="000B5CB9">
            <w:pPr>
              <w:pStyle w:val="ConsPlusNormal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A50554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EE6A0B" w:rsidRPr="00A50554" w:rsidRDefault="00EE6A0B" w:rsidP="000B5CB9">
            <w:pPr>
              <w:pStyle w:val="ConsPlusNormal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A50554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EE6A0B" w:rsidRPr="00A50554" w:rsidRDefault="00EE6A0B" w:rsidP="000B5CB9">
            <w:pPr>
              <w:pStyle w:val="ConsPlusNormal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A50554">
              <w:rPr>
                <w:color w:val="000000" w:themeColor="text1"/>
                <w:sz w:val="22"/>
                <w:szCs w:val="22"/>
              </w:rPr>
              <w:t>1620,0****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EE6A0B" w:rsidRPr="00A50554" w:rsidRDefault="00EE6A0B" w:rsidP="000B5CB9">
            <w:pPr>
              <w:pStyle w:val="ConsPlusNormal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A50554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EE6A0B" w:rsidRPr="00A50554" w:rsidRDefault="00EE6A0B" w:rsidP="000B5CB9">
            <w:pPr>
              <w:pStyle w:val="ConsPlusNormal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A50554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EE6A0B" w:rsidRPr="00A50554" w:rsidRDefault="00EE6A0B" w:rsidP="000B5CB9">
            <w:pPr>
              <w:pStyle w:val="ConsPlusNormal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A50554">
              <w:rPr>
                <w:color w:val="000000" w:themeColor="text1"/>
                <w:sz w:val="22"/>
                <w:szCs w:val="22"/>
              </w:rPr>
              <w:t>0»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E6A0B" w:rsidRPr="00A50554" w:rsidRDefault="00EE6A0B" w:rsidP="00F958C9">
            <w:pPr>
              <w:autoSpaceDE w:val="0"/>
              <w:autoSpaceDN w:val="0"/>
              <w:adjustRightInd w:val="0"/>
              <w:spacing w:line="216" w:lineRule="auto"/>
              <w:ind w:right="1272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EE6A0B" w:rsidRPr="00A50554" w:rsidTr="006A7326">
        <w:trPr>
          <w:cantSplit/>
          <w:trHeight w:val="2246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A0B" w:rsidRPr="00A50554" w:rsidRDefault="00EE6A0B" w:rsidP="000B5CB9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E6A0B" w:rsidRPr="00A50554" w:rsidRDefault="00EE6A0B" w:rsidP="001F5F7A">
            <w:pPr>
              <w:rPr>
                <w:rFonts w:ascii="Times New Roman" w:hAnsi="Times New Roman"/>
              </w:rPr>
            </w:pPr>
            <w:r w:rsidRPr="00A50554">
              <w:rPr>
                <w:rFonts w:ascii="Times New Roman" w:hAnsi="Times New Roman"/>
              </w:rPr>
              <w:t>подготовленных для проведения капитального ремонта, приобретение основных сре</w:t>
            </w:r>
            <w:proofErr w:type="gramStart"/>
            <w:r w:rsidRPr="00A50554">
              <w:rPr>
                <w:rFonts w:ascii="Times New Roman" w:hAnsi="Times New Roman"/>
              </w:rPr>
              <w:t>дств  дл</w:t>
            </w:r>
            <w:proofErr w:type="gramEnd"/>
            <w:r w:rsidRPr="00A50554">
              <w:rPr>
                <w:rFonts w:ascii="Times New Roman" w:hAnsi="Times New Roman"/>
              </w:rPr>
              <w:t>я  ГБУ РО, осуществляющих в качестве основной деятельность по хранению, перевозке и отпуску лекарственных препаратов, медицинских изделий, специализированных продуктов лечебного питания (субсидия на иные цели)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EE6A0B" w:rsidRPr="00A50554" w:rsidRDefault="00EE6A0B" w:rsidP="000B5CB9">
            <w:pPr>
              <w:pStyle w:val="ConsPlusNormal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EE6A0B" w:rsidRPr="00A50554" w:rsidRDefault="00EE6A0B" w:rsidP="000B5CB9">
            <w:pPr>
              <w:pStyle w:val="ConsPlusNormal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EE6A0B" w:rsidRPr="00A50554" w:rsidRDefault="00EE6A0B" w:rsidP="000B5CB9">
            <w:pPr>
              <w:pStyle w:val="ConsPlusNormal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EE6A0B" w:rsidRPr="00A50554" w:rsidRDefault="00EE6A0B" w:rsidP="000B5CB9">
            <w:pPr>
              <w:pStyle w:val="ConsPlusNormal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EE6A0B" w:rsidRPr="00A50554" w:rsidRDefault="00EE6A0B" w:rsidP="000B5CB9">
            <w:pPr>
              <w:pStyle w:val="ConsPlusNormal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EE6A0B" w:rsidRPr="00A50554" w:rsidRDefault="00EE6A0B" w:rsidP="000B5CB9">
            <w:pPr>
              <w:pStyle w:val="ConsPlusNormal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EE6A0B" w:rsidRPr="00A50554" w:rsidRDefault="00EE6A0B" w:rsidP="000B5CB9">
            <w:pPr>
              <w:pStyle w:val="ConsPlusNormal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EE6A0B" w:rsidRPr="00A50554" w:rsidRDefault="00EE6A0B" w:rsidP="000B5CB9">
            <w:pPr>
              <w:pStyle w:val="ConsPlusNormal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EE6A0B" w:rsidRPr="00A50554" w:rsidRDefault="00EE6A0B" w:rsidP="000B5CB9">
            <w:pPr>
              <w:pStyle w:val="ConsPlusNormal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EE6A0B" w:rsidRPr="00A50554" w:rsidRDefault="00EE6A0B" w:rsidP="000B5CB9">
            <w:pPr>
              <w:pStyle w:val="ConsPlusNormal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EE6A0B" w:rsidRPr="00A50554" w:rsidRDefault="00EE6A0B" w:rsidP="000B5CB9">
            <w:pPr>
              <w:pStyle w:val="ConsPlusNormal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EE6A0B" w:rsidRPr="00A50554" w:rsidRDefault="00EE6A0B" w:rsidP="000B5CB9">
            <w:pPr>
              <w:pStyle w:val="ConsPlusNormal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EE6A0B" w:rsidRPr="00A50554" w:rsidRDefault="00EE6A0B" w:rsidP="000B5CB9">
            <w:pPr>
              <w:pStyle w:val="ConsPlusNormal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EE6A0B" w:rsidRPr="00A50554" w:rsidRDefault="00EE6A0B" w:rsidP="000B5CB9">
            <w:pPr>
              <w:pStyle w:val="ConsPlusNormal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E6A0B" w:rsidRPr="00A50554" w:rsidRDefault="00EE6A0B" w:rsidP="00F958C9">
            <w:pPr>
              <w:autoSpaceDE w:val="0"/>
              <w:autoSpaceDN w:val="0"/>
              <w:adjustRightInd w:val="0"/>
              <w:spacing w:line="216" w:lineRule="auto"/>
              <w:ind w:right="1272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</w:tbl>
    <w:p w:rsidR="000B5CB9" w:rsidRPr="00A50554" w:rsidRDefault="000B5CB9">
      <w:pPr>
        <w:rPr>
          <w:rFonts w:ascii="Times New Roman" w:hAnsi="Times New Roman"/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B5CB9" w:rsidRPr="00A50554">
        <w:trPr>
          <w:jc w:val="right"/>
        </w:trPr>
        <w:tc>
          <w:tcPr>
            <w:tcW w:w="5000" w:type="pct"/>
          </w:tcPr>
          <w:p w:rsidR="007F4CED" w:rsidRPr="00A50554" w:rsidRDefault="000B5CB9" w:rsidP="007F4CED">
            <w:pPr>
              <w:spacing w:line="228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0554">
              <w:rPr>
                <w:rFonts w:ascii="Times New Roman" w:hAnsi="Times New Roman"/>
                <w:color w:val="000000"/>
                <w:sz w:val="28"/>
                <w:szCs w:val="28"/>
              </w:rPr>
              <w:t>в графах 6, 13 строки «Итого, в том числе</w:t>
            </w:r>
            <w:proofErr w:type="gramStart"/>
            <w:r w:rsidRPr="00A50554">
              <w:rPr>
                <w:rFonts w:ascii="Times New Roman" w:hAnsi="Times New Roman"/>
                <w:color w:val="000000"/>
                <w:sz w:val="28"/>
                <w:szCs w:val="28"/>
              </w:rPr>
              <w:t>:»</w:t>
            </w:r>
            <w:proofErr w:type="gramEnd"/>
            <w:r w:rsidRPr="00A505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цифры </w:t>
            </w:r>
            <w:r w:rsidR="00DF2033" w:rsidRPr="00A505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«8716502,88308», «1567407,13», «5436171,88626», «1089159,83» </w:t>
            </w:r>
            <w:r w:rsidRPr="00A50554">
              <w:rPr>
                <w:rFonts w:ascii="Times New Roman" w:hAnsi="Times New Roman"/>
                <w:color w:val="000000"/>
                <w:sz w:val="28"/>
                <w:szCs w:val="28"/>
              </w:rPr>
              <w:t>заменить соответственно цифрами «</w:t>
            </w:r>
            <w:r w:rsidR="00E2695D" w:rsidRPr="00A50554">
              <w:rPr>
                <w:rFonts w:ascii="Times New Roman" w:hAnsi="Times New Roman"/>
                <w:color w:val="000000"/>
                <w:sz w:val="28"/>
                <w:szCs w:val="28"/>
              </w:rPr>
              <w:t>8718122,88308</w:t>
            </w:r>
            <w:r w:rsidRPr="00A50554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E2695D" w:rsidRPr="00A50554">
              <w:rPr>
                <w:rFonts w:ascii="Times New Roman" w:hAnsi="Times New Roman"/>
                <w:color w:val="000000"/>
                <w:sz w:val="28"/>
                <w:szCs w:val="28"/>
              </w:rPr>
              <w:t>1569027,13</w:t>
            </w:r>
            <w:r w:rsidRPr="00A50554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E2695D" w:rsidRPr="00A50554">
              <w:rPr>
                <w:rFonts w:ascii="Times New Roman" w:hAnsi="Times New Roman"/>
                <w:color w:val="000000"/>
                <w:sz w:val="28"/>
                <w:szCs w:val="28"/>
              </w:rPr>
              <w:t>5437791,88626</w:t>
            </w:r>
            <w:r w:rsidRPr="00A50554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r w:rsidR="00E2695D" w:rsidRPr="00A50554">
              <w:rPr>
                <w:rFonts w:ascii="Times New Roman" w:hAnsi="Times New Roman"/>
                <w:color w:val="000000"/>
                <w:sz w:val="28"/>
                <w:szCs w:val="28"/>
              </w:rPr>
              <w:t>1090779,83</w:t>
            </w:r>
            <w:r w:rsidRPr="00A50554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7F4CED" w:rsidRPr="00A50554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F4CED" w:rsidRPr="00A50554" w:rsidRDefault="007F4CED" w:rsidP="007F4CED">
            <w:pPr>
              <w:spacing w:line="228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0554">
              <w:rPr>
                <w:rFonts w:ascii="Times New Roman" w:hAnsi="Times New Roman"/>
                <w:color w:val="000000"/>
                <w:sz w:val="28"/>
                <w:szCs w:val="28"/>
              </w:rPr>
              <w:t>дополнить сноской следующего содержания:</w:t>
            </w:r>
          </w:p>
          <w:p w:rsidR="000B5CB9" w:rsidRPr="00A50554" w:rsidRDefault="007F4CED" w:rsidP="00A50554">
            <w:pPr>
              <w:spacing w:line="228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A50554">
              <w:rPr>
                <w:rFonts w:ascii="Times New Roman" w:hAnsi="Times New Roman"/>
                <w:color w:val="000000"/>
                <w:sz w:val="28"/>
                <w:szCs w:val="28"/>
              </w:rPr>
              <w:t>«****</w:t>
            </w:r>
            <w:r w:rsidR="00A50554">
              <w:rPr>
                <w:rFonts w:ascii="Times New Roman" w:hAnsi="Times New Roman"/>
                <w:color w:val="000000"/>
                <w:sz w:val="28"/>
                <w:szCs w:val="28"/>
              </w:rPr>
              <w:t> В</w:t>
            </w:r>
            <w:r w:rsidR="001A0761" w:rsidRPr="00A505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том числе средства в размере 1620,0 тыс. руб. на основании распоряжения Правительства Рязанской области от 16.08.2021 № 337-р</w:t>
            </w:r>
            <w:r w:rsidR="0091015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5F429C" w:rsidRPr="00A50554">
              <w:rPr>
                <w:rFonts w:ascii="Times New Roman" w:hAnsi="Times New Roman"/>
                <w:color w:val="000000"/>
                <w:sz w:val="28"/>
                <w:szCs w:val="28"/>
              </w:rPr>
              <w:t>».</w:t>
            </w:r>
            <w:r w:rsidR="009D7DB2" w:rsidRPr="00A505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F35A3E" w:rsidRPr="00A50554" w:rsidRDefault="00F35A3E">
      <w:pPr>
        <w:rPr>
          <w:rFonts w:ascii="Times New Roman" w:hAnsi="Times New Roman"/>
          <w:sz w:val="2"/>
          <w:szCs w:val="2"/>
          <w:highlight w:val="yellow"/>
        </w:rPr>
      </w:pPr>
    </w:p>
    <w:p w:rsidR="00F35A3E" w:rsidRPr="00A50554" w:rsidRDefault="00F35A3E">
      <w:pPr>
        <w:rPr>
          <w:rFonts w:ascii="Times New Roman" w:hAnsi="Times New Roman"/>
          <w:sz w:val="2"/>
          <w:szCs w:val="2"/>
          <w:highlight w:val="yellow"/>
        </w:rPr>
      </w:pPr>
    </w:p>
    <w:p w:rsidR="00941AB4" w:rsidRPr="00A50554" w:rsidRDefault="00941AB4">
      <w:pPr>
        <w:rPr>
          <w:rFonts w:ascii="Times New Roman" w:hAnsi="Times New Roman"/>
          <w:sz w:val="2"/>
          <w:szCs w:val="2"/>
          <w:highlight w:val="yellow"/>
        </w:rPr>
      </w:pPr>
    </w:p>
    <w:p w:rsidR="003F6C57" w:rsidRPr="00A50554" w:rsidRDefault="003F6C57">
      <w:pPr>
        <w:rPr>
          <w:rFonts w:ascii="Times New Roman" w:hAnsi="Times New Roman"/>
          <w:sz w:val="2"/>
          <w:szCs w:val="2"/>
        </w:rPr>
      </w:pPr>
    </w:p>
    <w:p w:rsidR="003F6C57" w:rsidRPr="00A50554" w:rsidRDefault="003F6C57">
      <w:pPr>
        <w:rPr>
          <w:rFonts w:ascii="Times New Roman" w:hAnsi="Times New Roman"/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0D5EED" w:rsidRPr="00A50554">
        <w:trPr>
          <w:trHeight w:val="309"/>
          <w:jc w:val="right"/>
        </w:trPr>
        <w:tc>
          <w:tcPr>
            <w:tcW w:w="2087" w:type="pct"/>
          </w:tcPr>
          <w:p w:rsidR="0092591C" w:rsidRPr="00A50554" w:rsidRDefault="0092591C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32BCC" w:rsidRPr="00A50554" w:rsidRDefault="00B32BCC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2591C" w:rsidRPr="00A50554" w:rsidRDefault="0092591C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A50554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  <w:r w:rsidRPr="00A50554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0D5EED" w:rsidRPr="00A50554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92591C" w:rsidRPr="00A50554" w:rsidRDefault="0092591C" w:rsidP="0092591C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32BCC" w:rsidRPr="00A50554" w:rsidRDefault="00B32BCC" w:rsidP="0092591C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2591C" w:rsidRPr="00A50554" w:rsidRDefault="0092591C" w:rsidP="0092591C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A50554" w:rsidRDefault="00175CE7" w:rsidP="0092591C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50554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460FEA" w:rsidRPr="00A50554" w:rsidRDefault="00460FEA" w:rsidP="0092591C">
      <w:pPr>
        <w:spacing w:line="192" w:lineRule="auto"/>
        <w:jc w:val="both"/>
        <w:rPr>
          <w:rFonts w:ascii="Times New Roman" w:hAnsi="Times New Roman"/>
          <w:sz w:val="16"/>
          <w:szCs w:val="16"/>
        </w:rPr>
      </w:pPr>
    </w:p>
    <w:sectPr w:rsidR="00460FEA" w:rsidRPr="00A50554" w:rsidSect="00A50554">
      <w:headerReference w:type="default" r:id="rId13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789" w:rsidRDefault="00BB6789">
      <w:r>
        <w:separator/>
      </w:r>
    </w:p>
  </w:endnote>
  <w:endnote w:type="continuationSeparator" w:id="0">
    <w:p w:rsidR="00BB6789" w:rsidRDefault="00BB6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A3655A">
          <w:pPr>
            <w:pStyle w:val="a6"/>
          </w:pPr>
          <w:r>
            <w:rPr>
              <w:noProof/>
            </w:rPr>
            <w:drawing>
              <wp:inline distT="0" distB="0" distL="0" distR="0" wp14:anchorId="65BB7FEC" wp14:editId="65277B8A">
                <wp:extent cx="662940" cy="281940"/>
                <wp:effectExtent l="0" t="0" r="3810" b="381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A3655A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6BB522C" wp14:editId="4B4C312F">
                <wp:extent cx="175260" cy="144780"/>
                <wp:effectExtent l="0" t="0" r="0" b="762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A50554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7127  07.09.2021 11:42:03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789" w:rsidRDefault="00BB6789">
      <w:r>
        <w:separator/>
      </w:r>
    </w:p>
  </w:footnote>
  <w:footnote w:type="continuationSeparator" w:id="0">
    <w:p w:rsidR="00BB6789" w:rsidRDefault="00BB67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EB7467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EB7467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64996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22.35pt;height:11.6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ok7vV/9JvuugGVi3Andk6V9koY=" w:salt="xTVlYpMbIdyifXfrn2EU1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55A"/>
    <w:rsid w:val="00000F7B"/>
    <w:rsid w:val="0000251F"/>
    <w:rsid w:val="00004CB6"/>
    <w:rsid w:val="0000559D"/>
    <w:rsid w:val="000060FF"/>
    <w:rsid w:val="00012165"/>
    <w:rsid w:val="0001360F"/>
    <w:rsid w:val="00013E8F"/>
    <w:rsid w:val="00014765"/>
    <w:rsid w:val="00024F52"/>
    <w:rsid w:val="00032852"/>
    <w:rsid w:val="000331B3"/>
    <w:rsid w:val="00033413"/>
    <w:rsid w:val="00034010"/>
    <w:rsid w:val="0003771F"/>
    <w:rsid w:val="00037C0C"/>
    <w:rsid w:val="00037C8E"/>
    <w:rsid w:val="0004423B"/>
    <w:rsid w:val="00056DEB"/>
    <w:rsid w:val="00057FFE"/>
    <w:rsid w:val="00062CD7"/>
    <w:rsid w:val="00063740"/>
    <w:rsid w:val="0006683E"/>
    <w:rsid w:val="000673D7"/>
    <w:rsid w:val="000679AF"/>
    <w:rsid w:val="0007065B"/>
    <w:rsid w:val="00073A7A"/>
    <w:rsid w:val="00076D5E"/>
    <w:rsid w:val="0008043D"/>
    <w:rsid w:val="00084DD3"/>
    <w:rsid w:val="0008728D"/>
    <w:rsid w:val="000917C0"/>
    <w:rsid w:val="000A10CA"/>
    <w:rsid w:val="000B0736"/>
    <w:rsid w:val="000B3B93"/>
    <w:rsid w:val="000B3ED2"/>
    <w:rsid w:val="000B5CB9"/>
    <w:rsid w:val="000B73DC"/>
    <w:rsid w:val="000C3AF5"/>
    <w:rsid w:val="000C56BA"/>
    <w:rsid w:val="000C6D67"/>
    <w:rsid w:val="000D0B79"/>
    <w:rsid w:val="000D0E3A"/>
    <w:rsid w:val="000D5EED"/>
    <w:rsid w:val="000E42DC"/>
    <w:rsid w:val="000F0122"/>
    <w:rsid w:val="000F4FDC"/>
    <w:rsid w:val="00100683"/>
    <w:rsid w:val="001017C9"/>
    <w:rsid w:val="00106318"/>
    <w:rsid w:val="0011489E"/>
    <w:rsid w:val="00116DAC"/>
    <w:rsid w:val="00121D40"/>
    <w:rsid w:val="00122706"/>
    <w:rsid w:val="0012275A"/>
    <w:rsid w:val="00122CFD"/>
    <w:rsid w:val="00126E5B"/>
    <w:rsid w:val="00126EFC"/>
    <w:rsid w:val="00130D40"/>
    <w:rsid w:val="00131DCA"/>
    <w:rsid w:val="00132343"/>
    <w:rsid w:val="00140139"/>
    <w:rsid w:val="00143FDC"/>
    <w:rsid w:val="001451E6"/>
    <w:rsid w:val="00147ED9"/>
    <w:rsid w:val="001510C7"/>
    <w:rsid w:val="00151370"/>
    <w:rsid w:val="00151FC0"/>
    <w:rsid w:val="00160B0B"/>
    <w:rsid w:val="00161183"/>
    <w:rsid w:val="00162064"/>
    <w:rsid w:val="00162E72"/>
    <w:rsid w:val="00166142"/>
    <w:rsid w:val="00170230"/>
    <w:rsid w:val="00175BE5"/>
    <w:rsid w:val="00175CE7"/>
    <w:rsid w:val="00176F77"/>
    <w:rsid w:val="0018213F"/>
    <w:rsid w:val="00183F5C"/>
    <w:rsid w:val="00184159"/>
    <w:rsid w:val="00184F80"/>
    <w:rsid w:val="001850F4"/>
    <w:rsid w:val="001925B8"/>
    <w:rsid w:val="001947BE"/>
    <w:rsid w:val="00194B45"/>
    <w:rsid w:val="001A0761"/>
    <w:rsid w:val="001A230E"/>
    <w:rsid w:val="001A560F"/>
    <w:rsid w:val="001A60DC"/>
    <w:rsid w:val="001A65DA"/>
    <w:rsid w:val="001A6869"/>
    <w:rsid w:val="001A6A44"/>
    <w:rsid w:val="001B0982"/>
    <w:rsid w:val="001B3025"/>
    <w:rsid w:val="001B32BA"/>
    <w:rsid w:val="001B790A"/>
    <w:rsid w:val="001C0454"/>
    <w:rsid w:val="001C0B0A"/>
    <w:rsid w:val="001C2CD2"/>
    <w:rsid w:val="001C570A"/>
    <w:rsid w:val="001D6DB9"/>
    <w:rsid w:val="001E0317"/>
    <w:rsid w:val="001E1E3C"/>
    <w:rsid w:val="001E20F1"/>
    <w:rsid w:val="001E694A"/>
    <w:rsid w:val="001F12E8"/>
    <w:rsid w:val="001F228C"/>
    <w:rsid w:val="001F64B8"/>
    <w:rsid w:val="001F6F54"/>
    <w:rsid w:val="001F7C83"/>
    <w:rsid w:val="00201362"/>
    <w:rsid w:val="00203046"/>
    <w:rsid w:val="002076B6"/>
    <w:rsid w:val="0021266A"/>
    <w:rsid w:val="00216A6E"/>
    <w:rsid w:val="00224B1C"/>
    <w:rsid w:val="00225058"/>
    <w:rsid w:val="0022790B"/>
    <w:rsid w:val="00227F76"/>
    <w:rsid w:val="00231F1C"/>
    <w:rsid w:val="00232E6C"/>
    <w:rsid w:val="00235C9E"/>
    <w:rsid w:val="002364B3"/>
    <w:rsid w:val="00242DDB"/>
    <w:rsid w:val="002448D3"/>
    <w:rsid w:val="0024550C"/>
    <w:rsid w:val="00245D6A"/>
    <w:rsid w:val="002479A2"/>
    <w:rsid w:val="00250304"/>
    <w:rsid w:val="002522E8"/>
    <w:rsid w:val="00257DB9"/>
    <w:rsid w:val="0026087E"/>
    <w:rsid w:val="00261718"/>
    <w:rsid w:val="002623A4"/>
    <w:rsid w:val="00265420"/>
    <w:rsid w:val="00271B31"/>
    <w:rsid w:val="00274E14"/>
    <w:rsid w:val="00275C12"/>
    <w:rsid w:val="00280A6D"/>
    <w:rsid w:val="002843C1"/>
    <w:rsid w:val="002848CB"/>
    <w:rsid w:val="00284F41"/>
    <w:rsid w:val="00285825"/>
    <w:rsid w:val="00287CE0"/>
    <w:rsid w:val="0029088C"/>
    <w:rsid w:val="00292C3A"/>
    <w:rsid w:val="00294260"/>
    <w:rsid w:val="002953B6"/>
    <w:rsid w:val="00295CE6"/>
    <w:rsid w:val="002963A5"/>
    <w:rsid w:val="002B0803"/>
    <w:rsid w:val="002B15EB"/>
    <w:rsid w:val="002B1F38"/>
    <w:rsid w:val="002B7A59"/>
    <w:rsid w:val="002C38F8"/>
    <w:rsid w:val="002C6B4B"/>
    <w:rsid w:val="002D21CD"/>
    <w:rsid w:val="002D4E64"/>
    <w:rsid w:val="002E1928"/>
    <w:rsid w:val="002E3C96"/>
    <w:rsid w:val="002E4A16"/>
    <w:rsid w:val="002E6627"/>
    <w:rsid w:val="002E790D"/>
    <w:rsid w:val="002E7951"/>
    <w:rsid w:val="002F1E81"/>
    <w:rsid w:val="002F1F0F"/>
    <w:rsid w:val="002F41F1"/>
    <w:rsid w:val="002F5DCA"/>
    <w:rsid w:val="0030005A"/>
    <w:rsid w:val="00307804"/>
    <w:rsid w:val="00310D92"/>
    <w:rsid w:val="003160CB"/>
    <w:rsid w:val="00321312"/>
    <w:rsid w:val="003222A3"/>
    <w:rsid w:val="003229CC"/>
    <w:rsid w:val="00331D4B"/>
    <w:rsid w:val="00336400"/>
    <w:rsid w:val="00336B40"/>
    <w:rsid w:val="0034193C"/>
    <w:rsid w:val="0034299C"/>
    <w:rsid w:val="00345398"/>
    <w:rsid w:val="003473DD"/>
    <w:rsid w:val="00354BB2"/>
    <w:rsid w:val="00354BEA"/>
    <w:rsid w:val="00360A40"/>
    <w:rsid w:val="00360D7A"/>
    <w:rsid w:val="00362007"/>
    <w:rsid w:val="00365E20"/>
    <w:rsid w:val="00370E2F"/>
    <w:rsid w:val="00374E20"/>
    <w:rsid w:val="0038445B"/>
    <w:rsid w:val="00384EA4"/>
    <w:rsid w:val="0038539F"/>
    <w:rsid w:val="00386563"/>
    <w:rsid w:val="00386614"/>
    <w:rsid w:val="003870C2"/>
    <w:rsid w:val="00387D63"/>
    <w:rsid w:val="00393940"/>
    <w:rsid w:val="00394F8C"/>
    <w:rsid w:val="0039524C"/>
    <w:rsid w:val="003977D9"/>
    <w:rsid w:val="00397F43"/>
    <w:rsid w:val="003A1DA1"/>
    <w:rsid w:val="003A483D"/>
    <w:rsid w:val="003A72B1"/>
    <w:rsid w:val="003C148D"/>
    <w:rsid w:val="003C4A69"/>
    <w:rsid w:val="003D37CB"/>
    <w:rsid w:val="003D3B8A"/>
    <w:rsid w:val="003D54F8"/>
    <w:rsid w:val="003D7A6A"/>
    <w:rsid w:val="003E66B9"/>
    <w:rsid w:val="003E69D0"/>
    <w:rsid w:val="003F4C93"/>
    <w:rsid w:val="003F4F5E"/>
    <w:rsid w:val="003F6C57"/>
    <w:rsid w:val="00400906"/>
    <w:rsid w:val="00403D73"/>
    <w:rsid w:val="0041061C"/>
    <w:rsid w:val="00412754"/>
    <w:rsid w:val="0041499E"/>
    <w:rsid w:val="0042518A"/>
    <w:rsid w:val="0042590E"/>
    <w:rsid w:val="00432050"/>
    <w:rsid w:val="004342AE"/>
    <w:rsid w:val="004343CD"/>
    <w:rsid w:val="004366E3"/>
    <w:rsid w:val="00437674"/>
    <w:rsid w:val="00437F65"/>
    <w:rsid w:val="0044639A"/>
    <w:rsid w:val="00446D66"/>
    <w:rsid w:val="00460F05"/>
    <w:rsid w:val="00460FEA"/>
    <w:rsid w:val="00462191"/>
    <w:rsid w:val="00464EAD"/>
    <w:rsid w:val="00470E04"/>
    <w:rsid w:val="004734B7"/>
    <w:rsid w:val="00474796"/>
    <w:rsid w:val="00475A99"/>
    <w:rsid w:val="00481A41"/>
    <w:rsid w:val="00481B88"/>
    <w:rsid w:val="00482FC3"/>
    <w:rsid w:val="00485B4F"/>
    <w:rsid w:val="004862D1"/>
    <w:rsid w:val="00487853"/>
    <w:rsid w:val="004915F3"/>
    <w:rsid w:val="00493B57"/>
    <w:rsid w:val="00494E11"/>
    <w:rsid w:val="00497BA3"/>
    <w:rsid w:val="004A18F4"/>
    <w:rsid w:val="004A4648"/>
    <w:rsid w:val="004B0B00"/>
    <w:rsid w:val="004B2D5A"/>
    <w:rsid w:val="004B4D94"/>
    <w:rsid w:val="004B6491"/>
    <w:rsid w:val="004C5C08"/>
    <w:rsid w:val="004C6CC8"/>
    <w:rsid w:val="004D0C2F"/>
    <w:rsid w:val="004D1925"/>
    <w:rsid w:val="004D293D"/>
    <w:rsid w:val="004D3D2E"/>
    <w:rsid w:val="004E018D"/>
    <w:rsid w:val="004E226A"/>
    <w:rsid w:val="004F2C45"/>
    <w:rsid w:val="004F44FE"/>
    <w:rsid w:val="004F4DCB"/>
    <w:rsid w:val="004F55AD"/>
    <w:rsid w:val="004F6E7F"/>
    <w:rsid w:val="00501469"/>
    <w:rsid w:val="00505582"/>
    <w:rsid w:val="00510105"/>
    <w:rsid w:val="0051234A"/>
    <w:rsid w:val="00512A47"/>
    <w:rsid w:val="00515275"/>
    <w:rsid w:val="00516333"/>
    <w:rsid w:val="005163B4"/>
    <w:rsid w:val="00520740"/>
    <w:rsid w:val="00521BFD"/>
    <w:rsid w:val="00530A50"/>
    <w:rsid w:val="00531C68"/>
    <w:rsid w:val="00532119"/>
    <w:rsid w:val="005335F3"/>
    <w:rsid w:val="00537715"/>
    <w:rsid w:val="00537C61"/>
    <w:rsid w:val="0054126B"/>
    <w:rsid w:val="00543B98"/>
    <w:rsid w:val="00543C38"/>
    <w:rsid w:val="00543D2D"/>
    <w:rsid w:val="005452CB"/>
    <w:rsid w:val="00545A3D"/>
    <w:rsid w:val="00546DBB"/>
    <w:rsid w:val="00547987"/>
    <w:rsid w:val="00552291"/>
    <w:rsid w:val="0055638B"/>
    <w:rsid w:val="005578EA"/>
    <w:rsid w:val="00560C4B"/>
    <w:rsid w:val="00561A5B"/>
    <w:rsid w:val="005658E4"/>
    <w:rsid w:val="00566A45"/>
    <w:rsid w:val="0057074C"/>
    <w:rsid w:val="00572389"/>
    <w:rsid w:val="00573FBF"/>
    <w:rsid w:val="00574FF3"/>
    <w:rsid w:val="00577C82"/>
    <w:rsid w:val="00580947"/>
    <w:rsid w:val="005813F1"/>
    <w:rsid w:val="005822D2"/>
    <w:rsid w:val="00582538"/>
    <w:rsid w:val="005830B2"/>
    <w:rsid w:val="005838EA"/>
    <w:rsid w:val="00585EE1"/>
    <w:rsid w:val="005875A0"/>
    <w:rsid w:val="00590C0E"/>
    <w:rsid w:val="00593093"/>
    <w:rsid w:val="005939E6"/>
    <w:rsid w:val="00594DCF"/>
    <w:rsid w:val="00595C4D"/>
    <w:rsid w:val="005A1E18"/>
    <w:rsid w:val="005A3152"/>
    <w:rsid w:val="005A4227"/>
    <w:rsid w:val="005B229B"/>
    <w:rsid w:val="005B3518"/>
    <w:rsid w:val="005B5A4B"/>
    <w:rsid w:val="005C56AE"/>
    <w:rsid w:val="005C679A"/>
    <w:rsid w:val="005C7449"/>
    <w:rsid w:val="005E1ACC"/>
    <w:rsid w:val="005E699F"/>
    <w:rsid w:val="005E6D99"/>
    <w:rsid w:val="005F22DD"/>
    <w:rsid w:val="005F2ADD"/>
    <w:rsid w:val="005F2C49"/>
    <w:rsid w:val="005F429C"/>
    <w:rsid w:val="006013EB"/>
    <w:rsid w:val="0060479E"/>
    <w:rsid w:val="00604BE7"/>
    <w:rsid w:val="00615D23"/>
    <w:rsid w:val="00615E2E"/>
    <w:rsid w:val="00616AED"/>
    <w:rsid w:val="0062119F"/>
    <w:rsid w:val="006217FC"/>
    <w:rsid w:val="00625CC6"/>
    <w:rsid w:val="0062735E"/>
    <w:rsid w:val="00630FB8"/>
    <w:rsid w:val="00632214"/>
    <w:rsid w:val="00632A4F"/>
    <w:rsid w:val="00632B56"/>
    <w:rsid w:val="00634198"/>
    <w:rsid w:val="006351E3"/>
    <w:rsid w:val="00642D81"/>
    <w:rsid w:val="00644236"/>
    <w:rsid w:val="00644300"/>
    <w:rsid w:val="006471E5"/>
    <w:rsid w:val="00657117"/>
    <w:rsid w:val="006666CD"/>
    <w:rsid w:val="006701D9"/>
    <w:rsid w:val="006714B9"/>
    <w:rsid w:val="00671D3B"/>
    <w:rsid w:val="00672E25"/>
    <w:rsid w:val="0067373E"/>
    <w:rsid w:val="00674CFD"/>
    <w:rsid w:val="00674D8F"/>
    <w:rsid w:val="00677D1F"/>
    <w:rsid w:val="00683693"/>
    <w:rsid w:val="00684A5B"/>
    <w:rsid w:val="00686E50"/>
    <w:rsid w:val="00690C7B"/>
    <w:rsid w:val="00692D31"/>
    <w:rsid w:val="00692EBA"/>
    <w:rsid w:val="006A13E4"/>
    <w:rsid w:val="006A1F71"/>
    <w:rsid w:val="006A71B8"/>
    <w:rsid w:val="006A7326"/>
    <w:rsid w:val="006B0C33"/>
    <w:rsid w:val="006B51A7"/>
    <w:rsid w:val="006B7375"/>
    <w:rsid w:val="006C199E"/>
    <w:rsid w:val="006C32FA"/>
    <w:rsid w:val="006C35B9"/>
    <w:rsid w:val="006C53E6"/>
    <w:rsid w:val="006C637E"/>
    <w:rsid w:val="006D1973"/>
    <w:rsid w:val="006D2484"/>
    <w:rsid w:val="006D52D8"/>
    <w:rsid w:val="006D740D"/>
    <w:rsid w:val="006F328B"/>
    <w:rsid w:val="006F5886"/>
    <w:rsid w:val="00705076"/>
    <w:rsid w:val="00706B10"/>
    <w:rsid w:val="00707734"/>
    <w:rsid w:val="00707E19"/>
    <w:rsid w:val="00712F7C"/>
    <w:rsid w:val="00716B06"/>
    <w:rsid w:val="00721018"/>
    <w:rsid w:val="00721723"/>
    <w:rsid w:val="0072328A"/>
    <w:rsid w:val="00726039"/>
    <w:rsid w:val="007304C5"/>
    <w:rsid w:val="0073260E"/>
    <w:rsid w:val="00733044"/>
    <w:rsid w:val="007340DE"/>
    <w:rsid w:val="007377B5"/>
    <w:rsid w:val="007377C9"/>
    <w:rsid w:val="007410C3"/>
    <w:rsid w:val="0074397B"/>
    <w:rsid w:val="00746CC2"/>
    <w:rsid w:val="007471CE"/>
    <w:rsid w:val="00754397"/>
    <w:rsid w:val="00755820"/>
    <w:rsid w:val="00760323"/>
    <w:rsid w:val="00763DDD"/>
    <w:rsid w:val="007651BD"/>
    <w:rsid w:val="00765600"/>
    <w:rsid w:val="00776CAE"/>
    <w:rsid w:val="00780633"/>
    <w:rsid w:val="00782003"/>
    <w:rsid w:val="00782D7E"/>
    <w:rsid w:val="00783FF3"/>
    <w:rsid w:val="007846E0"/>
    <w:rsid w:val="00786AE9"/>
    <w:rsid w:val="00791C9F"/>
    <w:rsid w:val="00792AAB"/>
    <w:rsid w:val="007939B6"/>
    <w:rsid w:val="00793B47"/>
    <w:rsid w:val="00794221"/>
    <w:rsid w:val="00794E55"/>
    <w:rsid w:val="00797181"/>
    <w:rsid w:val="007A1D0C"/>
    <w:rsid w:val="007A27AC"/>
    <w:rsid w:val="007A29BF"/>
    <w:rsid w:val="007A2A7B"/>
    <w:rsid w:val="007A3099"/>
    <w:rsid w:val="007A7FBF"/>
    <w:rsid w:val="007B0F4F"/>
    <w:rsid w:val="007B5543"/>
    <w:rsid w:val="007B76BD"/>
    <w:rsid w:val="007C342B"/>
    <w:rsid w:val="007C7021"/>
    <w:rsid w:val="007D4925"/>
    <w:rsid w:val="007D7809"/>
    <w:rsid w:val="007F0C8A"/>
    <w:rsid w:val="007F11AB"/>
    <w:rsid w:val="007F4CED"/>
    <w:rsid w:val="007F5931"/>
    <w:rsid w:val="007F741D"/>
    <w:rsid w:val="00802AE9"/>
    <w:rsid w:val="00806EBE"/>
    <w:rsid w:val="00810A7F"/>
    <w:rsid w:val="00810B23"/>
    <w:rsid w:val="008110FE"/>
    <w:rsid w:val="00812885"/>
    <w:rsid w:val="00812EAC"/>
    <w:rsid w:val="008143CB"/>
    <w:rsid w:val="008163B6"/>
    <w:rsid w:val="00817433"/>
    <w:rsid w:val="00820612"/>
    <w:rsid w:val="00823CA1"/>
    <w:rsid w:val="00831918"/>
    <w:rsid w:val="00834627"/>
    <w:rsid w:val="00835E90"/>
    <w:rsid w:val="008513B9"/>
    <w:rsid w:val="00851E52"/>
    <w:rsid w:val="00852567"/>
    <w:rsid w:val="00861EA0"/>
    <w:rsid w:val="00864996"/>
    <w:rsid w:val="00865814"/>
    <w:rsid w:val="0086677B"/>
    <w:rsid w:val="008671E7"/>
    <w:rsid w:val="008702D3"/>
    <w:rsid w:val="00876034"/>
    <w:rsid w:val="008827E7"/>
    <w:rsid w:val="00882969"/>
    <w:rsid w:val="008829FB"/>
    <w:rsid w:val="00883C0F"/>
    <w:rsid w:val="00887357"/>
    <w:rsid w:val="00891E81"/>
    <w:rsid w:val="008922F2"/>
    <w:rsid w:val="00892382"/>
    <w:rsid w:val="008973A4"/>
    <w:rsid w:val="00897610"/>
    <w:rsid w:val="00897D0D"/>
    <w:rsid w:val="008A0F79"/>
    <w:rsid w:val="008A1696"/>
    <w:rsid w:val="008A2A7A"/>
    <w:rsid w:val="008A7B31"/>
    <w:rsid w:val="008B20FF"/>
    <w:rsid w:val="008B7D2A"/>
    <w:rsid w:val="008C0861"/>
    <w:rsid w:val="008C0D5E"/>
    <w:rsid w:val="008C171C"/>
    <w:rsid w:val="008C58FE"/>
    <w:rsid w:val="008C663E"/>
    <w:rsid w:val="008D30BC"/>
    <w:rsid w:val="008D4420"/>
    <w:rsid w:val="008D565B"/>
    <w:rsid w:val="008E045D"/>
    <w:rsid w:val="008E6112"/>
    <w:rsid w:val="008E66AE"/>
    <w:rsid w:val="008E6C41"/>
    <w:rsid w:val="008F0816"/>
    <w:rsid w:val="008F1177"/>
    <w:rsid w:val="008F18C6"/>
    <w:rsid w:val="008F2EA0"/>
    <w:rsid w:val="008F3564"/>
    <w:rsid w:val="008F4F2E"/>
    <w:rsid w:val="008F6BB7"/>
    <w:rsid w:val="00900094"/>
    <w:rsid w:val="00900F42"/>
    <w:rsid w:val="00903E2E"/>
    <w:rsid w:val="00910154"/>
    <w:rsid w:val="00915CBD"/>
    <w:rsid w:val="00921B5F"/>
    <w:rsid w:val="0092226F"/>
    <w:rsid w:val="0092591C"/>
    <w:rsid w:val="00926906"/>
    <w:rsid w:val="00932E3C"/>
    <w:rsid w:val="009350F2"/>
    <w:rsid w:val="009351BC"/>
    <w:rsid w:val="00941AB4"/>
    <w:rsid w:val="009423D1"/>
    <w:rsid w:val="00947FC6"/>
    <w:rsid w:val="009505AC"/>
    <w:rsid w:val="00953D34"/>
    <w:rsid w:val="00955116"/>
    <w:rsid w:val="00963BB3"/>
    <w:rsid w:val="00964874"/>
    <w:rsid w:val="00971CDA"/>
    <w:rsid w:val="009733BE"/>
    <w:rsid w:val="0097511B"/>
    <w:rsid w:val="009755AB"/>
    <w:rsid w:val="0097690B"/>
    <w:rsid w:val="009822E5"/>
    <w:rsid w:val="0099710A"/>
    <w:rsid w:val="00997602"/>
    <w:rsid w:val="009977FF"/>
    <w:rsid w:val="009A085B"/>
    <w:rsid w:val="009A1CBC"/>
    <w:rsid w:val="009A609A"/>
    <w:rsid w:val="009A6F12"/>
    <w:rsid w:val="009B1AAB"/>
    <w:rsid w:val="009B7CD0"/>
    <w:rsid w:val="009C1DE6"/>
    <w:rsid w:val="009C1F0E"/>
    <w:rsid w:val="009C3626"/>
    <w:rsid w:val="009C4163"/>
    <w:rsid w:val="009C4FE8"/>
    <w:rsid w:val="009C5EDA"/>
    <w:rsid w:val="009C6259"/>
    <w:rsid w:val="009C7691"/>
    <w:rsid w:val="009C7FD2"/>
    <w:rsid w:val="009D11A1"/>
    <w:rsid w:val="009D3E8C"/>
    <w:rsid w:val="009D7DB2"/>
    <w:rsid w:val="009E3A0E"/>
    <w:rsid w:val="009E6038"/>
    <w:rsid w:val="009E7363"/>
    <w:rsid w:val="009F00E4"/>
    <w:rsid w:val="009F0E53"/>
    <w:rsid w:val="00A0013C"/>
    <w:rsid w:val="00A019C0"/>
    <w:rsid w:val="00A01F02"/>
    <w:rsid w:val="00A04104"/>
    <w:rsid w:val="00A05CE9"/>
    <w:rsid w:val="00A07CF8"/>
    <w:rsid w:val="00A11996"/>
    <w:rsid w:val="00A11ACD"/>
    <w:rsid w:val="00A12BE5"/>
    <w:rsid w:val="00A1314B"/>
    <w:rsid w:val="00A13160"/>
    <w:rsid w:val="00A13615"/>
    <w:rsid w:val="00A137D3"/>
    <w:rsid w:val="00A147B9"/>
    <w:rsid w:val="00A14DA0"/>
    <w:rsid w:val="00A2020A"/>
    <w:rsid w:val="00A339FE"/>
    <w:rsid w:val="00A3655A"/>
    <w:rsid w:val="00A377FB"/>
    <w:rsid w:val="00A418C6"/>
    <w:rsid w:val="00A43084"/>
    <w:rsid w:val="00A44A8F"/>
    <w:rsid w:val="00A47859"/>
    <w:rsid w:val="00A50554"/>
    <w:rsid w:val="00A50A3B"/>
    <w:rsid w:val="00A51C46"/>
    <w:rsid w:val="00A51D96"/>
    <w:rsid w:val="00A604C8"/>
    <w:rsid w:val="00A63232"/>
    <w:rsid w:val="00A66C27"/>
    <w:rsid w:val="00A706C2"/>
    <w:rsid w:val="00A8200E"/>
    <w:rsid w:val="00A820C4"/>
    <w:rsid w:val="00A8302F"/>
    <w:rsid w:val="00A86132"/>
    <w:rsid w:val="00A868A5"/>
    <w:rsid w:val="00A86E5D"/>
    <w:rsid w:val="00A86FCA"/>
    <w:rsid w:val="00A91F4A"/>
    <w:rsid w:val="00A96F84"/>
    <w:rsid w:val="00AA0E4A"/>
    <w:rsid w:val="00AA6D36"/>
    <w:rsid w:val="00AA78DB"/>
    <w:rsid w:val="00AB3084"/>
    <w:rsid w:val="00AB3606"/>
    <w:rsid w:val="00AB79F7"/>
    <w:rsid w:val="00AC22C9"/>
    <w:rsid w:val="00AC3953"/>
    <w:rsid w:val="00AC7150"/>
    <w:rsid w:val="00AD12EA"/>
    <w:rsid w:val="00AD1364"/>
    <w:rsid w:val="00AD5549"/>
    <w:rsid w:val="00AE1D67"/>
    <w:rsid w:val="00AE3907"/>
    <w:rsid w:val="00AE3A09"/>
    <w:rsid w:val="00AE562E"/>
    <w:rsid w:val="00AE734D"/>
    <w:rsid w:val="00AF0709"/>
    <w:rsid w:val="00AF4206"/>
    <w:rsid w:val="00AF4565"/>
    <w:rsid w:val="00AF5B04"/>
    <w:rsid w:val="00AF5F7C"/>
    <w:rsid w:val="00B02207"/>
    <w:rsid w:val="00B03403"/>
    <w:rsid w:val="00B1015C"/>
    <w:rsid w:val="00B10324"/>
    <w:rsid w:val="00B1048E"/>
    <w:rsid w:val="00B10945"/>
    <w:rsid w:val="00B11B90"/>
    <w:rsid w:val="00B129C3"/>
    <w:rsid w:val="00B14208"/>
    <w:rsid w:val="00B14A2D"/>
    <w:rsid w:val="00B232D7"/>
    <w:rsid w:val="00B248CF"/>
    <w:rsid w:val="00B25AD4"/>
    <w:rsid w:val="00B26A27"/>
    <w:rsid w:val="00B32BCC"/>
    <w:rsid w:val="00B36DCD"/>
    <w:rsid w:val="00B376B1"/>
    <w:rsid w:val="00B4061B"/>
    <w:rsid w:val="00B41243"/>
    <w:rsid w:val="00B413CE"/>
    <w:rsid w:val="00B41DB3"/>
    <w:rsid w:val="00B448B3"/>
    <w:rsid w:val="00B457C1"/>
    <w:rsid w:val="00B45ECD"/>
    <w:rsid w:val="00B470E4"/>
    <w:rsid w:val="00B47887"/>
    <w:rsid w:val="00B47E45"/>
    <w:rsid w:val="00B5087C"/>
    <w:rsid w:val="00B52DC4"/>
    <w:rsid w:val="00B54100"/>
    <w:rsid w:val="00B550FE"/>
    <w:rsid w:val="00B5622A"/>
    <w:rsid w:val="00B5717B"/>
    <w:rsid w:val="00B620D9"/>
    <w:rsid w:val="00B62E4B"/>
    <w:rsid w:val="00B633DB"/>
    <w:rsid w:val="00B638EA"/>
    <w:rsid w:val="00B639ED"/>
    <w:rsid w:val="00B65731"/>
    <w:rsid w:val="00B6652D"/>
    <w:rsid w:val="00B66A8C"/>
    <w:rsid w:val="00B70C0E"/>
    <w:rsid w:val="00B721E1"/>
    <w:rsid w:val="00B73445"/>
    <w:rsid w:val="00B7562E"/>
    <w:rsid w:val="00B8061C"/>
    <w:rsid w:val="00B80C40"/>
    <w:rsid w:val="00B83BA2"/>
    <w:rsid w:val="00B83ED3"/>
    <w:rsid w:val="00B845F2"/>
    <w:rsid w:val="00B853AA"/>
    <w:rsid w:val="00B875BF"/>
    <w:rsid w:val="00B91019"/>
    <w:rsid w:val="00B91F62"/>
    <w:rsid w:val="00B93F8D"/>
    <w:rsid w:val="00B94243"/>
    <w:rsid w:val="00B974E2"/>
    <w:rsid w:val="00BA0A05"/>
    <w:rsid w:val="00BA2C8F"/>
    <w:rsid w:val="00BB2C98"/>
    <w:rsid w:val="00BB4603"/>
    <w:rsid w:val="00BB6205"/>
    <w:rsid w:val="00BB6789"/>
    <w:rsid w:val="00BB6DD8"/>
    <w:rsid w:val="00BC53EC"/>
    <w:rsid w:val="00BD0B82"/>
    <w:rsid w:val="00BD1813"/>
    <w:rsid w:val="00BD1BDD"/>
    <w:rsid w:val="00BE5571"/>
    <w:rsid w:val="00BF1890"/>
    <w:rsid w:val="00BF4F5F"/>
    <w:rsid w:val="00C04EEB"/>
    <w:rsid w:val="00C10F12"/>
    <w:rsid w:val="00C11826"/>
    <w:rsid w:val="00C129A1"/>
    <w:rsid w:val="00C15316"/>
    <w:rsid w:val="00C15753"/>
    <w:rsid w:val="00C274E8"/>
    <w:rsid w:val="00C31822"/>
    <w:rsid w:val="00C32921"/>
    <w:rsid w:val="00C46B0E"/>
    <w:rsid w:val="00C46D42"/>
    <w:rsid w:val="00C50C32"/>
    <w:rsid w:val="00C60178"/>
    <w:rsid w:val="00C61760"/>
    <w:rsid w:val="00C625A9"/>
    <w:rsid w:val="00C63CD6"/>
    <w:rsid w:val="00C67FBE"/>
    <w:rsid w:val="00C83211"/>
    <w:rsid w:val="00C86969"/>
    <w:rsid w:val="00C8796A"/>
    <w:rsid w:val="00C87D95"/>
    <w:rsid w:val="00C9077A"/>
    <w:rsid w:val="00C95CD2"/>
    <w:rsid w:val="00CA051B"/>
    <w:rsid w:val="00CA3F43"/>
    <w:rsid w:val="00CA4002"/>
    <w:rsid w:val="00CA4DCE"/>
    <w:rsid w:val="00CB3AAE"/>
    <w:rsid w:val="00CB3CBE"/>
    <w:rsid w:val="00CB63CB"/>
    <w:rsid w:val="00CB752C"/>
    <w:rsid w:val="00CC03F7"/>
    <w:rsid w:val="00CC0836"/>
    <w:rsid w:val="00CC0C65"/>
    <w:rsid w:val="00CC606A"/>
    <w:rsid w:val="00CD0245"/>
    <w:rsid w:val="00CD0933"/>
    <w:rsid w:val="00CD4176"/>
    <w:rsid w:val="00CD54CA"/>
    <w:rsid w:val="00CD63E6"/>
    <w:rsid w:val="00CE0099"/>
    <w:rsid w:val="00CE1582"/>
    <w:rsid w:val="00CE15A7"/>
    <w:rsid w:val="00CE32CF"/>
    <w:rsid w:val="00CE44CD"/>
    <w:rsid w:val="00CE494E"/>
    <w:rsid w:val="00CF03D8"/>
    <w:rsid w:val="00CF1397"/>
    <w:rsid w:val="00CF2E4D"/>
    <w:rsid w:val="00D015D5"/>
    <w:rsid w:val="00D03D68"/>
    <w:rsid w:val="00D03DE8"/>
    <w:rsid w:val="00D04345"/>
    <w:rsid w:val="00D06AF1"/>
    <w:rsid w:val="00D1028C"/>
    <w:rsid w:val="00D13643"/>
    <w:rsid w:val="00D1578C"/>
    <w:rsid w:val="00D16D50"/>
    <w:rsid w:val="00D2100D"/>
    <w:rsid w:val="00D21123"/>
    <w:rsid w:val="00D2494D"/>
    <w:rsid w:val="00D24F97"/>
    <w:rsid w:val="00D26383"/>
    <w:rsid w:val="00D266DD"/>
    <w:rsid w:val="00D31A35"/>
    <w:rsid w:val="00D32B04"/>
    <w:rsid w:val="00D374E7"/>
    <w:rsid w:val="00D40197"/>
    <w:rsid w:val="00D40F08"/>
    <w:rsid w:val="00D42319"/>
    <w:rsid w:val="00D42E0D"/>
    <w:rsid w:val="00D4738E"/>
    <w:rsid w:val="00D52AC4"/>
    <w:rsid w:val="00D538CC"/>
    <w:rsid w:val="00D5431D"/>
    <w:rsid w:val="00D545F7"/>
    <w:rsid w:val="00D60FBD"/>
    <w:rsid w:val="00D63949"/>
    <w:rsid w:val="00D652E7"/>
    <w:rsid w:val="00D67565"/>
    <w:rsid w:val="00D70154"/>
    <w:rsid w:val="00D71545"/>
    <w:rsid w:val="00D74773"/>
    <w:rsid w:val="00D757FD"/>
    <w:rsid w:val="00D77BCF"/>
    <w:rsid w:val="00D833C8"/>
    <w:rsid w:val="00D84394"/>
    <w:rsid w:val="00D87CC9"/>
    <w:rsid w:val="00D91844"/>
    <w:rsid w:val="00D95E55"/>
    <w:rsid w:val="00D977C3"/>
    <w:rsid w:val="00DA1617"/>
    <w:rsid w:val="00DA1E60"/>
    <w:rsid w:val="00DA7023"/>
    <w:rsid w:val="00DB2CE8"/>
    <w:rsid w:val="00DB3664"/>
    <w:rsid w:val="00DB488E"/>
    <w:rsid w:val="00DC16FB"/>
    <w:rsid w:val="00DC2D43"/>
    <w:rsid w:val="00DC3001"/>
    <w:rsid w:val="00DC4A65"/>
    <w:rsid w:val="00DC4F66"/>
    <w:rsid w:val="00DD5BE3"/>
    <w:rsid w:val="00DD627A"/>
    <w:rsid w:val="00DE1F92"/>
    <w:rsid w:val="00DE3032"/>
    <w:rsid w:val="00DE6454"/>
    <w:rsid w:val="00DF0559"/>
    <w:rsid w:val="00DF2033"/>
    <w:rsid w:val="00DF34FF"/>
    <w:rsid w:val="00DF675B"/>
    <w:rsid w:val="00E04092"/>
    <w:rsid w:val="00E10B44"/>
    <w:rsid w:val="00E11F02"/>
    <w:rsid w:val="00E1233D"/>
    <w:rsid w:val="00E13379"/>
    <w:rsid w:val="00E17C2A"/>
    <w:rsid w:val="00E21DCD"/>
    <w:rsid w:val="00E220B5"/>
    <w:rsid w:val="00E2695D"/>
    <w:rsid w:val="00E2726B"/>
    <w:rsid w:val="00E3345F"/>
    <w:rsid w:val="00E33A7A"/>
    <w:rsid w:val="00E37801"/>
    <w:rsid w:val="00E37E6F"/>
    <w:rsid w:val="00E461D1"/>
    <w:rsid w:val="00E46EAA"/>
    <w:rsid w:val="00E5038C"/>
    <w:rsid w:val="00E50B69"/>
    <w:rsid w:val="00E5298B"/>
    <w:rsid w:val="00E52BDF"/>
    <w:rsid w:val="00E56EFB"/>
    <w:rsid w:val="00E571B2"/>
    <w:rsid w:val="00E64559"/>
    <w:rsid w:val="00E6458F"/>
    <w:rsid w:val="00E66C67"/>
    <w:rsid w:val="00E676FB"/>
    <w:rsid w:val="00E70B49"/>
    <w:rsid w:val="00E715F6"/>
    <w:rsid w:val="00E71685"/>
    <w:rsid w:val="00E7242D"/>
    <w:rsid w:val="00E72830"/>
    <w:rsid w:val="00E75A61"/>
    <w:rsid w:val="00E77D0D"/>
    <w:rsid w:val="00E81C70"/>
    <w:rsid w:val="00E836F7"/>
    <w:rsid w:val="00E8713C"/>
    <w:rsid w:val="00E87E21"/>
    <w:rsid w:val="00E87E25"/>
    <w:rsid w:val="00E903D7"/>
    <w:rsid w:val="00E90E5F"/>
    <w:rsid w:val="00E94E66"/>
    <w:rsid w:val="00E959CD"/>
    <w:rsid w:val="00EA04F1"/>
    <w:rsid w:val="00EA2FD3"/>
    <w:rsid w:val="00EA4A65"/>
    <w:rsid w:val="00EA73C3"/>
    <w:rsid w:val="00EA7599"/>
    <w:rsid w:val="00EB7467"/>
    <w:rsid w:val="00EB7CE9"/>
    <w:rsid w:val="00EC33FE"/>
    <w:rsid w:val="00EC433F"/>
    <w:rsid w:val="00EC4EFE"/>
    <w:rsid w:val="00EC6782"/>
    <w:rsid w:val="00EC68A4"/>
    <w:rsid w:val="00ED1FDE"/>
    <w:rsid w:val="00ED48AF"/>
    <w:rsid w:val="00EE3284"/>
    <w:rsid w:val="00EE518E"/>
    <w:rsid w:val="00EE6A0B"/>
    <w:rsid w:val="00EE6B04"/>
    <w:rsid w:val="00EE75BC"/>
    <w:rsid w:val="00EF2CE8"/>
    <w:rsid w:val="00EF2EB3"/>
    <w:rsid w:val="00EF31FF"/>
    <w:rsid w:val="00EF4FAD"/>
    <w:rsid w:val="00EF61F3"/>
    <w:rsid w:val="00EF6F9C"/>
    <w:rsid w:val="00F05E0E"/>
    <w:rsid w:val="00F06CB6"/>
    <w:rsid w:val="00F06EFB"/>
    <w:rsid w:val="00F103B9"/>
    <w:rsid w:val="00F14184"/>
    <w:rsid w:val="00F1529E"/>
    <w:rsid w:val="00F1598C"/>
    <w:rsid w:val="00F16F07"/>
    <w:rsid w:val="00F17D1B"/>
    <w:rsid w:val="00F2103A"/>
    <w:rsid w:val="00F264FB"/>
    <w:rsid w:val="00F31663"/>
    <w:rsid w:val="00F338BE"/>
    <w:rsid w:val="00F3457E"/>
    <w:rsid w:val="00F348A9"/>
    <w:rsid w:val="00F35A3E"/>
    <w:rsid w:val="00F40354"/>
    <w:rsid w:val="00F4293D"/>
    <w:rsid w:val="00F45B7C"/>
    <w:rsid w:val="00F45FCE"/>
    <w:rsid w:val="00F47D10"/>
    <w:rsid w:val="00F52F50"/>
    <w:rsid w:val="00F559F8"/>
    <w:rsid w:val="00F561BE"/>
    <w:rsid w:val="00F62618"/>
    <w:rsid w:val="00F70D40"/>
    <w:rsid w:val="00F7303C"/>
    <w:rsid w:val="00F74F97"/>
    <w:rsid w:val="00F757DC"/>
    <w:rsid w:val="00F864E8"/>
    <w:rsid w:val="00F86FB3"/>
    <w:rsid w:val="00F87571"/>
    <w:rsid w:val="00F87EE3"/>
    <w:rsid w:val="00F91CC7"/>
    <w:rsid w:val="00F9310C"/>
    <w:rsid w:val="00F9334F"/>
    <w:rsid w:val="00F97D7F"/>
    <w:rsid w:val="00FA1023"/>
    <w:rsid w:val="00FA122C"/>
    <w:rsid w:val="00FA136B"/>
    <w:rsid w:val="00FA3B95"/>
    <w:rsid w:val="00FA79AB"/>
    <w:rsid w:val="00FB04BA"/>
    <w:rsid w:val="00FB23EB"/>
    <w:rsid w:val="00FB2570"/>
    <w:rsid w:val="00FB306F"/>
    <w:rsid w:val="00FB3D6A"/>
    <w:rsid w:val="00FB4C53"/>
    <w:rsid w:val="00FB4F6A"/>
    <w:rsid w:val="00FC1278"/>
    <w:rsid w:val="00FD1393"/>
    <w:rsid w:val="00FD34B6"/>
    <w:rsid w:val="00FD36EE"/>
    <w:rsid w:val="00FD4E92"/>
    <w:rsid w:val="00FD5E02"/>
    <w:rsid w:val="00FD6B0B"/>
    <w:rsid w:val="00FE1F5C"/>
    <w:rsid w:val="00FE2A31"/>
    <w:rsid w:val="00FE342C"/>
    <w:rsid w:val="00FE604B"/>
    <w:rsid w:val="00FE681C"/>
    <w:rsid w:val="00FE6E22"/>
    <w:rsid w:val="00FE7735"/>
    <w:rsid w:val="00FF3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5CB9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175CE7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5CB9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175CE7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&#1052;&#1080;&#1093;&#1085;&#1077;&#1074;&#1080;&#1095;\&#1041;&#1083;&#1072;&#1085;&#1082;&#1080;%20&#1087;&#1088;&#1072;&#1074;&#1080;&#1090;&#1077;&#1083;&#1100;&#1089;&#1090;&#1074;&#1072;%20%2031-12-2008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69993-A25B-4AB0-861B-F14D23334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35</TotalTime>
  <Pages>4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7294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Пользователь</dc:creator>
  <cp:lastModifiedBy>Лёксина М.А.</cp:lastModifiedBy>
  <cp:revision>18</cp:revision>
  <cp:lastPrinted>2021-09-07T08:54:00Z</cp:lastPrinted>
  <dcterms:created xsi:type="dcterms:W3CDTF">2021-09-01T09:14:00Z</dcterms:created>
  <dcterms:modified xsi:type="dcterms:W3CDTF">2021-09-14T14:20:00Z</dcterms:modified>
</cp:coreProperties>
</file>