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E5C9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F5579" w:rsidRPr="003D3698" w:rsidTr="009B7C94">
        <w:tc>
          <w:tcPr>
            <w:tcW w:w="5428" w:type="dxa"/>
          </w:tcPr>
          <w:p w:rsidR="000F5579" w:rsidRPr="003D3698" w:rsidRDefault="000F5579" w:rsidP="009B7C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5579" w:rsidRPr="003D3698" w:rsidRDefault="005C1988" w:rsidP="003D3698">
            <w:pPr>
              <w:rPr>
                <w:rFonts w:ascii="Times New Roman" w:hAnsi="Times New Roman"/>
                <w:sz w:val="28"/>
                <w:szCs w:val="28"/>
              </w:rPr>
            </w:pPr>
            <w:r w:rsidRPr="003D369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F5579" w:rsidRPr="003D3698" w:rsidRDefault="000F5579" w:rsidP="003D3698">
            <w:pPr>
              <w:rPr>
                <w:rFonts w:ascii="Times New Roman" w:hAnsi="Times New Roman"/>
                <w:sz w:val="28"/>
                <w:szCs w:val="28"/>
              </w:rPr>
            </w:pPr>
            <w:r w:rsidRPr="003D369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90FF9" w:rsidRPr="003D3698" w:rsidTr="009B7C94">
        <w:tc>
          <w:tcPr>
            <w:tcW w:w="5428" w:type="dxa"/>
          </w:tcPr>
          <w:p w:rsidR="00190FF9" w:rsidRPr="003D3698" w:rsidRDefault="00190FF9" w:rsidP="009B7C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3D3698" w:rsidRDefault="00C94F18" w:rsidP="000F55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21.09.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  <w:bookmarkStart w:id="0" w:name="_GoBack"/>
            <w:bookmarkEnd w:id="0"/>
          </w:p>
        </w:tc>
      </w:tr>
    </w:tbl>
    <w:p w:rsidR="007D57E0" w:rsidRPr="003D3698" w:rsidRDefault="007D57E0" w:rsidP="000F55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160F7" w:rsidRPr="003D3698" w:rsidRDefault="001160F7" w:rsidP="000F55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F5579" w:rsidRPr="003D3698" w:rsidRDefault="00DD2FF8" w:rsidP="000F55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1E5535" w:rsidRPr="003D3698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7D57E0" w:rsidRPr="003D3698" w:rsidRDefault="00FC4C56" w:rsidP="007D57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 xml:space="preserve"> </w:t>
      </w:r>
      <w:r w:rsidR="007D57E0" w:rsidRPr="003D3698">
        <w:rPr>
          <w:rFonts w:ascii="Times New Roman" w:hAnsi="Times New Roman"/>
          <w:sz w:val="28"/>
          <w:szCs w:val="28"/>
        </w:rPr>
        <w:t>о региональном государственном контроле (надзоре) за приемом</w:t>
      </w:r>
    </w:p>
    <w:p w:rsidR="003851EE" w:rsidRPr="003D3698" w:rsidRDefault="007D57E0" w:rsidP="007D57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на работу инвалидов в пределах установленной квоты</w:t>
      </w:r>
    </w:p>
    <w:p w:rsidR="001160F7" w:rsidRPr="003D3698" w:rsidRDefault="001160F7" w:rsidP="007D57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160F7" w:rsidRPr="003D3698" w:rsidRDefault="001160F7" w:rsidP="007D57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  <w:lang w:val="en-US"/>
        </w:rPr>
        <w:t>I</w:t>
      </w:r>
      <w:r w:rsidRPr="003D3698">
        <w:rPr>
          <w:rFonts w:ascii="Times New Roman" w:hAnsi="Times New Roman"/>
          <w:sz w:val="28"/>
          <w:szCs w:val="28"/>
        </w:rPr>
        <w:t>. Общие положения</w:t>
      </w:r>
    </w:p>
    <w:p w:rsidR="003851EE" w:rsidRPr="003D3698" w:rsidRDefault="003851EE" w:rsidP="003851EE">
      <w:pPr>
        <w:jc w:val="center"/>
        <w:rPr>
          <w:rFonts w:ascii="Times New Roman" w:hAnsi="Times New Roman"/>
          <w:sz w:val="28"/>
          <w:szCs w:val="28"/>
        </w:rPr>
      </w:pPr>
    </w:p>
    <w:p w:rsidR="00FC4C56" w:rsidRPr="003D3698" w:rsidRDefault="003851EE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1.</w:t>
      </w:r>
      <w:bookmarkStart w:id="1" w:name="Par0"/>
      <w:bookmarkEnd w:id="1"/>
      <w:r w:rsidR="007D57E0" w:rsidRPr="003D3698">
        <w:rPr>
          <w:rFonts w:ascii="Times New Roman" w:hAnsi="Times New Roman"/>
          <w:sz w:val="28"/>
          <w:szCs w:val="28"/>
        </w:rPr>
        <w:t xml:space="preserve"> Настоящее Положение устанавливает порядок организации и осуществления регионального государственного контроля (надзора) за приемом на работу инвалидов в пределах установленной квоты (далее – </w:t>
      </w:r>
      <w:r w:rsidR="006E2AC4" w:rsidRPr="003D3698">
        <w:rPr>
          <w:rFonts w:ascii="Times New Roman" w:hAnsi="Times New Roman"/>
          <w:sz w:val="28"/>
          <w:szCs w:val="28"/>
        </w:rPr>
        <w:t xml:space="preserve">региональный </w:t>
      </w:r>
      <w:r w:rsidR="007D57E0" w:rsidRPr="003D3698">
        <w:rPr>
          <w:rFonts w:ascii="Times New Roman" w:hAnsi="Times New Roman"/>
          <w:sz w:val="28"/>
          <w:szCs w:val="28"/>
        </w:rPr>
        <w:t>контроль)</w:t>
      </w:r>
      <w:r w:rsidR="00FC4C56" w:rsidRPr="003D3698">
        <w:rPr>
          <w:rFonts w:ascii="Times New Roman" w:hAnsi="Times New Roman"/>
          <w:sz w:val="28"/>
          <w:szCs w:val="28"/>
        </w:rPr>
        <w:t>.</w:t>
      </w:r>
    </w:p>
    <w:p w:rsidR="00EE1A9E" w:rsidRPr="003D3698" w:rsidRDefault="00EE1A9E" w:rsidP="00EE1A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2. Региональный контроль осуществляется в соответствии с требованиями Федерального закона от 31.07.2020 № 248-ФЗ</w:t>
      </w:r>
      <w:r w:rsidRPr="003D3698">
        <w:rPr>
          <w:rFonts w:ascii="Times New Roman" w:hAnsi="Times New Roman"/>
          <w:sz w:val="28"/>
          <w:szCs w:val="28"/>
        </w:rPr>
        <w:br/>
        <w:t>«О государственном контроле (надзоре) и муниципальном контроле в Российской Федерации» (далее – Федеральный закон № 248-ФЗ), Закона Российской Федерации от 19.04.1991 № 1032-1 «О занятости населения в Российской Федерации».</w:t>
      </w:r>
    </w:p>
    <w:p w:rsidR="0008567D" w:rsidRDefault="00D923FE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7D57E0" w:rsidRPr="003D3698">
        <w:rPr>
          <w:rFonts w:ascii="Times New Roman" w:hAnsi="Times New Roman"/>
          <w:sz w:val="28"/>
          <w:szCs w:val="28"/>
        </w:rPr>
        <w:t xml:space="preserve">. Предметом регионального контроля является </w:t>
      </w:r>
      <w:r w:rsidR="0008567D" w:rsidRPr="003D3698">
        <w:rPr>
          <w:rFonts w:ascii="Times New Roman" w:hAnsi="Times New Roman"/>
          <w:sz w:val="28"/>
          <w:szCs w:val="28"/>
        </w:rPr>
        <w:t>соблюдение работодателями обязательных требований в области квотирования рабочих мест, установленных Федеральным законом</w:t>
      </w:r>
      <w:r w:rsidR="00606D29" w:rsidRPr="003D3698">
        <w:rPr>
          <w:rFonts w:ascii="Times New Roman" w:hAnsi="Times New Roman"/>
          <w:sz w:val="28"/>
          <w:szCs w:val="28"/>
        </w:rPr>
        <w:t xml:space="preserve"> </w:t>
      </w:r>
      <w:r w:rsidR="0008567D" w:rsidRPr="003D3698">
        <w:rPr>
          <w:rFonts w:ascii="Times New Roman" w:hAnsi="Times New Roman"/>
          <w:sz w:val="28"/>
          <w:szCs w:val="28"/>
        </w:rPr>
        <w:t>от 24.11.1995 № 181-ФЗ</w:t>
      </w:r>
      <w:r w:rsidR="00606D29" w:rsidRPr="003D3698">
        <w:rPr>
          <w:rFonts w:ascii="Times New Roman" w:hAnsi="Times New Roman"/>
          <w:sz w:val="28"/>
          <w:szCs w:val="28"/>
        </w:rPr>
        <w:br/>
      </w:r>
      <w:r w:rsidR="0008567D" w:rsidRPr="003D3698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BE5C91">
        <w:rPr>
          <w:rFonts w:ascii="Times New Roman" w:hAnsi="Times New Roman"/>
          <w:sz w:val="28"/>
          <w:szCs w:val="28"/>
        </w:rPr>
        <w:t>, Законом Российской Федерации от 19.04.1991 № 1032-1 «О занятости населения в Российской Федерации» и</w:t>
      </w:r>
      <w:r w:rsidR="0008567D" w:rsidRPr="003D3698">
        <w:rPr>
          <w:rFonts w:ascii="Times New Roman" w:hAnsi="Times New Roman"/>
          <w:sz w:val="28"/>
          <w:szCs w:val="28"/>
        </w:rPr>
        <w:t xml:space="preserve"> Законом Рязанской области от 12.04.2011 № 26-ОЗ</w:t>
      </w:r>
      <w:r w:rsidR="00606D29" w:rsidRPr="003D3698">
        <w:rPr>
          <w:rFonts w:ascii="Times New Roman" w:hAnsi="Times New Roman"/>
          <w:sz w:val="28"/>
          <w:szCs w:val="28"/>
        </w:rPr>
        <w:t xml:space="preserve"> </w:t>
      </w:r>
      <w:r w:rsidR="0008567D" w:rsidRPr="003D3698">
        <w:rPr>
          <w:rFonts w:ascii="Times New Roman" w:hAnsi="Times New Roman"/>
          <w:sz w:val="28"/>
          <w:szCs w:val="28"/>
        </w:rPr>
        <w:t>«О квотировании рабочих мест для отдельных категорий граждан на территории Рязанской области»</w:t>
      </w:r>
      <w:r w:rsidR="00EE1A9E" w:rsidRPr="003D3698">
        <w:rPr>
          <w:rFonts w:ascii="Times New Roman" w:hAnsi="Times New Roman"/>
          <w:sz w:val="28"/>
          <w:szCs w:val="28"/>
        </w:rPr>
        <w:t xml:space="preserve"> (далее – обязательные требования)</w:t>
      </w:r>
      <w:r w:rsidR="0008567D" w:rsidRPr="003D3698">
        <w:rPr>
          <w:rFonts w:ascii="Times New Roman" w:hAnsi="Times New Roman"/>
          <w:sz w:val="28"/>
          <w:szCs w:val="28"/>
        </w:rPr>
        <w:t>.</w:t>
      </w:r>
    </w:p>
    <w:p w:rsidR="00BE5C91" w:rsidRPr="00E8685E" w:rsidRDefault="00BE5C91" w:rsidP="00BE5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15 Федерального закона № 248-ФЗ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федерального государственного контроля (надзора),</w:t>
      </w:r>
      <w:r w:rsidR="00BA2B6D">
        <w:rPr>
          <w:rFonts w:ascii="Times New Roman" w:hAnsi="Times New Roman"/>
          <w:sz w:val="28"/>
          <w:szCs w:val="28"/>
        </w:rPr>
        <w:t xml:space="preserve"> регионального государственного контроля (надзора), </w:t>
      </w:r>
      <w:r>
        <w:rPr>
          <w:rFonts w:ascii="Times New Roman" w:hAnsi="Times New Roman"/>
          <w:sz w:val="28"/>
          <w:szCs w:val="28"/>
        </w:rPr>
        <w:t xml:space="preserve"> муниципального контроля.</w:t>
      </w:r>
    </w:p>
    <w:p w:rsidR="00215437" w:rsidRPr="003D3698" w:rsidRDefault="00D923FE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4</w:t>
      </w:r>
      <w:r w:rsidR="00C91ABA">
        <w:rPr>
          <w:rFonts w:ascii="Times New Roman" w:hAnsi="Times New Roman"/>
          <w:sz w:val="28"/>
          <w:szCs w:val="28"/>
        </w:rPr>
        <w:t>. </w:t>
      </w:r>
      <w:r w:rsidR="00D04E18" w:rsidRPr="003D3698">
        <w:rPr>
          <w:rFonts w:ascii="Times New Roman" w:hAnsi="Times New Roman"/>
          <w:sz w:val="28"/>
          <w:szCs w:val="28"/>
        </w:rPr>
        <w:t xml:space="preserve">Региональный контроль осуществляется министерством труда и социальной защиты населения Рязанской области (далее </w:t>
      </w:r>
      <w:r w:rsidR="007A3E27" w:rsidRPr="003D3698">
        <w:rPr>
          <w:rFonts w:ascii="Times New Roman" w:hAnsi="Times New Roman"/>
          <w:sz w:val="28"/>
          <w:szCs w:val="28"/>
        </w:rPr>
        <w:t>–</w:t>
      </w:r>
      <w:r w:rsidR="00D04E18" w:rsidRPr="003D3698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A4256C" w:rsidRPr="003D3698" w:rsidRDefault="00D923FE" w:rsidP="00A4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5</w:t>
      </w:r>
      <w:r w:rsidR="00A4256C" w:rsidRPr="003D3698">
        <w:rPr>
          <w:rFonts w:ascii="Times New Roman" w:hAnsi="Times New Roman"/>
          <w:sz w:val="28"/>
          <w:szCs w:val="28"/>
        </w:rPr>
        <w:t xml:space="preserve">. Должностными лицами, уполномоченными на осуществление </w:t>
      </w:r>
      <w:r w:rsidR="00B93C97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A4256C" w:rsidRPr="003D3698">
        <w:rPr>
          <w:rFonts w:ascii="Times New Roman" w:hAnsi="Times New Roman"/>
          <w:sz w:val="28"/>
          <w:szCs w:val="28"/>
        </w:rPr>
        <w:t>, являются:</w:t>
      </w:r>
    </w:p>
    <w:p w:rsidR="00A4256C" w:rsidRPr="003D3698" w:rsidRDefault="006E2AC4" w:rsidP="00A4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1)</w:t>
      </w:r>
      <w:r w:rsidR="00A4256C" w:rsidRPr="003D3698">
        <w:rPr>
          <w:rFonts w:ascii="Times New Roman" w:hAnsi="Times New Roman"/>
          <w:sz w:val="28"/>
          <w:szCs w:val="28"/>
        </w:rPr>
        <w:t xml:space="preserve"> министр труда и социальной защиты населения Рязанской области</w:t>
      </w:r>
      <w:r w:rsidR="00567C55" w:rsidRPr="003D3698">
        <w:rPr>
          <w:rFonts w:ascii="Times New Roman" w:hAnsi="Times New Roman"/>
          <w:sz w:val="28"/>
          <w:szCs w:val="28"/>
        </w:rPr>
        <w:t xml:space="preserve"> (далее – министр)</w:t>
      </w:r>
      <w:r w:rsidR="00A4256C" w:rsidRPr="003D3698">
        <w:rPr>
          <w:rFonts w:ascii="Times New Roman" w:hAnsi="Times New Roman"/>
          <w:sz w:val="28"/>
          <w:szCs w:val="28"/>
        </w:rPr>
        <w:t>;</w:t>
      </w:r>
    </w:p>
    <w:p w:rsidR="00D572BD" w:rsidRPr="003D3698" w:rsidRDefault="006E2AC4" w:rsidP="00A4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A4256C" w:rsidRPr="003D3698">
        <w:rPr>
          <w:rFonts w:ascii="Times New Roman" w:hAnsi="Times New Roman"/>
          <w:sz w:val="28"/>
          <w:szCs w:val="28"/>
        </w:rPr>
        <w:t>) должностные лица управления контроля и аудита министерства, должностным регламентом</w:t>
      </w:r>
      <w:r w:rsidR="00920CB6" w:rsidRPr="003D3698">
        <w:rPr>
          <w:rFonts w:ascii="Times New Roman" w:hAnsi="Times New Roman"/>
          <w:sz w:val="28"/>
          <w:szCs w:val="28"/>
        </w:rPr>
        <w:t xml:space="preserve"> </w:t>
      </w:r>
      <w:r w:rsidR="00A4256C" w:rsidRPr="003D3698">
        <w:rPr>
          <w:rFonts w:ascii="Times New Roman" w:hAnsi="Times New Roman"/>
          <w:sz w:val="28"/>
          <w:szCs w:val="28"/>
        </w:rPr>
        <w:t xml:space="preserve">которых установлена обязанность по осуществлению </w:t>
      </w:r>
      <w:r w:rsidR="00B07AC8" w:rsidRPr="003D3698">
        <w:rPr>
          <w:rFonts w:ascii="Times New Roman" w:hAnsi="Times New Roman"/>
          <w:sz w:val="28"/>
          <w:szCs w:val="28"/>
        </w:rPr>
        <w:t>регионального</w:t>
      </w:r>
      <w:r w:rsidR="00A4256C" w:rsidRPr="003D3698">
        <w:rPr>
          <w:rFonts w:ascii="Times New Roman" w:hAnsi="Times New Roman"/>
          <w:sz w:val="28"/>
          <w:szCs w:val="28"/>
        </w:rPr>
        <w:t xml:space="preserve"> контроля</w:t>
      </w:r>
      <w:r w:rsidR="00B07AC8" w:rsidRPr="003D3698">
        <w:rPr>
          <w:rFonts w:ascii="Times New Roman" w:hAnsi="Times New Roman"/>
          <w:sz w:val="28"/>
          <w:szCs w:val="28"/>
        </w:rPr>
        <w:t>, в том числе по проведению профилактических мероприятий и контрольных (надзорных) мероприятий</w:t>
      </w:r>
      <w:r w:rsidR="0079798B" w:rsidRPr="003D3698">
        <w:rPr>
          <w:rFonts w:ascii="Times New Roman" w:hAnsi="Times New Roman"/>
          <w:sz w:val="28"/>
          <w:szCs w:val="28"/>
        </w:rPr>
        <w:t>.</w:t>
      </w:r>
    </w:p>
    <w:p w:rsidR="006F2DCF" w:rsidRPr="003D3698" w:rsidRDefault="00D923FE" w:rsidP="00A4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lastRenderedPageBreak/>
        <w:t>6</w:t>
      </w:r>
      <w:r w:rsidR="00567C55" w:rsidRPr="003D3698">
        <w:rPr>
          <w:rFonts w:ascii="Times New Roman" w:hAnsi="Times New Roman"/>
          <w:sz w:val="28"/>
          <w:szCs w:val="28"/>
        </w:rPr>
        <w:t xml:space="preserve">. Должностными лицами, уполномоченными на принятие решений о проведении </w:t>
      </w:r>
      <w:r w:rsidR="006F2DCF" w:rsidRPr="003D3698">
        <w:rPr>
          <w:rFonts w:ascii="Times New Roman" w:hAnsi="Times New Roman"/>
          <w:sz w:val="28"/>
          <w:szCs w:val="28"/>
        </w:rPr>
        <w:t xml:space="preserve">профилактических мероприятий, </w:t>
      </w:r>
      <w:r w:rsidR="00567C55" w:rsidRPr="003D3698">
        <w:rPr>
          <w:rFonts w:ascii="Times New Roman" w:hAnsi="Times New Roman"/>
          <w:sz w:val="28"/>
          <w:szCs w:val="28"/>
        </w:rPr>
        <w:t>контрольных (надзорных) мероприятий, являются министр</w:t>
      </w:r>
      <w:r w:rsidR="00EE1A9E" w:rsidRPr="003D3698">
        <w:rPr>
          <w:rFonts w:ascii="Times New Roman" w:hAnsi="Times New Roman"/>
          <w:sz w:val="28"/>
          <w:szCs w:val="28"/>
        </w:rPr>
        <w:t>,</w:t>
      </w:r>
      <w:r w:rsidR="00567C55" w:rsidRPr="003D3698">
        <w:rPr>
          <w:rFonts w:ascii="Times New Roman" w:hAnsi="Times New Roman"/>
          <w:sz w:val="28"/>
          <w:szCs w:val="28"/>
        </w:rPr>
        <w:t xml:space="preserve"> </w:t>
      </w:r>
      <w:r w:rsidR="00EE1A9E" w:rsidRPr="003D3698">
        <w:rPr>
          <w:rFonts w:ascii="Times New Roman" w:hAnsi="Times New Roman"/>
          <w:sz w:val="28"/>
          <w:szCs w:val="28"/>
        </w:rPr>
        <w:t>лицо, исполняющее его обязанности, либо иное уполномоченное министром должностное лицо</w:t>
      </w:r>
      <w:r w:rsidR="00567C55" w:rsidRPr="003D3698">
        <w:rPr>
          <w:rFonts w:ascii="Times New Roman" w:hAnsi="Times New Roman"/>
          <w:sz w:val="28"/>
          <w:szCs w:val="28"/>
        </w:rPr>
        <w:t>.</w:t>
      </w:r>
    </w:p>
    <w:p w:rsidR="00EE1A9E" w:rsidRPr="003D3698" w:rsidRDefault="00D923FE" w:rsidP="00A4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7</w:t>
      </w:r>
      <w:r w:rsidR="00EE1A9E" w:rsidRPr="003D3698">
        <w:rPr>
          <w:rFonts w:ascii="Times New Roman" w:hAnsi="Times New Roman"/>
          <w:sz w:val="28"/>
          <w:szCs w:val="28"/>
        </w:rPr>
        <w:t xml:space="preserve">. </w:t>
      </w:r>
      <w:r w:rsidR="006F2DCF" w:rsidRPr="003D3698">
        <w:rPr>
          <w:rFonts w:ascii="Times New Roman" w:hAnsi="Times New Roman"/>
          <w:sz w:val="28"/>
          <w:szCs w:val="28"/>
        </w:rPr>
        <w:t xml:space="preserve">Должностные лица, уполномоченные на проведение </w:t>
      </w:r>
      <w:proofErr w:type="gramStart"/>
      <w:r w:rsidR="006F2DCF" w:rsidRPr="003D3698">
        <w:rPr>
          <w:rFonts w:ascii="Times New Roman" w:hAnsi="Times New Roman"/>
          <w:sz w:val="28"/>
          <w:szCs w:val="28"/>
        </w:rPr>
        <w:t>конкретных</w:t>
      </w:r>
      <w:proofErr w:type="gramEnd"/>
      <w:r w:rsidR="006F2DCF" w:rsidRPr="003D3698">
        <w:rPr>
          <w:rFonts w:ascii="Times New Roman" w:hAnsi="Times New Roman"/>
          <w:sz w:val="28"/>
          <w:szCs w:val="28"/>
        </w:rPr>
        <w:t xml:space="preserve"> профилактического мероприятия или контрольного (надзорного) мероприятия, определяются </w:t>
      </w:r>
      <w:r w:rsidR="006F2DCF" w:rsidRPr="003D3698">
        <w:rPr>
          <w:rFonts w:ascii="Times New Roman" w:hAnsi="Times New Roman"/>
          <w:sz w:val="28"/>
          <w:szCs w:val="28"/>
          <w:lang w:eastAsia="zh-CN" w:bidi="mn-Mong-CN"/>
        </w:rPr>
        <w:t>решением министерства</w:t>
      </w:r>
      <w:r w:rsidR="0047661F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в форме приказа</w:t>
      </w:r>
      <w:r w:rsidR="006F2DCF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о проведении </w:t>
      </w:r>
      <w:r w:rsidR="006F2DCF" w:rsidRPr="003D3698">
        <w:rPr>
          <w:rFonts w:ascii="Times New Roman" w:hAnsi="Times New Roman"/>
          <w:sz w:val="28"/>
          <w:szCs w:val="28"/>
        </w:rPr>
        <w:t>профилактического мероприятия или</w:t>
      </w:r>
      <w:r w:rsidR="006F2DCF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контрольного (надзорного) мероприятия</w:t>
      </w:r>
      <w:r w:rsidR="00EE1A9E" w:rsidRPr="003D3698">
        <w:rPr>
          <w:rFonts w:ascii="Times New Roman" w:hAnsi="Times New Roman"/>
          <w:sz w:val="28"/>
          <w:szCs w:val="28"/>
          <w:lang w:eastAsia="zh-CN" w:bidi="mn-Mong-CN"/>
        </w:rPr>
        <w:t>.</w:t>
      </w:r>
    </w:p>
    <w:p w:rsidR="005722B0" w:rsidRPr="003D3698" w:rsidRDefault="00D923FE" w:rsidP="00A4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8</w:t>
      </w:r>
      <w:r w:rsidR="005722B0" w:rsidRPr="003D3698">
        <w:rPr>
          <w:rFonts w:ascii="Times New Roman" w:hAnsi="Times New Roman"/>
          <w:sz w:val="28"/>
          <w:szCs w:val="28"/>
        </w:rPr>
        <w:t>. Перечень должностных лиц министерства, уполномоченных составлять протоколы об административных правонарушениях, предусмотренных</w:t>
      </w:r>
      <w:r w:rsidR="00BE5C91">
        <w:rPr>
          <w:rFonts w:ascii="Times New Roman" w:hAnsi="Times New Roman"/>
          <w:sz w:val="28"/>
          <w:szCs w:val="28"/>
        </w:rPr>
        <w:t xml:space="preserve"> частью 1</w:t>
      </w:r>
      <w:r w:rsidR="005722B0" w:rsidRPr="003D3698">
        <w:rPr>
          <w:rFonts w:ascii="Times New Roman" w:hAnsi="Times New Roman"/>
          <w:sz w:val="28"/>
          <w:szCs w:val="28"/>
        </w:rPr>
        <w:t xml:space="preserve"> стать</w:t>
      </w:r>
      <w:r w:rsidR="00BA2B6D">
        <w:rPr>
          <w:rFonts w:ascii="Times New Roman" w:hAnsi="Times New Roman"/>
          <w:sz w:val="28"/>
          <w:szCs w:val="28"/>
        </w:rPr>
        <w:t>и</w:t>
      </w:r>
      <w:r w:rsidR="005722B0" w:rsidRPr="003D3698">
        <w:rPr>
          <w:rFonts w:ascii="Times New Roman" w:hAnsi="Times New Roman"/>
          <w:sz w:val="28"/>
          <w:szCs w:val="28"/>
        </w:rPr>
        <w:t xml:space="preserve"> 5.42, </w:t>
      </w:r>
      <w:r w:rsidR="00F675E2" w:rsidRPr="003D3698">
        <w:rPr>
          <w:rFonts w:ascii="Times New Roman" w:hAnsi="Times New Roman"/>
          <w:sz w:val="28"/>
          <w:szCs w:val="28"/>
        </w:rPr>
        <w:t xml:space="preserve">частью 1 статьи </w:t>
      </w:r>
      <w:r w:rsidR="005722B0" w:rsidRPr="003D3698">
        <w:rPr>
          <w:rFonts w:ascii="Times New Roman" w:hAnsi="Times New Roman"/>
          <w:sz w:val="28"/>
          <w:szCs w:val="28"/>
        </w:rPr>
        <w:t xml:space="preserve">19.5 и </w:t>
      </w:r>
      <w:r w:rsidR="00F675E2" w:rsidRPr="003D3698">
        <w:rPr>
          <w:rFonts w:ascii="Times New Roman" w:hAnsi="Times New Roman"/>
          <w:sz w:val="28"/>
          <w:szCs w:val="28"/>
        </w:rPr>
        <w:t xml:space="preserve">статьей </w:t>
      </w:r>
      <w:r w:rsidR="005722B0" w:rsidRPr="003D3698">
        <w:rPr>
          <w:rFonts w:ascii="Times New Roman" w:hAnsi="Times New Roman"/>
          <w:sz w:val="28"/>
          <w:szCs w:val="28"/>
        </w:rPr>
        <w:t>19.7 Кодекса Российской Федерации об административных правонарушениях</w:t>
      </w:r>
      <w:r w:rsidR="000F2D4C" w:rsidRPr="003D3698">
        <w:rPr>
          <w:rFonts w:ascii="Times New Roman" w:hAnsi="Times New Roman"/>
          <w:sz w:val="28"/>
          <w:szCs w:val="28"/>
        </w:rPr>
        <w:t>,</w:t>
      </w:r>
      <w:r w:rsidR="005722B0" w:rsidRPr="003D3698">
        <w:rPr>
          <w:rFonts w:ascii="Times New Roman" w:hAnsi="Times New Roman"/>
          <w:sz w:val="28"/>
          <w:szCs w:val="28"/>
        </w:rPr>
        <w:t xml:space="preserve"> утверждается приказом министерства.</w:t>
      </w:r>
    </w:p>
    <w:p w:rsidR="00FC064C" w:rsidRPr="003D3698" w:rsidRDefault="00D923FE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9</w:t>
      </w:r>
      <w:r w:rsidR="00FC064C" w:rsidRPr="003D3698">
        <w:rPr>
          <w:rFonts w:ascii="Times New Roman" w:hAnsi="Times New Roman"/>
          <w:sz w:val="28"/>
          <w:szCs w:val="28"/>
        </w:rPr>
        <w:t>. </w:t>
      </w:r>
      <w:proofErr w:type="gramStart"/>
      <w:r w:rsidR="00FC064C" w:rsidRPr="003D3698">
        <w:rPr>
          <w:rFonts w:ascii="Times New Roman" w:hAnsi="Times New Roman"/>
          <w:sz w:val="28"/>
          <w:szCs w:val="28"/>
        </w:rPr>
        <w:t>Объект</w:t>
      </w:r>
      <w:r w:rsidR="0008681C" w:rsidRPr="003D3698">
        <w:rPr>
          <w:rFonts w:ascii="Times New Roman" w:hAnsi="Times New Roman"/>
          <w:sz w:val="28"/>
          <w:szCs w:val="28"/>
        </w:rPr>
        <w:t>ом</w:t>
      </w:r>
      <w:r w:rsidR="00FC064C" w:rsidRPr="003D3698">
        <w:rPr>
          <w:rFonts w:ascii="Times New Roman" w:hAnsi="Times New Roman"/>
          <w:sz w:val="28"/>
          <w:szCs w:val="28"/>
        </w:rPr>
        <w:t xml:space="preserve"> регионального контроля явля</w:t>
      </w:r>
      <w:r w:rsidR="0008681C" w:rsidRPr="003D3698">
        <w:rPr>
          <w:rFonts w:ascii="Times New Roman" w:hAnsi="Times New Roman"/>
          <w:sz w:val="28"/>
          <w:szCs w:val="28"/>
        </w:rPr>
        <w:t>е</w:t>
      </w:r>
      <w:r w:rsidR="00FC064C" w:rsidRPr="003D3698">
        <w:rPr>
          <w:rFonts w:ascii="Times New Roman" w:hAnsi="Times New Roman"/>
          <w:sz w:val="28"/>
          <w:szCs w:val="28"/>
        </w:rPr>
        <w:t>тся</w:t>
      </w:r>
      <w:r w:rsidR="0008681C" w:rsidRPr="003D3698">
        <w:rPr>
          <w:rFonts w:ascii="Times New Roman" w:hAnsi="Times New Roman"/>
          <w:sz w:val="28"/>
          <w:szCs w:val="28"/>
        </w:rPr>
        <w:t xml:space="preserve"> </w:t>
      </w:r>
      <w:r w:rsidR="00FC064C" w:rsidRPr="003D3698">
        <w:rPr>
          <w:rFonts w:ascii="Times New Roman" w:hAnsi="Times New Roman"/>
          <w:sz w:val="28"/>
          <w:szCs w:val="28"/>
        </w:rPr>
        <w:t>деятельность</w:t>
      </w:r>
      <w:r w:rsidR="00113860" w:rsidRPr="003D3698">
        <w:rPr>
          <w:rFonts w:ascii="Times New Roman" w:hAnsi="Times New Roman"/>
          <w:sz w:val="28"/>
          <w:szCs w:val="28"/>
        </w:rPr>
        <w:t>, действия (бездействие)</w:t>
      </w:r>
      <w:r w:rsidR="00FC064C" w:rsidRPr="003D3698">
        <w:rPr>
          <w:rFonts w:ascii="Times New Roman" w:hAnsi="Times New Roman"/>
          <w:sz w:val="28"/>
          <w:szCs w:val="28"/>
        </w:rPr>
        <w:t xml:space="preserve"> </w:t>
      </w:r>
      <w:r w:rsidR="00920CB6" w:rsidRPr="003D3698">
        <w:rPr>
          <w:rFonts w:ascii="Times New Roman" w:hAnsi="Times New Roman"/>
          <w:sz w:val="28"/>
          <w:szCs w:val="28"/>
        </w:rPr>
        <w:t xml:space="preserve">индивидуальных предпринимателей, </w:t>
      </w:r>
      <w:r w:rsidR="00FC064C" w:rsidRPr="003D3698">
        <w:rPr>
          <w:rFonts w:ascii="Times New Roman" w:hAnsi="Times New Roman"/>
          <w:sz w:val="28"/>
          <w:szCs w:val="28"/>
        </w:rPr>
        <w:t>организаций, которым в соответствии Федеральным законом от 24.11.1995 № 181-ФЗ «О социальной защите инвалидов в Российской Федерации»</w:t>
      </w:r>
      <w:r w:rsidR="00BE5C91">
        <w:rPr>
          <w:rFonts w:ascii="Times New Roman" w:hAnsi="Times New Roman"/>
          <w:sz w:val="28"/>
          <w:szCs w:val="28"/>
        </w:rPr>
        <w:t>, Законом Российской Федерации от 19.04.1991 № 1032-1 «О занятости населения в Российской Федерации»</w:t>
      </w:r>
      <w:r w:rsidR="00FC064C" w:rsidRPr="003D3698">
        <w:rPr>
          <w:rFonts w:ascii="Times New Roman" w:hAnsi="Times New Roman"/>
          <w:sz w:val="28"/>
          <w:szCs w:val="28"/>
        </w:rPr>
        <w:t xml:space="preserve"> и Законом Рязанской области</w:t>
      </w:r>
      <w:r w:rsidR="00BE5C91">
        <w:rPr>
          <w:rFonts w:ascii="Times New Roman" w:hAnsi="Times New Roman"/>
          <w:sz w:val="28"/>
          <w:szCs w:val="28"/>
        </w:rPr>
        <w:t xml:space="preserve"> </w:t>
      </w:r>
      <w:r w:rsidR="00FC064C" w:rsidRPr="003D3698">
        <w:rPr>
          <w:rFonts w:ascii="Times New Roman" w:hAnsi="Times New Roman"/>
          <w:sz w:val="28"/>
          <w:szCs w:val="28"/>
        </w:rPr>
        <w:t>от 12.04.2011</w:t>
      </w:r>
      <w:r w:rsidR="0008681C" w:rsidRPr="003D3698">
        <w:rPr>
          <w:rFonts w:ascii="Times New Roman" w:hAnsi="Times New Roman"/>
          <w:sz w:val="28"/>
          <w:szCs w:val="28"/>
        </w:rPr>
        <w:t xml:space="preserve"> </w:t>
      </w:r>
      <w:r w:rsidR="00FC064C" w:rsidRPr="003D3698">
        <w:rPr>
          <w:rFonts w:ascii="Times New Roman" w:hAnsi="Times New Roman"/>
          <w:sz w:val="28"/>
          <w:szCs w:val="28"/>
        </w:rPr>
        <w:t>№ 26-ОЗ</w:t>
      </w:r>
      <w:r w:rsidR="00BE5C91">
        <w:rPr>
          <w:rFonts w:ascii="Times New Roman" w:hAnsi="Times New Roman"/>
          <w:sz w:val="28"/>
          <w:szCs w:val="28"/>
        </w:rPr>
        <w:br/>
      </w:r>
      <w:r w:rsidR="00FC064C" w:rsidRPr="003D3698">
        <w:rPr>
          <w:rFonts w:ascii="Times New Roman" w:hAnsi="Times New Roman"/>
          <w:sz w:val="28"/>
          <w:szCs w:val="28"/>
        </w:rPr>
        <w:t>«О квотировании рабочих мест для отдельных категорий граждан на территории Рязанской области» установлена квота для приема</w:t>
      </w:r>
      <w:proofErr w:type="gramEnd"/>
      <w:r w:rsidR="00FC064C" w:rsidRPr="003D3698">
        <w:rPr>
          <w:rFonts w:ascii="Times New Roman" w:hAnsi="Times New Roman"/>
          <w:sz w:val="28"/>
          <w:szCs w:val="28"/>
        </w:rPr>
        <w:t xml:space="preserve"> на работу инвалидов (далее </w:t>
      </w:r>
      <w:r w:rsidR="00EE1A9E" w:rsidRPr="003D3698">
        <w:rPr>
          <w:rFonts w:ascii="Times New Roman" w:hAnsi="Times New Roman"/>
          <w:sz w:val="28"/>
          <w:szCs w:val="28"/>
        </w:rPr>
        <w:t xml:space="preserve">– </w:t>
      </w:r>
      <w:r w:rsidR="00996AD2" w:rsidRPr="003D3698">
        <w:rPr>
          <w:rFonts w:ascii="Times New Roman" w:hAnsi="Times New Roman"/>
          <w:sz w:val="28"/>
          <w:szCs w:val="28"/>
        </w:rPr>
        <w:t>контролируемые лица</w:t>
      </w:r>
      <w:r w:rsidR="00FC064C" w:rsidRPr="003D3698">
        <w:rPr>
          <w:rFonts w:ascii="Times New Roman" w:hAnsi="Times New Roman"/>
          <w:sz w:val="28"/>
          <w:szCs w:val="28"/>
        </w:rPr>
        <w:t>).</w:t>
      </w:r>
    </w:p>
    <w:p w:rsidR="005B12BA" w:rsidRPr="003D3698" w:rsidRDefault="00D923FE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10</w:t>
      </w:r>
      <w:r w:rsidR="005B12BA" w:rsidRPr="003D3698">
        <w:rPr>
          <w:rFonts w:ascii="Times New Roman" w:hAnsi="Times New Roman"/>
          <w:sz w:val="28"/>
          <w:szCs w:val="28"/>
        </w:rPr>
        <w:t xml:space="preserve">. Министерством в рамках осуществления регионального контроля </w:t>
      </w:r>
      <w:r w:rsidR="0047661F" w:rsidRPr="003D3698">
        <w:rPr>
          <w:rFonts w:ascii="Times New Roman" w:hAnsi="Times New Roman"/>
          <w:sz w:val="28"/>
          <w:szCs w:val="28"/>
        </w:rPr>
        <w:t xml:space="preserve">обеспечивается и </w:t>
      </w:r>
      <w:r w:rsidR="005B12BA" w:rsidRPr="003D3698">
        <w:rPr>
          <w:rFonts w:ascii="Times New Roman" w:hAnsi="Times New Roman"/>
          <w:sz w:val="28"/>
          <w:szCs w:val="28"/>
        </w:rPr>
        <w:t>ведется учет объектов регионального контроля и связа</w:t>
      </w:r>
      <w:r w:rsidR="00BA2B6D">
        <w:rPr>
          <w:rFonts w:ascii="Times New Roman" w:hAnsi="Times New Roman"/>
          <w:sz w:val="28"/>
          <w:szCs w:val="28"/>
        </w:rPr>
        <w:t xml:space="preserve">нных с ними контролируемых лиц </w:t>
      </w:r>
      <w:r w:rsidR="00BE5C91">
        <w:rPr>
          <w:rFonts w:ascii="Times New Roman" w:hAnsi="Times New Roman"/>
          <w:sz w:val="28"/>
          <w:szCs w:val="28"/>
        </w:rPr>
        <w:t xml:space="preserve">посредством </w:t>
      </w:r>
      <w:r w:rsidR="005B12BA" w:rsidRPr="003D3698">
        <w:rPr>
          <w:rFonts w:ascii="Times New Roman" w:hAnsi="Times New Roman"/>
          <w:sz w:val="28"/>
          <w:szCs w:val="28"/>
        </w:rPr>
        <w:t>информационной системы</w:t>
      </w:r>
      <w:r w:rsidR="007F6023" w:rsidRPr="003D3698">
        <w:rPr>
          <w:rFonts w:ascii="Times New Roman" w:hAnsi="Times New Roman"/>
          <w:sz w:val="28"/>
          <w:szCs w:val="28"/>
        </w:rPr>
        <w:t xml:space="preserve"> министерства</w:t>
      </w:r>
      <w:r w:rsidR="005B12BA" w:rsidRPr="003D3698">
        <w:rPr>
          <w:rFonts w:ascii="Times New Roman" w:hAnsi="Times New Roman"/>
          <w:sz w:val="28"/>
          <w:szCs w:val="28"/>
        </w:rPr>
        <w:t>.</w:t>
      </w:r>
    </w:p>
    <w:p w:rsidR="001160F7" w:rsidRPr="003D3698" w:rsidRDefault="00D923FE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11</w:t>
      </w:r>
      <w:r w:rsidR="00C91ABA">
        <w:rPr>
          <w:rFonts w:ascii="Times New Roman" w:eastAsia="Calibri" w:hAnsi="Times New Roman"/>
          <w:sz w:val="28"/>
          <w:szCs w:val="28"/>
        </w:rPr>
        <w:t>. 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В целях учета объектов </w:t>
      </w:r>
      <w:r w:rsidR="007A3E27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 и связанных с ними контролируемых лиц в информационной системе </w:t>
      </w:r>
      <w:r w:rsidR="007A3E27" w:rsidRPr="003D3698">
        <w:rPr>
          <w:rFonts w:ascii="Times New Roman" w:eastAsia="Calibri" w:hAnsi="Times New Roman"/>
          <w:sz w:val="28"/>
          <w:szCs w:val="28"/>
        </w:rPr>
        <w:t xml:space="preserve">министерства </w:t>
      </w:r>
      <w:r w:rsidR="007F6023" w:rsidRPr="003D3698">
        <w:rPr>
          <w:rFonts w:ascii="Times New Roman" w:eastAsia="Calibri" w:hAnsi="Times New Roman"/>
          <w:sz w:val="28"/>
          <w:szCs w:val="28"/>
        </w:rPr>
        <w:t>содержатся следующие сведения:</w:t>
      </w:r>
    </w:p>
    <w:p w:rsidR="001160F7" w:rsidRPr="003D3698" w:rsidRDefault="007A3E27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) наименование </w:t>
      </w:r>
      <w:r w:rsidR="00996AD2" w:rsidRPr="003D3698">
        <w:rPr>
          <w:rFonts w:ascii="Times New Roman" w:eastAsia="Calibri" w:hAnsi="Times New Roman"/>
          <w:sz w:val="28"/>
          <w:szCs w:val="28"/>
        </w:rPr>
        <w:t>контролируемого лица</w:t>
      </w:r>
      <w:r w:rsidR="007F6023" w:rsidRPr="003D3698">
        <w:rPr>
          <w:rFonts w:ascii="Times New Roman" w:eastAsia="Calibri" w:hAnsi="Times New Roman"/>
          <w:sz w:val="28"/>
          <w:szCs w:val="28"/>
        </w:rPr>
        <w:t>;</w:t>
      </w:r>
    </w:p>
    <w:p w:rsidR="001160F7" w:rsidRPr="003D3698" w:rsidRDefault="007A3E27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</w:t>
      </w:r>
      <w:r w:rsidR="007F6023" w:rsidRPr="003D3698">
        <w:rPr>
          <w:rFonts w:ascii="Times New Roman" w:eastAsia="Calibri" w:hAnsi="Times New Roman"/>
          <w:sz w:val="28"/>
          <w:szCs w:val="28"/>
        </w:rPr>
        <w:t>) идентификационный номер налогоплательщика;</w:t>
      </w:r>
    </w:p>
    <w:p w:rsidR="0049021D" w:rsidRPr="003D3698" w:rsidRDefault="0049021D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3) наименование объекта регионального контроля;</w:t>
      </w:r>
    </w:p>
    <w:p w:rsidR="001160F7" w:rsidRPr="003D3698" w:rsidRDefault="0049021D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7A3E27" w:rsidRPr="003D3698">
        <w:rPr>
          <w:rFonts w:ascii="Times New Roman" w:eastAsia="Calibri" w:hAnsi="Times New Roman"/>
          <w:sz w:val="28"/>
          <w:szCs w:val="28"/>
        </w:rPr>
        <w:t xml:space="preserve">) место нахождения </w:t>
      </w:r>
      <w:r w:rsidR="00814138" w:rsidRPr="003D3698">
        <w:rPr>
          <w:rFonts w:ascii="Times New Roman" w:eastAsia="Calibri" w:hAnsi="Times New Roman"/>
          <w:sz w:val="28"/>
          <w:szCs w:val="28"/>
        </w:rPr>
        <w:t>контролируемого лица</w:t>
      </w:r>
      <w:r w:rsidR="007A3E27" w:rsidRPr="003D3698">
        <w:rPr>
          <w:rFonts w:ascii="Times New Roman" w:eastAsia="Calibri" w:hAnsi="Times New Roman"/>
          <w:sz w:val="28"/>
          <w:szCs w:val="28"/>
        </w:rPr>
        <w:t>;</w:t>
      </w:r>
    </w:p>
    <w:p w:rsidR="001160F7" w:rsidRPr="003D3698" w:rsidRDefault="0049021D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7F6023" w:rsidRPr="003D3698">
        <w:rPr>
          <w:rFonts w:ascii="Times New Roman" w:eastAsia="Calibri" w:hAnsi="Times New Roman"/>
          <w:sz w:val="28"/>
          <w:szCs w:val="28"/>
        </w:rPr>
        <w:t>)</w:t>
      </w:r>
      <w:r w:rsidR="00C91ABA">
        <w:rPr>
          <w:rFonts w:ascii="Times New Roman" w:eastAsia="Calibri" w:hAnsi="Times New Roman"/>
          <w:sz w:val="28"/>
          <w:szCs w:val="28"/>
        </w:rPr>
        <w:t> 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сведения о категории риска причинения вреда (ущерба) (далее </w:t>
      </w:r>
      <w:r w:rsidR="007A3E27" w:rsidRPr="003D3698">
        <w:rPr>
          <w:rFonts w:ascii="Times New Roman" w:eastAsia="Calibri" w:hAnsi="Times New Roman"/>
          <w:sz w:val="28"/>
          <w:szCs w:val="28"/>
        </w:rPr>
        <w:t>–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 категория риска);</w:t>
      </w:r>
    </w:p>
    <w:p w:rsidR="001160F7" w:rsidRPr="003D3698" w:rsidRDefault="0049021D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</w:t>
      </w:r>
      <w:r w:rsidR="001160F7" w:rsidRPr="003D3698">
        <w:rPr>
          <w:rFonts w:ascii="Times New Roman" w:eastAsia="Calibri" w:hAnsi="Times New Roman"/>
          <w:sz w:val="28"/>
          <w:szCs w:val="28"/>
        </w:rPr>
        <w:t>) </w:t>
      </w:r>
      <w:r w:rsidR="007F6023" w:rsidRPr="003D3698">
        <w:rPr>
          <w:rFonts w:ascii="Times New Roman" w:eastAsia="Calibri" w:hAnsi="Times New Roman"/>
          <w:sz w:val="28"/>
          <w:szCs w:val="28"/>
        </w:rPr>
        <w:t>сведения о проведенных профилактических и контрольных (надзорных) мероприятиях</w:t>
      </w:r>
      <w:r w:rsidR="001160F7" w:rsidRPr="003D3698">
        <w:rPr>
          <w:rFonts w:ascii="Times New Roman" w:hAnsi="Times New Roman"/>
          <w:i/>
          <w:iCs/>
          <w:sz w:val="28"/>
          <w:szCs w:val="28"/>
        </w:rPr>
        <w:t>.</w:t>
      </w:r>
    </w:p>
    <w:p w:rsidR="007F6023" w:rsidRPr="003D3698" w:rsidRDefault="00142A34" w:rsidP="001160F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D923FE" w:rsidRPr="003D3698">
        <w:rPr>
          <w:rFonts w:ascii="Times New Roman" w:eastAsia="Calibri" w:hAnsi="Times New Roman"/>
          <w:sz w:val="28"/>
          <w:szCs w:val="28"/>
        </w:rPr>
        <w:t>2</w:t>
      </w:r>
      <w:r w:rsidR="00C91ABA">
        <w:rPr>
          <w:rFonts w:ascii="Times New Roman" w:eastAsia="Calibri" w:hAnsi="Times New Roman"/>
          <w:sz w:val="28"/>
          <w:szCs w:val="28"/>
        </w:rPr>
        <w:t>. 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Информация об объектах </w:t>
      </w:r>
      <w:r w:rsidR="001160F7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 и связанных с ними контролируемых лицах актуализируется по мере ее поступления</w:t>
      </w:r>
      <w:r w:rsidR="00BE5C91">
        <w:rPr>
          <w:rFonts w:ascii="Times New Roman" w:eastAsia="Calibri" w:hAnsi="Times New Roman"/>
          <w:sz w:val="28"/>
          <w:szCs w:val="28"/>
        </w:rPr>
        <w:t>, но не реже одного раза в квартал.</w:t>
      </w:r>
    </w:p>
    <w:p w:rsidR="00FC064C" w:rsidRPr="003D3698" w:rsidRDefault="001160F7" w:rsidP="007F60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D923FE" w:rsidRPr="003D3698">
        <w:rPr>
          <w:rFonts w:ascii="Times New Roman" w:eastAsia="Calibri" w:hAnsi="Times New Roman"/>
          <w:sz w:val="28"/>
          <w:szCs w:val="28"/>
        </w:rPr>
        <w:t>3</w:t>
      </w:r>
      <w:r w:rsidRPr="003D3698">
        <w:rPr>
          <w:rFonts w:ascii="Times New Roman" w:eastAsia="Calibri" w:hAnsi="Times New Roman"/>
          <w:sz w:val="28"/>
          <w:szCs w:val="28"/>
        </w:rPr>
        <w:t>. 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При осуществлении учета объектов </w:t>
      </w:r>
      <w:r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Pr="003D3698">
        <w:rPr>
          <w:rFonts w:ascii="Times New Roman" w:eastAsia="Calibri" w:hAnsi="Times New Roman"/>
          <w:sz w:val="28"/>
          <w:szCs w:val="28"/>
        </w:rPr>
        <w:t xml:space="preserve"> </w:t>
      </w:r>
      <w:r w:rsidR="007F6023" w:rsidRPr="003D3698">
        <w:rPr>
          <w:rFonts w:ascii="Times New Roman" w:eastAsia="Calibri" w:hAnsi="Times New Roman"/>
          <w:sz w:val="28"/>
          <w:szCs w:val="28"/>
        </w:rPr>
        <w:t xml:space="preserve">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="007F6023" w:rsidRPr="003D3698">
        <w:rPr>
          <w:rFonts w:ascii="Times New Roman" w:eastAsia="Calibri" w:hAnsi="Times New Roman"/>
          <w:sz w:val="28"/>
          <w:szCs w:val="28"/>
        </w:rPr>
        <w:t>также</w:t>
      </w:r>
      <w:proofErr w:type="gramEnd"/>
      <w:r w:rsidR="007F6023" w:rsidRPr="003D3698">
        <w:rPr>
          <w:rFonts w:ascii="Times New Roman" w:eastAsia="Calibri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FC064C" w:rsidRPr="003D3698" w:rsidRDefault="00FC064C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064C" w:rsidRPr="003D3698" w:rsidRDefault="0063067A" w:rsidP="003D36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  <w:lang w:val="en-US"/>
        </w:rPr>
        <w:t>II</w:t>
      </w:r>
      <w:r w:rsidRPr="003D3698">
        <w:rPr>
          <w:rFonts w:ascii="Times New Roman" w:hAnsi="Times New Roman"/>
          <w:sz w:val="28"/>
          <w:szCs w:val="28"/>
        </w:rPr>
        <w:t>. Управление рисками причинения вреда (ущерба) охраняемым</w:t>
      </w:r>
      <w:r w:rsidR="003D3698">
        <w:rPr>
          <w:rFonts w:ascii="Times New Roman" w:hAnsi="Times New Roman"/>
          <w:sz w:val="28"/>
          <w:szCs w:val="28"/>
        </w:rPr>
        <w:br/>
      </w:r>
      <w:r w:rsidRPr="003D3698">
        <w:rPr>
          <w:rFonts w:ascii="Times New Roman" w:hAnsi="Times New Roman"/>
          <w:sz w:val="28"/>
          <w:szCs w:val="28"/>
        </w:rPr>
        <w:t>законом ценностям при осуществлении регионального контроля</w:t>
      </w:r>
    </w:p>
    <w:p w:rsidR="0063067A" w:rsidRPr="003D3698" w:rsidRDefault="0063067A" w:rsidP="0063067A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067A" w:rsidRPr="003D3698" w:rsidRDefault="0063067A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D923FE" w:rsidRPr="003D3698">
        <w:rPr>
          <w:rFonts w:ascii="Times New Roman" w:eastAsia="Calibri" w:hAnsi="Times New Roman"/>
          <w:sz w:val="28"/>
          <w:szCs w:val="28"/>
        </w:rPr>
        <w:t>4</w:t>
      </w:r>
      <w:r w:rsidRPr="003D3698">
        <w:rPr>
          <w:rFonts w:ascii="Times New Roman" w:eastAsia="Calibri" w:hAnsi="Times New Roman"/>
          <w:sz w:val="28"/>
          <w:szCs w:val="28"/>
        </w:rPr>
        <w:t>. При осуществлении регионального контроля применяется система оценки и управления рисками.</w:t>
      </w:r>
    </w:p>
    <w:p w:rsidR="0063067A" w:rsidRPr="003D3698" w:rsidRDefault="00D923FE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15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. Министерство </w:t>
      </w:r>
      <w:r w:rsidR="00E510FD" w:rsidRPr="003D3698">
        <w:rPr>
          <w:rFonts w:ascii="Times New Roman" w:eastAsia="Calibri" w:hAnsi="Times New Roman"/>
          <w:sz w:val="28"/>
          <w:szCs w:val="28"/>
        </w:rPr>
        <w:t>для целей управления рисками</w:t>
      </w:r>
      <w:r w:rsidR="00E510FD" w:rsidRPr="003D3698">
        <w:rPr>
          <w:rFonts w:ascii="Times New Roman" w:hAnsi="Times New Roman"/>
          <w:sz w:val="28"/>
          <w:szCs w:val="28"/>
        </w:rPr>
        <w:t xml:space="preserve"> причинения вреда (ущерба)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 </w:t>
      </w:r>
      <w:r w:rsidR="00381D8E" w:rsidRPr="003D3698">
        <w:rPr>
          <w:rFonts w:ascii="Times New Roman" w:eastAsia="Calibri" w:hAnsi="Times New Roman"/>
          <w:sz w:val="28"/>
          <w:szCs w:val="28"/>
        </w:rPr>
        <w:t xml:space="preserve">при осуществлении регионального контроля </w:t>
      </w:r>
      <w:r w:rsidR="00E510FD" w:rsidRPr="003D3698">
        <w:rPr>
          <w:rFonts w:ascii="Times New Roman" w:eastAsia="Calibri" w:hAnsi="Times New Roman"/>
          <w:sz w:val="28"/>
          <w:szCs w:val="28"/>
        </w:rPr>
        <w:t xml:space="preserve">относит объекты регионального </w:t>
      </w:r>
      <w:r w:rsidR="0063067A" w:rsidRPr="003D3698">
        <w:rPr>
          <w:rFonts w:ascii="Times New Roman" w:eastAsia="Calibri" w:hAnsi="Times New Roman"/>
          <w:sz w:val="28"/>
          <w:szCs w:val="28"/>
        </w:rPr>
        <w:t>контроля к одной из следующих категорий риска:</w:t>
      </w:r>
    </w:p>
    <w:p w:rsidR="0063067A" w:rsidRPr="003D3698" w:rsidRDefault="002B4823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63067A" w:rsidRPr="003D3698">
        <w:rPr>
          <w:rFonts w:ascii="Times New Roman" w:eastAsia="Calibri" w:hAnsi="Times New Roman"/>
          <w:sz w:val="28"/>
          <w:szCs w:val="28"/>
        </w:rPr>
        <w:t>) значительный риск;</w:t>
      </w:r>
    </w:p>
    <w:p w:rsidR="0063067A" w:rsidRPr="003D3698" w:rsidRDefault="002B4823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</w:t>
      </w:r>
      <w:r w:rsidR="0063067A" w:rsidRPr="003D3698">
        <w:rPr>
          <w:rFonts w:ascii="Times New Roman" w:eastAsia="Calibri" w:hAnsi="Times New Roman"/>
          <w:sz w:val="28"/>
          <w:szCs w:val="28"/>
        </w:rPr>
        <w:t>) средний риск;</w:t>
      </w:r>
    </w:p>
    <w:p w:rsidR="0063067A" w:rsidRPr="003D3698" w:rsidRDefault="002B4823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3</w:t>
      </w:r>
      <w:r w:rsidR="0063067A" w:rsidRPr="003D3698">
        <w:rPr>
          <w:rFonts w:ascii="Times New Roman" w:eastAsia="Calibri" w:hAnsi="Times New Roman"/>
          <w:sz w:val="28"/>
          <w:szCs w:val="28"/>
        </w:rPr>
        <w:t>) умеренный риск;</w:t>
      </w:r>
    </w:p>
    <w:p w:rsidR="003A3C90" w:rsidRPr="003D3698" w:rsidRDefault="002B4823" w:rsidP="003A3C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63067A" w:rsidRPr="003D3698">
        <w:rPr>
          <w:rFonts w:ascii="Times New Roman" w:eastAsia="Calibri" w:hAnsi="Times New Roman"/>
          <w:sz w:val="28"/>
          <w:szCs w:val="28"/>
        </w:rPr>
        <w:t>) низкий риск.</w:t>
      </w:r>
    </w:p>
    <w:p w:rsidR="00CC1534" w:rsidRPr="003D3698" w:rsidRDefault="00D923FE" w:rsidP="003A3C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16</w:t>
      </w:r>
      <w:r w:rsidR="00916CDB" w:rsidRPr="003D3698">
        <w:rPr>
          <w:rFonts w:ascii="Times New Roman" w:hAnsi="Times New Roman"/>
          <w:sz w:val="28"/>
          <w:szCs w:val="28"/>
        </w:rPr>
        <w:t>. </w:t>
      </w:r>
      <w:r w:rsidR="0063067A" w:rsidRPr="003D3698">
        <w:rPr>
          <w:rFonts w:ascii="Times New Roman" w:hAnsi="Times New Roman"/>
          <w:sz w:val="28"/>
          <w:szCs w:val="28"/>
        </w:rPr>
        <w:t xml:space="preserve">Критериями отнесения объектов </w:t>
      </w:r>
      <w:r w:rsidR="00916CDB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63067A" w:rsidRPr="003D3698">
        <w:rPr>
          <w:rFonts w:ascii="Times New Roman" w:hAnsi="Times New Roman"/>
          <w:sz w:val="28"/>
          <w:szCs w:val="28"/>
        </w:rPr>
        <w:t xml:space="preserve"> к ка</w:t>
      </w:r>
      <w:r w:rsidR="00CC1534" w:rsidRPr="003D3698">
        <w:rPr>
          <w:rFonts w:ascii="Times New Roman" w:hAnsi="Times New Roman"/>
          <w:sz w:val="28"/>
          <w:szCs w:val="28"/>
        </w:rPr>
        <w:t>тегориям риска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контролируемых лиц</w:t>
      </w:r>
      <w:r w:rsidR="00D91399" w:rsidRPr="003D3698">
        <w:rPr>
          <w:rFonts w:ascii="Times New Roman" w:hAnsi="Times New Roman"/>
          <w:sz w:val="28"/>
          <w:szCs w:val="28"/>
        </w:rPr>
        <w:t xml:space="preserve"> являются:</w:t>
      </w:r>
    </w:p>
    <w:p w:rsidR="004F244D" w:rsidRPr="003D3698" w:rsidRDefault="004F244D" w:rsidP="003A3C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 xml:space="preserve">1) численность работников </w:t>
      </w:r>
      <w:r w:rsidR="00E93FC0" w:rsidRPr="003D3698">
        <w:rPr>
          <w:rFonts w:ascii="Times New Roman" w:hAnsi="Times New Roman"/>
          <w:sz w:val="28"/>
          <w:szCs w:val="28"/>
        </w:rPr>
        <w:t>контролируемого лица</w:t>
      </w:r>
      <w:r w:rsidRPr="003D3698">
        <w:rPr>
          <w:rFonts w:ascii="Times New Roman" w:hAnsi="Times New Roman"/>
          <w:sz w:val="28"/>
          <w:szCs w:val="28"/>
        </w:rPr>
        <w:t>;</w:t>
      </w:r>
    </w:p>
    <w:p w:rsidR="004F244D" w:rsidRPr="003D3698" w:rsidRDefault="004104C4" w:rsidP="003A3C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2) </w:t>
      </w:r>
      <w:r w:rsidR="004F244D" w:rsidRPr="003D3698">
        <w:rPr>
          <w:rFonts w:ascii="Times New Roman" w:hAnsi="Times New Roman"/>
          <w:sz w:val="28"/>
          <w:szCs w:val="28"/>
        </w:rPr>
        <w:t xml:space="preserve">наличие выявленных </w:t>
      </w:r>
      <w:r w:rsidR="008C02FE" w:rsidRPr="003D3698">
        <w:rPr>
          <w:rFonts w:ascii="Times New Roman" w:hAnsi="Times New Roman"/>
          <w:sz w:val="28"/>
          <w:szCs w:val="28"/>
        </w:rPr>
        <w:t>в рамках</w:t>
      </w:r>
      <w:r w:rsidR="004F244D" w:rsidRPr="003D3698">
        <w:rPr>
          <w:rFonts w:ascii="Times New Roman" w:hAnsi="Times New Roman"/>
          <w:sz w:val="28"/>
          <w:szCs w:val="28"/>
        </w:rPr>
        <w:t xml:space="preserve"> контрольных (надзорных) мероприятий нарушений </w:t>
      </w:r>
      <w:r w:rsidR="00E93FC0" w:rsidRPr="003D3698"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="004F244D" w:rsidRPr="003D3698">
        <w:rPr>
          <w:rFonts w:ascii="Times New Roman" w:hAnsi="Times New Roman"/>
          <w:sz w:val="28"/>
          <w:szCs w:val="28"/>
        </w:rPr>
        <w:t>обязательных требований</w:t>
      </w:r>
      <w:r w:rsidR="009955B7" w:rsidRPr="003D3698">
        <w:rPr>
          <w:rFonts w:ascii="Times New Roman" w:hAnsi="Times New Roman"/>
          <w:sz w:val="28"/>
          <w:szCs w:val="28"/>
        </w:rPr>
        <w:t xml:space="preserve"> за предшествующие три года;</w:t>
      </w:r>
    </w:p>
    <w:p w:rsidR="003C55B9" w:rsidRPr="003D3698" w:rsidRDefault="009955B7" w:rsidP="003A3C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3)</w:t>
      </w:r>
      <w:r w:rsidR="00CA4823" w:rsidRPr="003D3698">
        <w:rPr>
          <w:rFonts w:ascii="Times New Roman" w:hAnsi="Times New Roman"/>
          <w:sz w:val="28"/>
          <w:szCs w:val="28"/>
        </w:rPr>
        <w:t> </w:t>
      </w:r>
      <w:r w:rsidRPr="003D3698">
        <w:rPr>
          <w:rFonts w:ascii="Times New Roman" w:hAnsi="Times New Roman"/>
          <w:sz w:val="28"/>
          <w:szCs w:val="28"/>
        </w:rPr>
        <w:t xml:space="preserve">наличие </w:t>
      </w:r>
      <w:r w:rsidR="003A1503" w:rsidRPr="003D3698">
        <w:rPr>
          <w:rFonts w:ascii="Times New Roman" w:hAnsi="Times New Roman"/>
          <w:sz w:val="28"/>
          <w:szCs w:val="28"/>
        </w:rPr>
        <w:t xml:space="preserve">объявленных </w:t>
      </w:r>
      <w:r w:rsidR="00E93FC0" w:rsidRPr="003D3698">
        <w:rPr>
          <w:rFonts w:ascii="Times New Roman" w:hAnsi="Times New Roman"/>
          <w:sz w:val="28"/>
          <w:szCs w:val="28"/>
        </w:rPr>
        <w:t xml:space="preserve">контролируемому лицу </w:t>
      </w:r>
      <w:r w:rsidRPr="003D3698">
        <w:rPr>
          <w:rFonts w:ascii="Times New Roman" w:hAnsi="Times New Roman"/>
          <w:sz w:val="28"/>
          <w:szCs w:val="28"/>
        </w:rPr>
        <w:t>предостережений о недопустимости нарушения обязательных требований за предшествующие два года.</w:t>
      </w:r>
    </w:p>
    <w:p w:rsidR="00FA5FF0" w:rsidRPr="003D3698" w:rsidRDefault="00D923FE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17</w:t>
      </w:r>
      <w:r w:rsidR="003A1503" w:rsidRPr="003D3698">
        <w:rPr>
          <w:rFonts w:ascii="Times New Roman" w:hAnsi="Times New Roman"/>
          <w:sz w:val="28"/>
          <w:szCs w:val="28"/>
        </w:rPr>
        <w:t>. </w:t>
      </w:r>
      <w:r w:rsidR="00CA4823" w:rsidRPr="003D3698">
        <w:rPr>
          <w:rFonts w:ascii="Times New Roman" w:hAnsi="Times New Roman"/>
          <w:sz w:val="28"/>
          <w:szCs w:val="28"/>
        </w:rPr>
        <w:t>Объект регионального контроля относится к категории значительного риска, если</w:t>
      </w:r>
      <w:r w:rsidR="008C02FE" w:rsidRPr="003D3698">
        <w:rPr>
          <w:rFonts w:ascii="Times New Roman" w:hAnsi="Times New Roman"/>
          <w:sz w:val="28"/>
          <w:szCs w:val="28"/>
        </w:rPr>
        <w:t xml:space="preserve"> </w:t>
      </w:r>
      <w:r w:rsidR="004B1A12" w:rsidRPr="003D3698">
        <w:rPr>
          <w:rFonts w:ascii="Times New Roman" w:hAnsi="Times New Roman"/>
          <w:sz w:val="28"/>
          <w:szCs w:val="28"/>
        </w:rPr>
        <w:t xml:space="preserve">численность работников </w:t>
      </w:r>
      <w:r w:rsidR="00E93FC0" w:rsidRPr="003D3698">
        <w:rPr>
          <w:rFonts w:ascii="Times New Roman" w:hAnsi="Times New Roman"/>
          <w:sz w:val="28"/>
          <w:szCs w:val="28"/>
        </w:rPr>
        <w:t>контролируемого лица</w:t>
      </w:r>
      <w:r w:rsidR="004B1A12" w:rsidRPr="003D3698">
        <w:rPr>
          <w:rFonts w:ascii="Times New Roman" w:hAnsi="Times New Roman"/>
          <w:sz w:val="28"/>
          <w:szCs w:val="28"/>
        </w:rPr>
        <w:t xml:space="preserve"> превышает 300 человек</w:t>
      </w:r>
      <w:r w:rsidR="0017218E" w:rsidRPr="003D3698">
        <w:rPr>
          <w:rFonts w:ascii="Times New Roman" w:hAnsi="Times New Roman"/>
          <w:sz w:val="28"/>
          <w:szCs w:val="28"/>
        </w:rPr>
        <w:t xml:space="preserve"> и (или) </w:t>
      </w:r>
      <w:r w:rsidR="004B1A12" w:rsidRPr="003D3698">
        <w:rPr>
          <w:rFonts w:ascii="Times New Roman" w:hAnsi="Times New Roman"/>
          <w:sz w:val="28"/>
          <w:szCs w:val="28"/>
        </w:rPr>
        <w:t xml:space="preserve">в ходе контрольных (надзорных) мероприятий за предшествующие три года выявлены нарушения </w:t>
      </w:r>
      <w:r w:rsidR="00E93FC0" w:rsidRPr="003D3698"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="004B1A12" w:rsidRPr="003D3698">
        <w:rPr>
          <w:rFonts w:ascii="Times New Roman" w:hAnsi="Times New Roman"/>
          <w:sz w:val="28"/>
          <w:szCs w:val="28"/>
        </w:rPr>
        <w:t>обязательных требований</w:t>
      </w:r>
      <w:r w:rsidR="003A1503" w:rsidRPr="003D3698">
        <w:rPr>
          <w:rFonts w:ascii="Times New Roman" w:hAnsi="Times New Roman"/>
          <w:sz w:val="28"/>
          <w:szCs w:val="28"/>
        </w:rPr>
        <w:t>.</w:t>
      </w:r>
    </w:p>
    <w:p w:rsidR="003C55B9" w:rsidRPr="003D3698" w:rsidRDefault="004B1A12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 xml:space="preserve"> </w:t>
      </w:r>
      <w:r w:rsidR="00FA5FF0" w:rsidRPr="003D3698">
        <w:rPr>
          <w:rFonts w:ascii="Times New Roman" w:hAnsi="Times New Roman"/>
          <w:sz w:val="28"/>
          <w:szCs w:val="28"/>
        </w:rPr>
        <w:t xml:space="preserve">Критерий, указанный в подпункте 3 пункта </w:t>
      </w:r>
      <w:r w:rsidR="00D923FE" w:rsidRPr="003D3698">
        <w:rPr>
          <w:rFonts w:ascii="Times New Roman" w:hAnsi="Times New Roman"/>
          <w:sz w:val="28"/>
          <w:szCs w:val="28"/>
        </w:rPr>
        <w:t>16</w:t>
      </w:r>
      <w:r w:rsidR="00FA5FF0" w:rsidRPr="003D3698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0F2D4C" w:rsidRPr="003D3698">
        <w:rPr>
          <w:rFonts w:ascii="Times New Roman" w:hAnsi="Times New Roman"/>
          <w:sz w:val="28"/>
          <w:szCs w:val="28"/>
        </w:rPr>
        <w:t>,</w:t>
      </w:r>
      <w:r w:rsidR="00FA5FF0" w:rsidRPr="003D3698">
        <w:rPr>
          <w:rFonts w:ascii="Times New Roman" w:hAnsi="Times New Roman"/>
          <w:sz w:val="28"/>
          <w:szCs w:val="28"/>
        </w:rPr>
        <w:t xml:space="preserve"> не применяется.</w:t>
      </w:r>
    </w:p>
    <w:p w:rsidR="008C02FE" w:rsidRPr="003D3698" w:rsidRDefault="00D923FE" w:rsidP="003A15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18</w:t>
      </w:r>
      <w:r w:rsidR="003A1503" w:rsidRPr="003D3698">
        <w:rPr>
          <w:rFonts w:ascii="Times New Roman" w:hAnsi="Times New Roman"/>
          <w:sz w:val="28"/>
          <w:szCs w:val="28"/>
        </w:rPr>
        <w:t>. Объект регионального контроля относится к категории среднего риска, если</w:t>
      </w:r>
      <w:r w:rsidR="008C02FE" w:rsidRPr="003D3698">
        <w:rPr>
          <w:rFonts w:ascii="Times New Roman" w:hAnsi="Times New Roman"/>
          <w:sz w:val="28"/>
          <w:szCs w:val="28"/>
        </w:rPr>
        <w:t>:</w:t>
      </w:r>
    </w:p>
    <w:p w:rsidR="003A1503" w:rsidRPr="003D3698" w:rsidRDefault="008C02FE" w:rsidP="003A15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1)</w:t>
      </w:r>
      <w:r w:rsidR="000574C0">
        <w:rPr>
          <w:rFonts w:ascii="Times New Roman" w:hAnsi="Times New Roman"/>
          <w:sz w:val="28"/>
          <w:szCs w:val="28"/>
        </w:rPr>
        <w:t> </w:t>
      </w:r>
      <w:r w:rsidR="003A1503" w:rsidRPr="003D3698">
        <w:rPr>
          <w:rFonts w:ascii="Times New Roman" w:hAnsi="Times New Roman"/>
          <w:sz w:val="28"/>
          <w:szCs w:val="28"/>
        </w:rPr>
        <w:t xml:space="preserve">численность работников </w:t>
      </w:r>
      <w:r w:rsidR="00E93FC0" w:rsidRPr="003D3698">
        <w:rPr>
          <w:rFonts w:ascii="Times New Roman" w:hAnsi="Times New Roman"/>
          <w:sz w:val="28"/>
          <w:szCs w:val="28"/>
        </w:rPr>
        <w:t>контролируемого лица</w:t>
      </w:r>
      <w:r w:rsidR="003A1503" w:rsidRPr="003D3698">
        <w:rPr>
          <w:rFonts w:ascii="Times New Roman" w:hAnsi="Times New Roman"/>
          <w:sz w:val="28"/>
          <w:szCs w:val="28"/>
        </w:rPr>
        <w:t xml:space="preserve">  составляет</w:t>
      </w:r>
      <w:r w:rsidR="000574C0">
        <w:rPr>
          <w:rFonts w:ascii="Times New Roman" w:hAnsi="Times New Roman"/>
          <w:sz w:val="28"/>
          <w:szCs w:val="28"/>
        </w:rPr>
        <w:br/>
      </w:r>
      <w:r w:rsidR="003A1503" w:rsidRPr="003D3698">
        <w:rPr>
          <w:rFonts w:ascii="Times New Roman" w:hAnsi="Times New Roman"/>
          <w:sz w:val="28"/>
          <w:szCs w:val="28"/>
        </w:rPr>
        <w:t>100</w:t>
      </w:r>
      <w:r w:rsidR="000574C0">
        <w:rPr>
          <w:rFonts w:ascii="Times New Roman" w:hAnsi="Times New Roman"/>
          <w:sz w:val="28"/>
          <w:szCs w:val="28"/>
        </w:rPr>
        <w:t>-</w:t>
      </w:r>
      <w:r w:rsidR="003A1503" w:rsidRPr="003D3698">
        <w:rPr>
          <w:rFonts w:ascii="Times New Roman" w:hAnsi="Times New Roman"/>
          <w:sz w:val="28"/>
          <w:szCs w:val="28"/>
        </w:rPr>
        <w:t>300 человек</w:t>
      </w:r>
      <w:r w:rsidRPr="003D3698">
        <w:rPr>
          <w:rFonts w:ascii="Times New Roman" w:hAnsi="Times New Roman"/>
          <w:sz w:val="28"/>
          <w:szCs w:val="28"/>
        </w:rPr>
        <w:t xml:space="preserve"> и (или)</w:t>
      </w:r>
      <w:r w:rsidR="00CB3563" w:rsidRPr="003D3698">
        <w:rPr>
          <w:rFonts w:ascii="Times New Roman" w:hAnsi="Times New Roman"/>
          <w:sz w:val="28"/>
          <w:szCs w:val="28"/>
        </w:rPr>
        <w:t xml:space="preserve"> за предшествующие два года </w:t>
      </w:r>
      <w:r w:rsidR="00E93FC0" w:rsidRPr="003D3698">
        <w:rPr>
          <w:rFonts w:ascii="Times New Roman" w:hAnsi="Times New Roman"/>
          <w:sz w:val="28"/>
          <w:szCs w:val="28"/>
        </w:rPr>
        <w:t xml:space="preserve">контролируемому лицу </w:t>
      </w:r>
      <w:r w:rsidR="00CB3563" w:rsidRPr="003D3698">
        <w:rPr>
          <w:rFonts w:ascii="Times New Roman" w:hAnsi="Times New Roman"/>
          <w:sz w:val="28"/>
          <w:szCs w:val="28"/>
        </w:rPr>
        <w:t>объявлен</w:t>
      </w:r>
      <w:r w:rsidR="00FA5FF0" w:rsidRPr="003D3698">
        <w:rPr>
          <w:rFonts w:ascii="Times New Roman" w:hAnsi="Times New Roman"/>
          <w:sz w:val="28"/>
          <w:szCs w:val="28"/>
        </w:rPr>
        <w:t>о</w:t>
      </w:r>
      <w:r w:rsidR="00CB3563" w:rsidRPr="003D3698">
        <w:rPr>
          <w:rFonts w:ascii="Times New Roman" w:hAnsi="Times New Roman"/>
          <w:sz w:val="28"/>
          <w:szCs w:val="28"/>
        </w:rPr>
        <w:t xml:space="preserve"> предостережени</w:t>
      </w:r>
      <w:r w:rsidR="00FA5FF0" w:rsidRPr="003D3698">
        <w:rPr>
          <w:rFonts w:ascii="Times New Roman" w:hAnsi="Times New Roman"/>
          <w:sz w:val="28"/>
          <w:szCs w:val="28"/>
        </w:rPr>
        <w:t>е</w:t>
      </w:r>
      <w:r w:rsidR="00CB3563" w:rsidRPr="003D3698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Pr="003D3698">
        <w:rPr>
          <w:rFonts w:ascii="Times New Roman" w:hAnsi="Times New Roman"/>
          <w:sz w:val="28"/>
          <w:szCs w:val="28"/>
        </w:rPr>
        <w:t>;</w:t>
      </w:r>
    </w:p>
    <w:p w:rsidR="003C55B9" w:rsidRPr="003D3698" w:rsidRDefault="008C02FE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2)</w:t>
      </w:r>
      <w:r w:rsidR="004104C4" w:rsidRPr="003D3698">
        <w:rPr>
          <w:rFonts w:ascii="Times New Roman" w:hAnsi="Times New Roman"/>
          <w:sz w:val="28"/>
          <w:szCs w:val="28"/>
        </w:rPr>
        <w:t> </w:t>
      </w:r>
      <w:r w:rsidRPr="003D3698">
        <w:rPr>
          <w:rFonts w:ascii="Times New Roman" w:hAnsi="Times New Roman"/>
          <w:sz w:val="28"/>
          <w:szCs w:val="28"/>
        </w:rPr>
        <w:t xml:space="preserve">нарушения </w:t>
      </w:r>
      <w:r w:rsidR="00E93FC0" w:rsidRPr="003D3698"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Pr="003D3698">
        <w:rPr>
          <w:rFonts w:ascii="Times New Roman" w:hAnsi="Times New Roman"/>
          <w:sz w:val="28"/>
          <w:szCs w:val="28"/>
        </w:rPr>
        <w:t>обязательных требований в р</w:t>
      </w:r>
      <w:r w:rsidR="00826B94" w:rsidRPr="003D3698">
        <w:rPr>
          <w:rFonts w:ascii="Times New Roman" w:hAnsi="Times New Roman"/>
          <w:sz w:val="28"/>
          <w:szCs w:val="28"/>
        </w:rPr>
        <w:t>ам</w:t>
      </w:r>
      <w:r w:rsidRPr="003D3698">
        <w:rPr>
          <w:rFonts w:ascii="Times New Roman" w:hAnsi="Times New Roman"/>
          <w:sz w:val="28"/>
          <w:szCs w:val="28"/>
        </w:rPr>
        <w:t xml:space="preserve">ках контрольных (надзорных) мероприятий </w:t>
      </w:r>
      <w:r w:rsidR="00826B94" w:rsidRPr="003D3698">
        <w:rPr>
          <w:rFonts w:ascii="Times New Roman" w:hAnsi="Times New Roman"/>
          <w:sz w:val="28"/>
          <w:szCs w:val="28"/>
        </w:rPr>
        <w:t xml:space="preserve">за предшествующие три года </w:t>
      </w:r>
      <w:r w:rsidRPr="003D3698">
        <w:rPr>
          <w:rFonts w:ascii="Times New Roman" w:hAnsi="Times New Roman"/>
          <w:sz w:val="28"/>
          <w:szCs w:val="28"/>
        </w:rPr>
        <w:t>не выявлены</w:t>
      </w:r>
      <w:r w:rsidR="00FA5FF0" w:rsidRPr="003D3698">
        <w:rPr>
          <w:rFonts w:ascii="Times New Roman" w:hAnsi="Times New Roman"/>
          <w:sz w:val="28"/>
          <w:szCs w:val="28"/>
        </w:rPr>
        <w:t>.</w:t>
      </w:r>
    </w:p>
    <w:p w:rsidR="00826B94" w:rsidRPr="003D3698" w:rsidRDefault="00D923FE" w:rsidP="00025AB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19</w:t>
      </w:r>
      <w:r w:rsidR="003C55B9" w:rsidRPr="003D3698">
        <w:rPr>
          <w:rFonts w:ascii="Times New Roman" w:hAnsi="Times New Roman"/>
          <w:sz w:val="28"/>
          <w:szCs w:val="28"/>
        </w:rPr>
        <w:t>.</w:t>
      </w:r>
      <w:r w:rsidR="00025ABF" w:rsidRPr="003D3698">
        <w:rPr>
          <w:rFonts w:ascii="Times New Roman" w:hAnsi="Times New Roman"/>
          <w:sz w:val="28"/>
          <w:szCs w:val="28"/>
        </w:rPr>
        <w:t xml:space="preserve"> Объект регионального контроля относится к категории </w:t>
      </w:r>
      <w:r w:rsidR="00E122E6" w:rsidRPr="003D3698">
        <w:rPr>
          <w:rFonts w:ascii="Times New Roman" w:hAnsi="Times New Roman"/>
          <w:sz w:val="28"/>
          <w:szCs w:val="28"/>
        </w:rPr>
        <w:t>умеренного</w:t>
      </w:r>
      <w:r w:rsidR="00025ABF" w:rsidRPr="003D3698">
        <w:rPr>
          <w:rFonts w:ascii="Times New Roman" w:hAnsi="Times New Roman"/>
          <w:sz w:val="28"/>
          <w:szCs w:val="28"/>
        </w:rPr>
        <w:t xml:space="preserve"> риска, если</w:t>
      </w:r>
      <w:r w:rsidR="00826B94" w:rsidRPr="003D3698">
        <w:rPr>
          <w:rFonts w:ascii="Times New Roman" w:hAnsi="Times New Roman"/>
          <w:sz w:val="28"/>
          <w:szCs w:val="28"/>
        </w:rPr>
        <w:t>:</w:t>
      </w:r>
    </w:p>
    <w:p w:rsidR="00025ABF" w:rsidRPr="003D3698" w:rsidRDefault="00826B94" w:rsidP="00025AB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1)</w:t>
      </w:r>
      <w:r w:rsidR="000574C0">
        <w:rPr>
          <w:rFonts w:ascii="Times New Roman" w:hAnsi="Times New Roman"/>
          <w:sz w:val="28"/>
          <w:szCs w:val="28"/>
        </w:rPr>
        <w:t> </w:t>
      </w:r>
      <w:r w:rsidR="00025ABF" w:rsidRPr="003D3698">
        <w:rPr>
          <w:rFonts w:ascii="Times New Roman" w:hAnsi="Times New Roman"/>
          <w:sz w:val="28"/>
          <w:szCs w:val="28"/>
        </w:rPr>
        <w:t xml:space="preserve">численность работников </w:t>
      </w:r>
      <w:r w:rsidR="00E93FC0" w:rsidRPr="003D3698">
        <w:rPr>
          <w:rFonts w:ascii="Times New Roman" w:hAnsi="Times New Roman"/>
          <w:sz w:val="28"/>
          <w:szCs w:val="28"/>
        </w:rPr>
        <w:t>контролируемого лица</w:t>
      </w:r>
      <w:r w:rsidR="00025ABF" w:rsidRPr="003D3698">
        <w:rPr>
          <w:rFonts w:ascii="Times New Roman" w:hAnsi="Times New Roman"/>
          <w:sz w:val="28"/>
          <w:szCs w:val="28"/>
        </w:rPr>
        <w:t xml:space="preserve">  составляет</w:t>
      </w:r>
      <w:r w:rsidR="000574C0">
        <w:rPr>
          <w:rFonts w:ascii="Times New Roman" w:hAnsi="Times New Roman"/>
          <w:sz w:val="28"/>
          <w:szCs w:val="28"/>
        </w:rPr>
        <w:br/>
      </w:r>
      <w:r w:rsidRPr="003D3698">
        <w:rPr>
          <w:rFonts w:ascii="Times New Roman" w:hAnsi="Times New Roman"/>
          <w:sz w:val="28"/>
          <w:szCs w:val="28"/>
        </w:rPr>
        <w:t>41</w:t>
      </w:r>
      <w:r w:rsidR="000574C0">
        <w:rPr>
          <w:rFonts w:ascii="Times New Roman" w:hAnsi="Times New Roman"/>
          <w:sz w:val="28"/>
          <w:szCs w:val="28"/>
        </w:rPr>
        <w:t>-</w:t>
      </w:r>
      <w:r w:rsidRPr="003D3698">
        <w:rPr>
          <w:rFonts w:ascii="Times New Roman" w:hAnsi="Times New Roman"/>
          <w:sz w:val="28"/>
          <w:szCs w:val="28"/>
        </w:rPr>
        <w:t>99</w:t>
      </w:r>
      <w:r w:rsidR="00025ABF" w:rsidRPr="003D3698">
        <w:rPr>
          <w:rFonts w:ascii="Times New Roman" w:hAnsi="Times New Roman"/>
          <w:sz w:val="28"/>
          <w:szCs w:val="28"/>
        </w:rPr>
        <w:t xml:space="preserve"> человек. </w:t>
      </w:r>
    </w:p>
    <w:p w:rsidR="0063067A" w:rsidRPr="003D3698" w:rsidRDefault="00826B94" w:rsidP="00025AB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4104C4" w:rsidRPr="003D3698">
        <w:rPr>
          <w:rFonts w:ascii="Times New Roman" w:hAnsi="Times New Roman"/>
          <w:sz w:val="28"/>
          <w:szCs w:val="28"/>
        </w:rPr>
        <w:t>) </w:t>
      </w:r>
      <w:r w:rsidRPr="003D3698">
        <w:rPr>
          <w:rFonts w:ascii="Times New Roman" w:hAnsi="Times New Roman"/>
          <w:sz w:val="28"/>
          <w:szCs w:val="28"/>
        </w:rPr>
        <w:t xml:space="preserve">предостережения о недопустимости нарушения обязательных требований за предшествующие два года </w:t>
      </w:r>
      <w:r w:rsidR="007157D6" w:rsidRPr="003D3698">
        <w:rPr>
          <w:rFonts w:ascii="Times New Roman" w:hAnsi="Times New Roman"/>
          <w:sz w:val="28"/>
          <w:szCs w:val="28"/>
        </w:rPr>
        <w:t xml:space="preserve">контролируемому лицу </w:t>
      </w:r>
      <w:r w:rsidRPr="003D3698">
        <w:rPr>
          <w:rFonts w:ascii="Times New Roman" w:hAnsi="Times New Roman"/>
          <w:sz w:val="28"/>
          <w:szCs w:val="28"/>
        </w:rPr>
        <w:t>не объявлялись</w:t>
      </w:r>
      <w:r w:rsidR="00FA5FF0" w:rsidRPr="003D3698">
        <w:rPr>
          <w:rFonts w:ascii="Times New Roman" w:hAnsi="Times New Roman"/>
          <w:sz w:val="28"/>
          <w:szCs w:val="28"/>
        </w:rPr>
        <w:t>.</w:t>
      </w:r>
    </w:p>
    <w:p w:rsidR="00826B94" w:rsidRPr="003D3698" w:rsidRDefault="00826B94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3)</w:t>
      </w:r>
      <w:r w:rsidR="004104C4" w:rsidRPr="003D3698">
        <w:rPr>
          <w:rFonts w:ascii="Times New Roman" w:hAnsi="Times New Roman"/>
          <w:sz w:val="28"/>
          <w:szCs w:val="28"/>
        </w:rPr>
        <w:t> </w:t>
      </w:r>
      <w:r w:rsidRPr="003D3698">
        <w:rPr>
          <w:rFonts w:ascii="Times New Roman" w:hAnsi="Times New Roman"/>
          <w:sz w:val="28"/>
          <w:szCs w:val="28"/>
        </w:rPr>
        <w:t xml:space="preserve">нарушения </w:t>
      </w:r>
      <w:r w:rsidR="007157D6" w:rsidRPr="003D3698"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Pr="003D3698">
        <w:rPr>
          <w:rFonts w:ascii="Times New Roman" w:hAnsi="Times New Roman"/>
          <w:sz w:val="28"/>
          <w:szCs w:val="28"/>
        </w:rPr>
        <w:t>обязательных требований в рамках контрольных (надзорных) мероприятий за предшествующие три года не выявлены.</w:t>
      </w:r>
    </w:p>
    <w:p w:rsidR="009C3C72" w:rsidRPr="003D3698" w:rsidRDefault="00D923FE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20</w:t>
      </w:r>
      <w:r w:rsidR="00FA5FF0" w:rsidRPr="003D3698">
        <w:rPr>
          <w:rFonts w:ascii="Times New Roman" w:hAnsi="Times New Roman"/>
          <w:sz w:val="28"/>
          <w:szCs w:val="28"/>
        </w:rPr>
        <w:t>.</w:t>
      </w:r>
      <w:r w:rsidR="004104C4" w:rsidRPr="003D3698">
        <w:rPr>
          <w:rFonts w:ascii="Times New Roman" w:hAnsi="Times New Roman"/>
          <w:sz w:val="28"/>
          <w:szCs w:val="28"/>
        </w:rPr>
        <w:t> </w:t>
      </w:r>
      <w:r w:rsidR="00FA5FF0" w:rsidRPr="003D3698">
        <w:rPr>
          <w:rFonts w:ascii="Times New Roman" w:hAnsi="Times New Roman"/>
          <w:sz w:val="28"/>
          <w:szCs w:val="28"/>
        </w:rPr>
        <w:t>Объект регионального контроля относится к категории низкого риска, если</w:t>
      </w:r>
      <w:r w:rsidR="009C3C72" w:rsidRPr="003D3698">
        <w:rPr>
          <w:rFonts w:ascii="Times New Roman" w:hAnsi="Times New Roman"/>
          <w:sz w:val="28"/>
          <w:szCs w:val="28"/>
        </w:rPr>
        <w:t>:</w:t>
      </w:r>
    </w:p>
    <w:p w:rsidR="009C3C72" w:rsidRPr="003D3698" w:rsidRDefault="000574C0" w:rsidP="009C3C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9C3C72" w:rsidRPr="003D3698">
        <w:rPr>
          <w:rFonts w:ascii="Times New Roman" w:hAnsi="Times New Roman"/>
          <w:sz w:val="28"/>
          <w:szCs w:val="28"/>
        </w:rPr>
        <w:t xml:space="preserve">численность работников </w:t>
      </w:r>
      <w:r w:rsidR="008B13D4" w:rsidRPr="003D3698">
        <w:rPr>
          <w:rFonts w:ascii="Times New Roman" w:hAnsi="Times New Roman"/>
          <w:sz w:val="28"/>
          <w:szCs w:val="28"/>
        </w:rPr>
        <w:t>контролируемого лица</w:t>
      </w:r>
      <w:r w:rsidR="009C3C72" w:rsidRPr="003D3698">
        <w:rPr>
          <w:rFonts w:ascii="Times New Roman" w:hAnsi="Times New Roman"/>
          <w:sz w:val="28"/>
          <w:szCs w:val="28"/>
        </w:rPr>
        <w:t xml:space="preserve">  составляет</w:t>
      </w:r>
      <w:r>
        <w:rPr>
          <w:rFonts w:ascii="Times New Roman" w:hAnsi="Times New Roman"/>
          <w:sz w:val="28"/>
          <w:szCs w:val="28"/>
        </w:rPr>
        <w:br/>
      </w:r>
      <w:r w:rsidR="009C3C72" w:rsidRPr="003D3698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>-</w:t>
      </w:r>
      <w:r w:rsidR="009C3C72" w:rsidRPr="003D3698">
        <w:rPr>
          <w:rFonts w:ascii="Times New Roman" w:hAnsi="Times New Roman"/>
          <w:sz w:val="28"/>
          <w:szCs w:val="28"/>
        </w:rPr>
        <w:t xml:space="preserve">40 человек. </w:t>
      </w:r>
    </w:p>
    <w:p w:rsidR="009C3C72" w:rsidRPr="003D3698" w:rsidRDefault="009C3C72" w:rsidP="009C3C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4104C4" w:rsidRPr="003D3698">
        <w:rPr>
          <w:rFonts w:ascii="Times New Roman" w:hAnsi="Times New Roman"/>
          <w:sz w:val="28"/>
          <w:szCs w:val="28"/>
        </w:rPr>
        <w:t>) </w:t>
      </w:r>
      <w:r w:rsidRPr="003D3698">
        <w:rPr>
          <w:rFonts w:ascii="Times New Roman" w:hAnsi="Times New Roman"/>
          <w:sz w:val="28"/>
          <w:szCs w:val="28"/>
        </w:rPr>
        <w:t>предостережения о недопустимости нарушения обязательных требований за предшествующие два года</w:t>
      </w:r>
      <w:r w:rsidR="007157D6" w:rsidRPr="003D3698">
        <w:rPr>
          <w:rFonts w:ascii="Times New Roman" w:hAnsi="Times New Roman"/>
          <w:sz w:val="28"/>
          <w:szCs w:val="28"/>
        </w:rPr>
        <w:t xml:space="preserve"> контролируемому лицу</w:t>
      </w:r>
      <w:r w:rsidRPr="003D3698">
        <w:rPr>
          <w:rFonts w:ascii="Times New Roman" w:hAnsi="Times New Roman"/>
          <w:sz w:val="28"/>
          <w:szCs w:val="28"/>
        </w:rPr>
        <w:t xml:space="preserve"> не объявлялись.</w:t>
      </w:r>
    </w:p>
    <w:p w:rsidR="00FA5FF0" w:rsidRPr="003D3698" w:rsidRDefault="009C3C72" w:rsidP="009C3C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3)</w:t>
      </w:r>
      <w:r w:rsidR="004104C4" w:rsidRPr="003D3698">
        <w:rPr>
          <w:rFonts w:ascii="Times New Roman" w:hAnsi="Times New Roman"/>
          <w:sz w:val="28"/>
          <w:szCs w:val="28"/>
        </w:rPr>
        <w:t> </w:t>
      </w:r>
      <w:r w:rsidRPr="003D3698">
        <w:rPr>
          <w:rFonts w:ascii="Times New Roman" w:hAnsi="Times New Roman"/>
          <w:sz w:val="28"/>
          <w:szCs w:val="28"/>
        </w:rPr>
        <w:t xml:space="preserve">нарушения </w:t>
      </w:r>
      <w:r w:rsidR="007157D6" w:rsidRPr="003D3698"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Pr="003D3698">
        <w:rPr>
          <w:rFonts w:ascii="Times New Roman" w:hAnsi="Times New Roman"/>
          <w:sz w:val="28"/>
          <w:szCs w:val="28"/>
        </w:rPr>
        <w:t>обязательных требований в рамках контрольных (надзорных) мероприятий за предшествующие три года не выявлены.</w:t>
      </w:r>
    </w:p>
    <w:p w:rsidR="007157D6" w:rsidRPr="003D3698" w:rsidRDefault="00D923FE" w:rsidP="009C3C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21</w:t>
      </w:r>
      <w:r w:rsidR="00C91ABA">
        <w:rPr>
          <w:rFonts w:ascii="Times New Roman" w:hAnsi="Times New Roman"/>
          <w:sz w:val="28"/>
          <w:szCs w:val="28"/>
        </w:rPr>
        <w:t>. </w:t>
      </w:r>
      <w:r w:rsidR="006F2DCF" w:rsidRPr="003D3698">
        <w:rPr>
          <w:rFonts w:ascii="Times New Roman" w:hAnsi="Times New Roman"/>
          <w:sz w:val="28"/>
          <w:szCs w:val="28"/>
        </w:rPr>
        <w:t xml:space="preserve">Отнесение объекта регионального контроля к одной из категорий риска осуществляется на основе сопоставления его характеристик с критериями риска, указанными в пункте 16 настоящего Положения. </w:t>
      </w:r>
      <w:r w:rsidR="009C7CF8" w:rsidRPr="003D3698">
        <w:rPr>
          <w:rFonts w:ascii="Times New Roman" w:hAnsi="Times New Roman"/>
          <w:sz w:val="28"/>
          <w:szCs w:val="28"/>
        </w:rPr>
        <w:t xml:space="preserve">Решение об отнесении объекта регионального контроля к одной из категорий риска принимается министерством в форме приказа. </w:t>
      </w:r>
      <w:r w:rsidR="006F2DCF" w:rsidRPr="003D3698">
        <w:rPr>
          <w:rFonts w:ascii="Times New Roman" w:hAnsi="Times New Roman"/>
          <w:sz w:val="28"/>
          <w:szCs w:val="28"/>
        </w:rPr>
        <w:t>В случае поступления в министерство сведений о соответствии объекта регионального контроля критериям риска иной категории риска либо об изменении критериев риска министерство в течение 5 рабочих дней со дня поступления указанных сведений принимает решение</w:t>
      </w:r>
      <w:r w:rsidR="00006527" w:rsidRPr="003D3698">
        <w:rPr>
          <w:rFonts w:ascii="Times New Roman" w:hAnsi="Times New Roman"/>
          <w:sz w:val="28"/>
          <w:szCs w:val="28"/>
        </w:rPr>
        <w:t xml:space="preserve"> в форме приказа</w:t>
      </w:r>
      <w:r w:rsidR="006F2DCF" w:rsidRPr="003D3698">
        <w:rPr>
          <w:rFonts w:ascii="Times New Roman" w:hAnsi="Times New Roman"/>
          <w:sz w:val="28"/>
          <w:szCs w:val="28"/>
        </w:rPr>
        <w:t xml:space="preserve"> об изменении категории риска указанного объекта регионального контроля</w:t>
      </w:r>
      <w:r w:rsidR="007157D6" w:rsidRPr="003D3698">
        <w:rPr>
          <w:rFonts w:ascii="Times New Roman" w:hAnsi="Times New Roman"/>
          <w:sz w:val="28"/>
          <w:szCs w:val="28"/>
        </w:rPr>
        <w:t>.</w:t>
      </w:r>
    </w:p>
    <w:p w:rsidR="0063067A" w:rsidRPr="003D3698" w:rsidRDefault="00D923FE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22</w:t>
      </w:r>
      <w:r w:rsidR="004104C4" w:rsidRPr="003D3698">
        <w:rPr>
          <w:rFonts w:ascii="Times New Roman" w:hAnsi="Times New Roman"/>
          <w:sz w:val="28"/>
          <w:szCs w:val="28"/>
        </w:rPr>
        <w:t xml:space="preserve">. 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В отношении объектов </w:t>
      </w:r>
      <w:r w:rsidR="004104C4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63067A" w:rsidRPr="003D3698">
        <w:rPr>
          <w:rFonts w:ascii="Times New Roman" w:eastAsia="Calibri" w:hAnsi="Times New Roman"/>
          <w:sz w:val="28"/>
          <w:szCs w:val="28"/>
        </w:rPr>
        <w:t>, которые отнесены к категории значительного риска, проводится инспекционный визит, или документарная проверка, или выездная проверка один раз в 2 года.</w:t>
      </w:r>
    </w:p>
    <w:p w:rsidR="0063067A" w:rsidRPr="003D3698" w:rsidRDefault="00D923FE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23</w:t>
      </w:r>
      <w:r w:rsidR="00BF2D0D" w:rsidRPr="003D3698">
        <w:rPr>
          <w:rFonts w:ascii="Times New Roman" w:eastAsia="Calibri" w:hAnsi="Times New Roman"/>
          <w:sz w:val="28"/>
          <w:szCs w:val="28"/>
        </w:rPr>
        <w:t>. 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В отношении объектов </w:t>
      </w:r>
      <w:r w:rsidR="00477861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63067A" w:rsidRPr="003D3698">
        <w:rPr>
          <w:rFonts w:ascii="Times New Roman" w:eastAsia="Calibri" w:hAnsi="Times New Roman"/>
          <w:sz w:val="28"/>
          <w:szCs w:val="28"/>
        </w:rPr>
        <w:t>, которые отнесены к категории среднего риска, проводится инспекционный визит, или документарная проверка, или выездная проверка один раз в 3 года.</w:t>
      </w:r>
    </w:p>
    <w:p w:rsidR="0063067A" w:rsidRPr="003D3698" w:rsidRDefault="00D923FE" w:rsidP="0063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24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. В отношении объектов </w:t>
      </w:r>
      <w:r w:rsidR="00477861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, которые отнесены к категории умеренного риска, проводится инспекционный визит, или документарная проверка, или выездная проверка один раз в </w:t>
      </w:r>
      <w:r w:rsidR="00607B93" w:rsidRPr="003D3698">
        <w:rPr>
          <w:rFonts w:ascii="Times New Roman" w:eastAsia="Calibri" w:hAnsi="Times New Roman"/>
          <w:sz w:val="28"/>
          <w:szCs w:val="28"/>
        </w:rPr>
        <w:t>4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 года.</w:t>
      </w:r>
    </w:p>
    <w:p w:rsidR="0063067A" w:rsidRPr="003D3698" w:rsidRDefault="00D923FE" w:rsidP="0047786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25</w:t>
      </w:r>
      <w:r w:rsidR="00477861" w:rsidRPr="003D3698">
        <w:rPr>
          <w:rFonts w:ascii="Times New Roman" w:eastAsia="Calibri" w:hAnsi="Times New Roman"/>
          <w:sz w:val="28"/>
          <w:szCs w:val="28"/>
        </w:rPr>
        <w:t>. </w:t>
      </w:r>
      <w:r w:rsidR="0063067A" w:rsidRPr="003D3698">
        <w:rPr>
          <w:rFonts w:ascii="Times New Roman" w:eastAsia="Calibri" w:hAnsi="Times New Roman"/>
          <w:sz w:val="28"/>
          <w:szCs w:val="28"/>
        </w:rPr>
        <w:t xml:space="preserve">В отношении объектов </w:t>
      </w:r>
      <w:r w:rsidR="00477861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63067A" w:rsidRPr="003D3698">
        <w:rPr>
          <w:rFonts w:ascii="Times New Roman" w:eastAsia="Calibri" w:hAnsi="Times New Roman"/>
          <w:sz w:val="28"/>
          <w:szCs w:val="28"/>
        </w:rPr>
        <w:t>, которые отнесены к категории низкого риска, плановые контрольные (</w:t>
      </w:r>
      <w:proofErr w:type="gramStart"/>
      <w:r w:rsidR="0063067A" w:rsidRPr="003D3698">
        <w:rPr>
          <w:rFonts w:ascii="Times New Roman" w:eastAsia="Calibri" w:hAnsi="Times New Roman"/>
          <w:sz w:val="28"/>
          <w:szCs w:val="28"/>
        </w:rPr>
        <w:t xml:space="preserve">надзорные) </w:t>
      </w:r>
      <w:proofErr w:type="gramEnd"/>
      <w:r w:rsidR="0063067A" w:rsidRPr="003D3698">
        <w:rPr>
          <w:rFonts w:ascii="Times New Roman" w:eastAsia="Calibri" w:hAnsi="Times New Roman"/>
          <w:sz w:val="28"/>
          <w:szCs w:val="28"/>
        </w:rPr>
        <w:t>мероприятия не проводятся.</w:t>
      </w:r>
    </w:p>
    <w:p w:rsidR="00556A71" w:rsidRPr="003D3698" w:rsidRDefault="00556A71" w:rsidP="00556A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26. Перечень индикаторов риска нарушений обязательных требований при осуществлении регионального контроля приведен в Приложении к настоящему Положению.</w:t>
      </w:r>
    </w:p>
    <w:p w:rsidR="00FC064C" w:rsidRPr="003D3698" w:rsidRDefault="00FC064C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A0E" w:rsidRPr="003D3698" w:rsidRDefault="00FC064C" w:rsidP="003D3698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 xml:space="preserve"> </w:t>
      </w:r>
      <w:r w:rsidR="00AC5A0E" w:rsidRPr="003D3698">
        <w:rPr>
          <w:rFonts w:ascii="Times New Roman" w:eastAsia="Calibri" w:hAnsi="Times New Roman"/>
          <w:sz w:val="28"/>
          <w:szCs w:val="28"/>
        </w:rPr>
        <w:t>III. Профилактика рисков причинения вреда (ущерба)</w:t>
      </w:r>
      <w:r w:rsidR="003D3698">
        <w:rPr>
          <w:rFonts w:ascii="Times New Roman" w:eastAsia="Calibri" w:hAnsi="Times New Roman"/>
          <w:sz w:val="28"/>
          <w:szCs w:val="28"/>
        </w:rPr>
        <w:br/>
      </w:r>
      <w:r w:rsidR="00AC5A0E" w:rsidRPr="003D3698">
        <w:rPr>
          <w:rFonts w:ascii="Times New Roman" w:eastAsia="Calibri" w:hAnsi="Times New Roman"/>
          <w:sz w:val="28"/>
          <w:szCs w:val="28"/>
        </w:rPr>
        <w:t>охраняемым законом ценностям</w:t>
      </w:r>
    </w:p>
    <w:p w:rsidR="00AC5A0E" w:rsidRPr="003D3698" w:rsidRDefault="00AC5A0E" w:rsidP="00AC5A0E">
      <w:pPr>
        <w:shd w:val="clear" w:color="auto" w:fill="FFFFFF"/>
        <w:spacing w:before="24" w:after="24"/>
        <w:jc w:val="both"/>
        <w:rPr>
          <w:rFonts w:ascii="Times New Roman" w:hAnsi="Times New Roman"/>
          <w:sz w:val="28"/>
          <w:szCs w:val="28"/>
        </w:rPr>
      </w:pPr>
    </w:p>
    <w:p w:rsidR="00AC5A0E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3E1A37" w:rsidRPr="003D3698">
        <w:rPr>
          <w:rFonts w:ascii="Times New Roman" w:hAnsi="Times New Roman"/>
          <w:sz w:val="28"/>
          <w:szCs w:val="28"/>
        </w:rPr>
        <w:t>7</w:t>
      </w:r>
      <w:r w:rsidR="00AC5A0E" w:rsidRPr="003D3698">
        <w:rPr>
          <w:rFonts w:ascii="Times New Roman" w:hAnsi="Times New Roman"/>
          <w:sz w:val="28"/>
          <w:szCs w:val="28"/>
        </w:rPr>
        <w:t xml:space="preserve">. </w:t>
      </w:r>
      <w:r w:rsidR="00AB0D91" w:rsidRPr="003D3698">
        <w:rPr>
          <w:rFonts w:ascii="Times New Roman" w:hAnsi="Times New Roman"/>
          <w:sz w:val="28"/>
          <w:szCs w:val="28"/>
        </w:rPr>
        <w:t>Министерством ежегодно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 разрабатывается и утверждается программа профилактики рисков причинения вреда (ущерба) охраняемым законом ценностям.</w:t>
      </w:r>
    </w:p>
    <w:p w:rsidR="000C1DFC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3E1A37" w:rsidRPr="003D3698">
        <w:rPr>
          <w:rFonts w:ascii="Times New Roman" w:hAnsi="Times New Roman"/>
          <w:sz w:val="28"/>
          <w:szCs w:val="28"/>
        </w:rPr>
        <w:t>8</w:t>
      </w:r>
      <w:r w:rsidR="00C91ABA">
        <w:rPr>
          <w:rFonts w:ascii="Times New Roman" w:hAnsi="Times New Roman"/>
          <w:sz w:val="28"/>
          <w:szCs w:val="28"/>
        </w:rPr>
        <w:t>. </w:t>
      </w:r>
      <w:r w:rsidR="00AC5A0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Министерством </w:t>
      </w:r>
      <w:r w:rsidR="00E36B61" w:rsidRPr="003D3698">
        <w:rPr>
          <w:rFonts w:ascii="Times New Roman" w:hAnsi="Times New Roman"/>
          <w:sz w:val="28"/>
          <w:szCs w:val="28"/>
          <w:lang w:eastAsia="zh-CN" w:bidi="mn-Mong-CN"/>
        </w:rPr>
        <w:t>проводятся</w:t>
      </w:r>
      <w:r w:rsidR="00AC5A0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следующие профилактические мероприятия:</w:t>
      </w:r>
    </w:p>
    <w:p w:rsidR="00AC5A0E" w:rsidRPr="003D3698" w:rsidRDefault="000C1DFC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</w:t>
      </w:r>
      <w:r w:rsidR="00AC5A0E" w:rsidRPr="003D3698">
        <w:rPr>
          <w:rFonts w:ascii="Times New Roman" w:hAnsi="Times New Roman"/>
          <w:sz w:val="28"/>
          <w:szCs w:val="28"/>
        </w:rPr>
        <w:t>) информирование;</w:t>
      </w:r>
    </w:p>
    <w:p w:rsidR="00AC5A0E" w:rsidRPr="003D3698" w:rsidRDefault="001D051D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AC5A0E" w:rsidRPr="003D3698">
        <w:rPr>
          <w:rFonts w:ascii="Times New Roman" w:hAnsi="Times New Roman"/>
          <w:sz w:val="28"/>
          <w:szCs w:val="28"/>
        </w:rPr>
        <w:t>) обобщение правоприменительной практики;</w:t>
      </w:r>
    </w:p>
    <w:p w:rsidR="00AC5A0E" w:rsidRPr="003D3698" w:rsidRDefault="001D051D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AC5A0E" w:rsidRPr="003D3698">
        <w:rPr>
          <w:rFonts w:ascii="Times New Roman" w:hAnsi="Times New Roman"/>
          <w:sz w:val="28"/>
          <w:szCs w:val="28"/>
        </w:rPr>
        <w:t>) объявление предостережения;</w:t>
      </w:r>
    </w:p>
    <w:p w:rsidR="00AC5A0E" w:rsidRPr="003D3698" w:rsidRDefault="001D051D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4</w:t>
      </w:r>
      <w:r w:rsidR="00AC5A0E" w:rsidRPr="003D3698">
        <w:rPr>
          <w:rFonts w:ascii="Times New Roman" w:hAnsi="Times New Roman"/>
          <w:sz w:val="28"/>
          <w:szCs w:val="28"/>
        </w:rPr>
        <w:t>) консультирование;</w:t>
      </w:r>
    </w:p>
    <w:p w:rsidR="00AC5A0E" w:rsidRPr="003D3698" w:rsidRDefault="001D051D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5)</w:t>
      </w:r>
      <w:r w:rsidR="00AC5A0E" w:rsidRPr="003D3698">
        <w:rPr>
          <w:rFonts w:ascii="Times New Roman" w:hAnsi="Times New Roman"/>
          <w:sz w:val="28"/>
          <w:szCs w:val="28"/>
        </w:rPr>
        <w:t xml:space="preserve"> профилактический визит.</w:t>
      </w:r>
    </w:p>
    <w:p w:rsidR="00AC5A0E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3E1A37" w:rsidRPr="003D3698">
        <w:rPr>
          <w:rFonts w:ascii="Times New Roman" w:hAnsi="Times New Roman"/>
          <w:sz w:val="28"/>
          <w:szCs w:val="28"/>
        </w:rPr>
        <w:t>9</w:t>
      </w:r>
      <w:r w:rsidR="00AC5A0E" w:rsidRPr="003D3698">
        <w:rPr>
          <w:rFonts w:ascii="Times New Roman" w:hAnsi="Times New Roman"/>
          <w:sz w:val="28"/>
          <w:szCs w:val="28"/>
        </w:rPr>
        <w:t xml:space="preserve">. Министерством осуществляется информирование контролируемых лиц по вопросам соблюдения обязательных требований в порядке, предусмотренном статьей 46 </w:t>
      </w:r>
      <w:r w:rsidR="001D051D" w:rsidRPr="003D3698">
        <w:rPr>
          <w:rFonts w:ascii="Times New Roman" w:hAnsi="Times New Roman"/>
          <w:sz w:val="28"/>
          <w:szCs w:val="28"/>
        </w:rPr>
        <w:t>Федерального закона № 248-ФЗ</w:t>
      </w:r>
      <w:r w:rsidR="00AC5A0E" w:rsidRPr="003D3698">
        <w:rPr>
          <w:rFonts w:ascii="Times New Roman" w:hAnsi="Times New Roman"/>
          <w:sz w:val="28"/>
          <w:szCs w:val="28"/>
        </w:rPr>
        <w:t>.</w:t>
      </w:r>
    </w:p>
    <w:p w:rsidR="00F2503F" w:rsidRPr="003D3698" w:rsidRDefault="003E1A37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30</w:t>
      </w:r>
      <w:r w:rsidR="00AC5A0E" w:rsidRPr="003D3698">
        <w:rPr>
          <w:rFonts w:ascii="Times New Roman" w:hAnsi="Times New Roman"/>
          <w:sz w:val="28"/>
          <w:szCs w:val="28"/>
        </w:rPr>
        <w:t>.</w:t>
      </w:r>
      <w:r w:rsidRPr="003D3698">
        <w:rPr>
          <w:rFonts w:ascii="Times New Roman" w:hAnsi="Times New Roman"/>
          <w:sz w:val="28"/>
          <w:szCs w:val="28"/>
        </w:rPr>
        <w:t>  </w:t>
      </w:r>
      <w:r w:rsidR="00CF42A5" w:rsidRPr="003D3698">
        <w:rPr>
          <w:rFonts w:ascii="Times New Roman" w:hAnsi="Times New Roman"/>
          <w:sz w:val="28"/>
          <w:szCs w:val="28"/>
        </w:rPr>
        <w:t>П</w:t>
      </w:r>
      <w:r w:rsidR="00AC5A0E" w:rsidRPr="003D3698">
        <w:rPr>
          <w:rFonts w:ascii="Times New Roman" w:hAnsi="Times New Roman"/>
          <w:sz w:val="28"/>
          <w:szCs w:val="28"/>
        </w:rPr>
        <w:t xml:space="preserve">о итогам обобщения правоприменительной практики </w:t>
      </w:r>
      <w:r w:rsidR="00CF42A5" w:rsidRPr="003D3698">
        <w:rPr>
          <w:rFonts w:ascii="Times New Roman" w:hAnsi="Times New Roman"/>
          <w:sz w:val="28"/>
          <w:szCs w:val="28"/>
        </w:rPr>
        <w:t>министерством</w:t>
      </w:r>
      <w:r w:rsidR="00CF4FF9" w:rsidRPr="003D3698">
        <w:rPr>
          <w:rFonts w:ascii="Times New Roman" w:hAnsi="Times New Roman"/>
          <w:sz w:val="28"/>
          <w:szCs w:val="28"/>
        </w:rPr>
        <w:t>,</w:t>
      </w:r>
      <w:r w:rsidR="00CF42A5" w:rsidRPr="003D3698">
        <w:rPr>
          <w:rFonts w:ascii="Times New Roman" w:hAnsi="Times New Roman"/>
          <w:sz w:val="28"/>
          <w:szCs w:val="28"/>
        </w:rPr>
        <w:t xml:space="preserve"> </w:t>
      </w:r>
      <w:r w:rsidR="00CF4FF9" w:rsidRPr="003D3698">
        <w:rPr>
          <w:rFonts w:ascii="Times New Roman" w:hAnsi="Times New Roman"/>
          <w:sz w:val="28"/>
          <w:szCs w:val="28"/>
        </w:rPr>
        <w:t xml:space="preserve">начиная с 2022 года, </w:t>
      </w:r>
      <w:r w:rsidR="00CF42A5" w:rsidRPr="003D3698">
        <w:rPr>
          <w:rFonts w:ascii="Times New Roman" w:hAnsi="Times New Roman"/>
          <w:sz w:val="28"/>
          <w:szCs w:val="28"/>
        </w:rPr>
        <w:t xml:space="preserve">ежегодно </w:t>
      </w:r>
      <w:r w:rsidR="006F2DCF" w:rsidRPr="003D3698">
        <w:rPr>
          <w:rFonts w:ascii="Times New Roman" w:hAnsi="Times New Roman"/>
          <w:sz w:val="28"/>
          <w:szCs w:val="28"/>
        </w:rPr>
        <w:t xml:space="preserve">не позднее 20 февраля </w:t>
      </w:r>
      <w:r w:rsidR="00CF42A5" w:rsidRPr="003D3698">
        <w:rPr>
          <w:rFonts w:ascii="Times New Roman" w:hAnsi="Times New Roman"/>
          <w:sz w:val="28"/>
          <w:szCs w:val="28"/>
        </w:rPr>
        <w:t xml:space="preserve">готовится </w:t>
      </w:r>
      <w:r w:rsidR="00AC5A0E" w:rsidRPr="003D3698">
        <w:rPr>
          <w:rFonts w:ascii="Times New Roman" w:hAnsi="Times New Roman"/>
          <w:sz w:val="28"/>
          <w:szCs w:val="28"/>
        </w:rPr>
        <w:t xml:space="preserve">доклад, содержащий </w:t>
      </w:r>
      <w:r w:rsidR="00F2503F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обобщения правоприменительной практики </w:t>
      </w:r>
      <w:r w:rsidR="00F2503F" w:rsidRPr="003D3698">
        <w:rPr>
          <w:rFonts w:ascii="Times New Roman" w:hAnsi="Times New Roman"/>
          <w:sz w:val="28"/>
          <w:szCs w:val="28"/>
        </w:rPr>
        <w:t>при</w:t>
      </w:r>
      <w:r w:rsidR="00AC5A0E" w:rsidRPr="003D3698">
        <w:rPr>
          <w:rFonts w:ascii="Times New Roman" w:hAnsi="Times New Roman"/>
          <w:sz w:val="28"/>
          <w:szCs w:val="28"/>
        </w:rPr>
        <w:t xml:space="preserve"> осуществлени</w:t>
      </w:r>
      <w:r w:rsidR="00F2503F" w:rsidRPr="003D3698">
        <w:rPr>
          <w:rFonts w:ascii="Times New Roman" w:hAnsi="Times New Roman"/>
          <w:sz w:val="28"/>
          <w:szCs w:val="28"/>
        </w:rPr>
        <w:t>и</w:t>
      </w:r>
      <w:r w:rsidR="00AC5A0E" w:rsidRPr="003D3698">
        <w:rPr>
          <w:rFonts w:ascii="Times New Roman" w:hAnsi="Times New Roman"/>
          <w:sz w:val="28"/>
          <w:szCs w:val="28"/>
        </w:rPr>
        <w:t xml:space="preserve"> </w:t>
      </w:r>
      <w:r w:rsidR="001D051D" w:rsidRPr="003D3698">
        <w:rPr>
          <w:rFonts w:ascii="Times New Roman" w:hAnsi="Times New Roman"/>
          <w:sz w:val="28"/>
          <w:szCs w:val="28"/>
        </w:rPr>
        <w:t>регионального контроля</w:t>
      </w:r>
      <w:r w:rsidR="00F2503F" w:rsidRPr="003D3698">
        <w:rPr>
          <w:rFonts w:ascii="Times New Roman" w:hAnsi="Times New Roman"/>
          <w:sz w:val="28"/>
          <w:szCs w:val="28"/>
        </w:rPr>
        <w:t xml:space="preserve"> </w:t>
      </w:r>
      <w:r w:rsidR="008B13D4" w:rsidRPr="003D3698">
        <w:rPr>
          <w:rFonts w:ascii="Times New Roman" w:hAnsi="Times New Roman"/>
          <w:sz w:val="28"/>
          <w:szCs w:val="28"/>
        </w:rPr>
        <w:t>за предшествующий календарный год (далее – доклад о правоприменительной практике)</w:t>
      </w:r>
      <w:r w:rsidR="00F2503F" w:rsidRPr="003D3698">
        <w:rPr>
          <w:rFonts w:ascii="Times New Roman" w:hAnsi="Times New Roman"/>
          <w:sz w:val="28"/>
          <w:szCs w:val="28"/>
        </w:rPr>
        <w:t>.</w:t>
      </w:r>
    </w:p>
    <w:p w:rsidR="008B13D4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3E1A37" w:rsidRPr="003D3698">
        <w:rPr>
          <w:rFonts w:ascii="Times New Roman" w:hAnsi="Times New Roman"/>
          <w:sz w:val="28"/>
          <w:szCs w:val="28"/>
        </w:rPr>
        <w:t>1</w:t>
      </w:r>
      <w:r w:rsidR="008B13D4" w:rsidRPr="003D3698">
        <w:rPr>
          <w:rFonts w:ascii="Times New Roman" w:hAnsi="Times New Roman"/>
          <w:sz w:val="28"/>
          <w:szCs w:val="28"/>
        </w:rPr>
        <w:t>. Проект доклада</w:t>
      </w:r>
      <w:r w:rsidR="008B13D4" w:rsidRPr="003D3698">
        <w:rPr>
          <w:rFonts w:ascii="Times New Roman" w:hAnsi="Times New Roman"/>
        </w:rPr>
        <w:t xml:space="preserve"> </w:t>
      </w:r>
      <w:r w:rsidR="008B13D4" w:rsidRPr="003D3698">
        <w:rPr>
          <w:rFonts w:ascii="Times New Roman" w:hAnsi="Times New Roman"/>
          <w:sz w:val="28"/>
          <w:szCs w:val="28"/>
        </w:rPr>
        <w:t>о правоприменительной практике размещается на официальном сайте министерства в информационно-телекоммуникационной сети «Интернет» (далее – сеть «Интернет») для прохождения процедуры его публичного обсуждения. Срок публичного обсуждения проекта доклада составляет 1 месяц со дня его размещения на указанном сайте.</w:t>
      </w:r>
    </w:p>
    <w:p w:rsidR="00CF42A5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3E1A37" w:rsidRPr="003D3698">
        <w:rPr>
          <w:rFonts w:ascii="Times New Roman" w:hAnsi="Times New Roman"/>
          <w:sz w:val="28"/>
          <w:szCs w:val="28"/>
        </w:rPr>
        <w:t>2</w:t>
      </w:r>
      <w:r w:rsidR="00AC5A0E" w:rsidRPr="003D3698">
        <w:rPr>
          <w:rFonts w:ascii="Times New Roman" w:hAnsi="Times New Roman"/>
          <w:sz w:val="28"/>
          <w:szCs w:val="28"/>
        </w:rPr>
        <w:t>. Доклад о правоприменительной практике утверждается приказом министерства</w:t>
      </w:r>
      <w:r w:rsidR="00CF42A5" w:rsidRPr="003D3698">
        <w:rPr>
          <w:rFonts w:ascii="Times New Roman" w:hAnsi="Times New Roman"/>
          <w:sz w:val="28"/>
          <w:szCs w:val="28"/>
        </w:rPr>
        <w:t xml:space="preserve"> </w:t>
      </w:r>
      <w:r w:rsidR="00CF42A5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не позднее 15 </w:t>
      </w:r>
      <w:r w:rsidR="006F2DCF" w:rsidRPr="003D3698">
        <w:rPr>
          <w:rFonts w:ascii="Times New Roman" w:hAnsi="Times New Roman"/>
          <w:sz w:val="28"/>
          <w:szCs w:val="28"/>
          <w:lang w:eastAsia="zh-CN" w:bidi="mn-Mong-CN"/>
        </w:rPr>
        <w:t>апреля</w:t>
      </w:r>
      <w:r w:rsidR="00CF42A5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CF42A5" w:rsidRPr="003D3698">
        <w:rPr>
          <w:rFonts w:ascii="Times New Roman" w:hAnsi="Times New Roman"/>
          <w:sz w:val="28"/>
          <w:szCs w:val="28"/>
        </w:rPr>
        <w:t>и размещается на официальном сайте министерства в сет</w:t>
      </w:r>
      <w:r w:rsidR="006C561B" w:rsidRPr="003D3698">
        <w:rPr>
          <w:rFonts w:ascii="Times New Roman" w:hAnsi="Times New Roman"/>
          <w:sz w:val="28"/>
          <w:szCs w:val="28"/>
        </w:rPr>
        <w:t>и «Интернет»</w:t>
      </w:r>
      <w:r w:rsidR="00CF42A5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в течение </w:t>
      </w:r>
      <w:r w:rsidR="00920CB6" w:rsidRPr="003D3698">
        <w:rPr>
          <w:rFonts w:ascii="Times New Roman" w:hAnsi="Times New Roman"/>
          <w:sz w:val="28"/>
          <w:szCs w:val="28"/>
          <w:lang w:eastAsia="zh-CN" w:bidi="mn-Mong-CN"/>
        </w:rPr>
        <w:t>10</w:t>
      </w:r>
      <w:r w:rsidR="00CF42A5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рабочих дней со дня его утверждения.</w:t>
      </w:r>
    </w:p>
    <w:p w:rsidR="00AC5A0E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3E1A37" w:rsidRPr="003D3698">
        <w:rPr>
          <w:rFonts w:ascii="Times New Roman" w:hAnsi="Times New Roman"/>
          <w:sz w:val="28"/>
          <w:szCs w:val="28"/>
        </w:rPr>
        <w:t>3</w:t>
      </w:r>
      <w:r w:rsidR="009C3A70" w:rsidRPr="003D3698">
        <w:rPr>
          <w:rFonts w:ascii="Times New Roman" w:hAnsi="Times New Roman"/>
          <w:sz w:val="28"/>
          <w:szCs w:val="28"/>
        </w:rPr>
        <w:t>. </w:t>
      </w:r>
      <w:proofErr w:type="gramStart"/>
      <w:r w:rsidR="00AC5A0E" w:rsidRPr="003D3698">
        <w:rPr>
          <w:rFonts w:ascii="Times New Roman" w:hAnsi="Times New Roman"/>
          <w:sz w:val="28"/>
          <w:szCs w:val="28"/>
        </w:rPr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</w:t>
      </w:r>
      <w:r w:rsidR="00996AD2" w:rsidRPr="003D3698">
        <w:rPr>
          <w:rFonts w:ascii="Times New Roman" w:hAnsi="Times New Roman"/>
          <w:sz w:val="28"/>
          <w:szCs w:val="28"/>
        </w:rPr>
        <w:t>–</w:t>
      </w:r>
      <w:r w:rsidR="00AC5A0E" w:rsidRPr="003D3698">
        <w:rPr>
          <w:rFonts w:ascii="Times New Roman" w:hAnsi="Times New Roman"/>
          <w:sz w:val="28"/>
          <w:szCs w:val="28"/>
        </w:rPr>
        <w:t xml:space="preserve"> предостережение) и предлага</w:t>
      </w:r>
      <w:r w:rsidR="000F2D4C" w:rsidRPr="003D3698">
        <w:rPr>
          <w:rFonts w:ascii="Times New Roman" w:hAnsi="Times New Roman"/>
          <w:sz w:val="28"/>
          <w:szCs w:val="28"/>
        </w:rPr>
        <w:t>е</w:t>
      </w:r>
      <w:r w:rsidR="00AC5A0E" w:rsidRPr="003D3698">
        <w:rPr>
          <w:rFonts w:ascii="Times New Roman" w:hAnsi="Times New Roman"/>
          <w:sz w:val="28"/>
          <w:szCs w:val="28"/>
        </w:rPr>
        <w:t>т принять меры</w:t>
      </w:r>
      <w:proofErr w:type="gramEnd"/>
      <w:r w:rsidR="00AC5A0E" w:rsidRPr="003D3698">
        <w:rPr>
          <w:rFonts w:ascii="Times New Roman" w:hAnsi="Times New Roman"/>
          <w:sz w:val="28"/>
          <w:szCs w:val="28"/>
        </w:rPr>
        <w:t xml:space="preserve"> по обеспечению соблюдения обязательных требований.</w:t>
      </w:r>
    </w:p>
    <w:p w:rsidR="009B5A2D" w:rsidRPr="003D3698" w:rsidRDefault="00343424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 xml:space="preserve">Предостережение </w:t>
      </w:r>
      <w:r w:rsidR="009B5A2D" w:rsidRPr="003D3698">
        <w:rPr>
          <w:rFonts w:ascii="Times New Roman" w:hAnsi="Times New Roman"/>
          <w:sz w:val="28"/>
          <w:szCs w:val="28"/>
        </w:rPr>
        <w:t>направляется контролируемому лицу в порядке, предусмотренном статьей 21 Федерального закона № 248-ФЗ.</w:t>
      </w:r>
    </w:p>
    <w:p w:rsidR="00AC5A0E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3E1A37" w:rsidRPr="003D3698">
        <w:rPr>
          <w:rFonts w:ascii="Times New Roman" w:hAnsi="Times New Roman"/>
          <w:sz w:val="28"/>
          <w:szCs w:val="28"/>
        </w:rPr>
        <w:t>4</w:t>
      </w:r>
      <w:r w:rsidR="00AC5A0E" w:rsidRPr="003D3698">
        <w:rPr>
          <w:rFonts w:ascii="Times New Roman" w:hAnsi="Times New Roman"/>
          <w:sz w:val="28"/>
          <w:szCs w:val="28"/>
        </w:rPr>
        <w:t>.</w:t>
      </w:r>
      <w:r w:rsidR="00996AD2" w:rsidRPr="003D3698">
        <w:rPr>
          <w:rFonts w:ascii="Times New Roman" w:hAnsi="Times New Roman"/>
          <w:sz w:val="28"/>
          <w:szCs w:val="28"/>
        </w:rPr>
        <w:t> </w:t>
      </w:r>
      <w:r w:rsidR="00AC5A0E" w:rsidRPr="003D3698">
        <w:rPr>
          <w:rFonts w:ascii="Times New Roman" w:hAnsi="Times New Roman"/>
          <w:sz w:val="28"/>
          <w:szCs w:val="28"/>
        </w:rPr>
        <w:t xml:space="preserve">Контролируемое лицо </w:t>
      </w:r>
      <w:r w:rsidR="003D630B" w:rsidRPr="003D3698">
        <w:rPr>
          <w:rFonts w:ascii="Times New Roman" w:hAnsi="Times New Roman"/>
          <w:sz w:val="28"/>
          <w:szCs w:val="28"/>
        </w:rPr>
        <w:t xml:space="preserve">в течение 15 календарных дней </w:t>
      </w:r>
      <w:proofErr w:type="gramStart"/>
      <w:r w:rsidR="003D630B" w:rsidRPr="003D369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3D630B" w:rsidRPr="003D3698">
        <w:rPr>
          <w:rFonts w:ascii="Times New Roman" w:hAnsi="Times New Roman"/>
          <w:sz w:val="28"/>
          <w:szCs w:val="28"/>
        </w:rPr>
        <w:t xml:space="preserve"> предостережения</w:t>
      </w:r>
      <w:r w:rsidR="00AC5A0E" w:rsidRPr="003D3698">
        <w:rPr>
          <w:rFonts w:ascii="Times New Roman" w:hAnsi="Times New Roman"/>
          <w:sz w:val="28"/>
          <w:szCs w:val="28"/>
        </w:rPr>
        <w:t xml:space="preserve"> </w:t>
      </w:r>
      <w:r w:rsidR="003D630B" w:rsidRPr="003D3698">
        <w:rPr>
          <w:rFonts w:ascii="Times New Roman" w:hAnsi="Times New Roman"/>
          <w:sz w:val="28"/>
          <w:szCs w:val="28"/>
        </w:rPr>
        <w:t xml:space="preserve">вправе </w:t>
      </w:r>
      <w:r w:rsidR="00AC5A0E" w:rsidRPr="003D3698">
        <w:rPr>
          <w:rFonts w:ascii="Times New Roman" w:hAnsi="Times New Roman"/>
          <w:sz w:val="28"/>
          <w:szCs w:val="28"/>
        </w:rPr>
        <w:t>подать в министерство возражение в отношении указанного предостережения.</w:t>
      </w:r>
    </w:p>
    <w:p w:rsidR="00AC5A0E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3E1A37" w:rsidRPr="003D3698">
        <w:rPr>
          <w:rFonts w:ascii="Times New Roman" w:hAnsi="Times New Roman"/>
          <w:sz w:val="28"/>
          <w:szCs w:val="28"/>
        </w:rPr>
        <w:t>5</w:t>
      </w:r>
      <w:r w:rsidR="00814138" w:rsidRPr="003D3698">
        <w:rPr>
          <w:rFonts w:ascii="Times New Roman" w:hAnsi="Times New Roman"/>
          <w:sz w:val="28"/>
          <w:szCs w:val="28"/>
        </w:rPr>
        <w:t>.</w:t>
      </w:r>
      <w:r w:rsidR="00AC5A0E" w:rsidRPr="003D3698">
        <w:rPr>
          <w:rFonts w:ascii="Times New Roman" w:hAnsi="Times New Roman"/>
          <w:sz w:val="28"/>
          <w:szCs w:val="28"/>
        </w:rPr>
        <w:t xml:space="preserve"> В возражении указываются:</w:t>
      </w:r>
    </w:p>
    <w:p w:rsidR="00AC5A0E" w:rsidRPr="003D3698" w:rsidRDefault="00814138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</w:t>
      </w:r>
      <w:r w:rsidR="00AC5A0E" w:rsidRPr="003D3698">
        <w:rPr>
          <w:rFonts w:ascii="Times New Roman" w:hAnsi="Times New Roman"/>
          <w:sz w:val="28"/>
          <w:szCs w:val="28"/>
        </w:rPr>
        <w:t>) наименование контролируемого лица;</w:t>
      </w:r>
    </w:p>
    <w:p w:rsidR="00AC5A0E" w:rsidRPr="003D3698" w:rsidRDefault="00814138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AC5A0E" w:rsidRPr="003D3698">
        <w:rPr>
          <w:rFonts w:ascii="Times New Roman" w:hAnsi="Times New Roman"/>
          <w:sz w:val="28"/>
          <w:szCs w:val="28"/>
        </w:rPr>
        <w:t>) идентификационный номер налогоплательщика;</w:t>
      </w:r>
    </w:p>
    <w:p w:rsidR="00AC5A0E" w:rsidRPr="003D3698" w:rsidRDefault="00814138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AC5A0E" w:rsidRPr="003D3698">
        <w:rPr>
          <w:rFonts w:ascii="Times New Roman" w:hAnsi="Times New Roman"/>
          <w:sz w:val="28"/>
          <w:szCs w:val="28"/>
        </w:rPr>
        <w:t>) дата и номер направленного предостережения;</w:t>
      </w:r>
    </w:p>
    <w:p w:rsidR="00AC5A0E" w:rsidRPr="003D3698" w:rsidRDefault="00814138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4</w:t>
      </w:r>
      <w:r w:rsidR="00AC5A0E" w:rsidRPr="003D3698">
        <w:rPr>
          <w:rFonts w:ascii="Times New Roman" w:hAnsi="Times New Roman"/>
          <w:sz w:val="28"/>
          <w:szCs w:val="28"/>
        </w:rPr>
        <w:t xml:space="preserve">) обоснование позиции в отношении указанных в предостережении действий (бездействия) контролируемого </w:t>
      </w:r>
      <w:r w:rsidRPr="003D3698">
        <w:rPr>
          <w:rFonts w:ascii="Times New Roman" w:hAnsi="Times New Roman"/>
          <w:sz w:val="28"/>
          <w:szCs w:val="28"/>
        </w:rPr>
        <w:t>лица</w:t>
      </w:r>
      <w:r w:rsidR="00AC5A0E" w:rsidRPr="003D3698">
        <w:rPr>
          <w:rFonts w:ascii="Times New Roman" w:hAnsi="Times New Roman"/>
          <w:sz w:val="28"/>
          <w:szCs w:val="28"/>
        </w:rPr>
        <w:t>, которые приводят или могут привести к на</w:t>
      </w:r>
      <w:r w:rsidRPr="003D3698">
        <w:rPr>
          <w:rFonts w:ascii="Times New Roman" w:hAnsi="Times New Roman"/>
          <w:sz w:val="28"/>
          <w:szCs w:val="28"/>
        </w:rPr>
        <w:t>рушению обязательных требований</w:t>
      </w:r>
      <w:r w:rsidR="00AC5A0E" w:rsidRPr="003D3698">
        <w:rPr>
          <w:rFonts w:ascii="Times New Roman" w:hAnsi="Times New Roman"/>
          <w:sz w:val="28"/>
          <w:szCs w:val="28"/>
        </w:rPr>
        <w:t>.</w:t>
      </w:r>
    </w:p>
    <w:p w:rsidR="008B13D4" w:rsidRPr="003D3698" w:rsidRDefault="008B13D4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:rsidR="003F34B7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3E1A37" w:rsidRPr="003D3698">
        <w:rPr>
          <w:rFonts w:ascii="Times New Roman" w:hAnsi="Times New Roman"/>
          <w:sz w:val="28"/>
          <w:szCs w:val="28"/>
        </w:rPr>
        <w:t>6</w:t>
      </w:r>
      <w:r w:rsidR="003D630B" w:rsidRPr="003D3698">
        <w:rPr>
          <w:rFonts w:ascii="Times New Roman" w:hAnsi="Times New Roman"/>
          <w:sz w:val="28"/>
          <w:szCs w:val="28"/>
        </w:rPr>
        <w:t>. </w:t>
      </w:r>
      <w:r w:rsidR="003D630B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Возражение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</w:t>
      </w:r>
      <w:hyperlink r:id="rId13" w:history="1">
        <w:r w:rsidR="003D630B" w:rsidRPr="003D3698">
          <w:rPr>
            <w:rFonts w:ascii="Times New Roman" w:hAnsi="Times New Roman"/>
            <w:sz w:val="28"/>
            <w:szCs w:val="28"/>
            <w:lang w:eastAsia="zh-CN" w:bidi="mn-Mong-CN"/>
          </w:rPr>
          <w:t>частью 6 статьи 21</w:t>
        </w:r>
      </w:hyperlink>
      <w:r w:rsidR="003D630B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0574C0">
        <w:rPr>
          <w:rFonts w:ascii="Times New Roman" w:hAnsi="Times New Roman"/>
          <w:sz w:val="28"/>
          <w:szCs w:val="28"/>
          <w:lang w:eastAsia="zh-CN" w:bidi="mn-Mong-CN"/>
        </w:rPr>
        <w:t>Федерального</w:t>
      </w:r>
      <w:r w:rsidR="00795DF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закон</w:t>
      </w:r>
      <w:r w:rsidR="000574C0">
        <w:rPr>
          <w:rFonts w:ascii="Times New Roman" w:hAnsi="Times New Roman"/>
          <w:sz w:val="28"/>
          <w:szCs w:val="28"/>
          <w:lang w:eastAsia="zh-CN" w:bidi="mn-Mong-CN"/>
        </w:rPr>
        <w:t>а</w:t>
      </w:r>
      <w:r w:rsidR="00795DF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№ 248-ФЗ, на адрес электронной почты министерства.</w:t>
      </w:r>
    </w:p>
    <w:p w:rsidR="003F34B7" w:rsidRPr="003D3698" w:rsidRDefault="008B13D4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D3698">
        <w:rPr>
          <w:rFonts w:ascii="Times New Roman" w:hAnsi="Times New Roman"/>
          <w:sz w:val="28"/>
          <w:szCs w:val="28"/>
          <w:lang w:eastAsia="zh-CN" w:bidi="mn-Mong-CN"/>
        </w:rPr>
        <w:t>3</w:t>
      </w:r>
      <w:r w:rsidR="003E1A37" w:rsidRPr="003D3698">
        <w:rPr>
          <w:rFonts w:ascii="Times New Roman" w:hAnsi="Times New Roman"/>
          <w:sz w:val="28"/>
          <w:szCs w:val="28"/>
          <w:lang w:eastAsia="zh-CN" w:bidi="mn-Mong-CN"/>
        </w:rPr>
        <w:t>7</w:t>
      </w:r>
      <w:r w:rsidRPr="003D3698">
        <w:rPr>
          <w:rFonts w:ascii="Times New Roman" w:hAnsi="Times New Roman"/>
          <w:sz w:val="28"/>
          <w:szCs w:val="28"/>
          <w:lang w:eastAsia="zh-CN" w:bidi="mn-Mong-CN"/>
        </w:rPr>
        <w:t>. </w:t>
      </w:r>
      <w:r w:rsidR="00B54D03" w:rsidRPr="003D3698">
        <w:rPr>
          <w:rFonts w:ascii="Times New Roman" w:hAnsi="Times New Roman"/>
          <w:sz w:val="28"/>
          <w:szCs w:val="28"/>
        </w:rPr>
        <w:t xml:space="preserve">Министерство в течение 15 рабочих дней </w:t>
      </w:r>
      <w:proofErr w:type="gramStart"/>
      <w:r w:rsidR="00B54D03" w:rsidRPr="003D369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B54D03" w:rsidRPr="003D3698">
        <w:rPr>
          <w:rFonts w:ascii="Times New Roman" w:hAnsi="Times New Roman"/>
          <w:sz w:val="28"/>
          <w:szCs w:val="28"/>
        </w:rPr>
        <w:t xml:space="preserve"> возражения рассматривает его и направляет контролируемому лицу мотивированный ответ о результатах рассмотрения возражения в порядке, установленном статьей 21 Федерального закона № 248-ФЗ.</w:t>
      </w:r>
    </w:p>
    <w:p w:rsidR="00AC5A0E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A82091" w:rsidRPr="003D3698">
        <w:rPr>
          <w:rFonts w:ascii="Times New Roman" w:hAnsi="Times New Roman"/>
          <w:sz w:val="28"/>
          <w:szCs w:val="28"/>
        </w:rPr>
        <w:t>8</w:t>
      </w:r>
      <w:r w:rsidR="009A4321" w:rsidRPr="003D3698">
        <w:rPr>
          <w:rFonts w:ascii="Times New Roman" w:hAnsi="Times New Roman"/>
          <w:sz w:val="28"/>
          <w:szCs w:val="28"/>
        </w:rPr>
        <w:t>. </w:t>
      </w:r>
      <w:r w:rsidR="00AC5A0E" w:rsidRPr="003D3698">
        <w:rPr>
          <w:rFonts w:ascii="Times New Roman" w:hAnsi="Times New Roman"/>
          <w:sz w:val="28"/>
          <w:szCs w:val="28"/>
        </w:rPr>
        <w:t xml:space="preserve">Консультирование контролируемых лиц осуществляется министерством в письменной форме при их письменном обращении, в устной форме </w:t>
      </w:r>
      <w:r w:rsidR="00AA1BF1" w:rsidRPr="003D3698">
        <w:rPr>
          <w:rFonts w:ascii="Times New Roman" w:hAnsi="Times New Roman"/>
          <w:sz w:val="28"/>
          <w:szCs w:val="28"/>
        </w:rPr>
        <w:t>–</w:t>
      </w:r>
      <w:r w:rsidR="00AC5A0E" w:rsidRPr="003D3698">
        <w:rPr>
          <w:rFonts w:ascii="Times New Roman" w:hAnsi="Times New Roman"/>
          <w:sz w:val="28"/>
          <w:szCs w:val="28"/>
        </w:rPr>
        <w:t xml:space="preserve"> по телефону, посредством видео-конференц-связи, на личном приеме либо в ходе</w:t>
      </w:r>
      <w:r w:rsidR="00BE5C91">
        <w:rPr>
          <w:rFonts w:ascii="Times New Roman" w:hAnsi="Times New Roman"/>
          <w:sz w:val="28"/>
          <w:szCs w:val="28"/>
        </w:rPr>
        <w:t xml:space="preserve"> проведения профилактического мероприятия,</w:t>
      </w:r>
      <w:r w:rsidR="00AC5A0E" w:rsidRPr="003D3698">
        <w:rPr>
          <w:rFonts w:ascii="Times New Roman" w:hAnsi="Times New Roman"/>
          <w:sz w:val="28"/>
          <w:szCs w:val="28"/>
        </w:rPr>
        <w:t xml:space="preserve"> осуществления контрольного (надзорного) мероприятия.</w:t>
      </w:r>
    </w:p>
    <w:p w:rsidR="00920CB6" w:rsidRPr="003D3698" w:rsidRDefault="0025433C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 xml:space="preserve">Время консультирования </w:t>
      </w:r>
      <w:r w:rsidR="00BE4971" w:rsidRPr="003D3698">
        <w:rPr>
          <w:rFonts w:ascii="Times New Roman" w:hAnsi="Times New Roman"/>
          <w:sz w:val="28"/>
          <w:szCs w:val="28"/>
        </w:rPr>
        <w:t xml:space="preserve">в устной форме </w:t>
      </w:r>
      <w:r w:rsidRPr="003D3698">
        <w:rPr>
          <w:rFonts w:ascii="Times New Roman" w:hAnsi="Times New Roman"/>
          <w:sz w:val="28"/>
          <w:szCs w:val="28"/>
        </w:rPr>
        <w:t>не должно превышать</w:t>
      </w:r>
      <w:r w:rsidR="000574C0">
        <w:rPr>
          <w:rFonts w:ascii="Times New Roman" w:hAnsi="Times New Roman"/>
          <w:sz w:val="28"/>
          <w:szCs w:val="28"/>
        </w:rPr>
        <w:br/>
      </w:r>
      <w:r w:rsidRPr="003D3698">
        <w:rPr>
          <w:rFonts w:ascii="Times New Roman" w:hAnsi="Times New Roman"/>
          <w:sz w:val="28"/>
          <w:szCs w:val="28"/>
        </w:rPr>
        <w:t>15 минут</w:t>
      </w:r>
      <w:r w:rsidR="003D369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0" wp14:anchorId="1F1741D5" wp14:editId="5A4544B2">
            <wp:simplePos x="0" y="0"/>
            <wp:positionH relativeFrom="page">
              <wp:posOffset>554990</wp:posOffset>
            </wp:positionH>
            <wp:positionV relativeFrom="page">
              <wp:posOffset>2209800</wp:posOffset>
            </wp:positionV>
            <wp:extent cx="6350" cy="6350"/>
            <wp:effectExtent l="0" t="0" r="0" b="0"/>
            <wp:wrapSquare wrapText="bothSides"/>
            <wp:docPr id="4" name="Picture 10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69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E6942F9" wp14:editId="173B09ED">
            <wp:simplePos x="0" y="0"/>
            <wp:positionH relativeFrom="page">
              <wp:posOffset>905510</wp:posOffset>
            </wp:positionH>
            <wp:positionV relativeFrom="page">
              <wp:posOffset>3560445</wp:posOffset>
            </wp:positionV>
            <wp:extent cx="6350" cy="3175"/>
            <wp:effectExtent l="0" t="0" r="0" b="0"/>
            <wp:wrapSquare wrapText="bothSides"/>
            <wp:docPr id="5" name="Picture 10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B6" w:rsidRPr="003D3698">
        <w:rPr>
          <w:rFonts w:ascii="Times New Roman" w:hAnsi="Times New Roman"/>
          <w:sz w:val="28"/>
          <w:szCs w:val="28"/>
        </w:rPr>
        <w:t>.</w:t>
      </w:r>
    </w:p>
    <w:p w:rsidR="00AC5A0E" w:rsidRPr="003D3698" w:rsidRDefault="00A82091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39</w:t>
      </w:r>
      <w:r w:rsidR="00AC5A0E" w:rsidRPr="003D3698">
        <w:rPr>
          <w:rFonts w:ascii="Times New Roman" w:hAnsi="Times New Roman"/>
          <w:sz w:val="28"/>
          <w:szCs w:val="28"/>
        </w:rPr>
        <w:t>. Должностные лица министерства осуществляют консультирование</w:t>
      </w:r>
      <w:r w:rsidR="008B13D4" w:rsidRPr="003D3698">
        <w:rPr>
          <w:rFonts w:ascii="Times New Roman" w:hAnsi="Times New Roman"/>
          <w:sz w:val="28"/>
          <w:szCs w:val="28"/>
        </w:rPr>
        <w:t>, в том числе в письменной форме,</w:t>
      </w:r>
      <w:r w:rsidR="00AC5A0E" w:rsidRPr="003D3698">
        <w:rPr>
          <w:rFonts w:ascii="Times New Roman" w:hAnsi="Times New Roman"/>
          <w:sz w:val="28"/>
          <w:szCs w:val="28"/>
        </w:rPr>
        <w:t xml:space="preserve"> по следующим вопросам:</w:t>
      </w:r>
    </w:p>
    <w:p w:rsidR="00920CB6" w:rsidRPr="003D3698" w:rsidRDefault="00117E7B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1</w:t>
      </w:r>
      <w:r w:rsidR="00AC5A0E" w:rsidRPr="003D3698">
        <w:rPr>
          <w:rFonts w:ascii="Times New Roman" w:hAnsi="Times New Roman"/>
          <w:sz w:val="28"/>
          <w:szCs w:val="28"/>
        </w:rPr>
        <w:t>) профилактика нарушения обязательных требований</w:t>
      </w:r>
      <w:r w:rsidR="00920CB6" w:rsidRPr="003D3698">
        <w:rPr>
          <w:rFonts w:ascii="Times New Roman" w:hAnsi="Times New Roman"/>
          <w:sz w:val="28"/>
          <w:szCs w:val="28"/>
        </w:rPr>
        <w:t>;</w:t>
      </w:r>
    </w:p>
    <w:p w:rsidR="00AC5A0E" w:rsidRPr="003D3698" w:rsidRDefault="00117E7B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2</w:t>
      </w:r>
      <w:r w:rsidR="00AC5A0E" w:rsidRPr="003D3698">
        <w:rPr>
          <w:rFonts w:ascii="Times New Roman" w:hAnsi="Times New Roman"/>
          <w:sz w:val="28"/>
          <w:szCs w:val="28"/>
        </w:rPr>
        <w:t xml:space="preserve">) </w:t>
      </w:r>
      <w:r w:rsidRPr="003D3698">
        <w:rPr>
          <w:rFonts w:ascii="Times New Roman" w:hAnsi="Times New Roman"/>
          <w:sz w:val="28"/>
          <w:szCs w:val="28"/>
        </w:rPr>
        <w:t>соблюдение обязательных требований</w:t>
      </w:r>
      <w:r w:rsidR="00AC5A0E" w:rsidRPr="003D3698">
        <w:rPr>
          <w:rFonts w:ascii="Times New Roman" w:hAnsi="Times New Roman"/>
          <w:sz w:val="28"/>
          <w:szCs w:val="28"/>
        </w:rPr>
        <w:t>;</w:t>
      </w:r>
    </w:p>
    <w:p w:rsidR="00AC5A0E" w:rsidRPr="003D3698" w:rsidRDefault="00117E7B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3</w:t>
      </w:r>
      <w:r w:rsidR="00AC5A0E" w:rsidRPr="003D3698">
        <w:rPr>
          <w:rFonts w:ascii="Times New Roman" w:hAnsi="Times New Roman"/>
          <w:sz w:val="28"/>
          <w:szCs w:val="28"/>
        </w:rPr>
        <w:t>) порядок осуществления регионального контроля;</w:t>
      </w:r>
    </w:p>
    <w:p w:rsidR="00AC5A0E" w:rsidRPr="003D3698" w:rsidRDefault="00117E7B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4</w:t>
      </w:r>
      <w:r w:rsidR="00AC5A0E" w:rsidRPr="003D3698">
        <w:rPr>
          <w:rFonts w:ascii="Times New Roman" w:hAnsi="Times New Roman"/>
          <w:sz w:val="28"/>
          <w:szCs w:val="28"/>
        </w:rPr>
        <w:t>) порядок обжалования решений министерства.</w:t>
      </w:r>
    </w:p>
    <w:p w:rsidR="00BE4971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4</w:t>
      </w:r>
      <w:r w:rsidR="00A82091" w:rsidRPr="003D3698">
        <w:rPr>
          <w:rFonts w:ascii="Times New Roman" w:hAnsi="Times New Roman"/>
          <w:sz w:val="28"/>
          <w:szCs w:val="28"/>
        </w:rPr>
        <w:t>0</w:t>
      </w:r>
      <w:r w:rsidR="00043F4B" w:rsidRPr="003D3698">
        <w:rPr>
          <w:rFonts w:ascii="Times New Roman" w:hAnsi="Times New Roman"/>
          <w:sz w:val="28"/>
          <w:szCs w:val="28"/>
        </w:rPr>
        <w:t>.</w:t>
      </w:r>
      <w:r w:rsidR="00685C9D" w:rsidRPr="003D3698">
        <w:rPr>
          <w:rFonts w:ascii="Times New Roman" w:hAnsi="Times New Roman"/>
          <w:sz w:val="28"/>
          <w:szCs w:val="28"/>
        </w:rPr>
        <w:t xml:space="preserve"> </w:t>
      </w:r>
      <w:r w:rsidR="00AC5A0E" w:rsidRPr="003D3698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предоставляется</w:t>
      </w:r>
      <w:r w:rsidR="00E36B61" w:rsidRPr="003D3698">
        <w:rPr>
          <w:rFonts w:ascii="Times New Roman" w:hAnsi="Times New Roman"/>
          <w:sz w:val="28"/>
          <w:szCs w:val="28"/>
        </w:rPr>
        <w:t xml:space="preserve"> </w:t>
      </w:r>
      <w:r w:rsidR="00AC5A0E" w:rsidRPr="003D3698">
        <w:rPr>
          <w:rFonts w:ascii="Times New Roman" w:hAnsi="Times New Roman"/>
          <w:sz w:val="28"/>
          <w:szCs w:val="28"/>
        </w:rPr>
        <w:t>на основании обращений контролируемых лиц и их представителей, поступивших в письменной форме или в форме электронного документа.</w:t>
      </w:r>
      <w:r w:rsidR="00685C9D" w:rsidRPr="003D3698">
        <w:rPr>
          <w:rFonts w:ascii="Times New Roman" w:hAnsi="Times New Roman"/>
          <w:sz w:val="28"/>
          <w:szCs w:val="28"/>
        </w:rPr>
        <w:t xml:space="preserve"> В этом случае письменный ответ дается в сроки, установленные Фе</w:t>
      </w:r>
      <w:r w:rsidR="00E36B61" w:rsidRPr="003D3698">
        <w:rPr>
          <w:rFonts w:ascii="Times New Roman" w:hAnsi="Times New Roman"/>
          <w:sz w:val="28"/>
          <w:szCs w:val="28"/>
        </w:rPr>
        <w:t xml:space="preserve">деральным законом от 02.05.2006 </w:t>
      </w:r>
      <w:r w:rsidR="00685C9D" w:rsidRPr="003D3698">
        <w:rPr>
          <w:rFonts w:ascii="Times New Roman" w:hAnsi="Times New Roman"/>
          <w:sz w:val="28"/>
          <w:szCs w:val="28"/>
        </w:rPr>
        <w:t>№ 59-ФЗ «О порядке рассмотрения обращений граждан Российской Федерации».</w:t>
      </w:r>
    </w:p>
    <w:p w:rsidR="00AC5A0E" w:rsidRPr="003D3698" w:rsidRDefault="00D923FE" w:rsidP="003D3698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4</w:t>
      </w:r>
      <w:r w:rsidR="00A82091" w:rsidRPr="003D3698">
        <w:rPr>
          <w:rFonts w:ascii="Times New Roman" w:hAnsi="Times New Roman"/>
          <w:sz w:val="28"/>
          <w:szCs w:val="28"/>
        </w:rPr>
        <w:t>1</w:t>
      </w:r>
      <w:r w:rsidR="00AC5A0E" w:rsidRPr="003D3698">
        <w:rPr>
          <w:rFonts w:ascii="Times New Roman" w:hAnsi="Times New Roman"/>
          <w:sz w:val="28"/>
          <w:szCs w:val="28"/>
        </w:rPr>
        <w:t>.</w:t>
      </w:r>
      <w:r w:rsidR="00043F4B" w:rsidRPr="003D3698">
        <w:rPr>
          <w:rFonts w:ascii="Times New Roman" w:hAnsi="Times New Roman"/>
          <w:sz w:val="28"/>
          <w:szCs w:val="28"/>
        </w:rPr>
        <w:t> </w:t>
      </w:r>
      <w:r w:rsidR="00BE4971" w:rsidRPr="003D3698">
        <w:rPr>
          <w:rFonts w:ascii="Times New Roman" w:hAnsi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министерства в сети «Интернет»</w:t>
      </w:r>
      <w:r w:rsidR="00AC5A0E" w:rsidRPr="003D3698">
        <w:rPr>
          <w:rFonts w:ascii="Times New Roman" w:eastAsia="Calibri" w:hAnsi="Times New Roman"/>
          <w:sz w:val="28"/>
          <w:szCs w:val="28"/>
        </w:rPr>
        <w:t>.</w:t>
      </w:r>
    </w:p>
    <w:p w:rsidR="00AC5A0E" w:rsidRPr="003D3698" w:rsidRDefault="00D923FE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A82091" w:rsidRPr="003D3698">
        <w:rPr>
          <w:rFonts w:ascii="Times New Roman" w:eastAsia="Calibri" w:hAnsi="Times New Roman"/>
          <w:sz w:val="28"/>
          <w:szCs w:val="28"/>
        </w:rPr>
        <w:t>2</w:t>
      </w:r>
      <w:r w:rsidR="00373469" w:rsidRPr="003D3698">
        <w:rPr>
          <w:rFonts w:ascii="Times New Roman" w:eastAsia="Calibri" w:hAnsi="Times New Roman"/>
          <w:sz w:val="28"/>
          <w:szCs w:val="28"/>
        </w:rPr>
        <w:t>. </w:t>
      </w:r>
      <w:r w:rsidR="00AC5A0E" w:rsidRPr="003D3698">
        <w:rPr>
          <w:rFonts w:ascii="Times New Roman" w:eastAsia="Calibri" w:hAnsi="Times New Roman"/>
          <w:sz w:val="28"/>
          <w:szCs w:val="28"/>
        </w:rPr>
        <w:t xml:space="preserve">В случае поступления в министерство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сети «Интернет» письменных разъяснений, подписанных </w:t>
      </w:r>
      <w:r w:rsidR="008B13D4" w:rsidRPr="003D3698">
        <w:rPr>
          <w:rFonts w:ascii="Times New Roman" w:eastAsia="Calibri" w:hAnsi="Times New Roman"/>
          <w:sz w:val="28"/>
          <w:szCs w:val="28"/>
        </w:rPr>
        <w:t>министром, лицом, исполняющим его обязанности, либо иным уполномоченным министром должностным лицом</w:t>
      </w:r>
      <w:r w:rsidR="00AC5A0E" w:rsidRPr="003D3698">
        <w:rPr>
          <w:rFonts w:ascii="Times New Roman" w:eastAsia="Calibri" w:hAnsi="Times New Roman"/>
          <w:sz w:val="28"/>
          <w:szCs w:val="28"/>
        </w:rPr>
        <w:t>.</w:t>
      </w:r>
    </w:p>
    <w:p w:rsidR="00AC5A0E" w:rsidRPr="003D3698" w:rsidRDefault="00D923FE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A82091" w:rsidRPr="003D3698">
        <w:rPr>
          <w:rFonts w:ascii="Times New Roman" w:eastAsia="Calibri" w:hAnsi="Times New Roman"/>
          <w:sz w:val="28"/>
          <w:szCs w:val="28"/>
        </w:rPr>
        <w:t>3. </w:t>
      </w:r>
      <w:r w:rsidR="00AC5A0E" w:rsidRPr="003D3698">
        <w:rPr>
          <w:rFonts w:ascii="Times New Roman" w:eastAsia="Calibri" w:hAnsi="Times New Roman"/>
          <w:sz w:val="28"/>
          <w:szCs w:val="28"/>
        </w:rPr>
        <w:t xml:space="preserve">Профилактический визит проводится </w:t>
      </w:r>
      <w:r w:rsidR="006F2DCF" w:rsidRPr="003D3698">
        <w:rPr>
          <w:rFonts w:ascii="Times New Roman" w:eastAsia="Calibri" w:hAnsi="Times New Roman"/>
          <w:sz w:val="28"/>
          <w:szCs w:val="28"/>
        </w:rPr>
        <w:t xml:space="preserve">должностными лицами министерства </w:t>
      </w:r>
      <w:r w:rsidR="00AC5A0E" w:rsidRPr="003D3698">
        <w:rPr>
          <w:rFonts w:ascii="Times New Roman" w:eastAsia="Calibri" w:hAnsi="Times New Roman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596E84" w:rsidRPr="003D3698">
        <w:rPr>
          <w:rFonts w:ascii="Times New Roman" w:eastAsia="Calibri" w:hAnsi="Times New Roman"/>
          <w:sz w:val="28"/>
          <w:szCs w:val="28"/>
        </w:rPr>
        <w:t>,</w:t>
      </w:r>
      <w:r w:rsidR="0018114D" w:rsidRPr="003D3698">
        <w:rPr>
          <w:rFonts w:ascii="Times New Roman" w:eastAsia="Calibri" w:hAnsi="Times New Roman"/>
          <w:sz w:val="28"/>
          <w:szCs w:val="28"/>
        </w:rPr>
        <w:t xml:space="preserve"> </w:t>
      </w:r>
      <w:r w:rsidR="00AC5A0E" w:rsidRPr="003D3698">
        <w:rPr>
          <w:rFonts w:ascii="Times New Roman" w:eastAsia="Calibri" w:hAnsi="Times New Roman"/>
          <w:sz w:val="28"/>
          <w:szCs w:val="28"/>
        </w:rPr>
        <w:t xml:space="preserve">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</w:r>
      <w:r w:rsidR="00373469" w:rsidRPr="003D3698">
        <w:rPr>
          <w:rFonts w:ascii="Times New Roman" w:eastAsia="Calibri" w:hAnsi="Times New Roman"/>
          <w:sz w:val="28"/>
          <w:szCs w:val="28"/>
        </w:rPr>
        <w:t>регионального контроля</w:t>
      </w:r>
      <w:r w:rsidR="00AC5A0E" w:rsidRPr="003D3698">
        <w:rPr>
          <w:rFonts w:ascii="Times New Roman" w:eastAsia="Calibri" w:hAnsi="Times New Roman"/>
          <w:sz w:val="28"/>
          <w:szCs w:val="28"/>
        </w:rPr>
        <w:t xml:space="preserve"> исходя из отнесения его к соответствующей категории риска.</w:t>
      </w:r>
    </w:p>
    <w:p w:rsidR="00164C5A" w:rsidRPr="003D3698" w:rsidRDefault="00164C5A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A82091" w:rsidRPr="003D3698">
        <w:rPr>
          <w:rFonts w:ascii="Times New Roman" w:eastAsia="Calibri" w:hAnsi="Times New Roman"/>
          <w:sz w:val="28"/>
          <w:szCs w:val="28"/>
        </w:rPr>
        <w:t>4. </w:t>
      </w:r>
      <w:r w:rsidRPr="003D3698">
        <w:rPr>
          <w:rFonts w:ascii="Times New Roman" w:eastAsia="Calibri" w:hAnsi="Times New Roman"/>
          <w:sz w:val="28"/>
          <w:szCs w:val="28"/>
        </w:rPr>
        <w:t xml:space="preserve">Сроки проведения </w:t>
      </w:r>
      <w:r w:rsidR="00070E6D" w:rsidRPr="003D3698">
        <w:rPr>
          <w:rFonts w:ascii="Times New Roman" w:eastAsia="Calibri" w:hAnsi="Times New Roman"/>
          <w:sz w:val="28"/>
          <w:szCs w:val="28"/>
        </w:rPr>
        <w:t xml:space="preserve">обязательных </w:t>
      </w:r>
      <w:r w:rsidRPr="003D3698">
        <w:rPr>
          <w:rFonts w:ascii="Times New Roman" w:eastAsia="Calibri" w:hAnsi="Times New Roman"/>
          <w:sz w:val="28"/>
          <w:szCs w:val="28"/>
        </w:rPr>
        <w:t>профилактических визитов устанавливаются программой профилактики рисков причинения вреда (ущерба) охраняемым законом ценностям.</w:t>
      </w:r>
    </w:p>
    <w:p w:rsidR="00A94A2D" w:rsidRPr="003D3698" w:rsidRDefault="00D923FE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A82091" w:rsidRPr="003D3698">
        <w:rPr>
          <w:rFonts w:ascii="Times New Roman" w:eastAsia="Calibri" w:hAnsi="Times New Roman"/>
          <w:sz w:val="28"/>
          <w:szCs w:val="28"/>
        </w:rPr>
        <w:t>5</w:t>
      </w:r>
      <w:r w:rsidR="00373469" w:rsidRPr="003D3698">
        <w:rPr>
          <w:rFonts w:ascii="Times New Roman" w:eastAsia="Calibri" w:hAnsi="Times New Roman"/>
          <w:sz w:val="28"/>
          <w:szCs w:val="28"/>
        </w:rPr>
        <w:t>. </w:t>
      </w:r>
      <w:r w:rsidR="00AC5A0E" w:rsidRPr="003D3698">
        <w:rPr>
          <w:rFonts w:ascii="Times New Roman" w:eastAsia="Calibri" w:hAnsi="Times New Roman"/>
          <w:sz w:val="28"/>
          <w:szCs w:val="28"/>
        </w:rPr>
        <w:t>Обязательные профилактические визиты проводятся министерством в отношении</w:t>
      </w:r>
      <w:r w:rsidR="00A94A2D" w:rsidRPr="003D3698">
        <w:rPr>
          <w:rFonts w:ascii="Times New Roman" w:eastAsia="Calibri" w:hAnsi="Times New Roman"/>
          <w:sz w:val="28"/>
          <w:szCs w:val="28"/>
        </w:rPr>
        <w:t>:</w:t>
      </w:r>
    </w:p>
    <w:p w:rsidR="00A94A2D" w:rsidRPr="003D3698" w:rsidRDefault="00A94A2D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1) </w:t>
      </w:r>
      <w:r w:rsidR="00AC5A0E" w:rsidRPr="003D3698">
        <w:rPr>
          <w:rFonts w:ascii="Times New Roman" w:eastAsia="Calibri" w:hAnsi="Times New Roman"/>
          <w:sz w:val="28"/>
          <w:szCs w:val="28"/>
        </w:rPr>
        <w:t xml:space="preserve">объектов государственного контроля (надзора), отнесенных к категории </w:t>
      </w:r>
      <w:r w:rsidR="00373469" w:rsidRPr="003D3698">
        <w:rPr>
          <w:rFonts w:ascii="Times New Roman" w:eastAsia="Calibri" w:hAnsi="Times New Roman"/>
          <w:sz w:val="28"/>
          <w:szCs w:val="28"/>
        </w:rPr>
        <w:t>значительного</w:t>
      </w:r>
      <w:r w:rsidR="00AC5A0E" w:rsidRPr="003D3698">
        <w:rPr>
          <w:rFonts w:ascii="Times New Roman" w:eastAsia="Calibri" w:hAnsi="Times New Roman"/>
          <w:sz w:val="28"/>
          <w:szCs w:val="28"/>
        </w:rPr>
        <w:t xml:space="preserve"> риска</w:t>
      </w:r>
      <w:r w:rsidRPr="003D3698">
        <w:rPr>
          <w:rFonts w:ascii="Times New Roman" w:eastAsia="Calibri" w:hAnsi="Times New Roman"/>
          <w:sz w:val="28"/>
          <w:szCs w:val="28"/>
        </w:rPr>
        <w:t>;</w:t>
      </w:r>
    </w:p>
    <w:p w:rsidR="00AC5A0E" w:rsidRPr="003D3698" w:rsidRDefault="00A94A2D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2) контролируемых лиц, приступающих к осуществлению деятельности с численностью работников не менее 35 человек</w:t>
      </w:r>
      <w:r w:rsidR="00AC5A0E" w:rsidRPr="003D3698">
        <w:rPr>
          <w:rFonts w:ascii="Times New Roman" w:eastAsia="Calibri" w:hAnsi="Times New Roman"/>
          <w:sz w:val="28"/>
          <w:szCs w:val="28"/>
        </w:rPr>
        <w:t>.</w:t>
      </w:r>
    </w:p>
    <w:p w:rsidR="008B13D4" w:rsidRPr="003D3698" w:rsidRDefault="00D923FE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A82091" w:rsidRPr="003D3698">
        <w:rPr>
          <w:rFonts w:ascii="Times New Roman" w:eastAsia="Calibri" w:hAnsi="Times New Roman"/>
          <w:sz w:val="28"/>
          <w:szCs w:val="28"/>
        </w:rPr>
        <w:t>6</w:t>
      </w:r>
      <w:r w:rsidR="008B13D4" w:rsidRPr="003D3698">
        <w:rPr>
          <w:rFonts w:ascii="Times New Roman" w:eastAsia="Calibri" w:hAnsi="Times New Roman"/>
          <w:sz w:val="28"/>
          <w:szCs w:val="28"/>
        </w:rPr>
        <w:t xml:space="preserve">. Контролируемое лицо уведомляется о проведении обязательного профилактического визита </w:t>
      </w:r>
      <w:r w:rsidR="00070E6D" w:rsidRPr="003D3698">
        <w:rPr>
          <w:rFonts w:ascii="Times New Roman" w:hAnsi="Times New Roman"/>
          <w:sz w:val="28"/>
          <w:szCs w:val="28"/>
        </w:rPr>
        <w:t>в порядке, предусмотренном статьей 21 Федерального закона № 248-ФЗ,</w:t>
      </w:r>
      <w:r w:rsidR="00070E6D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8B13D4" w:rsidRPr="003D3698">
        <w:rPr>
          <w:rFonts w:ascii="Times New Roman" w:eastAsia="Calibri" w:hAnsi="Times New Roman"/>
          <w:sz w:val="28"/>
          <w:szCs w:val="28"/>
        </w:rPr>
        <w:t>не позднее, чем за 5 рабочих дней до даты его проведения. Срок проведения профилактического визита не может превышать один рабочий день.</w:t>
      </w:r>
    </w:p>
    <w:p w:rsidR="008B13D4" w:rsidRPr="003D3698" w:rsidRDefault="00D923FE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A82091" w:rsidRPr="003D3698">
        <w:rPr>
          <w:rFonts w:ascii="Times New Roman" w:eastAsia="Calibri" w:hAnsi="Times New Roman"/>
          <w:sz w:val="28"/>
          <w:szCs w:val="28"/>
        </w:rPr>
        <w:t>7</w:t>
      </w:r>
      <w:r w:rsidR="00373469" w:rsidRPr="003D3698">
        <w:rPr>
          <w:rFonts w:ascii="Times New Roman" w:eastAsia="Calibri" w:hAnsi="Times New Roman"/>
          <w:sz w:val="28"/>
          <w:szCs w:val="28"/>
        </w:rPr>
        <w:t>. Министерство обязано предложить проведение профилактического визита контролируемому лицу, приступающему к осуществлению деятельности с численностью работников не менее 35 человек в течение одного года с момента начала деятельности.</w:t>
      </w:r>
    </w:p>
    <w:p w:rsidR="0008567D" w:rsidRPr="003D3698" w:rsidRDefault="00D923FE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  <w:lang w:eastAsia="zh-CN" w:bidi="mn-Mong-CN"/>
        </w:rPr>
        <w:t>4</w:t>
      </w:r>
      <w:r w:rsidR="00A82091" w:rsidRPr="003D3698">
        <w:rPr>
          <w:rFonts w:ascii="Times New Roman" w:hAnsi="Times New Roman"/>
          <w:sz w:val="28"/>
          <w:szCs w:val="28"/>
          <w:lang w:eastAsia="zh-CN" w:bidi="mn-Mong-CN"/>
        </w:rPr>
        <w:t>8</w:t>
      </w:r>
      <w:r w:rsidR="00373469" w:rsidRPr="003D3698">
        <w:rPr>
          <w:rFonts w:ascii="Times New Roman" w:hAnsi="Times New Roman"/>
          <w:sz w:val="28"/>
          <w:szCs w:val="28"/>
          <w:lang w:eastAsia="zh-CN" w:bidi="mn-Mong-CN"/>
        </w:rPr>
        <w:t>.</w:t>
      </w:r>
      <w:r w:rsidR="00484F13" w:rsidRPr="003D3698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="00AC5A0E" w:rsidRPr="003D3698">
        <w:rPr>
          <w:rFonts w:ascii="Times New Roman" w:eastAsia="Calibri" w:hAnsi="Times New Roman"/>
          <w:sz w:val="28"/>
          <w:szCs w:val="28"/>
        </w:rPr>
        <w:t xml:space="preserve">Контролируемое лицо имеет право отказаться от проведения обязательного профилактического визита, при этом оно должно уведомить об отказе министерство не </w:t>
      </w:r>
      <w:proofErr w:type="gramStart"/>
      <w:r w:rsidR="00AC5A0E" w:rsidRPr="003D3698">
        <w:rPr>
          <w:rFonts w:ascii="Times New Roman" w:eastAsia="Calibri" w:hAnsi="Times New Roman"/>
          <w:sz w:val="28"/>
          <w:szCs w:val="28"/>
        </w:rPr>
        <w:t>позднее</w:t>
      </w:r>
      <w:proofErr w:type="gramEnd"/>
      <w:r w:rsidR="00AC5A0E" w:rsidRPr="003D3698">
        <w:rPr>
          <w:rFonts w:ascii="Times New Roman" w:eastAsia="Calibri" w:hAnsi="Times New Roman"/>
          <w:sz w:val="28"/>
          <w:szCs w:val="28"/>
        </w:rPr>
        <w:t xml:space="preserve"> чем за 3 рабочих дня до дня проведения обязательного профилактического визита.</w:t>
      </w:r>
    </w:p>
    <w:p w:rsidR="00DF458D" w:rsidRPr="003D3698" w:rsidRDefault="00A82091" w:rsidP="003D36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</w:rPr>
        <w:t>49. </w:t>
      </w:r>
      <w:r w:rsidR="00DF458D" w:rsidRPr="003D3698">
        <w:rPr>
          <w:rFonts w:ascii="Times New Roman" w:hAnsi="Times New Roman"/>
          <w:sz w:val="28"/>
          <w:szCs w:val="28"/>
        </w:rPr>
        <w:t>Уведомление об отказе от проведения обязательного профилактического визита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министерства.</w:t>
      </w:r>
    </w:p>
    <w:p w:rsidR="007D57E0" w:rsidRDefault="007D57E0" w:rsidP="002247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C91" w:rsidRPr="003D3698" w:rsidRDefault="00BE5C91" w:rsidP="002247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064C" w:rsidRPr="003D3698" w:rsidRDefault="009E78A3" w:rsidP="003D3698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3D3698">
        <w:rPr>
          <w:rFonts w:ascii="Times New Roman" w:eastAsia="Calibri" w:hAnsi="Times New Roman"/>
          <w:bCs/>
          <w:sz w:val="28"/>
          <w:szCs w:val="28"/>
        </w:rPr>
        <w:t>IV. Осуществление регионального контроля</w:t>
      </w:r>
    </w:p>
    <w:p w:rsidR="004E6791" w:rsidRPr="003D3698" w:rsidRDefault="004E6791" w:rsidP="009E78A3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4E6791" w:rsidRPr="003D3698" w:rsidRDefault="003E1A37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50</w:t>
      </w:r>
      <w:r w:rsidR="00992FD4" w:rsidRPr="003D3698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>Плановые контрольные (надзорные) мероприятия проводятся министерством на основании плана проведения плановых контрольных (надзорных) мероприятий на очередной календарный год, формируемого министерством и подлежащего согласованию с органами прокуратуры.</w:t>
      </w:r>
    </w:p>
    <w:p w:rsidR="004E6791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1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. План проведения плановых контрольных (надзорных) мероприятий формируется министерством в соответствии с </w:t>
      </w:r>
      <w:hyperlink r:id="rId16" w:history="1">
        <w:r w:rsidR="004E6791" w:rsidRPr="003D3698">
          <w:rPr>
            <w:rFonts w:ascii="Times New Roman" w:eastAsia="Calibri" w:hAnsi="Times New Roman"/>
            <w:sz w:val="28"/>
            <w:szCs w:val="28"/>
          </w:rPr>
          <w:t>постановлением</w:t>
        </w:r>
      </w:hyperlink>
      <w:r w:rsidR="004E6791" w:rsidRPr="003D3698">
        <w:rPr>
          <w:rFonts w:ascii="Times New Roman" w:eastAsia="Calibri" w:hAnsi="Times New Roman"/>
          <w:sz w:val="28"/>
          <w:szCs w:val="28"/>
        </w:rPr>
        <w:t xml:space="preserve"> Правительства Российской</w:t>
      </w:r>
      <w:r w:rsidR="00C7090E" w:rsidRPr="003D3698">
        <w:rPr>
          <w:rFonts w:ascii="Times New Roman" w:eastAsia="Calibri" w:hAnsi="Times New Roman"/>
          <w:sz w:val="28"/>
          <w:szCs w:val="28"/>
        </w:rPr>
        <w:t xml:space="preserve"> Федерации от 31.12.2020</w:t>
      </w:r>
      <w:r w:rsidR="009A1ECB" w:rsidRPr="003D3698">
        <w:rPr>
          <w:rFonts w:ascii="Times New Roman" w:eastAsia="Calibri" w:hAnsi="Times New Roman"/>
          <w:sz w:val="28"/>
          <w:szCs w:val="28"/>
        </w:rPr>
        <w:t xml:space="preserve"> </w:t>
      </w:r>
      <w:r w:rsidR="004E6791" w:rsidRPr="003D3698">
        <w:rPr>
          <w:rFonts w:ascii="Times New Roman" w:eastAsia="Calibri" w:hAnsi="Times New Roman"/>
          <w:sz w:val="28"/>
          <w:szCs w:val="28"/>
        </w:rPr>
        <w:t>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:rsidR="004E6791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2</w:t>
      </w:r>
      <w:r w:rsidR="009A1ECB" w:rsidRPr="003D3698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>Для проведения контрольного (надзорного) мероприятия</w:t>
      </w:r>
      <w:r w:rsidR="006F2DCF" w:rsidRPr="003D3698">
        <w:rPr>
          <w:rFonts w:ascii="Times New Roman" w:eastAsia="Calibri" w:hAnsi="Times New Roman"/>
          <w:sz w:val="28"/>
          <w:szCs w:val="28"/>
        </w:rPr>
        <w:t>,</w:t>
      </w:r>
      <w:r w:rsidR="006F2DCF" w:rsidRPr="003D3698">
        <w:rPr>
          <w:rFonts w:ascii="Times New Roman" w:hAnsi="Times New Roman"/>
        </w:rPr>
        <w:t xml:space="preserve"> </w:t>
      </w:r>
      <w:r w:rsidR="006F2DCF" w:rsidRPr="003D3698">
        <w:rPr>
          <w:rFonts w:ascii="Times New Roman" w:eastAsia="Calibri" w:hAnsi="Times New Roman"/>
          <w:sz w:val="28"/>
          <w:szCs w:val="28"/>
        </w:rPr>
        <w:t>предусматривающего взаимодействие с контролируемым лицом,</w:t>
      </w:r>
      <w:r w:rsidR="001466DE" w:rsidRPr="003D3698">
        <w:rPr>
          <w:rFonts w:ascii="Times New Roman" w:eastAsia="Calibri" w:hAnsi="Times New Roman"/>
          <w:sz w:val="28"/>
          <w:szCs w:val="28"/>
        </w:rPr>
        <w:t xml:space="preserve"> а также документарной проверки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 министерством принимается решение о проведении контрольного (надзорного) мероприятия.</w:t>
      </w:r>
    </w:p>
    <w:p w:rsidR="004E6791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3</w:t>
      </w:r>
      <w:r w:rsidR="004E6791" w:rsidRPr="003D3698">
        <w:rPr>
          <w:rFonts w:ascii="Times New Roman" w:eastAsia="Calibri" w:hAnsi="Times New Roman"/>
          <w:sz w:val="28"/>
          <w:szCs w:val="28"/>
        </w:rPr>
        <w:t>.</w:t>
      </w:r>
      <w:r w:rsidR="00CF6A96" w:rsidRPr="003D3698">
        <w:rPr>
          <w:rFonts w:ascii="Times New Roman" w:eastAsia="Calibri" w:hAnsi="Times New Roman"/>
          <w:sz w:val="28"/>
          <w:szCs w:val="28"/>
        </w:rPr>
        <w:t> </w:t>
      </w:r>
      <w:r w:rsidR="004E6791" w:rsidRPr="003D3698">
        <w:rPr>
          <w:rFonts w:ascii="Times New Roman" w:eastAsia="Calibri" w:hAnsi="Times New Roman"/>
          <w:sz w:val="28"/>
          <w:szCs w:val="28"/>
        </w:rPr>
        <w:t>Решение о проведении контрольного (надзорного) мероприятия оформляется приказом министерства, в котором указываются</w:t>
      </w:r>
      <w:r w:rsidR="00BF5AA4" w:rsidRPr="003D3698">
        <w:rPr>
          <w:rFonts w:ascii="Times New Roman" w:eastAsia="Calibri" w:hAnsi="Times New Roman"/>
          <w:sz w:val="28"/>
          <w:szCs w:val="28"/>
        </w:rPr>
        <w:t xml:space="preserve"> сведения, установленные частью 1 статьи 64 Федерального закона № 248-ФЗ.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 </w:t>
      </w:r>
    </w:p>
    <w:p w:rsidR="004E6791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4</w:t>
      </w:r>
      <w:r w:rsidR="00CF6A96" w:rsidRPr="003D3698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Региональный </w:t>
      </w:r>
      <w:r w:rsidR="00CF6A96" w:rsidRPr="003D3698">
        <w:rPr>
          <w:rFonts w:ascii="Times New Roman" w:eastAsia="Calibri" w:hAnsi="Times New Roman"/>
          <w:sz w:val="28"/>
          <w:szCs w:val="28"/>
        </w:rPr>
        <w:t xml:space="preserve">контроль 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осуществляется посредством проведения следующих </w:t>
      </w:r>
      <w:r w:rsidR="008B13D4" w:rsidRPr="003D3698">
        <w:rPr>
          <w:rFonts w:ascii="Times New Roman" w:eastAsia="Calibri" w:hAnsi="Times New Roman"/>
          <w:sz w:val="28"/>
          <w:szCs w:val="28"/>
        </w:rPr>
        <w:t xml:space="preserve">плановых и внеплановых </w:t>
      </w:r>
      <w:r w:rsidR="004E6791" w:rsidRPr="003D3698">
        <w:rPr>
          <w:rFonts w:ascii="Times New Roman" w:eastAsia="Calibri" w:hAnsi="Times New Roman"/>
          <w:sz w:val="28"/>
          <w:szCs w:val="28"/>
        </w:rPr>
        <w:t>контрольных (надзорных) мероприятий: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4E6791" w:rsidRPr="003D3698">
        <w:rPr>
          <w:rFonts w:ascii="Times New Roman" w:eastAsia="Calibri" w:hAnsi="Times New Roman"/>
          <w:sz w:val="28"/>
          <w:szCs w:val="28"/>
        </w:rPr>
        <w:t>) инспекционный визит;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</w:t>
      </w:r>
      <w:r w:rsidR="004E6791" w:rsidRPr="003D3698">
        <w:rPr>
          <w:rFonts w:ascii="Times New Roman" w:eastAsia="Calibri" w:hAnsi="Times New Roman"/>
          <w:sz w:val="28"/>
          <w:szCs w:val="28"/>
        </w:rPr>
        <w:t>) документарная проверка;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3</w:t>
      </w:r>
      <w:r w:rsidR="004E6791" w:rsidRPr="003D3698">
        <w:rPr>
          <w:rFonts w:ascii="Times New Roman" w:eastAsia="Calibri" w:hAnsi="Times New Roman"/>
          <w:sz w:val="28"/>
          <w:szCs w:val="28"/>
        </w:rPr>
        <w:t>) выездная проверка</w:t>
      </w:r>
      <w:r w:rsidR="00CB7A24" w:rsidRPr="003D3698">
        <w:rPr>
          <w:rFonts w:ascii="Times New Roman" w:eastAsia="Calibri" w:hAnsi="Times New Roman"/>
          <w:sz w:val="28"/>
          <w:szCs w:val="28"/>
        </w:rPr>
        <w:t>.</w:t>
      </w:r>
    </w:p>
    <w:p w:rsidR="004E6791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5</w:t>
      </w:r>
      <w:r w:rsidR="004E6791" w:rsidRPr="003D3698">
        <w:rPr>
          <w:rFonts w:ascii="Times New Roman" w:eastAsia="Calibri" w:hAnsi="Times New Roman"/>
          <w:sz w:val="28"/>
          <w:szCs w:val="28"/>
        </w:rPr>
        <w:t>.</w:t>
      </w:r>
      <w:r w:rsidR="00C91ABA">
        <w:rPr>
          <w:rFonts w:ascii="Times New Roman" w:eastAsia="Calibri" w:hAnsi="Times New Roman"/>
          <w:sz w:val="28"/>
          <w:szCs w:val="28"/>
        </w:rPr>
        <w:t> </w:t>
      </w:r>
      <w:r w:rsidR="004E6791" w:rsidRPr="003D3698">
        <w:rPr>
          <w:rFonts w:ascii="Times New Roman" w:eastAsia="Calibri" w:hAnsi="Times New Roman"/>
          <w:sz w:val="28"/>
          <w:szCs w:val="28"/>
        </w:rPr>
        <w:t>В ходе инспекционного визита должностными лицами министерства соверша</w:t>
      </w:r>
      <w:r w:rsidR="00343424" w:rsidRPr="003D3698">
        <w:rPr>
          <w:rFonts w:ascii="Times New Roman" w:eastAsia="Calibri" w:hAnsi="Times New Roman"/>
          <w:sz w:val="28"/>
          <w:szCs w:val="28"/>
        </w:rPr>
        <w:t>ют</w:t>
      </w:r>
      <w:r w:rsidR="004E6791" w:rsidRPr="003D3698">
        <w:rPr>
          <w:rFonts w:ascii="Times New Roman" w:eastAsia="Calibri" w:hAnsi="Times New Roman"/>
          <w:sz w:val="28"/>
          <w:szCs w:val="28"/>
        </w:rPr>
        <w:t>ся</w:t>
      </w:r>
      <w:r w:rsidR="00343424" w:rsidRPr="003D3698">
        <w:rPr>
          <w:rFonts w:ascii="Times New Roman" w:eastAsia="Calibri" w:hAnsi="Times New Roman"/>
          <w:sz w:val="28"/>
          <w:szCs w:val="28"/>
        </w:rPr>
        <w:t xml:space="preserve"> одно или несколько из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 следующи</w:t>
      </w:r>
      <w:r w:rsidR="00343424" w:rsidRPr="003D3698">
        <w:rPr>
          <w:rFonts w:ascii="Times New Roman" w:eastAsia="Calibri" w:hAnsi="Times New Roman"/>
          <w:sz w:val="28"/>
          <w:szCs w:val="28"/>
        </w:rPr>
        <w:t>х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 контрольны</w:t>
      </w:r>
      <w:r w:rsidR="00343424" w:rsidRPr="003D3698">
        <w:rPr>
          <w:rFonts w:ascii="Times New Roman" w:eastAsia="Calibri" w:hAnsi="Times New Roman"/>
          <w:sz w:val="28"/>
          <w:szCs w:val="28"/>
        </w:rPr>
        <w:t>х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 (надзорны</w:t>
      </w:r>
      <w:r w:rsidR="00343424" w:rsidRPr="003D3698">
        <w:rPr>
          <w:rFonts w:ascii="Times New Roman" w:eastAsia="Calibri" w:hAnsi="Times New Roman"/>
          <w:sz w:val="28"/>
          <w:szCs w:val="28"/>
        </w:rPr>
        <w:t>х</w:t>
      </w:r>
      <w:r w:rsidR="004E6791" w:rsidRPr="003D3698">
        <w:rPr>
          <w:rFonts w:ascii="Times New Roman" w:eastAsia="Calibri" w:hAnsi="Times New Roman"/>
          <w:sz w:val="28"/>
          <w:szCs w:val="28"/>
        </w:rPr>
        <w:t>) действи</w:t>
      </w:r>
      <w:r w:rsidR="00343424" w:rsidRPr="003D3698">
        <w:rPr>
          <w:rFonts w:ascii="Times New Roman" w:eastAsia="Calibri" w:hAnsi="Times New Roman"/>
          <w:sz w:val="28"/>
          <w:szCs w:val="28"/>
        </w:rPr>
        <w:t>й</w:t>
      </w:r>
      <w:r w:rsidR="004E6791" w:rsidRPr="003D3698">
        <w:rPr>
          <w:rFonts w:ascii="Times New Roman" w:eastAsia="Calibri" w:hAnsi="Times New Roman"/>
          <w:sz w:val="28"/>
          <w:szCs w:val="28"/>
        </w:rPr>
        <w:t>: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4E6791" w:rsidRPr="003D3698">
        <w:rPr>
          <w:rFonts w:ascii="Times New Roman" w:eastAsia="Calibri" w:hAnsi="Times New Roman"/>
          <w:sz w:val="28"/>
          <w:szCs w:val="28"/>
        </w:rPr>
        <w:t>) осмотр;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</w:t>
      </w:r>
      <w:r w:rsidR="004E6791" w:rsidRPr="003D3698">
        <w:rPr>
          <w:rFonts w:ascii="Times New Roman" w:eastAsia="Calibri" w:hAnsi="Times New Roman"/>
          <w:sz w:val="28"/>
          <w:szCs w:val="28"/>
        </w:rPr>
        <w:t>) опрос;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3</w:t>
      </w:r>
      <w:r w:rsidR="004E6791" w:rsidRPr="003D3698">
        <w:rPr>
          <w:rFonts w:ascii="Times New Roman" w:eastAsia="Calibri" w:hAnsi="Times New Roman"/>
          <w:sz w:val="28"/>
          <w:szCs w:val="28"/>
        </w:rPr>
        <w:t>) получение письменных объяснений;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4E6791" w:rsidRPr="003D3698">
        <w:rPr>
          <w:rFonts w:ascii="Times New Roman" w:eastAsia="Calibri" w:hAnsi="Times New Roman"/>
          <w:sz w:val="28"/>
          <w:szCs w:val="28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4E6791" w:rsidRPr="003D3698" w:rsidRDefault="003E1A37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56</w:t>
      </w:r>
      <w:r w:rsidR="00CF6A96" w:rsidRPr="003D3698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>Инспекционный визит проводится без предварительного уведомления контролируемого лица и не может превышать один рабочий день.</w:t>
      </w:r>
    </w:p>
    <w:p w:rsidR="008B13D4" w:rsidRPr="003D3698" w:rsidRDefault="008B13D4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7</w:t>
      </w:r>
      <w:r w:rsidRPr="003D3698">
        <w:rPr>
          <w:rFonts w:ascii="Times New Roman" w:eastAsia="Calibri" w:hAnsi="Times New Roman"/>
          <w:sz w:val="28"/>
          <w:szCs w:val="28"/>
        </w:rPr>
        <w:t>. Плановый инспекционный визит проводится при наличии основани</w:t>
      </w:r>
      <w:r w:rsidR="00E640DB" w:rsidRPr="003D3698">
        <w:rPr>
          <w:rFonts w:ascii="Times New Roman" w:eastAsia="Calibri" w:hAnsi="Times New Roman"/>
          <w:sz w:val="28"/>
          <w:szCs w:val="28"/>
        </w:rPr>
        <w:t>я</w:t>
      </w:r>
      <w:r w:rsidRPr="003D3698">
        <w:rPr>
          <w:rFonts w:ascii="Times New Roman" w:eastAsia="Calibri" w:hAnsi="Times New Roman"/>
          <w:sz w:val="28"/>
          <w:szCs w:val="28"/>
        </w:rPr>
        <w:t>, указанн</w:t>
      </w:r>
      <w:r w:rsidR="00E640DB" w:rsidRPr="003D3698">
        <w:rPr>
          <w:rFonts w:ascii="Times New Roman" w:eastAsia="Calibri" w:hAnsi="Times New Roman"/>
          <w:sz w:val="28"/>
          <w:szCs w:val="28"/>
        </w:rPr>
        <w:t>ого</w:t>
      </w:r>
      <w:r w:rsidRPr="003D3698">
        <w:rPr>
          <w:rFonts w:ascii="Times New Roman" w:eastAsia="Calibri" w:hAnsi="Times New Roman"/>
          <w:sz w:val="28"/>
          <w:szCs w:val="28"/>
        </w:rPr>
        <w:t xml:space="preserve"> в </w:t>
      </w:r>
      <w:hyperlink r:id="rId17" w:history="1">
        <w:r w:rsidRPr="003D3698">
          <w:rPr>
            <w:rFonts w:ascii="Times New Roman" w:eastAsia="Calibri" w:hAnsi="Times New Roman"/>
            <w:sz w:val="28"/>
            <w:szCs w:val="28"/>
          </w:rPr>
          <w:t>пункте</w:t>
        </w:r>
      </w:hyperlink>
      <w:r w:rsidRPr="003D3698">
        <w:rPr>
          <w:rFonts w:ascii="Times New Roman" w:eastAsia="Calibri" w:hAnsi="Times New Roman"/>
          <w:sz w:val="28"/>
          <w:szCs w:val="28"/>
        </w:rPr>
        <w:t xml:space="preserve"> 2</w:t>
      </w:r>
      <w:r w:rsidR="000366E8" w:rsidRPr="003D3698">
        <w:rPr>
          <w:rFonts w:ascii="Times New Roman" w:eastAsia="Calibri" w:hAnsi="Times New Roman"/>
          <w:sz w:val="28"/>
          <w:szCs w:val="28"/>
        </w:rPr>
        <w:t xml:space="preserve"> части 1</w:t>
      </w:r>
      <w:r w:rsidRPr="003D3698">
        <w:rPr>
          <w:rFonts w:ascii="Times New Roman" w:eastAsia="Calibri" w:hAnsi="Times New Roman"/>
          <w:sz w:val="28"/>
          <w:szCs w:val="28"/>
        </w:rPr>
        <w:t xml:space="preserve"> статьи 57 </w:t>
      </w:r>
      <w:r w:rsidRPr="003D3698">
        <w:rPr>
          <w:rFonts w:ascii="Times New Roman" w:hAnsi="Times New Roman"/>
          <w:sz w:val="28"/>
          <w:szCs w:val="28"/>
        </w:rPr>
        <w:t>Федерального закона</w:t>
      </w:r>
      <w:r w:rsidR="000366E8" w:rsidRPr="003D3698">
        <w:rPr>
          <w:rFonts w:ascii="Times New Roman" w:hAnsi="Times New Roman"/>
          <w:sz w:val="28"/>
          <w:szCs w:val="28"/>
        </w:rPr>
        <w:br/>
      </w:r>
      <w:r w:rsidRPr="003D3698">
        <w:rPr>
          <w:rFonts w:ascii="Times New Roman" w:hAnsi="Times New Roman"/>
          <w:sz w:val="28"/>
          <w:szCs w:val="28"/>
        </w:rPr>
        <w:t>№ 248-ФЗ</w:t>
      </w:r>
      <w:r w:rsidRPr="003D3698">
        <w:rPr>
          <w:rFonts w:ascii="Times New Roman" w:eastAsia="Calibri" w:hAnsi="Times New Roman"/>
          <w:sz w:val="28"/>
          <w:szCs w:val="28"/>
        </w:rPr>
        <w:t>.</w:t>
      </w:r>
    </w:p>
    <w:p w:rsidR="004E6791" w:rsidRPr="003D3698" w:rsidRDefault="008B13D4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8</w:t>
      </w:r>
      <w:r w:rsidRPr="003D3698">
        <w:rPr>
          <w:rFonts w:ascii="Times New Roman" w:eastAsia="Calibri" w:hAnsi="Times New Roman"/>
          <w:sz w:val="28"/>
          <w:szCs w:val="28"/>
        </w:rPr>
        <w:t xml:space="preserve">. Внеплановый инспекционный визит проводится при наличии оснований, указанных в пунктах 1, 3-5 части 1 статьи 57 Федерального закона </w:t>
      </w:r>
      <w:r w:rsidRPr="003D3698">
        <w:rPr>
          <w:rFonts w:ascii="Times New Roman" w:hAnsi="Times New Roman"/>
          <w:sz w:val="28"/>
          <w:szCs w:val="28"/>
        </w:rPr>
        <w:t>№ 248-ФЗ</w:t>
      </w:r>
      <w:r w:rsidRPr="003D3698">
        <w:rPr>
          <w:rFonts w:ascii="Times New Roman" w:eastAsia="Calibri" w:hAnsi="Times New Roman"/>
          <w:sz w:val="28"/>
          <w:szCs w:val="28"/>
        </w:rPr>
        <w:t>.</w:t>
      </w:r>
    </w:p>
    <w:p w:rsidR="004E6791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5</w:t>
      </w:r>
      <w:r w:rsidR="003E1A37" w:rsidRPr="003D3698">
        <w:rPr>
          <w:rFonts w:ascii="Times New Roman" w:eastAsia="Calibri" w:hAnsi="Times New Roman"/>
          <w:sz w:val="28"/>
          <w:szCs w:val="28"/>
        </w:rPr>
        <w:t>9</w:t>
      </w:r>
      <w:r w:rsidR="00CF6A96" w:rsidRPr="003D3698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В ходе документарной проверки должностными лицами министерства </w:t>
      </w:r>
      <w:r w:rsidR="00343424" w:rsidRPr="003D3698">
        <w:rPr>
          <w:rFonts w:ascii="Times New Roman" w:eastAsia="Calibri" w:hAnsi="Times New Roman"/>
          <w:sz w:val="28"/>
          <w:szCs w:val="28"/>
        </w:rPr>
        <w:t>совершаются одно или несколько из следующих контрольных (надзорных) действий</w:t>
      </w:r>
      <w:r w:rsidR="004E6791" w:rsidRPr="003D3698">
        <w:rPr>
          <w:rFonts w:ascii="Times New Roman" w:eastAsia="Calibri" w:hAnsi="Times New Roman"/>
          <w:sz w:val="28"/>
          <w:szCs w:val="28"/>
        </w:rPr>
        <w:t>: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4E6791" w:rsidRPr="003D3698">
        <w:rPr>
          <w:rFonts w:ascii="Times New Roman" w:eastAsia="Calibri" w:hAnsi="Times New Roman"/>
          <w:sz w:val="28"/>
          <w:szCs w:val="28"/>
        </w:rPr>
        <w:t>) получение письменных объяснений;</w:t>
      </w:r>
    </w:p>
    <w:p w:rsidR="004E6791" w:rsidRPr="003D3698" w:rsidRDefault="00CF6A96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</w:t>
      </w:r>
      <w:r w:rsidR="004E6791" w:rsidRPr="003D3698">
        <w:rPr>
          <w:rFonts w:ascii="Times New Roman" w:eastAsia="Calibri" w:hAnsi="Times New Roman"/>
          <w:sz w:val="28"/>
          <w:szCs w:val="28"/>
        </w:rPr>
        <w:t>) истребование документов.</w:t>
      </w:r>
    </w:p>
    <w:p w:rsidR="008B13D4" w:rsidRPr="003D3698" w:rsidRDefault="003E1A37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60</w:t>
      </w:r>
      <w:r w:rsidR="000574C0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>Срок проведения документарной проверки не может превышать</w:t>
      </w:r>
      <w:r w:rsidR="000574C0">
        <w:rPr>
          <w:rFonts w:ascii="Times New Roman" w:eastAsia="Calibri" w:hAnsi="Times New Roman"/>
          <w:sz w:val="28"/>
          <w:szCs w:val="28"/>
        </w:rPr>
        <w:br/>
      </w:r>
      <w:r w:rsidR="004E6791" w:rsidRPr="003D3698">
        <w:rPr>
          <w:rFonts w:ascii="Times New Roman" w:eastAsia="Calibri" w:hAnsi="Times New Roman"/>
          <w:sz w:val="28"/>
          <w:szCs w:val="28"/>
        </w:rPr>
        <w:t>10 рабочих дней.</w:t>
      </w:r>
      <w:r w:rsidR="008B13D4" w:rsidRPr="003D3698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8B13D4" w:rsidRPr="003D3698">
        <w:rPr>
          <w:rFonts w:ascii="Times New Roman" w:eastAsia="Calibri" w:hAnsi="Times New Roman"/>
          <w:sz w:val="28"/>
          <w:szCs w:val="28"/>
        </w:rPr>
        <w:t>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="008B13D4" w:rsidRPr="003D3698">
        <w:rPr>
          <w:rFonts w:ascii="Times New Roman" w:eastAsia="Calibri" w:hAnsi="Times New Roman"/>
          <w:sz w:val="28"/>
          <w:szCs w:val="28"/>
        </w:rPr>
        <w:t>, сведениям, содержащимся в имеющихся у министерства документах и (или) полученным при осуществлении регионального контроля, и требования представить необходимые пояснения в письменной форме до момента представления указанных пояснений в министерство.</w:t>
      </w:r>
    </w:p>
    <w:p w:rsidR="008B13D4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</w:t>
      </w:r>
      <w:r w:rsidR="003E1A37" w:rsidRPr="003D3698">
        <w:rPr>
          <w:rFonts w:ascii="Times New Roman" w:eastAsia="Calibri" w:hAnsi="Times New Roman"/>
          <w:sz w:val="28"/>
          <w:szCs w:val="28"/>
        </w:rPr>
        <w:t>1</w:t>
      </w:r>
      <w:r w:rsidR="008B13D4" w:rsidRPr="003D3698">
        <w:rPr>
          <w:rFonts w:ascii="Times New Roman" w:eastAsia="Calibri" w:hAnsi="Times New Roman"/>
          <w:sz w:val="28"/>
          <w:szCs w:val="28"/>
        </w:rPr>
        <w:t>. Плановая документарная проверка проводится при наличии основани</w:t>
      </w:r>
      <w:r w:rsidR="00E640DB" w:rsidRPr="003D3698">
        <w:rPr>
          <w:rFonts w:ascii="Times New Roman" w:eastAsia="Calibri" w:hAnsi="Times New Roman"/>
          <w:sz w:val="28"/>
          <w:szCs w:val="28"/>
        </w:rPr>
        <w:t>я</w:t>
      </w:r>
      <w:r w:rsidR="008B13D4" w:rsidRPr="003D3698">
        <w:rPr>
          <w:rFonts w:ascii="Times New Roman" w:eastAsia="Calibri" w:hAnsi="Times New Roman"/>
          <w:sz w:val="28"/>
          <w:szCs w:val="28"/>
        </w:rPr>
        <w:t>, указанн</w:t>
      </w:r>
      <w:r w:rsidR="00E640DB" w:rsidRPr="003D3698">
        <w:rPr>
          <w:rFonts w:ascii="Times New Roman" w:eastAsia="Calibri" w:hAnsi="Times New Roman"/>
          <w:sz w:val="28"/>
          <w:szCs w:val="28"/>
        </w:rPr>
        <w:t>ого</w:t>
      </w:r>
      <w:r w:rsidR="008B13D4" w:rsidRPr="003D3698">
        <w:rPr>
          <w:rFonts w:ascii="Times New Roman" w:eastAsia="Calibri" w:hAnsi="Times New Roman"/>
          <w:sz w:val="28"/>
          <w:szCs w:val="28"/>
        </w:rPr>
        <w:t xml:space="preserve"> в пункте 2</w:t>
      </w:r>
      <w:r w:rsidR="000366E8" w:rsidRPr="003D3698">
        <w:rPr>
          <w:rFonts w:ascii="Times New Roman" w:eastAsia="Calibri" w:hAnsi="Times New Roman"/>
          <w:sz w:val="28"/>
          <w:szCs w:val="28"/>
        </w:rPr>
        <w:t xml:space="preserve"> части 1</w:t>
      </w:r>
      <w:r w:rsidR="008B13D4" w:rsidRPr="003D3698">
        <w:rPr>
          <w:rFonts w:ascii="Times New Roman" w:eastAsia="Calibri" w:hAnsi="Times New Roman"/>
          <w:sz w:val="28"/>
          <w:szCs w:val="28"/>
        </w:rPr>
        <w:t xml:space="preserve"> статьи 57 Федерального закона</w:t>
      </w:r>
      <w:r w:rsidR="001824B1" w:rsidRPr="003D3698">
        <w:rPr>
          <w:rFonts w:ascii="Times New Roman" w:eastAsia="Calibri" w:hAnsi="Times New Roman"/>
          <w:sz w:val="28"/>
          <w:szCs w:val="28"/>
        </w:rPr>
        <w:br/>
      </w:r>
      <w:r w:rsidR="008B13D4" w:rsidRPr="003D3698">
        <w:rPr>
          <w:rFonts w:ascii="Times New Roman" w:eastAsia="Calibri" w:hAnsi="Times New Roman"/>
          <w:sz w:val="28"/>
          <w:szCs w:val="28"/>
        </w:rPr>
        <w:t>№ 248-ФЗ.</w:t>
      </w:r>
    </w:p>
    <w:p w:rsidR="008B13D4" w:rsidRPr="003D3698" w:rsidRDefault="008B13D4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</w:t>
      </w:r>
      <w:r w:rsidR="003E1A37" w:rsidRPr="003D3698">
        <w:rPr>
          <w:rFonts w:ascii="Times New Roman" w:eastAsia="Calibri" w:hAnsi="Times New Roman"/>
          <w:sz w:val="28"/>
          <w:szCs w:val="28"/>
        </w:rPr>
        <w:t>2</w:t>
      </w:r>
      <w:r w:rsidRPr="003D3698">
        <w:rPr>
          <w:rFonts w:ascii="Times New Roman" w:eastAsia="Calibri" w:hAnsi="Times New Roman"/>
          <w:sz w:val="28"/>
          <w:szCs w:val="28"/>
        </w:rPr>
        <w:t xml:space="preserve">. Внеплановая документарная проверка проводится при наличии оснований, указанных в пунктах 1, 3-5 части 1 статьи 57 Федерального закона </w:t>
      </w:r>
      <w:r w:rsidRPr="003D3698">
        <w:rPr>
          <w:rFonts w:ascii="Times New Roman" w:hAnsi="Times New Roman"/>
          <w:sz w:val="28"/>
          <w:szCs w:val="28"/>
        </w:rPr>
        <w:t>№ 248-ФЗ</w:t>
      </w:r>
      <w:r w:rsidRPr="003D3698">
        <w:rPr>
          <w:rFonts w:ascii="Times New Roman" w:eastAsia="Calibri" w:hAnsi="Times New Roman"/>
          <w:sz w:val="28"/>
          <w:szCs w:val="28"/>
        </w:rPr>
        <w:t>.</w:t>
      </w:r>
    </w:p>
    <w:p w:rsidR="004E6791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</w:t>
      </w:r>
      <w:r w:rsidR="003E1A37" w:rsidRPr="003D3698">
        <w:rPr>
          <w:rFonts w:ascii="Times New Roman" w:eastAsia="Calibri" w:hAnsi="Times New Roman"/>
          <w:sz w:val="28"/>
          <w:szCs w:val="28"/>
        </w:rPr>
        <w:t>3</w:t>
      </w:r>
      <w:r w:rsidR="00A20C3C" w:rsidRPr="003D3698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 xml:space="preserve">В ходе выездной проверки должностными лицами министерства </w:t>
      </w:r>
      <w:r w:rsidR="00343424" w:rsidRPr="003D3698">
        <w:rPr>
          <w:rFonts w:ascii="Times New Roman" w:eastAsia="Calibri" w:hAnsi="Times New Roman"/>
          <w:sz w:val="28"/>
          <w:szCs w:val="28"/>
        </w:rPr>
        <w:t>совершаются одно или несколько из следующих контрольных (надзорных) действий</w:t>
      </w:r>
      <w:r w:rsidR="004E6791" w:rsidRPr="003D3698">
        <w:rPr>
          <w:rFonts w:ascii="Times New Roman" w:eastAsia="Calibri" w:hAnsi="Times New Roman"/>
          <w:sz w:val="28"/>
          <w:szCs w:val="28"/>
        </w:rPr>
        <w:t>:</w:t>
      </w:r>
    </w:p>
    <w:p w:rsidR="004E6791" w:rsidRPr="003D3698" w:rsidRDefault="000F2D4C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1</w:t>
      </w:r>
      <w:r w:rsidR="004E6791" w:rsidRPr="003D3698">
        <w:rPr>
          <w:rFonts w:ascii="Times New Roman" w:eastAsia="Calibri" w:hAnsi="Times New Roman"/>
          <w:sz w:val="28"/>
          <w:szCs w:val="28"/>
        </w:rPr>
        <w:t>) осмотр;</w:t>
      </w:r>
    </w:p>
    <w:p w:rsidR="004E6791" w:rsidRPr="003D3698" w:rsidRDefault="000F2D4C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2</w:t>
      </w:r>
      <w:r w:rsidR="004E6791" w:rsidRPr="003D3698">
        <w:rPr>
          <w:rFonts w:ascii="Times New Roman" w:eastAsia="Calibri" w:hAnsi="Times New Roman"/>
          <w:sz w:val="28"/>
          <w:szCs w:val="28"/>
        </w:rPr>
        <w:t>) опрос;</w:t>
      </w:r>
    </w:p>
    <w:p w:rsidR="004E6791" w:rsidRPr="003D3698" w:rsidRDefault="000F2D4C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3</w:t>
      </w:r>
      <w:r w:rsidR="004E6791" w:rsidRPr="003D3698">
        <w:rPr>
          <w:rFonts w:ascii="Times New Roman" w:eastAsia="Calibri" w:hAnsi="Times New Roman"/>
          <w:sz w:val="28"/>
          <w:szCs w:val="28"/>
        </w:rPr>
        <w:t>) получение письменных объяснений;</w:t>
      </w:r>
    </w:p>
    <w:p w:rsidR="004E6791" w:rsidRPr="003D3698" w:rsidRDefault="000F2D4C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4</w:t>
      </w:r>
      <w:r w:rsidR="004E6791" w:rsidRPr="003D3698">
        <w:rPr>
          <w:rFonts w:ascii="Times New Roman" w:eastAsia="Calibri" w:hAnsi="Times New Roman"/>
          <w:sz w:val="28"/>
          <w:szCs w:val="28"/>
        </w:rPr>
        <w:t>) истребование документов.</w:t>
      </w:r>
    </w:p>
    <w:p w:rsidR="008B13D4" w:rsidRPr="003D3698" w:rsidRDefault="00D923F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</w:t>
      </w:r>
      <w:r w:rsidR="0063136E" w:rsidRPr="003D3698">
        <w:rPr>
          <w:rFonts w:ascii="Times New Roman" w:eastAsia="Calibri" w:hAnsi="Times New Roman"/>
          <w:sz w:val="28"/>
          <w:szCs w:val="28"/>
        </w:rPr>
        <w:t>4</w:t>
      </w:r>
      <w:r w:rsidR="00A20C3C" w:rsidRPr="003D3698">
        <w:rPr>
          <w:rFonts w:ascii="Times New Roman" w:eastAsia="Calibri" w:hAnsi="Times New Roman"/>
          <w:sz w:val="28"/>
          <w:szCs w:val="28"/>
        </w:rPr>
        <w:t>. </w:t>
      </w:r>
      <w:r w:rsidR="004E6791" w:rsidRPr="003D3698">
        <w:rPr>
          <w:rFonts w:ascii="Times New Roman" w:eastAsia="Calibri" w:hAnsi="Times New Roman"/>
          <w:sz w:val="28"/>
          <w:szCs w:val="28"/>
        </w:rPr>
        <w:t>Срок проведения выездной проверки не может превышать</w:t>
      </w:r>
      <w:r w:rsidR="002F7649">
        <w:rPr>
          <w:rFonts w:ascii="Times New Roman" w:eastAsia="Calibri" w:hAnsi="Times New Roman"/>
          <w:sz w:val="28"/>
          <w:szCs w:val="28"/>
        </w:rPr>
        <w:br/>
      </w:r>
      <w:r w:rsidR="004E6791" w:rsidRPr="003D3698">
        <w:rPr>
          <w:rFonts w:ascii="Times New Roman" w:eastAsia="Calibri" w:hAnsi="Times New Roman"/>
          <w:sz w:val="28"/>
          <w:szCs w:val="28"/>
        </w:rPr>
        <w:t>10 рабочих дней.</w:t>
      </w:r>
      <w:r w:rsidR="008B13D4" w:rsidRPr="003D3698">
        <w:rPr>
          <w:rFonts w:ascii="Times New Roman" w:eastAsia="Calibri" w:hAnsi="Times New Roman"/>
          <w:sz w:val="28"/>
          <w:szCs w:val="28"/>
        </w:rPr>
        <w:t xml:space="preserve">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8B13D4" w:rsidRPr="003D3698">
        <w:rPr>
          <w:rFonts w:ascii="Times New Roman" w:eastAsia="Calibri" w:hAnsi="Times New Roman"/>
          <w:sz w:val="28"/>
          <w:szCs w:val="28"/>
        </w:rPr>
        <w:t>микропредприятия</w:t>
      </w:r>
      <w:proofErr w:type="spellEnd"/>
      <w:r w:rsidR="008B13D4" w:rsidRPr="003D3698">
        <w:rPr>
          <w:rFonts w:ascii="Times New Roman" w:eastAsia="Calibri" w:hAnsi="Times New Roman"/>
          <w:sz w:val="28"/>
          <w:szCs w:val="28"/>
        </w:rPr>
        <w:t>.</w:t>
      </w:r>
    </w:p>
    <w:p w:rsidR="008B13D4" w:rsidRPr="003D3698" w:rsidRDefault="008B13D4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</w:t>
      </w:r>
      <w:r w:rsidR="0063136E" w:rsidRPr="003D3698">
        <w:rPr>
          <w:rFonts w:ascii="Times New Roman" w:eastAsia="Calibri" w:hAnsi="Times New Roman"/>
          <w:sz w:val="28"/>
          <w:szCs w:val="28"/>
        </w:rPr>
        <w:t>5</w:t>
      </w:r>
      <w:r w:rsidRPr="003D3698">
        <w:rPr>
          <w:rFonts w:ascii="Times New Roman" w:eastAsia="Calibri" w:hAnsi="Times New Roman"/>
          <w:sz w:val="28"/>
          <w:szCs w:val="28"/>
        </w:rPr>
        <w:t>. Плановая выездная проверка проводится при наличии основани</w:t>
      </w:r>
      <w:r w:rsidR="00E640DB" w:rsidRPr="003D3698">
        <w:rPr>
          <w:rFonts w:ascii="Times New Roman" w:eastAsia="Calibri" w:hAnsi="Times New Roman"/>
          <w:sz w:val="28"/>
          <w:szCs w:val="28"/>
        </w:rPr>
        <w:t>я</w:t>
      </w:r>
      <w:r w:rsidRPr="003D3698">
        <w:rPr>
          <w:rFonts w:ascii="Times New Roman" w:eastAsia="Calibri" w:hAnsi="Times New Roman"/>
          <w:sz w:val="28"/>
          <w:szCs w:val="28"/>
        </w:rPr>
        <w:t>, указанн</w:t>
      </w:r>
      <w:r w:rsidR="00E640DB" w:rsidRPr="003D3698">
        <w:rPr>
          <w:rFonts w:ascii="Times New Roman" w:eastAsia="Calibri" w:hAnsi="Times New Roman"/>
          <w:sz w:val="28"/>
          <w:szCs w:val="28"/>
        </w:rPr>
        <w:t>ого</w:t>
      </w:r>
      <w:r w:rsidRPr="003D3698">
        <w:rPr>
          <w:rFonts w:ascii="Times New Roman" w:eastAsia="Calibri" w:hAnsi="Times New Roman"/>
          <w:sz w:val="28"/>
          <w:szCs w:val="28"/>
        </w:rPr>
        <w:t xml:space="preserve"> в пункте 2</w:t>
      </w:r>
      <w:r w:rsidR="000366E8" w:rsidRPr="003D3698">
        <w:rPr>
          <w:rFonts w:ascii="Times New Roman" w:eastAsia="Calibri" w:hAnsi="Times New Roman"/>
          <w:sz w:val="28"/>
          <w:szCs w:val="28"/>
        </w:rPr>
        <w:t xml:space="preserve"> части 1</w:t>
      </w:r>
      <w:r w:rsidRPr="003D3698">
        <w:rPr>
          <w:rFonts w:ascii="Times New Roman" w:eastAsia="Calibri" w:hAnsi="Times New Roman"/>
          <w:sz w:val="28"/>
          <w:szCs w:val="28"/>
        </w:rPr>
        <w:t xml:space="preserve"> статьи 57 Федерального закона № 248-ФЗ.</w:t>
      </w:r>
    </w:p>
    <w:p w:rsidR="008B13D4" w:rsidRPr="003D3698" w:rsidRDefault="008B13D4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eastAsia="Calibri" w:hAnsi="Times New Roman"/>
          <w:sz w:val="28"/>
          <w:szCs w:val="28"/>
        </w:rPr>
        <w:t>6</w:t>
      </w:r>
      <w:r w:rsidR="008E5781" w:rsidRPr="003D3698">
        <w:rPr>
          <w:rFonts w:ascii="Times New Roman" w:eastAsia="Calibri" w:hAnsi="Times New Roman"/>
          <w:sz w:val="28"/>
          <w:szCs w:val="28"/>
        </w:rPr>
        <w:t>6</w:t>
      </w:r>
      <w:r w:rsidRPr="003D3698">
        <w:rPr>
          <w:rFonts w:ascii="Times New Roman" w:eastAsia="Calibri" w:hAnsi="Times New Roman"/>
          <w:sz w:val="28"/>
          <w:szCs w:val="28"/>
        </w:rPr>
        <w:t>.</w:t>
      </w:r>
      <w:r w:rsidR="00C91ABA">
        <w:rPr>
          <w:rFonts w:ascii="Times New Roman" w:eastAsia="Calibri" w:hAnsi="Times New Roman"/>
          <w:sz w:val="28"/>
          <w:szCs w:val="28"/>
        </w:rPr>
        <w:t> </w:t>
      </w:r>
      <w:r w:rsidRPr="003D3698">
        <w:rPr>
          <w:rFonts w:ascii="Times New Roman" w:eastAsia="Calibri" w:hAnsi="Times New Roman"/>
          <w:sz w:val="28"/>
          <w:szCs w:val="28"/>
        </w:rPr>
        <w:t xml:space="preserve">Внеплановая выездная проверка проводится при наличии оснований, указанных в пунктах 1, 3-5 части 1 статьи 57 Федерального закона </w:t>
      </w:r>
      <w:r w:rsidRPr="003D3698">
        <w:rPr>
          <w:rFonts w:ascii="Times New Roman" w:hAnsi="Times New Roman"/>
          <w:sz w:val="28"/>
          <w:szCs w:val="28"/>
        </w:rPr>
        <w:t>№ 248-ФЗ</w:t>
      </w:r>
      <w:r w:rsidRPr="003D3698">
        <w:rPr>
          <w:rFonts w:ascii="Times New Roman" w:eastAsia="Calibri" w:hAnsi="Times New Roman"/>
          <w:sz w:val="28"/>
          <w:szCs w:val="28"/>
        </w:rPr>
        <w:t>.</w:t>
      </w:r>
    </w:p>
    <w:p w:rsidR="009B10BE" w:rsidRPr="003D3698" w:rsidRDefault="00CC2110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  <w:lang w:eastAsia="zh-CN" w:bidi="mn-Mong-CN"/>
        </w:rPr>
        <w:t>67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>. Индивидуальный предприниматель, являющи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>й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>ся контролируемым лиц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>ом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>, вправе представить в министерство информацию о невозможности присутствия при проведении контрольного (надзорного) мероприятия</w:t>
      </w:r>
      <w:r w:rsidR="00DC0AD6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>в случаях:</w:t>
      </w:r>
      <w:bookmarkStart w:id="2" w:name="Par1"/>
      <w:bookmarkStart w:id="3" w:name="Par2"/>
      <w:bookmarkEnd w:id="2"/>
      <w:bookmarkEnd w:id="3"/>
    </w:p>
    <w:p w:rsidR="009B10BE" w:rsidRPr="003D3698" w:rsidRDefault="009B10BE" w:rsidP="003D3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D3698">
        <w:rPr>
          <w:rFonts w:ascii="Times New Roman" w:eastAsia="Calibri" w:hAnsi="Times New Roman"/>
          <w:sz w:val="28"/>
          <w:szCs w:val="28"/>
        </w:rPr>
        <w:t xml:space="preserve">1) </w:t>
      </w:r>
      <w:r w:rsidRPr="003D3698">
        <w:rPr>
          <w:rFonts w:ascii="Times New Roman" w:hAnsi="Times New Roman"/>
          <w:sz w:val="28"/>
          <w:szCs w:val="28"/>
          <w:lang w:eastAsia="zh-CN" w:bidi="mn-Mong-CN"/>
        </w:rPr>
        <w:t>временной нетрудоспособности на момент проведения контрольного (надзорного) мероприятия;</w:t>
      </w:r>
    </w:p>
    <w:p w:rsidR="009B10BE" w:rsidRPr="003D3698" w:rsidRDefault="009B10BE" w:rsidP="003D36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698">
        <w:rPr>
          <w:rFonts w:ascii="Times New Roman" w:hAnsi="Times New Roman"/>
          <w:sz w:val="28"/>
          <w:szCs w:val="28"/>
          <w:lang w:eastAsia="zh-CN" w:bidi="mn-Mong-CN"/>
        </w:rPr>
        <w:t>2) нахождения индивидуального предпринимателя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18114D" w:rsidRPr="003D3698">
        <w:rPr>
          <w:rFonts w:ascii="Times New Roman" w:hAnsi="Times New Roman"/>
          <w:sz w:val="28"/>
          <w:szCs w:val="28"/>
          <w:lang w:eastAsia="zh-CN" w:bidi="mn-Mong-CN"/>
        </w:rPr>
        <w:t>в отпуске или служебной командировке</w:t>
      </w:r>
      <w:r w:rsidRPr="003D3698">
        <w:rPr>
          <w:rFonts w:ascii="Times New Roman" w:hAnsi="Times New Roman"/>
          <w:sz w:val="28"/>
          <w:szCs w:val="28"/>
          <w:lang w:eastAsia="zh-CN" w:bidi="mn-Mong-CN"/>
        </w:rPr>
        <w:t>.</w:t>
      </w:r>
    </w:p>
    <w:p w:rsidR="009B10BE" w:rsidRPr="003D3698" w:rsidRDefault="007F1E6C" w:rsidP="003D3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D3698">
        <w:rPr>
          <w:rFonts w:ascii="Times New Roman" w:hAnsi="Times New Roman"/>
          <w:sz w:val="28"/>
          <w:szCs w:val="28"/>
          <w:lang w:eastAsia="zh-CN" w:bidi="mn-Mong-CN"/>
        </w:rPr>
        <w:t>68. 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>Информация о невозможности присутствия при проведении контрольного (надзорного) мероприятия индивидуального предпринимателя, являющ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>егося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контролируемым лиц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>ом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>, направляется непосредственно индивидуальн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>ым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предпринимател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ем 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или 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>его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представител</w:t>
      </w:r>
      <w:r w:rsidR="003778A5" w:rsidRPr="003D3698">
        <w:rPr>
          <w:rFonts w:ascii="Times New Roman" w:hAnsi="Times New Roman"/>
          <w:sz w:val="28"/>
          <w:szCs w:val="28"/>
          <w:lang w:eastAsia="zh-CN" w:bidi="mn-Mong-CN"/>
        </w:rPr>
        <w:t>ем</w:t>
      </w:r>
      <w:r w:rsidR="009B10BE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в министерство</w:t>
      </w:r>
      <w:r w:rsidR="000D1009" w:rsidRPr="003D3698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E733F5" w:rsidRPr="003D3698">
        <w:rPr>
          <w:rFonts w:ascii="Times New Roman" w:hAnsi="Times New Roman"/>
          <w:sz w:val="28"/>
          <w:szCs w:val="28"/>
          <w:lang w:eastAsia="zh-CN" w:bidi="mn-Mong-CN"/>
        </w:rPr>
        <w:t>в срок не позднее 1 рабочего дня до начала проведения</w:t>
      </w:r>
      <w:r w:rsidR="00E733F5" w:rsidRPr="003D3698">
        <w:rPr>
          <w:rFonts w:ascii="Times New Roman" w:hAnsi="Times New Roman"/>
        </w:rPr>
        <w:t xml:space="preserve"> </w:t>
      </w:r>
      <w:r w:rsidR="00E733F5" w:rsidRPr="003D3698">
        <w:rPr>
          <w:rFonts w:ascii="Times New Roman" w:hAnsi="Times New Roman"/>
          <w:sz w:val="28"/>
          <w:szCs w:val="28"/>
          <w:lang w:eastAsia="zh-CN" w:bidi="mn-Mong-CN"/>
        </w:rPr>
        <w:t>контрольного (надзорного) мероприятия.</w:t>
      </w:r>
    </w:p>
    <w:p w:rsidR="008B13D4" w:rsidRPr="00C91ABA" w:rsidRDefault="00C91ABA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69. </w:t>
      </w:r>
      <w:r w:rsidR="008B13D4" w:rsidRPr="00C91ABA">
        <w:rPr>
          <w:rFonts w:ascii="Times New Roman" w:eastAsia="Calibri" w:hAnsi="Times New Roman"/>
          <w:sz w:val="28"/>
          <w:szCs w:val="28"/>
        </w:rPr>
        <w:t>Указанная информация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министерства.</w:t>
      </w:r>
    </w:p>
    <w:p w:rsidR="009B10BE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hAnsi="Times New Roman"/>
          <w:sz w:val="28"/>
          <w:szCs w:val="28"/>
          <w:lang w:eastAsia="zh-CN" w:bidi="mn-Mong-CN"/>
        </w:rPr>
        <w:t xml:space="preserve">70. </w:t>
      </w:r>
      <w:r w:rsidR="009B10BE" w:rsidRPr="00C91ABA">
        <w:rPr>
          <w:rFonts w:ascii="Times New Roman" w:hAnsi="Times New Roman"/>
          <w:sz w:val="28"/>
          <w:szCs w:val="28"/>
          <w:lang w:eastAsia="zh-CN" w:bidi="mn-Mong-CN"/>
        </w:rPr>
        <w:t>Проведение контрольного (надзорного) мероприятия переносится министерством на срок, необходимый для устранения обстоятельств, послуживших поводом для такого обращения индивидуального предпринимателя</w:t>
      </w:r>
      <w:r w:rsidR="006F2DCF" w:rsidRPr="00C91ABA">
        <w:rPr>
          <w:rFonts w:ascii="Times New Roman" w:hAnsi="Times New Roman"/>
          <w:sz w:val="28"/>
          <w:szCs w:val="28"/>
          <w:lang w:eastAsia="zh-CN" w:bidi="mn-Mong-CN"/>
        </w:rPr>
        <w:t xml:space="preserve"> в министерство</w:t>
      </w:r>
      <w:r w:rsidR="009B10BE" w:rsidRPr="00C91ABA">
        <w:rPr>
          <w:rFonts w:ascii="Times New Roman" w:hAnsi="Times New Roman"/>
          <w:sz w:val="28"/>
          <w:szCs w:val="28"/>
          <w:lang w:eastAsia="zh-CN" w:bidi="mn-Mong-CN"/>
        </w:rPr>
        <w:t>.</w:t>
      </w:r>
    </w:p>
    <w:p w:rsidR="00B10975" w:rsidRPr="00C91ABA" w:rsidRDefault="00B10975" w:rsidP="00C91ABA">
      <w:pPr>
        <w:autoSpaceDE w:val="0"/>
        <w:autoSpaceDN w:val="0"/>
        <w:adjustRightInd w:val="0"/>
        <w:spacing w:line="233" w:lineRule="auto"/>
        <w:ind w:firstLine="54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4E6791" w:rsidRPr="00C91ABA" w:rsidRDefault="004E6791" w:rsidP="00C91ABA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C91ABA">
        <w:rPr>
          <w:rFonts w:ascii="Times New Roman" w:eastAsia="Calibri" w:hAnsi="Times New Roman"/>
          <w:bCs/>
          <w:sz w:val="28"/>
          <w:szCs w:val="28"/>
        </w:rPr>
        <w:t>V. Результаты контрольного (надзорного) мероприятия</w:t>
      </w:r>
    </w:p>
    <w:p w:rsidR="004E6791" w:rsidRPr="00C91ABA" w:rsidRDefault="004E6791" w:rsidP="00C91ABA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4E6791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71</w:t>
      </w:r>
      <w:r w:rsidR="005349C1" w:rsidRPr="00C91ABA">
        <w:rPr>
          <w:rFonts w:ascii="Times New Roman" w:eastAsia="Calibri" w:hAnsi="Times New Roman"/>
          <w:sz w:val="28"/>
          <w:szCs w:val="28"/>
        </w:rPr>
        <w:t>. </w:t>
      </w:r>
      <w:r w:rsidR="004E6791" w:rsidRPr="00C91ABA">
        <w:rPr>
          <w:rFonts w:ascii="Times New Roman" w:eastAsia="Calibri" w:hAnsi="Times New Roman"/>
          <w:sz w:val="28"/>
          <w:szCs w:val="28"/>
        </w:rPr>
        <w:t>Должностными лицами министерства по окончании проведения контрольного (надзорного) мероприятия</w:t>
      </w:r>
      <w:r w:rsidR="006F2DCF" w:rsidRPr="00C91ABA">
        <w:rPr>
          <w:rFonts w:ascii="Times New Roman" w:eastAsia="Calibri" w:hAnsi="Times New Roman"/>
          <w:sz w:val="28"/>
          <w:szCs w:val="28"/>
        </w:rPr>
        <w:t>, предусматривающего взаимодействие с контролируемым лицом,</w:t>
      </w:r>
      <w:r w:rsidR="004E6791" w:rsidRPr="00C91ABA">
        <w:rPr>
          <w:rFonts w:ascii="Times New Roman" w:eastAsia="Calibri" w:hAnsi="Times New Roman"/>
          <w:sz w:val="28"/>
          <w:szCs w:val="28"/>
        </w:rPr>
        <w:t xml:space="preserve"> составляется акт контрольного (надзорного) мероприятия (далее </w:t>
      </w:r>
      <w:r w:rsidR="00C91ABA" w:rsidRPr="00C91ABA">
        <w:rPr>
          <w:rFonts w:ascii="Times New Roman" w:eastAsia="Calibri" w:hAnsi="Times New Roman"/>
          <w:sz w:val="28"/>
          <w:szCs w:val="28"/>
        </w:rPr>
        <w:t>–</w:t>
      </w:r>
      <w:r w:rsidR="004E6791" w:rsidRPr="00C91ABA">
        <w:rPr>
          <w:rFonts w:ascii="Times New Roman" w:eastAsia="Calibri" w:hAnsi="Times New Roman"/>
          <w:sz w:val="28"/>
          <w:szCs w:val="28"/>
        </w:rPr>
        <w:t xml:space="preserve"> акт).</w:t>
      </w:r>
    </w:p>
    <w:p w:rsidR="004E6791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72</w:t>
      </w:r>
      <w:r w:rsidR="005349C1" w:rsidRPr="00C91ABA">
        <w:rPr>
          <w:rFonts w:ascii="Times New Roman" w:eastAsia="Calibri" w:hAnsi="Times New Roman"/>
          <w:sz w:val="28"/>
          <w:szCs w:val="28"/>
        </w:rPr>
        <w:t>. </w:t>
      </w:r>
      <w:r w:rsidR="004E6791" w:rsidRPr="00C91ABA">
        <w:rPr>
          <w:rFonts w:ascii="Times New Roman" w:eastAsia="Calibri" w:hAnsi="Times New Roman"/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4E6791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73</w:t>
      </w:r>
      <w:r w:rsidR="00C91ABA" w:rsidRPr="00C91ABA">
        <w:rPr>
          <w:rFonts w:ascii="Times New Roman" w:eastAsia="Calibri" w:hAnsi="Times New Roman"/>
          <w:sz w:val="28"/>
          <w:szCs w:val="28"/>
        </w:rPr>
        <w:t>. </w:t>
      </w:r>
      <w:r w:rsidR="004E6791" w:rsidRPr="00C91ABA">
        <w:rPr>
          <w:rFonts w:ascii="Times New Roman" w:eastAsia="Calibri" w:hAnsi="Times New Roman"/>
          <w:sz w:val="28"/>
          <w:szCs w:val="28"/>
        </w:rPr>
        <w:t>В случае</w:t>
      </w:r>
      <w:proofErr w:type="gramStart"/>
      <w:r w:rsidR="000574C0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="004E6791" w:rsidRPr="00C91ABA">
        <w:rPr>
          <w:rFonts w:ascii="Times New Roman" w:eastAsia="Calibri" w:hAnsi="Times New Roman"/>
          <w:sz w:val="28"/>
          <w:szCs w:val="28"/>
        </w:rPr>
        <w:t xml:space="preserve">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2D5A70" w:rsidRPr="00C91ABA" w:rsidRDefault="002D5A70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В случае устранения выявленного нарушения до окончания проведения контрольного (надзорного) мероприятия, предусматривающего</w:t>
      </w:r>
      <w:r w:rsidR="00C91ABA" w:rsidRPr="00C91ABA">
        <w:rPr>
          <w:rFonts w:ascii="Times New Roman" w:eastAsia="Calibri" w:hAnsi="Times New Roman"/>
          <w:sz w:val="28"/>
          <w:szCs w:val="28"/>
        </w:rPr>
        <w:t xml:space="preserve"> </w:t>
      </w:r>
      <w:r w:rsidRPr="00C91ABA">
        <w:rPr>
          <w:rFonts w:ascii="Times New Roman" w:eastAsia="Calibri" w:hAnsi="Times New Roman"/>
          <w:sz w:val="28"/>
          <w:szCs w:val="28"/>
        </w:rPr>
        <w:t>взаимодействие с контролируемым лицом, в акте указывается факт его устранения.</w:t>
      </w:r>
    </w:p>
    <w:p w:rsidR="00D923FE" w:rsidRPr="00C91ABA" w:rsidRDefault="00D923FE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4E6791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74</w:t>
      </w:r>
      <w:r w:rsidR="004E6791" w:rsidRPr="00C91ABA">
        <w:rPr>
          <w:rFonts w:ascii="Times New Roman" w:eastAsia="Calibri" w:hAnsi="Times New Roman"/>
          <w:sz w:val="28"/>
          <w:szCs w:val="28"/>
        </w:rPr>
        <w:t>. Акт контрольного (надзорного) мероприятия, проведение которого</w:t>
      </w:r>
      <w:r w:rsidR="000233C9" w:rsidRPr="00C91ABA">
        <w:rPr>
          <w:rFonts w:ascii="Times New Roman" w:eastAsia="Calibri" w:hAnsi="Times New Roman"/>
          <w:sz w:val="28"/>
          <w:szCs w:val="28"/>
        </w:rPr>
        <w:t xml:space="preserve"> </w:t>
      </w:r>
      <w:r w:rsidR="004E6791" w:rsidRPr="00C91ABA">
        <w:rPr>
          <w:rFonts w:ascii="Times New Roman" w:eastAsia="Calibri" w:hAnsi="Times New Roman"/>
          <w:sz w:val="28"/>
          <w:szCs w:val="28"/>
        </w:rPr>
        <w:t>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E6791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75</w:t>
      </w:r>
      <w:r w:rsidR="005349C1" w:rsidRPr="00C91ABA">
        <w:rPr>
          <w:rFonts w:ascii="Times New Roman" w:eastAsia="Calibri" w:hAnsi="Times New Roman"/>
          <w:sz w:val="28"/>
          <w:szCs w:val="28"/>
        </w:rPr>
        <w:t>. </w:t>
      </w:r>
      <w:r w:rsidR="004E6791" w:rsidRPr="00C91ABA">
        <w:rPr>
          <w:rFonts w:ascii="Times New Roman" w:eastAsia="Calibri" w:hAnsi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4E6791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76</w:t>
      </w:r>
      <w:r w:rsidR="001F7862" w:rsidRPr="00C91ABA">
        <w:rPr>
          <w:rFonts w:ascii="Times New Roman" w:eastAsia="Calibri" w:hAnsi="Times New Roman"/>
          <w:sz w:val="28"/>
          <w:szCs w:val="28"/>
        </w:rPr>
        <w:t>. </w:t>
      </w:r>
      <w:r w:rsidR="006F2DCF" w:rsidRPr="00C91ABA">
        <w:rPr>
          <w:rFonts w:ascii="Times New Roman" w:eastAsia="Calibri" w:hAnsi="Times New Roman"/>
          <w:sz w:val="28"/>
          <w:szCs w:val="28"/>
        </w:rPr>
        <w:t>В случае выявления при проведении контрольного (надзорного) мероприятия нарушений контролируемым лицом обязательных требований министерство в пределах полномочий, предусмотренных законодательством Российской Федерации, принимает решения, предусмотренные статьей 90</w:t>
      </w:r>
      <w:r w:rsidR="006F2DCF" w:rsidRPr="00C91ABA">
        <w:rPr>
          <w:rFonts w:ascii="Times New Roman" w:hAnsi="Times New Roman"/>
        </w:rPr>
        <w:t xml:space="preserve"> </w:t>
      </w:r>
      <w:r w:rsidR="006F2DCF" w:rsidRPr="00C91ABA">
        <w:rPr>
          <w:rFonts w:ascii="Times New Roman" w:eastAsia="Calibri" w:hAnsi="Times New Roman"/>
          <w:sz w:val="28"/>
          <w:szCs w:val="28"/>
        </w:rPr>
        <w:t>Федерального закона № 248-ФЗ</w:t>
      </w:r>
      <w:r w:rsidR="004E6791" w:rsidRPr="00C91ABA">
        <w:rPr>
          <w:rFonts w:ascii="Times New Roman" w:eastAsia="Calibri" w:hAnsi="Times New Roman"/>
          <w:sz w:val="28"/>
          <w:szCs w:val="28"/>
        </w:rPr>
        <w:t>.</w:t>
      </w:r>
    </w:p>
    <w:p w:rsidR="004E6791" w:rsidRPr="00C91ABA" w:rsidRDefault="004E6791" w:rsidP="00C91ABA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</w:p>
    <w:p w:rsidR="004E6791" w:rsidRPr="00C91ABA" w:rsidRDefault="004E6791" w:rsidP="00C91ABA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C91ABA">
        <w:rPr>
          <w:rFonts w:ascii="Times New Roman" w:eastAsia="Calibri" w:hAnsi="Times New Roman"/>
          <w:bCs/>
          <w:sz w:val="28"/>
          <w:szCs w:val="28"/>
        </w:rPr>
        <w:t>VI. Досудебный порядок подачи жалобы</w:t>
      </w:r>
    </w:p>
    <w:p w:rsidR="004E6791" w:rsidRPr="00C91ABA" w:rsidRDefault="004E6791" w:rsidP="00C91ABA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923FE" w:rsidRPr="00C91ABA" w:rsidRDefault="00CC2110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</w:t>
      </w:r>
      <w:r w:rsidR="007F1E6C" w:rsidRPr="00C91ABA">
        <w:rPr>
          <w:rFonts w:ascii="Times New Roman" w:eastAsia="Calibri" w:hAnsi="Times New Roman"/>
          <w:sz w:val="28"/>
          <w:szCs w:val="28"/>
        </w:rPr>
        <w:t>7</w:t>
      </w:r>
      <w:r w:rsidR="00D923FE" w:rsidRPr="00C91ABA">
        <w:rPr>
          <w:rFonts w:ascii="Times New Roman" w:eastAsia="Calibri" w:hAnsi="Times New Roman"/>
          <w:sz w:val="28"/>
          <w:szCs w:val="28"/>
        </w:rPr>
        <w:t xml:space="preserve">. Подача жалобы в досудебном порядке осуществляется в соответствии со </w:t>
      </w:r>
      <w:hyperlink r:id="rId18" w:history="1">
        <w:r w:rsidR="00D923FE" w:rsidRPr="00C91ABA">
          <w:rPr>
            <w:rFonts w:ascii="Times New Roman" w:eastAsia="Calibri" w:hAnsi="Times New Roman"/>
            <w:sz w:val="28"/>
            <w:szCs w:val="28"/>
          </w:rPr>
          <w:t>стать</w:t>
        </w:r>
        <w:r w:rsidR="006C561B" w:rsidRPr="00C91ABA">
          <w:rPr>
            <w:rFonts w:ascii="Times New Roman" w:eastAsia="Calibri" w:hAnsi="Times New Roman"/>
            <w:sz w:val="28"/>
            <w:szCs w:val="28"/>
          </w:rPr>
          <w:t>ями</w:t>
        </w:r>
        <w:r w:rsidR="00D923FE" w:rsidRPr="00C91ABA">
          <w:rPr>
            <w:rFonts w:ascii="Times New Roman" w:eastAsia="Calibri" w:hAnsi="Times New Roman"/>
            <w:sz w:val="28"/>
            <w:szCs w:val="28"/>
          </w:rPr>
          <w:t xml:space="preserve"> 40</w:t>
        </w:r>
      </w:hyperlink>
      <w:r w:rsidR="006C561B" w:rsidRPr="00C91ABA">
        <w:rPr>
          <w:rFonts w:ascii="Times New Roman" w:eastAsia="Calibri" w:hAnsi="Times New Roman"/>
          <w:sz w:val="28"/>
          <w:szCs w:val="28"/>
        </w:rPr>
        <w:t>, 41</w:t>
      </w:r>
      <w:r w:rsidR="00D923FE" w:rsidRPr="00C91ABA">
        <w:rPr>
          <w:rFonts w:ascii="Times New Roman" w:eastAsia="Calibri" w:hAnsi="Times New Roman"/>
          <w:sz w:val="28"/>
          <w:szCs w:val="28"/>
        </w:rPr>
        <w:t xml:space="preserve"> Федерального закона </w:t>
      </w:r>
      <w:r w:rsidR="00D923FE" w:rsidRPr="00C91ABA">
        <w:rPr>
          <w:rFonts w:ascii="Times New Roman" w:hAnsi="Times New Roman"/>
          <w:sz w:val="28"/>
          <w:szCs w:val="28"/>
        </w:rPr>
        <w:t>№ 248-ФЗ</w:t>
      </w:r>
      <w:r w:rsidR="00D923FE" w:rsidRPr="00C91ABA">
        <w:rPr>
          <w:rFonts w:ascii="Times New Roman" w:eastAsia="Calibri" w:hAnsi="Times New Roman"/>
          <w:sz w:val="28"/>
          <w:szCs w:val="28"/>
        </w:rPr>
        <w:t>.</w:t>
      </w:r>
    </w:p>
    <w:p w:rsidR="00D923FE" w:rsidRPr="00C91ABA" w:rsidRDefault="00D923FE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C91ABA">
        <w:rPr>
          <w:rFonts w:ascii="Times New Roman" w:hAnsi="Times New Roman"/>
          <w:sz w:val="28"/>
          <w:szCs w:val="28"/>
          <w:lang w:eastAsia="zh-CN" w:bidi="mn-Mong-CN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</w:t>
      </w:r>
      <w:proofErr w:type="gramStart"/>
      <w:r w:rsidRPr="00C91ABA">
        <w:rPr>
          <w:rFonts w:ascii="Times New Roman" w:hAnsi="Times New Roman"/>
          <w:sz w:val="28"/>
          <w:szCs w:val="28"/>
          <w:lang w:eastAsia="zh-CN" w:bidi="mn-Mong-CN"/>
        </w:rPr>
        <w:t>лицом</w:t>
      </w:r>
      <w:proofErr w:type="gramEnd"/>
      <w:r w:rsidRPr="00C91ABA">
        <w:rPr>
          <w:rFonts w:ascii="Times New Roman" w:hAnsi="Times New Roman"/>
          <w:sz w:val="28"/>
          <w:szCs w:val="28"/>
          <w:lang w:eastAsia="zh-CN" w:bidi="mn-Mong-CN"/>
        </w:rPr>
        <w:t xml:space="preserve"> уполномоченным должностным лицам министерства лично, по предварительной записи по телефону, размещенному на официальном сайте министерства в сети «Интернет», с учетом требований законодательства Российской Федерации о государственной и иной охраняемой законом тайне.</w:t>
      </w:r>
    </w:p>
    <w:p w:rsidR="009F26E6" w:rsidRPr="00C91ABA" w:rsidRDefault="009F26E6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hAnsi="Times New Roman"/>
          <w:sz w:val="28"/>
          <w:szCs w:val="28"/>
          <w:lang w:eastAsia="zh-CN" w:bidi="mn-Mong-CN"/>
        </w:rPr>
        <w:t>Указанная жалоба регистрируется уполномоченным должностным лицом министерства в специальном журнале в день ее представления.</w:t>
      </w:r>
    </w:p>
    <w:p w:rsidR="00D923FE" w:rsidRPr="00C91ABA" w:rsidRDefault="00CC2110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hAnsi="Times New Roman"/>
          <w:sz w:val="28"/>
          <w:szCs w:val="28"/>
          <w:lang w:eastAsia="zh-CN" w:bidi="mn-Mong-CN"/>
        </w:rPr>
        <w:t>7</w:t>
      </w:r>
      <w:r w:rsidR="007F1E6C" w:rsidRPr="00C91ABA">
        <w:rPr>
          <w:rFonts w:ascii="Times New Roman" w:hAnsi="Times New Roman"/>
          <w:sz w:val="28"/>
          <w:szCs w:val="28"/>
          <w:lang w:eastAsia="zh-CN" w:bidi="mn-Mong-CN"/>
        </w:rPr>
        <w:t>8</w:t>
      </w:r>
      <w:r w:rsidR="00D923FE" w:rsidRPr="00C91ABA">
        <w:rPr>
          <w:rFonts w:ascii="Times New Roman" w:hAnsi="Times New Roman"/>
          <w:sz w:val="28"/>
          <w:szCs w:val="28"/>
          <w:lang w:eastAsia="zh-CN" w:bidi="mn-Mong-CN"/>
        </w:rPr>
        <w:t>. </w:t>
      </w:r>
      <w:r w:rsidR="001D3C23" w:rsidRPr="00C91ABA">
        <w:rPr>
          <w:rFonts w:ascii="Times New Roman" w:hAnsi="Times New Roman"/>
          <w:sz w:val="28"/>
          <w:szCs w:val="28"/>
          <w:lang w:eastAsia="zh-CN" w:bidi="mn-Mong-CN"/>
        </w:rPr>
        <w:t xml:space="preserve">При обжаловании решений, принятых министерством, действий (бездействия) должностных лиц министерства жалоба рассматривается </w:t>
      </w:r>
      <w:r w:rsidR="001D3C23" w:rsidRPr="00C91ABA">
        <w:rPr>
          <w:rFonts w:ascii="Times New Roman" w:eastAsia="Calibri" w:hAnsi="Times New Roman"/>
          <w:sz w:val="28"/>
          <w:szCs w:val="28"/>
        </w:rPr>
        <w:t>министром</w:t>
      </w:r>
      <w:r w:rsidR="001D3C23" w:rsidRPr="00C91ABA">
        <w:rPr>
          <w:rFonts w:ascii="Times New Roman" w:hAnsi="Times New Roman"/>
          <w:sz w:val="28"/>
          <w:szCs w:val="28"/>
        </w:rPr>
        <w:t xml:space="preserve"> либо лицом, исполняющим его обязанности</w:t>
      </w:r>
      <w:r w:rsidR="00D923FE" w:rsidRPr="00C91ABA">
        <w:rPr>
          <w:rFonts w:ascii="Times New Roman" w:eastAsia="Calibri" w:hAnsi="Times New Roman"/>
          <w:sz w:val="28"/>
          <w:szCs w:val="28"/>
        </w:rPr>
        <w:t>.</w:t>
      </w:r>
    </w:p>
    <w:p w:rsidR="00D923FE" w:rsidRPr="00C91ABA" w:rsidRDefault="00CC2110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7</w:t>
      </w:r>
      <w:r w:rsidR="007F1E6C" w:rsidRPr="00C91ABA">
        <w:rPr>
          <w:rFonts w:ascii="Times New Roman" w:eastAsia="Calibri" w:hAnsi="Times New Roman"/>
          <w:sz w:val="28"/>
          <w:szCs w:val="28"/>
        </w:rPr>
        <w:t>9</w:t>
      </w:r>
      <w:r w:rsidR="00D923FE" w:rsidRPr="00C91ABA">
        <w:rPr>
          <w:rFonts w:ascii="Times New Roman" w:eastAsia="Calibri" w:hAnsi="Times New Roman"/>
          <w:sz w:val="28"/>
          <w:szCs w:val="28"/>
        </w:rPr>
        <w:t>. Рассмотрение жалобы в досудебном порядке осуществляется в соответствии со статьей 43 Федерального закона № 248-ФЗ.</w:t>
      </w:r>
    </w:p>
    <w:p w:rsidR="00D923FE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80</w:t>
      </w:r>
      <w:r w:rsidR="00D923FE" w:rsidRPr="00C91ABA">
        <w:rPr>
          <w:rFonts w:ascii="Times New Roman" w:eastAsia="Calibri" w:hAnsi="Times New Roman"/>
          <w:sz w:val="28"/>
          <w:szCs w:val="28"/>
        </w:rPr>
        <w:t>.</w:t>
      </w:r>
      <w:r w:rsidR="00D923FE" w:rsidRPr="00C91ABA">
        <w:rPr>
          <w:rFonts w:ascii="Times New Roman" w:hAnsi="Times New Roman"/>
        </w:rPr>
        <w:t xml:space="preserve"> </w:t>
      </w:r>
      <w:r w:rsidR="00D923FE" w:rsidRPr="00C91ABA">
        <w:rPr>
          <w:rFonts w:ascii="Times New Roman" w:eastAsia="Calibri" w:hAnsi="Times New Roman"/>
          <w:sz w:val="28"/>
          <w:szCs w:val="28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</w:t>
      </w:r>
      <w:r w:rsidR="002E0F47" w:rsidRPr="00C91ABA">
        <w:rPr>
          <w:rFonts w:ascii="Times New Roman" w:eastAsia="Calibri" w:hAnsi="Times New Roman"/>
          <w:sz w:val="28"/>
          <w:szCs w:val="28"/>
        </w:rPr>
        <w:t xml:space="preserve"> </w:t>
      </w:r>
      <w:r w:rsidR="00D923FE" w:rsidRPr="00C91ABA">
        <w:rPr>
          <w:rFonts w:ascii="Times New Roman" w:eastAsia="Calibri" w:hAnsi="Times New Roman"/>
          <w:sz w:val="28"/>
          <w:szCs w:val="28"/>
        </w:rPr>
        <w:t>при обязательном присутствии контролируемого лица, подавшего жалобу</w:t>
      </w:r>
      <w:r w:rsidR="006F2DCF" w:rsidRPr="00C91ABA">
        <w:rPr>
          <w:rFonts w:ascii="Times New Roman" w:eastAsia="Calibri" w:hAnsi="Times New Roman"/>
          <w:sz w:val="28"/>
          <w:szCs w:val="28"/>
        </w:rPr>
        <w:t xml:space="preserve"> (за исключением случая, указанного в пункте 8</w:t>
      </w:r>
      <w:r w:rsidRPr="00C91ABA">
        <w:rPr>
          <w:rFonts w:ascii="Times New Roman" w:eastAsia="Calibri" w:hAnsi="Times New Roman"/>
          <w:sz w:val="28"/>
          <w:szCs w:val="28"/>
        </w:rPr>
        <w:t>3</w:t>
      </w:r>
      <w:r w:rsidR="006F2DCF" w:rsidRPr="00C91ABA">
        <w:rPr>
          <w:rFonts w:ascii="Times New Roman" w:eastAsia="Calibri" w:hAnsi="Times New Roman"/>
          <w:sz w:val="28"/>
          <w:szCs w:val="28"/>
        </w:rPr>
        <w:t xml:space="preserve"> настоящего Положения)</w:t>
      </w:r>
      <w:r w:rsidR="00D923FE" w:rsidRPr="00C91ABA">
        <w:rPr>
          <w:rFonts w:ascii="Times New Roman" w:eastAsia="Calibri" w:hAnsi="Times New Roman"/>
          <w:sz w:val="28"/>
          <w:szCs w:val="28"/>
        </w:rPr>
        <w:t>.</w:t>
      </w:r>
    </w:p>
    <w:p w:rsidR="006C67A3" w:rsidRPr="00C91ABA" w:rsidRDefault="006C67A3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Указанная жалоба рассматривается в течение 20 рабочих дней со дня ее регистрации.</w:t>
      </w:r>
    </w:p>
    <w:p w:rsidR="00D923FE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81</w:t>
      </w:r>
      <w:r w:rsidR="00D923FE" w:rsidRPr="00C91ABA">
        <w:rPr>
          <w:rFonts w:ascii="Times New Roman" w:eastAsia="Calibri" w:hAnsi="Times New Roman"/>
          <w:sz w:val="28"/>
          <w:szCs w:val="28"/>
        </w:rPr>
        <w:t>. </w:t>
      </w:r>
      <w:proofErr w:type="gramStart"/>
      <w:r w:rsidR="00D923FE" w:rsidRPr="00C91ABA">
        <w:rPr>
          <w:rFonts w:ascii="Times New Roman" w:eastAsia="Calibri" w:hAnsi="Times New Roman"/>
          <w:sz w:val="28"/>
          <w:szCs w:val="28"/>
        </w:rPr>
        <w:t xml:space="preserve">Извещение контролируемого лица о назначении дня для рассмотрения жалобы, связанной со сведениями и документами, составляющими государственную или иную охраняемую законом тайну,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«Единый портал государственных и муниципальных услуг (функций)» не менее чем за 5 рабочих дней до дня рассмотрения жалобы. </w:t>
      </w:r>
      <w:proofErr w:type="gramEnd"/>
    </w:p>
    <w:p w:rsidR="00D923FE" w:rsidRPr="00C91ABA" w:rsidRDefault="007F1E6C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82</w:t>
      </w:r>
      <w:r w:rsidR="00D923FE" w:rsidRPr="00C91ABA">
        <w:rPr>
          <w:rFonts w:ascii="Times New Roman" w:eastAsia="Calibri" w:hAnsi="Times New Roman"/>
          <w:sz w:val="28"/>
          <w:szCs w:val="28"/>
        </w:rPr>
        <w:t>. 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министерство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:rsidR="00F02624" w:rsidRPr="00C91ABA" w:rsidRDefault="00F02624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 xml:space="preserve">Указанное уведомление </w:t>
      </w:r>
      <w:r w:rsidRPr="00C91ABA">
        <w:rPr>
          <w:rFonts w:ascii="Times New Roman" w:hAnsi="Times New Roman"/>
          <w:sz w:val="28"/>
          <w:szCs w:val="28"/>
        </w:rPr>
        <w:t>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министерства.</w:t>
      </w:r>
    </w:p>
    <w:p w:rsidR="00FD1397" w:rsidRDefault="00CC2110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1ABA">
        <w:rPr>
          <w:rFonts w:ascii="Times New Roman" w:eastAsia="Calibri" w:hAnsi="Times New Roman"/>
          <w:sz w:val="28"/>
          <w:szCs w:val="28"/>
        </w:rPr>
        <w:t>8</w:t>
      </w:r>
      <w:r w:rsidR="007F1E6C" w:rsidRPr="00C91ABA">
        <w:rPr>
          <w:rFonts w:ascii="Times New Roman" w:eastAsia="Calibri" w:hAnsi="Times New Roman"/>
          <w:sz w:val="28"/>
          <w:szCs w:val="28"/>
        </w:rPr>
        <w:t>3</w:t>
      </w:r>
      <w:r w:rsidR="00D923FE" w:rsidRPr="00C91ABA">
        <w:rPr>
          <w:rFonts w:ascii="Times New Roman" w:eastAsia="Calibri" w:hAnsi="Times New Roman"/>
          <w:sz w:val="28"/>
          <w:szCs w:val="28"/>
        </w:rPr>
        <w:t>. В случае неявки контролируемого лица (независимо от получения либо неполучения от контролируемого лица уведомления о невозможности присутствия на рассмотрении жалобы)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</w:t>
      </w:r>
      <w:r w:rsidR="006A6745" w:rsidRPr="00C91ABA">
        <w:rPr>
          <w:rFonts w:ascii="Times New Roman" w:eastAsia="Calibri" w:hAnsi="Times New Roman"/>
          <w:sz w:val="28"/>
          <w:szCs w:val="28"/>
        </w:rPr>
        <w:t xml:space="preserve"> получить лично в министерстве</w:t>
      </w:r>
      <w:r w:rsidR="00D923FE" w:rsidRPr="00C91ABA">
        <w:rPr>
          <w:rFonts w:ascii="Times New Roman" w:eastAsia="Calibri" w:hAnsi="Times New Roman"/>
          <w:sz w:val="28"/>
          <w:szCs w:val="28"/>
        </w:rPr>
        <w:t>.</w:t>
      </w: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5C91" w:rsidRPr="00C91ABA" w:rsidRDefault="00BE5C91" w:rsidP="00C91AB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D3698" w:rsidRPr="009B7C94" w:rsidTr="00812152">
        <w:tc>
          <w:tcPr>
            <w:tcW w:w="5428" w:type="dxa"/>
          </w:tcPr>
          <w:p w:rsidR="003D3698" w:rsidRPr="009B7C94" w:rsidRDefault="003D3698" w:rsidP="008121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3698" w:rsidRDefault="003D3698" w:rsidP="00812152">
            <w:pPr>
              <w:rPr>
                <w:rFonts w:ascii="Times New Roman" w:hAnsi="Times New Roman"/>
                <w:sz w:val="28"/>
                <w:szCs w:val="28"/>
              </w:rPr>
            </w:pPr>
            <w:r w:rsidRPr="00CA44D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D3698" w:rsidRPr="00CA44DF" w:rsidRDefault="003D3698" w:rsidP="008121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CE3EA1">
              <w:rPr>
                <w:rFonts w:ascii="Times New Roman" w:hAnsi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CE3EA1">
              <w:rPr>
                <w:rFonts w:ascii="Times New Roman" w:hAnsi="Times New Roman"/>
                <w:sz w:val="28"/>
                <w:szCs w:val="28"/>
              </w:rPr>
              <w:t xml:space="preserve"> о региональном государственном контроле (надзоре) за приемом на работу инвалидов в пределах установленной квоты</w:t>
            </w:r>
          </w:p>
        </w:tc>
      </w:tr>
      <w:tr w:rsidR="003D3698" w:rsidRPr="009B7C94" w:rsidTr="00812152">
        <w:tc>
          <w:tcPr>
            <w:tcW w:w="5428" w:type="dxa"/>
          </w:tcPr>
          <w:p w:rsidR="003D3698" w:rsidRPr="009B7C94" w:rsidRDefault="003D3698" w:rsidP="008121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3698" w:rsidRPr="009B7C94" w:rsidRDefault="003D3698" w:rsidP="008121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698" w:rsidRPr="00CE3EA1" w:rsidRDefault="003D3698" w:rsidP="003D36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D3698" w:rsidRDefault="003D3698" w:rsidP="003D36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D3698" w:rsidRPr="00F82793" w:rsidRDefault="003D3698" w:rsidP="003D36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3D3698" w:rsidRDefault="003D3698" w:rsidP="003D3698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индикаторов риска нарушений обязательных требований </w:t>
      </w:r>
    </w:p>
    <w:p w:rsidR="003D3698" w:rsidRDefault="003D3698" w:rsidP="003D3698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proofErr w:type="gramStart"/>
      <w:r>
        <w:rPr>
          <w:sz w:val="28"/>
          <w:szCs w:val="28"/>
        </w:rPr>
        <w:t>регионального</w:t>
      </w:r>
      <w:proofErr w:type="gramEnd"/>
      <w:r>
        <w:rPr>
          <w:sz w:val="28"/>
          <w:szCs w:val="28"/>
        </w:rPr>
        <w:t xml:space="preserve"> государственного</w:t>
      </w:r>
    </w:p>
    <w:p w:rsidR="003D3698" w:rsidRDefault="003D3698" w:rsidP="003D3698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контроля (надзора) </w:t>
      </w:r>
      <w:r w:rsidRPr="00297689">
        <w:rPr>
          <w:sz w:val="28"/>
          <w:szCs w:val="28"/>
        </w:rPr>
        <w:t>з</w:t>
      </w:r>
      <w:r>
        <w:rPr>
          <w:sz w:val="28"/>
          <w:szCs w:val="28"/>
        </w:rPr>
        <w:t>а приемом на работу инвалидов</w:t>
      </w:r>
    </w:p>
    <w:p w:rsidR="003D3698" w:rsidRDefault="003D3698" w:rsidP="003D3698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97689">
        <w:rPr>
          <w:sz w:val="28"/>
          <w:szCs w:val="28"/>
        </w:rPr>
        <w:t>пределах установленной квоты</w:t>
      </w:r>
    </w:p>
    <w:p w:rsidR="003D3698" w:rsidRDefault="003D3698" w:rsidP="003D3698">
      <w:pPr>
        <w:tabs>
          <w:tab w:val="left" w:pos="540"/>
        </w:tabs>
        <w:jc w:val="center"/>
        <w:rPr>
          <w:sz w:val="28"/>
          <w:szCs w:val="28"/>
        </w:rPr>
      </w:pPr>
    </w:p>
    <w:p w:rsidR="003D3698" w:rsidRPr="00D8732A" w:rsidRDefault="003D3698" w:rsidP="00C91AB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32A">
        <w:rPr>
          <w:rFonts w:ascii="Times New Roman" w:hAnsi="Times New Roman"/>
          <w:sz w:val="28"/>
          <w:szCs w:val="28"/>
        </w:rPr>
        <w:t>При осуществлении регионального государственного контроля (надзора) за приемом на работу инвалидов в пределах установленной квоты индикатором риска нарушения обязательных требований является получение от органов службы занятости населения сведений:</w:t>
      </w:r>
    </w:p>
    <w:p w:rsidR="003D3698" w:rsidRPr="00D8732A" w:rsidRDefault="003D3698" w:rsidP="00C91AB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32A">
        <w:rPr>
          <w:rFonts w:ascii="Times New Roman" w:hAnsi="Times New Roman"/>
          <w:sz w:val="28"/>
          <w:szCs w:val="28"/>
        </w:rPr>
        <w:t>1) наличие обращений от граждан и организаций о нарушении обязательных требований работодателями;</w:t>
      </w:r>
    </w:p>
    <w:p w:rsidR="003D3698" w:rsidRPr="0079610B" w:rsidRDefault="003D3698" w:rsidP="00C91A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732A">
        <w:rPr>
          <w:rFonts w:ascii="Times New Roman" w:hAnsi="Times New Roman"/>
          <w:sz w:val="28"/>
          <w:szCs w:val="28"/>
        </w:rPr>
        <w:t>2) наличие информации о непринятии работодателями мер по обеспечению соблюдения обязательных требований, указанных в предостережении о недопустимости нарушения обязательных требований.</w:t>
      </w:r>
    </w:p>
    <w:p w:rsidR="00C91ABA" w:rsidRDefault="00C91ABA" w:rsidP="00C91AB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91ABA" w:rsidRDefault="00C91ABA" w:rsidP="00C91AB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91ABA" w:rsidRPr="00C91ABA" w:rsidRDefault="00C91ABA" w:rsidP="00C91AB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C91ABA" w:rsidRPr="00C91ABA" w:rsidSect="00BE5C91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F8" w:rsidRDefault="00DD2FF8">
      <w:r>
        <w:separator/>
      </w:r>
    </w:p>
  </w:endnote>
  <w:endnote w:type="continuationSeparator" w:id="0">
    <w:p w:rsidR="00DD2FF8" w:rsidRDefault="00DD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B7C9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D3698">
          <w:pPr>
            <w:pStyle w:val="a6"/>
          </w:pPr>
          <w:r>
            <w:rPr>
              <w:noProof/>
            </w:rPr>
            <w:drawing>
              <wp:inline distT="0" distB="0" distL="0" distR="0" wp14:anchorId="64C9380A" wp14:editId="1677CAA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B7C94" w:rsidRDefault="003D3698" w:rsidP="009B7C9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A6152E" wp14:editId="5A87352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B7C94" w:rsidRDefault="00BE5C91" w:rsidP="009B7C9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27445  21.09.2021 9:35:18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B7C9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B7C94" w:rsidRDefault="00876034" w:rsidP="009B7C9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B7C94" w:rsidTr="009B7C94">
      <w:tc>
        <w:tcPr>
          <w:tcW w:w="2538" w:type="dxa"/>
        </w:tcPr>
        <w:p w:rsidR="00876034" w:rsidRPr="009B7C9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B7C94" w:rsidRDefault="00876034" w:rsidP="009B7C9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B7C94" w:rsidRDefault="00876034" w:rsidP="009B7C9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B7C94" w:rsidRDefault="00876034" w:rsidP="009B7C9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F8" w:rsidRDefault="00DD2FF8">
      <w:r>
        <w:separator/>
      </w:r>
    </w:p>
  </w:footnote>
  <w:footnote w:type="continuationSeparator" w:id="0">
    <w:p w:rsidR="00DD2FF8" w:rsidRDefault="00DD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94F1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0F0C7D"/>
    <w:multiLevelType w:val="hybridMultilevel"/>
    <w:tmpl w:val="02C6BCB6"/>
    <w:lvl w:ilvl="0" w:tplc="FECCA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OmD2hlSGvt4CC6TKXy+S+N+DkM=" w:salt="pxQVqGrO1shOEyVmfpfY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4"/>
    <w:rsid w:val="000029F0"/>
    <w:rsid w:val="00006527"/>
    <w:rsid w:val="000131F8"/>
    <w:rsid w:val="0001360F"/>
    <w:rsid w:val="00013E43"/>
    <w:rsid w:val="00014707"/>
    <w:rsid w:val="000233C9"/>
    <w:rsid w:val="0002551F"/>
    <w:rsid w:val="00025ABF"/>
    <w:rsid w:val="00031AA7"/>
    <w:rsid w:val="000331B3"/>
    <w:rsid w:val="00033413"/>
    <w:rsid w:val="000366E8"/>
    <w:rsid w:val="00037C0C"/>
    <w:rsid w:val="00043F4B"/>
    <w:rsid w:val="0004533F"/>
    <w:rsid w:val="0004763D"/>
    <w:rsid w:val="000502A3"/>
    <w:rsid w:val="00055647"/>
    <w:rsid w:val="00056DEB"/>
    <w:rsid w:val="000574C0"/>
    <w:rsid w:val="00070E6D"/>
    <w:rsid w:val="00073A7A"/>
    <w:rsid w:val="000761FB"/>
    <w:rsid w:val="00076D5E"/>
    <w:rsid w:val="00084DD3"/>
    <w:rsid w:val="0008567D"/>
    <w:rsid w:val="00085766"/>
    <w:rsid w:val="00086625"/>
    <w:rsid w:val="0008681C"/>
    <w:rsid w:val="00091073"/>
    <w:rsid w:val="000917C0"/>
    <w:rsid w:val="0009280A"/>
    <w:rsid w:val="00093951"/>
    <w:rsid w:val="00094D76"/>
    <w:rsid w:val="000A12A2"/>
    <w:rsid w:val="000A470D"/>
    <w:rsid w:val="000A5F0E"/>
    <w:rsid w:val="000B0736"/>
    <w:rsid w:val="000C1DFC"/>
    <w:rsid w:val="000C55ED"/>
    <w:rsid w:val="000D1009"/>
    <w:rsid w:val="000E2241"/>
    <w:rsid w:val="000F2AC2"/>
    <w:rsid w:val="000F2D4C"/>
    <w:rsid w:val="000F5579"/>
    <w:rsid w:val="001004DA"/>
    <w:rsid w:val="00103BE2"/>
    <w:rsid w:val="0010694E"/>
    <w:rsid w:val="00112946"/>
    <w:rsid w:val="00113860"/>
    <w:rsid w:val="00115EA5"/>
    <w:rsid w:val="001160F7"/>
    <w:rsid w:val="00117E7B"/>
    <w:rsid w:val="00122CFD"/>
    <w:rsid w:val="001304A3"/>
    <w:rsid w:val="00132DE7"/>
    <w:rsid w:val="00132EEB"/>
    <w:rsid w:val="00140BF3"/>
    <w:rsid w:val="00142A34"/>
    <w:rsid w:val="001466DE"/>
    <w:rsid w:val="00150C63"/>
    <w:rsid w:val="00151370"/>
    <w:rsid w:val="001562C3"/>
    <w:rsid w:val="00162E72"/>
    <w:rsid w:val="00164C5A"/>
    <w:rsid w:val="0017218E"/>
    <w:rsid w:val="00173986"/>
    <w:rsid w:val="00175BE5"/>
    <w:rsid w:val="0018114D"/>
    <w:rsid w:val="001824B1"/>
    <w:rsid w:val="001850F4"/>
    <w:rsid w:val="00190FF9"/>
    <w:rsid w:val="00192596"/>
    <w:rsid w:val="001947BE"/>
    <w:rsid w:val="00195E15"/>
    <w:rsid w:val="001A560F"/>
    <w:rsid w:val="001A5E81"/>
    <w:rsid w:val="001A6E17"/>
    <w:rsid w:val="001B0982"/>
    <w:rsid w:val="001B32BA"/>
    <w:rsid w:val="001C01BE"/>
    <w:rsid w:val="001C1DDA"/>
    <w:rsid w:val="001C6301"/>
    <w:rsid w:val="001D051D"/>
    <w:rsid w:val="001D3C23"/>
    <w:rsid w:val="001D7AC0"/>
    <w:rsid w:val="001E0317"/>
    <w:rsid w:val="001E09E8"/>
    <w:rsid w:val="001E1D0A"/>
    <w:rsid w:val="001E20F1"/>
    <w:rsid w:val="001E5535"/>
    <w:rsid w:val="001E7304"/>
    <w:rsid w:val="001F12E8"/>
    <w:rsid w:val="001F228C"/>
    <w:rsid w:val="001F43B8"/>
    <w:rsid w:val="001F64B8"/>
    <w:rsid w:val="001F7792"/>
    <w:rsid w:val="001F7862"/>
    <w:rsid w:val="001F7C83"/>
    <w:rsid w:val="00202E30"/>
    <w:rsid w:val="00203046"/>
    <w:rsid w:val="00205AB5"/>
    <w:rsid w:val="0021192D"/>
    <w:rsid w:val="00215437"/>
    <w:rsid w:val="00215FBE"/>
    <w:rsid w:val="0021609F"/>
    <w:rsid w:val="00223457"/>
    <w:rsid w:val="002247AD"/>
    <w:rsid w:val="00224DBA"/>
    <w:rsid w:val="00231F1C"/>
    <w:rsid w:val="002338D4"/>
    <w:rsid w:val="00242DDB"/>
    <w:rsid w:val="002455B8"/>
    <w:rsid w:val="002479A2"/>
    <w:rsid w:val="00247EC4"/>
    <w:rsid w:val="00250569"/>
    <w:rsid w:val="0025433C"/>
    <w:rsid w:val="0026087E"/>
    <w:rsid w:val="00261DE0"/>
    <w:rsid w:val="00265420"/>
    <w:rsid w:val="002655BB"/>
    <w:rsid w:val="0026592F"/>
    <w:rsid w:val="00270489"/>
    <w:rsid w:val="00272F76"/>
    <w:rsid w:val="00274E14"/>
    <w:rsid w:val="00280A6D"/>
    <w:rsid w:val="00284C27"/>
    <w:rsid w:val="00287CEE"/>
    <w:rsid w:val="00293FAA"/>
    <w:rsid w:val="002953B6"/>
    <w:rsid w:val="002B4823"/>
    <w:rsid w:val="002B7022"/>
    <w:rsid w:val="002B73D4"/>
    <w:rsid w:val="002B7A59"/>
    <w:rsid w:val="002C5E87"/>
    <w:rsid w:val="002C6B4B"/>
    <w:rsid w:val="002D1F7F"/>
    <w:rsid w:val="002D40CE"/>
    <w:rsid w:val="002D5A70"/>
    <w:rsid w:val="002E0F47"/>
    <w:rsid w:val="002E51A7"/>
    <w:rsid w:val="002E5A5F"/>
    <w:rsid w:val="002F1E81"/>
    <w:rsid w:val="002F7649"/>
    <w:rsid w:val="002F7A11"/>
    <w:rsid w:val="0030205A"/>
    <w:rsid w:val="00310D92"/>
    <w:rsid w:val="00313F3B"/>
    <w:rsid w:val="003160CB"/>
    <w:rsid w:val="0031672D"/>
    <w:rsid w:val="003222A3"/>
    <w:rsid w:val="003357D2"/>
    <w:rsid w:val="0033584D"/>
    <w:rsid w:val="003362C8"/>
    <w:rsid w:val="00343424"/>
    <w:rsid w:val="003461D8"/>
    <w:rsid w:val="0035780A"/>
    <w:rsid w:val="00357C4B"/>
    <w:rsid w:val="00360A40"/>
    <w:rsid w:val="00367460"/>
    <w:rsid w:val="00370F72"/>
    <w:rsid w:val="00373469"/>
    <w:rsid w:val="003736E5"/>
    <w:rsid w:val="003778A5"/>
    <w:rsid w:val="00381D8E"/>
    <w:rsid w:val="00382671"/>
    <w:rsid w:val="003851EE"/>
    <w:rsid w:val="003870C2"/>
    <w:rsid w:val="003A1503"/>
    <w:rsid w:val="003A3C90"/>
    <w:rsid w:val="003C3CB7"/>
    <w:rsid w:val="003C55B9"/>
    <w:rsid w:val="003C5AB3"/>
    <w:rsid w:val="003C5B94"/>
    <w:rsid w:val="003C5BA3"/>
    <w:rsid w:val="003C6C1C"/>
    <w:rsid w:val="003D3698"/>
    <w:rsid w:val="003D3B8A"/>
    <w:rsid w:val="003D54F8"/>
    <w:rsid w:val="003D579D"/>
    <w:rsid w:val="003D630B"/>
    <w:rsid w:val="003E1A37"/>
    <w:rsid w:val="003E33D5"/>
    <w:rsid w:val="003F12BB"/>
    <w:rsid w:val="003F34B7"/>
    <w:rsid w:val="003F4F5E"/>
    <w:rsid w:val="00400906"/>
    <w:rsid w:val="00402997"/>
    <w:rsid w:val="004104C4"/>
    <w:rsid w:val="0042590E"/>
    <w:rsid w:val="00427502"/>
    <w:rsid w:val="00431C58"/>
    <w:rsid w:val="00437F65"/>
    <w:rsid w:val="00440472"/>
    <w:rsid w:val="0044076E"/>
    <w:rsid w:val="00460FEA"/>
    <w:rsid w:val="00462243"/>
    <w:rsid w:val="0046548B"/>
    <w:rsid w:val="00466AD1"/>
    <w:rsid w:val="00470E04"/>
    <w:rsid w:val="004734B7"/>
    <w:rsid w:val="0047661F"/>
    <w:rsid w:val="00477861"/>
    <w:rsid w:val="00481B88"/>
    <w:rsid w:val="00484F13"/>
    <w:rsid w:val="00485B4F"/>
    <w:rsid w:val="004862D1"/>
    <w:rsid w:val="0049021D"/>
    <w:rsid w:val="00494A1C"/>
    <w:rsid w:val="00495525"/>
    <w:rsid w:val="004973B0"/>
    <w:rsid w:val="004A2816"/>
    <w:rsid w:val="004A4D0A"/>
    <w:rsid w:val="004A648F"/>
    <w:rsid w:val="004B1A12"/>
    <w:rsid w:val="004B2D5A"/>
    <w:rsid w:val="004B4762"/>
    <w:rsid w:val="004B4B5A"/>
    <w:rsid w:val="004C638B"/>
    <w:rsid w:val="004D293D"/>
    <w:rsid w:val="004D5656"/>
    <w:rsid w:val="004E6791"/>
    <w:rsid w:val="004F244D"/>
    <w:rsid w:val="004F44FE"/>
    <w:rsid w:val="004F4A1B"/>
    <w:rsid w:val="00502A9B"/>
    <w:rsid w:val="00512A47"/>
    <w:rsid w:val="00513145"/>
    <w:rsid w:val="00517DF7"/>
    <w:rsid w:val="00520AD9"/>
    <w:rsid w:val="00531C68"/>
    <w:rsid w:val="00532119"/>
    <w:rsid w:val="005335F3"/>
    <w:rsid w:val="00533829"/>
    <w:rsid w:val="005349C1"/>
    <w:rsid w:val="0053797F"/>
    <w:rsid w:val="00542C31"/>
    <w:rsid w:val="00543C38"/>
    <w:rsid w:val="00543D2D"/>
    <w:rsid w:val="00545241"/>
    <w:rsid w:val="00545A3D"/>
    <w:rsid w:val="00546075"/>
    <w:rsid w:val="00546683"/>
    <w:rsid w:val="00546DBB"/>
    <w:rsid w:val="00556A71"/>
    <w:rsid w:val="00560FB4"/>
    <w:rsid w:val="00561A5B"/>
    <w:rsid w:val="00567A55"/>
    <w:rsid w:val="00567C55"/>
    <w:rsid w:val="0057074C"/>
    <w:rsid w:val="005722B0"/>
    <w:rsid w:val="00573FBF"/>
    <w:rsid w:val="00574FF3"/>
    <w:rsid w:val="00582538"/>
    <w:rsid w:val="005838EA"/>
    <w:rsid w:val="00585EE1"/>
    <w:rsid w:val="00590C0E"/>
    <w:rsid w:val="00591B22"/>
    <w:rsid w:val="005939E6"/>
    <w:rsid w:val="00593DF2"/>
    <w:rsid w:val="00596E84"/>
    <w:rsid w:val="005A4227"/>
    <w:rsid w:val="005B12BA"/>
    <w:rsid w:val="005B229B"/>
    <w:rsid w:val="005B3518"/>
    <w:rsid w:val="005C1988"/>
    <w:rsid w:val="005C56AE"/>
    <w:rsid w:val="005C5B14"/>
    <w:rsid w:val="005C5BD5"/>
    <w:rsid w:val="005C6ED3"/>
    <w:rsid w:val="005C7449"/>
    <w:rsid w:val="005D5F53"/>
    <w:rsid w:val="005E6D99"/>
    <w:rsid w:val="005E757C"/>
    <w:rsid w:val="005F1BA9"/>
    <w:rsid w:val="005F2ADD"/>
    <w:rsid w:val="005F2C49"/>
    <w:rsid w:val="006013EB"/>
    <w:rsid w:val="0060479E"/>
    <w:rsid w:val="00604BE7"/>
    <w:rsid w:val="00606D29"/>
    <w:rsid w:val="0060794D"/>
    <w:rsid w:val="00607B93"/>
    <w:rsid w:val="00616A02"/>
    <w:rsid w:val="00616AED"/>
    <w:rsid w:val="0061783D"/>
    <w:rsid w:val="00624C35"/>
    <w:rsid w:val="0063067A"/>
    <w:rsid w:val="0063136E"/>
    <w:rsid w:val="00632A4F"/>
    <w:rsid w:val="00632B56"/>
    <w:rsid w:val="00633DF2"/>
    <w:rsid w:val="006351E3"/>
    <w:rsid w:val="00644236"/>
    <w:rsid w:val="006471E5"/>
    <w:rsid w:val="00660788"/>
    <w:rsid w:val="0066243A"/>
    <w:rsid w:val="00662B53"/>
    <w:rsid w:val="00671BD3"/>
    <w:rsid w:val="00671D3B"/>
    <w:rsid w:val="00684A5B"/>
    <w:rsid w:val="00685C9D"/>
    <w:rsid w:val="00690F28"/>
    <w:rsid w:val="00696DAB"/>
    <w:rsid w:val="006A1F71"/>
    <w:rsid w:val="006A5236"/>
    <w:rsid w:val="006A6745"/>
    <w:rsid w:val="006A7848"/>
    <w:rsid w:val="006B15DF"/>
    <w:rsid w:val="006B3520"/>
    <w:rsid w:val="006C561B"/>
    <w:rsid w:val="006C67A3"/>
    <w:rsid w:val="006E2AC4"/>
    <w:rsid w:val="006E2B0A"/>
    <w:rsid w:val="006F2DCF"/>
    <w:rsid w:val="006F328B"/>
    <w:rsid w:val="006F5886"/>
    <w:rsid w:val="006F7CF9"/>
    <w:rsid w:val="00707734"/>
    <w:rsid w:val="00707E19"/>
    <w:rsid w:val="00712F7C"/>
    <w:rsid w:val="00715130"/>
    <w:rsid w:val="007157D6"/>
    <w:rsid w:val="0072328A"/>
    <w:rsid w:val="00734958"/>
    <w:rsid w:val="007377B5"/>
    <w:rsid w:val="00746CC2"/>
    <w:rsid w:val="00760323"/>
    <w:rsid w:val="00765600"/>
    <w:rsid w:val="0076767D"/>
    <w:rsid w:val="00782964"/>
    <w:rsid w:val="00791C9F"/>
    <w:rsid w:val="00792AAB"/>
    <w:rsid w:val="00793B47"/>
    <w:rsid w:val="00795DFE"/>
    <w:rsid w:val="0079798B"/>
    <w:rsid w:val="007A1D0C"/>
    <w:rsid w:val="007A2A7B"/>
    <w:rsid w:val="007A3E27"/>
    <w:rsid w:val="007A5FBE"/>
    <w:rsid w:val="007B02E7"/>
    <w:rsid w:val="007C668F"/>
    <w:rsid w:val="007D4925"/>
    <w:rsid w:val="007D57E0"/>
    <w:rsid w:val="007E0C8B"/>
    <w:rsid w:val="007F0C8A"/>
    <w:rsid w:val="007F11AB"/>
    <w:rsid w:val="007F1E6C"/>
    <w:rsid w:val="007F6023"/>
    <w:rsid w:val="008114F7"/>
    <w:rsid w:val="00814138"/>
    <w:rsid w:val="008143CB"/>
    <w:rsid w:val="00817AFC"/>
    <w:rsid w:val="0082192B"/>
    <w:rsid w:val="00821A68"/>
    <w:rsid w:val="00823CA1"/>
    <w:rsid w:val="008246BA"/>
    <w:rsid w:val="008248DA"/>
    <w:rsid w:val="00826B94"/>
    <w:rsid w:val="008277B1"/>
    <w:rsid w:val="00831270"/>
    <w:rsid w:val="00833744"/>
    <w:rsid w:val="00833A29"/>
    <w:rsid w:val="008347FE"/>
    <w:rsid w:val="00834835"/>
    <w:rsid w:val="008410AB"/>
    <w:rsid w:val="0084170B"/>
    <w:rsid w:val="008425A7"/>
    <w:rsid w:val="008513B9"/>
    <w:rsid w:val="008702D3"/>
    <w:rsid w:val="00876034"/>
    <w:rsid w:val="008827E7"/>
    <w:rsid w:val="00884F51"/>
    <w:rsid w:val="00896137"/>
    <w:rsid w:val="008A1696"/>
    <w:rsid w:val="008A5CBD"/>
    <w:rsid w:val="008A6941"/>
    <w:rsid w:val="008B08A4"/>
    <w:rsid w:val="008B13D4"/>
    <w:rsid w:val="008C02FE"/>
    <w:rsid w:val="008C2633"/>
    <w:rsid w:val="008C3C36"/>
    <w:rsid w:val="008C58FE"/>
    <w:rsid w:val="008E36E9"/>
    <w:rsid w:val="008E5781"/>
    <w:rsid w:val="008E6C41"/>
    <w:rsid w:val="008F0816"/>
    <w:rsid w:val="008F6786"/>
    <w:rsid w:val="008F6BB7"/>
    <w:rsid w:val="008F7178"/>
    <w:rsid w:val="008F790B"/>
    <w:rsid w:val="00900F42"/>
    <w:rsid w:val="00905AEE"/>
    <w:rsid w:val="00906A34"/>
    <w:rsid w:val="0090710E"/>
    <w:rsid w:val="00916CDB"/>
    <w:rsid w:val="00920CB6"/>
    <w:rsid w:val="00920FB1"/>
    <w:rsid w:val="00926B00"/>
    <w:rsid w:val="00927802"/>
    <w:rsid w:val="00932E3C"/>
    <w:rsid w:val="00937D8F"/>
    <w:rsid w:val="00953B6C"/>
    <w:rsid w:val="009573D3"/>
    <w:rsid w:val="0096057F"/>
    <w:rsid w:val="009672F2"/>
    <w:rsid w:val="009739C7"/>
    <w:rsid w:val="00984F96"/>
    <w:rsid w:val="00992FD4"/>
    <w:rsid w:val="009955B7"/>
    <w:rsid w:val="00996AD2"/>
    <w:rsid w:val="009977FF"/>
    <w:rsid w:val="009A085B"/>
    <w:rsid w:val="009A1ECB"/>
    <w:rsid w:val="009A4321"/>
    <w:rsid w:val="009B0C1B"/>
    <w:rsid w:val="009B10BE"/>
    <w:rsid w:val="009B1510"/>
    <w:rsid w:val="009B26D1"/>
    <w:rsid w:val="009B5A2D"/>
    <w:rsid w:val="009B7C94"/>
    <w:rsid w:val="009C1DE6"/>
    <w:rsid w:val="009C1F0E"/>
    <w:rsid w:val="009C3A70"/>
    <w:rsid w:val="009C3A8E"/>
    <w:rsid w:val="009C3C72"/>
    <w:rsid w:val="009C48C1"/>
    <w:rsid w:val="009C6EF1"/>
    <w:rsid w:val="009C7CF8"/>
    <w:rsid w:val="009D2688"/>
    <w:rsid w:val="009D27F9"/>
    <w:rsid w:val="009D3191"/>
    <w:rsid w:val="009D3E8C"/>
    <w:rsid w:val="009E3A0E"/>
    <w:rsid w:val="009E58FC"/>
    <w:rsid w:val="009E78A3"/>
    <w:rsid w:val="009F26E6"/>
    <w:rsid w:val="009F72EC"/>
    <w:rsid w:val="00A1314B"/>
    <w:rsid w:val="00A13160"/>
    <w:rsid w:val="00A132AC"/>
    <w:rsid w:val="00A137D3"/>
    <w:rsid w:val="00A20C3C"/>
    <w:rsid w:val="00A20DF0"/>
    <w:rsid w:val="00A32627"/>
    <w:rsid w:val="00A4256C"/>
    <w:rsid w:val="00A44A8F"/>
    <w:rsid w:val="00A51D96"/>
    <w:rsid w:val="00A54D64"/>
    <w:rsid w:val="00A55B01"/>
    <w:rsid w:val="00A6594E"/>
    <w:rsid w:val="00A75765"/>
    <w:rsid w:val="00A82091"/>
    <w:rsid w:val="00A87815"/>
    <w:rsid w:val="00A94A2D"/>
    <w:rsid w:val="00A95CBE"/>
    <w:rsid w:val="00A96F84"/>
    <w:rsid w:val="00AA1BF1"/>
    <w:rsid w:val="00AB0D91"/>
    <w:rsid w:val="00AB7FD7"/>
    <w:rsid w:val="00AC3953"/>
    <w:rsid w:val="00AC5A0E"/>
    <w:rsid w:val="00AC7150"/>
    <w:rsid w:val="00AD0EAF"/>
    <w:rsid w:val="00AD672C"/>
    <w:rsid w:val="00AD7964"/>
    <w:rsid w:val="00AE1DCA"/>
    <w:rsid w:val="00AE56F7"/>
    <w:rsid w:val="00AF1B50"/>
    <w:rsid w:val="00AF5F7C"/>
    <w:rsid w:val="00B02207"/>
    <w:rsid w:val="00B03403"/>
    <w:rsid w:val="00B05D5D"/>
    <w:rsid w:val="00B07AC8"/>
    <w:rsid w:val="00B10324"/>
    <w:rsid w:val="00B10975"/>
    <w:rsid w:val="00B2188F"/>
    <w:rsid w:val="00B237A7"/>
    <w:rsid w:val="00B27BE2"/>
    <w:rsid w:val="00B319BE"/>
    <w:rsid w:val="00B375F2"/>
    <w:rsid w:val="00B376B1"/>
    <w:rsid w:val="00B40B4A"/>
    <w:rsid w:val="00B536CA"/>
    <w:rsid w:val="00B54D03"/>
    <w:rsid w:val="00B54E10"/>
    <w:rsid w:val="00B620D9"/>
    <w:rsid w:val="00B633DB"/>
    <w:rsid w:val="00B639ED"/>
    <w:rsid w:val="00B66A8C"/>
    <w:rsid w:val="00B67A40"/>
    <w:rsid w:val="00B76929"/>
    <w:rsid w:val="00B8061C"/>
    <w:rsid w:val="00B816FA"/>
    <w:rsid w:val="00B82903"/>
    <w:rsid w:val="00B82E62"/>
    <w:rsid w:val="00B83BA2"/>
    <w:rsid w:val="00B853AA"/>
    <w:rsid w:val="00B875BF"/>
    <w:rsid w:val="00B91F62"/>
    <w:rsid w:val="00B93C97"/>
    <w:rsid w:val="00BA2B6D"/>
    <w:rsid w:val="00BB2C98"/>
    <w:rsid w:val="00BB40CA"/>
    <w:rsid w:val="00BC0E1C"/>
    <w:rsid w:val="00BD0B82"/>
    <w:rsid w:val="00BD5645"/>
    <w:rsid w:val="00BD6C9F"/>
    <w:rsid w:val="00BE2AC3"/>
    <w:rsid w:val="00BE4971"/>
    <w:rsid w:val="00BE5C91"/>
    <w:rsid w:val="00BE745E"/>
    <w:rsid w:val="00BF2D0D"/>
    <w:rsid w:val="00BF4F5F"/>
    <w:rsid w:val="00BF5AA4"/>
    <w:rsid w:val="00BF5B8C"/>
    <w:rsid w:val="00C04EEB"/>
    <w:rsid w:val="00C075A4"/>
    <w:rsid w:val="00C10F12"/>
    <w:rsid w:val="00C11826"/>
    <w:rsid w:val="00C15B48"/>
    <w:rsid w:val="00C15FCF"/>
    <w:rsid w:val="00C20370"/>
    <w:rsid w:val="00C20E65"/>
    <w:rsid w:val="00C27DF8"/>
    <w:rsid w:val="00C33536"/>
    <w:rsid w:val="00C4347A"/>
    <w:rsid w:val="00C44D57"/>
    <w:rsid w:val="00C46D42"/>
    <w:rsid w:val="00C46F98"/>
    <w:rsid w:val="00C46FA3"/>
    <w:rsid w:val="00C50C32"/>
    <w:rsid w:val="00C53B78"/>
    <w:rsid w:val="00C552D6"/>
    <w:rsid w:val="00C60178"/>
    <w:rsid w:val="00C61760"/>
    <w:rsid w:val="00C61ED8"/>
    <w:rsid w:val="00C63CD6"/>
    <w:rsid w:val="00C7090E"/>
    <w:rsid w:val="00C86E8F"/>
    <w:rsid w:val="00C87D95"/>
    <w:rsid w:val="00C9077A"/>
    <w:rsid w:val="00C91ABA"/>
    <w:rsid w:val="00C94F18"/>
    <w:rsid w:val="00C95CD2"/>
    <w:rsid w:val="00CA051B"/>
    <w:rsid w:val="00CA44DF"/>
    <w:rsid w:val="00CA4823"/>
    <w:rsid w:val="00CA6169"/>
    <w:rsid w:val="00CB3563"/>
    <w:rsid w:val="00CB3CBE"/>
    <w:rsid w:val="00CB7305"/>
    <w:rsid w:val="00CB7A24"/>
    <w:rsid w:val="00CC1534"/>
    <w:rsid w:val="00CC2110"/>
    <w:rsid w:val="00CC3B29"/>
    <w:rsid w:val="00CC4F58"/>
    <w:rsid w:val="00CD3AAA"/>
    <w:rsid w:val="00CF03D8"/>
    <w:rsid w:val="00CF42A5"/>
    <w:rsid w:val="00CF4FF9"/>
    <w:rsid w:val="00CF6A96"/>
    <w:rsid w:val="00D015D5"/>
    <w:rsid w:val="00D03D68"/>
    <w:rsid w:val="00D04E18"/>
    <w:rsid w:val="00D07FAA"/>
    <w:rsid w:val="00D12E67"/>
    <w:rsid w:val="00D1375E"/>
    <w:rsid w:val="00D16E47"/>
    <w:rsid w:val="00D22B63"/>
    <w:rsid w:val="00D23B3F"/>
    <w:rsid w:val="00D25533"/>
    <w:rsid w:val="00D266DD"/>
    <w:rsid w:val="00D323B0"/>
    <w:rsid w:val="00D32B04"/>
    <w:rsid w:val="00D35136"/>
    <w:rsid w:val="00D374E7"/>
    <w:rsid w:val="00D51DD6"/>
    <w:rsid w:val="00D572BD"/>
    <w:rsid w:val="00D61765"/>
    <w:rsid w:val="00D63949"/>
    <w:rsid w:val="00D652E7"/>
    <w:rsid w:val="00D66FFC"/>
    <w:rsid w:val="00D77BCF"/>
    <w:rsid w:val="00D81B77"/>
    <w:rsid w:val="00D84394"/>
    <w:rsid w:val="00D91399"/>
    <w:rsid w:val="00D923FE"/>
    <w:rsid w:val="00D95E55"/>
    <w:rsid w:val="00DA3134"/>
    <w:rsid w:val="00DB22F1"/>
    <w:rsid w:val="00DB3664"/>
    <w:rsid w:val="00DC0AD6"/>
    <w:rsid w:val="00DC16FB"/>
    <w:rsid w:val="00DC4A65"/>
    <w:rsid w:val="00DC4F66"/>
    <w:rsid w:val="00DD2FF8"/>
    <w:rsid w:val="00DE4BF3"/>
    <w:rsid w:val="00DE6725"/>
    <w:rsid w:val="00DF458D"/>
    <w:rsid w:val="00E03795"/>
    <w:rsid w:val="00E10B44"/>
    <w:rsid w:val="00E11F02"/>
    <w:rsid w:val="00E122E6"/>
    <w:rsid w:val="00E14C59"/>
    <w:rsid w:val="00E2726B"/>
    <w:rsid w:val="00E31BD6"/>
    <w:rsid w:val="00E36B61"/>
    <w:rsid w:val="00E37801"/>
    <w:rsid w:val="00E46EAA"/>
    <w:rsid w:val="00E5038C"/>
    <w:rsid w:val="00E50B69"/>
    <w:rsid w:val="00E510FD"/>
    <w:rsid w:val="00E51623"/>
    <w:rsid w:val="00E5298B"/>
    <w:rsid w:val="00E5318B"/>
    <w:rsid w:val="00E56EFB"/>
    <w:rsid w:val="00E6366A"/>
    <w:rsid w:val="00E640DB"/>
    <w:rsid w:val="00E6458F"/>
    <w:rsid w:val="00E7242D"/>
    <w:rsid w:val="00E73167"/>
    <w:rsid w:val="00E733F5"/>
    <w:rsid w:val="00E83E76"/>
    <w:rsid w:val="00E854FB"/>
    <w:rsid w:val="00E87E25"/>
    <w:rsid w:val="00E93FC0"/>
    <w:rsid w:val="00EA04F1"/>
    <w:rsid w:val="00EA2FD3"/>
    <w:rsid w:val="00EA313F"/>
    <w:rsid w:val="00EB113E"/>
    <w:rsid w:val="00EB4195"/>
    <w:rsid w:val="00EB6C69"/>
    <w:rsid w:val="00EB7CE9"/>
    <w:rsid w:val="00EC0919"/>
    <w:rsid w:val="00EC2DFA"/>
    <w:rsid w:val="00EC433F"/>
    <w:rsid w:val="00EC4FFB"/>
    <w:rsid w:val="00ED1B25"/>
    <w:rsid w:val="00ED1FDE"/>
    <w:rsid w:val="00ED7B7F"/>
    <w:rsid w:val="00EE1A9E"/>
    <w:rsid w:val="00EF5F55"/>
    <w:rsid w:val="00EF7E50"/>
    <w:rsid w:val="00F00BCC"/>
    <w:rsid w:val="00F02624"/>
    <w:rsid w:val="00F06EFB"/>
    <w:rsid w:val="00F1529E"/>
    <w:rsid w:val="00F16F07"/>
    <w:rsid w:val="00F2503F"/>
    <w:rsid w:val="00F37F64"/>
    <w:rsid w:val="00F45B7C"/>
    <w:rsid w:val="00F45FCE"/>
    <w:rsid w:val="00F54AD3"/>
    <w:rsid w:val="00F65FD2"/>
    <w:rsid w:val="00F6708D"/>
    <w:rsid w:val="00F675E2"/>
    <w:rsid w:val="00F7263C"/>
    <w:rsid w:val="00F80BB1"/>
    <w:rsid w:val="00F80F2E"/>
    <w:rsid w:val="00F82793"/>
    <w:rsid w:val="00F905BB"/>
    <w:rsid w:val="00F9334F"/>
    <w:rsid w:val="00F94E11"/>
    <w:rsid w:val="00F97D7F"/>
    <w:rsid w:val="00FA122C"/>
    <w:rsid w:val="00FA3B95"/>
    <w:rsid w:val="00FA5FF0"/>
    <w:rsid w:val="00FB51CE"/>
    <w:rsid w:val="00FC064C"/>
    <w:rsid w:val="00FC1278"/>
    <w:rsid w:val="00FC1F7D"/>
    <w:rsid w:val="00FC4C56"/>
    <w:rsid w:val="00FD1397"/>
    <w:rsid w:val="00FE6208"/>
    <w:rsid w:val="00FE7735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BC319BC18CF517886A8858318296928FEA6CC18568BA78567DC9D10BDD220F89F1F1EB17642357366B90548E5D32681CD9B111A6E5E99706F1M" TargetMode="External"/><Relationship Id="rId18" Type="http://schemas.openxmlformats.org/officeDocument/2006/relationships/hyperlink" Target="consultantplus://offline/ref=D1F338E67975199E341482421CBA990B0DB7DBC7B990D57D5ED85DA8198185DCD5944AB3EFCD49E263E6B9A27DCDC0DF712956A3EDE11E95Q967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8F4034CCE71992D408CF9313DBEF414B2855B3A91F221B47B21841EFAF230AD85C04C9AA4667BB09AF5C63J47EL" TargetMode="External"/><Relationship Id="rId17" Type="http://schemas.openxmlformats.org/officeDocument/2006/relationships/hyperlink" Target="consultantplus://offline/ref=B2E39F1CD7801AAAC75C048C238E451AB4B47A82A5160BC37A99F3B9C105260CF3F7C595F2944084BB5F76814C95BFE5D18713AA2E39238Ei2s1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E39F1CD7801AAAC75C048C238E451AB4BB7F8DA1150BC37A99F3B9C105260CF3F7C595F2944686BE5F76814C95BFE5D18713AA2E39238Ei2s1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51;&#1040;&#1053;&#1050;&#1048;%202.0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89233-975A-4C65-9927-BBAD92EE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13</Pages>
  <Words>4260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28486</CharactersWithSpaces>
  <SharedDoc>false</SharedDoc>
  <HLinks>
    <vt:vector size="30" baseType="variant">
      <vt:variant>
        <vt:i4>7340129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consultantplus://offline/ref=D1F338E67975199E341482421CBA990B0DB7DBC7B990D57D5ED85DA8198185DCD5944AB3EFCD49E263E6B9A27DCDC0DF712956A3EDE11E95Q967P</vt:lpwstr>
      </vt:variant>
      <vt:variant>
        <vt:lpwstr/>
      </vt:variant>
      <vt:variant>
        <vt:i4>7798844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consultantplus://offline/ref=B2E39F1CD7801AAAC75C048C238E451AB4B47A82A5160BC37A99F3B9C105260CF3F7C595F2944084BB5F76814C95BFE5D18713AA2E39238Ei2s1P</vt:lpwstr>
      </vt:variant>
      <vt:variant>
        <vt:lpwstr/>
      </vt:variant>
      <vt:variant>
        <vt:i4>7798847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consultantplus://offline/ref=B2E39F1CD7801AAAC75C048C238E451AB4BB7F8DA1150BC37A99F3B9C105260CF3F7C595F2944686BE5F76814C95BFE5D18713AA2E39238Ei2s1P</vt:lpwstr>
      </vt:variant>
      <vt:variant>
        <vt:lpwstr/>
      </vt:variant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consultantplus://offline/ref=B1BC319BC18CF517886A8858318296928FEA6CC18568BA78567DC9D10BDD220F89F1F1EB17642357366B90548E5D32681CD9B111A6E5E99706F1M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consultantplus://offline/ref=6E8F4034CCE71992D408CF9313DBEF414B2855B3A91F221B47B21841EFAF230AD85C04C9AA4667BB09AF5C63J47EL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Дягилева М.А.</cp:lastModifiedBy>
  <cp:revision>4</cp:revision>
  <cp:lastPrinted>2021-09-21T06:35:00Z</cp:lastPrinted>
  <dcterms:created xsi:type="dcterms:W3CDTF">2021-09-21T06:35:00Z</dcterms:created>
  <dcterms:modified xsi:type="dcterms:W3CDTF">2021-09-21T13:08:00Z</dcterms:modified>
</cp:coreProperties>
</file>