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7A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B69">
        <w:rPr>
          <w:rFonts w:ascii="Times New Roman" w:hAnsi="Times New Roman"/>
          <w:bCs/>
          <w:sz w:val="28"/>
          <w:szCs w:val="28"/>
        </w:rPr>
        <w:t>от 21 сентября 2021 г. № 251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67B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07BE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7217F" w:rsidRDefault="006C571F" w:rsidP="00907BE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7B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="006128AB" w:rsidRPr="00907BEA"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7B7993" w:rsidRPr="00907BEA">
              <w:rPr>
                <w:rFonts w:ascii="Times New Roman" w:hAnsi="Times New Roman"/>
                <w:sz w:val="28"/>
                <w:szCs w:val="28"/>
              </w:rPr>
              <w:t>некоторые нормативные</w:t>
            </w:r>
          </w:p>
          <w:p w:rsidR="0097217F" w:rsidRDefault="007B7993" w:rsidP="00907BE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972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BEA">
              <w:rPr>
                <w:rFonts w:ascii="Times New Roman" w:hAnsi="Times New Roman"/>
                <w:sz w:val="28"/>
                <w:szCs w:val="28"/>
              </w:rPr>
              <w:t>акты</w:t>
            </w:r>
            <w:r w:rsidR="006128AB" w:rsidRPr="00907B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r w:rsidR="007A0BBC" w:rsidRPr="00907BEA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  <w:p w:rsidR="005729CE" w:rsidRPr="00907BEA" w:rsidRDefault="003B6427" w:rsidP="0097217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в сфере</w:t>
            </w:r>
            <w:r w:rsidR="007B7993" w:rsidRPr="00907BEA">
              <w:rPr>
                <w:rFonts w:ascii="Times New Roman" w:hAnsi="Times New Roman"/>
                <w:sz w:val="28"/>
                <w:szCs w:val="28"/>
              </w:rPr>
              <w:t xml:space="preserve"> социальной</w:t>
            </w:r>
            <w:r w:rsidR="00972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993" w:rsidRPr="00907BEA">
              <w:rPr>
                <w:rFonts w:ascii="Times New Roman" w:hAnsi="Times New Roman"/>
                <w:sz w:val="28"/>
                <w:szCs w:val="28"/>
              </w:rPr>
              <w:t>защиты населения</w:t>
            </w:r>
            <w:r w:rsidR="000566BA" w:rsidRPr="00907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907BEA">
        <w:trPr>
          <w:jc w:val="right"/>
        </w:trPr>
        <w:tc>
          <w:tcPr>
            <w:tcW w:w="5000" w:type="pct"/>
            <w:gridSpan w:val="3"/>
          </w:tcPr>
          <w:p w:rsidR="000D5EED" w:rsidRPr="006655E7" w:rsidRDefault="000D5EED" w:rsidP="00907B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 w:rsidR="004B239E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4F4A" w:rsidRPr="006655E7" w:rsidRDefault="006C71D3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2D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624F4A" w:rsidRPr="00DE452D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>п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остановление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br/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657E02" w:rsidRPr="00DE452D">
              <w:rPr>
                <w:rFonts w:ascii="Times New Roman" w:hAnsi="Times New Roman"/>
                <w:sz w:val="28"/>
                <w:szCs w:val="28"/>
              </w:rPr>
              <w:t xml:space="preserve"> 29 мая 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>2007</w:t>
            </w:r>
            <w:r w:rsidR="00657E02" w:rsidRPr="00DE452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№ 139 «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отдельных</w:t>
            </w:r>
            <w:r w:rsidR="009300CC" w:rsidRPr="00DE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DE452D">
              <w:rPr>
                <w:rFonts w:ascii="Times New Roman" w:hAnsi="Times New Roman" w:hint="eastAsia"/>
                <w:sz w:val="28"/>
                <w:szCs w:val="28"/>
              </w:rPr>
              <w:t>мер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поддержки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многодетных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семей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300CC">
              <w:rPr>
                <w:rFonts w:ascii="Times New Roman" w:hAnsi="Times New Roman"/>
                <w:sz w:val="28"/>
                <w:szCs w:val="28"/>
              </w:rPr>
              <w:t>»</w:t>
            </w:r>
            <w:r w:rsidR="00657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DD0197" w:rsidRPr="006655E7">
              <w:rPr>
                <w:rFonts w:ascii="Times New Roman" w:hAnsi="Times New Roman"/>
                <w:sz w:val="28"/>
                <w:szCs w:val="28"/>
              </w:rPr>
              <w:t>й</w:t>
            </w:r>
            <w:r w:rsidR="00832004" w:rsidRPr="006655E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657E0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657E02">
              <w:rPr>
                <w:rFonts w:ascii="Times New Roman" w:hAnsi="Times New Roman"/>
                <w:sz w:val="28"/>
                <w:szCs w:val="28"/>
              </w:rPr>
              <w:br/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18.07.2008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143,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24.12.2009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360,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13.04.2011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75,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07.03.2012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46,</w:t>
            </w:r>
            <w:r w:rsidR="00657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30.01.2013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9,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15.10.2014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282,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29.12.2014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416,</w:t>
            </w:r>
            <w:r w:rsidR="00657E02">
              <w:rPr>
                <w:rFonts w:ascii="Times New Roman" w:hAnsi="Times New Roman"/>
                <w:sz w:val="28"/>
                <w:szCs w:val="28"/>
              </w:rPr>
              <w:br/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19.12.2017</w:t>
            </w:r>
            <w:r w:rsidR="00657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377,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25.12.2018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415,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03.09.2019</w:t>
            </w:r>
            <w:proofErr w:type="gramEnd"/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283,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24.03.2020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657E02">
              <w:rPr>
                <w:rFonts w:ascii="Times New Roman" w:hAnsi="Times New Roman"/>
                <w:sz w:val="28"/>
                <w:szCs w:val="28"/>
              </w:rPr>
              <w:t xml:space="preserve"> 56, </w:t>
            </w:r>
            <w:r w:rsidR="009300CC" w:rsidRPr="009300C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21.04.2020 </w:t>
            </w:r>
            <w:r w:rsidR="009300CC">
              <w:rPr>
                <w:rFonts w:ascii="Times New Roman" w:hAnsi="Times New Roman"/>
                <w:sz w:val="28"/>
                <w:szCs w:val="28"/>
              </w:rPr>
              <w:t>№</w:t>
            </w:r>
            <w:r w:rsidR="009300CC" w:rsidRPr="009300CC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 w:rsidR="009300CC">
              <w:rPr>
                <w:rFonts w:ascii="Times New Roman" w:hAnsi="Times New Roman"/>
                <w:sz w:val="28"/>
                <w:szCs w:val="28"/>
              </w:rPr>
              <w:t>, от 02.03.2021 № 30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)</w:t>
            </w:r>
            <w:r w:rsidR="00832004" w:rsidRPr="006655E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907BEA" w:rsidRDefault="0097217F" w:rsidP="00042B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0352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410352" w:rsidRDefault="00AB3713" w:rsidP="00042B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10352">
              <w:rPr>
                <w:rFonts w:ascii="Times New Roman" w:hAnsi="Times New Roman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AB3713" w:rsidRPr="00E05A24" w:rsidRDefault="00410352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Заявление в адрес государственного казенного учреждения Рязанской области «Управление социальной защиты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населения Рязанской области» может быть представлено заявителем лично или его представителем через многофункциональные центры предоставления государственных и муниципальных услуг (далее – многофункциональные центры) либо посредством заказного почтового отправления с уведомлением о вручении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электронной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форме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информационно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телекоммуникационных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технологий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числе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использованием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Единого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портала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муниципальных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услуг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функций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="00AB3713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</w:t>
            </w:r>
            <w:proofErr w:type="gramEnd"/>
            <w:r w:rsidR="00AB3713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2B71B9" w:rsidRPr="00E05A24" w:rsidRDefault="002B71B9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в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девят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ом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пункта 4 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слова «в журнале входящей документации» заменить словами «</w:t>
            </w:r>
            <w:r w:rsidR="002F0AF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2F0AF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установленном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2F0AF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порядке</w:t>
            </w:r>
            <w:r w:rsidR="002F0AF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</w:p>
          <w:p w:rsidR="00FE2A12" w:rsidRPr="00E05A24" w:rsidRDefault="00AB3713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FE2A1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пункте 5:</w:t>
            </w:r>
          </w:p>
          <w:p w:rsidR="00E92C77" w:rsidRPr="00E05A24" w:rsidRDefault="00AB3713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</w:t>
            </w:r>
            <w:r w:rsidR="002B71B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й</w:t>
            </w:r>
            <w:r w:rsidR="001471B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дополнить словами «, а в случае обращения заявителя  </w:t>
            </w:r>
            <w:r w:rsidR="0040433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посредством запроса, предусмотренного</w:t>
            </w:r>
            <w:r w:rsidR="00404335" w:rsidRPr="00E05A24">
              <w:rPr>
                <w:rFonts w:hint="eastAsia"/>
              </w:rPr>
              <w:t xml:space="preserve"> </w:t>
            </w:r>
            <w:r w:rsidR="00404335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статьей</w:t>
            </w:r>
            <w:r w:rsidR="0040433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15.1 </w:t>
            </w:r>
            <w:r w:rsidR="00404335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Федерального</w:t>
            </w:r>
            <w:r w:rsidR="0040433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04335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закона</w:t>
            </w:r>
            <w:r w:rsidR="0040433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404335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№</w:t>
            </w:r>
            <w:r w:rsidR="0040433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210-</w:t>
            </w:r>
            <w:r w:rsidR="00404335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="001471B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</w:t>
            </w:r>
            <w:r w:rsidR="00BA045E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0F0169" w:rsidRPr="00E05A24" w:rsidRDefault="00FE2A12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lastRenderedPageBreak/>
              <w:t xml:space="preserve">абзац четвертый </w:t>
            </w:r>
            <w:r w:rsidR="004F37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заменить текстом следующего содержания</w:t>
            </w:r>
            <w:r w:rsidR="000F016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FE2A12" w:rsidRPr="00E05A24" w:rsidRDefault="000F0169" w:rsidP="00410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» направляет заявителю уведомление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отказе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назначении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мер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поддержки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подпунктах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1-3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настоящего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причин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отказа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10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рабочих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следующих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соответствующего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решения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по способу </w:t>
            </w:r>
            <w:r w:rsidR="00FE2A1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подачи им заявления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0F0169" w:rsidRPr="00E05A24" w:rsidRDefault="000F0169" w:rsidP="000F01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путем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непосредственной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заявителю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);</w:t>
            </w:r>
          </w:p>
          <w:p w:rsidR="004A3754" w:rsidRPr="00E05A24" w:rsidRDefault="000F0169" w:rsidP="000F01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указанному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заявлении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4A3754" w:rsidRPr="00E05A24" w:rsidRDefault="0056105D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электронной форме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посредством</w:t>
            </w:r>
            <w:r w:rsidR="004A3754" w:rsidRPr="00E05A24">
              <w:rPr>
                <w:rFonts w:hint="eastAsia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информационно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телекоммуникационных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технологий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том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числе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использованием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Единого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портала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государственных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муниципальных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услуг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="004A3754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функций</w:t>
            </w:r>
            <w:r w:rsidR="004A3754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</w:p>
          <w:p w:rsidR="000F0169" w:rsidRPr="00E05A24" w:rsidRDefault="004A3754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Обеспечение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возможности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56105D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уведомления заявителя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электронной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форме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информационно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телекоммуникационных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технологий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числе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использованием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Единого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портала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муниципальных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услуг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функций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осуществляется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перевода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услуги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электронный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вид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установленном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действующим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законодательством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="0056105D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  <w:proofErr w:type="gramEnd"/>
          </w:p>
          <w:p w:rsidR="004F37C0" w:rsidRPr="00E05A24" w:rsidRDefault="00185375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третий пункта 9 изложить в следующей редакции:</w:t>
            </w:r>
          </w:p>
          <w:p w:rsidR="00185375" w:rsidRPr="00E05A24" w:rsidRDefault="00185375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получающий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ежемесячную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денежную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присмотр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уход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ребенком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дошкольной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ежемесячную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денежную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выплату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на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приобретение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проездного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билета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(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далее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–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получатель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представляет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настоящем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документы</w:t>
            </w:r>
            <w:r w:rsidRPr="00E05A24">
              <w:rPr>
                <w:rFonts w:hint="eastAsia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в адрес государственного казенного учреждения Рязанской области «Управление социальной защиты населения Рязанской области»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185375" w:rsidRPr="00E05A24" w:rsidRDefault="00185375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пункте 11:</w:t>
            </w:r>
          </w:p>
          <w:p w:rsidR="0032195B" w:rsidRPr="00E05A24" w:rsidRDefault="0032195B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абзаце первом слова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непосредственно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 заменить словами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</w:p>
          <w:p w:rsidR="00E92C77" w:rsidRPr="00E05A24" w:rsidRDefault="00E92C77" w:rsidP="00E92C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</w:t>
            </w:r>
            <w:r w:rsidR="0032195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второ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й</w:t>
            </w:r>
            <w:r w:rsidR="0032195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изложить в следующей редакции:</w:t>
            </w:r>
          </w:p>
          <w:p w:rsidR="00E92C77" w:rsidRPr="00E05A24" w:rsidRDefault="00E92C77" w:rsidP="00E92C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» или многофункциональный центр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регистрирует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возобновлении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соответствующей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ежемесячной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денежной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установленном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поступления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связи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</w:t>
            </w:r>
            <w:proofErr w:type="gramStart"/>
            <w:r w:rsidR="00F97591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proofErr w:type="gramEnd"/>
            <w:r w:rsidR="00F97591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3858FF" w:rsidRPr="00E05A24" w:rsidRDefault="0032195B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абзаце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третьем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дополнить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центром»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185375" w:rsidRPr="00E05A24" w:rsidRDefault="00185375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абзац пятый дополнить словами «, в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</w:p>
          <w:p w:rsidR="00A72168" w:rsidRPr="00E05A24" w:rsidRDefault="00A72168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шестой изложить в следующей редакции:</w:t>
            </w:r>
          </w:p>
          <w:p w:rsidR="00A72168" w:rsidRPr="00E05A24" w:rsidRDefault="00A72168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hint="eastAsia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регистрируются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в установленном порядке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поступления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связи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9716E9" w:rsidRPr="00E05A24" w:rsidRDefault="009848C2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абзаце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седьмом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дополнить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центром»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9716E9" w:rsidRPr="00E05A24" w:rsidRDefault="009716E9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</w:t>
            </w:r>
            <w:r w:rsidR="00F56AB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абзацы четвертый, пятый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пункт</w:t>
            </w:r>
            <w:r w:rsidR="00F56AB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 14 изложить в следующей редакции:</w:t>
            </w:r>
          </w:p>
          <w:p w:rsidR="00F56AB2" w:rsidRPr="00E05A24" w:rsidRDefault="00F56AB2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«Первая ежегодная денежная выплата осуществляется в течение 30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 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календарных дней со дня принятия соответствующего решения.</w:t>
            </w:r>
          </w:p>
          <w:p w:rsidR="00F56AB2" w:rsidRPr="00E05A24" w:rsidRDefault="00F56AB2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последующие периоды – ежегодно в период с 1 по 31 августа до окончания обучения ребенка в общеобразовательной организации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r w:rsidR="0002013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020130" w:rsidRPr="00E05A24" w:rsidRDefault="00020130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пункт 15 изложить в следующей редакции:</w:t>
            </w:r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proofErr w:type="gramStart"/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«Заявитель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получающий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ежегодную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денежную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далее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–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получатель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ежегодной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денежной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обязан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30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календарных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начала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обучения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ребенка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10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11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классах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общеобразовательной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сведения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подтверждающий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обучение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ребенка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общеобразовательной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proofErr w:type="gramEnd"/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представляет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настоящем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</w:p>
          <w:p w:rsidR="00966C93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Ежегодная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денежная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данном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случае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осуществляется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30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календарных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сведений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подтверждающего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обучение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ребенка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общеобразовательной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организации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243C32" w:rsidRPr="00E05A24" w:rsidRDefault="00243C32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2) в приложении № 2:</w:t>
            </w:r>
          </w:p>
          <w:p w:rsidR="00952BE3" w:rsidRPr="00E05A24" w:rsidRDefault="00952BE3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второй пункта 2 изложить в следующей редакции:</w:t>
            </w:r>
          </w:p>
          <w:p w:rsidR="00952BE3" w:rsidRPr="00E05A24" w:rsidRDefault="00952BE3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«Заявление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может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быть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представлено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лично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представителем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предоставления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муниципальных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услуг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далее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–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3F56A9" w:rsidRPr="00E05A24" w:rsidRDefault="003F56A9" w:rsidP="004A37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абзаце девятом</w:t>
            </w:r>
            <w:r w:rsidRPr="00E05A24">
              <w:rPr>
                <w:rFonts w:hint="eastAsia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3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журнале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входящей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документации»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заменить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установленном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порядке»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6333A1" w:rsidRPr="00E05A24" w:rsidRDefault="009602D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4:</w:t>
            </w:r>
          </w:p>
          <w:p w:rsidR="006333A1" w:rsidRPr="00E05A24" w:rsidRDefault="003F56A9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второй дополнить словами «, а в случае обращения заявителя  посредством запроса, предусмотренного</w:t>
            </w:r>
            <w:r w:rsidRPr="00E05A24">
              <w:rPr>
                <w:rFonts w:hint="eastAsia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статьей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15.1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Федерального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закона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№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210-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9602DA" w:rsidRPr="00E05A24" w:rsidRDefault="009602D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четвертый заменить текстом следующего содержания:</w:t>
            </w:r>
          </w:p>
          <w:p w:rsidR="009602DA" w:rsidRPr="00E05A24" w:rsidRDefault="009602D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» направляет заявителю уведомление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отказе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причин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отказа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удостоверения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течение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10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рабочих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следующих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соответствующего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решения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по способу подачи им заявления:</w:t>
            </w:r>
          </w:p>
          <w:p w:rsidR="009602DA" w:rsidRPr="00E05A24" w:rsidRDefault="009602D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путем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непосредственной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заявителю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);</w:t>
            </w:r>
          </w:p>
          <w:p w:rsidR="009602DA" w:rsidRPr="00E05A24" w:rsidRDefault="009602D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указанному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r w:rsidR="00CB59E7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6333A1" w:rsidRPr="00E05A24" w:rsidRDefault="006333A1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пятый дополнить словами «или в многофункциональный центр»;</w:t>
            </w:r>
          </w:p>
          <w:p w:rsidR="00C70E8A" w:rsidRPr="00E05A24" w:rsidRDefault="00C70E8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пункте 5:</w:t>
            </w:r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абзац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третий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изложить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следующей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редакции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«Заявитель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представляет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настоящем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лично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непосредственно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абзац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шестой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изложить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следующей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редакции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C70E8A" w:rsidRPr="00E05A24" w:rsidRDefault="00C70E8A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день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решения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отказе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продлении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срока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действия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удостоверения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связи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уведомляет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решении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CB59E7" w:rsidRPr="00E05A24" w:rsidRDefault="00CB59E7" w:rsidP="00C70E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пункте 6:</w:t>
            </w:r>
          </w:p>
          <w:p w:rsidR="00CB59E7" w:rsidRPr="00E05A24" w:rsidRDefault="00CB59E7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первый изложить в следующей редакции:</w:t>
            </w:r>
          </w:p>
          <w:p w:rsidR="00CB59E7" w:rsidRDefault="00CB59E7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«6.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случае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утери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удостоверения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имя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которого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было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выдано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обращается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дубликата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удостоверения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прилагая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свою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фотографию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»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месту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жительства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пребывания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заказного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вручении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. </w:t>
            </w:r>
            <w:proofErr w:type="gramStart"/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этом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срок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передачи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принятого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дубликата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удостоверения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фотографии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казенное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Управление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защиты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населения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долж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ен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превышать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одного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рабоч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дня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следующего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 днем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обращения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а в случае обращения заявителя посредством запроса, предусмотренного</w:t>
            </w:r>
            <w:r w:rsidR="00B04D39" w:rsidRPr="00E05A24">
              <w:rPr>
                <w:rFonts w:hint="eastAsia"/>
              </w:rPr>
              <w:t xml:space="preserve"> </w:t>
            </w:r>
            <w:r w:rsidR="00B04D39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статьей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15.1 </w:t>
            </w:r>
            <w:r w:rsidR="00B04D39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Федерального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B04D39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закона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B04D39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№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210-</w:t>
            </w:r>
            <w:r w:rsidR="00B04D39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="00B04D3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</w:t>
            </w:r>
            <w:r w:rsidR="00360AC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="00657E0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».</w:t>
            </w:r>
            <w:proofErr w:type="gramEnd"/>
          </w:p>
          <w:p w:rsidR="008930F9" w:rsidRPr="00E05A24" w:rsidRDefault="008930F9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</w:p>
          <w:p w:rsidR="00657E02" w:rsidRPr="00E05A24" w:rsidRDefault="00430874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2. 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</w:t>
            </w:r>
            <w:r w:rsidR="009845C8" w:rsidRPr="00E05A24">
              <w:rPr>
                <w:rFonts w:ascii="Times New Roman" w:hAnsi="Times New Roman"/>
                <w:sz w:val="28"/>
                <w:szCs w:val="28"/>
              </w:rPr>
              <w:t xml:space="preserve"> 19 декабря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2012</w:t>
            </w:r>
            <w:r w:rsidR="009845C8" w:rsidRPr="00E05A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№ 378 «Об утверждении Порядка и условий назначения и выплаты ежемесячной денежной выплаты нуждающимся в поддержке семьям, проживающим на территории Рязанской области, в случае рождения третьего ребенка или последующих детей» (в редакции постановлений Правительства Рязанской области от 19.06.2013 № 166,</w:t>
            </w:r>
            <w:r w:rsidR="009845C8" w:rsidRPr="00E05A24">
              <w:rPr>
                <w:rFonts w:ascii="Times New Roman" w:hAnsi="Times New Roman"/>
                <w:sz w:val="28"/>
                <w:szCs w:val="28"/>
              </w:rPr>
              <w:br/>
            </w:r>
            <w:r w:rsidRPr="00E05A24">
              <w:rPr>
                <w:rFonts w:ascii="Times New Roman" w:hAnsi="Times New Roman"/>
                <w:sz w:val="28"/>
                <w:szCs w:val="28"/>
              </w:rPr>
              <w:t>от 14.05.2014 № 127, от 29.12.2014 № 416, от 13.04.2016 № 68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от 19.12.2017 № 377, от 03.09.2019 № 283, от 24.03.2020 № 56, от 21.04.2020 № 85,</w:t>
            </w:r>
            <w:r w:rsidRPr="00E05A24">
              <w:rPr>
                <w:rFonts w:ascii="Times New Roman" w:hAnsi="Times New Roman"/>
                <w:sz w:val="28"/>
                <w:szCs w:val="28"/>
              </w:rPr>
              <w:br/>
              <w:t>от 02.03.2021 № 30, от 13.04.2021 № 76)</w:t>
            </w:r>
            <w:r w:rsidRPr="00E05A24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566646" w:rsidRPr="00E05A24" w:rsidRDefault="003C473A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>ом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пункта 6 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 xml:space="preserve">слова «непосредственно либо через многофункциональные центры предоставления государственных и муниципальных услуг (далее </w:t>
            </w:r>
            <w:r w:rsidR="00AF2117">
              <w:rPr>
                <w:rFonts w:ascii="Times New Roman" w:hAnsi="Times New Roman"/>
                <w:sz w:val="28"/>
                <w:szCs w:val="28"/>
              </w:rPr>
              <w:t>–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 xml:space="preserve"> многофункциональный центр)» заменить словами «через многофункциональные центры предоставления государственных и муниципальных услуг (далее – многофункциональный центр) либо посредством заказного почтового отправления с уведомлением о вручении»</w:t>
            </w:r>
            <w:r w:rsidR="00891312" w:rsidRPr="00E05A24">
              <w:rPr>
                <w:rFonts w:ascii="Times New Roman" w:hAnsi="Times New Roman"/>
                <w:sz w:val="28"/>
                <w:szCs w:val="28"/>
              </w:rPr>
              <w:t xml:space="preserve">, слова </w:t>
            </w:r>
            <w:r w:rsidR="0089131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«в журнале входящей документации» заменить словами</w:t>
            </w:r>
            <w:r w:rsidR="00C113BE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89131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«в установленном порядке»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891312" w:rsidRPr="00E05A24" w:rsidRDefault="00891312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66646" w:rsidRPr="00E05A24">
              <w:rPr>
                <w:rFonts w:ascii="Times New Roman" w:hAnsi="Times New Roman"/>
                <w:sz w:val="28"/>
                <w:szCs w:val="28"/>
              </w:rPr>
              <w:t>абзац второ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й пункта 9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дополнить словами «, а в случае обращения заявителя посредством запроса, предусмотренного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статьей 15.1 Федерального закона № 210-ФЗ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862968" w:rsidRPr="00E05A24" w:rsidRDefault="00862968" w:rsidP="009602D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3) в пункте 10:</w:t>
            </w:r>
          </w:p>
          <w:p w:rsidR="00862968" w:rsidRPr="00E05A24" w:rsidRDefault="00862968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- абзац первый дополнить словами «по способу подачи им заявления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2968" w:rsidRPr="00E05A24" w:rsidRDefault="009845C8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- </w:t>
            </w:r>
            <w:r w:rsidR="00862968" w:rsidRPr="00E05A24">
              <w:rPr>
                <w:rFonts w:ascii="Times New Roman" w:hAnsi="Times New Roman"/>
                <w:sz w:val="28"/>
                <w:szCs w:val="28"/>
              </w:rPr>
              <w:t>дополнить новыми абзацами вторым, третьим следующего содержания:</w:t>
            </w:r>
          </w:p>
          <w:p w:rsidR="00862968" w:rsidRPr="00E05A24" w:rsidRDefault="00862968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 xml:space="preserve">«через многофункциональный центр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путем непосредственной выдачи заявителю (его представителю);</w:t>
            </w:r>
          </w:p>
          <w:p w:rsidR="00862968" w:rsidRPr="00E05A24" w:rsidRDefault="00862968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посредством почтового 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по адресу, указанному в заявлении</w:t>
            </w:r>
            <w:proofErr w:type="gramStart"/>
            <w:r w:rsidR="00643DF9" w:rsidRPr="00E05A24">
              <w:rPr>
                <w:rFonts w:ascii="Times New Roman" w:hAnsi="Times New Roman"/>
                <w:sz w:val="28"/>
                <w:szCs w:val="28"/>
              </w:rPr>
              <w:t>.</w:t>
            </w:r>
            <w:r w:rsidR="00AA6B05" w:rsidRPr="00E05A2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A6B05" w:rsidRPr="00E05A24" w:rsidRDefault="00CD2DC8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4)</w:t>
            </w:r>
            <w:r w:rsidR="00D36804" w:rsidRPr="00E05A24">
              <w:rPr>
                <w:rFonts w:ascii="Times New Roman" w:hAnsi="Times New Roman"/>
                <w:sz w:val="28"/>
                <w:szCs w:val="28"/>
              </w:rPr>
              <w:t> </w:t>
            </w:r>
            <w:r w:rsidR="00E631C1" w:rsidRPr="00E05A24">
              <w:rPr>
                <w:rFonts w:ascii="Times New Roman" w:hAnsi="Times New Roman"/>
                <w:sz w:val="28"/>
                <w:szCs w:val="28"/>
              </w:rPr>
              <w:t>в абзаце первом пункта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11 слова «непосредственно в государственное казенное учреждение Рязанской области «Управление социальной защиты населения Рязанской области» либо посредством заказного почтового отправления с уведомлением о вручении, либо через многофункциональные центры» заменить словами «в государственное казенное учреждение Рязанской области «Управление социальной защиты населения Рязанской области» через многофункциональные центры либо посредством заказного почтового отправления с уведомлением о вручении»</w:t>
            </w:r>
            <w:r w:rsidR="009845C8" w:rsidRPr="00E05A2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9845C8" w:rsidRPr="00E05A24" w:rsidRDefault="00D31CA1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</w:t>
            </w:r>
            <w:r w:rsidR="001556B9" w:rsidRPr="00E05A24">
              <w:rPr>
                <w:rFonts w:ascii="Times New Roman" w:hAnsi="Times New Roman"/>
                <w:sz w:val="28"/>
                <w:szCs w:val="28"/>
              </w:rPr>
              <w:t xml:space="preserve"> 20 января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2005</w:t>
            </w:r>
            <w:r w:rsidR="001556B9" w:rsidRPr="00E05A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№ 12 «Об утверждении Порядка предоставления компенсаций расходов на оплату жилых помещений и коммунальных услуг некоторым категориям граждан в соответствии с федеральным законодательством»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от 26.01.2005 № 13, от 17.11.2005 № 284, от 06.03.2006 № 54,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br/>
              <w:t>от 18.07.2006 № 185, от 12.10.2006 № 259, от 28.12.2006 № 338, от</w:t>
            </w:r>
            <w:proofErr w:type="gramEnd"/>
            <w:r w:rsidR="00FD78D7"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D78D7" w:rsidRPr="00E05A24">
              <w:rPr>
                <w:rFonts w:ascii="Times New Roman" w:hAnsi="Times New Roman"/>
                <w:sz w:val="28"/>
                <w:szCs w:val="28"/>
              </w:rPr>
              <w:t>09.07.2008 № 130, от 24.12.2009 № 362, от 13.04.2011 № 75, от 07.03.2012 № 46,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br/>
              <w:t>от 30.01.2013 № 9, от 06.08.2014 № 228, от 29.12.2014 № 416, от 19.12.2017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br/>
              <w:t>№ 377, от 02.04.2019 № 88, от 03.09.2019 № 283, от 26.05.2020 № 119,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br/>
              <w:t>от 21.07.2020 № 173, от 02.09.2020 № 225</w:t>
            </w:r>
            <w:r w:rsidR="00156957" w:rsidRPr="00E05A24">
              <w:rPr>
                <w:rFonts w:ascii="Times New Roman" w:hAnsi="Times New Roman"/>
                <w:sz w:val="28"/>
                <w:szCs w:val="28"/>
              </w:rPr>
              <w:t>, от 02.03.2021 № 30</w:t>
            </w:r>
            <w:r w:rsidR="00FD78D7" w:rsidRPr="00E05A24">
              <w:rPr>
                <w:rFonts w:ascii="Times New Roman" w:hAnsi="Times New Roman"/>
                <w:sz w:val="28"/>
                <w:szCs w:val="28"/>
              </w:rPr>
              <w:t>)</w:t>
            </w:r>
            <w:r w:rsidR="00156957" w:rsidRPr="00E05A24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156957" w:rsidRPr="00E05A24" w:rsidRDefault="00156957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556B9" w:rsidRPr="00E05A24">
              <w:rPr>
                <w:rFonts w:ascii="Times New Roman" w:hAnsi="Times New Roman"/>
                <w:sz w:val="28"/>
                <w:szCs w:val="28"/>
              </w:rPr>
              <w:t>абзац второй пункта 5 изложить в следующей редакции:</w:t>
            </w:r>
          </w:p>
          <w:p w:rsidR="001556B9" w:rsidRPr="00E05A24" w:rsidRDefault="001A0594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«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Заявление в адрес государственного казенного учреждения Рязанской области «Управление социальной защиты населения Рязанской области» может быть представлено гражданином лично или его представителем через многофункциональные центры предоставления государственных и муниципальных услуг (далее – многофункциональные центры) либо посредством заказного почтового отправления с уведомлением о вручении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0D56C0" w:rsidRPr="00E05A24" w:rsidRDefault="000D56C0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2) в абзаце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седьмом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пункта 7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«в журнале входящей документации» заменить словами «в установленном порядке»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6806" w:rsidRPr="00E05A24" w:rsidRDefault="000D56C0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3</w:t>
            </w:r>
            <w:r w:rsidR="00B26806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в пункте 9:</w:t>
            </w:r>
          </w:p>
          <w:p w:rsidR="00B26806" w:rsidRPr="00E05A24" w:rsidRDefault="00B26806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второ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дополнить словами «, а в случае обращения гражданина посредством запроса, предусмотренного</w:t>
            </w:r>
            <w:r w:rsidR="000D56C0"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статьей 15.1 Федерального закона 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№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210-ФЗ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="000D56C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B26806" w:rsidRPr="00E05A24" w:rsidRDefault="00B26806" w:rsidP="00862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седьмой заменить текстом следующего содержания:</w:t>
            </w:r>
          </w:p>
          <w:p w:rsidR="00B26806" w:rsidRPr="00E05A24" w:rsidRDefault="00B26806" w:rsidP="00B26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«Государственное казенное учреждение Рязанской области «Управление социальной защиты населения Рязанской области» направляет гражданину уведомление об отказе в предоставлении ежемесячной выплаты с указанием причин отказа в течение 10 рабочих дней, следующих за днем принятия соответствующего решения,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способу подачи им заявления:</w:t>
            </w:r>
          </w:p>
          <w:p w:rsidR="00B26806" w:rsidRPr="00E05A24" w:rsidRDefault="00B26806" w:rsidP="00B26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через многофункциональный центр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путем непосредственной выдачи </w:t>
            </w:r>
            <w:r w:rsidR="00902A8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гражданину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(его представителю);</w:t>
            </w:r>
          </w:p>
          <w:p w:rsidR="007148B0" w:rsidRPr="00E05A24" w:rsidRDefault="00B26806" w:rsidP="00B26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средством почтового 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адресу, указанному в 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="00AC199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  <w:proofErr w:type="gramEnd"/>
          </w:p>
          <w:p w:rsidR="0089758A" w:rsidRPr="00E05A24" w:rsidRDefault="0089758A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дополнить новыми абзацами девятым - тринадцатым следующего содержания:</w:t>
            </w:r>
          </w:p>
          <w:p w:rsidR="0089758A" w:rsidRPr="00E05A24" w:rsidRDefault="0089758A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«В отношении граждан, получающих ежемесячную денежную выплату и имеющих на нее право в соответствии с Федеральным законом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  <w:t>от 24.11.1995 № 181-ФЗ «О социальной защите инвалидов в Российской Федерации»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ежемесячная денежная выплата назначается на срок установления инвалидности. В случае переосвидетельствования граждан и установления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федеральным государственным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учреждением 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медико-социальной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экспертизы им инвалидности на новый срок,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ежемесячная денежная выплата продлевается государственным казенным учреждением Рязанской области «Управление социальной защиты населения Рязанской области» на такой срок в </w:t>
            </w:r>
            <w:proofErr w:type="spell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беззаявительном</w:t>
            </w:r>
            <w:proofErr w:type="spell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порядке при наличии соответствующих сведений во ФГИС ФРИ.</w:t>
            </w:r>
          </w:p>
          <w:p w:rsidR="0089758A" w:rsidRDefault="0089758A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случае отсутствия во ФГИС ФРИ сведений об установлении гражданам инвалидности на новый срок,  ежемесячная денежная выплата приостанавливается.</w:t>
            </w:r>
          </w:p>
          <w:p w:rsidR="008930F9" w:rsidRPr="00E05A24" w:rsidRDefault="008930F9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</w:p>
          <w:p w:rsidR="0089758A" w:rsidRPr="00E05A24" w:rsidRDefault="0089758A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Государственное казенное учреждение Рязанской области «Управление социальной защиты населения Рязанской области» уведомляет гражданина о приостановлении предоставления ежемесячной выплаты в течение 10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 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рабочих дней, следующих за днем принятия соответствующего решения, с указанием причины приостановления предоставления ежемесячной выплаты.</w:t>
            </w:r>
          </w:p>
          <w:p w:rsidR="0089758A" w:rsidRPr="00E05A24" w:rsidRDefault="0089758A" w:rsidP="0089758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Если в течение трех месяцев с момента приостановления ежемесячной денежной выплаты из ФГИС ФРИ будут получены сведения об установлении гражданам инвалидности на новый срок, ежемесячная денежная выплата возобновляется и предоставляется со дня установления соответствующей группы инвалидности, а в случае пропуска срока переосвидетельствования по уважительной причине, определяемой федеральным государственным учреждением медико-социальной экспертизы, и установления указанным учреждением инвалидности за прошлое время, ежемесячная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выплата предоставляется со дня, с которого установлена инвалидность за прошлое время.</w:t>
            </w:r>
          </w:p>
          <w:p w:rsidR="00612FC2" w:rsidRPr="00E05A24" w:rsidRDefault="0089758A" w:rsidP="008975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Если  в течение трех месяцев с момента приостановления ежемесячной денежной выплаты во ФГИС ФРИ будут отсутствовать сведения об установлении гражданам инвалидности на новый срок, ежемесячная денежная выплата прекращается по основанию, предусмотренному подпунктом 2 пункта 16 настоящего Порядка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C31C23" w:rsidRPr="00E05A24" w:rsidRDefault="00AF2117" w:rsidP="00C31C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4</w:t>
            </w:r>
            <w:r w:rsidR="00C31C23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абзац первый пункта 13 изложить в следующей редакции:</w:t>
            </w:r>
          </w:p>
          <w:p w:rsidR="00C31C23" w:rsidRPr="00E05A24" w:rsidRDefault="00C31C23" w:rsidP="00C31C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«Предоставление ежемесячной выплаты, помимо основания, указанного в абзаце десятом пункта 9 настоящего Порядка, приостанавливается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:»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C76898" w:rsidRPr="00E05A24" w:rsidRDefault="00AF2117" w:rsidP="00B26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5</w:t>
            </w:r>
            <w:r w:rsidR="00170188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в пункте 14:</w:t>
            </w:r>
          </w:p>
          <w:p w:rsidR="00C76898" w:rsidRPr="00E05A24" w:rsidRDefault="00170188" w:rsidP="00C768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C76898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абзаце первом слова «непосредственно либо посредством заказного почтового отправления с уведомлением о вручении» заменить словами «через многофункциональные центры либо посредством заказного почтового отправления с уведомлением о вручении»;</w:t>
            </w:r>
          </w:p>
          <w:p w:rsidR="000D56C0" w:rsidRPr="00E05A24" w:rsidRDefault="000D56C0" w:rsidP="000D56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второй изложить в следующей редакции:</w:t>
            </w:r>
          </w:p>
          <w:p w:rsidR="000D56C0" w:rsidRPr="00E05A24" w:rsidRDefault="000D56C0" w:rsidP="000D56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«Государственное казенное учреждение Рязанской области «Управление социальной защиты населения Рязанской области» или многофункциональный центр регистрирует заявление о возобновлении ежемесячной денежной выплаты в установленном порядке в день его представления (поступления посредством почтовой связи)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170188" w:rsidRPr="00E05A24" w:rsidRDefault="00170188" w:rsidP="00C768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абзаце четвертом после слов «Управление социальной защиты населения Рязанской области» дополнить словами «или многофункциональный центр»;</w:t>
            </w:r>
          </w:p>
          <w:p w:rsidR="00C31C23" w:rsidRPr="00E05A24" w:rsidRDefault="00AF2117" w:rsidP="00C31C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6</w:t>
            </w:r>
            <w:r w:rsidR="00C31C23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пункт 16 дополнить новым абзацем седьмым следующего содержания:</w:t>
            </w:r>
          </w:p>
          <w:p w:rsidR="00C31C23" w:rsidRPr="00E05A24" w:rsidRDefault="00C31C23" w:rsidP="00C31C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«Решение о прекращении предоставления ежемесячной выплаты, приостановленной в соответствии с абзацем десятым пункта 9 настоящего Порядка, принимается в течение 10 рабочих дней, следующих за днем истечения срока, указанного в абзаце тринадцатым пункта 9 настоящего Порядка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016BE0" w:rsidRPr="00E05A24" w:rsidRDefault="00AF2117" w:rsidP="00C768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7</w:t>
            </w:r>
            <w:r w:rsidR="00016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 </w:t>
            </w:r>
            <w:r w:rsidR="00016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в абзаце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шестом</w:t>
            </w:r>
            <w:r w:rsidR="00016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пункта 21 слова «в журнале входящей документации» заменить словами «в установленном порядке»;</w:t>
            </w:r>
          </w:p>
          <w:p w:rsidR="00F06305" w:rsidRPr="00E05A24" w:rsidRDefault="00AF2117" w:rsidP="00B26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8</w:t>
            </w:r>
            <w:r w:rsidR="007148B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="008E3F5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пункте 22:</w:t>
            </w:r>
          </w:p>
          <w:p w:rsidR="00F06305" w:rsidRPr="00E05A24" w:rsidRDefault="0068665E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</w:t>
            </w:r>
            <w:r w:rsidR="00B26806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второй дополнить словами «, а в случае обращения гражданина посредством запроса, предусмотренного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статьей 15.1 Федерального закона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№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210-ФЗ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F06305" w:rsidRPr="00E05A24" w:rsidRDefault="00F06305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шестой заменить текстом следующего содержания:</w:t>
            </w:r>
          </w:p>
          <w:p w:rsidR="00F06305" w:rsidRPr="00E05A24" w:rsidRDefault="00F06305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«Государственное казенное учреждение Рязанской области «Управление социальной защиты населения Рязанской области» направляет гражданину уведомление об отказе в предоставлении ежегодной выплаты с указанием причин отказа в течение 10 рабочих дней, следующих за днем принятия соответствующего решения, по способу подачи им заявления:</w:t>
            </w:r>
          </w:p>
          <w:p w:rsidR="00F06305" w:rsidRPr="00E05A24" w:rsidRDefault="008930F9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через многофункциональный центр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="00F06305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путем непосредственной выдачи заявителю (его представителю);</w:t>
            </w:r>
          </w:p>
          <w:p w:rsidR="00B26806" w:rsidRPr="00E05A24" w:rsidRDefault="00F06305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посредством почтового 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адресу, указанному в 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r w:rsidR="00273D0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proofErr w:type="gramEnd"/>
          </w:p>
          <w:p w:rsidR="00273D09" w:rsidRPr="00E05A24" w:rsidRDefault="00273D09" w:rsidP="00F0630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4. 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Внести в приложение к постановлению Правительства Рязанской области от 25 декабря 2018 г. № 400 «О предоставлении компенсации расходов на оплату жилого помещения и коммунальных услуг отдельным категориям граждан» 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 от 03.09.2019 № 283, от 24.03.2020 № 56, от 26.05.2020 № 119, от 02.09.2020 № 225, от 02.03.2021 № 30) следующие изменения:</w:t>
            </w:r>
            <w:proofErr w:type="gramEnd"/>
          </w:p>
          <w:p w:rsidR="00C12CF7" w:rsidRPr="00E05A24" w:rsidRDefault="00C12CF7" w:rsidP="00C12C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1) абзац второй пункта 3 изложить в следующей редакции:</w:t>
            </w:r>
          </w:p>
          <w:p w:rsidR="00902A8B" w:rsidRPr="00E05A24" w:rsidRDefault="00C12CF7" w:rsidP="00C12C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«Заявление в адрес государственного казенного учреждения Рязанской области «Управление социальной защиты населения Рязанской области» может быть представлено гражданином лично или его представителем через многофункциональные центры предоставления государственных и муниципальных услуг (далее – многофункциональные центры) либо посредством заказного почтового отправления с уведомлением о вручении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13BE0" w:rsidRPr="00E05A24" w:rsidRDefault="00E13BE0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 xml:space="preserve">2) в абзаце девятом пункта 5 слова «в журнале входящей документации» заменить словами «в установленном порядке»; </w:t>
            </w:r>
          </w:p>
          <w:p w:rsidR="00902A8B" w:rsidRPr="00E05A24" w:rsidRDefault="00E13BE0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3</w:t>
            </w:r>
            <w:r w:rsidR="00902A8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в пункте 6:</w:t>
            </w:r>
          </w:p>
          <w:p w:rsidR="00902A8B" w:rsidRPr="00E05A24" w:rsidRDefault="00902A8B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второй дополнить словами «, а в случае обращения гражданина посредством запроса, предусмотренного</w:t>
            </w:r>
            <w:r w:rsidR="00E13BE0"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статьей 15.1 Федерального закона 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№ 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210-ФЗ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="00E13BE0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902A8B" w:rsidRPr="00E05A24" w:rsidRDefault="00902A8B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четвертый заменить текстом следующего содержания:</w:t>
            </w:r>
          </w:p>
          <w:p w:rsidR="00902A8B" w:rsidRDefault="00902A8B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«Государственное казенное учреждение Рязанской области «Управление социальной защиты населения Рязанской области» направляет гражданину уведомление об отказе в предоставлении ежемесячной компенсации с указанием причин отказа в течение 10 рабочих дней, следующих за днем принятия соответствующего решения,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способу подачи им заявления:</w:t>
            </w:r>
          </w:p>
          <w:p w:rsidR="008930F9" w:rsidRPr="00E05A24" w:rsidRDefault="008930F9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</w:p>
          <w:p w:rsidR="00902A8B" w:rsidRPr="00E05A24" w:rsidRDefault="00902A8B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через многофункциональный центр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путем непосредственной выдачи гражданину (его представителю);</w:t>
            </w:r>
          </w:p>
          <w:p w:rsidR="00273D09" w:rsidRPr="00E05A24" w:rsidRDefault="00902A8B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посредством почтового 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адресу, указанному в 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r w:rsidR="0026602D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  <w:proofErr w:type="gramEnd"/>
          </w:p>
          <w:p w:rsidR="0026602D" w:rsidRPr="00E05A24" w:rsidRDefault="00E13BE0" w:rsidP="002660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4</w:t>
            </w:r>
            <w:r w:rsidR="0026602D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 в пункте 11:</w:t>
            </w:r>
          </w:p>
          <w:p w:rsidR="0026602D" w:rsidRPr="00E05A24" w:rsidRDefault="0026602D" w:rsidP="002660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абзаце первом слова «непосредственно либо посредством заказного почтового отправления с уведомлением о вручении» заменить словами «через многофункциональные центры либо посредством заказного почтового отправления с уведомлением о вручении»;</w:t>
            </w:r>
          </w:p>
          <w:p w:rsidR="00E13BE0" w:rsidRPr="00E05A24" w:rsidRDefault="00E13BE0" w:rsidP="00E13B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абзац второй изложить в следующей редакции:</w:t>
            </w:r>
          </w:p>
          <w:p w:rsidR="00E13BE0" w:rsidRPr="00E05A24" w:rsidRDefault="00E13BE0" w:rsidP="00E13B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«Государственное казенное учреждение Рязанской области «Управление социальной защиты населения Рязанской области» или многофункциональный центр регистрирует заявление о возобновлении выплаты ежемесячной компенсации в установленном порядке в день его представления (поступления посредством почтовой связи)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</w:t>
            </w:r>
            <w:proofErr w:type="gramEnd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26602D" w:rsidRPr="00E05A24" w:rsidRDefault="0026602D" w:rsidP="002660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абзаце четвертом после слов «Управление социальной защиты населения Рязанской области» дополнить словами «или многофункциональный центр».</w:t>
            </w:r>
          </w:p>
          <w:p w:rsidR="00614DE7" w:rsidRPr="00E05A24" w:rsidRDefault="00614DE7" w:rsidP="00902A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5. Внести в приложение № 1 к постановлению Правительства Рязанской области от 25 декабря 2018 г. № 401 «О предоставлении отдельных мер социальной поддержки некоторым категориям граждан»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Pr="00E05A24">
              <w:rPr>
                <w:rFonts w:ascii="Times New Roman" w:hAnsi="Times New Roman"/>
                <w:sz w:val="28"/>
                <w:szCs w:val="28"/>
              </w:rPr>
              <w:t>(в редакции постановления Правительства Рязанской области от 03.09.2019 № 283) следующие изменения:</w:t>
            </w:r>
          </w:p>
          <w:p w:rsidR="008E418A" w:rsidRPr="00E05A24" w:rsidRDefault="008E418A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1) в пункте 2</w:t>
            </w:r>
            <w:r w:rsidR="00246B8F" w:rsidRPr="00E05A2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20A60" w:rsidRPr="00E05A24" w:rsidRDefault="008E418A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0A60" w:rsidRPr="00E05A24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</w:rPr>
              <w:t>«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Заявление в адрес государственного казенного учреждения Рязанской области «Управление социальной защиты населения Рязанской области» может быть представлено заявителем лично или его представителем через многофункциональные центры предоставления государственных и муниципальных услуг (далее – многофункциональные центры) либо посредством заказного почтового отправления с уведомлением о вручении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246B8F" w:rsidRPr="00E05A24" w:rsidRDefault="00246B8F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в абзаце двадцатом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слова «в журнале входящей документации» заменить словами «в установленном порядке»;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2) в пункте 3:</w:t>
            </w:r>
          </w:p>
          <w:p w:rsidR="00020A60" w:rsidRPr="00E05A24" w:rsidRDefault="00246B8F" w:rsidP="00246B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второй дополнить словами «, а в случае обращения заявителя посредством запроса, предусмотренного статьей 15.1 Федерального закона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  <w:t>от 27 июля 2010 года № 210-ФЗ «Об организации предоставления государственных и муниципальных услуг»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– одного рабочего дня, следующего за днем регистрации заявления»;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абзац </w:t>
            </w:r>
            <w:r w:rsidR="0042398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шестой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заменить текстом следующего содержания: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«Государственное казенное учреждение Рязанской области «Управление социальной защиты населения Рязанской области» направляет </w:t>
            </w:r>
            <w:r w:rsidR="0042398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заявителю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уведомление </w:t>
            </w:r>
            <w:r w:rsidR="0042398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о назначении ЕДВ (отказе в назначении ЕДВ с указанием причины отказа) в течение 10 рабочих дней, следующих за днем принятия соответствующего решения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способу подачи им заявления: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через многофункциональный центр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путем непосредственной выдачи </w:t>
            </w:r>
            <w:r w:rsidR="0042398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заявителю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(его представителю);</w:t>
            </w:r>
          </w:p>
          <w:p w:rsidR="00020A60" w:rsidRPr="00E05A24" w:rsidRDefault="00020A60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посредством почтового 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по адресу, указанному в 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  <w:r w:rsidR="00AB59A6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»;</w:t>
            </w:r>
            <w:proofErr w:type="gramEnd"/>
          </w:p>
          <w:p w:rsidR="00AB59A6" w:rsidRPr="00E05A24" w:rsidRDefault="00AB59A6" w:rsidP="00020A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3) в пункте 9:</w:t>
            </w:r>
          </w:p>
          <w:p w:rsidR="00AB59A6" w:rsidRPr="00E05A24" w:rsidRDefault="00AB59A6" w:rsidP="00AB5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- абзац перв</w:t>
            </w:r>
            <w:r w:rsidR="00913CEF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ый дополнить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слова</w:t>
            </w:r>
            <w:r w:rsidR="00913CEF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«через многофункциональные центры либо посредством заказного почтового отправления с уведомлением о вручении»;</w:t>
            </w:r>
          </w:p>
          <w:p w:rsidR="00AB59A6" w:rsidRPr="00E05A24" w:rsidRDefault="00AB59A6" w:rsidP="00AB5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в абзаце </w:t>
            </w:r>
            <w:r w:rsidR="0034437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третьем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после слов «Управление социальной защиты населения Рязанской области» дополнить словами «или многофункциональны</w:t>
            </w:r>
            <w:r w:rsidR="00771BB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центр</w:t>
            </w:r>
            <w:r w:rsidR="00771BB2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».</w:t>
            </w:r>
          </w:p>
          <w:p w:rsidR="00D25B26" w:rsidRPr="00E05A24" w:rsidRDefault="00D25B26" w:rsidP="00715C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6. </w:t>
            </w:r>
            <w:proofErr w:type="gramStart"/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Внести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раздел 2 «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Назначение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государственной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помощи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основании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социального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715C0B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контракта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приложени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я № 1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к 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п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остановлени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ю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Правительства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17.12.2014 № 387 «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государственной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помощи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основании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социального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контракта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» 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редакции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п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остановлений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П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равительства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Рязанской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области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от 29.04.2015 № 97,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от 09.03.2017 № 41,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от 23.08.2017 № 198, от 19.12.2017 № 377, от 03.09.2019 № 283, от 26.11.2019 № 373, от 24.03.2020 № 56, от 18.11.2020 № 300</w:t>
            </w:r>
            <w:proofErr w:type="gramEnd"/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br/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от 25.11.2020 № 312,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197F8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от 31.05.2021 № 140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следующие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изменения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246B8F" w:rsidRPr="00E05A24" w:rsidRDefault="00715C0B" w:rsidP="00715C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1) </w:t>
            </w:r>
            <w:r w:rsidR="00246B8F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пункте 2.1:</w:t>
            </w:r>
          </w:p>
          <w:p w:rsidR="00715C0B" w:rsidRPr="00E05A24" w:rsidRDefault="00246B8F" w:rsidP="00715C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="002272DC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абзац первый </w:t>
            </w:r>
            <w:r w:rsidR="00715C0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изложить в следующей редакции:</w:t>
            </w:r>
          </w:p>
          <w:p w:rsidR="00715C0B" w:rsidRPr="00E05A24" w:rsidRDefault="00715C0B" w:rsidP="00715C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«2.1. </w:t>
            </w:r>
            <w:proofErr w:type="gramStart"/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помощь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назначается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решением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основании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назначении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выплате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государственной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помощи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основании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социального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контракта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далее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–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),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представленного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адрес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я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месту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жительства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месту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пребывания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через многофункциональные центры предоставления государственных и муниципальных услуг (далее – многофункциональные центры)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>,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либо посредством заказного почтового отправления с уведомлением о вручении.»;</w:t>
            </w:r>
            <w:proofErr w:type="gramEnd"/>
          </w:p>
          <w:p w:rsidR="00246B8F" w:rsidRPr="00E05A24" w:rsidRDefault="00246B8F" w:rsidP="00715C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в абзаце третьем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журнале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входящей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документации»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заменить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словами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«в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установленном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порядке»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;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2) подпункты 2-4 пункта 2.2 признать утратившими силу;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3) подпункты 5, 6 пункта 2.3 признать утратившими силу;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4) абзац шестой пункта 2.4 заменить текстом следующего содержания: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«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Соответствующие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уведомления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направляются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способу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подачи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: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через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многофункциональный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центр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путем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непосредственной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выдачи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заявителю (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его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представителю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);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посредством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почтового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отправления</w:t>
            </w:r>
            <w:r w:rsidR="008930F9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930F9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–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адресу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указанному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заявлении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5) пункт 2.13 дополнить новыми абзацами четвертым - седьмым следующего содержания: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«Указанный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срок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может быть продлен, но не более чем на 20 рабочих дней при наличии у заявителя таких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уважительны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х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причин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как:</w:t>
            </w:r>
          </w:p>
          <w:p w:rsidR="003C4F2B" w:rsidRPr="008930F9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</w:pP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-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чрезвычайные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непредотвратимые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непреодолимые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обстоятельства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(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паводок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наводнение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пожар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землетрясение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ураган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техногенная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катастрофа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авария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др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.),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чрезвычайные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явления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общественного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характера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(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войны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введение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режима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чрезвычайной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ситуации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введение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режима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самоизоляции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эмбарго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запретительные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предписания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на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осуществление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отдельных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видов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деятельности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proofErr w:type="gramStart"/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т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>.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</w:t>
            </w:r>
            <w:proofErr w:type="gramEnd"/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.),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события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связанные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с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производственной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деятельностью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людей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(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пожары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,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техногенные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аварии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и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 xml:space="preserve"> 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т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>.</w:t>
            </w:r>
            <w:r w:rsidRPr="008930F9">
              <w:rPr>
                <w:rFonts w:ascii="Times New Roman" w:hAnsi="Times New Roman" w:hint="eastAsia"/>
                <w:spacing w:val="-2"/>
                <w:sz w:val="28"/>
                <w:szCs w:val="28"/>
                <w:lang w:bidi="mn-Mong-CN"/>
              </w:rPr>
              <w:t>д</w:t>
            </w:r>
            <w:r w:rsidRPr="008930F9">
              <w:rPr>
                <w:rFonts w:ascii="Times New Roman" w:hAnsi="Times New Roman"/>
                <w:spacing w:val="-2"/>
                <w:sz w:val="28"/>
                <w:szCs w:val="28"/>
                <w:lang w:bidi="mn-Mong-CN"/>
              </w:rPr>
              <w:t>.);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-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временная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нетрудоспособность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заявителя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вследствие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заболевания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или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травмы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либо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связи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необходимостью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ухода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за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больным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членом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семьи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</w:t>
            </w:r>
          </w:p>
          <w:p w:rsidR="003C4F2B" w:rsidRPr="00E05A24" w:rsidRDefault="003C4F2B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случае невозможности заключения социального контракта по причинам,</w:t>
            </w:r>
            <w:r w:rsidRPr="00E05A24">
              <w:rPr>
                <w:rFonts w:hint="eastAsia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признаваемы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м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уважительными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соответствии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настоящим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пунктом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, заявитель в течение 3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рабочих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дней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с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момента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их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наступлении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обязан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в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письменной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форме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известить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о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б этом </w:t>
            </w:r>
            <w:r w:rsidRPr="00E05A24">
              <w:rPr>
                <w:rFonts w:ascii="Times New Roman" w:hAnsi="Times New Roman" w:hint="eastAsia"/>
                <w:sz w:val="28"/>
                <w:szCs w:val="28"/>
                <w:lang w:bidi="mn-Mong-CN"/>
              </w:rPr>
              <w:t>Учреждение</w:t>
            </w:r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, а также представить подтверждающие документы не позднее 5 рабочих дней с момента их прекращения</w:t>
            </w:r>
            <w:proofErr w:type="gramStart"/>
            <w:r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.»;</w:t>
            </w:r>
            <w:proofErr w:type="gramEnd"/>
          </w:p>
          <w:p w:rsidR="00410352" w:rsidRPr="00D570B7" w:rsidRDefault="008930F9" w:rsidP="003C4F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mn-Mong-CN"/>
              </w:rPr>
              <w:t>6) </w:t>
            </w:r>
            <w:r w:rsidR="003C4F2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пункт 2.15 дополнить словами «, </w:t>
            </w:r>
            <w:r w:rsidR="003C4F2B" w:rsidRPr="00E05A2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3C4F2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в случае продления срока заключения социального контракта – по истечении срока, на который он был продлен</w:t>
            </w:r>
            <w:proofErr w:type="gramStart"/>
            <w:r w:rsidR="003C4F2B" w:rsidRPr="00E05A24">
              <w:rPr>
                <w:rFonts w:ascii="Times New Roman" w:hAnsi="Times New Roman"/>
                <w:sz w:val="28"/>
                <w:szCs w:val="28"/>
                <w:lang w:bidi="mn-Mong-CN"/>
              </w:rPr>
              <w:t>.».</w:t>
            </w:r>
            <w:proofErr w:type="gramEnd"/>
          </w:p>
          <w:p w:rsidR="00042BC1" w:rsidRPr="00907BEA" w:rsidRDefault="00042BC1" w:rsidP="00042B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907BEA">
        <w:trPr>
          <w:trHeight w:val="309"/>
          <w:jc w:val="right"/>
        </w:trPr>
        <w:tc>
          <w:tcPr>
            <w:tcW w:w="2087" w:type="pct"/>
          </w:tcPr>
          <w:p w:rsidR="00683693" w:rsidRPr="00907BE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07BEA" w:rsidRDefault="00504545" w:rsidP="000F2DBB">
            <w:pPr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07BE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07BE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07BEA" w:rsidRDefault="00504545" w:rsidP="000F2DB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 xml:space="preserve">  Н.В. Любимов</w:t>
            </w:r>
          </w:p>
        </w:tc>
      </w:tr>
    </w:tbl>
    <w:p w:rsidR="00460FEA" w:rsidRPr="00907B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07BEA" w:rsidSect="008930F9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F1" w:rsidRDefault="00EC08F1">
      <w:r>
        <w:separator/>
      </w:r>
    </w:p>
  </w:endnote>
  <w:endnote w:type="continuationSeparator" w:id="0">
    <w:p w:rsidR="00EC08F1" w:rsidRDefault="00EC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69" w:rsidRDefault="00B67B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47A89">
          <w:pPr>
            <w:pStyle w:val="a6"/>
          </w:pPr>
          <w:r>
            <w:rPr>
              <w:noProof/>
            </w:rPr>
            <w:drawing>
              <wp:inline distT="0" distB="0" distL="0" distR="0" wp14:anchorId="51753DA5" wp14:editId="19CAB2D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47A8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3AC788" wp14:editId="3A056A73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930F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25414  02.09.2021 10:33:49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F1" w:rsidRDefault="00EC08F1">
      <w:r>
        <w:separator/>
      </w:r>
    </w:p>
  </w:footnote>
  <w:footnote w:type="continuationSeparator" w:id="0">
    <w:p w:rsidR="00EC08F1" w:rsidRDefault="00EC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D409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69" w:rsidRDefault="00B67B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69" w:rsidRDefault="00B67B6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D409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29C2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TMYC6dtW/+JAc3fyjMvH6MZx7A=" w:salt="J5Ct7vYtAUfLMi/gnOhs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438"/>
    <w:rsid w:val="00005883"/>
    <w:rsid w:val="0001360F"/>
    <w:rsid w:val="00016BE0"/>
    <w:rsid w:val="00020130"/>
    <w:rsid w:val="00020A60"/>
    <w:rsid w:val="00024ADC"/>
    <w:rsid w:val="000331B3"/>
    <w:rsid w:val="00033413"/>
    <w:rsid w:val="00037C0C"/>
    <w:rsid w:val="00042602"/>
    <w:rsid w:val="00042BC1"/>
    <w:rsid w:val="00043655"/>
    <w:rsid w:val="00044D3D"/>
    <w:rsid w:val="0004678E"/>
    <w:rsid w:val="00046A9E"/>
    <w:rsid w:val="00055EF1"/>
    <w:rsid w:val="000566BA"/>
    <w:rsid w:val="00056DEB"/>
    <w:rsid w:val="00057652"/>
    <w:rsid w:val="00057EB9"/>
    <w:rsid w:val="000625CC"/>
    <w:rsid w:val="00062DC6"/>
    <w:rsid w:val="0006347A"/>
    <w:rsid w:val="000650A3"/>
    <w:rsid w:val="00066EC7"/>
    <w:rsid w:val="00073A7A"/>
    <w:rsid w:val="00076D5E"/>
    <w:rsid w:val="0008188E"/>
    <w:rsid w:val="00081D18"/>
    <w:rsid w:val="00084B9A"/>
    <w:rsid w:val="00084DD3"/>
    <w:rsid w:val="00087655"/>
    <w:rsid w:val="00087C26"/>
    <w:rsid w:val="000917C0"/>
    <w:rsid w:val="000A6D88"/>
    <w:rsid w:val="000B0736"/>
    <w:rsid w:val="000B26E5"/>
    <w:rsid w:val="000B709C"/>
    <w:rsid w:val="000C4CB7"/>
    <w:rsid w:val="000D0757"/>
    <w:rsid w:val="000D080F"/>
    <w:rsid w:val="000D218C"/>
    <w:rsid w:val="000D505B"/>
    <w:rsid w:val="000D56C0"/>
    <w:rsid w:val="000D5EED"/>
    <w:rsid w:val="000E2474"/>
    <w:rsid w:val="000E4B89"/>
    <w:rsid w:val="000E4ED9"/>
    <w:rsid w:val="000F0169"/>
    <w:rsid w:val="000F1C76"/>
    <w:rsid w:val="000F2DBB"/>
    <w:rsid w:val="0011216C"/>
    <w:rsid w:val="00114030"/>
    <w:rsid w:val="00122CFD"/>
    <w:rsid w:val="00123674"/>
    <w:rsid w:val="00124EAD"/>
    <w:rsid w:val="00127100"/>
    <w:rsid w:val="001276A4"/>
    <w:rsid w:val="00130CDE"/>
    <w:rsid w:val="00131511"/>
    <w:rsid w:val="00132CED"/>
    <w:rsid w:val="00137E38"/>
    <w:rsid w:val="00140056"/>
    <w:rsid w:val="001404A0"/>
    <w:rsid w:val="00142312"/>
    <w:rsid w:val="00142E01"/>
    <w:rsid w:val="00143501"/>
    <w:rsid w:val="001471BB"/>
    <w:rsid w:val="00151370"/>
    <w:rsid w:val="0015300C"/>
    <w:rsid w:val="00153BA3"/>
    <w:rsid w:val="00154F11"/>
    <w:rsid w:val="001556B9"/>
    <w:rsid w:val="00156957"/>
    <w:rsid w:val="00160DC5"/>
    <w:rsid w:val="00162E72"/>
    <w:rsid w:val="00167505"/>
    <w:rsid w:val="00170188"/>
    <w:rsid w:val="001707F5"/>
    <w:rsid w:val="00173EBC"/>
    <w:rsid w:val="00175AA4"/>
    <w:rsid w:val="00175BE5"/>
    <w:rsid w:val="001850F4"/>
    <w:rsid w:val="00185375"/>
    <w:rsid w:val="001876B0"/>
    <w:rsid w:val="00191D60"/>
    <w:rsid w:val="00192A01"/>
    <w:rsid w:val="001947BE"/>
    <w:rsid w:val="00197F8C"/>
    <w:rsid w:val="001A0594"/>
    <w:rsid w:val="001A0807"/>
    <w:rsid w:val="001A560F"/>
    <w:rsid w:val="001B0982"/>
    <w:rsid w:val="001B187F"/>
    <w:rsid w:val="001B32BA"/>
    <w:rsid w:val="001B3B49"/>
    <w:rsid w:val="001B4B6D"/>
    <w:rsid w:val="001B65A6"/>
    <w:rsid w:val="001B7FC7"/>
    <w:rsid w:val="001C0EB8"/>
    <w:rsid w:val="001C20AB"/>
    <w:rsid w:val="001C46C5"/>
    <w:rsid w:val="001C7B58"/>
    <w:rsid w:val="001E01AE"/>
    <w:rsid w:val="001E0317"/>
    <w:rsid w:val="001E0340"/>
    <w:rsid w:val="001E1438"/>
    <w:rsid w:val="001E20F1"/>
    <w:rsid w:val="001E4B79"/>
    <w:rsid w:val="001F12E8"/>
    <w:rsid w:val="001F228C"/>
    <w:rsid w:val="001F2ED7"/>
    <w:rsid w:val="001F37D4"/>
    <w:rsid w:val="001F64B8"/>
    <w:rsid w:val="001F7C83"/>
    <w:rsid w:val="00203046"/>
    <w:rsid w:val="00205D7A"/>
    <w:rsid w:val="00217C45"/>
    <w:rsid w:val="00221CE6"/>
    <w:rsid w:val="00225B87"/>
    <w:rsid w:val="002264C5"/>
    <w:rsid w:val="002272DC"/>
    <w:rsid w:val="0023111A"/>
    <w:rsid w:val="0023191E"/>
    <w:rsid w:val="00231F1C"/>
    <w:rsid w:val="002330E1"/>
    <w:rsid w:val="00240483"/>
    <w:rsid w:val="00240C59"/>
    <w:rsid w:val="00241595"/>
    <w:rsid w:val="002429B5"/>
    <w:rsid w:val="00242DDB"/>
    <w:rsid w:val="00243C32"/>
    <w:rsid w:val="00246B8F"/>
    <w:rsid w:val="002479A2"/>
    <w:rsid w:val="00250658"/>
    <w:rsid w:val="00250DBF"/>
    <w:rsid w:val="00254123"/>
    <w:rsid w:val="0026087E"/>
    <w:rsid w:val="00261A86"/>
    <w:rsid w:val="00263CB1"/>
    <w:rsid w:val="0026426F"/>
    <w:rsid w:val="00265420"/>
    <w:rsid w:val="0026602D"/>
    <w:rsid w:val="00270673"/>
    <w:rsid w:val="00273114"/>
    <w:rsid w:val="00273D09"/>
    <w:rsid w:val="00274E14"/>
    <w:rsid w:val="00280A6D"/>
    <w:rsid w:val="00280D53"/>
    <w:rsid w:val="00280F93"/>
    <w:rsid w:val="00284D3B"/>
    <w:rsid w:val="00290D30"/>
    <w:rsid w:val="002953B6"/>
    <w:rsid w:val="00296375"/>
    <w:rsid w:val="002A13D6"/>
    <w:rsid w:val="002A501A"/>
    <w:rsid w:val="002A62B0"/>
    <w:rsid w:val="002A7856"/>
    <w:rsid w:val="002B0747"/>
    <w:rsid w:val="002B117F"/>
    <w:rsid w:val="002B38F4"/>
    <w:rsid w:val="002B4F22"/>
    <w:rsid w:val="002B56DF"/>
    <w:rsid w:val="002B71B9"/>
    <w:rsid w:val="002B789B"/>
    <w:rsid w:val="002B7A59"/>
    <w:rsid w:val="002C0FDE"/>
    <w:rsid w:val="002C1D8B"/>
    <w:rsid w:val="002C29C2"/>
    <w:rsid w:val="002C6B4B"/>
    <w:rsid w:val="002D4097"/>
    <w:rsid w:val="002D49ED"/>
    <w:rsid w:val="002D6982"/>
    <w:rsid w:val="002D7E05"/>
    <w:rsid w:val="002D7E2D"/>
    <w:rsid w:val="002E234F"/>
    <w:rsid w:val="002E4CFB"/>
    <w:rsid w:val="002E5E1D"/>
    <w:rsid w:val="002E7341"/>
    <w:rsid w:val="002E7400"/>
    <w:rsid w:val="002F0AF4"/>
    <w:rsid w:val="002F1E81"/>
    <w:rsid w:val="002F1F7D"/>
    <w:rsid w:val="002F72EF"/>
    <w:rsid w:val="00304954"/>
    <w:rsid w:val="00306DD1"/>
    <w:rsid w:val="003076D2"/>
    <w:rsid w:val="003101D9"/>
    <w:rsid w:val="00310D92"/>
    <w:rsid w:val="0031336E"/>
    <w:rsid w:val="003160CB"/>
    <w:rsid w:val="0032195B"/>
    <w:rsid w:val="003222A3"/>
    <w:rsid w:val="0032257A"/>
    <w:rsid w:val="0034437C"/>
    <w:rsid w:val="003467C5"/>
    <w:rsid w:val="00347E16"/>
    <w:rsid w:val="0035038D"/>
    <w:rsid w:val="00351F1E"/>
    <w:rsid w:val="003554FF"/>
    <w:rsid w:val="00356CD2"/>
    <w:rsid w:val="00360A40"/>
    <w:rsid w:val="00360ACC"/>
    <w:rsid w:val="00361296"/>
    <w:rsid w:val="003624C4"/>
    <w:rsid w:val="00363A69"/>
    <w:rsid w:val="00363D78"/>
    <w:rsid w:val="00367C7B"/>
    <w:rsid w:val="00373692"/>
    <w:rsid w:val="00376C8F"/>
    <w:rsid w:val="003773DC"/>
    <w:rsid w:val="003826FB"/>
    <w:rsid w:val="00383C8D"/>
    <w:rsid w:val="0038445B"/>
    <w:rsid w:val="003858FF"/>
    <w:rsid w:val="00386872"/>
    <w:rsid w:val="003870C2"/>
    <w:rsid w:val="003932B4"/>
    <w:rsid w:val="003A0A65"/>
    <w:rsid w:val="003A2C63"/>
    <w:rsid w:val="003A2CF2"/>
    <w:rsid w:val="003A33EC"/>
    <w:rsid w:val="003B5D54"/>
    <w:rsid w:val="003B6427"/>
    <w:rsid w:val="003C473A"/>
    <w:rsid w:val="003C4F2B"/>
    <w:rsid w:val="003C5FBF"/>
    <w:rsid w:val="003D06CC"/>
    <w:rsid w:val="003D3B8A"/>
    <w:rsid w:val="003D47EB"/>
    <w:rsid w:val="003D54F8"/>
    <w:rsid w:val="003D7565"/>
    <w:rsid w:val="003F4F5E"/>
    <w:rsid w:val="003F56A9"/>
    <w:rsid w:val="00400906"/>
    <w:rsid w:val="004021A3"/>
    <w:rsid w:val="00404335"/>
    <w:rsid w:val="0040521B"/>
    <w:rsid w:val="0040662F"/>
    <w:rsid w:val="00410352"/>
    <w:rsid w:val="00411420"/>
    <w:rsid w:val="00413D34"/>
    <w:rsid w:val="00416F94"/>
    <w:rsid w:val="00423982"/>
    <w:rsid w:val="0042590E"/>
    <w:rsid w:val="00426653"/>
    <w:rsid w:val="00426AB8"/>
    <w:rsid w:val="00430874"/>
    <w:rsid w:val="00437F65"/>
    <w:rsid w:val="004425A0"/>
    <w:rsid w:val="0045614D"/>
    <w:rsid w:val="0045617F"/>
    <w:rsid w:val="00460FEA"/>
    <w:rsid w:val="00465344"/>
    <w:rsid w:val="00466E2A"/>
    <w:rsid w:val="004734B7"/>
    <w:rsid w:val="004749FC"/>
    <w:rsid w:val="00476C88"/>
    <w:rsid w:val="0047752B"/>
    <w:rsid w:val="00481B88"/>
    <w:rsid w:val="00485B4F"/>
    <w:rsid w:val="00485ED5"/>
    <w:rsid w:val="004862D1"/>
    <w:rsid w:val="00487950"/>
    <w:rsid w:val="004A3754"/>
    <w:rsid w:val="004B15D1"/>
    <w:rsid w:val="004B1B20"/>
    <w:rsid w:val="004B239E"/>
    <w:rsid w:val="004B2D5A"/>
    <w:rsid w:val="004B3B8C"/>
    <w:rsid w:val="004B40BD"/>
    <w:rsid w:val="004C0116"/>
    <w:rsid w:val="004C15EF"/>
    <w:rsid w:val="004D293D"/>
    <w:rsid w:val="004D7F0C"/>
    <w:rsid w:val="004E2152"/>
    <w:rsid w:val="004E530D"/>
    <w:rsid w:val="004F37C0"/>
    <w:rsid w:val="004F44FE"/>
    <w:rsid w:val="004F5CB9"/>
    <w:rsid w:val="004F67C9"/>
    <w:rsid w:val="00504545"/>
    <w:rsid w:val="00504CB8"/>
    <w:rsid w:val="00506424"/>
    <w:rsid w:val="00506BC4"/>
    <w:rsid w:val="00512117"/>
    <w:rsid w:val="00512A47"/>
    <w:rsid w:val="005233C5"/>
    <w:rsid w:val="00526BE8"/>
    <w:rsid w:val="00530FD0"/>
    <w:rsid w:val="00531C68"/>
    <w:rsid w:val="00532119"/>
    <w:rsid w:val="005335F3"/>
    <w:rsid w:val="00542DBA"/>
    <w:rsid w:val="00543C38"/>
    <w:rsid w:val="00543D2D"/>
    <w:rsid w:val="00545A3D"/>
    <w:rsid w:val="00546DBB"/>
    <w:rsid w:val="005559A5"/>
    <w:rsid w:val="00560A96"/>
    <w:rsid w:val="0056105D"/>
    <w:rsid w:val="00561A5B"/>
    <w:rsid w:val="00561BA7"/>
    <w:rsid w:val="00565B9E"/>
    <w:rsid w:val="00566646"/>
    <w:rsid w:val="0057074C"/>
    <w:rsid w:val="00570E49"/>
    <w:rsid w:val="005729CE"/>
    <w:rsid w:val="0057389B"/>
    <w:rsid w:val="00573FBF"/>
    <w:rsid w:val="00574FF3"/>
    <w:rsid w:val="005753E5"/>
    <w:rsid w:val="00575B37"/>
    <w:rsid w:val="00582538"/>
    <w:rsid w:val="005838EA"/>
    <w:rsid w:val="00585EE1"/>
    <w:rsid w:val="00590C0E"/>
    <w:rsid w:val="0059183D"/>
    <w:rsid w:val="005939E6"/>
    <w:rsid w:val="00596A12"/>
    <w:rsid w:val="005A054E"/>
    <w:rsid w:val="005A4227"/>
    <w:rsid w:val="005B229B"/>
    <w:rsid w:val="005B3518"/>
    <w:rsid w:val="005B5A4B"/>
    <w:rsid w:val="005B7B3C"/>
    <w:rsid w:val="005C56AE"/>
    <w:rsid w:val="005C7449"/>
    <w:rsid w:val="005D18EE"/>
    <w:rsid w:val="005D21B1"/>
    <w:rsid w:val="005E1E55"/>
    <w:rsid w:val="005E6D99"/>
    <w:rsid w:val="005F1041"/>
    <w:rsid w:val="005F164C"/>
    <w:rsid w:val="005F2ADD"/>
    <w:rsid w:val="005F2C49"/>
    <w:rsid w:val="006013EB"/>
    <w:rsid w:val="00602835"/>
    <w:rsid w:val="00602F68"/>
    <w:rsid w:val="0060479E"/>
    <w:rsid w:val="00604BE7"/>
    <w:rsid w:val="00607F1B"/>
    <w:rsid w:val="006128AB"/>
    <w:rsid w:val="00612FC2"/>
    <w:rsid w:val="00613501"/>
    <w:rsid w:val="00614DE7"/>
    <w:rsid w:val="00616AED"/>
    <w:rsid w:val="00617825"/>
    <w:rsid w:val="0062250F"/>
    <w:rsid w:val="00624F4A"/>
    <w:rsid w:val="006277E4"/>
    <w:rsid w:val="006328EF"/>
    <w:rsid w:val="00632A4F"/>
    <w:rsid w:val="00632B56"/>
    <w:rsid w:val="006333A1"/>
    <w:rsid w:val="006351E3"/>
    <w:rsid w:val="00641DA1"/>
    <w:rsid w:val="00643DF9"/>
    <w:rsid w:val="00644236"/>
    <w:rsid w:val="00644C9B"/>
    <w:rsid w:val="006471E5"/>
    <w:rsid w:val="00655C2F"/>
    <w:rsid w:val="006561DB"/>
    <w:rsid w:val="00657E02"/>
    <w:rsid w:val="00660170"/>
    <w:rsid w:val="00664580"/>
    <w:rsid w:val="006655E7"/>
    <w:rsid w:val="00666E39"/>
    <w:rsid w:val="00671D3B"/>
    <w:rsid w:val="0067219C"/>
    <w:rsid w:val="006722C9"/>
    <w:rsid w:val="00683693"/>
    <w:rsid w:val="00684A5B"/>
    <w:rsid w:val="00685AF3"/>
    <w:rsid w:val="0068665E"/>
    <w:rsid w:val="00686775"/>
    <w:rsid w:val="006876FF"/>
    <w:rsid w:val="00694731"/>
    <w:rsid w:val="00694CFC"/>
    <w:rsid w:val="006A128E"/>
    <w:rsid w:val="006A15DC"/>
    <w:rsid w:val="006A1F71"/>
    <w:rsid w:val="006A48EF"/>
    <w:rsid w:val="006B4A3A"/>
    <w:rsid w:val="006C2B43"/>
    <w:rsid w:val="006C571F"/>
    <w:rsid w:val="006C647D"/>
    <w:rsid w:val="006C71D3"/>
    <w:rsid w:val="006D18BC"/>
    <w:rsid w:val="006D1AD0"/>
    <w:rsid w:val="006D459E"/>
    <w:rsid w:val="006D7282"/>
    <w:rsid w:val="006D7DEB"/>
    <w:rsid w:val="006E35E9"/>
    <w:rsid w:val="006E6EE9"/>
    <w:rsid w:val="006F328B"/>
    <w:rsid w:val="006F5886"/>
    <w:rsid w:val="006F70A4"/>
    <w:rsid w:val="0070607A"/>
    <w:rsid w:val="00707734"/>
    <w:rsid w:val="00707E19"/>
    <w:rsid w:val="00712F7C"/>
    <w:rsid w:val="007148B0"/>
    <w:rsid w:val="0071584F"/>
    <w:rsid w:val="00715C0B"/>
    <w:rsid w:val="0072328A"/>
    <w:rsid w:val="007254E1"/>
    <w:rsid w:val="00731308"/>
    <w:rsid w:val="007350DD"/>
    <w:rsid w:val="007377B5"/>
    <w:rsid w:val="00746CC2"/>
    <w:rsid w:val="0074719F"/>
    <w:rsid w:val="007508AF"/>
    <w:rsid w:val="007563BB"/>
    <w:rsid w:val="00760323"/>
    <w:rsid w:val="00765600"/>
    <w:rsid w:val="0076674C"/>
    <w:rsid w:val="00770E5E"/>
    <w:rsid w:val="00771BB2"/>
    <w:rsid w:val="00773F20"/>
    <w:rsid w:val="00782F45"/>
    <w:rsid w:val="00791C9F"/>
    <w:rsid w:val="00792AAB"/>
    <w:rsid w:val="00793B47"/>
    <w:rsid w:val="007A0BBC"/>
    <w:rsid w:val="007A1D0C"/>
    <w:rsid w:val="007A2A7B"/>
    <w:rsid w:val="007A5D73"/>
    <w:rsid w:val="007B2B69"/>
    <w:rsid w:val="007B61E3"/>
    <w:rsid w:val="007B7993"/>
    <w:rsid w:val="007C1198"/>
    <w:rsid w:val="007C570C"/>
    <w:rsid w:val="007D1016"/>
    <w:rsid w:val="007D20A9"/>
    <w:rsid w:val="007D4925"/>
    <w:rsid w:val="007F0284"/>
    <w:rsid w:val="007F0C8A"/>
    <w:rsid w:val="007F11AB"/>
    <w:rsid w:val="007F6B31"/>
    <w:rsid w:val="00801BF6"/>
    <w:rsid w:val="008037AD"/>
    <w:rsid w:val="008143CB"/>
    <w:rsid w:val="008149C8"/>
    <w:rsid w:val="00815F47"/>
    <w:rsid w:val="008173D3"/>
    <w:rsid w:val="00822B8E"/>
    <w:rsid w:val="008238EF"/>
    <w:rsid w:val="00823CA1"/>
    <w:rsid w:val="00825448"/>
    <w:rsid w:val="0082693A"/>
    <w:rsid w:val="00831A7B"/>
    <w:rsid w:val="00832004"/>
    <w:rsid w:val="00832362"/>
    <w:rsid w:val="008378DC"/>
    <w:rsid w:val="00841DC4"/>
    <w:rsid w:val="00843E88"/>
    <w:rsid w:val="008442D6"/>
    <w:rsid w:val="008446DD"/>
    <w:rsid w:val="008513B9"/>
    <w:rsid w:val="00857671"/>
    <w:rsid w:val="00862968"/>
    <w:rsid w:val="008702D3"/>
    <w:rsid w:val="00875EF2"/>
    <w:rsid w:val="00876034"/>
    <w:rsid w:val="00876AB9"/>
    <w:rsid w:val="008827E7"/>
    <w:rsid w:val="00891312"/>
    <w:rsid w:val="008930F9"/>
    <w:rsid w:val="0089758A"/>
    <w:rsid w:val="00897610"/>
    <w:rsid w:val="008A08A2"/>
    <w:rsid w:val="008A1696"/>
    <w:rsid w:val="008A78E3"/>
    <w:rsid w:val="008B523D"/>
    <w:rsid w:val="008B7D2A"/>
    <w:rsid w:val="008C2A0B"/>
    <w:rsid w:val="008C58FE"/>
    <w:rsid w:val="008C78D3"/>
    <w:rsid w:val="008D5D53"/>
    <w:rsid w:val="008D7B96"/>
    <w:rsid w:val="008E0C42"/>
    <w:rsid w:val="008E3F59"/>
    <w:rsid w:val="008E418A"/>
    <w:rsid w:val="008E6112"/>
    <w:rsid w:val="008E6C41"/>
    <w:rsid w:val="008F0816"/>
    <w:rsid w:val="008F39F8"/>
    <w:rsid w:val="008F56A8"/>
    <w:rsid w:val="008F6BB7"/>
    <w:rsid w:val="008F7C9A"/>
    <w:rsid w:val="00900F42"/>
    <w:rsid w:val="00902366"/>
    <w:rsid w:val="00902A8B"/>
    <w:rsid w:val="00904F42"/>
    <w:rsid w:val="009079D8"/>
    <w:rsid w:val="00907BEA"/>
    <w:rsid w:val="00913CEF"/>
    <w:rsid w:val="009246E0"/>
    <w:rsid w:val="009300CC"/>
    <w:rsid w:val="0093188C"/>
    <w:rsid w:val="00932E3C"/>
    <w:rsid w:val="00940A43"/>
    <w:rsid w:val="009452BC"/>
    <w:rsid w:val="0095135F"/>
    <w:rsid w:val="00952BE3"/>
    <w:rsid w:val="009602DA"/>
    <w:rsid w:val="00960675"/>
    <w:rsid w:val="00961B15"/>
    <w:rsid w:val="0096329B"/>
    <w:rsid w:val="00966C93"/>
    <w:rsid w:val="009716E9"/>
    <w:rsid w:val="0097217F"/>
    <w:rsid w:val="00973A67"/>
    <w:rsid w:val="009845C8"/>
    <w:rsid w:val="009848C2"/>
    <w:rsid w:val="00995A76"/>
    <w:rsid w:val="009977FF"/>
    <w:rsid w:val="009A0409"/>
    <w:rsid w:val="009A085B"/>
    <w:rsid w:val="009B2847"/>
    <w:rsid w:val="009B2C59"/>
    <w:rsid w:val="009C1DE6"/>
    <w:rsid w:val="009C1F0E"/>
    <w:rsid w:val="009C260D"/>
    <w:rsid w:val="009C2773"/>
    <w:rsid w:val="009C7D62"/>
    <w:rsid w:val="009D054F"/>
    <w:rsid w:val="009D365D"/>
    <w:rsid w:val="009D3E8C"/>
    <w:rsid w:val="009D61FE"/>
    <w:rsid w:val="009D6E21"/>
    <w:rsid w:val="009D70F3"/>
    <w:rsid w:val="009E3A0E"/>
    <w:rsid w:val="009E59CF"/>
    <w:rsid w:val="009F6318"/>
    <w:rsid w:val="00A00BAE"/>
    <w:rsid w:val="00A119F4"/>
    <w:rsid w:val="00A1314B"/>
    <w:rsid w:val="00A13160"/>
    <w:rsid w:val="00A137D3"/>
    <w:rsid w:val="00A207C3"/>
    <w:rsid w:val="00A26182"/>
    <w:rsid w:val="00A44A8F"/>
    <w:rsid w:val="00A4749B"/>
    <w:rsid w:val="00A50933"/>
    <w:rsid w:val="00A512D3"/>
    <w:rsid w:val="00A51D96"/>
    <w:rsid w:val="00A5258E"/>
    <w:rsid w:val="00A55198"/>
    <w:rsid w:val="00A556E7"/>
    <w:rsid w:val="00A72168"/>
    <w:rsid w:val="00A74E24"/>
    <w:rsid w:val="00A762D8"/>
    <w:rsid w:val="00A76953"/>
    <w:rsid w:val="00A83ADD"/>
    <w:rsid w:val="00A931C4"/>
    <w:rsid w:val="00A96F84"/>
    <w:rsid w:val="00AA621F"/>
    <w:rsid w:val="00AA6B05"/>
    <w:rsid w:val="00AB3713"/>
    <w:rsid w:val="00AB4881"/>
    <w:rsid w:val="00AB59A6"/>
    <w:rsid w:val="00AC199B"/>
    <w:rsid w:val="00AC2887"/>
    <w:rsid w:val="00AC3953"/>
    <w:rsid w:val="00AC7150"/>
    <w:rsid w:val="00AD5C3F"/>
    <w:rsid w:val="00AE0A40"/>
    <w:rsid w:val="00AE3692"/>
    <w:rsid w:val="00AE3693"/>
    <w:rsid w:val="00AE5BC5"/>
    <w:rsid w:val="00AF2117"/>
    <w:rsid w:val="00AF5F7C"/>
    <w:rsid w:val="00B02207"/>
    <w:rsid w:val="00B031AD"/>
    <w:rsid w:val="00B03403"/>
    <w:rsid w:val="00B04D39"/>
    <w:rsid w:val="00B068A3"/>
    <w:rsid w:val="00B072E9"/>
    <w:rsid w:val="00B10324"/>
    <w:rsid w:val="00B141D7"/>
    <w:rsid w:val="00B21181"/>
    <w:rsid w:val="00B26806"/>
    <w:rsid w:val="00B27514"/>
    <w:rsid w:val="00B3037C"/>
    <w:rsid w:val="00B306D0"/>
    <w:rsid w:val="00B31406"/>
    <w:rsid w:val="00B317AD"/>
    <w:rsid w:val="00B376B1"/>
    <w:rsid w:val="00B413CE"/>
    <w:rsid w:val="00B50E96"/>
    <w:rsid w:val="00B54727"/>
    <w:rsid w:val="00B556E4"/>
    <w:rsid w:val="00B620D9"/>
    <w:rsid w:val="00B633DB"/>
    <w:rsid w:val="00B639ED"/>
    <w:rsid w:val="00B66A8C"/>
    <w:rsid w:val="00B67B69"/>
    <w:rsid w:val="00B7221F"/>
    <w:rsid w:val="00B75EAD"/>
    <w:rsid w:val="00B75FB3"/>
    <w:rsid w:val="00B76F35"/>
    <w:rsid w:val="00B8061C"/>
    <w:rsid w:val="00B83BA2"/>
    <w:rsid w:val="00B853AA"/>
    <w:rsid w:val="00B85657"/>
    <w:rsid w:val="00B875BF"/>
    <w:rsid w:val="00B91F62"/>
    <w:rsid w:val="00B951E5"/>
    <w:rsid w:val="00B964F8"/>
    <w:rsid w:val="00B97A2F"/>
    <w:rsid w:val="00BA045E"/>
    <w:rsid w:val="00BA1553"/>
    <w:rsid w:val="00BA1844"/>
    <w:rsid w:val="00BB2C98"/>
    <w:rsid w:val="00BB5561"/>
    <w:rsid w:val="00BB6F99"/>
    <w:rsid w:val="00BC72B7"/>
    <w:rsid w:val="00BD0B82"/>
    <w:rsid w:val="00BD278A"/>
    <w:rsid w:val="00BD77A0"/>
    <w:rsid w:val="00BE417D"/>
    <w:rsid w:val="00BE41F3"/>
    <w:rsid w:val="00BE4B32"/>
    <w:rsid w:val="00BE5FF0"/>
    <w:rsid w:val="00BF02E8"/>
    <w:rsid w:val="00BF0815"/>
    <w:rsid w:val="00BF4F5F"/>
    <w:rsid w:val="00C04EEB"/>
    <w:rsid w:val="00C10F12"/>
    <w:rsid w:val="00C10F4D"/>
    <w:rsid w:val="00C113BE"/>
    <w:rsid w:val="00C11826"/>
    <w:rsid w:val="00C129A1"/>
    <w:rsid w:val="00C12CF7"/>
    <w:rsid w:val="00C2672A"/>
    <w:rsid w:val="00C301A4"/>
    <w:rsid w:val="00C31C23"/>
    <w:rsid w:val="00C332BE"/>
    <w:rsid w:val="00C371AB"/>
    <w:rsid w:val="00C46D42"/>
    <w:rsid w:val="00C50C32"/>
    <w:rsid w:val="00C543DA"/>
    <w:rsid w:val="00C60178"/>
    <w:rsid w:val="00C61760"/>
    <w:rsid w:val="00C63B53"/>
    <w:rsid w:val="00C63CD6"/>
    <w:rsid w:val="00C63D45"/>
    <w:rsid w:val="00C6525C"/>
    <w:rsid w:val="00C70E8A"/>
    <w:rsid w:val="00C74F46"/>
    <w:rsid w:val="00C7600A"/>
    <w:rsid w:val="00C76898"/>
    <w:rsid w:val="00C83F2B"/>
    <w:rsid w:val="00C84486"/>
    <w:rsid w:val="00C87D95"/>
    <w:rsid w:val="00C9077A"/>
    <w:rsid w:val="00C95CD2"/>
    <w:rsid w:val="00C974C3"/>
    <w:rsid w:val="00CA013E"/>
    <w:rsid w:val="00CA051B"/>
    <w:rsid w:val="00CA129C"/>
    <w:rsid w:val="00CB2095"/>
    <w:rsid w:val="00CB3463"/>
    <w:rsid w:val="00CB3783"/>
    <w:rsid w:val="00CB3CBE"/>
    <w:rsid w:val="00CB59E7"/>
    <w:rsid w:val="00CC14C6"/>
    <w:rsid w:val="00CC52E3"/>
    <w:rsid w:val="00CD2DC8"/>
    <w:rsid w:val="00CD48FA"/>
    <w:rsid w:val="00CD4B8E"/>
    <w:rsid w:val="00CD51C5"/>
    <w:rsid w:val="00CD54CA"/>
    <w:rsid w:val="00CD78E6"/>
    <w:rsid w:val="00CD7F80"/>
    <w:rsid w:val="00CF03D8"/>
    <w:rsid w:val="00CF1005"/>
    <w:rsid w:val="00CF10B4"/>
    <w:rsid w:val="00CF61AC"/>
    <w:rsid w:val="00CF68CA"/>
    <w:rsid w:val="00D015D5"/>
    <w:rsid w:val="00D03D68"/>
    <w:rsid w:val="00D0486E"/>
    <w:rsid w:val="00D13275"/>
    <w:rsid w:val="00D13643"/>
    <w:rsid w:val="00D17F68"/>
    <w:rsid w:val="00D25B26"/>
    <w:rsid w:val="00D266DD"/>
    <w:rsid w:val="00D31CA1"/>
    <w:rsid w:val="00D32508"/>
    <w:rsid w:val="00D32B04"/>
    <w:rsid w:val="00D36804"/>
    <w:rsid w:val="00D36A33"/>
    <w:rsid w:val="00D374E7"/>
    <w:rsid w:val="00D44039"/>
    <w:rsid w:val="00D47A89"/>
    <w:rsid w:val="00D570B7"/>
    <w:rsid w:val="00D63949"/>
    <w:rsid w:val="00D652E7"/>
    <w:rsid w:val="00D65A64"/>
    <w:rsid w:val="00D7300E"/>
    <w:rsid w:val="00D736F6"/>
    <w:rsid w:val="00D77BCF"/>
    <w:rsid w:val="00D84394"/>
    <w:rsid w:val="00D85EC9"/>
    <w:rsid w:val="00D862B9"/>
    <w:rsid w:val="00D95E55"/>
    <w:rsid w:val="00D96377"/>
    <w:rsid w:val="00DA465E"/>
    <w:rsid w:val="00DA47E2"/>
    <w:rsid w:val="00DA5CBC"/>
    <w:rsid w:val="00DB27B4"/>
    <w:rsid w:val="00DB2CD4"/>
    <w:rsid w:val="00DB3664"/>
    <w:rsid w:val="00DC083A"/>
    <w:rsid w:val="00DC12D6"/>
    <w:rsid w:val="00DC16FB"/>
    <w:rsid w:val="00DC4A65"/>
    <w:rsid w:val="00DC4F66"/>
    <w:rsid w:val="00DC770C"/>
    <w:rsid w:val="00DD0197"/>
    <w:rsid w:val="00DE0760"/>
    <w:rsid w:val="00DE0963"/>
    <w:rsid w:val="00DE452D"/>
    <w:rsid w:val="00DE5191"/>
    <w:rsid w:val="00DE5CEB"/>
    <w:rsid w:val="00DF6C1C"/>
    <w:rsid w:val="00E05A24"/>
    <w:rsid w:val="00E0686D"/>
    <w:rsid w:val="00E10B44"/>
    <w:rsid w:val="00E11F02"/>
    <w:rsid w:val="00E13BE0"/>
    <w:rsid w:val="00E2726B"/>
    <w:rsid w:val="00E3054E"/>
    <w:rsid w:val="00E36080"/>
    <w:rsid w:val="00E37801"/>
    <w:rsid w:val="00E37988"/>
    <w:rsid w:val="00E452B6"/>
    <w:rsid w:val="00E46EAA"/>
    <w:rsid w:val="00E5038C"/>
    <w:rsid w:val="00E50B69"/>
    <w:rsid w:val="00E5298B"/>
    <w:rsid w:val="00E5371F"/>
    <w:rsid w:val="00E56EFB"/>
    <w:rsid w:val="00E61DED"/>
    <w:rsid w:val="00E631C1"/>
    <w:rsid w:val="00E640E7"/>
    <w:rsid w:val="00E642CA"/>
    <w:rsid w:val="00E6458F"/>
    <w:rsid w:val="00E66155"/>
    <w:rsid w:val="00E71EDC"/>
    <w:rsid w:val="00E7242D"/>
    <w:rsid w:val="00E73D85"/>
    <w:rsid w:val="00E74E09"/>
    <w:rsid w:val="00E851CC"/>
    <w:rsid w:val="00E87E21"/>
    <w:rsid w:val="00E87E25"/>
    <w:rsid w:val="00E921BC"/>
    <w:rsid w:val="00E92C77"/>
    <w:rsid w:val="00E92C91"/>
    <w:rsid w:val="00EA04F1"/>
    <w:rsid w:val="00EA2366"/>
    <w:rsid w:val="00EA2FD3"/>
    <w:rsid w:val="00EA60AA"/>
    <w:rsid w:val="00EA6DD7"/>
    <w:rsid w:val="00EA7417"/>
    <w:rsid w:val="00EB59D6"/>
    <w:rsid w:val="00EB7CE9"/>
    <w:rsid w:val="00EC08F1"/>
    <w:rsid w:val="00EC261A"/>
    <w:rsid w:val="00EC33FE"/>
    <w:rsid w:val="00EC433F"/>
    <w:rsid w:val="00EC5201"/>
    <w:rsid w:val="00EC68A4"/>
    <w:rsid w:val="00ED11A8"/>
    <w:rsid w:val="00ED1911"/>
    <w:rsid w:val="00ED1FDE"/>
    <w:rsid w:val="00ED312D"/>
    <w:rsid w:val="00ED3B19"/>
    <w:rsid w:val="00ED6463"/>
    <w:rsid w:val="00ED760F"/>
    <w:rsid w:val="00EE607D"/>
    <w:rsid w:val="00EF31E9"/>
    <w:rsid w:val="00F013BC"/>
    <w:rsid w:val="00F03D39"/>
    <w:rsid w:val="00F05241"/>
    <w:rsid w:val="00F06305"/>
    <w:rsid w:val="00F06EFB"/>
    <w:rsid w:val="00F0724F"/>
    <w:rsid w:val="00F144AB"/>
    <w:rsid w:val="00F1529E"/>
    <w:rsid w:val="00F16F07"/>
    <w:rsid w:val="00F200DD"/>
    <w:rsid w:val="00F2441D"/>
    <w:rsid w:val="00F33FD4"/>
    <w:rsid w:val="00F36F62"/>
    <w:rsid w:val="00F3738D"/>
    <w:rsid w:val="00F425B6"/>
    <w:rsid w:val="00F45B7C"/>
    <w:rsid w:val="00F45FCE"/>
    <w:rsid w:val="00F56AB2"/>
    <w:rsid w:val="00F6009F"/>
    <w:rsid w:val="00F60FBF"/>
    <w:rsid w:val="00F67101"/>
    <w:rsid w:val="00F67685"/>
    <w:rsid w:val="00F70E15"/>
    <w:rsid w:val="00F74975"/>
    <w:rsid w:val="00F74F43"/>
    <w:rsid w:val="00F8240C"/>
    <w:rsid w:val="00F82980"/>
    <w:rsid w:val="00F8517C"/>
    <w:rsid w:val="00F85706"/>
    <w:rsid w:val="00F86BEE"/>
    <w:rsid w:val="00F871B7"/>
    <w:rsid w:val="00F92D09"/>
    <w:rsid w:val="00F930A0"/>
    <w:rsid w:val="00F9334F"/>
    <w:rsid w:val="00F9683C"/>
    <w:rsid w:val="00F97591"/>
    <w:rsid w:val="00F97D7F"/>
    <w:rsid w:val="00FA122C"/>
    <w:rsid w:val="00FA3B95"/>
    <w:rsid w:val="00FA6A36"/>
    <w:rsid w:val="00FB001E"/>
    <w:rsid w:val="00FB6F58"/>
    <w:rsid w:val="00FB7832"/>
    <w:rsid w:val="00FC1278"/>
    <w:rsid w:val="00FC55E7"/>
    <w:rsid w:val="00FD19E6"/>
    <w:rsid w:val="00FD27A4"/>
    <w:rsid w:val="00FD57F6"/>
    <w:rsid w:val="00FD60B1"/>
    <w:rsid w:val="00FD78D7"/>
    <w:rsid w:val="00FE2A12"/>
    <w:rsid w:val="00FE446D"/>
    <w:rsid w:val="00FE7735"/>
    <w:rsid w:val="00FF2179"/>
    <w:rsid w:val="00FF4FA7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6C0"/>
    <w:rPr>
      <w:rFonts w:ascii="TimesET" w:hAnsi="TimesET"/>
    </w:rPr>
  </w:style>
  <w:style w:type="paragraph" w:styleId="1">
    <w:name w:val="heading 1"/>
    <w:basedOn w:val="a"/>
    <w:next w:val="a"/>
    <w:qFormat/>
    <w:rsid w:val="0082544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2544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544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2544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2544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2544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2544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2544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24F4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nikhsyu\Desktop\123456\&#1041;&#1051;&#1040;&#1053;&#1050;&#1048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114</TotalTime>
  <Pages>11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yarnikhsyu</dc:creator>
  <cp:lastModifiedBy>Дягилева М.А.</cp:lastModifiedBy>
  <cp:revision>40</cp:revision>
  <cp:lastPrinted>2020-05-07T12:20:00Z</cp:lastPrinted>
  <dcterms:created xsi:type="dcterms:W3CDTF">2021-08-16T08:53:00Z</dcterms:created>
  <dcterms:modified xsi:type="dcterms:W3CDTF">2021-09-21T13:44:00Z</dcterms:modified>
</cp:coreProperties>
</file>