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14508" w:rsidRDefault="00214508" w:rsidP="00214508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 w:rsidRPr="00214508">
        <w:rPr>
          <w:rFonts w:ascii="Times New Roman" w:hAnsi="Times New Roman"/>
          <w:bCs/>
          <w:sz w:val="28"/>
          <w:szCs w:val="28"/>
        </w:rPr>
        <w:t>от 28 сентября 2021 г. № 25</w:t>
      </w:r>
      <w:r>
        <w:rPr>
          <w:rFonts w:ascii="Times New Roman" w:hAnsi="Times New Roman"/>
          <w:bCs/>
          <w:sz w:val="28"/>
          <w:szCs w:val="28"/>
        </w:rPr>
        <w:t>7</w:t>
      </w:r>
      <w:r w:rsidR="0021702F" w:rsidRPr="0021450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343DA11" wp14:editId="6D11B29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B140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BB140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B140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40C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 xml:space="preserve">от 13.08.2019 № 251, от 22.10.2019 № 327, от 09.12.2019 № 388, 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 xml:space="preserve">от 18.12.2019 № 410, от 07.02.2020 № 14, от 27.04.2020 № 96, </w:t>
            </w:r>
          </w:p>
          <w:p w:rsidR="00BA1F87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 xml:space="preserve">от 14.07.2020 № 167, от 21.07.2020 № 171, от 27.10.2020 № 277, </w:t>
            </w:r>
          </w:p>
          <w:p w:rsidR="002A78D1" w:rsidRPr="00BB140C" w:rsidRDefault="00BA1F87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 xml:space="preserve">от 01.12.2020 № </w:t>
            </w:r>
            <w:r w:rsidR="000E5384" w:rsidRPr="00BB140C">
              <w:rPr>
                <w:rFonts w:ascii="Times New Roman" w:hAnsi="Times New Roman"/>
                <w:sz w:val="28"/>
                <w:szCs w:val="28"/>
              </w:rPr>
              <w:t xml:space="preserve">318, от 22.12.2020 № 352, </w:t>
            </w:r>
            <w:r w:rsidR="002A78D1" w:rsidRPr="00BB140C">
              <w:rPr>
                <w:rFonts w:ascii="Times New Roman" w:hAnsi="Times New Roman"/>
                <w:sz w:val="28"/>
                <w:szCs w:val="28"/>
              </w:rPr>
              <w:t>от 02.02.2021 № 12,</w:t>
            </w:r>
          </w:p>
          <w:p w:rsidR="00BA1F87" w:rsidRPr="00BB140C" w:rsidRDefault="000E5384" w:rsidP="00BB140C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от 0</w:t>
            </w:r>
            <w:r w:rsidR="002A78D1" w:rsidRPr="00BB140C">
              <w:rPr>
                <w:rFonts w:ascii="Times New Roman" w:hAnsi="Times New Roman"/>
                <w:sz w:val="28"/>
                <w:szCs w:val="28"/>
              </w:rPr>
              <w:t>3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.</w:t>
            </w:r>
            <w:r w:rsidR="00BA1F87" w:rsidRPr="00BB140C">
              <w:rPr>
                <w:rFonts w:ascii="Times New Roman" w:hAnsi="Times New Roman"/>
                <w:sz w:val="28"/>
                <w:szCs w:val="28"/>
              </w:rPr>
              <w:t xml:space="preserve">02.2021 № </w:t>
            </w:r>
            <w:r w:rsidR="002A78D1" w:rsidRPr="00BB140C">
              <w:rPr>
                <w:rFonts w:ascii="Times New Roman" w:hAnsi="Times New Roman"/>
                <w:sz w:val="28"/>
                <w:szCs w:val="28"/>
              </w:rPr>
              <w:t>13</w:t>
            </w:r>
            <w:r w:rsidR="00BA1F87" w:rsidRPr="00BB140C">
              <w:rPr>
                <w:rFonts w:ascii="Times New Roman" w:hAnsi="Times New Roman"/>
                <w:sz w:val="28"/>
                <w:szCs w:val="28"/>
              </w:rPr>
              <w:t>,</w:t>
            </w:r>
            <w:r w:rsidR="002A78D1" w:rsidRPr="00BB140C">
              <w:rPr>
                <w:rFonts w:ascii="Times New Roman" w:hAnsi="Times New Roman"/>
                <w:sz w:val="28"/>
                <w:szCs w:val="28"/>
              </w:rPr>
              <w:t xml:space="preserve"> от 09.03.2021 № 42, от 23.03.2021 № 57,</w:t>
            </w:r>
          </w:p>
          <w:p w:rsidR="00CF5CD8" w:rsidRPr="00BB140C" w:rsidRDefault="00BA1F87" w:rsidP="00BB140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от 30.03.2021 № 64, от 08.06.2021 № 149, от 10.08.2021 № 212</w:t>
            </w:r>
            <w:r w:rsidR="00CF5CD8" w:rsidRPr="00BB14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BB140C" w:rsidRDefault="00CF5CD8" w:rsidP="00BB140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от 08.09.2021 № 233</w:t>
            </w:r>
            <w:r w:rsidR="00BA1F87" w:rsidRPr="00BB140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BB140C" w:rsidTr="00DB1A4E">
        <w:trPr>
          <w:trHeight w:val="426"/>
          <w:jc w:val="right"/>
        </w:trPr>
        <w:tc>
          <w:tcPr>
            <w:tcW w:w="5000" w:type="pct"/>
          </w:tcPr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1) в строке «Объемы финансирования Программы» паспорта государственной программы: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- абзац первый изложить в следующей редакции: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«Общий объем финансирования Программы предусматривается в размере 32570121,69551 тыс. руб., в том числе: федеральный бюджет –         21750308,73 тыс. руб.*, областной бюджет – 10819812,96551 тыс. руб.»;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lastRenderedPageBreak/>
              <w:t>- абзацы двадцать четвертый, двадцать пятый изложить в следующей редакции: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«2021 год – 2678416,41996 тыс. руб., в том числе: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федеральный бюджет – 1761024,63 тыс. руб.*,»;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2) в таблице раздела 4 «Ресурсное обеспечение Программы»: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4, 12 пункта 1 цифры «32274549,23377», «2676186,38822», «21628545,0», «1759303,0» заменить соответственно цифрами «</w:t>
            </w:r>
            <w:r w:rsidR="00154668" w:rsidRPr="00BB140C">
              <w:rPr>
                <w:rFonts w:ascii="Times New Roman" w:hAnsi="Times New Roman"/>
                <w:sz w:val="28"/>
                <w:szCs w:val="28"/>
              </w:rPr>
              <w:t>32262980,76377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668" w:rsidRPr="00BB140C">
              <w:rPr>
                <w:rFonts w:ascii="Times New Roman" w:hAnsi="Times New Roman"/>
                <w:sz w:val="28"/>
                <w:szCs w:val="28"/>
              </w:rPr>
              <w:t>2664617,91822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668" w:rsidRPr="00BB140C">
              <w:rPr>
                <w:rFonts w:ascii="Times New Roman" w:hAnsi="Times New Roman"/>
                <w:sz w:val="28"/>
                <w:szCs w:val="28"/>
              </w:rPr>
              <w:t>21616976,53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668" w:rsidRPr="00BB140C">
              <w:rPr>
                <w:rFonts w:ascii="Times New Roman" w:hAnsi="Times New Roman"/>
                <w:sz w:val="28"/>
                <w:szCs w:val="28"/>
              </w:rPr>
              <w:t>1747734,53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4, 12 строки «Итого по Программе, в том числе</w:t>
            </w:r>
            <w:proofErr w:type="gramStart"/>
            <w:r w:rsidRPr="00BB140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B140C">
              <w:rPr>
                <w:rFonts w:ascii="Times New Roman" w:hAnsi="Times New Roman"/>
                <w:sz w:val="28"/>
                <w:szCs w:val="28"/>
              </w:rPr>
              <w:t xml:space="preserve"> цифры «32581690,16551», «2689984,88996», «21761877,2», «1772593,1» заменить соответственно цифрами «</w:t>
            </w:r>
            <w:r w:rsidR="00672A2E" w:rsidRPr="00BB140C">
              <w:rPr>
                <w:rFonts w:ascii="Times New Roman" w:hAnsi="Times New Roman"/>
                <w:sz w:val="28"/>
                <w:szCs w:val="28"/>
              </w:rPr>
              <w:t>32570121,69551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72A2E" w:rsidRPr="00BB140C">
              <w:rPr>
                <w:rFonts w:ascii="Times New Roman" w:hAnsi="Times New Roman"/>
                <w:sz w:val="28"/>
                <w:szCs w:val="28"/>
              </w:rPr>
              <w:t>2678416,41996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72A2E" w:rsidRPr="00BB140C">
              <w:rPr>
                <w:rFonts w:ascii="Times New Roman" w:hAnsi="Times New Roman"/>
                <w:sz w:val="28"/>
                <w:szCs w:val="28"/>
              </w:rPr>
              <w:t>21750308,73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72A2E" w:rsidRPr="00BB140C">
              <w:rPr>
                <w:rFonts w:ascii="Times New Roman" w:hAnsi="Times New Roman"/>
                <w:sz w:val="28"/>
                <w:szCs w:val="28"/>
              </w:rPr>
              <w:t>1761024,63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164B4" w:rsidRPr="00BB140C" w:rsidRDefault="003164B4" w:rsidP="003164B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3)</w:t>
            </w:r>
            <w:r w:rsidR="00BB140C">
              <w:rPr>
                <w:rFonts w:ascii="Times New Roman" w:hAnsi="Times New Roman"/>
                <w:sz w:val="28"/>
                <w:szCs w:val="28"/>
              </w:rPr>
              <w:t> 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3164B4" w:rsidRPr="00BB140C" w:rsidRDefault="00BB2B20" w:rsidP="003164B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3164B4" w:rsidRPr="00BB140C">
              <w:rPr>
                <w:rFonts w:ascii="Times New Roman" w:hAnsi="Times New Roman"/>
                <w:sz w:val="28"/>
                <w:szCs w:val="28"/>
              </w:rPr>
              <w:t xml:space="preserve"> девятнадцат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ый</w:t>
            </w:r>
            <w:r w:rsidR="003164B4" w:rsidRPr="00BB1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BB2B20" w:rsidRPr="00BB140C" w:rsidRDefault="00BB2B20" w:rsidP="003164B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 xml:space="preserve">«прирост объема производства масличных культур </w:t>
            </w:r>
            <w:r w:rsidR="00FD2E0B" w:rsidRPr="00BB140C">
              <w:rPr>
                <w:rFonts w:ascii="Times New Roman" w:hAnsi="Times New Roman"/>
                <w:sz w:val="28"/>
                <w:szCs w:val="28"/>
              </w:rPr>
              <w:t>198,0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 xml:space="preserve"> тыс. тонн</w:t>
            </w:r>
            <w:proofErr w:type="gramStart"/>
            <w:r w:rsidR="00BB140C">
              <w:rPr>
                <w:rFonts w:ascii="Times New Roman" w:hAnsi="Times New Roman"/>
                <w:sz w:val="28"/>
                <w:szCs w:val="28"/>
              </w:rPr>
              <w:t>;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BB140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5B64" w:rsidRPr="00BB140C" w:rsidRDefault="00C95B64" w:rsidP="003164B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абзаце двадцать первом цифры «7849,75» заменить цифрами «10197,9»;</w:t>
            </w:r>
          </w:p>
          <w:p w:rsidR="003164B4" w:rsidRPr="00BB140C" w:rsidRDefault="003164B4" w:rsidP="003164B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абзаце пятьдесят первом цифры «4,551» заменить цифрами «5,</w:t>
            </w:r>
            <w:r w:rsidR="009D3524" w:rsidRPr="00BB140C">
              <w:rPr>
                <w:rFonts w:ascii="Times New Roman" w:hAnsi="Times New Roman"/>
                <w:sz w:val="28"/>
                <w:szCs w:val="28"/>
              </w:rPr>
              <w:t>101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164B4" w:rsidRPr="00BB140C" w:rsidRDefault="003164B4" w:rsidP="003164B4">
            <w:pPr>
              <w:tabs>
                <w:tab w:val="left" w:pos="6521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4) в приложении № 1 к государственной программе: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-</w:t>
            </w:r>
            <w:r w:rsidR="00BB140C">
              <w:rPr>
                <w:rFonts w:ascii="Times New Roman" w:hAnsi="Times New Roman"/>
                <w:sz w:val="28"/>
                <w:szCs w:val="28"/>
              </w:rPr>
              <w:t> 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в графах 4, 12 таблицы раздела 3 «Ресурсное обеспечение подпрограммы» цифры «7111166,10486», «660175,82402», «4988</w:t>
            </w:r>
            <w:r w:rsidR="00997A63" w:rsidRPr="00BB140C">
              <w:rPr>
                <w:rFonts w:ascii="Times New Roman" w:hAnsi="Times New Roman"/>
                <w:sz w:val="28"/>
                <w:szCs w:val="28"/>
              </w:rPr>
              <w:t>845,7327», «547122,0285», «2122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320,37216», «113053,79552» заменить соответственно цифрами «</w:t>
            </w:r>
            <w:r w:rsidR="00724174" w:rsidRPr="00BB140C">
              <w:rPr>
                <w:rFonts w:ascii="Times New Roman" w:hAnsi="Times New Roman"/>
                <w:sz w:val="28"/>
                <w:szCs w:val="28"/>
              </w:rPr>
              <w:t>7120404,85671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24174" w:rsidRPr="00BB140C">
              <w:rPr>
                <w:rFonts w:ascii="Times New Roman" w:hAnsi="Times New Roman"/>
                <w:sz w:val="28"/>
                <w:szCs w:val="28"/>
              </w:rPr>
              <w:t>669414,57587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24174" w:rsidRPr="00BB140C">
              <w:rPr>
                <w:rFonts w:ascii="Times New Roman" w:hAnsi="Times New Roman"/>
                <w:sz w:val="28"/>
                <w:szCs w:val="28"/>
              </w:rPr>
              <w:t>4994686,5353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24174" w:rsidRPr="00BB140C">
              <w:rPr>
                <w:rFonts w:ascii="Times New Roman" w:hAnsi="Times New Roman"/>
                <w:sz w:val="28"/>
                <w:szCs w:val="28"/>
              </w:rPr>
              <w:t>552962,8311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24174" w:rsidRPr="00BB140C">
              <w:rPr>
                <w:rFonts w:ascii="Times New Roman" w:hAnsi="Times New Roman"/>
                <w:sz w:val="28"/>
                <w:szCs w:val="28"/>
              </w:rPr>
              <w:t>2125718,32141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24174" w:rsidRPr="00BB140C">
              <w:rPr>
                <w:rFonts w:ascii="Times New Roman" w:hAnsi="Times New Roman"/>
                <w:sz w:val="28"/>
                <w:szCs w:val="28"/>
              </w:rPr>
              <w:t>116451,74477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6, 14 цифры «935964,34933», «116671,2543», «184718,54819», «34589,04489» заменить соответственно цифрами «966711,60001», «147418,50498», «190144,53357», «40015,03027»;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6, 14 подпункта 1.6 цифры «51383,10226», «9353,3743», «8404,64929», «1650,59547» заменить соответственно цифрами «82130,35294», «40100,62498», «13830,63467», «7076,58085»;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6, 14 цифры «3281985,48337», «77403,5742», «1884940,25296», «59027,27130» заменить соответственно цифрами «3268647,50529», «64065,59612», «1882586,49212», «56673,51046»;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6, 14 подпункта 3.8 цифры «314843,43977», «74738,0742», «49540,33835», «13189,07192» заменить соответственно цифрами «301505,46169», «61400,09612», «47186,57751», «10835,31108»;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по тексту граф 6, 14 цифры «613582,8», «195734,1», «18976,78764», «6053,63196» заменить соответственно цифрами «</w:t>
            </w:r>
            <w:r w:rsidR="002B4AD6" w:rsidRPr="00BB140C">
              <w:rPr>
                <w:rFonts w:ascii="Times New Roman" w:hAnsi="Times New Roman"/>
                <w:sz w:val="28"/>
                <w:szCs w:val="28"/>
              </w:rPr>
              <w:t>597318,03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B4AD6" w:rsidRPr="00BB140C">
              <w:rPr>
                <w:rFonts w:ascii="Times New Roman" w:hAnsi="Times New Roman"/>
                <w:sz w:val="28"/>
                <w:szCs w:val="28"/>
              </w:rPr>
              <w:t>179469,33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B4AD6" w:rsidRPr="00BB140C">
              <w:rPr>
                <w:rFonts w:ascii="Times New Roman" w:hAnsi="Times New Roman"/>
                <w:sz w:val="28"/>
                <w:szCs w:val="28"/>
              </w:rPr>
              <w:t>18473,75352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B4AD6" w:rsidRPr="00BB140C">
              <w:rPr>
                <w:rFonts w:ascii="Times New Roman" w:hAnsi="Times New Roman"/>
                <w:sz w:val="28"/>
                <w:szCs w:val="28"/>
              </w:rPr>
              <w:t>5550,59784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 xml:space="preserve">в графе 19 </w:t>
            </w:r>
            <w:r w:rsidR="009A7C5A" w:rsidRPr="00BB140C">
              <w:rPr>
                <w:rFonts w:ascii="Times New Roman" w:hAnsi="Times New Roman"/>
                <w:sz w:val="28"/>
                <w:szCs w:val="28"/>
              </w:rPr>
              <w:t xml:space="preserve">слова «объем производства соевых бобов, семян рапса, </w:t>
            </w:r>
            <w:r w:rsidR="009A7C5A" w:rsidRPr="00BB14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подсолнечника 307,4 тыс. тонн к концу 2024 года» 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9A7C5A" w:rsidRPr="00BB140C">
              <w:rPr>
                <w:rFonts w:ascii="Times New Roman" w:hAnsi="Times New Roman"/>
                <w:sz w:val="28"/>
                <w:szCs w:val="28"/>
              </w:rPr>
              <w:t xml:space="preserve">словами «прирост объема производства масличных культур </w:t>
            </w:r>
            <w:r w:rsidR="00FD2E0B" w:rsidRPr="00BB140C">
              <w:rPr>
                <w:rFonts w:ascii="Times New Roman" w:hAnsi="Times New Roman"/>
                <w:sz w:val="28"/>
                <w:szCs w:val="28"/>
              </w:rPr>
              <w:t>198,0</w:t>
            </w:r>
            <w:r w:rsidR="009A7C5A" w:rsidRPr="00BB140C">
              <w:rPr>
                <w:rFonts w:ascii="Times New Roman" w:hAnsi="Times New Roman"/>
                <w:sz w:val="28"/>
                <w:szCs w:val="28"/>
              </w:rPr>
              <w:t xml:space="preserve"> тыс. тонн»;</w:t>
            </w:r>
          </w:p>
          <w:p w:rsidR="0054381C" w:rsidRPr="00BB140C" w:rsidRDefault="0054381C" w:rsidP="0054381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54381C" w:rsidRPr="00BB140C" w:rsidRDefault="0075377E" w:rsidP="0054381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54381C" w:rsidRPr="00BB1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граф</w:t>
            </w:r>
            <w:r w:rsidR="0054381C" w:rsidRPr="00BB140C">
              <w:rPr>
                <w:rFonts w:ascii="Times New Roman" w:hAnsi="Times New Roman"/>
                <w:sz w:val="28"/>
                <w:szCs w:val="28"/>
              </w:rPr>
              <w:t xml:space="preserve"> 6, 14 цифры «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157313,1</w:t>
            </w:r>
            <w:r w:rsidR="0054381C"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10223,84737»</w:t>
            </w:r>
            <w:r w:rsidR="0054381C" w:rsidRPr="00BB140C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162009,4</w:t>
            </w:r>
            <w:r w:rsidR="0054381C"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11052,6062</w:t>
            </w:r>
            <w:r w:rsidR="0054381C" w:rsidRPr="00BB140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4381C" w:rsidRPr="00BB140C" w:rsidRDefault="00330AA2" w:rsidP="0054381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по тексту граф</w:t>
            </w:r>
            <w:r w:rsidR="0054381C" w:rsidRPr="00BB140C">
              <w:rPr>
                <w:rFonts w:ascii="Times New Roman" w:hAnsi="Times New Roman"/>
                <w:sz w:val="28"/>
                <w:szCs w:val="28"/>
              </w:rPr>
              <w:t xml:space="preserve"> 6, 14 подпункта 5.2 цифры «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15699,5</w:t>
            </w:r>
            <w:r w:rsidR="0054381C"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2770,5»</w:t>
            </w:r>
            <w:r w:rsidR="0054381C" w:rsidRPr="00BB140C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20395,8</w:t>
            </w:r>
            <w:r w:rsidR="0054381C"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3599,25883»;</w:t>
            </w:r>
          </w:p>
          <w:p w:rsidR="00BB140C" w:rsidRPr="00BB140C" w:rsidRDefault="00BB140C" w:rsidP="00BB140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графе 19 цифры «7849,75» заменить цифрами «10197,9»;</w:t>
            </w:r>
          </w:p>
          <w:p w:rsidR="003164B4" w:rsidRPr="00BB140C" w:rsidRDefault="003164B4" w:rsidP="003164B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6, 14 строки «Итого по подпрограмме, в том числе</w:t>
            </w:r>
            <w:proofErr w:type="gramStart"/>
            <w:r w:rsidRPr="00BB140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B140C">
              <w:rPr>
                <w:rFonts w:ascii="Times New Roman" w:hAnsi="Times New Roman"/>
                <w:sz w:val="28"/>
                <w:szCs w:val="28"/>
              </w:rPr>
              <w:t xml:space="preserve"> цифры «7111166,10486», «660175,82402», «4988845,7327», «547122,0285», «2122320,37216», «113053,79552» заменить соответственно цифрами «</w:t>
            </w:r>
            <w:r w:rsidR="000D1ABF" w:rsidRPr="00BB140C">
              <w:rPr>
                <w:rFonts w:ascii="Times New Roman" w:hAnsi="Times New Roman"/>
                <w:sz w:val="28"/>
                <w:szCs w:val="28"/>
              </w:rPr>
              <w:t>7120</w:t>
            </w:r>
            <w:r w:rsidR="00E528F8" w:rsidRPr="00BB140C">
              <w:rPr>
                <w:rFonts w:ascii="Times New Roman" w:hAnsi="Times New Roman"/>
                <w:sz w:val="28"/>
                <w:szCs w:val="28"/>
              </w:rPr>
              <w:t>404,85671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D1ABF" w:rsidRPr="00BB140C">
              <w:rPr>
                <w:rFonts w:ascii="Times New Roman" w:hAnsi="Times New Roman"/>
                <w:sz w:val="28"/>
                <w:szCs w:val="28"/>
              </w:rPr>
              <w:t>669</w:t>
            </w:r>
            <w:r w:rsidR="00E528F8" w:rsidRPr="00BB140C">
              <w:rPr>
                <w:rFonts w:ascii="Times New Roman" w:hAnsi="Times New Roman"/>
                <w:sz w:val="28"/>
                <w:szCs w:val="28"/>
              </w:rPr>
              <w:t>414,57587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D1ABF" w:rsidRPr="00BB140C">
              <w:rPr>
                <w:rFonts w:ascii="Times New Roman" w:hAnsi="Times New Roman"/>
                <w:sz w:val="28"/>
                <w:szCs w:val="28"/>
              </w:rPr>
              <w:t>4994686,5353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D1ABF" w:rsidRPr="00BB140C">
              <w:rPr>
                <w:rFonts w:ascii="Times New Roman" w:hAnsi="Times New Roman"/>
                <w:sz w:val="28"/>
                <w:szCs w:val="28"/>
              </w:rPr>
              <w:t>552962,8311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D1ABF" w:rsidRPr="00BB140C">
              <w:rPr>
                <w:rFonts w:ascii="Times New Roman" w:hAnsi="Times New Roman"/>
                <w:sz w:val="28"/>
                <w:szCs w:val="28"/>
              </w:rPr>
              <w:t>2125</w:t>
            </w:r>
            <w:r w:rsidR="00E528F8" w:rsidRPr="00BB140C">
              <w:rPr>
                <w:rFonts w:ascii="Times New Roman" w:hAnsi="Times New Roman"/>
                <w:sz w:val="28"/>
                <w:szCs w:val="28"/>
              </w:rPr>
              <w:t>718,32141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D1ABF" w:rsidRPr="00BB140C">
              <w:rPr>
                <w:rFonts w:ascii="Times New Roman" w:hAnsi="Times New Roman"/>
                <w:sz w:val="28"/>
                <w:szCs w:val="28"/>
              </w:rPr>
              <w:t>116</w:t>
            </w:r>
            <w:r w:rsidR="00E528F8" w:rsidRPr="00BB140C">
              <w:rPr>
                <w:rFonts w:ascii="Times New Roman" w:hAnsi="Times New Roman"/>
                <w:sz w:val="28"/>
                <w:szCs w:val="28"/>
              </w:rPr>
              <w:t>451,74477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5057E" w:rsidRPr="00BB140C" w:rsidRDefault="003164B4" w:rsidP="00BB140C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-</w:t>
            </w:r>
            <w:r w:rsidR="00BB140C">
              <w:rPr>
                <w:rFonts w:ascii="Times New Roman" w:hAnsi="Times New Roman"/>
                <w:sz w:val="28"/>
                <w:szCs w:val="28"/>
              </w:rPr>
              <w:t> </w:t>
            </w:r>
            <w:r w:rsidR="00EF0250" w:rsidRPr="00BB140C">
              <w:rPr>
                <w:rFonts w:ascii="Times New Roman" w:hAnsi="Times New Roman"/>
                <w:sz w:val="28"/>
                <w:szCs w:val="28"/>
              </w:rPr>
              <w:t>пункты 22, 24 раздела 6 «Целевые индикаторы эффективности исполнения подпрограммы» изложить в следующей редакции:</w:t>
            </w:r>
            <w:r w:rsidR="00EF0250" w:rsidRPr="00BB140C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EF0250" w:rsidRPr="00BB140C" w:rsidRDefault="00EF0250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3229"/>
        <w:gridCol w:w="71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79"/>
      </w:tblGrid>
      <w:tr w:rsidR="004E6AED" w:rsidRPr="00BB140C" w:rsidTr="004E6AED">
        <w:trPr>
          <w:cantSplit/>
          <w:trHeight w:val="156"/>
          <w:tblHeader/>
        </w:trPr>
        <w:tc>
          <w:tcPr>
            <w:tcW w:w="273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5" w:type="pct"/>
          </w:tcPr>
          <w:p w:rsidR="00EF0250" w:rsidRPr="00BB140C" w:rsidRDefault="00EF0250" w:rsidP="00150E67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4" w:type="pct"/>
          </w:tcPr>
          <w:p w:rsidR="00EF0250" w:rsidRPr="00BB140C" w:rsidRDefault="00EF0250" w:rsidP="00BB2B20">
            <w:pPr>
              <w:spacing w:after="1" w:line="233" w:lineRule="auto"/>
              <w:ind w:left="-66" w:right="-61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</w:tr>
      <w:tr w:rsidR="004E6AED" w:rsidRPr="00BB140C" w:rsidTr="00BB140C">
        <w:trPr>
          <w:cantSplit/>
          <w:trHeight w:val="660"/>
        </w:trPr>
        <w:tc>
          <w:tcPr>
            <w:tcW w:w="273" w:type="pct"/>
          </w:tcPr>
          <w:p w:rsidR="00EF0250" w:rsidRPr="00BB140C" w:rsidRDefault="00EF0250" w:rsidP="00BB140C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«22.</w:t>
            </w:r>
          </w:p>
        </w:tc>
        <w:tc>
          <w:tcPr>
            <w:tcW w:w="1704" w:type="pct"/>
            <w:vAlign w:val="center"/>
          </w:tcPr>
          <w:p w:rsidR="00EF0250" w:rsidRPr="00BB140C" w:rsidRDefault="00EF0250" w:rsidP="004E6AED">
            <w:pPr>
              <w:spacing w:after="1" w:line="233" w:lineRule="auto"/>
              <w:ind w:right="-6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Показатели регионального проекта «Экспорт продукции АПК (Рязанская область)»</w:t>
            </w:r>
          </w:p>
        </w:tc>
        <w:tc>
          <w:tcPr>
            <w:tcW w:w="375" w:type="pct"/>
          </w:tcPr>
          <w:p w:rsidR="00EF0250" w:rsidRPr="00BB140C" w:rsidRDefault="00EF0250" w:rsidP="00150E67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BB2B20">
            <w:pPr>
              <w:spacing w:after="1" w:line="233" w:lineRule="auto"/>
              <w:ind w:left="-66" w:right="-61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4" w:type="pct"/>
          </w:tcPr>
          <w:p w:rsidR="00EF0250" w:rsidRPr="00BB140C" w:rsidRDefault="00EF0250" w:rsidP="00E5080C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4E6AED" w:rsidRPr="00BB140C" w:rsidTr="00BB140C">
        <w:trPr>
          <w:cantSplit/>
          <w:trHeight w:val="545"/>
        </w:trPr>
        <w:tc>
          <w:tcPr>
            <w:tcW w:w="273" w:type="pct"/>
          </w:tcPr>
          <w:p w:rsidR="00EF0250" w:rsidRPr="00BB140C" w:rsidRDefault="00EF0250" w:rsidP="00BB140C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22.1.</w:t>
            </w:r>
          </w:p>
        </w:tc>
        <w:tc>
          <w:tcPr>
            <w:tcW w:w="1704" w:type="pct"/>
            <w:vAlign w:val="center"/>
          </w:tcPr>
          <w:p w:rsidR="00EF0250" w:rsidRPr="00BB140C" w:rsidRDefault="00EF0250" w:rsidP="004E6AED">
            <w:pPr>
              <w:spacing w:after="1" w:line="233" w:lineRule="auto"/>
              <w:ind w:right="-6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Объем производства соевых бобов, семян рапса, подсолнечника</w:t>
            </w:r>
          </w:p>
        </w:tc>
        <w:tc>
          <w:tcPr>
            <w:tcW w:w="375" w:type="pct"/>
            <w:vAlign w:val="center"/>
          </w:tcPr>
          <w:p w:rsidR="00EF0250" w:rsidRPr="00BB140C" w:rsidRDefault="00EF0250" w:rsidP="004E6AE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4E6AED" w:rsidP="004E6AED">
            <w:pPr>
              <w:spacing w:after="1" w:line="233" w:lineRule="auto"/>
              <w:ind w:left="-66" w:right="-61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3B6577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3B6577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4E6AED" w:rsidRPr="00BB140C" w:rsidTr="00BB140C">
        <w:trPr>
          <w:cantSplit/>
          <w:trHeight w:val="867"/>
        </w:trPr>
        <w:tc>
          <w:tcPr>
            <w:tcW w:w="273" w:type="pct"/>
          </w:tcPr>
          <w:p w:rsidR="00EF0250" w:rsidRPr="00BB140C" w:rsidRDefault="00EF0250" w:rsidP="00BB140C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22.2.</w:t>
            </w:r>
          </w:p>
        </w:tc>
        <w:tc>
          <w:tcPr>
            <w:tcW w:w="1704" w:type="pct"/>
            <w:vAlign w:val="center"/>
          </w:tcPr>
          <w:p w:rsidR="00EF0250" w:rsidRPr="00BB140C" w:rsidRDefault="00EF0250" w:rsidP="004E6AED">
            <w:pPr>
              <w:spacing w:after="1" w:line="233" w:lineRule="auto"/>
              <w:ind w:right="-6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Прирост </w:t>
            </w:r>
            <w:r w:rsidR="003B6577"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объема производства масличных культур</w:t>
            </w:r>
          </w:p>
        </w:tc>
        <w:tc>
          <w:tcPr>
            <w:tcW w:w="375" w:type="pct"/>
            <w:vAlign w:val="center"/>
          </w:tcPr>
          <w:p w:rsidR="00EF0250" w:rsidRPr="00BB140C" w:rsidRDefault="00EF0250" w:rsidP="004E6AE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-66" w:right="-61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50,6165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3B6577" w:rsidP="004E6AED">
            <w:pPr>
              <w:spacing w:after="1" w:line="233" w:lineRule="auto"/>
              <w:ind w:left="-63" w:right="-6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107,63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3B6577" w:rsidP="004E6AED">
            <w:pPr>
              <w:spacing w:after="1" w:line="233" w:lineRule="auto"/>
              <w:ind w:left="-63" w:right="-6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97,68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BB2B20" w:rsidP="004E6AED">
            <w:pPr>
              <w:spacing w:after="1" w:line="233" w:lineRule="auto"/>
              <w:ind w:left="-63" w:right="-6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198,0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-»</w:t>
            </w:r>
          </w:p>
        </w:tc>
      </w:tr>
      <w:tr w:rsidR="004E6AED" w:rsidRPr="00BB140C" w:rsidTr="00BB140C">
        <w:trPr>
          <w:cantSplit/>
          <w:trHeight w:val="826"/>
        </w:trPr>
        <w:tc>
          <w:tcPr>
            <w:tcW w:w="273" w:type="pct"/>
          </w:tcPr>
          <w:p w:rsidR="00EF0250" w:rsidRPr="00BB140C" w:rsidRDefault="00EF0250" w:rsidP="00BB140C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«24.</w:t>
            </w:r>
          </w:p>
        </w:tc>
        <w:tc>
          <w:tcPr>
            <w:tcW w:w="1704" w:type="pct"/>
            <w:vAlign w:val="center"/>
          </w:tcPr>
          <w:p w:rsidR="00EF0250" w:rsidRPr="00BB140C" w:rsidRDefault="00EF0250" w:rsidP="004E6AED">
            <w:pPr>
              <w:spacing w:after="1" w:line="233" w:lineRule="auto"/>
              <w:ind w:right="-6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Объем произведенных </w:t>
            </w:r>
            <w:r w:rsidR="003B6577"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 реализованных хлеба и хлебобулочных изделий с использованием господдержки</w:t>
            </w:r>
          </w:p>
        </w:tc>
        <w:tc>
          <w:tcPr>
            <w:tcW w:w="375" w:type="pct"/>
            <w:vAlign w:val="center"/>
          </w:tcPr>
          <w:p w:rsidR="00EF0250" w:rsidRPr="00BB140C" w:rsidRDefault="00EF0250" w:rsidP="004E6AE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-66" w:right="-61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10197,9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" w:type="pct"/>
            <w:textDirection w:val="btLr"/>
            <w:vAlign w:val="center"/>
          </w:tcPr>
          <w:p w:rsidR="00EF0250" w:rsidRPr="00BB140C" w:rsidRDefault="00EF0250" w:rsidP="004E6AED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-»</w:t>
            </w:r>
          </w:p>
        </w:tc>
      </w:tr>
    </w:tbl>
    <w:p w:rsidR="00EF0250" w:rsidRPr="00BB140C" w:rsidRDefault="00EF0250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F0250" w:rsidRPr="00BB140C" w:rsidTr="00DB1A4E">
        <w:trPr>
          <w:trHeight w:val="426"/>
          <w:jc w:val="right"/>
        </w:trPr>
        <w:tc>
          <w:tcPr>
            <w:tcW w:w="5000" w:type="pct"/>
          </w:tcPr>
          <w:p w:rsidR="00EF0250" w:rsidRPr="00BB140C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5) в приложении № 2 к государственной программе:</w:t>
            </w:r>
          </w:p>
          <w:p w:rsidR="00EF0250" w:rsidRPr="00BB140C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-</w:t>
            </w:r>
            <w:r w:rsidR="00BB140C">
              <w:rPr>
                <w:rFonts w:ascii="Times New Roman" w:hAnsi="Times New Roman"/>
                <w:sz w:val="28"/>
                <w:szCs w:val="28"/>
              </w:rPr>
              <w:t> 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в графах 4, 12 таблицы раздела 3 «Ресурсное обеспечение подпрограммы» цифры «11931523,05655», «588035,53558», «8225292,25461», «297098,29993», «3706230,80194», «290937,23565» заменить соответственно цифрами «11911041,55941», «567554,03844», «8207882,98201», «279689,02733», «3703158,5774», «287865,01111»;</w:t>
            </w:r>
          </w:p>
          <w:p w:rsidR="00EF0250" w:rsidRPr="00BB140C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EF0250" w:rsidRPr="00BB140C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EF0250" w:rsidRPr="00BB140C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6, 14 цифры «4254813,97611», «272285,02993», «2876082,22943», «286558,42329» заменить соответственно цифрами «4237404,70351», «254875,75733», «2873010,00489», «283486,19875»;</w:t>
            </w:r>
          </w:p>
          <w:p w:rsidR="00EF0250" w:rsidRPr="00BB140C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6, 14 подпункта 1.8 цифры «663243,21504», «157192,17326», «104380,84511», «27739,79528» заменить соответственно цифрами «645833,94244», «139782,90066», «101308,62057», «24667,57074»;</w:t>
            </w:r>
          </w:p>
          <w:p w:rsidR="00EF0250" w:rsidRPr="00BB140C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6, 14 строки «Итого по подпрограмме, в том числе</w:t>
            </w:r>
            <w:proofErr w:type="gramStart"/>
            <w:r w:rsidRPr="00BB140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B140C">
              <w:rPr>
                <w:rFonts w:ascii="Times New Roman" w:hAnsi="Times New Roman"/>
                <w:sz w:val="28"/>
                <w:szCs w:val="28"/>
              </w:rPr>
              <w:t xml:space="preserve"> цифры «11931523,05655», «588035,53558», «8225292,25461», «297098,29993», «3706230,80194», «290937,23565» заменить соответственно цифрами «11911041,55941», «567554,03844», «8207882,98201», «279689,02733», </w:t>
            </w:r>
            <w:r w:rsidRPr="00BB140C">
              <w:rPr>
                <w:rFonts w:ascii="Times New Roman" w:hAnsi="Times New Roman"/>
                <w:sz w:val="28"/>
                <w:szCs w:val="28"/>
              </w:rPr>
              <w:lastRenderedPageBreak/>
              <w:t>«3703158,5774», «287865,01111»;</w:t>
            </w:r>
          </w:p>
          <w:p w:rsidR="00EF0250" w:rsidRPr="00BB140C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6) в приложении № 4 к государственной программе:</w:t>
            </w:r>
          </w:p>
          <w:p w:rsidR="00EF0250" w:rsidRPr="00BB140C" w:rsidRDefault="00BB140C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F0250" w:rsidRPr="00BB140C">
              <w:rPr>
                <w:rFonts w:ascii="Times New Roman" w:hAnsi="Times New Roman"/>
                <w:sz w:val="28"/>
                <w:szCs w:val="28"/>
              </w:rPr>
              <w:t>в графах 4, 12 таблицы раздела 3 «Ресурсное обеспечение подпрограммы» цифры «5968415,38776», «426083,91515», «1715135,48776», «209555,01515» заменить соответственно цифрами «5980089,66305», «437758,19044», «1726809,76305», «221229,29044»;</w:t>
            </w:r>
          </w:p>
          <w:p w:rsidR="00EF0250" w:rsidRPr="00BB140C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-</w:t>
            </w:r>
            <w:r w:rsidR="00BB140C">
              <w:rPr>
                <w:rFonts w:ascii="Times New Roman" w:hAnsi="Times New Roman"/>
                <w:sz w:val="28"/>
                <w:szCs w:val="28"/>
              </w:rPr>
              <w:t> 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раздел 5 «Система программных мероприятий» изложить в новой редакции согласно приложению к настоящему постановлению;</w:t>
            </w:r>
          </w:p>
          <w:p w:rsidR="00EF0250" w:rsidRPr="00BB140C" w:rsidRDefault="00EF0250" w:rsidP="00EF0250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-</w:t>
            </w:r>
            <w:r w:rsidR="00BB140C">
              <w:rPr>
                <w:rFonts w:ascii="Times New Roman" w:hAnsi="Times New Roman"/>
                <w:sz w:val="28"/>
                <w:szCs w:val="28"/>
              </w:rPr>
              <w:t> 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в графе 12 пункта 2 раздела 6 «Целевые индикаторы эффективности исполнения подпрограммы» цифры «1000» заменить цифрами «1550»;</w:t>
            </w:r>
          </w:p>
          <w:p w:rsidR="00EF0250" w:rsidRPr="00BB140C" w:rsidRDefault="00FF2E43" w:rsidP="009D3E2B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7) пункт 4 раздела 6 «Целевые индикаторы эффективности исполнения подпрограммы» приложения № 6 к государственной программе</w:t>
            </w:r>
            <w:r w:rsidRPr="00BB140C">
              <w:rPr>
                <w:rFonts w:ascii="Times New Roman" w:hAnsi="Times New Roman"/>
              </w:rPr>
              <w:t xml:space="preserve"> </w:t>
            </w:r>
            <w:r w:rsidRPr="00BB140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  <w:r w:rsidR="009D3E2B" w:rsidRPr="00BB14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D3E2B" w:rsidRPr="00BB140C" w:rsidRDefault="009D3E2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2945"/>
        <w:gridCol w:w="1137"/>
        <w:gridCol w:w="376"/>
        <w:gridCol w:w="376"/>
        <w:gridCol w:w="376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4E6AED" w:rsidRPr="00BB140C" w:rsidTr="0088224E">
        <w:trPr>
          <w:cantSplit/>
          <w:trHeight w:val="156"/>
          <w:tblHeader/>
        </w:trPr>
        <w:tc>
          <w:tcPr>
            <w:tcW w:w="273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3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9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</w:tr>
      <w:tr w:rsidR="004E6AED" w:rsidRPr="00BB140C" w:rsidTr="00BB140C">
        <w:trPr>
          <w:cantSplit/>
          <w:trHeight w:val="518"/>
        </w:trPr>
        <w:tc>
          <w:tcPr>
            <w:tcW w:w="273" w:type="pct"/>
          </w:tcPr>
          <w:p w:rsidR="009D3E2B" w:rsidRPr="00BB140C" w:rsidRDefault="009D3E2B" w:rsidP="00BB140C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«4.</w:t>
            </w:r>
          </w:p>
        </w:tc>
        <w:tc>
          <w:tcPr>
            <w:tcW w:w="1553" w:type="pct"/>
            <w:vAlign w:val="center"/>
          </w:tcPr>
          <w:p w:rsidR="009D3E2B" w:rsidRPr="00BB140C" w:rsidRDefault="009D3E2B" w:rsidP="00295C03">
            <w:pPr>
              <w:spacing w:after="1" w:line="233" w:lineRule="auto"/>
              <w:ind w:right="-6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Показатели регионального проекта «Экспорт продукции АПК (Рязанская область)»</w:t>
            </w:r>
          </w:p>
        </w:tc>
        <w:tc>
          <w:tcPr>
            <w:tcW w:w="599" w:type="pct"/>
            <w:vAlign w:val="center"/>
          </w:tcPr>
          <w:p w:rsidR="009D3E2B" w:rsidRPr="00BB140C" w:rsidRDefault="009D3E2B" w:rsidP="00295C03">
            <w:pPr>
              <w:spacing w:after="1" w:line="233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9D3E2B" w:rsidRPr="00BB140C" w:rsidRDefault="009D3E2B" w:rsidP="00890EDD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4E6AED" w:rsidRPr="00BB140C" w:rsidTr="00BB140C">
        <w:trPr>
          <w:cantSplit/>
          <w:trHeight w:val="931"/>
        </w:trPr>
        <w:tc>
          <w:tcPr>
            <w:tcW w:w="273" w:type="pct"/>
          </w:tcPr>
          <w:p w:rsidR="009D3E2B" w:rsidRPr="00BB140C" w:rsidRDefault="009D3E2B" w:rsidP="00BB140C">
            <w:pPr>
              <w:spacing w:after="1" w:line="233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1553" w:type="pct"/>
          </w:tcPr>
          <w:p w:rsidR="009D3E2B" w:rsidRPr="00BB140C" w:rsidRDefault="009D3E2B" w:rsidP="00BB140C">
            <w:pPr>
              <w:spacing w:after="1" w:line="233" w:lineRule="auto"/>
              <w:ind w:right="-6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Объем экспорта продукции АПК</w:t>
            </w:r>
          </w:p>
        </w:tc>
        <w:tc>
          <w:tcPr>
            <w:tcW w:w="599" w:type="pct"/>
            <w:vAlign w:val="center"/>
          </w:tcPr>
          <w:p w:rsidR="009D3E2B" w:rsidRPr="00BB140C" w:rsidRDefault="00226A45" w:rsidP="00295C03">
            <w:pPr>
              <w:spacing w:after="1" w:line="233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миллиард долларов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9D3E2B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9D3E2B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9D3E2B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9D3E2B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9D3E2B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9D3E2B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226A45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0,0332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226A45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0,0411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226A45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0,0203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226A45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0,0219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226A45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0,0233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226A45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0,0253</w:t>
            </w:r>
          </w:p>
        </w:tc>
        <w:tc>
          <w:tcPr>
            <w:tcW w:w="198" w:type="pct"/>
            <w:textDirection w:val="btLr"/>
            <w:vAlign w:val="center"/>
          </w:tcPr>
          <w:p w:rsidR="009D3E2B" w:rsidRPr="00BB140C" w:rsidRDefault="009D3E2B" w:rsidP="004974B9">
            <w:pPr>
              <w:spacing w:after="1" w:line="233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  <w:r w:rsidR="00226A45" w:rsidRPr="00BB14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»</w:t>
            </w:r>
          </w:p>
        </w:tc>
      </w:tr>
    </w:tbl>
    <w:p w:rsidR="009D3E2B" w:rsidRPr="00BB140C" w:rsidRDefault="009D3E2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813"/>
        <w:gridCol w:w="2268"/>
        <w:gridCol w:w="2490"/>
      </w:tblGrid>
      <w:tr w:rsidR="00FF2E43" w:rsidRPr="00BB140C" w:rsidTr="00DB1A4E">
        <w:trPr>
          <w:trHeight w:val="426"/>
          <w:jc w:val="right"/>
        </w:trPr>
        <w:tc>
          <w:tcPr>
            <w:tcW w:w="5000" w:type="pct"/>
            <w:gridSpan w:val="3"/>
          </w:tcPr>
          <w:p w:rsidR="00FF2E43" w:rsidRPr="00BB140C" w:rsidRDefault="00FF2E43" w:rsidP="00FF2E4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8) в приложении № 12 к государственной программе:</w:t>
            </w:r>
          </w:p>
          <w:p w:rsidR="00FF2E43" w:rsidRPr="00BB140C" w:rsidRDefault="00FF2E43" w:rsidP="00FF2E4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 xml:space="preserve">- в таблице раздела 3 «Ресурсное обеспечение подпрограммы»: </w:t>
            </w:r>
          </w:p>
          <w:p w:rsidR="00FF2E43" w:rsidRPr="00BB140C" w:rsidRDefault="00FF2E43" w:rsidP="00FF2E4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4, 6 пункта 1 цифры «1857887,55531», «593629,29», «665836,75531», «136085,79» заменить соответственно цифрами «1845887,55531», «581629,29», «653836,75531», «124085,79»;</w:t>
            </w:r>
          </w:p>
          <w:p w:rsidR="00FF2E43" w:rsidRPr="00BB140C" w:rsidRDefault="00FF2E43" w:rsidP="00FF2E4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4, 6 строки «Итого, в том числе</w:t>
            </w:r>
            <w:proofErr w:type="gramStart"/>
            <w:r w:rsidRPr="00BB140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B140C">
              <w:rPr>
                <w:rFonts w:ascii="Times New Roman" w:hAnsi="Times New Roman"/>
                <w:sz w:val="28"/>
                <w:szCs w:val="28"/>
              </w:rPr>
              <w:t xml:space="preserve"> цифры «1918942,55705», «607427,79174», «690027,15705», «136594,19174» заменить соответственно цифрами «1906942,55705», «595427,79174», «678027,15705», «124594,19174»;</w:t>
            </w:r>
          </w:p>
          <w:p w:rsidR="00FF2E43" w:rsidRPr="00BB140C" w:rsidRDefault="00FF2E43" w:rsidP="00FF2E4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FF2E43" w:rsidRPr="00BB140C" w:rsidRDefault="00FF2E43" w:rsidP="00FF2E4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по тексту граф 6, 8 пункта 1 цифры «377529,34299», «54572,37089» заменить соответственно цифрами «365529,34299», «42572,37089»;</w:t>
            </w:r>
          </w:p>
          <w:p w:rsidR="00FF2E43" w:rsidRPr="00BB140C" w:rsidRDefault="00FF2E43" w:rsidP="00FF2E4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40C">
              <w:rPr>
                <w:rFonts w:ascii="Times New Roman" w:hAnsi="Times New Roman"/>
                <w:sz w:val="28"/>
                <w:szCs w:val="28"/>
              </w:rPr>
              <w:t>в графах 6, 8 строки «Итого по подпрограмме, в том числе</w:t>
            </w:r>
            <w:proofErr w:type="gramStart"/>
            <w:r w:rsidRPr="00BB140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BB140C">
              <w:rPr>
                <w:rFonts w:ascii="Times New Roman" w:hAnsi="Times New Roman"/>
                <w:sz w:val="28"/>
                <w:szCs w:val="28"/>
              </w:rPr>
              <w:t xml:space="preserve"> цифры «1918942,55705», «607427,79174», «690027,15705», «136594,19174» заменить соответственно цифрами «1906942,55705», «595427,79174», «678027,15705», «124594,19174».</w:t>
            </w:r>
          </w:p>
        </w:tc>
      </w:tr>
      <w:tr w:rsidR="000D5EED" w:rsidRPr="00BB140C" w:rsidTr="001B65E6">
        <w:trPr>
          <w:trHeight w:val="309"/>
          <w:jc w:val="right"/>
        </w:trPr>
        <w:tc>
          <w:tcPr>
            <w:tcW w:w="2514" w:type="pct"/>
          </w:tcPr>
          <w:p w:rsidR="00683693" w:rsidRPr="00BB140C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F6449" w:rsidRPr="00BB140C" w:rsidRDefault="007F6449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B140C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65E6" w:rsidRPr="001B65E6" w:rsidRDefault="001B65E6" w:rsidP="001B65E6">
            <w:pPr>
              <w:ind w:right="-57"/>
              <w:rPr>
                <w:rFonts w:ascii="Times New Roman" w:hAnsi="Times New Roman"/>
                <w:sz w:val="28"/>
                <w:szCs w:val="24"/>
              </w:rPr>
            </w:pPr>
            <w:r w:rsidRPr="001B65E6">
              <w:rPr>
                <w:rFonts w:ascii="Times New Roman" w:hAnsi="Times New Roman"/>
                <w:sz w:val="28"/>
                <w:szCs w:val="24"/>
              </w:rPr>
              <w:t xml:space="preserve">Вице-губернатор Рязанской области – </w:t>
            </w:r>
          </w:p>
          <w:p w:rsidR="00683693" w:rsidRPr="00BB140C" w:rsidRDefault="001B65E6" w:rsidP="001B65E6">
            <w:pPr>
              <w:rPr>
                <w:rFonts w:ascii="Times New Roman" w:hAnsi="Times New Roman"/>
                <w:sz w:val="28"/>
                <w:szCs w:val="28"/>
              </w:rPr>
            </w:pPr>
            <w:r w:rsidRPr="001B65E6">
              <w:rPr>
                <w:rFonts w:ascii="Times New Roman" w:hAnsi="Times New Roman"/>
                <w:sz w:val="28"/>
                <w:szCs w:val="24"/>
              </w:rPr>
              <w:t xml:space="preserve">первый заместитель Председателя </w:t>
            </w:r>
            <w:r w:rsidRPr="001B65E6">
              <w:rPr>
                <w:rFonts w:ascii="Times New Roman" w:hAnsi="Times New Roman"/>
                <w:sz w:val="28"/>
                <w:szCs w:val="24"/>
              </w:rPr>
              <w:br/>
              <w:t>Правительства Рязанской области</w:t>
            </w:r>
          </w:p>
        </w:tc>
        <w:tc>
          <w:tcPr>
            <w:tcW w:w="1185" w:type="pct"/>
          </w:tcPr>
          <w:p w:rsidR="000D5EED" w:rsidRPr="00BB140C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BB140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B140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F6449" w:rsidRPr="00BB140C" w:rsidRDefault="007F6449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B65E6" w:rsidRDefault="001B65E6" w:rsidP="00BB140C">
            <w:pPr>
              <w:ind w:right="-6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1B65E6" w:rsidRDefault="001B65E6" w:rsidP="00BB140C">
            <w:pPr>
              <w:ind w:right="-6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683693" w:rsidRPr="00BB140C" w:rsidRDefault="001B65E6" w:rsidP="00BB140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65E6">
              <w:rPr>
                <w:rFonts w:ascii="Times New Roman" w:hAnsi="Times New Roman"/>
                <w:sz w:val="28"/>
                <w:szCs w:val="24"/>
              </w:rPr>
              <w:t>М.О. Семенов</w:t>
            </w:r>
          </w:p>
        </w:tc>
      </w:tr>
    </w:tbl>
    <w:p w:rsidR="001B65E6" w:rsidRPr="00EB3234" w:rsidRDefault="001B65E6" w:rsidP="00CC356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1B65E6" w:rsidRPr="00EB3234" w:rsidSect="00BB140C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F7" w:rsidRDefault="00E912F7">
      <w:r>
        <w:separator/>
      </w:r>
    </w:p>
  </w:endnote>
  <w:endnote w:type="continuationSeparator" w:id="0">
    <w:p w:rsidR="00E912F7" w:rsidRDefault="00E9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21702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8020" cy="286385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21702F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4625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BB140C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8187  24.09.2021 15:08:11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F7" w:rsidRDefault="00E912F7">
      <w:r>
        <w:separator/>
      </w:r>
    </w:p>
  </w:footnote>
  <w:footnote w:type="continuationSeparator" w:id="0">
    <w:p w:rsidR="00E912F7" w:rsidRDefault="00E91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1450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2D74CB"/>
    <w:multiLevelType w:val="hybridMultilevel"/>
    <w:tmpl w:val="D92E74E6"/>
    <w:lvl w:ilvl="0" w:tplc="3D94D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B6r1v5Oi6zXgNNMoywZh40wyuU=" w:salt="Uvt87YLs9IIxFIcCQukRD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92"/>
    <w:rsid w:val="00000B2A"/>
    <w:rsid w:val="000028A7"/>
    <w:rsid w:val="00002C29"/>
    <w:rsid w:val="000037B4"/>
    <w:rsid w:val="0001360F"/>
    <w:rsid w:val="000141BF"/>
    <w:rsid w:val="000210FF"/>
    <w:rsid w:val="00022AF8"/>
    <w:rsid w:val="00023CCB"/>
    <w:rsid w:val="000278F6"/>
    <w:rsid w:val="00030EE1"/>
    <w:rsid w:val="0003257A"/>
    <w:rsid w:val="000331B3"/>
    <w:rsid w:val="00033413"/>
    <w:rsid w:val="00033722"/>
    <w:rsid w:val="00034041"/>
    <w:rsid w:val="00035F33"/>
    <w:rsid w:val="00037C0C"/>
    <w:rsid w:val="00040088"/>
    <w:rsid w:val="0004632D"/>
    <w:rsid w:val="000514FB"/>
    <w:rsid w:val="00051A10"/>
    <w:rsid w:val="00055366"/>
    <w:rsid w:val="00056DEB"/>
    <w:rsid w:val="00056F94"/>
    <w:rsid w:val="00070084"/>
    <w:rsid w:val="00070962"/>
    <w:rsid w:val="00071ED9"/>
    <w:rsid w:val="0007378E"/>
    <w:rsid w:val="00073A7A"/>
    <w:rsid w:val="0007577F"/>
    <w:rsid w:val="00076C2C"/>
    <w:rsid w:val="00076D5E"/>
    <w:rsid w:val="00082928"/>
    <w:rsid w:val="00083390"/>
    <w:rsid w:val="00084417"/>
    <w:rsid w:val="0008496B"/>
    <w:rsid w:val="00084DD3"/>
    <w:rsid w:val="000917C0"/>
    <w:rsid w:val="00094499"/>
    <w:rsid w:val="00097F61"/>
    <w:rsid w:val="000A22D4"/>
    <w:rsid w:val="000A27AF"/>
    <w:rsid w:val="000A59EB"/>
    <w:rsid w:val="000A7348"/>
    <w:rsid w:val="000B0736"/>
    <w:rsid w:val="000B302B"/>
    <w:rsid w:val="000B6B56"/>
    <w:rsid w:val="000D1ABF"/>
    <w:rsid w:val="000D30B3"/>
    <w:rsid w:val="000D3496"/>
    <w:rsid w:val="000D5EED"/>
    <w:rsid w:val="000E08AE"/>
    <w:rsid w:val="000E3F9F"/>
    <w:rsid w:val="000E4961"/>
    <w:rsid w:val="000E5384"/>
    <w:rsid w:val="000F01FF"/>
    <w:rsid w:val="000F4DAB"/>
    <w:rsid w:val="000F7408"/>
    <w:rsid w:val="00102E82"/>
    <w:rsid w:val="001053D6"/>
    <w:rsid w:val="00105730"/>
    <w:rsid w:val="00114E14"/>
    <w:rsid w:val="00121106"/>
    <w:rsid w:val="00122CFD"/>
    <w:rsid w:val="0012403B"/>
    <w:rsid w:val="00126F61"/>
    <w:rsid w:val="001271EC"/>
    <w:rsid w:val="00127371"/>
    <w:rsid w:val="001275C3"/>
    <w:rsid w:val="001359D3"/>
    <w:rsid w:val="00144ADB"/>
    <w:rsid w:val="00150BC6"/>
    <w:rsid w:val="00150E67"/>
    <w:rsid w:val="00151370"/>
    <w:rsid w:val="00152F25"/>
    <w:rsid w:val="00154668"/>
    <w:rsid w:val="00154BE4"/>
    <w:rsid w:val="00155C0F"/>
    <w:rsid w:val="00157644"/>
    <w:rsid w:val="001576B0"/>
    <w:rsid w:val="00160D29"/>
    <w:rsid w:val="00162549"/>
    <w:rsid w:val="0016281A"/>
    <w:rsid w:val="00162E72"/>
    <w:rsid w:val="00163070"/>
    <w:rsid w:val="00175BE5"/>
    <w:rsid w:val="001850F4"/>
    <w:rsid w:val="00185991"/>
    <w:rsid w:val="00185EFC"/>
    <w:rsid w:val="0019143B"/>
    <w:rsid w:val="00191A24"/>
    <w:rsid w:val="00192B7E"/>
    <w:rsid w:val="001947BE"/>
    <w:rsid w:val="001970C4"/>
    <w:rsid w:val="00197571"/>
    <w:rsid w:val="001A3EDF"/>
    <w:rsid w:val="001A560F"/>
    <w:rsid w:val="001A5AAD"/>
    <w:rsid w:val="001B0955"/>
    <w:rsid w:val="001B0982"/>
    <w:rsid w:val="001B32BA"/>
    <w:rsid w:val="001B65E6"/>
    <w:rsid w:val="001B6DF5"/>
    <w:rsid w:val="001B7ADB"/>
    <w:rsid w:val="001C2847"/>
    <w:rsid w:val="001D2278"/>
    <w:rsid w:val="001D78B7"/>
    <w:rsid w:val="001E0317"/>
    <w:rsid w:val="001E1E72"/>
    <w:rsid w:val="001E20F1"/>
    <w:rsid w:val="001E4FAA"/>
    <w:rsid w:val="001F0529"/>
    <w:rsid w:val="001F0759"/>
    <w:rsid w:val="001F12E8"/>
    <w:rsid w:val="001F228C"/>
    <w:rsid w:val="001F4AE0"/>
    <w:rsid w:val="001F64B8"/>
    <w:rsid w:val="001F769A"/>
    <w:rsid w:val="001F7C83"/>
    <w:rsid w:val="00201538"/>
    <w:rsid w:val="00203046"/>
    <w:rsid w:val="0020384E"/>
    <w:rsid w:val="0020508F"/>
    <w:rsid w:val="002073D4"/>
    <w:rsid w:val="00210DC4"/>
    <w:rsid w:val="00211853"/>
    <w:rsid w:val="00213B47"/>
    <w:rsid w:val="00214113"/>
    <w:rsid w:val="00214508"/>
    <w:rsid w:val="002146F7"/>
    <w:rsid w:val="0021702F"/>
    <w:rsid w:val="00221B8C"/>
    <w:rsid w:val="00224932"/>
    <w:rsid w:val="00226A45"/>
    <w:rsid w:val="00226A4A"/>
    <w:rsid w:val="00231BDA"/>
    <w:rsid w:val="00231F1C"/>
    <w:rsid w:val="00242DDB"/>
    <w:rsid w:val="00243A09"/>
    <w:rsid w:val="00246464"/>
    <w:rsid w:val="00247837"/>
    <w:rsid w:val="002479A2"/>
    <w:rsid w:val="00256B3F"/>
    <w:rsid w:val="0026087E"/>
    <w:rsid w:val="00262E3C"/>
    <w:rsid w:val="00265420"/>
    <w:rsid w:val="002668C0"/>
    <w:rsid w:val="002676FB"/>
    <w:rsid w:val="002736B5"/>
    <w:rsid w:val="002748F9"/>
    <w:rsid w:val="00274B11"/>
    <w:rsid w:val="00274E14"/>
    <w:rsid w:val="002800AB"/>
    <w:rsid w:val="00280A6D"/>
    <w:rsid w:val="00281C08"/>
    <w:rsid w:val="00282B0B"/>
    <w:rsid w:val="00284BC9"/>
    <w:rsid w:val="00284D40"/>
    <w:rsid w:val="00286CD5"/>
    <w:rsid w:val="00290DB1"/>
    <w:rsid w:val="002953B6"/>
    <w:rsid w:val="00295C03"/>
    <w:rsid w:val="002A069D"/>
    <w:rsid w:val="002A154A"/>
    <w:rsid w:val="002A6CFD"/>
    <w:rsid w:val="002A78D1"/>
    <w:rsid w:val="002B1745"/>
    <w:rsid w:val="002B4392"/>
    <w:rsid w:val="002B4AD6"/>
    <w:rsid w:val="002B5513"/>
    <w:rsid w:val="002B761F"/>
    <w:rsid w:val="002B7A59"/>
    <w:rsid w:val="002C193E"/>
    <w:rsid w:val="002C3FA1"/>
    <w:rsid w:val="002C45FA"/>
    <w:rsid w:val="002C5FCC"/>
    <w:rsid w:val="002C6B4B"/>
    <w:rsid w:val="002D21FD"/>
    <w:rsid w:val="002D4F7A"/>
    <w:rsid w:val="002D6027"/>
    <w:rsid w:val="002E42ED"/>
    <w:rsid w:val="002E45C8"/>
    <w:rsid w:val="002F19BD"/>
    <w:rsid w:val="002F1E6B"/>
    <w:rsid w:val="002F1E81"/>
    <w:rsid w:val="002F3C3B"/>
    <w:rsid w:val="00304B98"/>
    <w:rsid w:val="00304C31"/>
    <w:rsid w:val="00305FA5"/>
    <w:rsid w:val="003070FB"/>
    <w:rsid w:val="00310D92"/>
    <w:rsid w:val="00312D9D"/>
    <w:rsid w:val="003160CB"/>
    <w:rsid w:val="003164B4"/>
    <w:rsid w:val="00316583"/>
    <w:rsid w:val="00316CD1"/>
    <w:rsid w:val="003222A3"/>
    <w:rsid w:val="0032373E"/>
    <w:rsid w:val="00327B9A"/>
    <w:rsid w:val="00330AA2"/>
    <w:rsid w:val="003314BD"/>
    <w:rsid w:val="003332FD"/>
    <w:rsid w:val="00333DCF"/>
    <w:rsid w:val="00340093"/>
    <w:rsid w:val="003434C2"/>
    <w:rsid w:val="0034390C"/>
    <w:rsid w:val="00343B92"/>
    <w:rsid w:val="00344603"/>
    <w:rsid w:val="00344F95"/>
    <w:rsid w:val="00354C6B"/>
    <w:rsid w:val="00357562"/>
    <w:rsid w:val="00360A40"/>
    <w:rsid w:val="00362DA8"/>
    <w:rsid w:val="00374AEB"/>
    <w:rsid w:val="00380BC5"/>
    <w:rsid w:val="003826CE"/>
    <w:rsid w:val="00382CA4"/>
    <w:rsid w:val="0038445B"/>
    <w:rsid w:val="0038559B"/>
    <w:rsid w:val="003870C2"/>
    <w:rsid w:val="00390CD3"/>
    <w:rsid w:val="003921EA"/>
    <w:rsid w:val="00393E22"/>
    <w:rsid w:val="00394168"/>
    <w:rsid w:val="003946B9"/>
    <w:rsid w:val="003A077D"/>
    <w:rsid w:val="003A6633"/>
    <w:rsid w:val="003A7453"/>
    <w:rsid w:val="003A749D"/>
    <w:rsid w:val="003B14E5"/>
    <w:rsid w:val="003B4646"/>
    <w:rsid w:val="003B5333"/>
    <w:rsid w:val="003B573B"/>
    <w:rsid w:val="003B6577"/>
    <w:rsid w:val="003B6D64"/>
    <w:rsid w:val="003C3774"/>
    <w:rsid w:val="003C5EF8"/>
    <w:rsid w:val="003C7384"/>
    <w:rsid w:val="003D1EA0"/>
    <w:rsid w:val="003D3B8A"/>
    <w:rsid w:val="003D54E0"/>
    <w:rsid w:val="003D54F8"/>
    <w:rsid w:val="003E2AE4"/>
    <w:rsid w:val="003F07C2"/>
    <w:rsid w:val="003F1487"/>
    <w:rsid w:val="003F4F5E"/>
    <w:rsid w:val="00400906"/>
    <w:rsid w:val="00405E44"/>
    <w:rsid w:val="004111E9"/>
    <w:rsid w:val="00411BC7"/>
    <w:rsid w:val="00412013"/>
    <w:rsid w:val="0042320B"/>
    <w:rsid w:val="0042590E"/>
    <w:rsid w:val="004270B8"/>
    <w:rsid w:val="004274ED"/>
    <w:rsid w:val="004345F8"/>
    <w:rsid w:val="00437B66"/>
    <w:rsid w:val="00437F65"/>
    <w:rsid w:val="0044537B"/>
    <w:rsid w:val="00445C90"/>
    <w:rsid w:val="00446A08"/>
    <w:rsid w:val="00446AEA"/>
    <w:rsid w:val="0045279E"/>
    <w:rsid w:val="0045350C"/>
    <w:rsid w:val="00456E08"/>
    <w:rsid w:val="00460FEA"/>
    <w:rsid w:val="00461702"/>
    <w:rsid w:val="00461F4A"/>
    <w:rsid w:val="0046414A"/>
    <w:rsid w:val="00471215"/>
    <w:rsid w:val="004734B7"/>
    <w:rsid w:val="004772A8"/>
    <w:rsid w:val="00481B88"/>
    <w:rsid w:val="00485B4F"/>
    <w:rsid w:val="0048608A"/>
    <w:rsid w:val="004862D1"/>
    <w:rsid w:val="00486F20"/>
    <w:rsid w:val="004965F8"/>
    <w:rsid w:val="00497394"/>
    <w:rsid w:val="004974B9"/>
    <w:rsid w:val="004A0C20"/>
    <w:rsid w:val="004A466D"/>
    <w:rsid w:val="004A648F"/>
    <w:rsid w:val="004B2D5A"/>
    <w:rsid w:val="004C67D6"/>
    <w:rsid w:val="004D293D"/>
    <w:rsid w:val="004D3432"/>
    <w:rsid w:val="004D35DA"/>
    <w:rsid w:val="004D4BC9"/>
    <w:rsid w:val="004D4D66"/>
    <w:rsid w:val="004D5BD6"/>
    <w:rsid w:val="004E1488"/>
    <w:rsid w:val="004E603F"/>
    <w:rsid w:val="004E6AED"/>
    <w:rsid w:val="004E7C36"/>
    <w:rsid w:val="004F292B"/>
    <w:rsid w:val="004F44FE"/>
    <w:rsid w:val="004F6439"/>
    <w:rsid w:val="004F65B9"/>
    <w:rsid w:val="0050099C"/>
    <w:rsid w:val="00502797"/>
    <w:rsid w:val="00512A47"/>
    <w:rsid w:val="005138E0"/>
    <w:rsid w:val="00514D71"/>
    <w:rsid w:val="00517450"/>
    <w:rsid w:val="00531078"/>
    <w:rsid w:val="00531C68"/>
    <w:rsid w:val="00532119"/>
    <w:rsid w:val="005335F3"/>
    <w:rsid w:val="00535338"/>
    <w:rsid w:val="00537280"/>
    <w:rsid w:val="0053783A"/>
    <w:rsid w:val="00537F03"/>
    <w:rsid w:val="0054196E"/>
    <w:rsid w:val="00541997"/>
    <w:rsid w:val="0054381C"/>
    <w:rsid w:val="0054394A"/>
    <w:rsid w:val="00543C38"/>
    <w:rsid w:val="00543D2D"/>
    <w:rsid w:val="005446C4"/>
    <w:rsid w:val="00545A3D"/>
    <w:rsid w:val="00546DBB"/>
    <w:rsid w:val="00547EF2"/>
    <w:rsid w:val="00550B90"/>
    <w:rsid w:val="00560D52"/>
    <w:rsid w:val="00560FD7"/>
    <w:rsid w:val="00561A5B"/>
    <w:rsid w:val="00562FD8"/>
    <w:rsid w:val="00564D21"/>
    <w:rsid w:val="0057074C"/>
    <w:rsid w:val="00570B50"/>
    <w:rsid w:val="00571271"/>
    <w:rsid w:val="00573FBF"/>
    <w:rsid w:val="00574FF3"/>
    <w:rsid w:val="005756CB"/>
    <w:rsid w:val="00575E2B"/>
    <w:rsid w:val="005764D1"/>
    <w:rsid w:val="00576A46"/>
    <w:rsid w:val="00576D3B"/>
    <w:rsid w:val="00581104"/>
    <w:rsid w:val="00581158"/>
    <w:rsid w:val="005814D0"/>
    <w:rsid w:val="005815CE"/>
    <w:rsid w:val="00582538"/>
    <w:rsid w:val="005835C2"/>
    <w:rsid w:val="005838EA"/>
    <w:rsid w:val="00585EE1"/>
    <w:rsid w:val="00590C0E"/>
    <w:rsid w:val="005914E9"/>
    <w:rsid w:val="005939E6"/>
    <w:rsid w:val="00595D1B"/>
    <w:rsid w:val="005A1462"/>
    <w:rsid w:val="005A3197"/>
    <w:rsid w:val="005A4227"/>
    <w:rsid w:val="005A649D"/>
    <w:rsid w:val="005A64C7"/>
    <w:rsid w:val="005B229B"/>
    <w:rsid w:val="005B24E7"/>
    <w:rsid w:val="005B2F3C"/>
    <w:rsid w:val="005B3518"/>
    <w:rsid w:val="005B517C"/>
    <w:rsid w:val="005B5A4B"/>
    <w:rsid w:val="005B5D4D"/>
    <w:rsid w:val="005B5F14"/>
    <w:rsid w:val="005C06D8"/>
    <w:rsid w:val="005C292A"/>
    <w:rsid w:val="005C2C67"/>
    <w:rsid w:val="005C2F13"/>
    <w:rsid w:val="005C56AE"/>
    <w:rsid w:val="005C7449"/>
    <w:rsid w:val="005D38F6"/>
    <w:rsid w:val="005D5CF8"/>
    <w:rsid w:val="005D7D0C"/>
    <w:rsid w:val="005E1F30"/>
    <w:rsid w:val="005E3021"/>
    <w:rsid w:val="005E6D99"/>
    <w:rsid w:val="005E76D1"/>
    <w:rsid w:val="005F2ADD"/>
    <w:rsid w:val="005F2C49"/>
    <w:rsid w:val="005F3818"/>
    <w:rsid w:val="005F41D4"/>
    <w:rsid w:val="006013EB"/>
    <w:rsid w:val="006034BF"/>
    <w:rsid w:val="0060479E"/>
    <w:rsid w:val="00604BE7"/>
    <w:rsid w:val="006061FF"/>
    <w:rsid w:val="006062A7"/>
    <w:rsid w:val="00610475"/>
    <w:rsid w:val="00612171"/>
    <w:rsid w:val="006148B2"/>
    <w:rsid w:val="00616AED"/>
    <w:rsid w:val="00617354"/>
    <w:rsid w:val="006215F4"/>
    <w:rsid w:val="00622A07"/>
    <w:rsid w:val="00622A51"/>
    <w:rsid w:val="006238E6"/>
    <w:rsid w:val="00623912"/>
    <w:rsid w:val="0062492C"/>
    <w:rsid w:val="00632A4F"/>
    <w:rsid w:val="00632B56"/>
    <w:rsid w:val="006351E3"/>
    <w:rsid w:val="006418BB"/>
    <w:rsid w:val="006428CF"/>
    <w:rsid w:val="00644236"/>
    <w:rsid w:val="00646736"/>
    <w:rsid w:val="006471E5"/>
    <w:rsid w:val="0065085A"/>
    <w:rsid w:val="00654B65"/>
    <w:rsid w:val="00656508"/>
    <w:rsid w:val="00656620"/>
    <w:rsid w:val="00657D93"/>
    <w:rsid w:val="00663DCF"/>
    <w:rsid w:val="00664BA0"/>
    <w:rsid w:val="00665688"/>
    <w:rsid w:val="006659FA"/>
    <w:rsid w:val="00666292"/>
    <w:rsid w:val="00671D3B"/>
    <w:rsid w:val="00672A2E"/>
    <w:rsid w:val="0067494B"/>
    <w:rsid w:val="006800F1"/>
    <w:rsid w:val="00683693"/>
    <w:rsid w:val="00684A5B"/>
    <w:rsid w:val="00692B6E"/>
    <w:rsid w:val="00697CEE"/>
    <w:rsid w:val="006A1F71"/>
    <w:rsid w:val="006A2F8E"/>
    <w:rsid w:val="006A4D4F"/>
    <w:rsid w:val="006C5078"/>
    <w:rsid w:val="006C7728"/>
    <w:rsid w:val="006D042C"/>
    <w:rsid w:val="006D7CEA"/>
    <w:rsid w:val="006E0233"/>
    <w:rsid w:val="006E2046"/>
    <w:rsid w:val="006E3315"/>
    <w:rsid w:val="006E6E17"/>
    <w:rsid w:val="006F328B"/>
    <w:rsid w:val="006F5886"/>
    <w:rsid w:val="00701F08"/>
    <w:rsid w:val="0070439C"/>
    <w:rsid w:val="00704AF9"/>
    <w:rsid w:val="00704D33"/>
    <w:rsid w:val="007056B1"/>
    <w:rsid w:val="007073FA"/>
    <w:rsid w:val="00707734"/>
    <w:rsid w:val="00707E19"/>
    <w:rsid w:val="00712F7C"/>
    <w:rsid w:val="00714F0C"/>
    <w:rsid w:val="00716E89"/>
    <w:rsid w:val="0072328A"/>
    <w:rsid w:val="00724174"/>
    <w:rsid w:val="00724AE0"/>
    <w:rsid w:val="00730177"/>
    <w:rsid w:val="00731DE0"/>
    <w:rsid w:val="00733A16"/>
    <w:rsid w:val="007377B5"/>
    <w:rsid w:val="00742287"/>
    <w:rsid w:val="00746CC2"/>
    <w:rsid w:val="00752669"/>
    <w:rsid w:val="0075377E"/>
    <w:rsid w:val="00760323"/>
    <w:rsid w:val="007637BD"/>
    <w:rsid w:val="0076411F"/>
    <w:rsid w:val="00765600"/>
    <w:rsid w:val="00766D94"/>
    <w:rsid w:val="00767219"/>
    <w:rsid w:val="00780964"/>
    <w:rsid w:val="007814A5"/>
    <w:rsid w:val="0078360C"/>
    <w:rsid w:val="00791C9F"/>
    <w:rsid w:val="00792AAB"/>
    <w:rsid w:val="00793B47"/>
    <w:rsid w:val="00793BEA"/>
    <w:rsid w:val="00796862"/>
    <w:rsid w:val="007A0167"/>
    <w:rsid w:val="007A0D80"/>
    <w:rsid w:val="007A1D0C"/>
    <w:rsid w:val="007A2A7B"/>
    <w:rsid w:val="007A5D19"/>
    <w:rsid w:val="007B1F74"/>
    <w:rsid w:val="007B2185"/>
    <w:rsid w:val="007B3FA1"/>
    <w:rsid w:val="007B4DD0"/>
    <w:rsid w:val="007B7AD0"/>
    <w:rsid w:val="007C1A2E"/>
    <w:rsid w:val="007C2FA1"/>
    <w:rsid w:val="007C3073"/>
    <w:rsid w:val="007D0EBA"/>
    <w:rsid w:val="007D1B6D"/>
    <w:rsid w:val="007D26AC"/>
    <w:rsid w:val="007D4925"/>
    <w:rsid w:val="007D4BA8"/>
    <w:rsid w:val="007F0385"/>
    <w:rsid w:val="007F0C8A"/>
    <w:rsid w:val="007F11AB"/>
    <w:rsid w:val="007F3290"/>
    <w:rsid w:val="007F34CE"/>
    <w:rsid w:val="007F6449"/>
    <w:rsid w:val="007F70BC"/>
    <w:rsid w:val="00800231"/>
    <w:rsid w:val="008024C6"/>
    <w:rsid w:val="008035E2"/>
    <w:rsid w:val="008039F6"/>
    <w:rsid w:val="008143CB"/>
    <w:rsid w:val="00820AEF"/>
    <w:rsid w:val="008229E3"/>
    <w:rsid w:val="00823CA1"/>
    <w:rsid w:val="0082746A"/>
    <w:rsid w:val="00831CFC"/>
    <w:rsid w:val="00835C09"/>
    <w:rsid w:val="0084342C"/>
    <w:rsid w:val="008463D9"/>
    <w:rsid w:val="00850CFA"/>
    <w:rsid w:val="008513B9"/>
    <w:rsid w:val="0085147A"/>
    <w:rsid w:val="008541F7"/>
    <w:rsid w:val="00855FDE"/>
    <w:rsid w:val="00864293"/>
    <w:rsid w:val="0086681A"/>
    <w:rsid w:val="008702D3"/>
    <w:rsid w:val="0087107D"/>
    <w:rsid w:val="00871CCC"/>
    <w:rsid w:val="008745D4"/>
    <w:rsid w:val="00876034"/>
    <w:rsid w:val="0088224E"/>
    <w:rsid w:val="008827E7"/>
    <w:rsid w:val="008838CE"/>
    <w:rsid w:val="008840B9"/>
    <w:rsid w:val="00884993"/>
    <w:rsid w:val="0088586F"/>
    <w:rsid w:val="00886FF8"/>
    <w:rsid w:val="00887C18"/>
    <w:rsid w:val="00897610"/>
    <w:rsid w:val="008A0E98"/>
    <w:rsid w:val="008A1470"/>
    <w:rsid w:val="008A1696"/>
    <w:rsid w:val="008A26AA"/>
    <w:rsid w:val="008A2D83"/>
    <w:rsid w:val="008A7BA2"/>
    <w:rsid w:val="008B0896"/>
    <w:rsid w:val="008B24FE"/>
    <w:rsid w:val="008B5875"/>
    <w:rsid w:val="008B7138"/>
    <w:rsid w:val="008B7D2A"/>
    <w:rsid w:val="008C058F"/>
    <w:rsid w:val="008C58FE"/>
    <w:rsid w:val="008D0B56"/>
    <w:rsid w:val="008D0E3F"/>
    <w:rsid w:val="008E6112"/>
    <w:rsid w:val="008E6C41"/>
    <w:rsid w:val="008F0816"/>
    <w:rsid w:val="008F12F6"/>
    <w:rsid w:val="008F6BB7"/>
    <w:rsid w:val="008F78B5"/>
    <w:rsid w:val="00900F42"/>
    <w:rsid w:val="00902A5E"/>
    <w:rsid w:val="00904BC7"/>
    <w:rsid w:val="00904E12"/>
    <w:rsid w:val="0090515B"/>
    <w:rsid w:val="009065D6"/>
    <w:rsid w:val="0091046E"/>
    <w:rsid w:val="00911A6F"/>
    <w:rsid w:val="009131F0"/>
    <w:rsid w:val="00913A44"/>
    <w:rsid w:val="00913AFD"/>
    <w:rsid w:val="00916609"/>
    <w:rsid w:val="00925DFB"/>
    <w:rsid w:val="00926F5E"/>
    <w:rsid w:val="0093078D"/>
    <w:rsid w:val="00932E3C"/>
    <w:rsid w:val="00944249"/>
    <w:rsid w:val="009442B1"/>
    <w:rsid w:val="009503A7"/>
    <w:rsid w:val="009521AC"/>
    <w:rsid w:val="0095667A"/>
    <w:rsid w:val="00962EE6"/>
    <w:rsid w:val="00965794"/>
    <w:rsid w:val="00970FFE"/>
    <w:rsid w:val="00973E2A"/>
    <w:rsid w:val="00985D40"/>
    <w:rsid w:val="0098611F"/>
    <w:rsid w:val="009901BD"/>
    <w:rsid w:val="0099258A"/>
    <w:rsid w:val="00993421"/>
    <w:rsid w:val="009977FF"/>
    <w:rsid w:val="00997A63"/>
    <w:rsid w:val="009A085B"/>
    <w:rsid w:val="009A1A8F"/>
    <w:rsid w:val="009A7C5A"/>
    <w:rsid w:val="009C079A"/>
    <w:rsid w:val="009C1DE6"/>
    <w:rsid w:val="009C1F0E"/>
    <w:rsid w:val="009C2066"/>
    <w:rsid w:val="009D278B"/>
    <w:rsid w:val="009D3524"/>
    <w:rsid w:val="009D3E2B"/>
    <w:rsid w:val="009D3E8C"/>
    <w:rsid w:val="009E196A"/>
    <w:rsid w:val="009E361E"/>
    <w:rsid w:val="009E3A0E"/>
    <w:rsid w:val="009F2EEC"/>
    <w:rsid w:val="009F2F69"/>
    <w:rsid w:val="009F387A"/>
    <w:rsid w:val="00A03603"/>
    <w:rsid w:val="00A05D94"/>
    <w:rsid w:val="00A078F8"/>
    <w:rsid w:val="00A07F04"/>
    <w:rsid w:val="00A1267A"/>
    <w:rsid w:val="00A1314B"/>
    <w:rsid w:val="00A13160"/>
    <w:rsid w:val="00A137D3"/>
    <w:rsid w:val="00A14764"/>
    <w:rsid w:val="00A159ED"/>
    <w:rsid w:val="00A15F9B"/>
    <w:rsid w:val="00A259C5"/>
    <w:rsid w:val="00A27786"/>
    <w:rsid w:val="00A329FE"/>
    <w:rsid w:val="00A37DFB"/>
    <w:rsid w:val="00A448E0"/>
    <w:rsid w:val="00A44A8F"/>
    <w:rsid w:val="00A5057E"/>
    <w:rsid w:val="00A51D96"/>
    <w:rsid w:val="00A560CB"/>
    <w:rsid w:val="00A56C4E"/>
    <w:rsid w:val="00A60597"/>
    <w:rsid w:val="00A60D75"/>
    <w:rsid w:val="00A76EF4"/>
    <w:rsid w:val="00A77633"/>
    <w:rsid w:val="00A83AC7"/>
    <w:rsid w:val="00A93461"/>
    <w:rsid w:val="00A96F84"/>
    <w:rsid w:val="00AA034B"/>
    <w:rsid w:val="00AA0419"/>
    <w:rsid w:val="00AA2308"/>
    <w:rsid w:val="00AB39CD"/>
    <w:rsid w:val="00AB4814"/>
    <w:rsid w:val="00AC1907"/>
    <w:rsid w:val="00AC3953"/>
    <w:rsid w:val="00AC6133"/>
    <w:rsid w:val="00AC7150"/>
    <w:rsid w:val="00AD0FE4"/>
    <w:rsid w:val="00AD326E"/>
    <w:rsid w:val="00AD3994"/>
    <w:rsid w:val="00AD4A6B"/>
    <w:rsid w:val="00AD4DAB"/>
    <w:rsid w:val="00AD6BE7"/>
    <w:rsid w:val="00AD7281"/>
    <w:rsid w:val="00AD7A99"/>
    <w:rsid w:val="00AE5BED"/>
    <w:rsid w:val="00AF5F7C"/>
    <w:rsid w:val="00B0171C"/>
    <w:rsid w:val="00B02207"/>
    <w:rsid w:val="00B03403"/>
    <w:rsid w:val="00B04E48"/>
    <w:rsid w:val="00B07D96"/>
    <w:rsid w:val="00B10324"/>
    <w:rsid w:val="00B115F0"/>
    <w:rsid w:val="00B11699"/>
    <w:rsid w:val="00B145C9"/>
    <w:rsid w:val="00B20F4E"/>
    <w:rsid w:val="00B21C25"/>
    <w:rsid w:val="00B262F4"/>
    <w:rsid w:val="00B326F6"/>
    <w:rsid w:val="00B376B1"/>
    <w:rsid w:val="00B407EA"/>
    <w:rsid w:val="00B40ACC"/>
    <w:rsid w:val="00B40EE7"/>
    <w:rsid w:val="00B413CE"/>
    <w:rsid w:val="00B42357"/>
    <w:rsid w:val="00B4624A"/>
    <w:rsid w:val="00B46810"/>
    <w:rsid w:val="00B5225F"/>
    <w:rsid w:val="00B53E94"/>
    <w:rsid w:val="00B54F2F"/>
    <w:rsid w:val="00B5528C"/>
    <w:rsid w:val="00B6135E"/>
    <w:rsid w:val="00B6190E"/>
    <w:rsid w:val="00B620D9"/>
    <w:rsid w:val="00B633DB"/>
    <w:rsid w:val="00B639ED"/>
    <w:rsid w:val="00B66A8C"/>
    <w:rsid w:val="00B75DF3"/>
    <w:rsid w:val="00B775AA"/>
    <w:rsid w:val="00B8061C"/>
    <w:rsid w:val="00B80BE2"/>
    <w:rsid w:val="00B82ABF"/>
    <w:rsid w:val="00B83BA2"/>
    <w:rsid w:val="00B842FC"/>
    <w:rsid w:val="00B853AA"/>
    <w:rsid w:val="00B875BF"/>
    <w:rsid w:val="00B91F62"/>
    <w:rsid w:val="00B95250"/>
    <w:rsid w:val="00B961E1"/>
    <w:rsid w:val="00BA1F87"/>
    <w:rsid w:val="00BA5AB4"/>
    <w:rsid w:val="00BA7567"/>
    <w:rsid w:val="00BB1002"/>
    <w:rsid w:val="00BB140C"/>
    <w:rsid w:val="00BB2881"/>
    <w:rsid w:val="00BB2B20"/>
    <w:rsid w:val="00BB2C98"/>
    <w:rsid w:val="00BB6924"/>
    <w:rsid w:val="00BC3C7C"/>
    <w:rsid w:val="00BD0793"/>
    <w:rsid w:val="00BD0B82"/>
    <w:rsid w:val="00BE20AC"/>
    <w:rsid w:val="00BE46D9"/>
    <w:rsid w:val="00BE7B99"/>
    <w:rsid w:val="00BF1E23"/>
    <w:rsid w:val="00BF29A5"/>
    <w:rsid w:val="00BF4746"/>
    <w:rsid w:val="00BF4AD5"/>
    <w:rsid w:val="00BF4F5F"/>
    <w:rsid w:val="00C009A4"/>
    <w:rsid w:val="00C01749"/>
    <w:rsid w:val="00C03778"/>
    <w:rsid w:val="00C039E0"/>
    <w:rsid w:val="00C03EC2"/>
    <w:rsid w:val="00C04BC0"/>
    <w:rsid w:val="00C04EEB"/>
    <w:rsid w:val="00C0746E"/>
    <w:rsid w:val="00C106CF"/>
    <w:rsid w:val="00C10F12"/>
    <w:rsid w:val="00C11826"/>
    <w:rsid w:val="00C129A1"/>
    <w:rsid w:val="00C17501"/>
    <w:rsid w:val="00C20754"/>
    <w:rsid w:val="00C21D73"/>
    <w:rsid w:val="00C22273"/>
    <w:rsid w:val="00C27E63"/>
    <w:rsid w:val="00C32C09"/>
    <w:rsid w:val="00C33A70"/>
    <w:rsid w:val="00C46D42"/>
    <w:rsid w:val="00C50C32"/>
    <w:rsid w:val="00C53EE5"/>
    <w:rsid w:val="00C57F0D"/>
    <w:rsid w:val="00C60178"/>
    <w:rsid w:val="00C61760"/>
    <w:rsid w:val="00C62561"/>
    <w:rsid w:val="00C63855"/>
    <w:rsid w:val="00C63CD6"/>
    <w:rsid w:val="00C76AC9"/>
    <w:rsid w:val="00C76BF5"/>
    <w:rsid w:val="00C77B7D"/>
    <w:rsid w:val="00C8146D"/>
    <w:rsid w:val="00C8251B"/>
    <w:rsid w:val="00C83EB8"/>
    <w:rsid w:val="00C867EC"/>
    <w:rsid w:val="00C8713C"/>
    <w:rsid w:val="00C87D95"/>
    <w:rsid w:val="00C9077A"/>
    <w:rsid w:val="00C937F9"/>
    <w:rsid w:val="00C95732"/>
    <w:rsid w:val="00C95B64"/>
    <w:rsid w:val="00C95CD2"/>
    <w:rsid w:val="00CA051B"/>
    <w:rsid w:val="00CB3CBE"/>
    <w:rsid w:val="00CB559E"/>
    <w:rsid w:val="00CB5A9B"/>
    <w:rsid w:val="00CB5C6A"/>
    <w:rsid w:val="00CC059E"/>
    <w:rsid w:val="00CC1C34"/>
    <w:rsid w:val="00CC356D"/>
    <w:rsid w:val="00CC50CB"/>
    <w:rsid w:val="00CD1401"/>
    <w:rsid w:val="00CD4D98"/>
    <w:rsid w:val="00CD54CA"/>
    <w:rsid w:val="00CD58B0"/>
    <w:rsid w:val="00CE4CC4"/>
    <w:rsid w:val="00CF0095"/>
    <w:rsid w:val="00CF03D8"/>
    <w:rsid w:val="00CF1B60"/>
    <w:rsid w:val="00CF1EE6"/>
    <w:rsid w:val="00CF3E36"/>
    <w:rsid w:val="00CF43C3"/>
    <w:rsid w:val="00CF5CD8"/>
    <w:rsid w:val="00CF61F1"/>
    <w:rsid w:val="00CF635A"/>
    <w:rsid w:val="00D015D5"/>
    <w:rsid w:val="00D02D20"/>
    <w:rsid w:val="00D03D68"/>
    <w:rsid w:val="00D0564E"/>
    <w:rsid w:val="00D11A75"/>
    <w:rsid w:val="00D11DC3"/>
    <w:rsid w:val="00D13643"/>
    <w:rsid w:val="00D15A02"/>
    <w:rsid w:val="00D24131"/>
    <w:rsid w:val="00D2603B"/>
    <w:rsid w:val="00D266DD"/>
    <w:rsid w:val="00D30C69"/>
    <w:rsid w:val="00D32B04"/>
    <w:rsid w:val="00D33B37"/>
    <w:rsid w:val="00D33FC0"/>
    <w:rsid w:val="00D35DCA"/>
    <w:rsid w:val="00D374E7"/>
    <w:rsid w:val="00D3781B"/>
    <w:rsid w:val="00D4179C"/>
    <w:rsid w:val="00D42443"/>
    <w:rsid w:val="00D43085"/>
    <w:rsid w:val="00D46BC4"/>
    <w:rsid w:val="00D51225"/>
    <w:rsid w:val="00D57918"/>
    <w:rsid w:val="00D60929"/>
    <w:rsid w:val="00D62A83"/>
    <w:rsid w:val="00D63949"/>
    <w:rsid w:val="00D652E7"/>
    <w:rsid w:val="00D7428B"/>
    <w:rsid w:val="00D77BCF"/>
    <w:rsid w:val="00D800F9"/>
    <w:rsid w:val="00D82C38"/>
    <w:rsid w:val="00D84394"/>
    <w:rsid w:val="00D85547"/>
    <w:rsid w:val="00D85BAF"/>
    <w:rsid w:val="00D86F9F"/>
    <w:rsid w:val="00D91AAC"/>
    <w:rsid w:val="00D923E6"/>
    <w:rsid w:val="00D92BA8"/>
    <w:rsid w:val="00D95E55"/>
    <w:rsid w:val="00DA14A5"/>
    <w:rsid w:val="00DA19BA"/>
    <w:rsid w:val="00DA4554"/>
    <w:rsid w:val="00DA5B40"/>
    <w:rsid w:val="00DA62D2"/>
    <w:rsid w:val="00DA65CC"/>
    <w:rsid w:val="00DB1A4E"/>
    <w:rsid w:val="00DB3664"/>
    <w:rsid w:val="00DB5CFF"/>
    <w:rsid w:val="00DC16FB"/>
    <w:rsid w:val="00DC4A65"/>
    <w:rsid w:val="00DC4F66"/>
    <w:rsid w:val="00DC4F75"/>
    <w:rsid w:val="00DC6627"/>
    <w:rsid w:val="00DE6215"/>
    <w:rsid w:val="00DF24AB"/>
    <w:rsid w:val="00DF6A0F"/>
    <w:rsid w:val="00DF6F49"/>
    <w:rsid w:val="00DF73D7"/>
    <w:rsid w:val="00E01362"/>
    <w:rsid w:val="00E027C9"/>
    <w:rsid w:val="00E04415"/>
    <w:rsid w:val="00E10873"/>
    <w:rsid w:val="00E10B44"/>
    <w:rsid w:val="00E11A43"/>
    <w:rsid w:val="00E11AD6"/>
    <w:rsid w:val="00E11F02"/>
    <w:rsid w:val="00E14504"/>
    <w:rsid w:val="00E15165"/>
    <w:rsid w:val="00E1645D"/>
    <w:rsid w:val="00E17A82"/>
    <w:rsid w:val="00E271E7"/>
    <w:rsid w:val="00E2726B"/>
    <w:rsid w:val="00E33223"/>
    <w:rsid w:val="00E33F36"/>
    <w:rsid w:val="00E34185"/>
    <w:rsid w:val="00E37801"/>
    <w:rsid w:val="00E37DF5"/>
    <w:rsid w:val="00E41C21"/>
    <w:rsid w:val="00E44304"/>
    <w:rsid w:val="00E46EAA"/>
    <w:rsid w:val="00E5038C"/>
    <w:rsid w:val="00E50B69"/>
    <w:rsid w:val="00E528F8"/>
    <w:rsid w:val="00E5298B"/>
    <w:rsid w:val="00E560DD"/>
    <w:rsid w:val="00E56D68"/>
    <w:rsid w:val="00E56E9B"/>
    <w:rsid w:val="00E56EFB"/>
    <w:rsid w:val="00E57B05"/>
    <w:rsid w:val="00E6081A"/>
    <w:rsid w:val="00E60BE8"/>
    <w:rsid w:val="00E6119B"/>
    <w:rsid w:val="00E6193C"/>
    <w:rsid w:val="00E63583"/>
    <w:rsid w:val="00E63762"/>
    <w:rsid w:val="00E63A53"/>
    <w:rsid w:val="00E6458F"/>
    <w:rsid w:val="00E6541A"/>
    <w:rsid w:val="00E670F8"/>
    <w:rsid w:val="00E719F9"/>
    <w:rsid w:val="00E7242D"/>
    <w:rsid w:val="00E72B87"/>
    <w:rsid w:val="00E742DB"/>
    <w:rsid w:val="00E80D46"/>
    <w:rsid w:val="00E8264E"/>
    <w:rsid w:val="00E84C45"/>
    <w:rsid w:val="00E87E21"/>
    <w:rsid w:val="00E87E25"/>
    <w:rsid w:val="00E912F7"/>
    <w:rsid w:val="00E95610"/>
    <w:rsid w:val="00E97029"/>
    <w:rsid w:val="00EA04F1"/>
    <w:rsid w:val="00EA11B4"/>
    <w:rsid w:val="00EA1E13"/>
    <w:rsid w:val="00EA2FD3"/>
    <w:rsid w:val="00EB0FF7"/>
    <w:rsid w:val="00EB29DD"/>
    <w:rsid w:val="00EB3234"/>
    <w:rsid w:val="00EB7CE9"/>
    <w:rsid w:val="00EC33FE"/>
    <w:rsid w:val="00EC433F"/>
    <w:rsid w:val="00EC4B21"/>
    <w:rsid w:val="00EC68A4"/>
    <w:rsid w:val="00EC74E0"/>
    <w:rsid w:val="00ED1FDE"/>
    <w:rsid w:val="00ED4894"/>
    <w:rsid w:val="00ED523C"/>
    <w:rsid w:val="00ED6AE8"/>
    <w:rsid w:val="00EE347F"/>
    <w:rsid w:val="00EE4820"/>
    <w:rsid w:val="00EE7342"/>
    <w:rsid w:val="00EF0250"/>
    <w:rsid w:val="00EF3BB8"/>
    <w:rsid w:val="00EF6C29"/>
    <w:rsid w:val="00F04581"/>
    <w:rsid w:val="00F06EFB"/>
    <w:rsid w:val="00F1304E"/>
    <w:rsid w:val="00F1529E"/>
    <w:rsid w:val="00F16F07"/>
    <w:rsid w:val="00F31D0A"/>
    <w:rsid w:val="00F32607"/>
    <w:rsid w:val="00F32D86"/>
    <w:rsid w:val="00F3334F"/>
    <w:rsid w:val="00F45B7C"/>
    <w:rsid w:val="00F45FCE"/>
    <w:rsid w:val="00F47F63"/>
    <w:rsid w:val="00F50B7D"/>
    <w:rsid w:val="00F66710"/>
    <w:rsid w:val="00F71ECC"/>
    <w:rsid w:val="00F73F10"/>
    <w:rsid w:val="00F84475"/>
    <w:rsid w:val="00F8685F"/>
    <w:rsid w:val="00F9334F"/>
    <w:rsid w:val="00F9567D"/>
    <w:rsid w:val="00F97D7F"/>
    <w:rsid w:val="00FA122C"/>
    <w:rsid w:val="00FA3B95"/>
    <w:rsid w:val="00FA43BA"/>
    <w:rsid w:val="00FA49CE"/>
    <w:rsid w:val="00FA6A3B"/>
    <w:rsid w:val="00FA7720"/>
    <w:rsid w:val="00FA7F00"/>
    <w:rsid w:val="00FB4B27"/>
    <w:rsid w:val="00FB5ABD"/>
    <w:rsid w:val="00FC0B8D"/>
    <w:rsid w:val="00FC1278"/>
    <w:rsid w:val="00FC730A"/>
    <w:rsid w:val="00FC7C7A"/>
    <w:rsid w:val="00FD283D"/>
    <w:rsid w:val="00FD2E0B"/>
    <w:rsid w:val="00FD395D"/>
    <w:rsid w:val="00FE7735"/>
    <w:rsid w:val="00FF2B32"/>
    <w:rsid w:val="00FF2E4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7A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7A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C7B8-0DB0-4DC3-9751-964C6C3B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4</TotalTime>
  <Pages>4</Pages>
  <Words>1029</Words>
  <Characters>7492</Characters>
  <Application>Microsoft Office Word</Application>
  <DocSecurity>0</DocSecurity>
  <Lines>192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Лёксина М.А.</cp:lastModifiedBy>
  <cp:revision>5</cp:revision>
  <cp:lastPrinted>2021-09-08T12:30:00Z</cp:lastPrinted>
  <dcterms:created xsi:type="dcterms:W3CDTF">2021-09-24T12:10:00Z</dcterms:created>
  <dcterms:modified xsi:type="dcterms:W3CDTF">2021-09-28T12:50:00Z</dcterms:modified>
</cp:coreProperties>
</file>