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C7EBE" w:rsidRDefault="002C7EBE" w:rsidP="002C7EBE">
      <w:pPr>
        <w:tabs>
          <w:tab w:val="left" w:pos="4400"/>
          <w:tab w:val="left" w:pos="4600"/>
        </w:tabs>
        <w:spacing w:before="480" w:after="520"/>
        <w:ind w:right="830"/>
        <w:jc w:val="center"/>
        <w:rPr>
          <w:rFonts w:ascii="Times New Roman" w:hAnsi="Times New Roman"/>
          <w:bCs/>
          <w:sz w:val="28"/>
          <w:szCs w:val="28"/>
        </w:rPr>
      </w:pPr>
      <w:r w:rsidRPr="002C7EBE">
        <w:rPr>
          <w:rFonts w:ascii="Times New Roman" w:hAnsi="Times New Roman"/>
          <w:bCs/>
          <w:sz w:val="28"/>
          <w:szCs w:val="28"/>
        </w:rPr>
        <w:t xml:space="preserve">от 22 сентября 2021 г. № </w:t>
      </w:r>
      <w:r>
        <w:rPr>
          <w:rFonts w:ascii="Times New Roman" w:hAnsi="Times New Roman"/>
          <w:bCs/>
          <w:sz w:val="28"/>
          <w:szCs w:val="28"/>
        </w:rPr>
        <w:t>380</w:t>
      </w:r>
      <w:r w:rsidRPr="002C7EBE">
        <w:rPr>
          <w:rFonts w:ascii="Times New Roman" w:hAnsi="Times New Roman"/>
          <w:bCs/>
          <w:sz w:val="28"/>
          <w:szCs w:val="28"/>
        </w:rPr>
        <w:t>-р</w:t>
      </w:r>
      <w:r w:rsidRPr="002C7EBE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2C7EBE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D94E724" wp14:editId="647421F9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02DF9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802DF9" w:rsidTr="00542890">
        <w:tc>
          <w:tcPr>
            <w:tcW w:w="5000" w:type="pct"/>
            <w:tcMar>
              <w:top w:w="0" w:type="dxa"/>
              <w:bottom w:w="0" w:type="dxa"/>
            </w:tcMar>
          </w:tcPr>
          <w:p w:rsidR="00040C5A" w:rsidRPr="00802DF9" w:rsidRDefault="003560C2" w:rsidP="00BC7569">
            <w:pPr>
              <w:pStyle w:val="ac"/>
              <w:numPr>
                <w:ilvl w:val="0"/>
                <w:numId w:val="9"/>
              </w:numPr>
              <w:tabs>
                <w:tab w:val="left" w:pos="0"/>
                <w:tab w:val="left" w:pos="105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02D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 w:rsidR="00741BD1" w:rsidRPr="00802DF9">
              <w:rPr>
                <w:rFonts w:ascii="Times New Roman" w:hAnsi="Times New Roman"/>
                <w:sz w:val="28"/>
                <w:szCs w:val="28"/>
              </w:rPr>
              <w:t>в</w:t>
            </w:r>
            <w:r w:rsidR="00873337" w:rsidRPr="00802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741BD1" w:rsidRPr="00802DF9">
              <w:rPr>
                <w:rFonts w:ascii="Times New Roman" w:hAnsi="Times New Roman"/>
                <w:sz w:val="28"/>
                <w:szCs w:val="28"/>
              </w:rPr>
              <w:t>е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br/>
            </w:r>
            <w:r w:rsidRPr="00802DF9">
              <w:rPr>
                <w:rFonts w:ascii="Times New Roman" w:hAnsi="Times New Roman"/>
                <w:sz w:val="28"/>
                <w:szCs w:val="28"/>
              </w:rPr>
              <w:t xml:space="preserve">29 декабря 2020 г. № 641-р </w:t>
            </w:r>
            <w:r w:rsidR="00187029" w:rsidRPr="00802DF9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hyperlink r:id="rId13" w:history="1">
              <w:r w:rsidR="00187029" w:rsidRPr="00802DF9">
                <w:rPr>
                  <w:rFonts w:ascii="Times New Roman" w:hAnsi="Times New Roman"/>
                  <w:sz w:val="28"/>
                  <w:szCs w:val="28"/>
                </w:rPr>
                <w:t>распоряжени</w:t>
              </w:r>
              <w:r w:rsidR="003D2BEE" w:rsidRPr="00802DF9">
                <w:rPr>
                  <w:rFonts w:ascii="Times New Roman" w:hAnsi="Times New Roman"/>
                  <w:sz w:val="28"/>
                  <w:szCs w:val="28"/>
                </w:rPr>
                <w:t>й</w:t>
              </w:r>
            </w:hyperlink>
            <w:r w:rsidR="00187029" w:rsidRPr="00802DF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01.02.2021 № 29-р</w:t>
            </w:r>
            <w:r w:rsidR="003D2BEE" w:rsidRPr="00802DF9">
              <w:rPr>
                <w:rFonts w:ascii="Times New Roman" w:hAnsi="Times New Roman"/>
                <w:sz w:val="28"/>
                <w:szCs w:val="28"/>
              </w:rPr>
              <w:t>, от 19.04.2021 №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2BEE" w:rsidRPr="00802DF9">
              <w:rPr>
                <w:rFonts w:ascii="Times New Roman" w:hAnsi="Times New Roman"/>
                <w:sz w:val="28"/>
                <w:szCs w:val="28"/>
              </w:rPr>
              <w:t>157-р</w:t>
            </w:r>
            <w:r w:rsidR="00741BD1" w:rsidRPr="00802DF9">
              <w:rPr>
                <w:rFonts w:ascii="Times New Roman" w:hAnsi="Times New Roman"/>
                <w:sz w:val="28"/>
                <w:szCs w:val="28"/>
              </w:rPr>
              <w:t>,</w:t>
            </w:r>
            <w:r w:rsidR="000009DB" w:rsidRPr="00802DF9">
              <w:rPr>
                <w:rFonts w:ascii="Times New Roman" w:hAnsi="Times New Roman"/>
                <w:sz w:val="28"/>
                <w:szCs w:val="28"/>
              </w:rPr>
              <w:t xml:space="preserve"> от 26.05.2021 № 206-р,</w:t>
            </w:r>
            <w:r w:rsidR="00741BD1" w:rsidRPr="00802DF9">
              <w:rPr>
                <w:rFonts w:ascii="Times New Roman" w:hAnsi="Times New Roman"/>
                <w:sz w:val="28"/>
                <w:szCs w:val="28"/>
              </w:rPr>
              <w:t xml:space="preserve"> от 10.06.2021 № 229-р</w:t>
            </w:r>
            <w:r w:rsidR="003D2BEE" w:rsidRPr="00802DF9">
              <w:rPr>
                <w:rFonts w:ascii="Times New Roman" w:hAnsi="Times New Roman"/>
                <w:sz w:val="28"/>
                <w:szCs w:val="28"/>
              </w:rPr>
              <w:t>)</w:t>
            </w:r>
            <w:r w:rsidR="00187029" w:rsidRPr="00802DF9"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 w:rsidR="00741BD1" w:rsidRPr="00802DF9">
              <w:rPr>
                <w:rFonts w:ascii="Times New Roman" w:hAnsi="Times New Roman"/>
                <w:sz w:val="28"/>
                <w:szCs w:val="28"/>
              </w:rPr>
              <w:t>и</w:t>
            </w:r>
            <w:r w:rsidR="00187029" w:rsidRPr="00802DF9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741BD1" w:rsidRPr="00802DF9">
              <w:rPr>
                <w:rFonts w:ascii="Times New Roman" w:hAnsi="Times New Roman"/>
                <w:sz w:val="28"/>
                <w:szCs w:val="28"/>
              </w:rPr>
              <w:t>я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72C47" w:rsidRPr="00802DF9" w:rsidRDefault="00772C47" w:rsidP="00BC7569">
            <w:pPr>
              <w:pStyle w:val="ac"/>
              <w:numPr>
                <w:ilvl w:val="0"/>
                <w:numId w:val="10"/>
              </w:numPr>
              <w:tabs>
                <w:tab w:val="left" w:pos="0"/>
                <w:tab w:val="left" w:pos="1005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873337" w:rsidRPr="00802DF9" w:rsidRDefault="00766400" w:rsidP="00BC7569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 xml:space="preserve">пункты 7, </w:t>
            </w:r>
            <w:r w:rsidR="00602EF3" w:rsidRPr="00802DF9">
              <w:rPr>
                <w:rFonts w:ascii="Times New Roman" w:hAnsi="Times New Roman"/>
                <w:sz w:val="28"/>
                <w:szCs w:val="28"/>
              </w:rPr>
              <w:t>8 изложить в следующей редакции:</w:t>
            </w:r>
          </w:p>
        </w:tc>
      </w:tr>
    </w:tbl>
    <w:p w:rsidR="00937296" w:rsidRPr="00802DF9" w:rsidRDefault="004F51F6" w:rsidP="00BC7569">
      <w:pPr>
        <w:spacing w:line="228" w:lineRule="auto"/>
        <w:ind w:firstLine="709"/>
        <w:jc w:val="both"/>
        <w:rPr>
          <w:rFonts w:ascii="Times New Roman" w:hAnsi="Times New Roman"/>
          <w:sz w:val="4"/>
          <w:szCs w:val="4"/>
        </w:rPr>
      </w:pPr>
      <w:r w:rsidRPr="00802DF9">
        <w:rPr>
          <w:rFonts w:ascii="Times New Roman" w:hAnsi="Times New Roman"/>
          <w:sz w:val="4"/>
          <w:szCs w:val="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83"/>
        <w:gridCol w:w="3401"/>
        <w:gridCol w:w="993"/>
        <w:gridCol w:w="707"/>
        <w:gridCol w:w="713"/>
        <w:gridCol w:w="1192"/>
      </w:tblGrid>
      <w:tr w:rsidR="00602EF3" w:rsidRPr="00802DF9" w:rsidTr="00802DF9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02EF3" w:rsidRPr="00802DF9" w:rsidTr="00802DF9">
        <w:trPr>
          <w:cantSplit/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«7.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здравоохранения</w:t>
            </w:r>
          </w:p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подготовка проектной документации на строительство объекта «Фельдшерско-акушерский пункт в с. Петровичи Спасского района Рязанской области»</w:t>
            </w:r>
            <w:proofErr w:type="gramEnd"/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2021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602EF3" w:rsidRPr="00802DF9" w:rsidTr="00802DF9">
        <w:trPr>
          <w:cantSplit/>
          <w:trHeight w:val="1656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Обеспечение населения объектами здравоохранения</w:t>
            </w:r>
          </w:p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государственная экспертиза проектной документации на строительство объекта «Фельдшерско-акушерский пункт в с. Петровичи Спасского района Рязанской области»</w:t>
            </w:r>
            <w:proofErr w:type="gramEnd"/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2021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187,487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602EF3" w:rsidRPr="00802DF9" w:rsidRDefault="00602EF3" w:rsidP="00BC7569">
      <w:pPr>
        <w:spacing w:line="228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2EF3" w:rsidRPr="00802DF9" w:rsidTr="00602EF3">
        <w:tc>
          <w:tcPr>
            <w:tcW w:w="9571" w:type="dxa"/>
          </w:tcPr>
          <w:p w:rsidR="00D410A8" w:rsidRPr="00802DF9" w:rsidRDefault="00602EF3" w:rsidP="00BC756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>- дополнить пунктами 45-4</w:t>
            </w:r>
            <w:r w:rsidR="00666480" w:rsidRPr="00802DF9">
              <w:rPr>
                <w:rFonts w:ascii="Times New Roman" w:hAnsi="Times New Roman"/>
                <w:sz w:val="28"/>
                <w:szCs w:val="28"/>
              </w:rPr>
              <w:t>7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8360D5" w:rsidRPr="00802DF9" w:rsidRDefault="008360D5" w:rsidP="00BC7569">
      <w:pPr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83"/>
        <w:gridCol w:w="3401"/>
        <w:gridCol w:w="993"/>
        <w:gridCol w:w="707"/>
        <w:gridCol w:w="713"/>
        <w:gridCol w:w="1192"/>
      </w:tblGrid>
      <w:tr w:rsidR="00602EF3" w:rsidRPr="00802DF9" w:rsidTr="00802DF9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02EF3" w:rsidRPr="00802DF9" w:rsidTr="00802DF9">
        <w:trPr>
          <w:cantSplit/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«45.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Развитие инфраструктуры культуры и туризма</w:t>
            </w: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BC756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строительство объекта «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>-модульная газовая котельная в ГБУК РО «Библиотека им. Горького»</w:t>
            </w:r>
            <w:r w:rsidR="00BC7569">
              <w:rPr>
                <w:rFonts w:ascii="Times New Roman" w:hAnsi="Times New Roman"/>
                <w:sz w:val="24"/>
                <w:szCs w:val="24"/>
              </w:rPr>
              <w:t xml:space="preserve">, расположенная по адресу: </w:t>
            </w:r>
          </w:p>
          <w:p w:rsidR="00602EF3" w:rsidRPr="00802DF9" w:rsidRDefault="00BC7569" w:rsidP="00BC7569">
            <w:pPr>
              <w:autoSpaceDE w:val="0"/>
              <w:autoSpaceDN w:val="0"/>
              <w:adjustRightInd w:val="0"/>
              <w:spacing w:line="228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C75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Рязань, ул. </w:t>
            </w:r>
            <w:proofErr w:type="spellStart"/>
            <w:r w:rsidRPr="00BC7569">
              <w:rPr>
                <w:rFonts w:ascii="Times New Roman" w:hAnsi="Times New Roman"/>
                <w:spacing w:val="-2"/>
                <w:sz w:val="24"/>
                <w:szCs w:val="24"/>
              </w:rPr>
              <w:t>Николодворянская</w:t>
            </w:r>
            <w:proofErr w:type="spellEnd"/>
            <w:r w:rsidRPr="00BC756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2C7E9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2021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8438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602EF3" w:rsidRPr="00802DF9" w:rsidTr="00802DF9">
        <w:trPr>
          <w:cantSplit/>
          <w:trHeight w:val="1656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строительство объекта</w:t>
            </w:r>
          </w:p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«Физкультурно-оздоровительный</w:t>
            </w:r>
          </w:p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 xml:space="preserve">комплекс с </w:t>
            </w: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универсальным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 xml:space="preserve">залом в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2021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BC756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602EF3" w:rsidRPr="00802DF9" w:rsidTr="00802DF9">
        <w:trPr>
          <w:cantSplit/>
          <w:trHeight w:val="1656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  <w:p w:rsidR="00602EF3" w:rsidRPr="00802DF9" w:rsidRDefault="00602EF3" w:rsidP="00602E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«Физкультурно-оздоровительный комплекс в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>. Милославское</w:t>
            </w:r>
            <w:r w:rsidR="00BC7569">
              <w:rPr>
                <w:rFonts w:ascii="Times New Roman" w:hAnsi="Times New Roman"/>
                <w:sz w:val="24"/>
                <w:szCs w:val="24"/>
              </w:rPr>
              <w:t xml:space="preserve"> Милославского района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 xml:space="preserve"> Рязанской области»</w:t>
            </w:r>
          </w:p>
          <w:p w:rsidR="00602EF3" w:rsidRPr="00802DF9" w:rsidRDefault="00602EF3" w:rsidP="00602E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2021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  <w:r w:rsidR="00666480" w:rsidRPr="00802D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360D5" w:rsidRPr="00802DF9" w:rsidRDefault="008360D5" w:rsidP="003D2B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2EF3" w:rsidRPr="00802DF9" w:rsidTr="00602EF3">
        <w:tc>
          <w:tcPr>
            <w:tcW w:w="9571" w:type="dxa"/>
          </w:tcPr>
          <w:p w:rsidR="00602EF3" w:rsidRPr="00802DF9" w:rsidRDefault="00802DF9" w:rsidP="00871F2D">
            <w:pPr>
              <w:pStyle w:val="ac"/>
              <w:numPr>
                <w:ilvl w:val="0"/>
                <w:numId w:val="10"/>
              </w:numPr>
              <w:tabs>
                <w:tab w:val="left" w:pos="1005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871F2D" w:rsidRPr="00802DF9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>пунктами 44-46</w:t>
            </w:r>
            <w:r w:rsidR="00602EF3" w:rsidRPr="00802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10A8" w:rsidRPr="00802DF9"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</w:tc>
      </w:tr>
    </w:tbl>
    <w:p w:rsidR="00602EF3" w:rsidRPr="00802DF9" w:rsidRDefault="00602EF3" w:rsidP="003D2B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83"/>
        <w:gridCol w:w="3401"/>
        <w:gridCol w:w="993"/>
        <w:gridCol w:w="707"/>
        <w:gridCol w:w="713"/>
        <w:gridCol w:w="1192"/>
      </w:tblGrid>
      <w:tr w:rsidR="00766400" w:rsidRPr="00802DF9" w:rsidTr="00802DF9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66400" w:rsidRPr="00802DF9" w:rsidTr="00802DF9">
        <w:trPr>
          <w:cantSplit/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766400" w:rsidRPr="00802DF9" w:rsidRDefault="00766400" w:rsidP="00766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«44.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Развитие инфраструктуры культуры и туризма</w:t>
            </w: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BC7569" w:rsidRDefault="00766400" w:rsidP="00BC75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строительство объекта «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>-модульная газовая котельная в ГБУК РО «Библиотека им. Горького»</w:t>
            </w:r>
            <w:r w:rsidR="00BC7569">
              <w:rPr>
                <w:rFonts w:ascii="Times New Roman" w:hAnsi="Times New Roman"/>
                <w:sz w:val="24"/>
                <w:szCs w:val="24"/>
              </w:rPr>
              <w:t xml:space="preserve">, расположенная по адресу: </w:t>
            </w:r>
          </w:p>
          <w:p w:rsidR="00766400" w:rsidRPr="00802DF9" w:rsidRDefault="00BC7569" w:rsidP="00BC7569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BC75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Рязань, ул. </w:t>
            </w:r>
            <w:proofErr w:type="spellStart"/>
            <w:r w:rsidRPr="00BC7569">
              <w:rPr>
                <w:rFonts w:ascii="Times New Roman" w:hAnsi="Times New Roman"/>
                <w:spacing w:val="-2"/>
                <w:sz w:val="24"/>
                <w:szCs w:val="24"/>
              </w:rPr>
              <w:t>Николодворянская</w:t>
            </w:r>
            <w:proofErr w:type="spellEnd"/>
            <w:r w:rsidRPr="00BC7569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</w:t>
            </w:r>
            <w:r w:rsidR="002C7E9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66400" w:rsidRPr="00802DF9" w:rsidRDefault="00766400" w:rsidP="007664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2022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4310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766400" w:rsidRPr="00802DF9" w:rsidTr="00802DF9">
        <w:trPr>
          <w:cantSplit/>
          <w:trHeight w:val="1656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766400" w:rsidRPr="00802DF9" w:rsidRDefault="00766400" w:rsidP="00766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строительство объекта</w:t>
            </w:r>
          </w:p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«Физкультурно-оздоровительный</w:t>
            </w:r>
          </w:p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 xml:space="preserve">комплекс с </w:t>
            </w: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универсальным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 xml:space="preserve">залом в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66400" w:rsidRPr="00802DF9" w:rsidRDefault="00766400" w:rsidP="007664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2022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73964,873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766400" w:rsidRPr="00802DF9" w:rsidTr="00802DF9">
        <w:trPr>
          <w:cantSplit/>
          <w:trHeight w:val="1656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766400" w:rsidRPr="00802DF9" w:rsidRDefault="00766400" w:rsidP="007664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«Физкультурно-оздоровительный комплекс в </w:t>
            </w:r>
            <w:proofErr w:type="spellStart"/>
            <w:r w:rsidRPr="00802DF9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802DF9">
              <w:rPr>
                <w:rFonts w:ascii="Times New Roman" w:hAnsi="Times New Roman"/>
                <w:sz w:val="24"/>
                <w:szCs w:val="24"/>
              </w:rPr>
              <w:t>. Милославское</w:t>
            </w:r>
            <w:r w:rsidR="00BC7569">
              <w:rPr>
                <w:rFonts w:ascii="Times New Roman" w:hAnsi="Times New Roman"/>
                <w:sz w:val="24"/>
                <w:szCs w:val="24"/>
              </w:rPr>
              <w:t xml:space="preserve"> Милославского района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 xml:space="preserve"> Рязанской области»</w:t>
            </w:r>
          </w:p>
          <w:p w:rsidR="00766400" w:rsidRPr="00802DF9" w:rsidRDefault="00766400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37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766400" w:rsidRPr="00802DF9" w:rsidRDefault="00766400" w:rsidP="007664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2022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76" w:type="pct"/>
            <w:tcMar>
              <w:top w:w="28" w:type="dxa"/>
              <w:bottom w:w="28" w:type="dxa"/>
            </w:tcMar>
            <w:textDirection w:val="btLr"/>
          </w:tcPr>
          <w:p w:rsidR="00766400" w:rsidRPr="00802DF9" w:rsidRDefault="00766400" w:rsidP="004918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58957,588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766400" w:rsidRPr="00802DF9" w:rsidRDefault="00766400" w:rsidP="006664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  <w:r w:rsidR="00AE16B3" w:rsidRPr="00802D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02DF9" w:rsidRPr="00802DF9" w:rsidRDefault="00802DF9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2EF3" w:rsidRPr="00802DF9" w:rsidTr="00602EF3">
        <w:tc>
          <w:tcPr>
            <w:tcW w:w="9571" w:type="dxa"/>
          </w:tcPr>
          <w:p w:rsidR="00602EF3" w:rsidRPr="00802DF9" w:rsidRDefault="00602EF3" w:rsidP="00602EF3">
            <w:pPr>
              <w:pStyle w:val="ac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>пункт 2 приложения №</w:t>
            </w:r>
            <w:r w:rsidR="006666E8" w:rsidRPr="00802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>3 изложить в следующей редакции:</w:t>
            </w:r>
          </w:p>
        </w:tc>
      </w:tr>
    </w:tbl>
    <w:p w:rsidR="00602EF3" w:rsidRPr="00802DF9" w:rsidRDefault="00602EF3" w:rsidP="003D2B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1883"/>
        <w:gridCol w:w="2692"/>
        <w:gridCol w:w="993"/>
        <w:gridCol w:w="849"/>
        <w:gridCol w:w="1280"/>
        <w:gridCol w:w="1192"/>
      </w:tblGrid>
      <w:tr w:rsidR="00602EF3" w:rsidRPr="00802DF9" w:rsidTr="00802DF9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9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02EF3" w:rsidRPr="00802DF9" w:rsidTr="00802DF9">
        <w:trPr>
          <w:cantSplit/>
          <w:trHeight w:val="538"/>
        </w:trPr>
        <w:tc>
          <w:tcPr>
            <w:tcW w:w="311" w:type="pct"/>
            <w:vMerge w:val="restart"/>
            <w:tcMar>
              <w:top w:w="28" w:type="dxa"/>
              <w:bottom w:w="28" w:type="dxa"/>
            </w:tcMar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«2.</w:t>
            </w:r>
          </w:p>
        </w:tc>
        <w:tc>
          <w:tcPr>
            <w:tcW w:w="993" w:type="pct"/>
            <w:vMerge w:val="restart"/>
            <w:tcMar>
              <w:top w:w="28" w:type="dxa"/>
              <w:bottom w:w="28" w:type="dxa"/>
            </w:tcMar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Развитие инфраструктуры физической культуры и спорта</w:t>
            </w:r>
          </w:p>
          <w:p w:rsidR="00602EF3" w:rsidRPr="00802DF9" w:rsidRDefault="00602EF3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Merge w:val="restart"/>
            <w:tcMar>
              <w:top w:w="28" w:type="dxa"/>
              <w:bottom w:w="28" w:type="dxa"/>
            </w:tcMar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строительство объекта «Физкультурно-оздоровительный комплекс в г. Рязани»</w:t>
            </w:r>
          </w:p>
        </w:tc>
        <w:tc>
          <w:tcPr>
            <w:tcW w:w="524" w:type="pct"/>
            <w:vMerge w:val="restar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02DF9">
              <w:rPr>
                <w:rFonts w:ascii="Times New Roman" w:hAnsi="Times New Roman"/>
                <w:sz w:val="24"/>
                <w:szCs w:val="24"/>
              </w:rPr>
              <w:t>Мин-строй</w:t>
            </w:r>
            <w:proofErr w:type="gramEnd"/>
            <w:r w:rsidRPr="00802DF9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448" w:type="pct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602EF3" w:rsidRPr="00802DF9" w:rsidRDefault="00602EF3" w:rsidP="00602E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2023</w:t>
            </w:r>
            <w:r w:rsidR="00397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2D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6948,508</w:t>
            </w:r>
          </w:p>
        </w:tc>
        <w:tc>
          <w:tcPr>
            <w:tcW w:w="629" w:type="pct"/>
            <w:vMerge w:val="restar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602EF3" w:rsidRPr="00802DF9" w:rsidTr="00802DF9">
        <w:trPr>
          <w:cantSplit/>
          <w:trHeight w:val="690"/>
        </w:trPr>
        <w:tc>
          <w:tcPr>
            <w:tcW w:w="311" w:type="pct"/>
            <w:vMerge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Merge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DF9">
              <w:rPr>
                <w:rFonts w:ascii="Times New Roman" w:hAnsi="Times New Roman"/>
                <w:sz w:val="24"/>
                <w:szCs w:val="24"/>
              </w:rPr>
              <w:t>224668,4*</w:t>
            </w:r>
          </w:p>
        </w:tc>
        <w:tc>
          <w:tcPr>
            <w:tcW w:w="629" w:type="pct"/>
            <w:vMerge/>
            <w:tcMar>
              <w:top w:w="28" w:type="dxa"/>
              <w:bottom w:w="28" w:type="dxa"/>
            </w:tcMar>
          </w:tcPr>
          <w:p w:rsidR="00602EF3" w:rsidRPr="00802DF9" w:rsidRDefault="00602EF3" w:rsidP="00491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2EF3" w:rsidRPr="00802DF9" w:rsidRDefault="00602EF3" w:rsidP="003D2B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02EF3" w:rsidRPr="00802DF9" w:rsidTr="00602EF3">
        <w:tc>
          <w:tcPr>
            <w:tcW w:w="9571" w:type="dxa"/>
          </w:tcPr>
          <w:p w:rsidR="004F0B1E" w:rsidRPr="00802DF9" w:rsidRDefault="004F0B1E" w:rsidP="00802D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802DF9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3 к распоряжению Правительства Рязанской области от 29 декабря 2018 г. № 629-р (в редакции распоряжений Правительства Рязанской области от 18.03.2019 </w:t>
            </w:r>
            <w:hyperlink r:id="rId14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144-р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>, от 11.04.2019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br/>
            </w:r>
            <w:hyperlink r:id="rId15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205-р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 xml:space="preserve">, от 17.06.2019 </w:t>
            </w:r>
            <w:hyperlink r:id="rId16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286-р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 xml:space="preserve">, от 08.08.2019 </w:t>
            </w:r>
            <w:hyperlink r:id="rId17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373-р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>, от 26.09.2019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br/>
            </w:r>
            <w:hyperlink r:id="rId18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449-р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 xml:space="preserve">, от 15.10.2019 </w:t>
            </w:r>
            <w:hyperlink r:id="rId19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480-р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 xml:space="preserve">, от 25.12.2019 </w:t>
            </w:r>
            <w:hyperlink r:id="rId20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621-р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>, от 16.04.2020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br/>
            </w:r>
            <w:hyperlink r:id="rId21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150-р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>, от 23.07.2020</w:t>
            </w:r>
            <w:proofErr w:type="gramEnd"/>
            <w:r w:rsidRPr="00802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2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308-р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 xml:space="preserve">, от 20.08.2020 </w:t>
            </w:r>
            <w:hyperlink r:id="rId23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376-р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>, от 07.09.2020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br/>
            </w:r>
            <w:hyperlink r:id="rId24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423-р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 xml:space="preserve">, от 15.10.2020 </w:t>
            </w:r>
            <w:hyperlink r:id="rId25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473-р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 xml:space="preserve">, от 25.12.2020 </w:t>
            </w:r>
            <w:hyperlink r:id="rId26" w:history="1">
              <w:r w:rsidRPr="00802DF9">
                <w:rPr>
                  <w:rFonts w:ascii="Times New Roman" w:hAnsi="Times New Roman"/>
                  <w:sz w:val="28"/>
                  <w:szCs w:val="28"/>
                </w:rPr>
                <w:t>№ 626-р</w:t>
              </w:r>
            </w:hyperlink>
            <w:r w:rsidRPr="00802DF9">
              <w:rPr>
                <w:rFonts w:ascii="Times New Roman" w:hAnsi="Times New Roman"/>
                <w:sz w:val="28"/>
                <w:szCs w:val="28"/>
              </w:rPr>
              <w:t>, от 26.05.2021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br/>
              <w:t xml:space="preserve">№ 206-р) изменение, </w:t>
            </w:r>
            <w:r w:rsidR="00871F2D">
              <w:rPr>
                <w:rFonts w:ascii="Times New Roman" w:hAnsi="Times New Roman"/>
                <w:sz w:val="28"/>
                <w:szCs w:val="28"/>
              </w:rPr>
              <w:t>признав утратившим силу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2DF9">
              <w:rPr>
                <w:rFonts w:ascii="Times New Roman" w:hAnsi="Times New Roman"/>
                <w:sz w:val="28"/>
                <w:szCs w:val="28"/>
              </w:rPr>
              <w:t>пункт 3.</w:t>
            </w:r>
          </w:p>
          <w:p w:rsidR="00AE16B3" w:rsidRPr="00802DF9" w:rsidRDefault="004F0B1E" w:rsidP="00802DF9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t>. </w:t>
            </w:r>
            <w:r w:rsidR="00AE16B3" w:rsidRPr="00802DF9">
              <w:rPr>
                <w:rFonts w:ascii="Times New Roman" w:hAnsi="Times New Roman"/>
                <w:sz w:val="28"/>
                <w:szCs w:val="28"/>
              </w:rPr>
              <w:t xml:space="preserve">Министерству физической культуры и спорта Рязанской области (В.В. Фролов) подготовить соответствующие изменения в </w:t>
            </w:r>
            <w:hyperlink r:id="rId27" w:history="1">
              <w:r w:rsidR="00AE16B3" w:rsidRPr="00802DF9">
                <w:rPr>
                  <w:rFonts w:ascii="Times New Roman" w:hAnsi="Times New Roman"/>
                  <w:sz w:val="28"/>
                  <w:szCs w:val="28"/>
                </w:rPr>
                <w:t>подпрограмму 6</w:t>
              </w:r>
            </w:hyperlink>
            <w:r w:rsidR="00AE16B3" w:rsidRPr="00802DF9"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содействие развитию массового спорта»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310.</w:t>
            </w:r>
          </w:p>
          <w:p w:rsidR="00D410A8" w:rsidRPr="00802DF9" w:rsidRDefault="004F0B1E" w:rsidP="00802DF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>4</w:t>
            </w:r>
            <w:r w:rsidR="00AE16B3" w:rsidRPr="00802DF9">
              <w:rPr>
                <w:rFonts w:ascii="Times New Roman" w:hAnsi="Times New Roman"/>
                <w:sz w:val="28"/>
                <w:szCs w:val="28"/>
              </w:rPr>
              <w:t>.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t> </w:t>
            </w:r>
            <w:r w:rsidR="00AE16B3" w:rsidRPr="00802DF9">
              <w:rPr>
                <w:rFonts w:ascii="Times New Roman" w:hAnsi="Times New Roman"/>
                <w:sz w:val="28"/>
                <w:szCs w:val="28"/>
              </w:rPr>
              <w:t>Министерству строительного комплекса Рязанской области (В.Ю.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t> </w:t>
            </w:r>
            <w:r w:rsidR="00AE16B3" w:rsidRPr="00802DF9">
              <w:rPr>
                <w:rFonts w:ascii="Times New Roman" w:hAnsi="Times New Roman"/>
                <w:sz w:val="28"/>
                <w:szCs w:val="28"/>
              </w:rPr>
              <w:t xml:space="preserve">Меньшов) подготовить соответствующие изменения в </w:t>
            </w:r>
            <w:hyperlink r:id="rId28" w:history="1">
              <w:r w:rsidR="00AE16B3" w:rsidRPr="00802DF9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="00AE16B3" w:rsidRPr="00802DF9">
              <w:rPr>
                <w:rFonts w:ascii="Times New Roman" w:hAnsi="Times New Roman"/>
                <w:sz w:val="28"/>
                <w:szCs w:val="28"/>
              </w:rPr>
              <w:t xml:space="preserve"> «Социальное развитие населенных пунктов» государственной программы Рязанской области «Социальное и экономическое развитие населенных пунктов»</w:t>
            </w:r>
            <w:r w:rsidR="00802DF9" w:rsidRPr="00802DF9">
              <w:rPr>
                <w:rFonts w:ascii="Times New Roman" w:hAnsi="Times New Roman"/>
                <w:sz w:val="28"/>
                <w:szCs w:val="28"/>
              </w:rPr>
              <w:t>, утвержденной п</w:t>
            </w:r>
            <w:r w:rsidR="00AE16B3" w:rsidRPr="00802DF9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 области от 29 октября 2014 г. № 312.</w:t>
            </w:r>
          </w:p>
        </w:tc>
      </w:tr>
    </w:tbl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802DF9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802DF9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2DF9" w:rsidRPr="00802DF9" w:rsidRDefault="00802DF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2DF9" w:rsidRPr="00802DF9" w:rsidRDefault="00802DF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802DF9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802DF9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802DF9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02DF9" w:rsidRPr="00802DF9" w:rsidRDefault="00802DF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02DF9" w:rsidRPr="00802DF9" w:rsidRDefault="00802DF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802DF9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2DF9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542890" w:rsidRPr="00802DF9" w:rsidRDefault="002F472F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 w:rsidRPr="00802DF9">
        <w:rPr>
          <w:rFonts w:ascii="Times New Roman" w:hAnsi="Times New Roman"/>
          <w:sz w:val="4"/>
          <w:szCs w:val="4"/>
        </w:rPr>
        <w:t xml:space="preserve"> </w:t>
      </w:r>
      <w:r w:rsidR="00DF6248">
        <w:rPr>
          <w:rFonts w:ascii="Times New Roman" w:hAnsi="Times New Roman"/>
          <w:sz w:val="4"/>
          <w:szCs w:val="4"/>
        </w:rPr>
        <w:t xml:space="preserve"> </w:t>
      </w:r>
    </w:p>
    <w:sectPr w:rsidR="00542890" w:rsidRPr="00802DF9" w:rsidSect="00802DF9">
      <w:headerReference w:type="default" r:id="rId29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D2" w:rsidRDefault="007A05D2">
      <w:r>
        <w:separator/>
      </w:r>
    </w:p>
  </w:endnote>
  <w:endnote w:type="continuationSeparator" w:id="0">
    <w:p w:rsidR="007A05D2" w:rsidRDefault="007A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42A792CE" wp14:editId="31B7C22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1A0196C" wp14:editId="25FC3A7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802DF9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3794  21.09.2021 15:15:00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D2" w:rsidRDefault="007A05D2">
      <w:r>
        <w:separator/>
      </w:r>
    </w:p>
  </w:footnote>
  <w:footnote w:type="continuationSeparator" w:id="0">
    <w:p w:rsidR="007A05D2" w:rsidRDefault="007A0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543A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543A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C7EB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CMcdjmj1eGJ+831S4HpVno2Hyc=" w:salt="rhLa/x57TOvuuMcg9kc/+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1360F"/>
    <w:rsid w:val="00016866"/>
    <w:rsid w:val="00016E2A"/>
    <w:rsid w:val="000331B3"/>
    <w:rsid w:val="00033413"/>
    <w:rsid w:val="00037C0C"/>
    <w:rsid w:val="00040C5A"/>
    <w:rsid w:val="000502A3"/>
    <w:rsid w:val="00056DEB"/>
    <w:rsid w:val="00057046"/>
    <w:rsid w:val="0005791C"/>
    <w:rsid w:val="00073A7A"/>
    <w:rsid w:val="00076D5E"/>
    <w:rsid w:val="00084DD3"/>
    <w:rsid w:val="000917C0"/>
    <w:rsid w:val="000A72B9"/>
    <w:rsid w:val="000B0736"/>
    <w:rsid w:val="000B4D38"/>
    <w:rsid w:val="000C1B84"/>
    <w:rsid w:val="000F7A12"/>
    <w:rsid w:val="00106232"/>
    <w:rsid w:val="001126F8"/>
    <w:rsid w:val="00112BF4"/>
    <w:rsid w:val="0011624C"/>
    <w:rsid w:val="00122CFD"/>
    <w:rsid w:val="001254F1"/>
    <w:rsid w:val="001438EC"/>
    <w:rsid w:val="00151370"/>
    <w:rsid w:val="00151BF2"/>
    <w:rsid w:val="00162E72"/>
    <w:rsid w:val="00170718"/>
    <w:rsid w:val="00175BE5"/>
    <w:rsid w:val="001815CE"/>
    <w:rsid w:val="001850F4"/>
    <w:rsid w:val="00187029"/>
    <w:rsid w:val="00190ED8"/>
    <w:rsid w:val="001947BE"/>
    <w:rsid w:val="001A560F"/>
    <w:rsid w:val="001B0193"/>
    <w:rsid w:val="001B0982"/>
    <w:rsid w:val="001B32BA"/>
    <w:rsid w:val="001B4E36"/>
    <w:rsid w:val="001B569D"/>
    <w:rsid w:val="001C0FC8"/>
    <w:rsid w:val="001E0317"/>
    <w:rsid w:val="001E20F1"/>
    <w:rsid w:val="001F12E8"/>
    <w:rsid w:val="001F1EB1"/>
    <w:rsid w:val="001F228C"/>
    <w:rsid w:val="001F64B8"/>
    <w:rsid w:val="001F7C83"/>
    <w:rsid w:val="00201228"/>
    <w:rsid w:val="002024BC"/>
    <w:rsid w:val="00203046"/>
    <w:rsid w:val="00205AB5"/>
    <w:rsid w:val="002239B3"/>
    <w:rsid w:val="0022403E"/>
    <w:rsid w:val="00224DBA"/>
    <w:rsid w:val="00230DC7"/>
    <w:rsid w:val="00231F1C"/>
    <w:rsid w:val="00240D54"/>
    <w:rsid w:val="0024122A"/>
    <w:rsid w:val="00242DDB"/>
    <w:rsid w:val="002479A2"/>
    <w:rsid w:val="0026087E"/>
    <w:rsid w:val="00261DE0"/>
    <w:rsid w:val="00265420"/>
    <w:rsid w:val="00265493"/>
    <w:rsid w:val="00274E14"/>
    <w:rsid w:val="00280A6D"/>
    <w:rsid w:val="002953B6"/>
    <w:rsid w:val="002A7B1B"/>
    <w:rsid w:val="002B274E"/>
    <w:rsid w:val="002B7A59"/>
    <w:rsid w:val="002C6B4B"/>
    <w:rsid w:val="002C6F31"/>
    <w:rsid w:val="002C7953"/>
    <w:rsid w:val="002C7E9F"/>
    <w:rsid w:val="002C7EBE"/>
    <w:rsid w:val="002D2D6F"/>
    <w:rsid w:val="002E3ED8"/>
    <w:rsid w:val="002E51A7"/>
    <w:rsid w:val="002F0C15"/>
    <w:rsid w:val="002F1E81"/>
    <w:rsid w:val="002F472F"/>
    <w:rsid w:val="002F52E9"/>
    <w:rsid w:val="002F5C49"/>
    <w:rsid w:val="00307998"/>
    <w:rsid w:val="00310D92"/>
    <w:rsid w:val="003160CB"/>
    <w:rsid w:val="0032115F"/>
    <w:rsid w:val="003222A3"/>
    <w:rsid w:val="0035185A"/>
    <w:rsid w:val="00351BDC"/>
    <w:rsid w:val="003560C2"/>
    <w:rsid w:val="00360A40"/>
    <w:rsid w:val="003716E0"/>
    <w:rsid w:val="00373149"/>
    <w:rsid w:val="003774EE"/>
    <w:rsid w:val="00384E61"/>
    <w:rsid w:val="003870C2"/>
    <w:rsid w:val="00397A87"/>
    <w:rsid w:val="00397C27"/>
    <w:rsid w:val="003B0ED3"/>
    <w:rsid w:val="003B19CE"/>
    <w:rsid w:val="003B34D7"/>
    <w:rsid w:val="003D0F28"/>
    <w:rsid w:val="003D103B"/>
    <w:rsid w:val="003D2BEE"/>
    <w:rsid w:val="003D2EB7"/>
    <w:rsid w:val="003D3B8A"/>
    <w:rsid w:val="003D47F9"/>
    <w:rsid w:val="003D54F8"/>
    <w:rsid w:val="003F085F"/>
    <w:rsid w:val="003F4F5E"/>
    <w:rsid w:val="003F6424"/>
    <w:rsid w:val="00400906"/>
    <w:rsid w:val="00416A76"/>
    <w:rsid w:val="0042590E"/>
    <w:rsid w:val="00433581"/>
    <w:rsid w:val="00437F65"/>
    <w:rsid w:val="00453618"/>
    <w:rsid w:val="00460FEA"/>
    <w:rsid w:val="00461FD5"/>
    <w:rsid w:val="004734B7"/>
    <w:rsid w:val="00481B88"/>
    <w:rsid w:val="00485B4F"/>
    <w:rsid w:val="004862D1"/>
    <w:rsid w:val="0049231D"/>
    <w:rsid w:val="004A1879"/>
    <w:rsid w:val="004A5807"/>
    <w:rsid w:val="004B259F"/>
    <w:rsid w:val="004B2D5A"/>
    <w:rsid w:val="004D293D"/>
    <w:rsid w:val="004E04DD"/>
    <w:rsid w:val="004E22F3"/>
    <w:rsid w:val="004E653E"/>
    <w:rsid w:val="004F0B1E"/>
    <w:rsid w:val="004F44FE"/>
    <w:rsid w:val="004F51F6"/>
    <w:rsid w:val="0050404D"/>
    <w:rsid w:val="00512A47"/>
    <w:rsid w:val="00515A39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39E6"/>
    <w:rsid w:val="005A1DAC"/>
    <w:rsid w:val="005A4227"/>
    <w:rsid w:val="005A6865"/>
    <w:rsid w:val="005B229B"/>
    <w:rsid w:val="005B3518"/>
    <w:rsid w:val="005B4490"/>
    <w:rsid w:val="005C56AE"/>
    <w:rsid w:val="005C7449"/>
    <w:rsid w:val="005E6D99"/>
    <w:rsid w:val="005F2ADD"/>
    <w:rsid w:val="005F2C49"/>
    <w:rsid w:val="005F37C7"/>
    <w:rsid w:val="005F6DFC"/>
    <w:rsid w:val="006013EB"/>
    <w:rsid w:val="00602EF3"/>
    <w:rsid w:val="00603A61"/>
    <w:rsid w:val="00604638"/>
    <w:rsid w:val="0060479E"/>
    <w:rsid w:val="00604BE7"/>
    <w:rsid w:val="00604F30"/>
    <w:rsid w:val="00616AED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6ECD"/>
    <w:rsid w:val="00684A5B"/>
    <w:rsid w:val="006A18AF"/>
    <w:rsid w:val="006A1F71"/>
    <w:rsid w:val="006A3DFD"/>
    <w:rsid w:val="006B3CE7"/>
    <w:rsid w:val="006B6908"/>
    <w:rsid w:val="006E31C9"/>
    <w:rsid w:val="006E695F"/>
    <w:rsid w:val="006F089C"/>
    <w:rsid w:val="006F328B"/>
    <w:rsid w:val="006F5886"/>
    <w:rsid w:val="00700910"/>
    <w:rsid w:val="007057B4"/>
    <w:rsid w:val="00707734"/>
    <w:rsid w:val="00707E19"/>
    <w:rsid w:val="00712F7C"/>
    <w:rsid w:val="0072328A"/>
    <w:rsid w:val="00736EF9"/>
    <w:rsid w:val="007377B5"/>
    <w:rsid w:val="00741018"/>
    <w:rsid w:val="00741BD1"/>
    <w:rsid w:val="007445B4"/>
    <w:rsid w:val="00746CC2"/>
    <w:rsid w:val="00760323"/>
    <w:rsid w:val="00765600"/>
    <w:rsid w:val="00766400"/>
    <w:rsid w:val="00772C47"/>
    <w:rsid w:val="007771AE"/>
    <w:rsid w:val="00791C9F"/>
    <w:rsid w:val="00792AAB"/>
    <w:rsid w:val="00793B47"/>
    <w:rsid w:val="007A05D2"/>
    <w:rsid w:val="007A1D0C"/>
    <w:rsid w:val="007A2A7B"/>
    <w:rsid w:val="007B1B45"/>
    <w:rsid w:val="007B31EB"/>
    <w:rsid w:val="007B4290"/>
    <w:rsid w:val="007B4D06"/>
    <w:rsid w:val="007D4925"/>
    <w:rsid w:val="007D703E"/>
    <w:rsid w:val="007E5188"/>
    <w:rsid w:val="007F0C8A"/>
    <w:rsid w:val="007F11AB"/>
    <w:rsid w:val="007F3D06"/>
    <w:rsid w:val="0080287F"/>
    <w:rsid w:val="00802DF9"/>
    <w:rsid w:val="0081310C"/>
    <w:rsid w:val="008143CB"/>
    <w:rsid w:val="00820CD7"/>
    <w:rsid w:val="00820FB3"/>
    <w:rsid w:val="00823CA1"/>
    <w:rsid w:val="00835EAE"/>
    <w:rsid w:val="008360D5"/>
    <w:rsid w:val="00837F54"/>
    <w:rsid w:val="00841512"/>
    <w:rsid w:val="008513B9"/>
    <w:rsid w:val="00864121"/>
    <w:rsid w:val="00865DFC"/>
    <w:rsid w:val="008702D3"/>
    <w:rsid w:val="00871F2D"/>
    <w:rsid w:val="00873337"/>
    <w:rsid w:val="00876034"/>
    <w:rsid w:val="008827E7"/>
    <w:rsid w:val="008A1696"/>
    <w:rsid w:val="008C351D"/>
    <w:rsid w:val="008C4FD8"/>
    <w:rsid w:val="008C58FE"/>
    <w:rsid w:val="008E64E1"/>
    <w:rsid w:val="008E6C41"/>
    <w:rsid w:val="008F0816"/>
    <w:rsid w:val="008F2A74"/>
    <w:rsid w:val="008F6BB7"/>
    <w:rsid w:val="00900F42"/>
    <w:rsid w:val="00901E1B"/>
    <w:rsid w:val="0091658E"/>
    <w:rsid w:val="00921DA9"/>
    <w:rsid w:val="00932E3C"/>
    <w:rsid w:val="00935097"/>
    <w:rsid w:val="0093663F"/>
    <w:rsid w:val="00937296"/>
    <w:rsid w:val="0093799D"/>
    <w:rsid w:val="009567BF"/>
    <w:rsid w:val="009573D3"/>
    <w:rsid w:val="0098504D"/>
    <w:rsid w:val="009977FF"/>
    <w:rsid w:val="009A085B"/>
    <w:rsid w:val="009B0A04"/>
    <w:rsid w:val="009C1DE6"/>
    <w:rsid w:val="009C1F0E"/>
    <w:rsid w:val="009C2E8B"/>
    <w:rsid w:val="009D0D62"/>
    <w:rsid w:val="009D3E8C"/>
    <w:rsid w:val="009E1286"/>
    <w:rsid w:val="009E285C"/>
    <w:rsid w:val="009E2F49"/>
    <w:rsid w:val="009E3A0E"/>
    <w:rsid w:val="00A1314B"/>
    <w:rsid w:val="00A13160"/>
    <w:rsid w:val="00A137D3"/>
    <w:rsid w:val="00A263AC"/>
    <w:rsid w:val="00A347F6"/>
    <w:rsid w:val="00A34F2B"/>
    <w:rsid w:val="00A41E0A"/>
    <w:rsid w:val="00A44A8F"/>
    <w:rsid w:val="00A4604B"/>
    <w:rsid w:val="00A51D96"/>
    <w:rsid w:val="00A543A8"/>
    <w:rsid w:val="00A737F3"/>
    <w:rsid w:val="00A8514D"/>
    <w:rsid w:val="00A92FCB"/>
    <w:rsid w:val="00A96F84"/>
    <w:rsid w:val="00AA5AF5"/>
    <w:rsid w:val="00AB0A3C"/>
    <w:rsid w:val="00AB637A"/>
    <w:rsid w:val="00AC3953"/>
    <w:rsid w:val="00AC5A4F"/>
    <w:rsid w:val="00AC6189"/>
    <w:rsid w:val="00AC7150"/>
    <w:rsid w:val="00AD43F6"/>
    <w:rsid w:val="00AE16B3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30976"/>
    <w:rsid w:val="00B34C63"/>
    <w:rsid w:val="00B369F5"/>
    <w:rsid w:val="00B376B1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2772"/>
    <w:rsid w:val="00B83BA2"/>
    <w:rsid w:val="00B853AA"/>
    <w:rsid w:val="00B857B6"/>
    <w:rsid w:val="00B875BF"/>
    <w:rsid w:val="00B91F62"/>
    <w:rsid w:val="00BB2C98"/>
    <w:rsid w:val="00BB7F14"/>
    <w:rsid w:val="00BC08BF"/>
    <w:rsid w:val="00BC623F"/>
    <w:rsid w:val="00BC7569"/>
    <w:rsid w:val="00BD0B82"/>
    <w:rsid w:val="00BF4F5F"/>
    <w:rsid w:val="00BF6557"/>
    <w:rsid w:val="00C04EEB"/>
    <w:rsid w:val="00C05095"/>
    <w:rsid w:val="00C075A4"/>
    <w:rsid w:val="00C10F12"/>
    <w:rsid w:val="00C11826"/>
    <w:rsid w:val="00C174BE"/>
    <w:rsid w:val="00C27D63"/>
    <w:rsid w:val="00C363A8"/>
    <w:rsid w:val="00C46D42"/>
    <w:rsid w:val="00C50C32"/>
    <w:rsid w:val="00C60178"/>
    <w:rsid w:val="00C61760"/>
    <w:rsid w:val="00C63CD6"/>
    <w:rsid w:val="00C87D95"/>
    <w:rsid w:val="00C9077A"/>
    <w:rsid w:val="00C92339"/>
    <w:rsid w:val="00C95CD2"/>
    <w:rsid w:val="00CA051B"/>
    <w:rsid w:val="00CB3CBE"/>
    <w:rsid w:val="00CB5E81"/>
    <w:rsid w:val="00CC44CD"/>
    <w:rsid w:val="00CD5F2C"/>
    <w:rsid w:val="00CF03D8"/>
    <w:rsid w:val="00D015D5"/>
    <w:rsid w:val="00D02B36"/>
    <w:rsid w:val="00D03D68"/>
    <w:rsid w:val="00D15E13"/>
    <w:rsid w:val="00D2273A"/>
    <w:rsid w:val="00D2378C"/>
    <w:rsid w:val="00D266DD"/>
    <w:rsid w:val="00D32B04"/>
    <w:rsid w:val="00D374E7"/>
    <w:rsid w:val="00D410A8"/>
    <w:rsid w:val="00D41C9D"/>
    <w:rsid w:val="00D44E42"/>
    <w:rsid w:val="00D45BF2"/>
    <w:rsid w:val="00D63949"/>
    <w:rsid w:val="00D652E7"/>
    <w:rsid w:val="00D67B4A"/>
    <w:rsid w:val="00D77BCF"/>
    <w:rsid w:val="00D84394"/>
    <w:rsid w:val="00D86C8B"/>
    <w:rsid w:val="00D95E55"/>
    <w:rsid w:val="00DB2346"/>
    <w:rsid w:val="00DB3664"/>
    <w:rsid w:val="00DB6498"/>
    <w:rsid w:val="00DC16FB"/>
    <w:rsid w:val="00DC1C70"/>
    <w:rsid w:val="00DC4A65"/>
    <w:rsid w:val="00DC4F66"/>
    <w:rsid w:val="00DE6339"/>
    <w:rsid w:val="00DE63F5"/>
    <w:rsid w:val="00DF1A70"/>
    <w:rsid w:val="00DF3D8D"/>
    <w:rsid w:val="00DF6248"/>
    <w:rsid w:val="00E10B44"/>
    <w:rsid w:val="00E11F02"/>
    <w:rsid w:val="00E157F0"/>
    <w:rsid w:val="00E17667"/>
    <w:rsid w:val="00E2383F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82DCE"/>
    <w:rsid w:val="00E84634"/>
    <w:rsid w:val="00E87E25"/>
    <w:rsid w:val="00E966DD"/>
    <w:rsid w:val="00E97480"/>
    <w:rsid w:val="00EA04F1"/>
    <w:rsid w:val="00EA0952"/>
    <w:rsid w:val="00EA2FD3"/>
    <w:rsid w:val="00EB35DE"/>
    <w:rsid w:val="00EB7846"/>
    <w:rsid w:val="00EB7CE9"/>
    <w:rsid w:val="00EC25C8"/>
    <w:rsid w:val="00EC433F"/>
    <w:rsid w:val="00ED1FDE"/>
    <w:rsid w:val="00ED2781"/>
    <w:rsid w:val="00ED61DF"/>
    <w:rsid w:val="00EF6AB9"/>
    <w:rsid w:val="00F0353F"/>
    <w:rsid w:val="00F06EFB"/>
    <w:rsid w:val="00F10952"/>
    <w:rsid w:val="00F1529E"/>
    <w:rsid w:val="00F16F07"/>
    <w:rsid w:val="00F2063D"/>
    <w:rsid w:val="00F30698"/>
    <w:rsid w:val="00F370D3"/>
    <w:rsid w:val="00F377C8"/>
    <w:rsid w:val="00F45B7C"/>
    <w:rsid w:val="00F45FCE"/>
    <w:rsid w:val="00F913F4"/>
    <w:rsid w:val="00F9334F"/>
    <w:rsid w:val="00F97D7F"/>
    <w:rsid w:val="00FA122C"/>
    <w:rsid w:val="00FA3B95"/>
    <w:rsid w:val="00FC1278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51F3AB6719E859034A452A5316D1842B13E72F86269F93388685A954671943EB3F6C8CCF79B511E7B7844B57DC231818B00C4D7D772958E991EE738g3m9H" TargetMode="External"/><Relationship Id="rId18" Type="http://schemas.openxmlformats.org/officeDocument/2006/relationships/hyperlink" Target="consultantplus://offline/ref=A20718CDDBE12410B24E7ECA90F8048D8343EB157C068E6B7BBAF74FF9FCFD06D3C439ED2F6813CFF57B0B883EE7409416CD6ADF8909E475EB67E583lD3EL" TargetMode="External"/><Relationship Id="rId26" Type="http://schemas.openxmlformats.org/officeDocument/2006/relationships/hyperlink" Target="consultantplus://offline/ref=A20718CDDBE12410B24E7ECA90F8048D8343EB157D0D8F6A7CB9F74FF9FCFD06D3C439ED2F6813CFF57B0B883EE7409416CD6ADF8909E475EB67E583lD3E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20718CDDBE12410B24E7ECA90F8048D8343EB157D0F8A6074BBF74FF9FCFD06D3C439ED2F6813CFF57B0B883EE7409416CD6ADF8909E475EB67E583lD3E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A20718CDDBE12410B24E7ECA90F8048D8343EB157C07866279B3F74FF9FCFD06D3C439ED2F6813CFF57B0B8D3BE7409416CD6ADF8909E475EB67E583lD3EL" TargetMode="External"/><Relationship Id="rId25" Type="http://schemas.openxmlformats.org/officeDocument/2006/relationships/hyperlink" Target="consultantplus://offline/ref=A20718CDDBE12410B24E7ECA90F8048D8343EB157D0E88647BBFF74FF9FCFD06D3C439ED2F6813CFF57B0B883EE7409416CD6ADF8909E475EB67E583lD3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20718CDDBE12410B24E7ECA90F8048D8343EB157C078A6B7BB8F74FF9FCFD06D3C439ED2F6813CFF57B0B883EE7409416CD6ADF8909E475EB67E583lD3EL" TargetMode="External"/><Relationship Id="rId20" Type="http://schemas.openxmlformats.org/officeDocument/2006/relationships/hyperlink" Target="consultantplus://offline/ref=A20718CDDBE12410B24E7ECA90F8048D8343EB157C0689657DB9F74FF9FCFD06D3C439ED2F6813CFF57B0B8835E7409416CD6ADF8909E475EB67E583lD3E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A20718CDDBE12410B24E7ECA90F8048D8343EB157D0E8A617FB3F74FF9FCFD06D3C439ED2F6813CFF57B0B883EE7409416CD6ADF8909E475EB67E583lD3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20718CDDBE12410B24E7ECA90F8048D8343EB157C078E677CB9F74FF9FCFD06D3C439ED2F6813CFF57B0B883EE7409416CD6ADF8909E475EB67E583lD3EL" TargetMode="External"/><Relationship Id="rId23" Type="http://schemas.openxmlformats.org/officeDocument/2006/relationships/hyperlink" Target="consultantplus://offline/ref=A20718CDDBE12410B24E7ECA90F8048D8343EB157D0E8D617ABCF74FF9FCFD06D3C439ED2F6813CFF57B0B883EE7409416CD6ADF8909E475EB67E583lD3EL" TargetMode="External"/><Relationship Id="rId28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20718CDDBE12410B24E7ECA90F8048D8343EB157C068F6B74B2F74FF9FCFD06D3C439ED2F6813CFF57B0B883EE7409416CD6ADF8909E475EB67E583lD3E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20718CDDBE12410B24E7ECA90F8048D8343EB157C08866A7AB9F74FF9FCFD06D3C439ED2F6813CFF57B0B883EE7409416CD6ADF8909E475EB67E583lD3EL" TargetMode="External"/><Relationship Id="rId22" Type="http://schemas.openxmlformats.org/officeDocument/2006/relationships/hyperlink" Target="consultantplus://offline/ref=A20718CDDBE12410B24E7ECA90F8048D8343EB157D0E8F617ABBF74FF9FCFD06D3C439ED2F6813CFF57B0B883EE7409416CD6ADF8909E475EB67E583lD3EL" TargetMode="External"/><Relationship Id="rId27" Type="http://schemas.openxmlformats.org/officeDocument/2006/relationships/hyperlink" Target="consultantplus://offline/ref=B5517F8BF9E60B978F303723CB4D001F0471D69079E0887AD76B62E1A5D0AB2D56D44A3E7DDEC0166E34A8256616A762D9B7A91A26B2BF13F676B92EU5U4P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BEF36-DB7A-42CF-A307-2C24FDF5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13</TotalTime>
  <Pages>3</Pages>
  <Words>996</Words>
  <Characters>5902</Characters>
  <Application>Microsoft Office Word</Application>
  <DocSecurity>0</DocSecurity>
  <Lines>203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8</cp:revision>
  <cp:lastPrinted>2021-09-21T12:15:00Z</cp:lastPrinted>
  <dcterms:created xsi:type="dcterms:W3CDTF">2021-09-21T12:15:00Z</dcterms:created>
  <dcterms:modified xsi:type="dcterms:W3CDTF">2021-09-22T08:52:00Z</dcterms:modified>
</cp:coreProperties>
</file>