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B725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5B725B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23.09.2021 № 382-р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01.04.2021 № 131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 w:rsidR="00301BFD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BA64A1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42B9B">
        <w:rPr>
          <w:rFonts w:ascii="Times New Roman" w:hAnsi="Times New Roman"/>
          <w:sz w:val="28"/>
          <w:szCs w:val="28"/>
        </w:rPr>
        <w:t>в 2021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подпунктом 1.1 раздела 5 «Система программных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мероприятий»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</w:trPr>
        <w:tc>
          <w:tcPr>
            <w:tcW w:w="50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9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B4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51F3C" w:rsidRPr="00B4695C" w:rsidTr="00B4695C">
        <w:trPr>
          <w:trHeight w:val="20"/>
        </w:trPr>
        <w:tc>
          <w:tcPr>
            <w:tcW w:w="50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B469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</w:tbl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  <w:tblHeader/>
        </w:trPr>
        <w:tc>
          <w:tcPr>
            <w:tcW w:w="504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D54" w:rsidRPr="00B4695C" w:rsidRDefault="00A07DE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03614C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A07DED"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  <w:r w:rsid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652</w:t>
            </w:r>
            <w:r w:rsidR="00A07DED"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7DED" w:rsidRPr="00B4695C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A07DED" w:rsidRPr="00B4695C" w:rsidRDefault="00A07DED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07DED" w:rsidRPr="00B4695C" w:rsidRDefault="00A07DED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07DED" w:rsidRPr="00B4695C" w:rsidRDefault="00A07DE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A07DED" w:rsidRDefault="00CA27B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1 534 618,7</w:t>
            </w:r>
            <w:r w:rsid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525 000,00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0E5F7A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0E5F7A" w:rsidRDefault="00C15746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544 548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</w:tr>
      <w:tr w:rsidR="000515BD" w:rsidRPr="00B4695C" w:rsidTr="00B57B13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504" w:type="dxa"/>
            <w:vMerge w:val="restart"/>
            <w:shd w:val="clear" w:color="auto" w:fill="auto"/>
          </w:tcPr>
          <w:p w:rsidR="000515BD" w:rsidRPr="00B4695C" w:rsidRDefault="000515BD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515BD" w:rsidRPr="00B4695C" w:rsidRDefault="000515BD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515BD" w:rsidRPr="00B4695C" w:rsidRDefault="000515B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515BD" w:rsidRPr="00C3138A" w:rsidRDefault="000515B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3138A">
              <w:rPr>
                <w:rFonts w:ascii="Times New Roman" w:hAnsi="Times New Roman"/>
                <w:color w:val="000000"/>
                <w:sz w:val="24"/>
                <w:szCs w:val="24"/>
              </w:rPr>
              <w:t>1 654 736,14</w:t>
            </w:r>
          </w:p>
        </w:tc>
      </w:tr>
      <w:tr w:rsidR="000515BD" w:rsidRPr="00B4695C" w:rsidTr="00B57B13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504" w:type="dxa"/>
            <w:vMerge/>
            <w:shd w:val="clear" w:color="auto" w:fill="auto"/>
          </w:tcPr>
          <w:p w:rsidR="000515BD" w:rsidRPr="00B4695C" w:rsidRDefault="000515BD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515BD" w:rsidRPr="00B4695C" w:rsidRDefault="000515BD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515BD" w:rsidRDefault="000515B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515BD" w:rsidRDefault="000515B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336 423,75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4C74C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3 685 287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B4695C" w:rsidRDefault="002B197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1 649 089</w:t>
            </w:r>
            <w:r w:rsidR="00442B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843" w:type="dxa"/>
            <w:shd w:val="clear" w:color="auto" w:fill="auto"/>
          </w:tcPr>
          <w:p w:rsidR="00375A8A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Добро-Пчельское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096AD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1 674 123</w:t>
            </w:r>
            <w:r w:rsidR="00442B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651F7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1 342 872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664 514,25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2C37B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1 096 054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A70938" w:rsidRPr="00B4695C" w:rsidTr="00A70938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 w:val="restart"/>
            <w:shd w:val="clear" w:color="auto" w:fill="auto"/>
          </w:tcPr>
          <w:p w:rsidR="00A70938" w:rsidRPr="00B4695C" w:rsidRDefault="00A7093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A70938" w:rsidRPr="00B4695C" w:rsidRDefault="00A7093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A70938" w:rsidRPr="00B4695C" w:rsidRDefault="00A7093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A70938" w:rsidRPr="00B4695C" w:rsidRDefault="00A7093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3 990 387,58</w:t>
            </w:r>
          </w:p>
        </w:tc>
      </w:tr>
      <w:tr w:rsidR="001857DD" w:rsidRPr="00B4695C" w:rsidTr="00A70938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1857DD" w:rsidRPr="00B4695C" w:rsidRDefault="001857D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857DD" w:rsidRPr="00B4695C" w:rsidRDefault="001857D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857DD" w:rsidRPr="00B4695C" w:rsidRDefault="001857D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Ардабьевское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857DD" w:rsidRPr="001857DD" w:rsidRDefault="001857D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57DD">
              <w:rPr>
                <w:rFonts w:ascii="Times New Roman" w:hAnsi="Times New Roman"/>
                <w:color w:val="000000"/>
                <w:sz w:val="24"/>
                <w:szCs w:val="24"/>
              </w:rPr>
              <w:t>624 974,04</w:t>
            </w:r>
          </w:p>
        </w:tc>
      </w:tr>
      <w:tr w:rsidR="00CA4385" w:rsidRPr="00B4695C" w:rsidTr="00CA4385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CA4385" w:rsidRPr="00B4695C" w:rsidRDefault="00CA43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A4385" w:rsidRPr="00B4695C" w:rsidRDefault="00CA43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A4385" w:rsidRPr="00B4695C" w:rsidRDefault="00CA43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A4385" w:rsidRPr="00B4695C" w:rsidRDefault="00CA43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1 265 652,27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264 876,33</w:t>
            </w:r>
          </w:p>
        </w:tc>
      </w:tr>
      <w:tr w:rsidR="00B57B13" w:rsidRPr="00B4695C" w:rsidTr="00B57B13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B57B13" w:rsidRPr="00B4695C" w:rsidRDefault="00B57B1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7B13" w:rsidRPr="00B4695C" w:rsidRDefault="00B57B1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7B13" w:rsidRPr="00B4695C" w:rsidRDefault="00B57B1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7B13" w:rsidRPr="00B4695C" w:rsidRDefault="00B57B1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115 407,63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1 465 356,95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Погостинское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407 607,21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396 206,10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956142" w:rsidP="00DF515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</w:t>
            </w:r>
            <w:r w:rsidR="00DF51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7</w:t>
            </w:r>
            <w:r w:rsidR="00D81C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188 314,00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3 758 455,00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279 214,99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Ключанское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281 900,00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0E66D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D325D3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1 278 873</w:t>
            </w:r>
            <w:r w:rsidR="000E66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1 486 144,00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704151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3 471 931,65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397610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4 862 20</w:t>
            </w:r>
            <w:r w:rsidR="00704151">
              <w:rPr>
                <w:rFonts w:ascii="Times New Roman" w:hAnsi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704151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774 177,88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1 776 825,59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1 100 984,00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338 187,50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577 336,20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A4EF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693 635</w:t>
            </w:r>
            <w:r w:rsidR="00704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3 472 051,93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1 758 497,30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271 174,26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449 454,65</w:t>
            </w:r>
          </w:p>
        </w:tc>
      </w:tr>
      <w:tr w:rsidR="000E66D1" w:rsidRPr="00B4695C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0E66D1" w:rsidRPr="00B4695C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E66D1" w:rsidRPr="00B4695C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3 375 000,00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497 759,43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228 720,21</w:t>
            </w:r>
          </w:p>
        </w:tc>
      </w:tr>
      <w:tr w:rsidR="006C19D1" w:rsidRPr="00B4695C" w:rsidTr="006C19D1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6C19D1" w:rsidRPr="00B4695C" w:rsidRDefault="006C19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C19D1" w:rsidRPr="00B4695C" w:rsidRDefault="006C19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C19D1" w:rsidRPr="00B4695C" w:rsidRDefault="006C19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C19D1" w:rsidRPr="00B4695C" w:rsidRDefault="006C19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343 919,44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4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445 760,72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211 000,00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354 154,44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2 286 213,38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328 214,25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392 482,00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446 250,00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1 379 287,00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495 154,50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B4581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1 410 626</w:t>
            </w:r>
            <w:r w:rsidR="00704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1 897 638,00</w:t>
            </w:r>
          </w:p>
        </w:tc>
      </w:tr>
      <w:tr w:rsidR="00320DE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B4695C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B4695C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B4695C" w:rsidRDefault="00A016C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438 871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1B2CC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787 499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595 315,00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615 056,00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254 130,00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1 083 809,00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780 271,24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8B742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3 361 485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A61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1 962 416,08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9D5FB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1 242 038</w:t>
            </w:r>
            <w:r w:rsidR="00D81C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Муравлянское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F6429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367 079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Напольновское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EF488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1 075 459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544 193,04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363 369,00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372F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1 291 765</w:t>
            </w:r>
            <w:r w:rsidR="00704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382 729,75</w:t>
            </w:r>
          </w:p>
        </w:tc>
      </w:tr>
      <w:tr w:rsidR="001C7E3C" w:rsidRPr="00B4695C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1C7E3C" w:rsidRPr="00B4695C" w:rsidRDefault="001C7E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C7E3C" w:rsidRPr="00B4695C" w:rsidRDefault="001C7E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C7E3C" w:rsidRDefault="001C7E3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C7E3C" w:rsidRPr="001C7E3C" w:rsidRDefault="001C7E3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E3C">
              <w:rPr>
                <w:rFonts w:ascii="Times New Roman" w:hAnsi="Times New Roman"/>
                <w:color w:val="000000"/>
                <w:sz w:val="24"/>
                <w:szCs w:val="24"/>
              </w:rPr>
              <w:t>66 257,62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2B0C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1 454 793</w:t>
            </w:r>
            <w:r w:rsidR="00D81C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</w:tr>
      <w:tr w:rsidR="0005241B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05241B" w:rsidRPr="00B4695C" w:rsidRDefault="0005241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5241B" w:rsidRPr="00B4695C" w:rsidRDefault="0005241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5241B" w:rsidRDefault="0005241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Малостуденецкое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5241B" w:rsidRDefault="0005241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149 121,46</w:t>
            </w:r>
          </w:p>
        </w:tc>
      </w:tr>
      <w:tr w:rsidR="00601C20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601C20" w:rsidRPr="00B4695C" w:rsidRDefault="00601C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01C20" w:rsidRPr="00B4695C" w:rsidRDefault="00601C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01C20" w:rsidRDefault="00601C2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Сотницынское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01C20" w:rsidRDefault="00601C2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1 231 976,85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1 282 355,24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578 141,90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252 132,43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7768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419 950,3</w:t>
            </w:r>
            <w:r w:rsidR="00442B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251 810,62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269 869,50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158 843,37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244 606,09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D6F8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657 422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D81C73" w:rsidRPr="00B4695C" w:rsidTr="000A421E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канализационного коллектора от дома № 107 до дома № 2/121 по ул. Советская в г. Спасск-Рязанский Спасского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769 991,48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665 791,97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456 686,00</w:t>
            </w:r>
          </w:p>
        </w:tc>
      </w:tr>
      <w:tr w:rsidR="009C570F" w:rsidRPr="00B4695C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C570F" w:rsidRPr="00B4695C" w:rsidRDefault="009C570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C570F" w:rsidRPr="00B4695C" w:rsidRDefault="009C570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C570F" w:rsidRDefault="009C570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C570F" w:rsidRDefault="009C570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1 754 000,00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Киструсское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1 039 706,69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1 895 996,70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392 969,17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332 430,03</w:t>
            </w:r>
          </w:p>
        </w:tc>
      </w:tr>
      <w:tr w:rsidR="007D300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D300B" w:rsidRPr="00B4695C" w:rsidRDefault="007D300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300B" w:rsidRPr="00B4695C" w:rsidRDefault="007D300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300B" w:rsidRPr="00B4695C" w:rsidRDefault="007D300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D300B" w:rsidRDefault="007D300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1 475 012,60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65320" w:rsidRPr="00B4695C" w:rsidRDefault="007D300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7D300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1 872 056,07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1 929 935,73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128 433,68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2 314 521,00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201 341,69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754 129,47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152 560,78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1 313 959,5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572 838,30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1 047 072,34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685 230,</w:t>
            </w:r>
            <w:r w:rsidR="000C5D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</w:tr>
      <w:tr w:rsidR="000E66D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66D1" w:rsidRPr="00B4695C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66D1" w:rsidRPr="00B4695C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225 000,00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600BF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289 249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2 838 276,85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349 120,97</w:t>
            </w:r>
          </w:p>
        </w:tc>
      </w:tr>
      <w:tr w:rsidR="0013070D" w:rsidRPr="00B4695C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13070D" w:rsidRPr="00B4695C" w:rsidRDefault="0013070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070D" w:rsidRPr="00B4695C" w:rsidRDefault="0013070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070D" w:rsidRPr="00B4695C" w:rsidRDefault="0013070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3070D" w:rsidRDefault="0013070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1 304 044,36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1 217 154,61</w:t>
            </w:r>
          </w:p>
        </w:tc>
      </w:tr>
      <w:tr w:rsidR="00882A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2A4D" w:rsidRPr="00B4695C" w:rsidRDefault="00882A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2A4D" w:rsidRPr="00B4695C" w:rsidRDefault="00882A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2A4D" w:rsidRPr="00B4695C" w:rsidRDefault="00882A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2A4D" w:rsidRDefault="00104CA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654 165</w:t>
            </w:r>
            <w:r w:rsidR="0088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642D8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1 430 030</w:t>
            </w:r>
            <w:r w:rsidR="0088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Касимов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5025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3 418 721,1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EB65F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39 219 629</w:t>
            </w:r>
            <w:r w:rsidR="00A367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,66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D74EB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667E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000 000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9E" w:rsidRPr="00B4695C" w:rsidRDefault="00601C20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4 067 614,9</w:t>
            </w:r>
            <w:r w:rsidR="000E6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61513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61513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472FED" w:rsidRDefault="002D21F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177 324 069,15</w:t>
            </w:r>
            <w:r w:rsidR="00125964" w:rsidRPr="00CB27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6F5F5D" w:rsidP="0031071D">
      <w:pPr>
        <w:spacing w:line="233" w:lineRule="auto"/>
        <w:rPr>
          <w:rFonts w:ascii="Times New Roman" w:hAnsi="Times New Roman"/>
          <w:sz w:val="16"/>
          <w:szCs w:val="16"/>
        </w:rPr>
      </w:pPr>
    </w:p>
    <w:sectPr w:rsidR="006F5F5D" w:rsidRPr="00B4695C" w:rsidSect="005B725B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A1" w:rsidRDefault="00BA64A1">
      <w:r>
        <w:separator/>
      </w:r>
    </w:p>
  </w:endnote>
  <w:endnote w:type="continuationSeparator" w:id="0">
    <w:p w:rsidR="00BA64A1" w:rsidRDefault="00BA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1A0722CD" wp14:editId="1ECED65C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0250A2" wp14:editId="73DBF5B8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5B725B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7224  23.09.2021 11:09:19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A1" w:rsidRDefault="00BA64A1">
      <w:r>
        <w:separator/>
      </w:r>
    </w:p>
  </w:footnote>
  <w:footnote w:type="continuationSeparator" w:id="0">
    <w:p w:rsidR="00BA64A1" w:rsidRDefault="00BA6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725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jdpLPiqoDfljxt+sgoRf3EgIBw=" w:salt="Zuwm77L8cLpoO3oZU7zpU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549E"/>
    <w:rsid w:val="0001360F"/>
    <w:rsid w:val="00016F71"/>
    <w:rsid w:val="000331B3"/>
    <w:rsid w:val="00033413"/>
    <w:rsid w:val="0003614C"/>
    <w:rsid w:val="00037C0C"/>
    <w:rsid w:val="00042037"/>
    <w:rsid w:val="000502A3"/>
    <w:rsid w:val="00050C46"/>
    <w:rsid w:val="000515BD"/>
    <w:rsid w:val="0005241B"/>
    <w:rsid w:val="00056DEB"/>
    <w:rsid w:val="00060424"/>
    <w:rsid w:val="000621F9"/>
    <w:rsid w:val="00065F9C"/>
    <w:rsid w:val="0007367F"/>
    <w:rsid w:val="00073A7A"/>
    <w:rsid w:val="00076D5E"/>
    <w:rsid w:val="00084DD3"/>
    <w:rsid w:val="000917C0"/>
    <w:rsid w:val="00096AD6"/>
    <w:rsid w:val="000B0736"/>
    <w:rsid w:val="000C16AE"/>
    <w:rsid w:val="000C5D21"/>
    <w:rsid w:val="000E5F7A"/>
    <w:rsid w:val="000E66D1"/>
    <w:rsid w:val="000F1CD4"/>
    <w:rsid w:val="00104CAD"/>
    <w:rsid w:val="00110E96"/>
    <w:rsid w:val="00122CFD"/>
    <w:rsid w:val="0012429E"/>
    <w:rsid w:val="00125964"/>
    <w:rsid w:val="0013070D"/>
    <w:rsid w:val="00135DFA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50F4"/>
    <w:rsid w:val="001857DD"/>
    <w:rsid w:val="00190FF9"/>
    <w:rsid w:val="001947BE"/>
    <w:rsid w:val="001A1CA4"/>
    <w:rsid w:val="001A560F"/>
    <w:rsid w:val="001B0982"/>
    <w:rsid w:val="001B1286"/>
    <w:rsid w:val="001B2CC1"/>
    <w:rsid w:val="001B32BA"/>
    <w:rsid w:val="001B3C96"/>
    <w:rsid w:val="001C7E3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B0C3D"/>
    <w:rsid w:val="002B1975"/>
    <w:rsid w:val="002B42DF"/>
    <w:rsid w:val="002B6BB0"/>
    <w:rsid w:val="002B7A59"/>
    <w:rsid w:val="002C37B4"/>
    <w:rsid w:val="002C6B4B"/>
    <w:rsid w:val="002D21F3"/>
    <w:rsid w:val="002D30FC"/>
    <w:rsid w:val="002E51A7"/>
    <w:rsid w:val="002E5A5F"/>
    <w:rsid w:val="002F1E81"/>
    <w:rsid w:val="00301BFD"/>
    <w:rsid w:val="00303E1A"/>
    <w:rsid w:val="0031071D"/>
    <w:rsid w:val="00310D92"/>
    <w:rsid w:val="003160CB"/>
    <w:rsid w:val="00317365"/>
    <w:rsid w:val="00320DE9"/>
    <w:rsid w:val="003222A3"/>
    <w:rsid w:val="00327362"/>
    <w:rsid w:val="003334A3"/>
    <w:rsid w:val="00333DED"/>
    <w:rsid w:val="003511E5"/>
    <w:rsid w:val="00360A40"/>
    <w:rsid w:val="00375A8A"/>
    <w:rsid w:val="0038448C"/>
    <w:rsid w:val="003870C2"/>
    <w:rsid w:val="00397610"/>
    <w:rsid w:val="003A4EF8"/>
    <w:rsid w:val="003A6C9D"/>
    <w:rsid w:val="003D3B8A"/>
    <w:rsid w:val="003D3E42"/>
    <w:rsid w:val="003D54F8"/>
    <w:rsid w:val="003F4F5E"/>
    <w:rsid w:val="00400906"/>
    <w:rsid w:val="00420D0A"/>
    <w:rsid w:val="00421A5E"/>
    <w:rsid w:val="0042590E"/>
    <w:rsid w:val="00437F65"/>
    <w:rsid w:val="00442B9B"/>
    <w:rsid w:val="00460FEA"/>
    <w:rsid w:val="00472FED"/>
    <w:rsid w:val="004734B7"/>
    <w:rsid w:val="00481B88"/>
    <w:rsid w:val="004826D1"/>
    <w:rsid w:val="00485B4F"/>
    <w:rsid w:val="004862D1"/>
    <w:rsid w:val="00494C2C"/>
    <w:rsid w:val="004B267B"/>
    <w:rsid w:val="004B2D5A"/>
    <w:rsid w:val="004C11FF"/>
    <w:rsid w:val="004C74C1"/>
    <w:rsid w:val="004D293D"/>
    <w:rsid w:val="004D57E2"/>
    <w:rsid w:val="004D65B8"/>
    <w:rsid w:val="004F41B2"/>
    <w:rsid w:val="004F44FE"/>
    <w:rsid w:val="00502573"/>
    <w:rsid w:val="00512A47"/>
    <w:rsid w:val="00513B21"/>
    <w:rsid w:val="0052235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B229B"/>
    <w:rsid w:val="005B2319"/>
    <w:rsid w:val="005B2456"/>
    <w:rsid w:val="005B3518"/>
    <w:rsid w:val="005B725B"/>
    <w:rsid w:val="005C56AE"/>
    <w:rsid w:val="005C7449"/>
    <w:rsid w:val="005E6D99"/>
    <w:rsid w:val="005F0F67"/>
    <w:rsid w:val="005F2ADD"/>
    <w:rsid w:val="005F2C49"/>
    <w:rsid w:val="00600BF7"/>
    <w:rsid w:val="006013EB"/>
    <w:rsid w:val="00601C20"/>
    <w:rsid w:val="0060479E"/>
    <w:rsid w:val="00604BE7"/>
    <w:rsid w:val="006100BD"/>
    <w:rsid w:val="0061199E"/>
    <w:rsid w:val="00615133"/>
    <w:rsid w:val="00616AED"/>
    <w:rsid w:val="0062233E"/>
    <w:rsid w:val="00632A4F"/>
    <w:rsid w:val="00632B56"/>
    <w:rsid w:val="006351E3"/>
    <w:rsid w:val="00642D87"/>
    <w:rsid w:val="00644236"/>
    <w:rsid w:val="006471E5"/>
    <w:rsid w:val="00651F71"/>
    <w:rsid w:val="00661CE0"/>
    <w:rsid w:val="00667E78"/>
    <w:rsid w:val="00671D3B"/>
    <w:rsid w:val="00681674"/>
    <w:rsid w:val="00684A5B"/>
    <w:rsid w:val="0069264D"/>
    <w:rsid w:val="006A1F71"/>
    <w:rsid w:val="006A4A10"/>
    <w:rsid w:val="006B189C"/>
    <w:rsid w:val="006C19D1"/>
    <w:rsid w:val="006E0448"/>
    <w:rsid w:val="006F328B"/>
    <w:rsid w:val="006F5886"/>
    <w:rsid w:val="006F5F5D"/>
    <w:rsid w:val="00704151"/>
    <w:rsid w:val="00707734"/>
    <w:rsid w:val="00707E19"/>
    <w:rsid w:val="00712F7C"/>
    <w:rsid w:val="00720E01"/>
    <w:rsid w:val="0072328A"/>
    <w:rsid w:val="00732CFB"/>
    <w:rsid w:val="007377B5"/>
    <w:rsid w:val="00741308"/>
    <w:rsid w:val="00746CC2"/>
    <w:rsid w:val="00760323"/>
    <w:rsid w:val="00764122"/>
    <w:rsid w:val="00765600"/>
    <w:rsid w:val="0077685F"/>
    <w:rsid w:val="00780484"/>
    <w:rsid w:val="00791C9F"/>
    <w:rsid w:val="00792AAB"/>
    <w:rsid w:val="00793B47"/>
    <w:rsid w:val="007A1D0C"/>
    <w:rsid w:val="007A2A7B"/>
    <w:rsid w:val="007B257D"/>
    <w:rsid w:val="007C4EF9"/>
    <w:rsid w:val="007D300B"/>
    <w:rsid w:val="007D4925"/>
    <w:rsid w:val="007F0C8A"/>
    <w:rsid w:val="007F11AB"/>
    <w:rsid w:val="008143CB"/>
    <w:rsid w:val="00823CA1"/>
    <w:rsid w:val="008254FE"/>
    <w:rsid w:val="008406B0"/>
    <w:rsid w:val="00850EC4"/>
    <w:rsid w:val="008513B9"/>
    <w:rsid w:val="008702D3"/>
    <w:rsid w:val="00876034"/>
    <w:rsid w:val="008827E7"/>
    <w:rsid w:val="00882A4D"/>
    <w:rsid w:val="00887BFF"/>
    <w:rsid w:val="00887D54"/>
    <w:rsid w:val="008A1696"/>
    <w:rsid w:val="008A21EC"/>
    <w:rsid w:val="008B7428"/>
    <w:rsid w:val="008C58F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7420"/>
    <w:rsid w:val="0095519A"/>
    <w:rsid w:val="00956142"/>
    <w:rsid w:val="009573D3"/>
    <w:rsid w:val="00991857"/>
    <w:rsid w:val="009977FF"/>
    <w:rsid w:val="009A085B"/>
    <w:rsid w:val="009C1DE6"/>
    <w:rsid w:val="009C1F0E"/>
    <w:rsid w:val="009C21DA"/>
    <w:rsid w:val="009C570F"/>
    <w:rsid w:val="009D3E8C"/>
    <w:rsid w:val="009D5FB1"/>
    <w:rsid w:val="009E3A0E"/>
    <w:rsid w:val="00A016C5"/>
    <w:rsid w:val="00A07DED"/>
    <w:rsid w:val="00A1314B"/>
    <w:rsid w:val="00A13160"/>
    <w:rsid w:val="00A137D3"/>
    <w:rsid w:val="00A178C7"/>
    <w:rsid w:val="00A27216"/>
    <w:rsid w:val="00A367C5"/>
    <w:rsid w:val="00A36B3E"/>
    <w:rsid w:val="00A44A8F"/>
    <w:rsid w:val="00A51D96"/>
    <w:rsid w:val="00A538A8"/>
    <w:rsid w:val="00A573D3"/>
    <w:rsid w:val="00A70938"/>
    <w:rsid w:val="00A827C8"/>
    <w:rsid w:val="00A93744"/>
    <w:rsid w:val="00A96F84"/>
    <w:rsid w:val="00AC1920"/>
    <w:rsid w:val="00AC3953"/>
    <w:rsid w:val="00AC7150"/>
    <w:rsid w:val="00AD2FED"/>
    <w:rsid w:val="00AE1DCA"/>
    <w:rsid w:val="00AF10B7"/>
    <w:rsid w:val="00AF5E15"/>
    <w:rsid w:val="00AF5F7C"/>
    <w:rsid w:val="00B02207"/>
    <w:rsid w:val="00B03403"/>
    <w:rsid w:val="00B045DD"/>
    <w:rsid w:val="00B10324"/>
    <w:rsid w:val="00B36E4D"/>
    <w:rsid w:val="00B376B1"/>
    <w:rsid w:val="00B377AF"/>
    <w:rsid w:val="00B45813"/>
    <w:rsid w:val="00B4695C"/>
    <w:rsid w:val="00B51F3C"/>
    <w:rsid w:val="00B57B13"/>
    <w:rsid w:val="00B620D9"/>
    <w:rsid w:val="00B633DB"/>
    <w:rsid w:val="00B639ED"/>
    <w:rsid w:val="00B66A8C"/>
    <w:rsid w:val="00B71547"/>
    <w:rsid w:val="00B8061C"/>
    <w:rsid w:val="00B83BA2"/>
    <w:rsid w:val="00B847CE"/>
    <w:rsid w:val="00B853AA"/>
    <w:rsid w:val="00B875BF"/>
    <w:rsid w:val="00B91F62"/>
    <w:rsid w:val="00B95F93"/>
    <w:rsid w:val="00BA64A1"/>
    <w:rsid w:val="00BA7748"/>
    <w:rsid w:val="00BB2C98"/>
    <w:rsid w:val="00BC2576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5746"/>
    <w:rsid w:val="00C17C93"/>
    <w:rsid w:val="00C27840"/>
    <w:rsid w:val="00C3138A"/>
    <w:rsid w:val="00C46D42"/>
    <w:rsid w:val="00C50C32"/>
    <w:rsid w:val="00C60178"/>
    <w:rsid w:val="00C61760"/>
    <w:rsid w:val="00C63CD6"/>
    <w:rsid w:val="00C7022A"/>
    <w:rsid w:val="00C71C1E"/>
    <w:rsid w:val="00C87D95"/>
    <w:rsid w:val="00C9077A"/>
    <w:rsid w:val="00C95CD2"/>
    <w:rsid w:val="00CA051B"/>
    <w:rsid w:val="00CA27BD"/>
    <w:rsid w:val="00CA4385"/>
    <w:rsid w:val="00CA61BD"/>
    <w:rsid w:val="00CB2762"/>
    <w:rsid w:val="00CB3CBE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5D3"/>
    <w:rsid w:val="00D32B04"/>
    <w:rsid w:val="00D32BFD"/>
    <w:rsid w:val="00D374E7"/>
    <w:rsid w:val="00D63949"/>
    <w:rsid w:val="00D652E7"/>
    <w:rsid w:val="00D74EB2"/>
    <w:rsid w:val="00D77BCF"/>
    <w:rsid w:val="00D81C73"/>
    <w:rsid w:val="00D84394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DF515D"/>
    <w:rsid w:val="00E03146"/>
    <w:rsid w:val="00E10B44"/>
    <w:rsid w:val="00E11F02"/>
    <w:rsid w:val="00E17519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93C27"/>
    <w:rsid w:val="00EA04F1"/>
    <w:rsid w:val="00EA2FD3"/>
    <w:rsid w:val="00EA47A1"/>
    <w:rsid w:val="00EB65F8"/>
    <w:rsid w:val="00EB7A1A"/>
    <w:rsid w:val="00EB7B9B"/>
    <w:rsid w:val="00EB7CE9"/>
    <w:rsid w:val="00EC433F"/>
    <w:rsid w:val="00ED1FDE"/>
    <w:rsid w:val="00ED6F83"/>
    <w:rsid w:val="00EF4880"/>
    <w:rsid w:val="00EF56E0"/>
    <w:rsid w:val="00F00ECC"/>
    <w:rsid w:val="00F06D6D"/>
    <w:rsid w:val="00F06EFB"/>
    <w:rsid w:val="00F1529E"/>
    <w:rsid w:val="00F16F07"/>
    <w:rsid w:val="00F32A86"/>
    <w:rsid w:val="00F372F7"/>
    <w:rsid w:val="00F37629"/>
    <w:rsid w:val="00F45975"/>
    <w:rsid w:val="00F45B7C"/>
    <w:rsid w:val="00F45FCE"/>
    <w:rsid w:val="00F5205E"/>
    <w:rsid w:val="00F6429A"/>
    <w:rsid w:val="00F65320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B4E0-B830-44C8-8738-6EDBF25F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351</TotalTime>
  <Pages>5</Pages>
  <Words>978</Words>
  <Characters>6921</Characters>
  <Application>Microsoft Office Word</Application>
  <DocSecurity>0</DocSecurity>
  <Lines>576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7523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Дягилева М.А.</cp:lastModifiedBy>
  <cp:revision>79</cp:revision>
  <cp:lastPrinted>2021-09-02T14:01:00Z</cp:lastPrinted>
  <dcterms:created xsi:type="dcterms:W3CDTF">2020-03-19T09:01:00Z</dcterms:created>
  <dcterms:modified xsi:type="dcterms:W3CDTF">2021-09-23T08:09:00Z</dcterms:modified>
</cp:coreProperties>
</file>