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62:26:0010707:65 по адресу: Рязанская область,</w:t>
        <w:br/>
        <w:t>г. Касимов, ул. Новая Слобода, д. 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Аржановой Галины Васильевны и Вяловой Елены Алексеевны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240,274.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676</TotalTime>
  <Application>LibreOffice/6.4.4.2$Linux_X86_64 LibreOffice_project/40$Build-2</Application>
  <Pages>2</Pages>
  <Words>654</Words>
  <Characters>4930</Characters>
  <CharactersWithSpaces>5703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2021-09-09T12:09:50Z</dcterms:modified>
  <cp:revision>89</cp:revision>
  <dc:subject/>
  <dc:title/>
</cp:coreProperties>
</file>