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№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418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62:08:0032908:30 по адресу: Рязанская область,</w:t>
        <w:br/>
        <w:t>Михайловский район, с. Печерники, ул. Шагаловка, д. 13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Орлихина Юрия Александровича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05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октября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Рязанская область, Михайловский район, с. Слободка, д. 24 А (здание администрации)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28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Рязанская область, Михайловский район, с. Слободка, д. 24 А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</w:t>
        <w:br/>
        <w:t xml:space="preserve"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28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10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28 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807</TotalTime>
  <Application>LibreOffice/6.4.4.2$Linux_X86_64 LibreOffice_project/40$Build-2</Application>
  <Pages>2</Pages>
  <Words>668</Words>
  <Characters>5061</Characters>
  <CharactersWithSpaces>5846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2021-09-09T12:18:21Z</dcterms:modified>
  <cp:revision>104</cp:revision>
  <dc:subject/>
  <dc:title/>
</cp:coreProperties>
</file>